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50DE88E3" w14:textId="77777777" w:rsidTr="007F66CA">
        <w:tc>
          <w:tcPr>
            <w:tcW w:w="6379" w:type="dxa"/>
            <w:vMerge w:val="restart"/>
          </w:tcPr>
          <w:p w14:paraId="2B3C4CAA" w14:textId="27BC4D33" w:rsidR="001D650E" w:rsidRPr="00A94850" w:rsidRDefault="001D650E" w:rsidP="001D650E">
            <w:pPr>
              <w:tabs>
                <w:tab w:val="left" w:pos="4530"/>
              </w:tabs>
            </w:pPr>
          </w:p>
        </w:tc>
        <w:tc>
          <w:tcPr>
            <w:tcW w:w="3545" w:type="dxa"/>
          </w:tcPr>
          <w:p w14:paraId="4355E27C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C904009" w14:textId="77777777" w:rsidTr="007F66CA">
        <w:tc>
          <w:tcPr>
            <w:tcW w:w="6379" w:type="dxa"/>
            <w:vMerge/>
          </w:tcPr>
          <w:p w14:paraId="04363E24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FA9E1B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2B5D669" w14:textId="77777777" w:rsidTr="007F66CA">
        <w:tc>
          <w:tcPr>
            <w:tcW w:w="6379" w:type="dxa"/>
            <w:vMerge/>
          </w:tcPr>
          <w:p w14:paraId="04F56507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5316328" w14:textId="77777777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D593E">
              <w:rPr>
                <w:rFonts w:cs="Times New Roman"/>
                <w:bCs/>
                <w:sz w:val="28"/>
                <w:szCs w:val="28"/>
              </w:rPr>
              <w:t>0026</w:t>
            </w:r>
          </w:p>
        </w:tc>
      </w:tr>
      <w:tr w:rsidR="00F40980" w:rsidRPr="007F66CA" w14:paraId="630EF397" w14:textId="77777777" w:rsidTr="007F66CA">
        <w:tc>
          <w:tcPr>
            <w:tcW w:w="6379" w:type="dxa"/>
            <w:vMerge/>
          </w:tcPr>
          <w:p w14:paraId="74EF7506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696330" w14:textId="120467D1" w:rsidR="00F40980" w:rsidRPr="007F66CA" w:rsidRDefault="00ED6A78" w:rsidP="00F409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F66C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D593E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9D593E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2C1D77">
              <w:rPr>
                <w:bCs/>
                <w:sz w:val="28"/>
                <w:szCs w:val="28"/>
              </w:rPr>
              <w:t>199</w:t>
            </w:r>
            <w:r w:rsidR="009D593E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0ABAD758" w14:textId="77777777" w:rsidTr="007F66CA">
        <w:tc>
          <w:tcPr>
            <w:tcW w:w="6379" w:type="dxa"/>
            <w:vMerge/>
          </w:tcPr>
          <w:p w14:paraId="4FA3C8D0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5BAF0C" w14:textId="77777777" w:rsidR="00582A8F" w:rsidRPr="007F66CA" w:rsidRDefault="00582A8F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D57573F" w14:textId="64B38C40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A94850">
                  <w:rPr>
                    <w:rFonts w:eastAsia="Calibri"/>
                    <w:sz w:val="28"/>
                    <w:szCs w:val="28"/>
                  </w:rPr>
                  <w:t>18</w:t>
                </w:r>
                <w:r w:rsidR="00443901" w:rsidRPr="000C7D38">
                  <w:rPr>
                    <w:rFonts w:eastAsia="Calibri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0C7D38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265EE14E" w14:textId="77777777" w:rsidTr="007F66CA">
        <w:tc>
          <w:tcPr>
            <w:tcW w:w="6379" w:type="dxa"/>
            <w:vMerge/>
          </w:tcPr>
          <w:p w14:paraId="3CE3FB13" w14:textId="77777777" w:rsidR="00F40980" w:rsidRPr="007F66CA" w:rsidRDefault="00F40980" w:rsidP="00A1085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123D2E9" w14:textId="116FE58F" w:rsidR="00F40980" w:rsidRPr="007F66CA" w:rsidRDefault="00F40980" w:rsidP="00A1085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30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F62AB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4CC79C1" w14:textId="77777777" w:rsidTr="00F40980">
        <w:tc>
          <w:tcPr>
            <w:tcW w:w="9751" w:type="dxa"/>
            <w:gridSpan w:val="2"/>
          </w:tcPr>
          <w:p w14:paraId="316019BC" w14:textId="77777777" w:rsidR="00D2309E" w:rsidRDefault="00D2309E" w:rsidP="00D2309E">
            <w:pPr>
              <w:ind w:left="14" w:right="34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ED10C2A" w14:textId="0CC66011" w:rsidR="00D223F7" w:rsidRPr="007F66CA" w:rsidRDefault="00D223F7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2309E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bookmarkStart w:id="1" w:name="_Hlk78355385"/>
            <w:r w:rsidR="00EC1AA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3FB6">
                  <w:rPr>
                    <w:rStyle w:val="38"/>
                    <w:szCs w:val="28"/>
                  </w:rPr>
                  <w:t>28 июля</w:t>
                </w:r>
                <w:r w:rsidR="00F179F5">
                  <w:rPr>
                    <w:rStyle w:val="3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D223F7" w:rsidRPr="007F66CA" w14:paraId="136B9538" w14:textId="77777777" w:rsidTr="00F40980">
        <w:tc>
          <w:tcPr>
            <w:tcW w:w="5678" w:type="dxa"/>
          </w:tcPr>
          <w:p w14:paraId="171B3106" w14:textId="77777777" w:rsidR="00D223F7" w:rsidRDefault="00D223F7" w:rsidP="00D2309E">
            <w:pPr>
              <w:ind w:left="14" w:right="34"/>
              <w:jc w:val="center"/>
              <w:rPr>
                <w:sz w:val="8"/>
                <w:szCs w:val="8"/>
              </w:rPr>
            </w:pPr>
          </w:p>
          <w:p w14:paraId="4367BA6E" w14:textId="77777777" w:rsidR="00D2309E" w:rsidRPr="00D2309E" w:rsidRDefault="00D2309E" w:rsidP="00D230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073" w:type="dxa"/>
          </w:tcPr>
          <w:p w14:paraId="7D67D537" w14:textId="77777777" w:rsidR="00D223F7" w:rsidRPr="00D2309E" w:rsidRDefault="00D223F7" w:rsidP="00D2309E">
            <w:pPr>
              <w:ind w:left="14" w:right="34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FAA3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72E7B61" w14:textId="1526A982" w:rsidR="00FC426E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222F">
              <w:rPr>
                <w:sz w:val="28"/>
                <w:szCs w:val="28"/>
              </w:rPr>
              <w:t>аучно-отраслев</w:t>
            </w:r>
            <w:r>
              <w:rPr>
                <w:sz w:val="28"/>
                <w:szCs w:val="28"/>
              </w:rPr>
              <w:t>ой</w:t>
            </w:r>
            <w:r w:rsidRPr="00A3222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A3222F">
              <w:rPr>
                <w:sz w:val="28"/>
                <w:szCs w:val="28"/>
              </w:rPr>
              <w:t xml:space="preserve"> отдела главного конструктора</w:t>
            </w:r>
          </w:p>
          <w:p w14:paraId="522D13B3" w14:textId="140514D6" w:rsidR="00F730F3" w:rsidRDefault="00A3222F" w:rsidP="00D2309E">
            <w:pPr>
              <w:ind w:left="14" w:right="34"/>
              <w:jc w:val="center"/>
              <w:rPr>
                <w:sz w:val="28"/>
                <w:szCs w:val="28"/>
              </w:rPr>
            </w:pPr>
            <w:r w:rsidRPr="00A3222F">
              <w:rPr>
                <w:sz w:val="28"/>
                <w:szCs w:val="28"/>
              </w:rPr>
              <w:t xml:space="preserve">бытовой техники </w:t>
            </w:r>
            <w:r w:rsidR="00F179F5">
              <w:rPr>
                <w:sz w:val="28"/>
                <w:szCs w:val="28"/>
              </w:rPr>
              <w:t>з</w:t>
            </w:r>
            <w:r w:rsidR="009D593E" w:rsidRPr="00763D4B">
              <w:rPr>
                <w:sz w:val="28"/>
                <w:szCs w:val="28"/>
              </w:rPr>
              <w:t>акрытого акционерного общества «АТЛАНТ»</w:t>
            </w:r>
          </w:p>
          <w:p w14:paraId="36234503" w14:textId="77777777" w:rsidR="007334AE" w:rsidRDefault="007334AE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5CD1FDD3" w14:textId="77777777" w:rsidR="002E2419" w:rsidRPr="00CA4C97" w:rsidRDefault="002E2419" w:rsidP="00D2309E">
            <w:pPr>
              <w:ind w:left="14" w:right="34"/>
              <w:jc w:val="center"/>
              <w:rPr>
                <w:sz w:val="22"/>
                <w:szCs w:val="22"/>
              </w:rPr>
            </w:pPr>
          </w:p>
          <w:p w14:paraId="42A5E979" w14:textId="77777777" w:rsidR="007A4485" w:rsidRPr="00DD4378" w:rsidRDefault="007A4485" w:rsidP="00D2309E">
            <w:pPr>
              <w:pStyle w:val="af6"/>
              <w:ind w:right="34"/>
              <w:rPr>
                <w:lang w:val="ru-RU"/>
              </w:rPr>
            </w:pPr>
          </w:p>
        </w:tc>
      </w:tr>
    </w:tbl>
    <w:tbl>
      <w:tblPr>
        <w:tblStyle w:val="af3"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490"/>
        <w:gridCol w:w="1906"/>
        <w:gridCol w:w="656"/>
        <w:gridCol w:w="2450"/>
        <w:gridCol w:w="2139"/>
        <w:gridCol w:w="1948"/>
      </w:tblGrid>
      <w:tr w:rsidR="00FC426E" w14:paraId="0200F13B" w14:textId="77777777" w:rsidTr="006F1B3F">
        <w:tc>
          <w:tcPr>
            <w:tcW w:w="490" w:type="dxa"/>
            <w:vAlign w:val="center"/>
          </w:tcPr>
          <w:p w14:paraId="40B4B713" w14:textId="565543A5" w:rsidR="00FC426E" w:rsidRPr="00416763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06" w:type="dxa"/>
            <w:vAlign w:val="center"/>
          </w:tcPr>
          <w:p w14:paraId="4450C939" w14:textId="77777777" w:rsidR="00FC426E" w:rsidRPr="00B20F86" w:rsidRDefault="00FC426E" w:rsidP="00FC426E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7A933CB" w14:textId="2010EC95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FED965F" w14:textId="77777777" w:rsidR="00FC426E" w:rsidRPr="00B20F86" w:rsidRDefault="00FC426E" w:rsidP="00FC426E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1349DAF" w14:textId="6A447947" w:rsidR="00FC426E" w:rsidRPr="00416763" w:rsidRDefault="00FC426E" w:rsidP="00FC4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0" w:type="dxa"/>
            <w:vAlign w:val="center"/>
          </w:tcPr>
          <w:p w14:paraId="21DCBD3A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2EB5F40" w14:textId="77777777" w:rsidR="00C11E97" w:rsidRDefault="00FC426E" w:rsidP="00FC426E">
            <w:pPr>
              <w:jc w:val="center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3105710" w14:textId="2C5423BA" w:rsidR="00FC426E" w:rsidRPr="00416763" w:rsidRDefault="00FC426E" w:rsidP="00FC426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9" w:type="dxa"/>
            <w:vAlign w:val="center"/>
          </w:tcPr>
          <w:p w14:paraId="4C1A281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B160271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188A84D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14E8D662" w14:textId="3E9ABE70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1948" w:type="dxa"/>
            <w:vAlign w:val="center"/>
          </w:tcPr>
          <w:p w14:paraId="7567F2A9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1BD32F0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66B0DB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4BE2A08F" w14:textId="77777777" w:rsidR="00C11E97" w:rsidRPr="00C11E97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37531B6" w14:textId="349B7BA1" w:rsidR="00FC426E" w:rsidRPr="00416763" w:rsidRDefault="00FC426E" w:rsidP="00C11E97">
            <w:pPr>
              <w:ind w:left="-65" w:right="-9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34A3D6EC" w14:textId="77777777" w:rsidTr="006F1B3F">
        <w:trPr>
          <w:trHeight w:val="148"/>
        </w:trPr>
        <w:tc>
          <w:tcPr>
            <w:tcW w:w="490" w:type="dxa"/>
          </w:tcPr>
          <w:p w14:paraId="79331D4D" w14:textId="7777777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</w:tcPr>
          <w:p w14:paraId="38F80E02" w14:textId="0F384592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14:paraId="1F3E3706" w14:textId="7CD1BE17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14:paraId="30D1A1EB" w14:textId="15766036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4</w:t>
            </w:r>
          </w:p>
        </w:tc>
        <w:tc>
          <w:tcPr>
            <w:tcW w:w="2139" w:type="dxa"/>
            <w:vAlign w:val="center"/>
          </w:tcPr>
          <w:p w14:paraId="753D8BCF" w14:textId="7955A1CC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5</w:t>
            </w:r>
          </w:p>
        </w:tc>
        <w:tc>
          <w:tcPr>
            <w:tcW w:w="1948" w:type="dxa"/>
            <w:vAlign w:val="center"/>
          </w:tcPr>
          <w:p w14:paraId="5529836D" w14:textId="652D196D" w:rsidR="00416763" w:rsidRPr="00EF3118" w:rsidRDefault="00416763" w:rsidP="006A5C61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6</w:t>
            </w:r>
          </w:p>
        </w:tc>
      </w:tr>
      <w:tr w:rsidR="00C85858" w14:paraId="15FF0AC3" w14:textId="77777777" w:rsidTr="00A128B6">
        <w:tc>
          <w:tcPr>
            <w:tcW w:w="9589" w:type="dxa"/>
            <w:gridSpan w:val="6"/>
          </w:tcPr>
          <w:p w14:paraId="0C78EBE9" w14:textId="7B10FED8" w:rsidR="00C85858" w:rsidRPr="00C85858" w:rsidRDefault="00EB09D0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9D593E" w:rsidRPr="00C92FEC">
              <w:rPr>
                <w:b/>
                <w:bCs/>
                <w:sz w:val="22"/>
                <w:szCs w:val="22"/>
              </w:rPr>
              <w:t>р</w:t>
            </w:r>
            <w:r w:rsidR="002E2419">
              <w:rPr>
                <w:b/>
                <w:bCs/>
                <w:sz w:val="22"/>
                <w:szCs w:val="22"/>
              </w:rPr>
              <w:t>оспек</w:t>
            </w:r>
            <w:r>
              <w:rPr>
                <w:b/>
                <w:bCs/>
                <w:sz w:val="22"/>
                <w:szCs w:val="22"/>
              </w:rPr>
              <w:t>т</w:t>
            </w:r>
            <w:r w:rsidR="009D593E" w:rsidRPr="00C92FEC">
              <w:rPr>
                <w:b/>
                <w:bCs/>
                <w:sz w:val="22"/>
                <w:szCs w:val="22"/>
              </w:rPr>
              <w:t xml:space="preserve"> Победителей, 61, 220035, г. Минск</w:t>
            </w:r>
          </w:p>
        </w:tc>
      </w:tr>
      <w:tr w:rsidR="002E2419" w14:paraId="6A233E5A" w14:textId="77777777" w:rsidTr="006F1B3F">
        <w:tc>
          <w:tcPr>
            <w:tcW w:w="490" w:type="dxa"/>
          </w:tcPr>
          <w:p w14:paraId="3B630C0B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744C8865" w14:textId="1DAE1B89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816D683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Приборы </w:t>
            </w:r>
          </w:p>
          <w:p w14:paraId="7945D50D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56F60FFC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3230F1D7" w14:textId="77777777" w:rsidR="002E2419" w:rsidRPr="00473EE6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16D1297C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AB49FBE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AD33082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7391DF8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1F502353" w14:textId="77777777" w:rsidR="0023113D" w:rsidRDefault="0023113D" w:rsidP="00C83703">
            <w:pPr>
              <w:jc w:val="center"/>
              <w:rPr>
                <w:sz w:val="22"/>
                <w:szCs w:val="22"/>
              </w:rPr>
            </w:pPr>
          </w:p>
          <w:p w14:paraId="50121E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027AED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3E42950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07A9BE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447E96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5B33D59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A889B7A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D8B90B0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5E1532F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67708456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0EBB50D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651C9B7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5C8A563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F680685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28C52938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40F5008D" w14:textId="77777777" w:rsidR="002E2419" w:rsidRDefault="002E2419" w:rsidP="00C83703">
            <w:pPr>
              <w:jc w:val="center"/>
              <w:rPr>
                <w:sz w:val="22"/>
                <w:szCs w:val="22"/>
              </w:rPr>
            </w:pPr>
          </w:p>
          <w:p w14:paraId="713148A5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0ABCD08A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0898F582" w14:textId="77777777" w:rsidR="002E2419" w:rsidRPr="00B41582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6F0F389E" w14:textId="77777777" w:rsidR="002E2419" w:rsidRPr="00C83703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35FBEEAC" w14:textId="77777777" w:rsidR="002E241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  <w:p w14:paraId="1D001E4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895F21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B76337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0A0B8B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0DB1A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9747E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AF36B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AD3391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44108A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DF5F9C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07D5FCE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4D12100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5EBDB8F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452DFA1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5A05C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A9D229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944357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C4352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A37FCF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0F0B434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D3DD6E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86A359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D9770E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5D3648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9C44643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29C8738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A04A6D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F811A5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6DC30B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846478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32FED5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66DD5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47042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E778EC2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0BAC779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275219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296851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337D4256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766BBC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3F8A27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7FA3DC78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C4DF3C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58E3A29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1C5A366D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4BE6ACEB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6B848B7C" w14:textId="77777777" w:rsidR="002E2419" w:rsidRPr="00B41582" w:rsidRDefault="002E2419" w:rsidP="00B41582">
            <w:pPr>
              <w:rPr>
                <w:sz w:val="22"/>
                <w:szCs w:val="22"/>
              </w:rPr>
            </w:pPr>
          </w:p>
          <w:p w14:paraId="56E80543" w14:textId="77777777" w:rsidR="002E2419" w:rsidRDefault="002E2419" w:rsidP="00B41582">
            <w:pPr>
              <w:rPr>
                <w:sz w:val="22"/>
                <w:szCs w:val="22"/>
              </w:rPr>
            </w:pPr>
          </w:p>
          <w:p w14:paraId="1E1EC6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1DBFD8DD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холодильные </w:t>
            </w:r>
          </w:p>
          <w:p w14:paraId="63EF6230" w14:textId="77777777" w:rsidR="002E2419" w:rsidRPr="005F0C4F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электрические </w:t>
            </w:r>
          </w:p>
          <w:p w14:paraId="66B66A2F" w14:textId="7196A55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бытовые</w:t>
            </w:r>
          </w:p>
        </w:tc>
        <w:tc>
          <w:tcPr>
            <w:tcW w:w="656" w:type="dxa"/>
          </w:tcPr>
          <w:p w14:paraId="7F146B08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30750B11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Общие условия </w:t>
            </w:r>
          </w:p>
          <w:p w14:paraId="42402932" w14:textId="703EADE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6D23C3B1" w14:textId="1DDB815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</w:tc>
        <w:tc>
          <w:tcPr>
            <w:tcW w:w="1948" w:type="dxa"/>
          </w:tcPr>
          <w:p w14:paraId="101754F7" w14:textId="558863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</w:t>
            </w:r>
          </w:p>
        </w:tc>
      </w:tr>
      <w:tr w:rsidR="002E2419" w14:paraId="5B9CF1EC" w14:textId="77777777" w:rsidTr="006F1B3F">
        <w:tc>
          <w:tcPr>
            <w:tcW w:w="490" w:type="dxa"/>
          </w:tcPr>
          <w:p w14:paraId="7B3AE69D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1BEC7E" w14:textId="0F9FA99F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B4C89E4" w14:textId="08294461" w:rsidR="002E2419" w:rsidRPr="00473EE6" w:rsidRDefault="002E2419" w:rsidP="00B41582">
            <w:pPr>
              <w:ind w:left="-57"/>
            </w:pPr>
          </w:p>
        </w:tc>
        <w:tc>
          <w:tcPr>
            <w:tcW w:w="656" w:type="dxa"/>
          </w:tcPr>
          <w:p w14:paraId="4252F427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0E5721C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Механические </w:t>
            </w:r>
          </w:p>
          <w:p w14:paraId="00C71236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воздействия </w:t>
            </w:r>
          </w:p>
          <w:p w14:paraId="35DC3AB1" w14:textId="15314BB3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CC462EE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п.8.1.4</w:t>
            </w:r>
          </w:p>
          <w:p w14:paraId="75141B0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ГОСТ 23216-78</w:t>
            </w:r>
          </w:p>
        </w:tc>
        <w:tc>
          <w:tcPr>
            <w:tcW w:w="1948" w:type="dxa"/>
          </w:tcPr>
          <w:p w14:paraId="1F5CC756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п.7.35</w:t>
            </w:r>
          </w:p>
          <w:p w14:paraId="4557FD4B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23216-78</w:t>
            </w:r>
          </w:p>
        </w:tc>
      </w:tr>
      <w:tr w:rsidR="002E2419" w14:paraId="2D42284E" w14:textId="77777777" w:rsidTr="006F1B3F">
        <w:tc>
          <w:tcPr>
            <w:tcW w:w="490" w:type="dxa"/>
          </w:tcPr>
          <w:p w14:paraId="1C58A431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2EF9D61C" w14:textId="4BE7F2C1" w:rsidR="002E2419" w:rsidRPr="00FC426E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97AED0" w14:textId="2287BD2F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31A35B4" w14:textId="77777777" w:rsidR="002E2419" w:rsidRPr="00FC426E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8B39EB" w14:textId="77777777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9" w:type="dxa"/>
          </w:tcPr>
          <w:p w14:paraId="65572B0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635BCCF1" w14:textId="1F31C67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п.5.1.1</w:t>
            </w:r>
          </w:p>
        </w:tc>
        <w:tc>
          <w:tcPr>
            <w:tcW w:w="1948" w:type="dxa"/>
          </w:tcPr>
          <w:p w14:paraId="3F835AE0" w14:textId="6283CB7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426DC4AC" w14:textId="77777777" w:rsidTr="006F1B3F">
        <w:tc>
          <w:tcPr>
            <w:tcW w:w="490" w:type="dxa"/>
          </w:tcPr>
          <w:p w14:paraId="11FDAD24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1.4</w:t>
            </w:r>
          </w:p>
          <w:p w14:paraId="5E110583" w14:textId="79D5968E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E0D4FE0" w14:textId="4BB29599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BE23AE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7E861326" w14:textId="539815DA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Соответствие маркировки требованиям ТНПА</w:t>
            </w:r>
          </w:p>
        </w:tc>
        <w:tc>
          <w:tcPr>
            <w:tcW w:w="2139" w:type="dxa"/>
          </w:tcPr>
          <w:p w14:paraId="61A900F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7899896B" w14:textId="17B04DE5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5.5</w:t>
            </w:r>
          </w:p>
          <w:p w14:paraId="3539CE6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47A2A53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5AF0023" w14:textId="2B96D51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7.22.2</w:t>
            </w:r>
          </w:p>
          <w:p w14:paraId="25A4E83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2E2419" w14:paraId="0C1DE83D" w14:textId="77777777" w:rsidTr="006F1B3F">
        <w:tc>
          <w:tcPr>
            <w:tcW w:w="490" w:type="dxa"/>
          </w:tcPr>
          <w:p w14:paraId="4EB466B9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081EDEE4" w14:textId="6A86C159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599397" w14:textId="58896526" w:rsidR="002E2419" w:rsidRPr="00473EE6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7FDBA0" w14:textId="77777777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BB5FB9E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Комплектность </w:t>
            </w:r>
          </w:p>
          <w:p w14:paraId="4B63AA7D" w14:textId="0C8B3CBE" w:rsidR="002E2419" w:rsidRPr="00473EE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холодильного прибора</w:t>
            </w:r>
          </w:p>
        </w:tc>
        <w:tc>
          <w:tcPr>
            <w:tcW w:w="2139" w:type="dxa"/>
          </w:tcPr>
          <w:p w14:paraId="499053A7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п.5.4.1</w:t>
            </w:r>
          </w:p>
          <w:p w14:paraId="40E60A2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99E61E" w14:textId="50AD54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п.7.22.2</w:t>
            </w:r>
          </w:p>
        </w:tc>
      </w:tr>
      <w:tr w:rsidR="002E2419" w14:paraId="3CE1199D" w14:textId="77777777" w:rsidTr="006F1B3F">
        <w:tc>
          <w:tcPr>
            <w:tcW w:w="490" w:type="dxa"/>
          </w:tcPr>
          <w:p w14:paraId="3B814D7E" w14:textId="777777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20EF3C82" w14:textId="34C66E46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F9191BC" w14:textId="32595E32" w:rsidR="002E2419" w:rsidRPr="007A300F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254B18" w14:textId="67B43B22" w:rsidR="002E2419" w:rsidRPr="0065238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2FE489E4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 xml:space="preserve">Оценка шумовых </w:t>
            </w:r>
          </w:p>
          <w:p w14:paraId="30BE978F" w14:textId="53A21A1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2139" w:type="dxa"/>
          </w:tcPr>
          <w:p w14:paraId="1AC91980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п.5.2.2</w:t>
            </w:r>
          </w:p>
        </w:tc>
        <w:tc>
          <w:tcPr>
            <w:tcW w:w="1948" w:type="dxa"/>
          </w:tcPr>
          <w:p w14:paraId="2FE4011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90AB508" w14:textId="6C05364D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</w:t>
            </w:r>
          </w:p>
          <w:p w14:paraId="0ACFE068" w14:textId="388703C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 (IEC 60704-3:2019)</w:t>
            </w:r>
          </w:p>
          <w:p w14:paraId="63E0A9DB" w14:textId="1DA59B2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34730.2-14-2022 (IEC 60704-2-14:2013)</w:t>
            </w:r>
          </w:p>
        </w:tc>
      </w:tr>
      <w:tr w:rsidR="002E2419" w14:paraId="67044FD8" w14:textId="77777777" w:rsidTr="006F1B3F">
        <w:tc>
          <w:tcPr>
            <w:tcW w:w="490" w:type="dxa"/>
          </w:tcPr>
          <w:p w14:paraId="28A749C9" w14:textId="03F6196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br w:type="page"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15DDC69" w14:textId="74C0EF3F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DD971D" w14:textId="79159F63" w:rsidR="002E2419" w:rsidRPr="00B41582" w:rsidRDefault="002E2419" w:rsidP="00B41582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FB0DD3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649244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Циклические </w:t>
            </w:r>
          </w:p>
          <w:p w14:paraId="1DCB7509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испытания двери </w:t>
            </w:r>
          </w:p>
          <w:p w14:paraId="654E2CC5" w14:textId="4ABA32D5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ее элементов</w:t>
            </w:r>
          </w:p>
        </w:tc>
        <w:tc>
          <w:tcPr>
            <w:tcW w:w="2139" w:type="dxa"/>
          </w:tcPr>
          <w:p w14:paraId="5A715FB1" w14:textId="1B2F1D8E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п.5.15</w:t>
            </w:r>
          </w:p>
        </w:tc>
        <w:tc>
          <w:tcPr>
            <w:tcW w:w="1948" w:type="dxa"/>
          </w:tcPr>
          <w:p w14:paraId="683F7F52" w14:textId="798D803D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п.7.12</w:t>
            </w:r>
          </w:p>
        </w:tc>
      </w:tr>
      <w:tr w:rsidR="002E2419" w14:paraId="491DBD28" w14:textId="77777777" w:rsidTr="006F1B3F">
        <w:tc>
          <w:tcPr>
            <w:tcW w:w="490" w:type="dxa"/>
          </w:tcPr>
          <w:p w14:paraId="72424E40" w14:textId="359E07B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77F041" w14:textId="0F9C179B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48BED6" w14:textId="152BB25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CDEDB0" w14:textId="77777777" w:rsidR="002E2419" w:rsidRPr="000A498C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5F24398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1D33A1B4" w14:textId="77777777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0BBFB98D" w14:textId="561921D4" w:rsidR="002E2419" w:rsidRPr="002E2419" w:rsidRDefault="002E2419" w:rsidP="007440CD">
            <w:pPr>
              <w:pStyle w:val="af6"/>
              <w:ind w:left="-63" w:right="-109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553E10F7" w14:textId="77777777" w:rsidR="002E2419" w:rsidRPr="002E2419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п.7.34.1</w:t>
            </w:r>
          </w:p>
        </w:tc>
      </w:tr>
      <w:tr w:rsidR="002E2419" w14:paraId="4806E7DA" w14:textId="77777777" w:rsidTr="006F1B3F">
        <w:tc>
          <w:tcPr>
            <w:tcW w:w="490" w:type="dxa"/>
          </w:tcPr>
          <w:p w14:paraId="369BBC85" w14:textId="7D1B95AC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14EE70D0" w14:textId="28C20738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6AA7C4" w14:textId="0631929B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8B2D9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053BDA5" w14:textId="72E00CD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Габаритные </w:t>
            </w:r>
            <w:r>
              <w:rPr>
                <w:sz w:val="22"/>
                <w:szCs w:val="22"/>
              </w:rPr>
              <w:t>р</w:t>
            </w:r>
            <w:r w:rsidRPr="007440CD">
              <w:rPr>
                <w:sz w:val="22"/>
                <w:szCs w:val="22"/>
              </w:rPr>
              <w:t>азмеры</w:t>
            </w:r>
          </w:p>
        </w:tc>
        <w:tc>
          <w:tcPr>
            <w:tcW w:w="2139" w:type="dxa"/>
          </w:tcPr>
          <w:p w14:paraId="379F39B6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7275BBA1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4564D331" w14:textId="447D9214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п.7.34.2</w:t>
            </w:r>
          </w:p>
        </w:tc>
      </w:tr>
      <w:tr w:rsidR="002E2419" w14:paraId="34B05000" w14:textId="77777777" w:rsidTr="006F1B3F">
        <w:tc>
          <w:tcPr>
            <w:tcW w:w="490" w:type="dxa"/>
          </w:tcPr>
          <w:p w14:paraId="1DFDB2D3" w14:textId="7CA8F8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4BF962FF" w14:textId="7B5C4631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957B172" w14:textId="5284773F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43F2FF6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361C3571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Общий объем. </w:t>
            </w:r>
          </w:p>
          <w:p w14:paraId="371FF07F" w14:textId="2059F51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Полезный объем.</w:t>
            </w:r>
          </w:p>
        </w:tc>
        <w:tc>
          <w:tcPr>
            <w:tcW w:w="2139" w:type="dxa"/>
          </w:tcPr>
          <w:p w14:paraId="1B318F5C" w14:textId="5546943E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п.п.5.1.4-5.1.6</w:t>
            </w:r>
          </w:p>
        </w:tc>
        <w:tc>
          <w:tcPr>
            <w:tcW w:w="1948" w:type="dxa"/>
          </w:tcPr>
          <w:p w14:paraId="5F70D588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066A3CEF" w14:textId="0FB1E2F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7.21.1-7.21.5</w:t>
            </w:r>
          </w:p>
        </w:tc>
      </w:tr>
      <w:tr w:rsidR="002E2419" w14:paraId="3C279A65" w14:textId="77777777" w:rsidTr="006F1B3F">
        <w:tc>
          <w:tcPr>
            <w:tcW w:w="490" w:type="dxa"/>
          </w:tcPr>
          <w:p w14:paraId="4872E8DD" w14:textId="758698E0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AF9EC29" w14:textId="4D0B601C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0E5CAC5" w14:textId="19EE9BD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A0B45E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CD198C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Одновременное </w:t>
            </w:r>
          </w:p>
          <w:p w14:paraId="3590CC9D" w14:textId="6EFCF43D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поддержание температур </w:t>
            </w:r>
          </w:p>
          <w:p w14:paraId="0D92368F" w14:textId="2BA5DEC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в отделениях</w:t>
            </w:r>
          </w:p>
        </w:tc>
        <w:tc>
          <w:tcPr>
            <w:tcW w:w="2139" w:type="dxa"/>
          </w:tcPr>
          <w:p w14:paraId="6B10AA66" w14:textId="3C27F3CB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п.5.1.3</w:t>
            </w:r>
          </w:p>
        </w:tc>
        <w:tc>
          <w:tcPr>
            <w:tcW w:w="1948" w:type="dxa"/>
          </w:tcPr>
          <w:p w14:paraId="5597D086" w14:textId="1632BD1C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пп.7.1-7.8, 7.14</w:t>
            </w:r>
          </w:p>
        </w:tc>
      </w:tr>
      <w:tr w:rsidR="002E2419" w14:paraId="2E83C4AC" w14:textId="77777777" w:rsidTr="006F1B3F">
        <w:tc>
          <w:tcPr>
            <w:tcW w:w="490" w:type="dxa"/>
          </w:tcPr>
          <w:p w14:paraId="281F1F95" w14:textId="714B069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65AD5E1" w14:textId="3FAE988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BF3A0" w14:textId="76C6A2E7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4E27A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FC67E0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Суточный расход </w:t>
            </w:r>
          </w:p>
          <w:p w14:paraId="06D4FB55" w14:textId="19F3DB0F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1B7FE0B7" w14:textId="63C07D4C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п.5.1.18</w:t>
            </w:r>
          </w:p>
        </w:tc>
        <w:tc>
          <w:tcPr>
            <w:tcW w:w="1948" w:type="dxa"/>
          </w:tcPr>
          <w:p w14:paraId="0C623479" w14:textId="6A93C28B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п.7.16</w:t>
            </w:r>
          </w:p>
        </w:tc>
      </w:tr>
      <w:tr w:rsidR="002E2419" w14:paraId="6B780539" w14:textId="77777777" w:rsidTr="006F1B3F">
        <w:tc>
          <w:tcPr>
            <w:tcW w:w="490" w:type="dxa"/>
          </w:tcPr>
          <w:p w14:paraId="6F7D9449" w14:textId="0059324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75408F6C" w14:textId="1C2C6DD0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CB2176" w14:textId="4AAF25D6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3CF9631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90928EF" w14:textId="4797309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Плотность прилегания двери или крышки</w:t>
            </w:r>
          </w:p>
        </w:tc>
        <w:tc>
          <w:tcPr>
            <w:tcW w:w="2139" w:type="dxa"/>
          </w:tcPr>
          <w:p w14:paraId="26E55FA6" w14:textId="419B4AF4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п.5.1.14</w:t>
            </w:r>
          </w:p>
        </w:tc>
        <w:tc>
          <w:tcPr>
            <w:tcW w:w="1948" w:type="dxa"/>
          </w:tcPr>
          <w:p w14:paraId="509B28C6" w14:textId="7D97412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п.7.10</w:t>
            </w:r>
          </w:p>
        </w:tc>
      </w:tr>
      <w:tr w:rsidR="002E2419" w14:paraId="3C1CF9DC" w14:textId="77777777" w:rsidTr="006F1B3F">
        <w:tc>
          <w:tcPr>
            <w:tcW w:w="490" w:type="dxa"/>
          </w:tcPr>
          <w:p w14:paraId="0C8D1A08" w14:textId="6B67BFAB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66D5EFA" w14:textId="6FE3ADBD" w:rsidR="002E2419" w:rsidRPr="000135C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E1A603" w14:textId="1875D18D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7AAB168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EAF83B8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Работа выключателя </w:t>
            </w:r>
          </w:p>
          <w:p w14:paraId="173FFEF1" w14:textId="1A30BD7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освещения холодильной камеры</w:t>
            </w:r>
          </w:p>
        </w:tc>
        <w:tc>
          <w:tcPr>
            <w:tcW w:w="2139" w:type="dxa"/>
          </w:tcPr>
          <w:p w14:paraId="402EEFB4" w14:textId="2EABCFE3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п.5.1.12</w:t>
            </w:r>
          </w:p>
        </w:tc>
        <w:tc>
          <w:tcPr>
            <w:tcW w:w="1948" w:type="dxa"/>
          </w:tcPr>
          <w:p w14:paraId="3B54B7D3" w14:textId="1052F30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п.7.33</w:t>
            </w:r>
          </w:p>
        </w:tc>
      </w:tr>
      <w:tr w:rsidR="002E2419" w14:paraId="0D21C88D" w14:textId="77777777" w:rsidTr="006F1B3F">
        <w:tc>
          <w:tcPr>
            <w:tcW w:w="490" w:type="dxa"/>
          </w:tcPr>
          <w:p w14:paraId="116BCEA8" w14:textId="1D1AC9C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43B8ED9C" w14:textId="43B853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6E72F57" w14:textId="3D64FDC9" w:rsidR="002E2419" w:rsidRPr="000A498C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0FDE77" w14:textId="77777777" w:rsidR="002E2419" w:rsidRPr="000A498C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E8847A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4A58D985" w14:textId="5AE17FD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перенавески двери</w:t>
            </w:r>
          </w:p>
        </w:tc>
        <w:tc>
          <w:tcPr>
            <w:tcW w:w="2139" w:type="dxa"/>
          </w:tcPr>
          <w:p w14:paraId="3246DD58" w14:textId="59426341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</w:t>
            </w:r>
          </w:p>
        </w:tc>
        <w:tc>
          <w:tcPr>
            <w:tcW w:w="1948" w:type="dxa"/>
          </w:tcPr>
          <w:p w14:paraId="7B7686E4" w14:textId="62E69D49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п.7.22.1</w:t>
            </w:r>
          </w:p>
        </w:tc>
      </w:tr>
      <w:tr w:rsidR="002E2419" w14:paraId="6417F665" w14:textId="77777777" w:rsidTr="006F1B3F">
        <w:tc>
          <w:tcPr>
            <w:tcW w:w="490" w:type="dxa"/>
          </w:tcPr>
          <w:p w14:paraId="191E8A9C" w14:textId="70BC217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417761A" w14:textId="4909D433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1ABC14" w14:textId="5DE22D20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E3609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D77A7F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</w:t>
            </w:r>
          </w:p>
          <w:p w14:paraId="3B45F93C" w14:textId="17F2E30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функционирования при отклонении напряжения</w:t>
            </w:r>
          </w:p>
        </w:tc>
        <w:tc>
          <w:tcPr>
            <w:tcW w:w="2139" w:type="dxa"/>
          </w:tcPr>
          <w:p w14:paraId="5B9D25D5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  <w:p w14:paraId="2898E857" w14:textId="716C82A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пп. 5.1.10, 5.1.11</w:t>
            </w:r>
          </w:p>
        </w:tc>
        <w:tc>
          <w:tcPr>
            <w:tcW w:w="1948" w:type="dxa"/>
          </w:tcPr>
          <w:p w14:paraId="21B97DB3" w14:textId="6ADD2140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п.7.23</w:t>
            </w:r>
          </w:p>
        </w:tc>
      </w:tr>
      <w:tr w:rsidR="002E2419" w14:paraId="3768D1F4" w14:textId="77777777" w:rsidTr="006F1B3F">
        <w:tc>
          <w:tcPr>
            <w:tcW w:w="490" w:type="dxa"/>
          </w:tcPr>
          <w:p w14:paraId="5AFA227C" w14:textId="033713B1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06546DA4" w14:textId="146AA9A0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FEE419" w14:textId="46C1057F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8183C7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628D29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сбора </w:t>
            </w:r>
          </w:p>
          <w:p w14:paraId="2AD576D3" w14:textId="5BFCDD22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отвода талой воды</w:t>
            </w:r>
          </w:p>
        </w:tc>
        <w:tc>
          <w:tcPr>
            <w:tcW w:w="2139" w:type="dxa"/>
          </w:tcPr>
          <w:p w14:paraId="5A3C4A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п.5.3.4</w:t>
            </w:r>
          </w:p>
        </w:tc>
        <w:tc>
          <w:tcPr>
            <w:tcW w:w="1948" w:type="dxa"/>
          </w:tcPr>
          <w:p w14:paraId="55F1C6EA" w14:textId="777777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п.7.32</w:t>
            </w:r>
          </w:p>
        </w:tc>
      </w:tr>
      <w:tr w:rsidR="002E2419" w14:paraId="65E11A25" w14:textId="77777777" w:rsidTr="006F1B3F">
        <w:tc>
          <w:tcPr>
            <w:tcW w:w="490" w:type="dxa"/>
          </w:tcPr>
          <w:p w14:paraId="6B32BC32" w14:textId="22364C3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B4B5A67" w14:textId="21CA5BDC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D7F650" w14:textId="28BC4A9B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112D30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8722F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Запах и привкус </w:t>
            </w:r>
          </w:p>
          <w:p w14:paraId="206A0682" w14:textId="0EBC4DC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продуктов</w:t>
            </w:r>
          </w:p>
        </w:tc>
        <w:tc>
          <w:tcPr>
            <w:tcW w:w="2139" w:type="dxa"/>
          </w:tcPr>
          <w:p w14:paraId="7452C947" w14:textId="035AC5E0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п.5.3.2</w:t>
            </w:r>
          </w:p>
        </w:tc>
        <w:tc>
          <w:tcPr>
            <w:tcW w:w="1948" w:type="dxa"/>
          </w:tcPr>
          <w:p w14:paraId="5F2692F8" w14:textId="2AC5DA77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п.7.20</w:t>
            </w:r>
          </w:p>
        </w:tc>
      </w:tr>
      <w:tr w:rsidR="002E2419" w14:paraId="3301EA9B" w14:textId="77777777" w:rsidTr="006F1B3F">
        <w:tc>
          <w:tcPr>
            <w:tcW w:w="490" w:type="dxa"/>
          </w:tcPr>
          <w:p w14:paraId="62E90DFC" w14:textId="02FD8A9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7B4E66B" w14:textId="3218224F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85CB4" w14:textId="7493C2C5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094A51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4560C2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Отсутствие </w:t>
            </w:r>
          </w:p>
          <w:p w14:paraId="7BADFA6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конденсации влаги </w:t>
            </w:r>
          </w:p>
          <w:p w14:paraId="47620EE9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на наружных </w:t>
            </w:r>
          </w:p>
          <w:p w14:paraId="2F74F8F7" w14:textId="69007866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0FC2710D" w14:textId="77777777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0986AD82" w14:textId="40517356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5.1.13</w:t>
            </w:r>
          </w:p>
        </w:tc>
        <w:tc>
          <w:tcPr>
            <w:tcW w:w="1948" w:type="dxa"/>
          </w:tcPr>
          <w:p w14:paraId="372C212F" w14:textId="78EF67B1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п.7.15</w:t>
            </w:r>
          </w:p>
        </w:tc>
      </w:tr>
      <w:tr w:rsidR="002E2419" w14:paraId="091E1374" w14:textId="77777777" w:rsidTr="006F1B3F">
        <w:tc>
          <w:tcPr>
            <w:tcW w:w="490" w:type="dxa"/>
          </w:tcPr>
          <w:p w14:paraId="2F38D38A" w14:textId="5D7B875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B9210AD" w14:textId="0624074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96AAEA" w14:textId="13BF0ED7" w:rsidR="002E2419" w:rsidRPr="00087AF5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827CCC3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595CAA7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Усилие </w:t>
            </w:r>
          </w:p>
          <w:p w14:paraId="158FCA8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необходимое </w:t>
            </w:r>
          </w:p>
          <w:p w14:paraId="2BAAADAD" w14:textId="159BB2D0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открывания двери</w:t>
            </w:r>
          </w:p>
        </w:tc>
        <w:tc>
          <w:tcPr>
            <w:tcW w:w="2139" w:type="dxa"/>
          </w:tcPr>
          <w:p w14:paraId="168A1E0E" w14:textId="1369F75A" w:rsidR="002E2419" w:rsidRPr="002E2419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п.5.1.16</w:t>
            </w:r>
          </w:p>
        </w:tc>
        <w:tc>
          <w:tcPr>
            <w:tcW w:w="1948" w:type="dxa"/>
          </w:tcPr>
          <w:p w14:paraId="2D67FB3D" w14:textId="6342E985" w:rsidR="002E2419" w:rsidRPr="002E2419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п.7.11</w:t>
            </w:r>
          </w:p>
        </w:tc>
      </w:tr>
      <w:tr w:rsidR="002E2419" w14:paraId="1D3768E9" w14:textId="77777777" w:rsidTr="006F1B3F">
        <w:tc>
          <w:tcPr>
            <w:tcW w:w="490" w:type="dxa"/>
          </w:tcPr>
          <w:p w14:paraId="2F5C61E3" w14:textId="033CE45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61DCF6C5" w14:textId="5B38DBFD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F3D528" w14:textId="61FF982E" w:rsidR="002E2419" w:rsidRPr="005F0C4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454775" w14:textId="77777777" w:rsidR="002E2419" w:rsidRPr="00087AF5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FB31235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220D5C0A" w14:textId="272FC749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материалов и покрытий </w:t>
            </w:r>
          </w:p>
          <w:p w14:paraId="4942FAB0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 воздействию </w:t>
            </w:r>
          </w:p>
          <w:p w14:paraId="1D235EC8" w14:textId="622A9AEB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пищевых продуктов</w:t>
            </w:r>
          </w:p>
        </w:tc>
        <w:tc>
          <w:tcPr>
            <w:tcW w:w="2139" w:type="dxa"/>
          </w:tcPr>
          <w:p w14:paraId="70B7EED5" w14:textId="19058B81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EA50ED8" w14:textId="04C594D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</w:tc>
      </w:tr>
      <w:tr w:rsidR="002E2419" w14:paraId="04AF8660" w14:textId="77777777" w:rsidTr="006F1B3F">
        <w:tc>
          <w:tcPr>
            <w:tcW w:w="490" w:type="dxa"/>
          </w:tcPr>
          <w:p w14:paraId="55528EB0" w14:textId="61F0B4E9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1C0709C" w14:textId="1C1E669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CF2D3" w14:textId="56608E63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EC870E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25ABE0B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4EE19F26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 механическая </w:t>
            </w:r>
          </w:p>
          <w:p w14:paraId="1F63A252" w14:textId="1786270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3C9845D7" w14:textId="2AEB4F00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п.5.3.3</w:t>
            </w:r>
          </w:p>
        </w:tc>
        <w:tc>
          <w:tcPr>
            <w:tcW w:w="1948" w:type="dxa"/>
          </w:tcPr>
          <w:p w14:paraId="215994D5" w14:textId="20427F8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п.7.13</w:t>
            </w:r>
          </w:p>
        </w:tc>
      </w:tr>
      <w:tr w:rsidR="002E2419" w14:paraId="17838493" w14:textId="77777777" w:rsidTr="006F1B3F">
        <w:tc>
          <w:tcPr>
            <w:tcW w:w="490" w:type="dxa"/>
          </w:tcPr>
          <w:p w14:paraId="73DA633F" w14:textId="7E13396F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CC2BFEE" w14:textId="7631E99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9EA00" w14:textId="5D8293C7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A2C1FD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ECD36E0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мощности </w:t>
            </w:r>
          </w:p>
          <w:p w14:paraId="59852F67" w14:textId="192FA80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575B0BEC" w14:textId="32223CCC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п.5.1.9</w:t>
            </w:r>
          </w:p>
        </w:tc>
        <w:tc>
          <w:tcPr>
            <w:tcW w:w="1948" w:type="dxa"/>
          </w:tcPr>
          <w:p w14:paraId="26153AF5" w14:textId="66833C2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п.7.18</w:t>
            </w:r>
          </w:p>
        </w:tc>
      </w:tr>
      <w:tr w:rsidR="002E2419" w14:paraId="306E86D2" w14:textId="77777777" w:rsidTr="006F1B3F">
        <w:tc>
          <w:tcPr>
            <w:tcW w:w="490" w:type="dxa"/>
          </w:tcPr>
          <w:p w14:paraId="54A26CB9" w14:textId="0E90F9A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2B81BE64" w14:textId="336F6C81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71C4A4" w14:textId="6121991C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9197E7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628134D" w14:textId="77777777" w:rsidR="002E2419" w:rsidRPr="005F0C4F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Время повышения </w:t>
            </w:r>
          </w:p>
          <w:p w14:paraId="133EC0C6" w14:textId="544D3C94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76404C30" w14:textId="53A72FB5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п.5.1.20</w:t>
            </w:r>
          </w:p>
        </w:tc>
        <w:tc>
          <w:tcPr>
            <w:tcW w:w="1948" w:type="dxa"/>
          </w:tcPr>
          <w:p w14:paraId="460DF6FD" w14:textId="77777777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747E6827" w14:textId="509D8541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пп. 7.1.1, 7.17</w:t>
            </w:r>
          </w:p>
        </w:tc>
      </w:tr>
      <w:tr w:rsidR="002E2419" w14:paraId="011374FB" w14:textId="77777777" w:rsidTr="006F1B3F">
        <w:tc>
          <w:tcPr>
            <w:tcW w:w="490" w:type="dxa"/>
          </w:tcPr>
          <w:p w14:paraId="22A51DA8" w14:textId="3EC39725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1B36FA70" w14:textId="7228CF49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7324D7E" w14:textId="2DB85E56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D39418" w14:textId="77777777" w:rsidR="002E2419" w:rsidRPr="00C3718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BDD8C8" w14:textId="77777777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02E534D7" w14:textId="2487EBA3" w:rsidR="002E2419" w:rsidRPr="007440CD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получения пищевого льда</w:t>
            </w:r>
          </w:p>
        </w:tc>
        <w:tc>
          <w:tcPr>
            <w:tcW w:w="2139" w:type="dxa"/>
          </w:tcPr>
          <w:p w14:paraId="2E28C099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п.5.1.21</w:t>
            </w:r>
          </w:p>
          <w:p w14:paraId="6C7172AA" w14:textId="77777777" w:rsidR="002E2419" w:rsidRPr="005F0C4F" w:rsidRDefault="002E2419" w:rsidP="002E2419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1948" w:type="dxa"/>
          </w:tcPr>
          <w:p w14:paraId="22C88142" w14:textId="146DB6B4" w:rsidR="002E2419" w:rsidRPr="005F0C4F" w:rsidRDefault="002E2419" w:rsidP="002E2419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п.7.19</w:t>
            </w:r>
          </w:p>
        </w:tc>
      </w:tr>
      <w:tr w:rsidR="002E2419" w14:paraId="44CDF2D8" w14:textId="77777777" w:rsidTr="006F1B3F">
        <w:tc>
          <w:tcPr>
            <w:tcW w:w="490" w:type="dxa"/>
          </w:tcPr>
          <w:p w14:paraId="5C4F8832" w14:textId="049CC724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627B76E8" w14:textId="7C441E68" w:rsidR="002E2419" w:rsidRPr="00010B8C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8D8530" w14:textId="2E8F3591" w:rsidR="002E2419" w:rsidRPr="00C37189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3B5EC1" w14:textId="77777777" w:rsidR="002E2419" w:rsidRPr="00C37189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2B268D4" w14:textId="77777777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Площадь полок </w:t>
            </w:r>
          </w:p>
          <w:p w14:paraId="239D1204" w14:textId="3A39A64B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хранения</w:t>
            </w:r>
          </w:p>
        </w:tc>
        <w:tc>
          <w:tcPr>
            <w:tcW w:w="2139" w:type="dxa"/>
          </w:tcPr>
          <w:p w14:paraId="4306F8D7" w14:textId="5A33FA33" w:rsidR="002E2419" w:rsidRPr="00B41582" w:rsidRDefault="002E2419" w:rsidP="00B41582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п.5.1.8</w:t>
            </w:r>
          </w:p>
        </w:tc>
        <w:tc>
          <w:tcPr>
            <w:tcW w:w="1948" w:type="dxa"/>
          </w:tcPr>
          <w:p w14:paraId="78288046" w14:textId="3275D7BB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п.7.21.7</w:t>
            </w:r>
          </w:p>
        </w:tc>
      </w:tr>
      <w:tr w:rsidR="002E2419" w14:paraId="08D1F37A" w14:textId="77777777" w:rsidTr="006F1B3F">
        <w:tc>
          <w:tcPr>
            <w:tcW w:w="490" w:type="dxa"/>
          </w:tcPr>
          <w:p w14:paraId="36F8A7A4" w14:textId="0F23304E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</w:p>
          <w:p w14:paraId="4259CE4E" w14:textId="1779CEA1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A4C5AC9" w14:textId="77777777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6D928113" w14:textId="14DAAED9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6EB5E2" w14:textId="77777777" w:rsidR="002E2419" w:rsidRPr="001902A2" w:rsidRDefault="002E2419" w:rsidP="005F0C4F">
            <w:pPr>
              <w:ind w:left="-57" w:right="-167"/>
              <w:jc w:val="both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0CCA219F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качества </w:t>
            </w:r>
          </w:p>
          <w:p w14:paraId="49B1F019" w14:textId="77777777" w:rsidR="002E2419" w:rsidRPr="006F1B3F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покрытий наружных </w:t>
            </w:r>
          </w:p>
          <w:p w14:paraId="3A445BDE" w14:textId="41789326" w:rsidR="002E2419" w:rsidRPr="007440CD" w:rsidRDefault="002E2419" w:rsidP="005F0C4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поверхностей</w:t>
            </w:r>
          </w:p>
        </w:tc>
        <w:tc>
          <w:tcPr>
            <w:tcW w:w="2139" w:type="dxa"/>
          </w:tcPr>
          <w:p w14:paraId="70F7F184" w14:textId="529340ED" w:rsidR="002E2419" w:rsidRPr="005F0C4F" w:rsidRDefault="002E2419" w:rsidP="005F0C4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1948" w:type="dxa"/>
          </w:tcPr>
          <w:p w14:paraId="72F951B5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61C0773A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2FAACA42" w14:textId="77777777" w:rsidR="002E2419" w:rsidRPr="005F0C4F" w:rsidRDefault="002E2419" w:rsidP="005F0C4F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  <w:p w14:paraId="461E05D1" w14:textId="0E2F29E8" w:rsidR="002E2419" w:rsidRPr="005F0C4F" w:rsidRDefault="002E2419" w:rsidP="00B41582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Методика МД 4.10.22.013.97</w:t>
            </w:r>
          </w:p>
        </w:tc>
      </w:tr>
      <w:tr w:rsidR="002E2419" w14:paraId="076A24AF" w14:textId="77777777" w:rsidTr="006F1B3F">
        <w:tc>
          <w:tcPr>
            <w:tcW w:w="490" w:type="dxa"/>
          </w:tcPr>
          <w:p w14:paraId="2A08322E" w14:textId="53FCAEB6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D3BDE38" w14:textId="1D719906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C8BA4C" w14:textId="760722C7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9FD90A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161439EE" w14:textId="77777777" w:rsidR="002E2419" w:rsidRPr="004D4454" w:rsidRDefault="002E2419" w:rsidP="004D4454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верхнего </w:t>
            </w:r>
          </w:p>
          <w:p w14:paraId="5B78472C" w14:textId="42676D17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304F3ACD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</w:t>
            </w:r>
          </w:p>
          <w:p w14:paraId="22F2EA7F" w14:textId="63878C50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пп.5.1.2, 8.1.4</w:t>
            </w:r>
          </w:p>
        </w:tc>
        <w:tc>
          <w:tcPr>
            <w:tcW w:w="1948" w:type="dxa"/>
          </w:tcPr>
          <w:p w14:paraId="5C1ACE3F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0F0329E0" w14:textId="1119FC08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 202-1</w:t>
            </w:r>
          </w:p>
        </w:tc>
      </w:tr>
      <w:tr w:rsidR="002E2419" w14:paraId="49B2C3D8" w14:textId="77777777" w:rsidTr="006F1B3F">
        <w:tc>
          <w:tcPr>
            <w:tcW w:w="490" w:type="dxa"/>
          </w:tcPr>
          <w:p w14:paraId="22727EA7" w14:textId="5C53AFDA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0E0E0ACB" w14:textId="5DBC78C8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BC0D095" w14:textId="55FD6EFE" w:rsidR="002E2419" w:rsidRPr="007A300F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F0EBEDE" w14:textId="77777777" w:rsidR="002E2419" w:rsidRPr="007A300F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5807EB4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</w:t>
            </w:r>
          </w:p>
          <w:p w14:paraId="589FBE20" w14:textId="034DBAE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нижнего значения </w:t>
            </w:r>
          </w:p>
          <w:p w14:paraId="78DBE0F0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температуры среды </w:t>
            </w:r>
          </w:p>
          <w:p w14:paraId="16D508A2" w14:textId="77777777" w:rsidR="002E2419" w:rsidRPr="006F1B3F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при транспортировании </w:t>
            </w:r>
          </w:p>
          <w:p w14:paraId="79FCC347" w14:textId="14D0F3F5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хранении</w:t>
            </w:r>
          </w:p>
        </w:tc>
        <w:tc>
          <w:tcPr>
            <w:tcW w:w="2139" w:type="dxa"/>
          </w:tcPr>
          <w:p w14:paraId="0CDF168E" w14:textId="01F3A32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пп.5.1.2, 8.1.4</w:t>
            </w:r>
          </w:p>
        </w:tc>
        <w:tc>
          <w:tcPr>
            <w:tcW w:w="1948" w:type="dxa"/>
          </w:tcPr>
          <w:p w14:paraId="6570F73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4178932C" w14:textId="7AC7435E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Мет.204-1</w:t>
            </w:r>
          </w:p>
        </w:tc>
      </w:tr>
      <w:tr w:rsidR="002E2419" w14:paraId="5F1AB0D7" w14:textId="77777777" w:rsidTr="006F1B3F">
        <w:tc>
          <w:tcPr>
            <w:tcW w:w="490" w:type="dxa"/>
          </w:tcPr>
          <w:p w14:paraId="2F07EA83" w14:textId="451002F2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</w:p>
          <w:p w14:paraId="6A100C88" w14:textId="3C8AAC7C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4BDC029" w14:textId="2118B6E1" w:rsidR="002E2419" w:rsidRPr="001902A2" w:rsidRDefault="002E2419" w:rsidP="005F0C4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8196F1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23242DB3" w14:textId="086D1B2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надежность </w:t>
            </w:r>
          </w:p>
          <w:p w14:paraId="38CBE955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4C88A8A4" w14:textId="3DF9F229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3B38639C" w14:textId="1D78090C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долговечность </w:t>
            </w:r>
          </w:p>
          <w:p w14:paraId="53F7C623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31BA769E" w14:textId="7D5228E5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20265B23" w14:textId="341C4636" w:rsidR="002E2419" w:rsidRPr="007440CD" w:rsidRDefault="002E2419" w:rsidP="00B4158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- ремонтопригодность</w:t>
            </w:r>
          </w:p>
        </w:tc>
        <w:tc>
          <w:tcPr>
            <w:tcW w:w="2139" w:type="dxa"/>
          </w:tcPr>
          <w:p w14:paraId="7A8321EE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  <w:p w14:paraId="13B9ADF6" w14:textId="621EBF0A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1499-2004 пп.5.1.22 -5.1.24 </w:t>
            </w:r>
          </w:p>
          <w:p w14:paraId="55536BA4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27.002-89</w:t>
            </w:r>
          </w:p>
        </w:tc>
        <w:tc>
          <w:tcPr>
            <w:tcW w:w="1948" w:type="dxa"/>
          </w:tcPr>
          <w:p w14:paraId="7C555209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</w:t>
            </w:r>
          </w:p>
          <w:p w14:paraId="57AE91C2" w14:textId="3F879811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пп.7.27, 7.28</w:t>
            </w:r>
          </w:p>
        </w:tc>
      </w:tr>
      <w:tr w:rsidR="002E2419" w14:paraId="00F71682" w14:textId="77777777" w:rsidTr="006F1B3F">
        <w:tc>
          <w:tcPr>
            <w:tcW w:w="490" w:type="dxa"/>
          </w:tcPr>
          <w:p w14:paraId="1751E9FF" w14:textId="4F0D3C47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DFF217E" w14:textId="3565A403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B49C23" w14:textId="1C9292EF" w:rsidR="002E2419" w:rsidRPr="00AD2678" w:rsidRDefault="002E2419" w:rsidP="005F0C4F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ED6E1DA" w14:textId="77777777" w:rsidR="002E2419" w:rsidRPr="001902A2" w:rsidRDefault="002E2419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27.51/36.083</w:t>
            </w:r>
          </w:p>
        </w:tc>
        <w:tc>
          <w:tcPr>
            <w:tcW w:w="2450" w:type="dxa"/>
          </w:tcPr>
          <w:p w14:paraId="7FA5F00F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Среднее время </w:t>
            </w:r>
          </w:p>
          <w:p w14:paraId="2382A5AC" w14:textId="47275379" w:rsidR="002E2419" w:rsidRDefault="002E2419" w:rsidP="00FC79CE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440CD">
              <w:rPr>
                <w:sz w:val="22"/>
                <w:szCs w:val="22"/>
              </w:rPr>
              <w:t>осстановления</w:t>
            </w:r>
          </w:p>
          <w:p w14:paraId="050F719F" w14:textId="5A253C4E" w:rsidR="002E2419" w:rsidRPr="007440CD" w:rsidRDefault="002E2419" w:rsidP="00FC79CE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C8681A8" w14:textId="77777777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п.5.1.24</w:t>
            </w:r>
          </w:p>
        </w:tc>
        <w:tc>
          <w:tcPr>
            <w:tcW w:w="1948" w:type="dxa"/>
          </w:tcPr>
          <w:p w14:paraId="2D3C64E3" w14:textId="47B0A43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п.7.28</w:t>
            </w:r>
          </w:p>
        </w:tc>
      </w:tr>
      <w:tr w:rsidR="002E2419" w14:paraId="13B8094A" w14:textId="77777777" w:rsidTr="00AD2678">
        <w:trPr>
          <w:trHeight w:val="939"/>
        </w:trPr>
        <w:tc>
          <w:tcPr>
            <w:tcW w:w="490" w:type="dxa"/>
          </w:tcPr>
          <w:p w14:paraId="69DBEED0" w14:textId="1CCEA5ED" w:rsidR="002E2419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</w:p>
          <w:p w14:paraId="22273BFD" w14:textId="46CAB704" w:rsidR="002E2419" w:rsidRPr="00F730F3" w:rsidRDefault="002E2419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352CAE" w14:textId="77777777" w:rsidR="002E2419" w:rsidRPr="001902A2" w:rsidRDefault="002E2419" w:rsidP="001902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FFF766" w14:textId="7976F246" w:rsidR="002E2419" w:rsidRDefault="002E2419" w:rsidP="00AD267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27.51/22.000</w:t>
            </w:r>
          </w:p>
          <w:p w14:paraId="06C2E0AB" w14:textId="3C5AC044" w:rsidR="002E2419" w:rsidRPr="001902A2" w:rsidRDefault="002E2419" w:rsidP="00B4158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 xml:space="preserve">27.51/25.09827.51/25.108 </w:t>
            </w:r>
          </w:p>
        </w:tc>
        <w:tc>
          <w:tcPr>
            <w:tcW w:w="2450" w:type="dxa"/>
          </w:tcPr>
          <w:p w14:paraId="7B24D236" w14:textId="77777777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Требования </w:t>
            </w:r>
          </w:p>
          <w:p w14:paraId="7D31C713" w14:textId="1BF7592D" w:rsidR="002E2419" w:rsidRPr="007440CD" w:rsidRDefault="002E2419" w:rsidP="007440CD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2139" w:type="dxa"/>
          </w:tcPr>
          <w:p w14:paraId="4F1D10B9" w14:textId="6E7633DD" w:rsidR="002E2419" w:rsidRPr="007440CD" w:rsidRDefault="002E2419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 п.5.2.1</w:t>
            </w:r>
          </w:p>
        </w:tc>
        <w:tc>
          <w:tcPr>
            <w:tcW w:w="1948" w:type="dxa"/>
          </w:tcPr>
          <w:p w14:paraId="29177A20" w14:textId="77777777" w:rsidR="002E2419" w:rsidRPr="0063289B" w:rsidRDefault="002E2419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п.7.29</w:t>
            </w:r>
          </w:p>
          <w:p w14:paraId="2BFC939F" w14:textId="4E85936D" w:rsidR="002E2419" w:rsidRPr="0063289B" w:rsidRDefault="002E2419" w:rsidP="00AD2678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</w:p>
        </w:tc>
      </w:tr>
      <w:tr w:rsidR="000174FE" w14:paraId="0DEFF64D" w14:textId="77777777" w:rsidTr="00A128B6">
        <w:tc>
          <w:tcPr>
            <w:tcW w:w="9589" w:type="dxa"/>
            <w:gridSpan w:val="6"/>
          </w:tcPr>
          <w:p w14:paraId="16491D26" w14:textId="3E797A59" w:rsidR="000174FE" w:rsidRPr="00EB09D0" w:rsidRDefault="00EB09D0" w:rsidP="00670B5F">
            <w:pPr>
              <w:pStyle w:val="15"/>
              <w:spacing w:before="0"/>
              <w:ind w:left="-63" w:right="-6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л. Наконечникова, 50, 225320, г.</w:t>
            </w:r>
            <w:r w:rsidR="00C54DD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Барановичи, </w:t>
            </w:r>
            <w:r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Барановичский район </w:t>
            </w:r>
            <w:r w:rsidR="000174FE" w:rsidRPr="00EB09D0">
              <w:rPr>
                <w:rFonts w:ascii="Times New Roman" w:hAnsi="Times New Roman"/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F0C4F" w14:paraId="40BC19F4" w14:textId="77777777" w:rsidTr="006F1B3F">
        <w:tc>
          <w:tcPr>
            <w:tcW w:w="490" w:type="dxa"/>
          </w:tcPr>
          <w:p w14:paraId="2F32B15B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9C8A3FD" w14:textId="05DA9FD7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382A483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Компрессоры </w:t>
            </w:r>
          </w:p>
          <w:p w14:paraId="640FF777" w14:textId="77777777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хладоновые </w:t>
            </w:r>
          </w:p>
          <w:p w14:paraId="186BEC32" w14:textId="15EDEFAA" w:rsidR="005F0C4F" w:rsidRPr="005F0C4F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герметичные </w:t>
            </w:r>
          </w:p>
          <w:p w14:paraId="18C3DC12" w14:textId="77777777" w:rsidR="005F0C4F" w:rsidRPr="00A73B70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 пускозащитным реле</w:t>
            </w:r>
          </w:p>
          <w:p w14:paraId="32EA0AF0" w14:textId="77777777" w:rsid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  <w:p w14:paraId="706A2DF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0A654305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68416B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08AADF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0CE8D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2158C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95D60A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13BE639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9249B93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E5A376E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57BF1BB2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8F3352B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2912BFC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01600A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2A7DA24F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17E22888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729175C0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C7F7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4B3B6A9D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65B538B4" w14:textId="77777777" w:rsidR="005F0C4F" w:rsidRPr="005F0C4F" w:rsidRDefault="005F0C4F" w:rsidP="005F0C4F">
            <w:pPr>
              <w:rPr>
                <w:sz w:val="22"/>
                <w:szCs w:val="22"/>
              </w:rPr>
            </w:pPr>
          </w:p>
          <w:p w14:paraId="318E0B59" w14:textId="3735B4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31561BB1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хладоновые </w:t>
            </w:r>
          </w:p>
          <w:p w14:paraId="4F711E48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герметичные </w:t>
            </w:r>
          </w:p>
          <w:p w14:paraId="41A386D9" w14:textId="77777777" w:rsidR="005F0C4F" w:rsidRPr="00A73B70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с пускозащитным реле</w:t>
            </w:r>
          </w:p>
          <w:p w14:paraId="3442A8B4" w14:textId="5BD64F8D" w:rsidR="005F0C4F" w:rsidRPr="005F0C4F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C4ED3F5" w14:textId="7B8BA837" w:rsidR="005F0C4F" w:rsidRPr="00A73B7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lastRenderedPageBreak/>
              <w:t>27.51/11.116</w:t>
            </w:r>
          </w:p>
        </w:tc>
        <w:tc>
          <w:tcPr>
            <w:tcW w:w="2450" w:type="dxa"/>
          </w:tcPr>
          <w:p w14:paraId="673AF576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Проверка </w:t>
            </w:r>
          </w:p>
          <w:p w14:paraId="61E77962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устойчивости </w:t>
            </w:r>
          </w:p>
          <w:p w14:paraId="162B33D8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маркировки </w:t>
            </w:r>
          </w:p>
          <w:p w14:paraId="0668B96A" w14:textId="77777777" w:rsidR="005F0C4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при протирании </w:t>
            </w:r>
          </w:p>
          <w:p w14:paraId="772664A6" w14:textId="1270A4A3" w:rsidR="005F0C4F" w:rsidRPr="00A73B70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>водой и бензином</w:t>
            </w:r>
          </w:p>
        </w:tc>
        <w:tc>
          <w:tcPr>
            <w:tcW w:w="2139" w:type="dxa"/>
          </w:tcPr>
          <w:p w14:paraId="4F21B5D5" w14:textId="2528A912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 п.1.4.5</w:t>
            </w:r>
          </w:p>
          <w:p w14:paraId="325DB999" w14:textId="23EACBD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 п.1.4.5</w:t>
            </w:r>
          </w:p>
          <w:p w14:paraId="09675D34" w14:textId="65C33C21" w:rsidR="005F0C4F" w:rsidRPr="007440CD" w:rsidRDefault="005F0C4F" w:rsidP="0077516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6F1B3F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п.1.4.5 </w:t>
            </w:r>
          </w:p>
          <w:p w14:paraId="5D6F5B72" w14:textId="03D1BFD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 п.1.4.5</w:t>
            </w:r>
          </w:p>
          <w:p w14:paraId="46419134" w14:textId="609B6D98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ТУ РБ 00243352.016-99 п.1.4.5 </w:t>
            </w:r>
          </w:p>
          <w:p w14:paraId="1414102A" w14:textId="008ECD65" w:rsidR="005F0C4F" w:rsidRPr="0029069F" w:rsidRDefault="005F0C4F" w:rsidP="00B41582">
            <w:pPr>
              <w:pStyle w:val="af6"/>
              <w:ind w:left="-63" w:right="-109"/>
              <w:rPr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п.1.4.6</w:t>
            </w:r>
          </w:p>
        </w:tc>
        <w:tc>
          <w:tcPr>
            <w:tcW w:w="1948" w:type="dxa"/>
          </w:tcPr>
          <w:p w14:paraId="0905DB56" w14:textId="13D427F6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 п.7.14</w:t>
            </w:r>
          </w:p>
        </w:tc>
      </w:tr>
      <w:tr w:rsidR="005F0C4F" w14:paraId="001C6D71" w14:textId="77777777" w:rsidTr="006F1B3F">
        <w:tc>
          <w:tcPr>
            <w:tcW w:w="490" w:type="dxa"/>
          </w:tcPr>
          <w:p w14:paraId="1AE60857" w14:textId="77777777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551052F9" w14:textId="3DFFD6F3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326A68" w14:textId="28F6603D" w:rsidR="005F0C4F" w:rsidRPr="002C0DC0" w:rsidRDefault="005F0C4F" w:rsidP="005F0C4F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D290A0C" w14:textId="0B18FD22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27.51/29.121</w:t>
            </w:r>
          </w:p>
          <w:p w14:paraId="73AB5DF0" w14:textId="6BEC34BF" w:rsidR="005F0C4F" w:rsidRPr="002C0DC0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103FB7B4" w14:textId="765A3F11" w:rsidR="005F0C4F" w:rsidRPr="006A5D0C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6A5D0C">
              <w:rPr>
                <w:sz w:val="22"/>
                <w:szCs w:val="22"/>
              </w:rPr>
              <w:t>Механическая прочность и герметичность кожуха</w:t>
            </w:r>
          </w:p>
        </w:tc>
        <w:tc>
          <w:tcPr>
            <w:tcW w:w="2139" w:type="dxa"/>
          </w:tcPr>
          <w:p w14:paraId="2FA353F2" w14:textId="537C1BD9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</w:p>
          <w:p w14:paraId="27D83013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</w:t>
            </w:r>
          </w:p>
          <w:p w14:paraId="2BB9157B" w14:textId="7459FBE5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п.2.2</w:t>
            </w:r>
          </w:p>
          <w:p w14:paraId="7679DB95" w14:textId="7777777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</w:t>
            </w:r>
          </w:p>
          <w:p w14:paraId="3BE9E368" w14:textId="2ADD849F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п.2,2</w:t>
            </w:r>
          </w:p>
          <w:p w14:paraId="40FF3581" w14:textId="09464207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п.2.3 </w:t>
            </w:r>
          </w:p>
          <w:p w14:paraId="387EF176" w14:textId="60DA27AE" w:rsidR="005F0C4F" w:rsidRPr="007440CD" w:rsidRDefault="005F0C4F" w:rsidP="000F433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п.2.3</w:t>
            </w:r>
          </w:p>
          <w:p w14:paraId="2715F8D1" w14:textId="17E921B6" w:rsidR="005F0C4F" w:rsidRPr="007440CD" w:rsidRDefault="005F0C4F" w:rsidP="007440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00243352.016-99 п.2.2</w:t>
            </w:r>
          </w:p>
          <w:p w14:paraId="79021999" w14:textId="6FABE3A5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100010198.086-2017 п.2.3</w:t>
            </w:r>
          </w:p>
        </w:tc>
        <w:tc>
          <w:tcPr>
            <w:tcW w:w="1948" w:type="dxa"/>
          </w:tcPr>
          <w:p w14:paraId="03D6BB75" w14:textId="4C3CB94C" w:rsidR="005F0C4F" w:rsidRPr="0063289B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</w:p>
          <w:p w14:paraId="5FE21A6B" w14:textId="0116620F" w:rsidR="005F0C4F" w:rsidRPr="0063289B" w:rsidRDefault="005F0C4F" w:rsidP="0063289B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п.22.7</w:t>
            </w:r>
          </w:p>
        </w:tc>
      </w:tr>
      <w:tr w:rsidR="005F0C4F" w14:paraId="5D2A37A8" w14:textId="77777777" w:rsidTr="006F1B3F">
        <w:tc>
          <w:tcPr>
            <w:tcW w:w="490" w:type="dxa"/>
          </w:tcPr>
          <w:p w14:paraId="6582C84C" w14:textId="1A645632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AA56117" w14:textId="262E9E7C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8A8A8B" w14:textId="0398772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EF1D281" w14:textId="01482D6D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580458DE" w14:textId="77777777" w:rsidR="005F0C4F" w:rsidRDefault="005F0C4F" w:rsidP="007440CD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Электрическая </w:t>
            </w:r>
          </w:p>
          <w:p w14:paraId="4E25A12A" w14:textId="5245BA2E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39" w:type="dxa"/>
          </w:tcPr>
          <w:p w14:paraId="0A337309" w14:textId="306ECB8D" w:rsidR="005F0C4F" w:rsidRPr="007440CD" w:rsidRDefault="005F0C4F" w:rsidP="007D62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DB46C3">
              <w:rPr>
                <w:spacing w:val="-8"/>
                <w:lang w:val="ru-RU"/>
              </w:rPr>
              <w:t xml:space="preserve">, </w:t>
            </w:r>
            <w:r w:rsidR="00DB46C3" w:rsidRPr="007440CD">
              <w:rPr>
                <w:spacing w:val="-8"/>
                <w:lang w:val="ru-RU"/>
              </w:rPr>
              <w:t>раздел 16</w:t>
            </w:r>
          </w:p>
          <w:p w14:paraId="4D3DA823" w14:textId="2583B651" w:rsidR="005F0C4F" w:rsidRPr="007440CD" w:rsidRDefault="005F0C4F" w:rsidP="005F0C4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DB46C3">
              <w:rPr>
                <w:spacing w:val="-8"/>
                <w:lang w:val="ru-RU"/>
              </w:rPr>
              <w:t>,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230BF561" w14:textId="48F60FF3" w:rsidR="005F0C4F" w:rsidRPr="00DB46C3" w:rsidRDefault="005F0C4F" w:rsidP="004D4EF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16</w:t>
            </w:r>
          </w:p>
          <w:p w14:paraId="6B0941B2" w14:textId="4690C518" w:rsidR="005F0C4F" w:rsidRPr="00DB46C3" w:rsidRDefault="005F0C4F" w:rsidP="007D62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DB46C3"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раздел 16</w:t>
            </w:r>
          </w:p>
        </w:tc>
      </w:tr>
      <w:tr w:rsidR="005F0C4F" w14:paraId="65029680" w14:textId="77777777" w:rsidTr="006F1B3F">
        <w:tc>
          <w:tcPr>
            <w:tcW w:w="490" w:type="dxa"/>
          </w:tcPr>
          <w:p w14:paraId="076E1BD6" w14:textId="667CBE75" w:rsidR="005F0C4F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A61ABF" w14:textId="5397F3BA" w:rsidR="005F0C4F" w:rsidRPr="00F730F3" w:rsidRDefault="005F0C4F" w:rsidP="00F730F3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5CEEBE" w14:textId="461BC484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A3FFBAA" w14:textId="20AE31E6" w:rsidR="005F0C4F" w:rsidRPr="00A226DA" w:rsidRDefault="005F0C4F" w:rsidP="0065238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65238D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1F85EC7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Ненормальный режим </w:t>
            </w:r>
          </w:p>
          <w:p w14:paraId="214524E8" w14:textId="77777777" w:rsidR="00447A21" w:rsidRDefault="00447A21" w:rsidP="00447A21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F0C4F" w:rsidRPr="00A226DA">
              <w:rPr>
                <w:sz w:val="22"/>
                <w:szCs w:val="22"/>
              </w:rPr>
              <w:t>аботы</w:t>
            </w:r>
            <w:r>
              <w:rPr>
                <w:sz w:val="22"/>
                <w:szCs w:val="22"/>
              </w:rPr>
              <w:t>.</w:t>
            </w:r>
          </w:p>
          <w:p w14:paraId="3EB82387" w14:textId="0DC6DE27" w:rsidR="005F0C4F" w:rsidRPr="006F1B3F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Испытания </w:t>
            </w:r>
          </w:p>
          <w:p w14:paraId="3C164E75" w14:textId="77777777" w:rsidR="005F0C4F" w:rsidRPr="006F1B3F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с блокированным </w:t>
            </w:r>
          </w:p>
          <w:p w14:paraId="02E2A349" w14:textId="1E263D9C" w:rsidR="005F0C4F" w:rsidRPr="00A226DA" w:rsidRDefault="005F0C4F" w:rsidP="007440CD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ротором</w:t>
            </w:r>
          </w:p>
        </w:tc>
        <w:tc>
          <w:tcPr>
            <w:tcW w:w="2139" w:type="dxa"/>
          </w:tcPr>
          <w:p w14:paraId="2A973F8B" w14:textId="1B9D456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1598CE31" w14:textId="37961EEF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  <w:p w14:paraId="2900D3B3" w14:textId="77777777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36A4168" w14:textId="6A4015E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19</w:t>
            </w:r>
          </w:p>
          <w:p w14:paraId="5E726110" w14:textId="152D77A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19</w:t>
            </w:r>
          </w:p>
        </w:tc>
      </w:tr>
      <w:tr w:rsidR="005F0C4F" w14:paraId="0723B44D" w14:textId="77777777" w:rsidTr="006F1B3F">
        <w:tc>
          <w:tcPr>
            <w:tcW w:w="490" w:type="dxa"/>
          </w:tcPr>
          <w:p w14:paraId="625850EE" w14:textId="4ABB8012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423629E" w14:textId="7125A3B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8B02D0" w14:textId="3EC0B299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263FA0F7" w14:textId="055DE9C6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  <w:p w14:paraId="7BF7E756" w14:textId="51AEA304" w:rsidR="005F0C4F" w:rsidRPr="005F0C4F" w:rsidRDefault="005F0C4F" w:rsidP="005F0C4F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7072BF28" w14:textId="33B0B396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1CE640E2" w14:textId="6EE8A9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7D1C578A" w14:textId="6EB9EC3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  <w:tc>
          <w:tcPr>
            <w:tcW w:w="1948" w:type="dxa"/>
          </w:tcPr>
          <w:p w14:paraId="507B18D6" w14:textId="56064DE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31</w:t>
            </w:r>
          </w:p>
          <w:p w14:paraId="43574CA2" w14:textId="4AE7F90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31</w:t>
            </w:r>
          </w:p>
        </w:tc>
      </w:tr>
      <w:tr w:rsidR="005F0C4F" w14:paraId="566116FD" w14:textId="77777777" w:rsidTr="006F1B3F">
        <w:tc>
          <w:tcPr>
            <w:tcW w:w="490" w:type="dxa"/>
          </w:tcPr>
          <w:p w14:paraId="20130D06" w14:textId="597A345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86156C7" w14:textId="15E77487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4AEB2F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3A2D2A37" w14:textId="6B6E0E3F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825715B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Общие условия </w:t>
            </w:r>
          </w:p>
          <w:p w14:paraId="71B94609" w14:textId="4F7AB49B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316F8496" w14:textId="729A4CB4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6BC0C11A" w14:textId="247D996B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</w:t>
            </w:r>
            <w:r w:rsidRPr="00DB46C3">
              <w:rPr>
                <w:sz w:val="22"/>
                <w:szCs w:val="22"/>
              </w:rPr>
              <w:t xml:space="preserve"> раздел 5</w:t>
            </w:r>
          </w:p>
        </w:tc>
        <w:tc>
          <w:tcPr>
            <w:tcW w:w="1948" w:type="dxa"/>
          </w:tcPr>
          <w:p w14:paraId="49B856F9" w14:textId="1A88B5B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  <w:p w14:paraId="5CBCE9C5" w14:textId="2023E1E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>, раздел 5</w:t>
            </w:r>
          </w:p>
        </w:tc>
      </w:tr>
      <w:tr w:rsidR="005F0C4F" w14:paraId="3B64CE16" w14:textId="77777777" w:rsidTr="006F1B3F">
        <w:tc>
          <w:tcPr>
            <w:tcW w:w="490" w:type="dxa"/>
          </w:tcPr>
          <w:p w14:paraId="14873D99" w14:textId="78A3858C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37126DD" w14:textId="2352E3C3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6ECE7B1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5981516F" w14:textId="3DF866C3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511DEAE3" w14:textId="7D8B262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E435B71" w14:textId="5326B63C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03C8DEF6" w14:textId="566C301A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IEC60335-1-2015</w:t>
            </w:r>
            <w:r w:rsid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  <w:tc>
          <w:tcPr>
            <w:tcW w:w="1948" w:type="dxa"/>
          </w:tcPr>
          <w:p w14:paraId="7A0D0351" w14:textId="6C33BE75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6</w:t>
            </w:r>
          </w:p>
          <w:p w14:paraId="4C1E2456" w14:textId="4544F3E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</w:tr>
      <w:tr w:rsidR="005F0C4F" w14:paraId="5FF51ECF" w14:textId="77777777" w:rsidTr="006F1B3F">
        <w:tc>
          <w:tcPr>
            <w:tcW w:w="490" w:type="dxa"/>
          </w:tcPr>
          <w:p w14:paraId="5B430018" w14:textId="2D12E103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05F9B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02C7CA35" w14:textId="34678E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512B8" w14:textId="77777777" w:rsidR="005F0C4F" w:rsidRPr="00E41C05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8CC07E9" w14:textId="03D89921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7772F27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Маркировка </w:t>
            </w:r>
          </w:p>
          <w:p w14:paraId="76585D7E" w14:textId="2258AC6F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инструкции</w:t>
            </w:r>
          </w:p>
        </w:tc>
        <w:tc>
          <w:tcPr>
            <w:tcW w:w="2139" w:type="dxa"/>
          </w:tcPr>
          <w:p w14:paraId="3EDBD9D1" w14:textId="77EE244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707A189" w14:textId="4B9ED128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 xml:space="preserve">, </w:t>
            </w:r>
            <w:r w:rsidRPr="004D112C">
              <w:rPr>
                <w:sz w:val="22"/>
                <w:szCs w:val="22"/>
              </w:rPr>
              <w:t>раздел 7</w:t>
            </w:r>
          </w:p>
        </w:tc>
        <w:tc>
          <w:tcPr>
            <w:tcW w:w="1948" w:type="dxa"/>
          </w:tcPr>
          <w:p w14:paraId="44BEF178" w14:textId="4AE4363D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  <w:p w14:paraId="3ACCDADD" w14:textId="2AB061A5" w:rsidR="005F0C4F" w:rsidRPr="004D112C" w:rsidRDefault="005F0C4F" w:rsidP="004D112C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</w:t>
            </w:r>
            <w:r w:rsidR="004D112C" w:rsidRPr="004D112C">
              <w:rPr>
                <w:sz w:val="22"/>
                <w:szCs w:val="22"/>
              </w:rPr>
              <w:t>, раздел 7</w:t>
            </w:r>
          </w:p>
        </w:tc>
      </w:tr>
      <w:tr w:rsidR="00773907" w14:paraId="6F09F3E3" w14:textId="77777777" w:rsidTr="009F7554">
        <w:tc>
          <w:tcPr>
            <w:tcW w:w="9589" w:type="dxa"/>
            <w:gridSpan w:val="6"/>
          </w:tcPr>
          <w:p w14:paraId="77A0CDF4" w14:textId="237A3782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</w:t>
            </w:r>
            <w:r w:rsidR="002E241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оспек</w:t>
            </w:r>
            <w:r w:rsidRPr="0077390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 Победителей, 61, 220035, г. Минск</w:t>
            </w:r>
          </w:p>
        </w:tc>
      </w:tr>
      <w:tr w:rsidR="005F0C4F" w14:paraId="16E6DD58" w14:textId="77777777" w:rsidTr="006F1B3F">
        <w:tc>
          <w:tcPr>
            <w:tcW w:w="490" w:type="dxa"/>
          </w:tcPr>
          <w:p w14:paraId="09F8BDE4" w14:textId="2D810B60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B159281" w14:textId="269985A8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5460FBD8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Компрессоры </w:t>
            </w:r>
          </w:p>
          <w:p w14:paraId="27AA6450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4ED7188B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CD57147" w14:textId="77777777" w:rsidR="005F0C4F" w:rsidRPr="00AB64D1" w:rsidRDefault="005F0C4F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241C870" w14:textId="77777777" w:rsidR="005F0C4F" w:rsidRDefault="005F0C4F" w:rsidP="005F0C4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448C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7C5F57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5FDED3F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B48E549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1475E45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65BAE48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6FC142E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EA555C4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2503006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AAAA740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509891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4FA0EB7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8CC92D8" w14:textId="77777777" w:rsidR="005F0C4F" w:rsidRPr="00AB64D1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C08875D" w14:textId="77777777" w:rsidR="005F0C4F" w:rsidRDefault="005F0C4F" w:rsidP="005F0C4F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DA9A5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27F1200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EDA35B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C127A79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FF822A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3D55B81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5B245C92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хладоновые </w:t>
            </w:r>
          </w:p>
          <w:p w14:paraId="1D003EDC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D782E07" w14:textId="77777777" w:rsidR="00447A21" w:rsidRPr="00AB64D1" w:rsidRDefault="00447A21" w:rsidP="00447A2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0F77552D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0831727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81EA89F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C0C198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7FD45A3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9EAA58C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B4C9D54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DEB5402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3405471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96D0A88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422B1F5" w14:textId="77777777" w:rsidR="005F0C4F" w:rsidRPr="00AB64D1" w:rsidRDefault="005F0C4F" w:rsidP="005F0C4F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5A23F26" w14:textId="0223CCD3" w:rsidR="005F0C4F" w:rsidRPr="00AB64D1" w:rsidRDefault="005F0C4F" w:rsidP="00447A2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C5D57F2" w14:textId="6AA94F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40388CC" w14:textId="7C694585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39" w:type="dxa"/>
          </w:tcPr>
          <w:p w14:paraId="6D9CEBA9" w14:textId="2E8CAAF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46A3E88E" w14:textId="0211E2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  <w:tc>
          <w:tcPr>
            <w:tcW w:w="1948" w:type="dxa"/>
          </w:tcPr>
          <w:p w14:paraId="6B0DCF1D" w14:textId="47696BF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8</w:t>
            </w:r>
          </w:p>
          <w:p w14:paraId="191D5F8A" w14:textId="006B3AD2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8</w:t>
            </w:r>
          </w:p>
        </w:tc>
      </w:tr>
      <w:tr w:rsidR="005F0C4F" w14:paraId="0FC7F269" w14:textId="77777777" w:rsidTr="006F1B3F">
        <w:tc>
          <w:tcPr>
            <w:tcW w:w="490" w:type="dxa"/>
          </w:tcPr>
          <w:p w14:paraId="5AD2605B" w14:textId="141B871A" w:rsidR="005F0C4F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29069F">
              <w:rPr>
                <w:spacing w:val="-8"/>
                <w:sz w:val="22"/>
                <w:szCs w:val="22"/>
                <w:lang w:eastAsia="en-US"/>
              </w:rPr>
              <w:t>10</w:t>
            </w:r>
          </w:p>
          <w:p w14:paraId="0462A74E" w14:textId="53C75ACC" w:rsidR="005F0C4F" w:rsidRPr="00F730F3" w:rsidRDefault="005F0C4F" w:rsidP="005F0C4F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B912DB" w14:textId="24C1DA94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2154C3F" w14:textId="21F338DA" w:rsidR="005F0C4F" w:rsidRDefault="005F0C4F" w:rsidP="005F0C4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AD8B686" w14:textId="77777777" w:rsidR="005F0C4F" w:rsidRDefault="005F0C4F" w:rsidP="005F0C4F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70B5F">
              <w:rPr>
                <w:sz w:val="22"/>
                <w:szCs w:val="22"/>
              </w:rPr>
              <w:t xml:space="preserve">Испытание </w:t>
            </w:r>
          </w:p>
          <w:p w14:paraId="361B1448" w14:textId="36DEF66A" w:rsidR="005F0C4F" w:rsidRPr="00A226DA" w:rsidRDefault="005F0C4F" w:rsidP="005F0C4F">
            <w:pPr>
              <w:ind w:left="-57" w:right="-121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на влагостойкость</w:t>
            </w:r>
          </w:p>
        </w:tc>
        <w:tc>
          <w:tcPr>
            <w:tcW w:w="2139" w:type="dxa"/>
          </w:tcPr>
          <w:p w14:paraId="22A02224" w14:textId="0143A58D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47E5F0B0" w14:textId="22542D48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  <w:tc>
          <w:tcPr>
            <w:tcW w:w="1948" w:type="dxa"/>
          </w:tcPr>
          <w:p w14:paraId="523EDC80" w14:textId="1F767271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</w:t>
            </w:r>
            <w:r w:rsidR="00DB46C3" w:rsidRPr="00DB46C3">
              <w:rPr>
                <w:sz w:val="22"/>
                <w:szCs w:val="22"/>
              </w:rPr>
              <w:t>, раздел 15</w:t>
            </w:r>
          </w:p>
          <w:p w14:paraId="5B4F644E" w14:textId="0265D0AE" w:rsidR="005F0C4F" w:rsidRPr="00DB46C3" w:rsidRDefault="005F0C4F" w:rsidP="00DB46C3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</w:t>
            </w:r>
            <w:r w:rsidR="00DB46C3" w:rsidRPr="00DB46C3"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15</w:t>
            </w:r>
          </w:p>
        </w:tc>
      </w:tr>
      <w:tr w:rsidR="005F0C4F" w14:paraId="3BCD0191" w14:textId="77777777" w:rsidTr="006F1B3F">
        <w:tc>
          <w:tcPr>
            <w:tcW w:w="490" w:type="dxa"/>
          </w:tcPr>
          <w:p w14:paraId="4ACDC8AA" w14:textId="35CC200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4FBEA3C" w14:textId="1EEB7AA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0682D0" w14:textId="36282E1C" w:rsidR="005F0C4F" w:rsidRPr="00E41C05" w:rsidRDefault="005F0C4F" w:rsidP="00773907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7DD55E6B" w14:textId="4F89854C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29.121</w:t>
            </w:r>
          </w:p>
        </w:tc>
        <w:tc>
          <w:tcPr>
            <w:tcW w:w="2450" w:type="dxa"/>
          </w:tcPr>
          <w:p w14:paraId="7D942E9F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2139" w:type="dxa"/>
          </w:tcPr>
          <w:p w14:paraId="3E77EE65" w14:textId="5188713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1B8F13BB" w14:textId="164EB3F7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 xml:space="preserve">, </w:t>
            </w:r>
            <w:r w:rsidRPr="00447A21">
              <w:rPr>
                <w:sz w:val="22"/>
                <w:szCs w:val="22"/>
              </w:rPr>
              <w:t>раздел 21</w:t>
            </w:r>
          </w:p>
        </w:tc>
        <w:tc>
          <w:tcPr>
            <w:tcW w:w="1948" w:type="dxa"/>
          </w:tcPr>
          <w:p w14:paraId="773BDC7C" w14:textId="5650CB38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  <w:p w14:paraId="60691EBC" w14:textId="79F75E1D" w:rsidR="005F0C4F" w:rsidRPr="00447A2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</w:t>
            </w:r>
            <w:r w:rsidR="00447A21" w:rsidRPr="00447A21">
              <w:rPr>
                <w:sz w:val="22"/>
                <w:szCs w:val="22"/>
              </w:rPr>
              <w:t>, раздел 21</w:t>
            </w:r>
          </w:p>
        </w:tc>
      </w:tr>
      <w:tr w:rsidR="005F0C4F" w14:paraId="638C600D" w14:textId="77777777" w:rsidTr="006F1B3F">
        <w:tc>
          <w:tcPr>
            <w:tcW w:w="490" w:type="dxa"/>
          </w:tcPr>
          <w:p w14:paraId="68E11B91" w14:textId="5C012739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2C1E766" w14:textId="35D5DF3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3D71816" w14:textId="3422BCB6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DC3CA47" w14:textId="44E4B841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2B33C7CE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161033D7" w14:textId="2F704C7B" w:rsidR="005F0C4F" w:rsidRPr="007440CD" w:rsidRDefault="005F0C4F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  <w:p w14:paraId="70471E39" w14:textId="251E8DFD" w:rsidR="005F0C4F" w:rsidRPr="007440CD" w:rsidRDefault="005F0C4F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60335-1-2015</w:t>
            </w:r>
            <w:r w:rsidR="00447A21">
              <w:rPr>
                <w:spacing w:val="-8"/>
                <w:lang w:val="ru-RU"/>
              </w:rPr>
              <w:t xml:space="preserve">, </w:t>
            </w:r>
            <w:r w:rsidR="00447A21" w:rsidRPr="007440CD">
              <w:rPr>
                <w:spacing w:val="-8"/>
                <w:lang w:val="ru-RU"/>
              </w:rPr>
              <w:t>раздел 22</w:t>
            </w:r>
          </w:p>
        </w:tc>
        <w:tc>
          <w:tcPr>
            <w:tcW w:w="1948" w:type="dxa"/>
          </w:tcPr>
          <w:p w14:paraId="2EF45265" w14:textId="14543882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  <w:p w14:paraId="580C1B9E" w14:textId="27DC9C4C" w:rsidR="005F0C4F" w:rsidRPr="00447A21" w:rsidRDefault="005F0C4F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22</w:t>
            </w:r>
          </w:p>
        </w:tc>
      </w:tr>
      <w:tr w:rsidR="005F0C4F" w14:paraId="79334FEF" w14:textId="77777777" w:rsidTr="006F1B3F">
        <w:tc>
          <w:tcPr>
            <w:tcW w:w="490" w:type="dxa"/>
          </w:tcPr>
          <w:p w14:paraId="5DE503F6" w14:textId="4E5AC091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B4DC2E5" w14:textId="4A774D80" w:rsidR="005F0C4F" w:rsidRPr="003046AB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3A7B73" w14:textId="6888BC9A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B9E9D5C" w14:textId="08CA7F9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F0776D6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4FE85870" w14:textId="3D675F9D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13280704" w14:textId="77777777" w:rsidR="005F0C4F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458D1CA9" w14:textId="7447D702" w:rsidR="00447A21" w:rsidRPr="00447A21" w:rsidRDefault="00447A21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</w:tcPr>
          <w:p w14:paraId="50C59CB5" w14:textId="54716A85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2617C6D3" w14:textId="733E8396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</w:tc>
      </w:tr>
      <w:tr w:rsidR="005F0C4F" w14:paraId="3A85B9D7" w14:textId="77777777" w:rsidTr="006F1B3F">
        <w:tc>
          <w:tcPr>
            <w:tcW w:w="490" w:type="dxa"/>
          </w:tcPr>
          <w:p w14:paraId="54E5FE5A" w14:textId="5CC8E7B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08E885F" w14:textId="696B4FE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128ACA" w14:textId="47A06730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633EE6" w14:textId="46009438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70DD63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3BCF536E" w14:textId="6D14AA61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4ACF2D77" w14:textId="6A3EA0C0" w:rsidR="005F0C4F" w:rsidRPr="00447A21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  <w:tc>
          <w:tcPr>
            <w:tcW w:w="1948" w:type="dxa"/>
          </w:tcPr>
          <w:p w14:paraId="47E442C5" w14:textId="7FA9E87F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18C78D55" w14:textId="7B654DBB" w:rsidR="005F0C4F" w:rsidRPr="0063289B" w:rsidRDefault="005F0C4F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60335-1-2015</w:t>
            </w:r>
            <w:r w:rsidR="00447A21"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</w:tc>
      </w:tr>
      <w:tr w:rsidR="005F0C4F" w14:paraId="4E2C6ED6" w14:textId="77777777" w:rsidTr="006F1B3F">
        <w:tc>
          <w:tcPr>
            <w:tcW w:w="490" w:type="dxa"/>
          </w:tcPr>
          <w:p w14:paraId="5FE82F4C" w14:textId="74C3925C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7373D48" w14:textId="4C39C931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36B444" w14:textId="51979D27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AE8EFD" w14:textId="6B8BF627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41B0442C" w14:textId="0C0CF1B2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03F05D4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Присоединение </w:t>
            </w:r>
          </w:p>
          <w:p w14:paraId="7E4AA78F" w14:textId="77777777" w:rsidR="005F0C4F" w:rsidRPr="004D4454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к источнику питания </w:t>
            </w:r>
          </w:p>
          <w:p w14:paraId="62321382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 внешние гибкие </w:t>
            </w:r>
          </w:p>
          <w:p w14:paraId="4296A41D" w14:textId="3D50DCC4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шнуры</w:t>
            </w:r>
          </w:p>
        </w:tc>
        <w:tc>
          <w:tcPr>
            <w:tcW w:w="2139" w:type="dxa"/>
          </w:tcPr>
          <w:p w14:paraId="58778A2D" w14:textId="140AF442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14ED9046" w14:textId="03494F3D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</w:t>
            </w:r>
            <w:r w:rsidR="00447A21" w:rsidRPr="00305F9B">
              <w:rPr>
                <w:sz w:val="22"/>
                <w:szCs w:val="22"/>
              </w:rPr>
              <w:t>раздел 25</w:t>
            </w:r>
          </w:p>
        </w:tc>
        <w:tc>
          <w:tcPr>
            <w:tcW w:w="1948" w:type="dxa"/>
          </w:tcPr>
          <w:p w14:paraId="26B18906" w14:textId="745CD16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  <w:p w14:paraId="0CFFD8CA" w14:textId="3DE447D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25</w:t>
            </w:r>
          </w:p>
        </w:tc>
      </w:tr>
      <w:tr w:rsidR="005F0C4F" w14:paraId="7E0EDEEC" w14:textId="77777777" w:rsidTr="00934B61">
        <w:tc>
          <w:tcPr>
            <w:tcW w:w="490" w:type="dxa"/>
          </w:tcPr>
          <w:p w14:paraId="69891D66" w14:textId="6ADCC094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19A4DD17" w14:textId="4ED8AD9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4C26A8F" w14:textId="7804CF41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7EDA6D" w14:textId="21E4A4B4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7160A3E1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Зажимы для внешних </w:t>
            </w:r>
          </w:p>
          <w:p w14:paraId="4A8E3F58" w14:textId="110B163C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60F8898F" w14:textId="6E4B80B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403405E8" w14:textId="3632E01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</w:tc>
        <w:tc>
          <w:tcPr>
            <w:tcW w:w="1948" w:type="dxa"/>
          </w:tcPr>
          <w:p w14:paraId="7FB7C79D" w14:textId="77777777" w:rsidR="00447A21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26</w:t>
            </w:r>
          </w:p>
          <w:p w14:paraId="50879FEB" w14:textId="01CDE635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26</w:t>
            </w:r>
            <w:r w:rsidRPr="00305F9B">
              <w:rPr>
                <w:sz w:val="22"/>
                <w:szCs w:val="22"/>
              </w:rPr>
              <w:t xml:space="preserve"> </w:t>
            </w:r>
          </w:p>
        </w:tc>
      </w:tr>
      <w:tr w:rsidR="005F0C4F" w14:paraId="1E8CDDCF" w14:textId="77777777" w:rsidTr="00934B61">
        <w:tc>
          <w:tcPr>
            <w:tcW w:w="490" w:type="dxa"/>
          </w:tcPr>
          <w:p w14:paraId="7E599C93" w14:textId="4E2D921F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1B8AFACC" w14:textId="711CF115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DC42FB6" w14:textId="33F86409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673D86" w14:textId="23F73C75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55B00071" w14:textId="77777777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16F7CEFA" w14:textId="7AB636F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  <w:p w14:paraId="3C4334A9" w14:textId="594EA3EA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  <w:tc>
          <w:tcPr>
            <w:tcW w:w="1948" w:type="dxa"/>
          </w:tcPr>
          <w:p w14:paraId="5E1A4D56" w14:textId="5F707BAC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27</w:t>
            </w:r>
            <w:r w:rsidRPr="00305F9B">
              <w:rPr>
                <w:sz w:val="22"/>
                <w:szCs w:val="22"/>
              </w:rPr>
              <w:t xml:space="preserve"> </w:t>
            </w:r>
          </w:p>
          <w:p w14:paraId="7E625CBE" w14:textId="72B07871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27</w:t>
            </w:r>
          </w:p>
        </w:tc>
      </w:tr>
      <w:tr w:rsidR="005F0C4F" w14:paraId="3382BBCE" w14:textId="77777777" w:rsidTr="006F1B3F">
        <w:tc>
          <w:tcPr>
            <w:tcW w:w="490" w:type="dxa"/>
          </w:tcPr>
          <w:p w14:paraId="1EBDC435" w14:textId="7FFC836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1D26208C" w14:textId="027A0927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BB663C" w14:textId="50358C03" w:rsidR="005F0C4F" w:rsidRPr="00A226DA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24E01A8" w14:textId="5F6778E3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65A27F84" w14:textId="1F95848B" w:rsidR="005F0C4F" w:rsidRPr="00A226DA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26.095</w:t>
            </w:r>
          </w:p>
        </w:tc>
        <w:tc>
          <w:tcPr>
            <w:tcW w:w="2450" w:type="dxa"/>
          </w:tcPr>
          <w:p w14:paraId="658FF99A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Проверка винтов </w:t>
            </w:r>
          </w:p>
          <w:p w14:paraId="2602E3F7" w14:textId="237BF5C3" w:rsidR="005F0C4F" w:rsidRPr="00A226DA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и соединений</w:t>
            </w:r>
          </w:p>
        </w:tc>
        <w:tc>
          <w:tcPr>
            <w:tcW w:w="2139" w:type="dxa"/>
          </w:tcPr>
          <w:p w14:paraId="362C01C7" w14:textId="21CC7CA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2C7053" w14:textId="3ECE9AB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</w:t>
            </w:r>
            <w:r w:rsidRPr="00305F9B">
              <w:rPr>
                <w:sz w:val="22"/>
                <w:szCs w:val="22"/>
              </w:rPr>
              <w:t xml:space="preserve"> раздел 28</w:t>
            </w:r>
          </w:p>
        </w:tc>
        <w:tc>
          <w:tcPr>
            <w:tcW w:w="1948" w:type="dxa"/>
          </w:tcPr>
          <w:p w14:paraId="425C3BFD" w14:textId="7EB203F7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  <w:p w14:paraId="2561C9AD" w14:textId="0B16DC98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>, раздел 28</w:t>
            </w:r>
          </w:p>
        </w:tc>
      </w:tr>
      <w:tr w:rsidR="005F0C4F" w14:paraId="22506B7B" w14:textId="77777777" w:rsidTr="006F1B3F">
        <w:tc>
          <w:tcPr>
            <w:tcW w:w="490" w:type="dxa"/>
          </w:tcPr>
          <w:p w14:paraId="7743E375" w14:textId="62210FD6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4DBDBCAE" w14:textId="0D39A38C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AB69C" w14:textId="23BA7E02" w:rsidR="005F0C4F" w:rsidRPr="00EF59D3" w:rsidRDefault="005F0C4F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5AC35AD" w14:textId="5FB07520" w:rsidR="005F0C4F" w:rsidRPr="00EF59D3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38EB9C4D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Воздушные зазоры, </w:t>
            </w:r>
          </w:p>
          <w:p w14:paraId="1768014F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пути утечки </w:t>
            </w:r>
          </w:p>
          <w:p w14:paraId="00D6AFE7" w14:textId="77777777" w:rsidR="005F0C4F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непрерывная </w:t>
            </w:r>
          </w:p>
          <w:p w14:paraId="65C7E3DE" w14:textId="0C06ED9F" w:rsidR="005F0C4F" w:rsidRPr="00EF59D3" w:rsidRDefault="005F0C4F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изоляция</w:t>
            </w:r>
          </w:p>
        </w:tc>
        <w:tc>
          <w:tcPr>
            <w:tcW w:w="2139" w:type="dxa"/>
          </w:tcPr>
          <w:p w14:paraId="2DE24251" w14:textId="455E367E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4F4D3354" w14:textId="08C11416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  <w:tc>
          <w:tcPr>
            <w:tcW w:w="1948" w:type="dxa"/>
          </w:tcPr>
          <w:p w14:paraId="07E33F41" w14:textId="589064C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29</w:t>
            </w:r>
          </w:p>
          <w:p w14:paraId="67B4E8B6" w14:textId="2F69E913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29</w:t>
            </w:r>
          </w:p>
        </w:tc>
      </w:tr>
      <w:tr w:rsidR="005F0C4F" w14:paraId="23E358D5" w14:textId="77777777" w:rsidTr="00AB64D1">
        <w:trPr>
          <w:trHeight w:val="1078"/>
        </w:trPr>
        <w:tc>
          <w:tcPr>
            <w:tcW w:w="490" w:type="dxa"/>
          </w:tcPr>
          <w:p w14:paraId="1BF47BAF" w14:textId="1695E94A" w:rsidR="005F0C4F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02380D9A" w14:textId="7C9930DD" w:rsidR="005F0C4F" w:rsidRPr="00F730F3" w:rsidRDefault="005F0C4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6E7E19" w14:textId="77777777" w:rsidR="005F0C4F" w:rsidRPr="00EF59D3" w:rsidRDefault="005F0C4F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DB4CBD" w14:textId="77777777" w:rsidR="005F0C4F" w:rsidRDefault="005F0C4F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27.51/25.108</w:t>
            </w:r>
          </w:p>
          <w:p w14:paraId="09333E5D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18E864EC" w14:textId="0F8A42A4" w:rsidR="00AB64D1" w:rsidRPr="00AB64D1" w:rsidRDefault="00AB64D1" w:rsidP="00AB64D1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14:paraId="171577CE" w14:textId="77777777" w:rsidR="005F0C4F" w:rsidRDefault="005F0C4F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Теплостойкость </w:t>
            </w:r>
          </w:p>
          <w:p w14:paraId="3EF311B5" w14:textId="48329246" w:rsidR="00AB64D1" w:rsidRPr="00AB64D1" w:rsidRDefault="005F0C4F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огнестойкость</w:t>
            </w:r>
          </w:p>
          <w:p w14:paraId="756F191F" w14:textId="77777777" w:rsidR="00AB64D1" w:rsidRDefault="00AB64D1" w:rsidP="00AB64D1">
            <w:pPr>
              <w:rPr>
                <w:sz w:val="22"/>
                <w:szCs w:val="22"/>
              </w:rPr>
            </w:pPr>
          </w:p>
          <w:p w14:paraId="26746211" w14:textId="509C4BD1" w:rsidR="00AB64D1" w:rsidRPr="00AB64D1" w:rsidRDefault="00AB64D1" w:rsidP="00AB64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FAD82DD" w14:textId="73C254C4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116415BF" w14:textId="6DA23A00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  <w:tc>
          <w:tcPr>
            <w:tcW w:w="1948" w:type="dxa"/>
          </w:tcPr>
          <w:p w14:paraId="5204D05C" w14:textId="36D1A88B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</w:t>
            </w:r>
            <w:r w:rsidR="00447A21" w:rsidRPr="00305F9B">
              <w:rPr>
                <w:sz w:val="22"/>
                <w:szCs w:val="22"/>
              </w:rPr>
              <w:t>, раздел 30</w:t>
            </w:r>
          </w:p>
          <w:p w14:paraId="20A638F2" w14:textId="0CDE5369" w:rsidR="005F0C4F" w:rsidRPr="00305F9B" w:rsidRDefault="005F0C4F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</w:t>
            </w:r>
            <w:r w:rsidR="00447A21" w:rsidRPr="00305F9B">
              <w:rPr>
                <w:sz w:val="22"/>
                <w:szCs w:val="22"/>
              </w:rPr>
              <w:t xml:space="preserve">, </w:t>
            </w:r>
            <w:r w:rsidRPr="00305F9B">
              <w:rPr>
                <w:sz w:val="22"/>
                <w:szCs w:val="22"/>
              </w:rPr>
              <w:t>раздел 30</w:t>
            </w:r>
          </w:p>
        </w:tc>
      </w:tr>
      <w:tr w:rsidR="00C83703" w14:paraId="57796952" w14:textId="77777777" w:rsidTr="006F1B3F">
        <w:tc>
          <w:tcPr>
            <w:tcW w:w="490" w:type="dxa"/>
          </w:tcPr>
          <w:p w14:paraId="4FDDE946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DCD5418" w14:textId="2E42B31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4A2B3F80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Оборудование </w:t>
            </w:r>
          </w:p>
          <w:p w14:paraId="64863632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6E1E6ED" w14:textId="77777777" w:rsidR="00C83703" w:rsidRPr="0029069F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846341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59DC32B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9DBFFC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42AEBE6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573AA3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E8D6814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6024D0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1A50E4A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9F28729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A69D0F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743D875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9B15C0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D0CE223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3AEBB8E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B756A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030269D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9E2D4A7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18EDCCD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9C7CF1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50DC7D5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C6E866F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A45662C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AD35310" w14:textId="77777777" w:rsidR="00C83703" w:rsidRDefault="00C83703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2329788D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3FF0BF98" w14:textId="77777777" w:rsidR="00305F9B" w:rsidRDefault="00305F9B" w:rsidP="00AB64D1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6364DF32" w14:textId="68A06050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2FD37DD9" w14:textId="77777777" w:rsidR="00C83703" w:rsidRPr="00AB64D1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36901DA9" w14:textId="77777777" w:rsidR="00C8370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7FDEE83C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654D0F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3374B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B67FF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1441A06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253FCB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B07999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2A0A48D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42689C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129B5D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F55E775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2A812E8B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2DB5377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6D04E9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6097CB4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EECE50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C13D68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55DFF6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92B9923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34F75180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50225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08E51C38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1A91ECA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4965CE89" w14:textId="77777777" w:rsidR="00C83703" w:rsidRPr="0029069F" w:rsidRDefault="00C83703" w:rsidP="00C83703">
            <w:pPr>
              <w:rPr>
                <w:sz w:val="22"/>
                <w:szCs w:val="22"/>
                <w:lang w:eastAsia="en-US"/>
              </w:rPr>
            </w:pPr>
          </w:p>
          <w:p w14:paraId="67F6DE99" w14:textId="77777777" w:rsidR="00C83703" w:rsidRDefault="00C83703" w:rsidP="00C83703">
            <w:pPr>
              <w:rPr>
                <w:sz w:val="22"/>
                <w:szCs w:val="22"/>
              </w:rPr>
            </w:pPr>
          </w:p>
          <w:p w14:paraId="4FA4E8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D4CBC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49DE2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402A0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E1671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96C9C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CCC9DC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A4ECC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0E46EB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7D5B9F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4AADF1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1E9E3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2C6B1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BA3E08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88C38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88641DE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14461D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CCCBB24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816349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8E6D70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D730F2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6733D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BEE8A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5490D7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3FB1A8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E41C05">
              <w:rPr>
                <w:spacing w:val="-8"/>
                <w:sz w:val="22"/>
                <w:szCs w:val="22"/>
                <w:lang w:eastAsia="en-US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0D8F2EB6" w14:textId="77777777" w:rsidR="00C83703" w:rsidRPr="00AB64D1" w:rsidRDefault="00C83703" w:rsidP="00C83703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0E948989" w14:textId="48FFA3D4" w:rsidR="00C83703" w:rsidRDefault="00C83703" w:rsidP="00C83703">
            <w:pPr>
              <w:ind w:left="-57"/>
              <w:rPr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3A612385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FD653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BCCD5B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39B0D3" w14:textId="77777777" w:rsidR="00C83703" w:rsidRDefault="00C83703" w:rsidP="00C8370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2B47A3" w14:textId="0499D04C" w:rsidR="00C83703" w:rsidRPr="00C83703" w:rsidRDefault="00C83703" w:rsidP="00773907">
            <w:pPr>
              <w:ind w:left="-48"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63680790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lastRenderedPageBreak/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6A5DF7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Требование </w:t>
            </w:r>
          </w:p>
          <w:p w14:paraId="79FBE25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безопасности </w:t>
            </w:r>
          </w:p>
          <w:p w14:paraId="27CF272D" w14:textId="039810DC" w:rsidR="00C83703" w:rsidRPr="00EF59D3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(внешний осмотр)</w:t>
            </w:r>
          </w:p>
        </w:tc>
        <w:tc>
          <w:tcPr>
            <w:tcW w:w="2139" w:type="dxa"/>
          </w:tcPr>
          <w:p w14:paraId="511EA97C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2058E678" w14:textId="73D3CE2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пп.6.1; 6.2; 6.4; 6.8; 6.9; 6.13; 6.14 </w:t>
            </w:r>
          </w:p>
        </w:tc>
        <w:tc>
          <w:tcPr>
            <w:tcW w:w="1948" w:type="dxa"/>
          </w:tcPr>
          <w:p w14:paraId="299515FE" w14:textId="5D694A5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968F9AC" w14:textId="77777777" w:rsidTr="006F1B3F">
        <w:tc>
          <w:tcPr>
            <w:tcW w:w="490" w:type="dxa"/>
          </w:tcPr>
          <w:p w14:paraId="2A58DDD3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7CA4388" w14:textId="6DE94DC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8DA2F4" w14:textId="13661728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B14FB8" w14:textId="77777777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39B3022" w14:textId="77777777" w:rsidR="00C83703" w:rsidRPr="00CA4C9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Защита от токов </w:t>
            </w:r>
          </w:p>
          <w:p w14:paraId="79992C0B" w14:textId="480F87CC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короткого замыкания</w:t>
            </w:r>
          </w:p>
        </w:tc>
        <w:tc>
          <w:tcPr>
            <w:tcW w:w="2139" w:type="dxa"/>
          </w:tcPr>
          <w:p w14:paraId="043BA87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7FBBC568" w14:textId="7BCB68F6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6.3</w:t>
            </w:r>
          </w:p>
        </w:tc>
        <w:tc>
          <w:tcPr>
            <w:tcW w:w="1948" w:type="dxa"/>
          </w:tcPr>
          <w:p w14:paraId="61912C9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 8.1</w:t>
            </w:r>
          </w:p>
        </w:tc>
      </w:tr>
      <w:tr w:rsidR="00C83703" w14:paraId="0CC8C566" w14:textId="77777777" w:rsidTr="006F1B3F">
        <w:tc>
          <w:tcPr>
            <w:tcW w:w="490" w:type="dxa"/>
          </w:tcPr>
          <w:p w14:paraId="6C11474D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B3EFA46" w14:textId="05F6E7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143182" w14:textId="29F4675E" w:rsidR="00C83703" w:rsidRPr="00EF59D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C3F97" w14:textId="3EE01D4D" w:rsidR="00C83703" w:rsidRPr="00EF59D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22.000</w:t>
            </w:r>
          </w:p>
        </w:tc>
        <w:tc>
          <w:tcPr>
            <w:tcW w:w="2450" w:type="dxa"/>
          </w:tcPr>
          <w:p w14:paraId="712CD637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Электропроводный </w:t>
            </w:r>
          </w:p>
          <w:p w14:paraId="72C6F795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контакт с заземляющим зажимом и переходное </w:t>
            </w:r>
          </w:p>
          <w:p w14:paraId="35A96188" w14:textId="3E0F79F8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сопротивление между </w:t>
            </w:r>
          </w:p>
          <w:p w14:paraId="3760817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зажимами </w:t>
            </w:r>
          </w:p>
          <w:p w14:paraId="6E843DB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металлическими </w:t>
            </w:r>
          </w:p>
          <w:p w14:paraId="41BFD225" w14:textId="76417417" w:rsidR="00C83703" w:rsidRPr="00EF59D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частями оборудования</w:t>
            </w:r>
          </w:p>
        </w:tc>
        <w:tc>
          <w:tcPr>
            <w:tcW w:w="2139" w:type="dxa"/>
          </w:tcPr>
          <w:p w14:paraId="76ED9DD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14CC6CF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 6.5 </w:t>
            </w:r>
          </w:p>
        </w:tc>
        <w:tc>
          <w:tcPr>
            <w:tcW w:w="1948" w:type="dxa"/>
          </w:tcPr>
          <w:p w14:paraId="31A7C8A2" w14:textId="3948F43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п.8.8</w:t>
            </w:r>
          </w:p>
        </w:tc>
      </w:tr>
      <w:tr w:rsidR="00C83703" w14:paraId="6922C896" w14:textId="77777777" w:rsidTr="006F1B3F">
        <w:tc>
          <w:tcPr>
            <w:tcW w:w="490" w:type="dxa"/>
          </w:tcPr>
          <w:p w14:paraId="458477D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01B23EE7" w14:textId="11109DD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1FF38DD" w14:textId="5761C9EA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7354C28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4A6B95F4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Электрическая </w:t>
            </w:r>
          </w:p>
          <w:p w14:paraId="674A6B8A" w14:textId="21B2111F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83703" w:rsidRPr="00A02343">
              <w:rPr>
                <w:sz w:val="22"/>
                <w:szCs w:val="22"/>
              </w:rPr>
              <w:t>рочность</w:t>
            </w:r>
          </w:p>
          <w:p w14:paraId="42B75427" w14:textId="23C4A7F1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344547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2429CC" w14:textId="3409490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6.7</w:t>
            </w:r>
          </w:p>
        </w:tc>
        <w:tc>
          <w:tcPr>
            <w:tcW w:w="1948" w:type="dxa"/>
          </w:tcPr>
          <w:p w14:paraId="1DE5ECE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ACB0244" w14:textId="4586A98A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8.12</w:t>
            </w:r>
          </w:p>
        </w:tc>
      </w:tr>
      <w:tr w:rsidR="00C83703" w14:paraId="780F63D4" w14:textId="77777777" w:rsidTr="006F1B3F">
        <w:tc>
          <w:tcPr>
            <w:tcW w:w="490" w:type="dxa"/>
          </w:tcPr>
          <w:p w14:paraId="7B7D4D6F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7676132E" w14:textId="4ED279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CAD31C" w14:textId="5BD5D6BD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119557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62E378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Сопротивление </w:t>
            </w:r>
          </w:p>
          <w:p w14:paraId="6625D7DD" w14:textId="24917982" w:rsidR="00C83703" w:rsidRDefault="00305F9B" w:rsidP="00773907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83703" w:rsidRPr="00A02343">
              <w:rPr>
                <w:sz w:val="22"/>
                <w:szCs w:val="22"/>
              </w:rPr>
              <w:t>золяции</w:t>
            </w:r>
          </w:p>
          <w:p w14:paraId="379AFEFA" w14:textId="1C647D78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115BF0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50348487" w14:textId="5B15DE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6.6</w:t>
            </w:r>
          </w:p>
        </w:tc>
        <w:tc>
          <w:tcPr>
            <w:tcW w:w="1948" w:type="dxa"/>
          </w:tcPr>
          <w:p w14:paraId="4364EAA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8E08307" w14:textId="5A22FCDB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8.11</w:t>
            </w:r>
          </w:p>
        </w:tc>
      </w:tr>
      <w:tr w:rsidR="00C83703" w14:paraId="39134165" w14:textId="77777777" w:rsidTr="006F1B3F">
        <w:tc>
          <w:tcPr>
            <w:tcW w:w="490" w:type="dxa"/>
          </w:tcPr>
          <w:p w14:paraId="72129B08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3.6</w:t>
            </w:r>
          </w:p>
          <w:p w14:paraId="0175B661" w14:textId="406EB495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E24C2E" w14:textId="068FF077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91493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42BE77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Механические </w:t>
            </w:r>
          </w:p>
          <w:p w14:paraId="68FE8E53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02343">
              <w:rPr>
                <w:sz w:val="22"/>
                <w:szCs w:val="22"/>
              </w:rPr>
              <w:t xml:space="preserve">воздействия </w:t>
            </w:r>
          </w:p>
          <w:p w14:paraId="753DCE8D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при транспортировании</w:t>
            </w:r>
          </w:p>
          <w:p w14:paraId="13316E07" w14:textId="4237EB0F" w:rsidR="00305F9B" w:rsidRPr="00A02343" w:rsidRDefault="00305F9B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02F5650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A56B7AA" w14:textId="3DF1DE99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5.1.29</w:t>
            </w:r>
          </w:p>
        </w:tc>
        <w:tc>
          <w:tcPr>
            <w:tcW w:w="1948" w:type="dxa"/>
          </w:tcPr>
          <w:p w14:paraId="7463B25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BD0ECA5" w14:textId="38C18DA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8.25</w:t>
            </w:r>
          </w:p>
        </w:tc>
      </w:tr>
      <w:tr w:rsidR="00C83703" w14:paraId="1E62BF94" w14:textId="77777777" w:rsidTr="006F1B3F">
        <w:tc>
          <w:tcPr>
            <w:tcW w:w="490" w:type="dxa"/>
          </w:tcPr>
          <w:p w14:paraId="3328D48B" w14:textId="7777777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3.7</w:t>
            </w:r>
          </w:p>
          <w:p w14:paraId="32C09629" w14:textId="062E24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14D6DE6" w14:textId="6C86BB1C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7DE394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2906222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2139" w:type="dxa"/>
          </w:tcPr>
          <w:p w14:paraId="1811832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</w:tc>
        <w:tc>
          <w:tcPr>
            <w:tcW w:w="1948" w:type="dxa"/>
          </w:tcPr>
          <w:p w14:paraId="30BCC3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2E0351E" w14:textId="0B4B42B7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F9D318E" w14:textId="77777777" w:rsidTr="006F1B3F">
        <w:tc>
          <w:tcPr>
            <w:tcW w:w="490" w:type="dxa"/>
          </w:tcPr>
          <w:p w14:paraId="2336BE45" w14:textId="3B936129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9290BB3" w14:textId="7E371B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B298B0" w14:textId="16E8032E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C98566E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B38802B" w14:textId="77777777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1BDB3C0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199D306" w14:textId="484EF0AE" w:rsidR="00447A21" w:rsidRPr="007440CD" w:rsidRDefault="00C83703" w:rsidP="00305F9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5.3</w:t>
            </w:r>
          </w:p>
        </w:tc>
        <w:tc>
          <w:tcPr>
            <w:tcW w:w="1948" w:type="dxa"/>
          </w:tcPr>
          <w:p w14:paraId="0802CB7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541927A" w14:textId="221B2FB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2887C3A8" w14:textId="77777777" w:rsidTr="006F1B3F">
        <w:tc>
          <w:tcPr>
            <w:tcW w:w="490" w:type="dxa"/>
          </w:tcPr>
          <w:p w14:paraId="31B4C004" w14:textId="38819CAD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C82E941" w14:textId="7F8523A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3B4632" w14:textId="715FC1C0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00AF00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14742E0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Маркировка </w:t>
            </w:r>
          </w:p>
          <w:p w14:paraId="27ECC43A" w14:textId="5345653D" w:rsidR="00C83703" w:rsidRPr="00A02343" w:rsidRDefault="00C83703" w:rsidP="00AB64D1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70CE7F3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130B35F" w14:textId="1219549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5.4</w:t>
            </w:r>
          </w:p>
        </w:tc>
        <w:tc>
          <w:tcPr>
            <w:tcW w:w="1948" w:type="dxa"/>
          </w:tcPr>
          <w:p w14:paraId="69982F0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45E163D" w14:textId="26B42FB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</w:t>
            </w:r>
          </w:p>
        </w:tc>
      </w:tr>
      <w:tr w:rsidR="00C83703" w14:paraId="32DCD9E9" w14:textId="77777777" w:rsidTr="006F1B3F">
        <w:tc>
          <w:tcPr>
            <w:tcW w:w="490" w:type="dxa"/>
          </w:tcPr>
          <w:p w14:paraId="76002B2C" w14:textId="286BBFD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B69BEEC" w14:textId="15C3076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2CE5B19" w14:textId="1C099B52" w:rsidR="00C83703" w:rsidRPr="00A02343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1898F31" w14:textId="77777777" w:rsidR="00C83703" w:rsidRPr="00A02343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D2138E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Плотность </w:t>
            </w:r>
          </w:p>
          <w:p w14:paraId="6933A8A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прилегания </w:t>
            </w:r>
          </w:p>
          <w:p w14:paraId="5F89EFA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уплотнителя дверей </w:t>
            </w:r>
          </w:p>
          <w:p w14:paraId="4A322140" w14:textId="2FC0996F" w:rsidR="00C83703" w:rsidRPr="00A0234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или крышек</w:t>
            </w:r>
          </w:p>
        </w:tc>
        <w:tc>
          <w:tcPr>
            <w:tcW w:w="2139" w:type="dxa"/>
          </w:tcPr>
          <w:p w14:paraId="523A4D82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2C739A79" w14:textId="604F033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5.1.5, 5.1.8</w:t>
            </w:r>
          </w:p>
        </w:tc>
        <w:tc>
          <w:tcPr>
            <w:tcW w:w="1948" w:type="dxa"/>
          </w:tcPr>
          <w:p w14:paraId="1F11E374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69F9E541" w14:textId="4751901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8.1, 8.4</w:t>
            </w:r>
          </w:p>
        </w:tc>
      </w:tr>
      <w:tr w:rsidR="00C83703" w14:paraId="26D503D8" w14:textId="77777777" w:rsidTr="006F1B3F">
        <w:tc>
          <w:tcPr>
            <w:tcW w:w="490" w:type="dxa"/>
          </w:tcPr>
          <w:p w14:paraId="79D25991" w14:textId="5855404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5DA09DAE" w14:textId="09FAE93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CDF479" w14:textId="12289B9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928C51B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8C5D897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4212E7">
              <w:rPr>
                <w:sz w:val="22"/>
                <w:szCs w:val="22"/>
              </w:rPr>
              <w:t xml:space="preserve">Усилие открывания </w:t>
            </w:r>
          </w:p>
          <w:p w14:paraId="2C1EA674" w14:textId="08A6F9B2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(закрывания) дверей</w:t>
            </w:r>
          </w:p>
        </w:tc>
        <w:tc>
          <w:tcPr>
            <w:tcW w:w="2139" w:type="dxa"/>
          </w:tcPr>
          <w:p w14:paraId="3F0E5C8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EB10954" w14:textId="21D2FE85" w:rsidR="00C83703" w:rsidRPr="007440CD" w:rsidRDefault="00C83703" w:rsidP="00447A2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5.1.7</w:t>
            </w:r>
          </w:p>
        </w:tc>
        <w:tc>
          <w:tcPr>
            <w:tcW w:w="1948" w:type="dxa"/>
          </w:tcPr>
          <w:p w14:paraId="58AD8C7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38BF8819" w14:textId="413CE86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8.3</w:t>
            </w:r>
          </w:p>
        </w:tc>
      </w:tr>
      <w:tr w:rsidR="00C83703" w14:paraId="5A4C0E9A" w14:textId="77777777" w:rsidTr="006F1B3F">
        <w:tc>
          <w:tcPr>
            <w:tcW w:w="490" w:type="dxa"/>
          </w:tcPr>
          <w:p w14:paraId="24130D88" w14:textId="655A342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55014A5D" w14:textId="16E681E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D8EA3E8" w14:textId="15087282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32D81E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7E8904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Устойчивость </w:t>
            </w:r>
          </w:p>
          <w:p w14:paraId="1A74B31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и механическая </w:t>
            </w:r>
          </w:p>
          <w:p w14:paraId="513750D7" w14:textId="367B09C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2139" w:type="dxa"/>
          </w:tcPr>
          <w:p w14:paraId="76074EF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6156CC3" w14:textId="36F87E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</w:tc>
        <w:tc>
          <w:tcPr>
            <w:tcW w:w="1948" w:type="dxa"/>
          </w:tcPr>
          <w:p w14:paraId="66F419C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EFA7AF6" w14:textId="5F0F3F1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8.5</w:t>
            </w:r>
          </w:p>
        </w:tc>
      </w:tr>
      <w:tr w:rsidR="00C83703" w14:paraId="0F122111" w14:textId="77777777" w:rsidTr="006F1B3F">
        <w:tc>
          <w:tcPr>
            <w:tcW w:w="490" w:type="dxa"/>
          </w:tcPr>
          <w:p w14:paraId="06521B1B" w14:textId="1B6CC36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2D8FE9E" w14:textId="565497D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9ACB09D" w14:textId="4BAFB3AF" w:rsidR="00C83703" w:rsidRPr="00261208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00603D" w14:textId="77777777" w:rsidR="00C83703" w:rsidRPr="0026120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61208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13D5EAE8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Интервал </w:t>
            </w:r>
          </w:p>
          <w:p w14:paraId="5207811C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над плоскостью полки </w:t>
            </w:r>
          </w:p>
          <w:p w14:paraId="0678B88A" w14:textId="29342DB5" w:rsidR="00C83703" w:rsidRPr="00261208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 высоте</w:t>
            </w:r>
            <w:r w:rsidRPr="002612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</w:tcPr>
          <w:p w14:paraId="529B83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04C3856" w14:textId="3B3A9CB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  <w:p w14:paraId="671A1509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CC59D9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083E5C1" w14:textId="7009386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5.1.9</w:t>
            </w:r>
          </w:p>
        </w:tc>
      </w:tr>
      <w:tr w:rsidR="00C83703" w14:paraId="731FFA3A" w14:textId="77777777" w:rsidTr="006F1B3F">
        <w:tc>
          <w:tcPr>
            <w:tcW w:w="490" w:type="dxa"/>
          </w:tcPr>
          <w:p w14:paraId="3E762ACC" w14:textId="4F6B2F7F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458B37B5" w14:textId="5889EDD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E4ECE1" w14:textId="1CCB965A" w:rsidR="00C83703" w:rsidRPr="004212E7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602A36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7241D30E" w14:textId="4F268A3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герметичности </w:t>
            </w:r>
          </w:p>
          <w:p w14:paraId="69B6DD81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холодильной </w:t>
            </w:r>
          </w:p>
          <w:p w14:paraId="7140357A" w14:textId="51CA349F" w:rsidR="00C83703" w:rsidRPr="004212E7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системы</w:t>
            </w:r>
          </w:p>
        </w:tc>
        <w:tc>
          <w:tcPr>
            <w:tcW w:w="2139" w:type="dxa"/>
          </w:tcPr>
          <w:p w14:paraId="1443EF8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7507DAF" w14:textId="1A6E4B1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5.1.13</w:t>
            </w:r>
          </w:p>
        </w:tc>
        <w:tc>
          <w:tcPr>
            <w:tcW w:w="1948" w:type="dxa"/>
          </w:tcPr>
          <w:p w14:paraId="585C6BB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5F27FDB" w14:textId="63D75EC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8.7</w:t>
            </w:r>
          </w:p>
        </w:tc>
      </w:tr>
      <w:tr w:rsidR="00C83703" w14:paraId="6E086253" w14:textId="77777777" w:rsidTr="006F1B3F">
        <w:tc>
          <w:tcPr>
            <w:tcW w:w="490" w:type="dxa"/>
          </w:tcPr>
          <w:p w14:paraId="197FD7E3" w14:textId="426085F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2CCF8513" w14:textId="6AB4146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030E313" w14:textId="59169CD2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5E841A14" w14:textId="77777777" w:rsidR="00C83703" w:rsidRPr="004212E7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7ABCAF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</w:t>
            </w:r>
          </w:p>
          <w:p w14:paraId="3CD8248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температуры </w:t>
            </w:r>
          </w:p>
          <w:p w14:paraId="012CBFAB" w14:textId="04975658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воздуха на входе </w:t>
            </w:r>
          </w:p>
          <w:p w14:paraId="71B025E7" w14:textId="170DA2D7" w:rsidR="00C83703" w:rsidRPr="004212E7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в конденсатор</w:t>
            </w:r>
          </w:p>
        </w:tc>
        <w:tc>
          <w:tcPr>
            <w:tcW w:w="2139" w:type="dxa"/>
          </w:tcPr>
          <w:p w14:paraId="6C6D3B1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DAB01F0" w14:textId="61B4B41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5.1.16</w:t>
            </w:r>
          </w:p>
        </w:tc>
        <w:tc>
          <w:tcPr>
            <w:tcW w:w="1948" w:type="dxa"/>
          </w:tcPr>
          <w:p w14:paraId="7F43260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747600C4" w14:textId="0149976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8.16</w:t>
            </w:r>
          </w:p>
        </w:tc>
      </w:tr>
      <w:tr w:rsidR="00C83703" w14:paraId="3364CF55" w14:textId="77777777" w:rsidTr="006F1B3F">
        <w:tc>
          <w:tcPr>
            <w:tcW w:w="490" w:type="dxa"/>
          </w:tcPr>
          <w:p w14:paraId="29BDA01C" w14:textId="6CA5B0E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52B1058F" w14:textId="003C70B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C2F1F14" w14:textId="7BAEAA40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C84430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AB023CF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</w:t>
            </w:r>
          </w:p>
          <w:p w14:paraId="356C2FA3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автоматической </w:t>
            </w:r>
          </w:p>
          <w:p w14:paraId="5D545063" w14:textId="5551969F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оттайки</w:t>
            </w:r>
            <w:r>
              <w:rPr>
                <w:sz w:val="22"/>
                <w:szCs w:val="22"/>
              </w:rPr>
              <w:t xml:space="preserve"> и</w:t>
            </w:r>
            <w:r w:rsidRPr="00CF6680">
              <w:rPr>
                <w:sz w:val="22"/>
                <w:szCs w:val="22"/>
              </w:rPr>
              <w:t>спарителя</w:t>
            </w:r>
          </w:p>
        </w:tc>
        <w:tc>
          <w:tcPr>
            <w:tcW w:w="2139" w:type="dxa"/>
          </w:tcPr>
          <w:p w14:paraId="175BE54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069CD490" w14:textId="5A2532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 5.1.17, 5.1.18</w:t>
            </w:r>
          </w:p>
        </w:tc>
        <w:tc>
          <w:tcPr>
            <w:tcW w:w="1948" w:type="dxa"/>
          </w:tcPr>
          <w:p w14:paraId="4C61E67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9934FAF" w14:textId="3EF4B21D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727EA665" w14:textId="77777777" w:rsidTr="006F1B3F">
        <w:tc>
          <w:tcPr>
            <w:tcW w:w="490" w:type="dxa"/>
          </w:tcPr>
          <w:p w14:paraId="60C4FD76" w14:textId="7F713AA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3D72B2CA" w14:textId="3B73B3C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41D116" w14:textId="00E8D0F7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BFF33CD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9FF8010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удаления </w:t>
            </w:r>
          </w:p>
          <w:p w14:paraId="215CB374" w14:textId="49E0BD0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за пределы </w:t>
            </w:r>
          </w:p>
          <w:p w14:paraId="60F576DF" w14:textId="360C29F4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внутреннего объема</w:t>
            </w:r>
          </w:p>
        </w:tc>
        <w:tc>
          <w:tcPr>
            <w:tcW w:w="2139" w:type="dxa"/>
          </w:tcPr>
          <w:p w14:paraId="1575901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3DE44DE" w14:textId="0BFA1EA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5.1.19</w:t>
            </w:r>
          </w:p>
        </w:tc>
        <w:tc>
          <w:tcPr>
            <w:tcW w:w="1948" w:type="dxa"/>
          </w:tcPr>
          <w:p w14:paraId="289FD4D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104DC27" w14:textId="011F4B7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8.17</w:t>
            </w:r>
          </w:p>
        </w:tc>
      </w:tr>
      <w:tr w:rsidR="00C83703" w14:paraId="58D09862" w14:textId="77777777" w:rsidTr="00447A21">
        <w:trPr>
          <w:trHeight w:val="619"/>
        </w:trPr>
        <w:tc>
          <w:tcPr>
            <w:tcW w:w="490" w:type="dxa"/>
          </w:tcPr>
          <w:p w14:paraId="63E3F67B" w14:textId="495A95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42B63AE6" w14:textId="0A9727F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09C1EC" w14:textId="2F11C64C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615A32" w14:textId="6183DB13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C1D7D2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осаждения </w:t>
            </w:r>
          </w:p>
          <w:p w14:paraId="6220A85B" w14:textId="34817AC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на наружных </w:t>
            </w:r>
          </w:p>
          <w:p w14:paraId="20CDF361" w14:textId="0BB2477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2139" w:type="dxa"/>
          </w:tcPr>
          <w:p w14:paraId="17FE8118" w14:textId="06427B4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п.5.1.21</w:t>
            </w:r>
          </w:p>
        </w:tc>
        <w:tc>
          <w:tcPr>
            <w:tcW w:w="1948" w:type="dxa"/>
          </w:tcPr>
          <w:p w14:paraId="19AB39AE" w14:textId="633054D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п.8.18</w:t>
            </w:r>
          </w:p>
        </w:tc>
      </w:tr>
      <w:tr w:rsidR="00C83703" w14:paraId="40D25DDC" w14:textId="77777777" w:rsidTr="006F1B3F">
        <w:tc>
          <w:tcPr>
            <w:tcW w:w="490" w:type="dxa"/>
          </w:tcPr>
          <w:p w14:paraId="327D439A" w14:textId="182AE5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3FC223B2" w14:textId="3E0DCCF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5E03F74" w14:textId="137435D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EF0C2C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3B5C0C2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приборов </w:t>
            </w:r>
          </w:p>
          <w:p w14:paraId="2BB2D551" w14:textId="664F8532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автоматики</w:t>
            </w:r>
          </w:p>
        </w:tc>
        <w:tc>
          <w:tcPr>
            <w:tcW w:w="2139" w:type="dxa"/>
          </w:tcPr>
          <w:p w14:paraId="06AE5C65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6A1B4B9B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4306D00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п.8.21</w:t>
            </w:r>
          </w:p>
        </w:tc>
      </w:tr>
      <w:tr w:rsidR="00C83703" w14:paraId="136E0E40" w14:textId="77777777" w:rsidTr="00447A21">
        <w:trPr>
          <w:trHeight w:val="751"/>
        </w:trPr>
        <w:tc>
          <w:tcPr>
            <w:tcW w:w="490" w:type="dxa"/>
          </w:tcPr>
          <w:p w14:paraId="6C7ACCC0" w14:textId="28171D9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20</w:t>
            </w:r>
          </w:p>
          <w:p w14:paraId="616797FD" w14:textId="733FAA7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3EA14C" w14:textId="3D1CE67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3BEB90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72C1B01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на запуск </w:t>
            </w:r>
          </w:p>
          <w:p w14:paraId="79AF5F32" w14:textId="3EB0940A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при отклонениях </w:t>
            </w:r>
          </w:p>
          <w:p w14:paraId="66CD01E8" w14:textId="0D99CBA9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питающей сети</w:t>
            </w:r>
          </w:p>
        </w:tc>
        <w:tc>
          <w:tcPr>
            <w:tcW w:w="2139" w:type="dxa"/>
          </w:tcPr>
          <w:p w14:paraId="5CAFC3FE" w14:textId="751696E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п.5.1.24</w:t>
            </w:r>
          </w:p>
        </w:tc>
        <w:tc>
          <w:tcPr>
            <w:tcW w:w="1948" w:type="dxa"/>
          </w:tcPr>
          <w:p w14:paraId="5DFECF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п.8.13</w:t>
            </w:r>
          </w:p>
        </w:tc>
      </w:tr>
      <w:tr w:rsidR="00C83703" w14:paraId="6E81866F" w14:textId="77777777" w:rsidTr="006F1B3F">
        <w:tc>
          <w:tcPr>
            <w:tcW w:w="490" w:type="dxa"/>
          </w:tcPr>
          <w:p w14:paraId="41EE6FB1" w14:textId="7B3F5FD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0256A8C" w14:textId="60B6051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75204D" w14:textId="1F57EF2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650097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C6D5F7D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освещения </w:t>
            </w:r>
          </w:p>
          <w:p w14:paraId="1379390F" w14:textId="6026BAC7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2139" w:type="dxa"/>
          </w:tcPr>
          <w:p w14:paraId="2C8EC0F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п.5.1.26</w:t>
            </w:r>
          </w:p>
        </w:tc>
        <w:tc>
          <w:tcPr>
            <w:tcW w:w="1948" w:type="dxa"/>
          </w:tcPr>
          <w:p w14:paraId="7B8D1592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п.8.10</w:t>
            </w:r>
          </w:p>
        </w:tc>
      </w:tr>
      <w:tr w:rsidR="00C83703" w14:paraId="5FCCF214" w14:textId="77777777" w:rsidTr="006F1B3F">
        <w:tc>
          <w:tcPr>
            <w:tcW w:w="490" w:type="dxa"/>
          </w:tcPr>
          <w:p w14:paraId="2CB96DCC" w14:textId="7B229CD7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7A0F4F06" w14:textId="1E68921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579F61" w14:textId="79896E64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48A0C01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34184A4F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запаха </w:t>
            </w:r>
          </w:p>
          <w:p w14:paraId="599D44A0" w14:textId="48D860D3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 внутреннем объёме оборудования</w:t>
            </w:r>
          </w:p>
        </w:tc>
        <w:tc>
          <w:tcPr>
            <w:tcW w:w="2139" w:type="dxa"/>
          </w:tcPr>
          <w:p w14:paraId="015E936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п.5.1.30</w:t>
            </w:r>
          </w:p>
        </w:tc>
        <w:tc>
          <w:tcPr>
            <w:tcW w:w="1948" w:type="dxa"/>
          </w:tcPr>
          <w:p w14:paraId="244AAC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п.8.23</w:t>
            </w:r>
          </w:p>
        </w:tc>
      </w:tr>
      <w:tr w:rsidR="00C83703" w14:paraId="048F7554" w14:textId="77777777" w:rsidTr="006F1B3F">
        <w:tc>
          <w:tcPr>
            <w:tcW w:w="490" w:type="dxa"/>
          </w:tcPr>
          <w:p w14:paraId="528DA10F" w14:textId="509E977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546FD5F3" w14:textId="5220E21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16FA3FE" w14:textId="629C9EB9" w:rsidR="00C83703" w:rsidRPr="00763F7D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2F32383" w14:textId="0A823C2F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63F7D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43580BAC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Средняя наработка </w:t>
            </w:r>
          </w:p>
          <w:p w14:paraId="14A62312" w14:textId="19E362F5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на отказ</w:t>
            </w:r>
          </w:p>
          <w:p w14:paraId="449C322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73C8FA8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п.5.1.32</w:t>
            </w:r>
          </w:p>
          <w:p w14:paraId="295FEE2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</w:tc>
        <w:tc>
          <w:tcPr>
            <w:tcW w:w="1948" w:type="dxa"/>
          </w:tcPr>
          <w:p w14:paraId="604145DB" w14:textId="124EED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п.8.2</w:t>
            </w:r>
          </w:p>
          <w:p w14:paraId="4321D905" w14:textId="39EAB57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 7 п.1</w:t>
            </w:r>
          </w:p>
        </w:tc>
      </w:tr>
      <w:tr w:rsidR="00C83703" w14:paraId="4C7C27A5" w14:textId="77777777" w:rsidTr="006F1B3F">
        <w:tc>
          <w:tcPr>
            <w:tcW w:w="490" w:type="dxa"/>
          </w:tcPr>
          <w:p w14:paraId="165B92F1" w14:textId="205F54B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0E94C932" w14:textId="245CC76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F7470C" w14:textId="5202C90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56D86EE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45DE1DC5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3D828E4A" w14:textId="7EA7E8F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п.5.1.33</w:t>
            </w:r>
          </w:p>
        </w:tc>
        <w:tc>
          <w:tcPr>
            <w:tcW w:w="1948" w:type="dxa"/>
          </w:tcPr>
          <w:p w14:paraId="5499879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п.п.8.26;8.27 </w:t>
            </w:r>
          </w:p>
          <w:p w14:paraId="6729DFD0" w14:textId="2433F2F3" w:rsidR="00C83703" w:rsidRPr="0063289B" w:rsidRDefault="00C83703" w:rsidP="00447A21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 Прил.7 п.1</w:t>
            </w:r>
          </w:p>
        </w:tc>
      </w:tr>
      <w:tr w:rsidR="00C83703" w14:paraId="434446E5" w14:textId="77777777" w:rsidTr="006F1B3F">
        <w:tc>
          <w:tcPr>
            <w:tcW w:w="490" w:type="dxa"/>
          </w:tcPr>
          <w:p w14:paraId="3FDD3591" w14:textId="598E462C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209D329" w14:textId="2D20014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F6AD26" w14:textId="375E9815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5D822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5D7A8E7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Среднее время </w:t>
            </w:r>
          </w:p>
          <w:p w14:paraId="2D576CA9" w14:textId="41B8FE84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восстановления</w:t>
            </w:r>
          </w:p>
          <w:p w14:paraId="0DF05C59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59138AB6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п.5.1.34</w:t>
            </w:r>
          </w:p>
        </w:tc>
        <w:tc>
          <w:tcPr>
            <w:tcW w:w="1948" w:type="dxa"/>
          </w:tcPr>
          <w:p w14:paraId="5DBD53CA" w14:textId="656B8DD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пп.8.23, 8.27</w:t>
            </w:r>
          </w:p>
        </w:tc>
      </w:tr>
      <w:tr w:rsidR="00C83703" w14:paraId="7B79E9B1" w14:textId="77777777" w:rsidTr="006F1B3F">
        <w:tc>
          <w:tcPr>
            <w:tcW w:w="490" w:type="dxa"/>
          </w:tcPr>
          <w:p w14:paraId="2DBFAB6B" w14:textId="6C760481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60A937" w14:textId="190346C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487DA4" w14:textId="695A0491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808F48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29.040</w:t>
            </w:r>
          </w:p>
        </w:tc>
        <w:tc>
          <w:tcPr>
            <w:tcW w:w="2450" w:type="dxa"/>
          </w:tcPr>
          <w:p w14:paraId="7A9A24A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139" w:type="dxa"/>
          </w:tcPr>
          <w:p w14:paraId="067C0DC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  <w:p w14:paraId="602A5F1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  <w:p w14:paraId="548EE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9F0F1D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</w:t>
            </w:r>
          </w:p>
        </w:tc>
      </w:tr>
      <w:tr w:rsidR="00C83703" w14:paraId="10532B2E" w14:textId="77777777" w:rsidTr="006F1B3F">
        <w:tc>
          <w:tcPr>
            <w:tcW w:w="490" w:type="dxa"/>
          </w:tcPr>
          <w:p w14:paraId="38EDE1FC" w14:textId="089EDC34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3.2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0F07146E" w14:textId="116DB60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A76D72" w14:textId="738CCC1E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B1E6BB5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1916C890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1A18EC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49384F9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3630FD4" w14:textId="77777777" w:rsidTr="006F1B3F">
        <w:tc>
          <w:tcPr>
            <w:tcW w:w="490" w:type="dxa"/>
          </w:tcPr>
          <w:p w14:paraId="34DCB08C" w14:textId="32BD5BF8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61AC41D3" w14:textId="22ABD37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8662BBF" w14:textId="182F1262" w:rsidR="00C83703" w:rsidRPr="00CF6680" w:rsidRDefault="00C83703" w:rsidP="00773907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A90E08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2450" w:type="dxa"/>
          </w:tcPr>
          <w:p w14:paraId="4FEB9CBE" w14:textId="77FC1024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Внутренний объём</w:t>
            </w:r>
          </w:p>
          <w:p w14:paraId="5359236F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DB128E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07AD5A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681915F5" w14:textId="77777777" w:rsidTr="006F1B3F">
        <w:tc>
          <w:tcPr>
            <w:tcW w:w="490" w:type="dxa"/>
          </w:tcPr>
          <w:p w14:paraId="0DCD93CD" w14:textId="3733CAF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3A631FA4" w14:textId="0150A4C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C1B883" w14:textId="5C7DA2C9" w:rsidR="00C83703" w:rsidRPr="00AD2678" w:rsidRDefault="00C83703" w:rsidP="00773907">
            <w:pPr>
              <w:ind w:left="-48" w:right="-112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656" w:type="dxa"/>
          </w:tcPr>
          <w:p w14:paraId="2DD03C94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8B0BC14" w14:textId="77777777" w:rsidR="00C83703" w:rsidRPr="00CF6680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Полезный объём</w:t>
            </w:r>
          </w:p>
        </w:tc>
        <w:tc>
          <w:tcPr>
            <w:tcW w:w="2139" w:type="dxa"/>
          </w:tcPr>
          <w:p w14:paraId="4A11114E" w14:textId="1C043A4E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  <w:p w14:paraId="1F2C1B9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3B91D8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  <w:p w14:paraId="7A2B3EE7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05A5560E" w14:textId="77777777" w:rsidTr="006F1B3F">
        <w:tc>
          <w:tcPr>
            <w:tcW w:w="490" w:type="dxa"/>
          </w:tcPr>
          <w:p w14:paraId="7AE3696E" w14:textId="201DE85E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56C4387" w14:textId="7F9E670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675E9F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9A5C5AA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FB0D16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Охлаждаемая </w:t>
            </w:r>
          </w:p>
          <w:p w14:paraId="38FD7320" w14:textId="693D7450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площадь хранения</w:t>
            </w:r>
          </w:p>
        </w:tc>
        <w:tc>
          <w:tcPr>
            <w:tcW w:w="2139" w:type="dxa"/>
          </w:tcPr>
          <w:p w14:paraId="6E3667E4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383C8ACB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</w:tr>
      <w:tr w:rsidR="00C83703" w14:paraId="717BA1DA" w14:textId="77777777" w:rsidTr="006F1B3F">
        <w:tc>
          <w:tcPr>
            <w:tcW w:w="490" w:type="dxa"/>
          </w:tcPr>
          <w:p w14:paraId="1DD14059" w14:textId="56194383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32E3156D" w14:textId="2795184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B9D53B" w14:textId="77777777" w:rsidR="00C83703" w:rsidRPr="00CF6680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0362216" w14:textId="77777777" w:rsidR="00C83703" w:rsidRPr="00CF6680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BD11EBB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Температура </w:t>
            </w:r>
          </w:p>
          <w:p w14:paraId="6009DAC3" w14:textId="75A400D1" w:rsidR="00C83703" w:rsidRPr="00CF6680" w:rsidRDefault="00C83703" w:rsidP="00447A21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полезного объёма</w:t>
            </w:r>
          </w:p>
        </w:tc>
        <w:tc>
          <w:tcPr>
            <w:tcW w:w="2139" w:type="dxa"/>
          </w:tcPr>
          <w:p w14:paraId="1024E6B5" w14:textId="1779050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6871D169" w14:textId="46709C4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ОСТ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23833-95 п.8.14</w:t>
            </w:r>
          </w:p>
        </w:tc>
      </w:tr>
      <w:tr w:rsidR="00C83703" w14:paraId="5B477F55" w14:textId="77777777" w:rsidTr="006F1B3F">
        <w:tc>
          <w:tcPr>
            <w:tcW w:w="490" w:type="dxa"/>
          </w:tcPr>
          <w:p w14:paraId="6A039C6E" w14:textId="09ABA74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32E35784" w14:textId="41DD8351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EA99753" w14:textId="6A7582B4" w:rsidR="00C83703" w:rsidRPr="007547AA" w:rsidRDefault="00C8370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1F5013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4473F8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Суточный расход </w:t>
            </w:r>
          </w:p>
          <w:p w14:paraId="0F47B52E" w14:textId="254E9E7C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электрической энергии</w:t>
            </w:r>
          </w:p>
        </w:tc>
        <w:tc>
          <w:tcPr>
            <w:tcW w:w="2139" w:type="dxa"/>
          </w:tcPr>
          <w:p w14:paraId="554011A4" w14:textId="4BE11B0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1948" w:type="dxa"/>
          </w:tcPr>
          <w:p w14:paraId="15F1B219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</w:t>
            </w:r>
          </w:p>
          <w:p w14:paraId="744A23AC" w14:textId="572B5BB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пп.8.14.1, 8.14.2, 8.20</w:t>
            </w:r>
          </w:p>
        </w:tc>
      </w:tr>
      <w:tr w:rsidR="00C83703" w14:paraId="1A909317" w14:textId="77777777" w:rsidTr="006F1B3F">
        <w:tc>
          <w:tcPr>
            <w:tcW w:w="490" w:type="dxa"/>
          </w:tcPr>
          <w:p w14:paraId="3BF1AF43" w14:textId="47F97395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0ECD7D6" w14:textId="589089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9212586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A97E6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3B3403A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Проверка </w:t>
            </w:r>
          </w:p>
          <w:p w14:paraId="1EADAA2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коэффициента </w:t>
            </w:r>
          </w:p>
          <w:p w14:paraId="0C628DC9" w14:textId="0EB3B183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  <w:vAlign w:val="center"/>
          </w:tcPr>
          <w:p w14:paraId="3BE6082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13E993F6" w14:textId="3E5C211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</w:tc>
        <w:tc>
          <w:tcPr>
            <w:tcW w:w="1948" w:type="dxa"/>
          </w:tcPr>
          <w:p w14:paraId="02DE05C9" w14:textId="77777777" w:rsidR="00C83703" w:rsidRPr="00613E9C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13E9C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п.8.14.2</w:t>
            </w:r>
          </w:p>
        </w:tc>
      </w:tr>
      <w:tr w:rsidR="00C83703" w14:paraId="5FA5D72C" w14:textId="77777777" w:rsidTr="006F1B3F">
        <w:tc>
          <w:tcPr>
            <w:tcW w:w="490" w:type="dxa"/>
          </w:tcPr>
          <w:p w14:paraId="45CCB034" w14:textId="2B244BDA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37678D22" w14:textId="2C57F7DD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A9E2F8A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19280F9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60C63511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Корректированный </w:t>
            </w:r>
          </w:p>
          <w:p w14:paraId="18C8A53E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уровень звуковой </w:t>
            </w:r>
          </w:p>
          <w:p w14:paraId="11AF8752" w14:textId="2EEEC35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5CFB15F1" w14:textId="1A8E5FD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п.6.10</w:t>
            </w:r>
          </w:p>
        </w:tc>
        <w:tc>
          <w:tcPr>
            <w:tcW w:w="1948" w:type="dxa"/>
          </w:tcPr>
          <w:p w14:paraId="278598FE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п.8.22</w:t>
            </w:r>
          </w:p>
          <w:p w14:paraId="180A5684" w14:textId="6F6E1844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ГОСТ Р 51401-2001</w:t>
            </w:r>
          </w:p>
        </w:tc>
      </w:tr>
      <w:tr w:rsidR="00C83703" w14:paraId="6F76880A" w14:textId="77777777" w:rsidTr="006F1B3F">
        <w:tc>
          <w:tcPr>
            <w:tcW w:w="490" w:type="dxa"/>
          </w:tcPr>
          <w:p w14:paraId="588CCB16" w14:textId="590303AB" w:rsidR="00C8370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 w:rsidR="003B5801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3A6B10CD" w14:textId="208CE72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705DBF" w14:textId="77777777" w:rsidR="00C83703" w:rsidRPr="007547AA" w:rsidRDefault="00C83703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9C927A0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2330569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Степень защиты </w:t>
            </w:r>
          </w:p>
          <w:p w14:paraId="36C5516E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оборудования, </w:t>
            </w:r>
          </w:p>
          <w:p w14:paraId="6A0BBC96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обеспечиваемая </w:t>
            </w:r>
          </w:p>
          <w:p w14:paraId="7A5F8739" w14:textId="0C27D49B" w:rsidR="00C83703" w:rsidRPr="007547AA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оболочками</w:t>
            </w:r>
          </w:p>
        </w:tc>
        <w:tc>
          <w:tcPr>
            <w:tcW w:w="2139" w:type="dxa"/>
          </w:tcPr>
          <w:p w14:paraId="3DD39EC0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п.6.12</w:t>
            </w:r>
          </w:p>
          <w:p w14:paraId="50F0F4C9" w14:textId="6DA5C949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 п.5.1</w:t>
            </w:r>
          </w:p>
        </w:tc>
        <w:tc>
          <w:tcPr>
            <w:tcW w:w="1948" w:type="dxa"/>
          </w:tcPr>
          <w:p w14:paraId="46EB92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  <w:p w14:paraId="567206A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12</w:t>
            </w:r>
          </w:p>
        </w:tc>
      </w:tr>
      <w:tr w:rsidR="00773907" w14:paraId="36797BEC" w14:textId="77777777" w:rsidTr="006F1B3F">
        <w:tc>
          <w:tcPr>
            <w:tcW w:w="490" w:type="dxa"/>
          </w:tcPr>
          <w:p w14:paraId="64F8316C" w14:textId="0A901E32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14DD122" w14:textId="7C019D3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DEBC3E5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Приборы </w:t>
            </w:r>
          </w:p>
          <w:p w14:paraId="51349FAE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холодильные </w:t>
            </w:r>
          </w:p>
          <w:p w14:paraId="7D0EC924" w14:textId="77777777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электрические </w:t>
            </w:r>
          </w:p>
          <w:p w14:paraId="115CD59A" w14:textId="6ADEB691" w:rsidR="00773907" w:rsidRPr="00305F9B" w:rsidRDefault="00773907" w:rsidP="00305F9B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бытовые. </w:t>
            </w:r>
          </w:p>
          <w:p w14:paraId="5FE10557" w14:textId="0C567FDC" w:rsidR="00773907" w:rsidRPr="00A94850" w:rsidRDefault="00773907" w:rsidP="00305F9B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305F9B">
              <w:rPr>
                <w:sz w:val="22"/>
                <w:szCs w:val="22"/>
              </w:rPr>
              <w:t>Эффективность энергопотребления</w:t>
            </w:r>
          </w:p>
        </w:tc>
        <w:tc>
          <w:tcPr>
            <w:tcW w:w="656" w:type="dxa"/>
          </w:tcPr>
          <w:p w14:paraId="5696C59A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15FB47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Классы </w:t>
            </w:r>
          </w:p>
          <w:p w14:paraId="2D727379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энергетической </w:t>
            </w:r>
          </w:p>
          <w:p w14:paraId="71278D78" w14:textId="2E55D253" w:rsidR="00773907" w:rsidRPr="007547AA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56B1D59" w14:textId="4881BF0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49519069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4</w:t>
            </w:r>
          </w:p>
          <w:p w14:paraId="591DE502" w14:textId="77777777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56479-2015</w:t>
            </w:r>
          </w:p>
          <w:p w14:paraId="234386E3" w14:textId="6E151C53" w:rsidR="00773907" w:rsidRPr="007440CD" w:rsidRDefault="00773907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0BDC22C5" w14:textId="6EEEF0DA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51565-2012 </w:t>
            </w:r>
          </w:p>
          <w:p w14:paraId="709A85A2" w14:textId="69CD8109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4</w:t>
            </w:r>
          </w:p>
          <w:p w14:paraId="73058984" w14:textId="77777777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73907" w14:paraId="5D21D715" w14:textId="77777777" w:rsidTr="006F1B3F">
        <w:tc>
          <w:tcPr>
            <w:tcW w:w="490" w:type="dxa"/>
          </w:tcPr>
          <w:p w14:paraId="0AB27A11" w14:textId="0259D3E9" w:rsidR="00773907" w:rsidRDefault="003B5801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D93E705" w14:textId="42031110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12A64C" w14:textId="77777777" w:rsidR="00773907" w:rsidRPr="007547AA" w:rsidRDefault="00773907" w:rsidP="007739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8298A4" w14:textId="77777777" w:rsidR="00773907" w:rsidRPr="007547AA" w:rsidRDefault="00773907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547AA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92FC0C2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Этикетка </w:t>
            </w:r>
          </w:p>
          <w:p w14:paraId="667D34EB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эффективности </w:t>
            </w:r>
          </w:p>
          <w:p w14:paraId="560A1904" w14:textId="77777777" w:rsidR="00773907" w:rsidRDefault="00773907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холодильного </w:t>
            </w:r>
          </w:p>
          <w:p w14:paraId="29EBF089" w14:textId="3AEC807B" w:rsidR="00773907" w:rsidRPr="007547AA" w:rsidRDefault="00773907" w:rsidP="00613E9C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прибора</w:t>
            </w:r>
          </w:p>
        </w:tc>
        <w:tc>
          <w:tcPr>
            <w:tcW w:w="2139" w:type="dxa"/>
          </w:tcPr>
          <w:p w14:paraId="5B777D87" w14:textId="3289E3A5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2AE331A9" w14:textId="15ADF703" w:rsidR="00773907" w:rsidRPr="007440CD" w:rsidRDefault="00773907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1948" w:type="dxa"/>
          </w:tcPr>
          <w:p w14:paraId="68F4FD4E" w14:textId="5F9AD91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51565-2012</w:t>
            </w:r>
          </w:p>
          <w:p w14:paraId="22F64781" w14:textId="4DE9D953" w:rsidR="00773907" w:rsidRPr="0063289B" w:rsidRDefault="00773907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5</w:t>
            </w:r>
          </w:p>
        </w:tc>
      </w:tr>
      <w:tr w:rsidR="00C83703" w14:paraId="05936514" w14:textId="77777777" w:rsidTr="006F1B3F">
        <w:tc>
          <w:tcPr>
            <w:tcW w:w="490" w:type="dxa"/>
          </w:tcPr>
          <w:p w14:paraId="6A971B66" w14:textId="09FF90EE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6453BCF" w14:textId="129B4AF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394D66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103A7F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4B3A6D5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7D3A482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95A7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6D91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5508B7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0CC1C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74A3F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66A5B7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DAAC3A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8F7FD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DD06F7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C0C2D2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10EC66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5F97B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B6C0BD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BD46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724383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411E4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E1D34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1074369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555E53B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584CD5A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FD13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A5BCA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BA35C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CD7340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D286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3E72B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D60A81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C546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79BC8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F84F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0B6980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64C7C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3CD37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7D60C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5292B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A2867D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B5F648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B866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AA1E5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E6CB3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21FF71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C14B3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3FF97F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2AD8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EFD2D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A2A3E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2B250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44B3F4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A0EDF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16A36A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74E13E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183C28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B574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EA10E6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58FD56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439144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E0FF16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F3E25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936D8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1C3D1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96A81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1280D62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0DCE728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FAA7F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EFEDDC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609A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8413C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018F31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68B06F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904DCE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4A9C989C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4978624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21C93F5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586630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FC955E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08A2AB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A218F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82A4A9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11138B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CF81777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F035F1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70A647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251213F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0EC4DE8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8B6304C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641D1D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F770F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33C0FE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62FA3FB0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2C4F12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61171AA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48646314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978DE6D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217599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7EBB3541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1363F7A5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46DF18B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3D0405E9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DCC4353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28F7322E" w14:textId="77777777" w:rsidR="00C83703" w:rsidRPr="006776F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  <w:p w14:paraId="52AB52A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E17E6F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E0226DE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5E1EA21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181589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E546EFD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B0A439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B2CC80F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5BA238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5C0E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5BD0E53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F90505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22220E17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3A2D99F2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44C6AB2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7D7319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71AE5E8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AB8FC78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3E09A11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09FFD835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693602A0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</w:p>
          <w:p w14:paraId="16078776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39E4876B" w14:textId="77777777" w:rsidR="00613E9C" w:rsidRPr="006776F8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E8EFE82" w14:textId="0F2BEDA3" w:rsidR="00613E9C" w:rsidRPr="00613E9C" w:rsidRDefault="00613E9C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</w:tc>
        <w:tc>
          <w:tcPr>
            <w:tcW w:w="656" w:type="dxa"/>
          </w:tcPr>
          <w:p w14:paraId="4EC6CA0C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17CB72C8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Общие условия </w:t>
            </w:r>
          </w:p>
          <w:p w14:paraId="3B41FBE9" w14:textId="5C6E8AB0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1E04DB6B" w14:textId="0EF84B5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3B626CB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п.п.8.1;8.2;8.3 </w:t>
            </w:r>
          </w:p>
          <w:p w14:paraId="49F08D74" w14:textId="30B0106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7517FBC" w14:textId="1E09D0E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пп.8.1, 8.2, 8.3</w:t>
            </w:r>
          </w:p>
          <w:p w14:paraId="0AAE349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BF8A692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9F3B8AB" w14:textId="5E4D628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7600697C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п.п.8.1;8.2;8.3</w:t>
            </w:r>
          </w:p>
          <w:p w14:paraId="08DBB36F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6F7F66B0" w14:textId="3AA2F6A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пп.8.1, 8.2, 8.3</w:t>
            </w:r>
          </w:p>
        </w:tc>
      </w:tr>
      <w:tr w:rsidR="00C83703" w14:paraId="6EE4BACA" w14:textId="77777777" w:rsidTr="006F1B3F">
        <w:tc>
          <w:tcPr>
            <w:tcW w:w="490" w:type="dxa"/>
          </w:tcPr>
          <w:p w14:paraId="35016C0F" w14:textId="20D35E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B84DE9A" w14:textId="28C1FC8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2959AF4" w14:textId="1C3BAF5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667475" w14:textId="77777777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58E82F9" w14:textId="7777777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0D3262E4" w14:textId="1386224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п.4</w:t>
            </w:r>
          </w:p>
          <w:p w14:paraId="61088231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п.4</w:t>
            </w:r>
          </w:p>
        </w:tc>
        <w:tc>
          <w:tcPr>
            <w:tcW w:w="1948" w:type="dxa"/>
          </w:tcPr>
          <w:p w14:paraId="2C54F516" w14:textId="02142D9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8.4, 8.5, 8.6, 8.7, 8.8</w:t>
            </w:r>
          </w:p>
          <w:p w14:paraId="524B1CD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45D747A7" w14:textId="79A07FD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8.4, 8.5, 8.6, 8.7, 8.8</w:t>
            </w:r>
          </w:p>
        </w:tc>
      </w:tr>
      <w:tr w:rsidR="00C83703" w:rsidRPr="00FB5560" w14:paraId="604C0C56" w14:textId="77777777" w:rsidTr="006F1B3F">
        <w:tc>
          <w:tcPr>
            <w:tcW w:w="490" w:type="dxa"/>
          </w:tcPr>
          <w:p w14:paraId="2C573611" w14:textId="209707C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31963E6" w14:textId="573BCDE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1A58CE" w14:textId="3BE11104" w:rsidR="00C83703" w:rsidRPr="007547AA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4818B3A" w14:textId="1F431793" w:rsidR="00C83703" w:rsidRPr="007547AA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58C729FA" w14:textId="0A5F9147" w:rsidR="00C83703" w:rsidRPr="007547AA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Термоизоляция</w:t>
            </w:r>
          </w:p>
        </w:tc>
        <w:tc>
          <w:tcPr>
            <w:tcW w:w="2139" w:type="dxa"/>
          </w:tcPr>
          <w:p w14:paraId="4BFC6305" w14:textId="53CC048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5.3</w:t>
            </w:r>
          </w:p>
          <w:p w14:paraId="2C6F8C03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5.3</w:t>
            </w:r>
          </w:p>
        </w:tc>
        <w:tc>
          <w:tcPr>
            <w:tcW w:w="1948" w:type="dxa"/>
          </w:tcPr>
          <w:p w14:paraId="17838390" w14:textId="5FAFAD2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пп. 9, 14</w:t>
            </w:r>
          </w:p>
          <w:p w14:paraId="3D8D6FCD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2B5AE250" w14:textId="6B13645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 9, 14</w:t>
            </w:r>
          </w:p>
          <w:p w14:paraId="69D1B181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8A8D6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C83703" w14:paraId="2D2E4479" w14:textId="77777777" w:rsidTr="006F1B3F">
        <w:tc>
          <w:tcPr>
            <w:tcW w:w="490" w:type="dxa"/>
          </w:tcPr>
          <w:p w14:paraId="5B18888F" w14:textId="4EFB7C6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5.4</w:t>
            </w:r>
          </w:p>
          <w:p w14:paraId="60821F13" w14:textId="4972FB1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AEF01F4" w14:textId="7BACF5C4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2AD69E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C6F951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Двери, крышки </w:t>
            </w:r>
          </w:p>
          <w:p w14:paraId="0796378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выдвижные </w:t>
            </w:r>
          </w:p>
          <w:p w14:paraId="0C78314F" w14:textId="10577E5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отделения</w:t>
            </w:r>
          </w:p>
        </w:tc>
        <w:tc>
          <w:tcPr>
            <w:tcW w:w="2139" w:type="dxa"/>
          </w:tcPr>
          <w:p w14:paraId="2FB9EBDA" w14:textId="61FDB061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п.5.4</w:t>
            </w:r>
          </w:p>
          <w:p w14:paraId="0A99E7EF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п.5.4</w:t>
            </w:r>
          </w:p>
        </w:tc>
        <w:tc>
          <w:tcPr>
            <w:tcW w:w="1948" w:type="dxa"/>
          </w:tcPr>
          <w:p w14:paraId="7C07BF40" w14:textId="0F94BAC9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п.п.10;11</w:t>
            </w:r>
          </w:p>
          <w:p w14:paraId="6902D83B" w14:textId="32C6958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п.10,11</w:t>
            </w:r>
          </w:p>
        </w:tc>
      </w:tr>
      <w:tr w:rsidR="00C83703" w14:paraId="614E04C8" w14:textId="77777777" w:rsidTr="006F1B3F">
        <w:tc>
          <w:tcPr>
            <w:tcW w:w="490" w:type="dxa"/>
          </w:tcPr>
          <w:p w14:paraId="528813F8" w14:textId="1458B7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6305A528" w14:textId="685CFDF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A9DC925" w14:textId="0AFB0EC7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23A7392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7708DCA" w14:textId="3178B1D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Полки и ёмкости</w:t>
            </w:r>
          </w:p>
        </w:tc>
        <w:tc>
          <w:tcPr>
            <w:tcW w:w="2139" w:type="dxa"/>
          </w:tcPr>
          <w:p w14:paraId="56A86826" w14:textId="25F7968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5B05D3D" w14:textId="1EBE2A56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4F56FC6E" w14:textId="660DCE9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567BAAA3" w14:textId="78EC688A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43ED957F" w14:textId="77777777" w:rsidTr="006F1B3F">
        <w:tc>
          <w:tcPr>
            <w:tcW w:w="490" w:type="dxa"/>
          </w:tcPr>
          <w:p w14:paraId="2A1AFCB2" w14:textId="25701D9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091A5722" w14:textId="1611209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8D6B19" w14:textId="4DC64497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527D52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A320792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Удаление </w:t>
            </w:r>
          </w:p>
          <w:p w14:paraId="2CC2C1E5" w14:textId="77777777" w:rsidR="00C83703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размороженной </w:t>
            </w:r>
          </w:p>
          <w:p w14:paraId="759E6118" w14:textId="1C5966A0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воды</w:t>
            </w:r>
          </w:p>
        </w:tc>
        <w:tc>
          <w:tcPr>
            <w:tcW w:w="2139" w:type="dxa"/>
          </w:tcPr>
          <w:p w14:paraId="087481E3" w14:textId="2E754DB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п.5.6</w:t>
            </w:r>
          </w:p>
          <w:p w14:paraId="78A79CCE" w14:textId="31F5C09E" w:rsidR="00C83703" w:rsidRPr="007440CD" w:rsidRDefault="00C83703" w:rsidP="00C8370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п.5.6</w:t>
            </w:r>
          </w:p>
        </w:tc>
        <w:tc>
          <w:tcPr>
            <w:tcW w:w="1948" w:type="dxa"/>
          </w:tcPr>
          <w:p w14:paraId="5A0ED9B1" w14:textId="1C6732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п.5.6</w:t>
            </w:r>
          </w:p>
          <w:p w14:paraId="62F09E16" w14:textId="07DD25F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п.5.6</w:t>
            </w:r>
          </w:p>
        </w:tc>
      </w:tr>
      <w:tr w:rsidR="00C83703" w14:paraId="7E374AC2" w14:textId="77777777" w:rsidTr="006F1B3F">
        <w:tc>
          <w:tcPr>
            <w:tcW w:w="490" w:type="dxa"/>
          </w:tcPr>
          <w:p w14:paraId="076DB04D" w14:textId="1BB9148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44CB1D02" w14:textId="7329033A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5A8C304" w14:textId="5A632923" w:rsidR="00C83703" w:rsidRPr="006F7E38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4E5D2C" w14:textId="77777777" w:rsidR="00C83703" w:rsidRPr="006F7E38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7595054" w14:textId="77777777" w:rsidR="00C83703" w:rsidRPr="006F7E38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Система охлаждения</w:t>
            </w:r>
          </w:p>
        </w:tc>
        <w:tc>
          <w:tcPr>
            <w:tcW w:w="2139" w:type="dxa"/>
          </w:tcPr>
          <w:p w14:paraId="4EB4F9E7" w14:textId="1EA0B9B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п.5.7</w:t>
            </w:r>
          </w:p>
          <w:p w14:paraId="0FE3F7DA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ДСТУ EN 62552:2016 п.5.7 </w:t>
            </w:r>
          </w:p>
        </w:tc>
        <w:tc>
          <w:tcPr>
            <w:tcW w:w="1948" w:type="dxa"/>
          </w:tcPr>
          <w:p w14:paraId="4507E303" w14:textId="0E2E9F5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п.5.7 </w:t>
            </w:r>
          </w:p>
          <w:p w14:paraId="4BE729B1" w14:textId="3BEB34A8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п.5.7</w:t>
            </w:r>
          </w:p>
        </w:tc>
      </w:tr>
      <w:tr w:rsidR="00C83703" w14:paraId="7D2CCF4E" w14:textId="77777777" w:rsidTr="006F1B3F">
        <w:tc>
          <w:tcPr>
            <w:tcW w:w="490" w:type="dxa"/>
          </w:tcPr>
          <w:p w14:paraId="74015BBB" w14:textId="0D637AD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A3BDE0D" w14:textId="441BA7C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C27003" w14:textId="57B938B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2ABFA7" w14:textId="462B444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29075185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Объёмы и площади</w:t>
            </w:r>
          </w:p>
        </w:tc>
        <w:tc>
          <w:tcPr>
            <w:tcW w:w="2139" w:type="dxa"/>
          </w:tcPr>
          <w:p w14:paraId="5ECCE17F" w14:textId="465C124B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74F3B30E" w14:textId="0DAA18F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п.7</w:t>
            </w:r>
          </w:p>
        </w:tc>
        <w:tc>
          <w:tcPr>
            <w:tcW w:w="1948" w:type="dxa"/>
          </w:tcPr>
          <w:p w14:paraId="395DF99F" w14:textId="29E310C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653E25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1C325A93" w14:textId="2F46E0C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  <w:p w14:paraId="52C98B86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8FA7085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5F8B46ED" w14:textId="006AE815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243DA59B" w14:textId="77777777" w:rsidTr="006F1B3F">
        <w:tc>
          <w:tcPr>
            <w:tcW w:w="490" w:type="dxa"/>
          </w:tcPr>
          <w:p w14:paraId="178E2B31" w14:textId="03888A5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</w:p>
          <w:p w14:paraId="3B19E20A" w14:textId="15A93620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017977" w14:textId="16FC2470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29DB049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83B499A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Температуры </w:t>
            </w:r>
          </w:p>
          <w:p w14:paraId="6680A347" w14:textId="469549C1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хранения</w:t>
            </w:r>
          </w:p>
        </w:tc>
        <w:tc>
          <w:tcPr>
            <w:tcW w:w="2139" w:type="dxa"/>
          </w:tcPr>
          <w:p w14:paraId="5A4C4105" w14:textId="20AB8C3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6</w:t>
            </w:r>
          </w:p>
          <w:p w14:paraId="55F11BDC" w14:textId="20562202" w:rsidR="00C83703" w:rsidRPr="007440CD" w:rsidRDefault="00C83703" w:rsidP="00613E9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6</w:t>
            </w:r>
          </w:p>
        </w:tc>
        <w:tc>
          <w:tcPr>
            <w:tcW w:w="1948" w:type="dxa"/>
          </w:tcPr>
          <w:p w14:paraId="68DB6175" w14:textId="15E08D6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п.13</w:t>
            </w:r>
          </w:p>
          <w:p w14:paraId="4336B1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п.13</w:t>
            </w:r>
          </w:p>
        </w:tc>
      </w:tr>
      <w:tr w:rsidR="00C83703" w14:paraId="6B6081EC" w14:textId="77777777" w:rsidTr="006F1B3F">
        <w:tc>
          <w:tcPr>
            <w:tcW w:w="490" w:type="dxa"/>
          </w:tcPr>
          <w:p w14:paraId="123EFE29" w14:textId="27F3E47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6C06E6B9" w14:textId="0E529C3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CE48FB" w14:textId="176014A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D2B61B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1D1186B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</w:t>
            </w:r>
          </w:p>
          <w:p w14:paraId="39A0D305" w14:textId="458386A4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габаритов</w:t>
            </w:r>
          </w:p>
        </w:tc>
        <w:tc>
          <w:tcPr>
            <w:tcW w:w="2139" w:type="dxa"/>
          </w:tcPr>
          <w:p w14:paraId="2E86AA40" w14:textId="38FB16D6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0BAE9F68" w14:textId="2D3719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7</w:t>
            </w:r>
          </w:p>
        </w:tc>
        <w:tc>
          <w:tcPr>
            <w:tcW w:w="1948" w:type="dxa"/>
          </w:tcPr>
          <w:p w14:paraId="0C564804" w14:textId="1161224B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</w:p>
          <w:p w14:paraId="6FA7D453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10DBF6ED" w14:textId="18BEED7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 7 </w:t>
            </w:r>
          </w:p>
          <w:p w14:paraId="619C9C64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749E3DF8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</w:t>
            </w:r>
          </w:p>
          <w:p w14:paraId="3EE82858" w14:textId="236358E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</w:tr>
      <w:tr w:rsidR="00C83703" w14:paraId="730E6515" w14:textId="77777777" w:rsidTr="006F1B3F">
        <w:tc>
          <w:tcPr>
            <w:tcW w:w="490" w:type="dxa"/>
          </w:tcPr>
          <w:p w14:paraId="1F9ABD08" w14:textId="1092E15F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0651F49" w14:textId="0BFA6253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26E2ABA" w14:textId="4A22B675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76A217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0D92FB32" w14:textId="6477FDAF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полезной площади хранения  </w:t>
            </w:r>
          </w:p>
        </w:tc>
        <w:tc>
          <w:tcPr>
            <w:tcW w:w="2139" w:type="dxa"/>
          </w:tcPr>
          <w:p w14:paraId="76197E12" w14:textId="0D32BC58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7.3</w:t>
            </w:r>
          </w:p>
          <w:p w14:paraId="4B066D0D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09276F2" w14:textId="37AB421F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7.3</w:t>
            </w:r>
          </w:p>
        </w:tc>
        <w:tc>
          <w:tcPr>
            <w:tcW w:w="1948" w:type="dxa"/>
          </w:tcPr>
          <w:p w14:paraId="0F941B26" w14:textId="2214D86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 7.3 </w:t>
            </w:r>
          </w:p>
          <w:p w14:paraId="4A7956DE" w14:textId="5900D26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2A69D416" w14:textId="2E2CF27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п.7.3 </w:t>
            </w:r>
          </w:p>
          <w:p w14:paraId="017EA862" w14:textId="09D2EF89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B893F88" w14:textId="77777777" w:rsidTr="006F1B3F">
        <w:tc>
          <w:tcPr>
            <w:tcW w:w="490" w:type="dxa"/>
          </w:tcPr>
          <w:p w14:paraId="50ADDC1E" w14:textId="5DDF657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2CD5B9A1" w14:textId="1DC95AD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E3F1E3F" w14:textId="3945983C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7818A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9D9E404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Коэффициент </w:t>
            </w:r>
          </w:p>
          <w:p w14:paraId="78576AC1" w14:textId="4C6E2DA5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2139" w:type="dxa"/>
          </w:tcPr>
          <w:p w14:paraId="36EA28DD" w14:textId="36D65BB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715F290F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502E7E53" w14:textId="5DC533C0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  <w:p w14:paraId="22B12067" w14:textId="7777777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0DC3FAE7" w14:textId="77777777" w:rsidR="00C83703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0034D8A1" w14:textId="6AB71C4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</w:tc>
        <w:tc>
          <w:tcPr>
            <w:tcW w:w="1948" w:type="dxa"/>
          </w:tcPr>
          <w:p w14:paraId="134A150D" w14:textId="07CFA91E" w:rsidR="00C83703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  <w:r w:rsidR="00613E9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риложение В </w:t>
            </w:r>
          </w:p>
          <w:p w14:paraId="514CE4E4" w14:textId="75F00058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  <w:p w14:paraId="0DF5D2FA" w14:textId="77777777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1DE9FEE0" w14:textId="77777777" w:rsidR="00C83703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В </w:t>
            </w:r>
          </w:p>
          <w:p w14:paraId="0E7F7A73" w14:textId="6633E8D6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</w:tc>
      </w:tr>
      <w:tr w:rsidR="00C83703" w14:paraId="64D900F4" w14:textId="77777777" w:rsidTr="006F1B3F">
        <w:tc>
          <w:tcPr>
            <w:tcW w:w="490" w:type="dxa"/>
          </w:tcPr>
          <w:p w14:paraId="36BA2279" w14:textId="796A4ABC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6B570F42" w14:textId="1DC2015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5F1426D" w14:textId="2B62E211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38E155C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0C8B8B2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Герметичность </w:t>
            </w:r>
          </w:p>
          <w:p w14:paraId="3F00A7CF" w14:textId="77777777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дверей, крышек, </w:t>
            </w:r>
          </w:p>
          <w:p w14:paraId="4CD62205" w14:textId="3F6273C8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выдвижных ящиков</w:t>
            </w:r>
          </w:p>
        </w:tc>
        <w:tc>
          <w:tcPr>
            <w:tcW w:w="2139" w:type="dxa"/>
          </w:tcPr>
          <w:p w14:paraId="3BBF9472" w14:textId="327D2B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  <w:p w14:paraId="3FAEBC3F" w14:textId="06EBBE0C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</w:tc>
        <w:tc>
          <w:tcPr>
            <w:tcW w:w="1948" w:type="dxa"/>
          </w:tcPr>
          <w:p w14:paraId="03D6EACB" w14:textId="419B922F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п.9</w:t>
            </w:r>
          </w:p>
          <w:p w14:paraId="2418C20C" w14:textId="70784B1B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п.9</w:t>
            </w:r>
          </w:p>
        </w:tc>
      </w:tr>
      <w:tr w:rsidR="00C83703" w14:paraId="72B88F4F" w14:textId="77777777" w:rsidTr="006F1B3F">
        <w:tc>
          <w:tcPr>
            <w:tcW w:w="490" w:type="dxa"/>
          </w:tcPr>
          <w:p w14:paraId="72F78BFB" w14:textId="13AAA6A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74066C20" w14:textId="33A2432B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56EFF83" w14:textId="7C7B0AD3" w:rsidR="00C83703" w:rsidRPr="00763F7D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E4D100A" w14:textId="77777777" w:rsidR="00C83703" w:rsidRPr="00763F7D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25B4673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Усилие открывания </w:t>
            </w:r>
          </w:p>
          <w:p w14:paraId="6D6D4C76" w14:textId="6A4C0B52" w:rsidR="00C83703" w:rsidRPr="00763F7D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дверей и крышек</w:t>
            </w:r>
          </w:p>
        </w:tc>
        <w:tc>
          <w:tcPr>
            <w:tcW w:w="2139" w:type="dxa"/>
          </w:tcPr>
          <w:p w14:paraId="50E85CA2" w14:textId="30A75EE3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</w:t>
            </w:r>
          </w:p>
          <w:p w14:paraId="7D36954E" w14:textId="0650260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5.4</w:t>
            </w:r>
          </w:p>
        </w:tc>
        <w:tc>
          <w:tcPr>
            <w:tcW w:w="1948" w:type="dxa"/>
          </w:tcPr>
          <w:p w14:paraId="62384259" w14:textId="56B6AC70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п.10</w:t>
            </w:r>
          </w:p>
          <w:p w14:paraId="3B9F8B87" w14:textId="19BF97EC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</w:t>
            </w:r>
          </w:p>
        </w:tc>
      </w:tr>
      <w:tr w:rsidR="00C83703" w14:paraId="09CD2EAE" w14:textId="77777777" w:rsidTr="006F1B3F">
        <w:tc>
          <w:tcPr>
            <w:tcW w:w="490" w:type="dxa"/>
          </w:tcPr>
          <w:p w14:paraId="724A9E27" w14:textId="508CB7B1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</w:p>
          <w:p w14:paraId="26966531" w14:textId="621FA00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3A6E99" w14:textId="6F50CDE0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B1A5A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8C5206" w14:textId="77777777" w:rsidR="00C83703" w:rsidRPr="006F1B3F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дверей, </w:t>
            </w:r>
          </w:p>
          <w:p w14:paraId="7C2D72E6" w14:textId="02AA4E5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крышек и выдвижных ящиков</w:t>
            </w:r>
          </w:p>
        </w:tc>
        <w:tc>
          <w:tcPr>
            <w:tcW w:w="2139" w:type="dxa"/>
          </w:tcPr>
          <w:p w14:paraId="2226FE6F" w14:textId="167DCED7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 ДСТУ EN 62552:2016 п. 5.4</w:t>
            </w:r>
          </w:p>
        </w:tc>
        <w:tc>
          <w:tcPr>
            <w:tcW w:w="1948" w:type="dxa"/>
          </w:tcPr>
          <w:p w14:paraId="6FCDA884" w14:textId="2FA7849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п.11</w:t>
            </w:r>
          </w:p>
          <w:p w14:paraId="46DC3AEB" w14:textId="653768E2" w:rsidR="00C83703" w:rsidRPr="0063289B" w:rsidRDefault="00C83703" w:rsidP="00C83703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п.11</w:t>
            </w:r>
          </w:p>
        </w:tc>
      </w:tr>
      <w:tr w:rsidR="00C83703" w14:paraId="5EC4146F" w14:textId="77777777" w:rsidTr="006F1B3F">
        <w:tc>
          <w:tcPr>
            <w:tcW w:w="490" w:type="dxa"/>
          </w:tcPr>
          <w:p w14:paraId="62368F2D" w14:textId="08DB2E1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</w:p>
          <w:p w14:paraId="1F846C81" w14:textId="07730294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43598B" w14:textId="1F02580A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0CF0AAD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14166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Механическая </w:t>
            </w:r>
          </w:p>
          <w:p w14:paraId="1F7E7E38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полок </w:t>
            </w:r>
          </w:p>
          <w:p w14:paraId="320C992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и аналогичных </w:t>
            </w:r>
          </w:p>
          <w:p w14:paraId="31D97F3E" w14:textId="52BCDA39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элементов</w:t>
            </w:r>
          </w:p>
        </w:tc>
        <w:tc>
          <w:tcPr>
            <w:tcW w:w="2139" w:type="dxa"/>
          </w:tcPr>
          <w:p w14:paraId="2FEC3027" w14:textId="63134D34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13001439" w14:textId="66DF4A32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1948" w:type="dxa"/>
          </w:tcPr>
          <w:p w14:paraId="00EC9E91" w14:textId="454E19FC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108BD055" w14:textId="4497A8AF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</w:tr>
      <w:tr w:rsidR="00C83703" w14:paraId="78451B26" w14:textId="77777777" w:rsidTr="006F1B3F">
        <w:tc>
          <w:tcPr>
            <w:tcW w:w="490" w:type="dxa"/>
          </w:tcPr>
          <w:p w14:paraId="0BA65762" w14:textId="02408462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</w:p>
          <w:p w14:paraId="2350DD93" w14:textId="0F3F54D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0511A21" w14:textId="25979F44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6459FF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EF096F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Потребление </w:t>
            </w:r>
          </w:p>
          <w:p w14:paraId="0EDD8F24" w14:textId="285CE602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2139" w:type="dxa"/>
          </w:tcPr>
          <w:p w14:paraId="0B5A219E" w14:textId="24E48D9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п.15</w:t>
            </w:r>
          </w:p>
          <w:p w14:paraId="1BC84EAB" w14:textId="5F5EEFAA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п.15</w:t>
            </w:r>
          </w:p>
        </w:tc>
        <w:tc>
          <w:tcPr>
            <w:tcW w:w="1948" w:type="dxa"/>
          </w:tcPr>
          <w:p w14:paraId="7EA1D0AA" w14:textId="2EEDBB55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п.15 </w:t>
            </w:r>
          </w:p>
          <w:p w14:paraId="57290A68" w14:textId="6088E40E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80630BF" w14:textId="1F4F4273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п.15 </w:t>
            </w:r>
          </w:p>
          <w:p w14:paraId="4E2B9021" w14:textId="092F11AD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42A356A7" w14:textId="77777777" w:rsidTr="006F1B3F">
        <w:tc>
          <w:tcPr>
            <w:tcW w:w="490" w:type="dxa"/>
          </w:tcPr>
          <w:p w14:paraId="2A8D7146" w14:textId="5AA7E9A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</w:p>
          <w:p w14:paraId="0E2F86DB" w14:textId="784C84B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553163" w14:textId="5BEB8C4B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5474C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80EC7CF" w14:textId="77777777" w:rsidR="00C83703" w:rsidRDefault="00C8370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32575">
              <w:rPr>
                <w:sz w:val="22"/>
                <w:szCs w:val="22"/>
              </w:rPr>
              <w:t xml:space="preserve">Время повышения </w:t>
            </w:r>
          </w:p>
          <w:p w14:paraId="16112A59" w14:textId="543388AA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температуры</w:t>
            </w:r>
          </w:p>
        </w:tc>
        <w:tc>
          <w:tcPr>
            <w:tcW w:w="2139" w:type="dxa"/>
          </w:tcPr>
          <w:p w14:paraId="293BF5CD" w14:textId="0A995E1D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п.16</w:t>
            </w:r>
          </w:p>
          <w:p w14:paraId="7C517A48" w14:textId="18F5FA15" w:rsidR="00C83703" w:rsidRPr="007440CD" w:rsidRDefault="00C8370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п.16</w:t>
            </w:r>
          </w:p>
        </w:tc>
        <w:tc>
          <w:tcPr>
            <w:tcW w:w="1948" w:type="dxa"/>
          </w:tcPr>
          <w:p w14:paraId="3E4B7BBE" w14:textId="2783E701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п.16 </w:t>
            </w:r>
          </w:p>
          <w:p w14:paraId="5C3AF870" w14:textId="20CEF2F6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33E6F29" w14:textId="1B4859D4" w:rsidR="00C83703" w:rsidRPr="0063289B" w:rsidRDefault="00C8370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п.16 </w:t>
            </w:r>
          </w:p>
          <w:p w14:paraId="4AF8B778" w14:textId="59628F50" w:rsidR="00C83703" w:rsidRPr="0063289B" w:rsidRDefault="00C83703" w:rsidP="00613E9C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05905A7A" w14:textId="77777777" w:rsidTr="006F1B3F">
        <w:tc>
          <w:tcPr>
            <w:tcW w:w="490" w:type="dxa"/>
          </w:tcPr>
          <w:p w14:paraId="06154032" w14:textId="6350DAC5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0F401944" w14:textId="522239EE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5FBF4" w14:textId="6FE493E9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B6F869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CAAFCE9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Мощность </w:t>
            </w:r>
          </w:p>
          <w:p w14:paraId="108B75F3" w14:textId="3EDC836F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2139" w:type="dxa"/>
          </w:tcPr>
          <w:p w14:paraId="0BBD1822" w14:textId="28FBBC0A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п.17</w:t>
            </w:r>
          </w:p>
          <w:p w14:paraId="7053837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4EE6CE55" w14:textId="4A57FBCD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п.17 приложение Е</w:t>
            </w:r>
          </w:p>
        </w:tc>
        <w:tc>
          <w:tcPr>
            <w:tcW w:w="1948" w:type="dxa"/>
          </w:tcPr>
          <w:p w14:paraId="30ED7958" w14:textId="206499A1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п.17 </w:t>
            </w:r>
          </w:p>
          <w:p w14:paraId="002F6FD3" w14:textId="0D3B245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36E1B1F1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52F0F5B8" w14:textId="671A9EC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п.17 </w:t>
            </w:r>
          </w:p>
          <w:p w14:paraId="0B743E8D" w14:textId="3520DA63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818B54C" w14:textId="77777777" w:rsidTr="006F1B3F">
        <w:tc>
          <w:tcPr>
            <w:tcW w:w="490" w:type="dxa"/>
          </w:tcPr>
          <w:p w14:paraId="308DFCA6" w14:textId="33B2E067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76D280A6" w14:textId="59B930B2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45546B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C478EA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 29.145</w:t>
            </w:r>
          </w:p>
        </w:tc>
        <w:tc>
          <w:tcPr>
            <w:tcW w:w="2450" w:type="dxa"/>
          </w:tcPr>
          <w:p w14:paraId="6C5FA65C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Приготовление льда</w:t>
            </w:r>
          </w:p>
        </w:tc>
        <w:tc>
          <w:tcPr>
            <w:tcW w:w="2139" w:type="dxa"/>
          </w:tcPr>
          <w:p w14:paraId="326BD1F3" w14:textId="67FC1DF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п.18</w:t>
            </w:r>
          </w:p>
          <w:p w14:paraId="6D6235E9" w14:textId="684DA4B6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п.18</w:t>
            </w:r>
          </w:p>
          <w:p w14:paraId="6969542C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  <w:p w14:paraId="6BBB154B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A785DAC" w14:textId="3AA1E1ED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п.18 </w:t>
            </w:r>
          </w:p>
          <w:p w14:paraId="76C70575" w14:textId="770D0B53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45F28F43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 18</w:t>
            </w:r>
          </w:p>
          <w:p w14:paraId="4C295117" w14:textId="173D9827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</w:tr>
      <w:tr w:rsidR="00C83703" w14:paraId="67949457" w14:textId="77777777" w:rsidTr="006F1B3F">
        <w:tc>
          <w:tcPr>
            <w:tcW w:w="490" w:type="dxa"/>
          </w:tcPr>
          <w:p w14:paraId="55AFF0E4" w14:textId="41FAA4BB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6F00B90" w14:textId="1394FCB9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F85CD2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00D9F09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59ADF5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Обозначение</w:t>
            </w:r>
          </w:p>
        </w:tc>
        <w:tc>
          <w:tcPr>
            <w:tcW w:w="2139" w:type="dxa"/>
          </w:tcPr>
          <w:p w14:paraId="7B78C3BB" w14:textId="11FB7B11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п.20</w:t>
            </w:r>
          </w:p>
          <w:p w14:paraId="256C07A3" w14:textId="4AF4C2EA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п.20</w:t>
            </w:r>
          </w:p>
        </w:tc>
        <w:tc>
          <w:tcPr>
            <w:tcW w:w="1948" w:type="dxa"/>
          </w:tcPr>
          <w:p w14:paraId="56B992F6" w14:textId="5EB28425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п.20</w:t>
            </w:r>
          </w:p>
          <w:p w14:paraId="2847DA7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п.20</w:t>
            </w:r>
          </w:p>
        </w:tc>
      </w:tr>
      <w:tr w:rsidR="00C83703" w14:paraId="59A5F046" w14:textId="77777777" w:rsidTr="006F1B3F">
        <w:tc>
          <w:tcPr>
            <w:tcW w:w="490" w:type="dxa"/>
          </w:tcPr>
          <w:p w14:paraId="2AF85300" w14:textId="60443470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4A0BC5A4" w14:textId="36D52BA6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0A9FDF8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80E151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6F50D28A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339504FE" w14:textId="3ECB1FAB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п.21</w:t>
            </w:r>
          </w:p>
          <w:p w14:paraId="06CB238E" w14:textId="7401FB60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п.21</w:t>
            </w:r>
          </w:p>
        </w:tc>
        <w:tc>
          <w:tcPr>
            <w:tcW w:w="1948" w:type="dxa"/>
          </w:tcPr>
          <w:p w14:paraId="6AE83989" w14:textId="5110C669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п.21</w:t>
            </w:r>
          </w:p>
          <w:p w14:paraId="69F43BC5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п.21</w:t>
            </w:r>
          </w:p>
        </w:tc>
      </w:tr>
      <w:tr w:rsidR="00C83703" w14:paraId="68C84177" w14:textId="77777777" w:rsidTr="006F1B3F">
        <w:tc>
          <w:tcPr>
            <w:tcW w:w="490" w:type="dxa"/>
          </w:tcPr>
          <w:p w14:paraId="3EB16750" w14:textId="2842B8BD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DFF82FF" w14:textId="6A28EA4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515B1C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2211F47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4FB3C717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Руководство </w:t>
            </w:r>
          </w:p>
          <w:p w14:paraId="7BB9EC63" w14:textId="32A3C470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 эксплуатации </w:t>
            </w:r>
          </w:p>
        </w:tc>
        <w:tc>
          <w:tcPr>
            <w:tcW w:w="2139" w:type="dxa"/>
          </w:tcPr>
          <w:p w14:paraId="1166D62A" w14:textId="14B361B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п.23</w:t>
            </w:r>
          </w:p>
          <w:p w14:paraId="0539CA8C" w14:textId="0B158C16" w:rsidR="00C83703" w:rsidRPr="007440CD" w:rsidRDefault="00C83703" w:rsidP="00613E9C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п.23</w:t>
            </w:r>
          </w:p>
        </w:tc>
        <w:tc>
          <w:tcPr>
            <w:tcW w:w="1948" w:type="dxa"/>
          </w:tcPr>
          <w:p w14:paraId="7001EC8B" w14:textId="73A207FA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п.23</w:t>
            </w:r>
          </w:p>
          <w:p w14:paraId="14DC76DA" w14:textId="77777777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п.23</w:t>
            </w:r>
          </w:p>
        </w:tc>
      </w:tr>
      <w:tr w:rsidR="00C83703" w14:paraId="06D79DE7" w14:textId="77777777" w:rsidTr="006F1B3F">
        <w:tc>
          <w:tcPr>
            <w:tcW w:w="490" w:type="dxa"/>
          </w:tcPr>
          <w:p w14:paraId="61EA075A" w14:textId="0CD075A4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65845BE1" w14:textId="46205858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21C5A4E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3654D7F0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ECE2BC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6DC32A40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Этикетка</w:t>
            </w:r>
          </w:p>
        </w:tc>
        <w:tc>
          <w:tcPr>
            <w:tcW w:w="2139" w:type="dxa"/>
          </w:tcPr>
          <w:p w14:paraId="0C2F5264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7338BF13" w14:textId="2C63D000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3E83E9E8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2474-2020 </w:t>
            </w:r>
          </w:p>
          <w:p w14:paraId="63073669" w14:textId="0E787742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26BF3363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12DC7AA8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10231D42" w14:textId="403D83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3578328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2E261A9C" w14:textId="2F5A4790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</w:tr>
      <w:tr w:rsidR="00C83703" w14:paraId="632ADDD5" w14:textId="77777777" w:rsidTr="006F1B3F">
        <w:tc>
          <w:tcPr>
            <w:tcW w:w="490" w:type="dxa"/>
          </w:tcPr>
          <w:p w14:paraId="3339A94A" w14:textId="65A64E63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5.25</w:t>
            </w:r>
          </w:p>
          <w:p w14:paraId="18D1687C" w14:textId="36A3567C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4A20E0D" w14:textId="7777777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vMerge/>
          </w:tcPr>
          <w:p w14:paraId="4801DA9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A2CCDB2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4797265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Классификация </w:t>
            </w:r>
          </w:p>
          <w:p w14:paraId="73DBE786" w14:textId="3EE9A55B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и расчёт индекса</w:t>
            </w:r>
          </w:p>
          <w:p w14:paraId="564DF2EB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энергетической</w:t>
            </w:r>
          </w:p>
          <w:p w14:paraId="7D0A7FF9" w14:textId="64BA5EDD" w:rsidR="00C83703" w:rsidRPr="00632575" w:rsidRDefault="00C83703" w:rsidP="00613E9C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16DC6BB8" w14:textId="12034C83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п.5.4, прил.  А</w:t>
            </w:r>
          </w:p>
          <w:p w14:paraId="5A57E5BA" w14:textId="77777777" w:rsidR="00C83703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211D39DA" w14:textId="65B13555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прил. В, К</w:t>
            </w:r>
          </w:p>
        </w:tc>
        <w:tc>
          <w:tcPr>
            <w:tcW w:w="1948" w:type="dxa"/>
          </w:tcPr>
          <w:p w14:paraId="79412906" w14:textId="1BA9FD2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2474-2020 п.5.4, прил. А</w:t>
            </w:r>
          </w:p>
          <w:p w14:paraId="124FD11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53CFBA4C" w14:textId="5F386A38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 В, К</w:t>
            </w:r>
          </w:p>
        </w:tc>
      </w:tr>
      <w:tr w:rsidR="00C83703" w14:paraId="23990AB0" w14:textId="77777777" w:rsidTr="006F1B3F">
        <w:tc>
          <w:tcPr>
            <w:tcW w:w="490" w:type="dxa"/>
          </w:tcPr>
          <w:p w14:paraId="3DA323DB" w14:textId="48572F26" w:rsidR="00C83703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="00C8370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</w:p>
          <w:p w14:paraId="7E8D279D" w14:textId="530D3B27" w:rsidR="00C83703" w:rsidRPr="00F730F3" w:rsidRDefault="00C8370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835C02E" w14:textId="77777777" w:rsidR="00C83703" w:rsidRPr="00632575" w:rsidRDefault="00C83703" w:rsidP="006776F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1A47DB" w14:textId="77777777" w:rsidR="00C83703" w:rsidRPr="00632575" w:rsidRDefault="00C8370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46975E6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 </w:t>
            </w:r>
          </w:p>
          <w:p w14:paraId="10210B9D" w14:textId="77777777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энергетической </w:t>
            </w:r>
          </w:p>
          <w:p w14:paraId="0A790E66" w14:textId="0CDCDD43" w:rsidR="00C83703" w:rsidRPr="00632575" w:rsidRDefault="00C83703" w:rsidP="00773907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2139" w:type="dxa"/>
          </w:tcPr>
          <w:p w14:paraId="612A2855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п.4</w:t>
            </w:r>
          </w:p>
          <w:p w14:paraId="295A3772" w14:textId="77777777" w:rsidR="00C83703" w:rsidRPr="007440CD" w:rsidRDefault="00C83703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2475-2016 прил. Л</w:t>
            </w:r>
          </w:p>
        </w:tc>
        <w:tc>
          <w:tcPr>
            <w:tcW w:w="1948" w:type="dxa"/>
          </w:tcPr>
          <w:p w14:paraId="7BC0A299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050DDFD8" w14:textId="21029952" w:rsidR="00C83703" w:rsidRPr="0063289B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08B5C46F" w14:textId="77777777" w:rsidR="00C83703" w:rsidRDefault="00C83703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3EF6F81B" w14:textId="2AE66B98" w:rsidR="00C83703" w:rsidRPr="0063289B" w:rsidRDefault="00C83703" w:rsidP="00613E9C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Л</w:t>
            </w:r>
          </w:p>
        </w:tc>
      </w:tr>
      <w:tr w:rsidR="00773907" w14:paraId="47157C59" w14:textId="77777777" w:rsidTr="000A3108">
        <w:trPr>
          <w:trHeight w:val="1917"/>
        </w:trPr>
        <w:tc>
          <w:tcPr>
            <w:tcW w:w="490" w:type="dxa"/>
          </w:tcPr>
          <w:p w14:paraId="14C48ACB" w14:textId="4902FDBF" w:rsidR="00773907" w:rsidRDefault="009C00FF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0468A9BC" w14:textId="37B779B3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BB9F571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Рабочие места, </w:t>
            </w:r>
          </w:p>
          <w:p w14:paraId="58F7F3FE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производственные помещения, </w:t>
            </w:r>
          </w:p>
          <w:p w14:paraId="4363800F" w14:textId="77777777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общественные </w:t>
            </w:r>
          </w:p>
          <w:p w14:paraId="5A2F2733" w14:textId="3B583E86" w:rsidR="00773907" w:rsidRPr="006776F8" w:rsidRDefault="00773907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здания</w:t>
            </w:r>
          </w:p>
        </w:tc>
        <w:tc>
          <w:tcPr>
            <w:tcW w:w="656" w:type="dxa"/>
          </w:tcPr>
          <w:p w14:paraId="472A9042" w14:textId="77777777" w:rsidR="00773907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100.12/</w:t>
            </w:r>
          </w:p>
          <w:p w14:paraId="5DFFA698" w14:textId="5B46D372" w:rsidR="00773907" w:rsidRPr="005F6A84" w:rsidRDefault="00773907" w:rsidP="009C00F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35.067</w:t>
            </w:r>
          </w:p>
        </w:tc>
        <w:tc>
          <w:tcPr>
            <w:tcW w:w="2450" w:type="dxa"/>
            <w:vAlign w:val="center"/>
          </w:tcPr>
          <w:p w14:paraId="33A6F19B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Шум:</w:t>
            </w:r>
          </w:p>
          <w:p w14:paraId="04E2392F" w14:textId="77777777" w:rsidR="00773907" w:rsidRPr="006F1B3F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- уровни звукового </w:t>
            </w:r>
          </w:p>
          <w:p w14:paraId="268F9FBA" w14:textId="4A14392C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давления в октавных или треть- октавных полосах частот, дБ;</w:t>
            </w:r>
          </w:p>
          <w:p w14:paraId="6EEF62EE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уровень звука, дБА;</w:t>
            </w:r>
          </w:p>
          <w:p w14:paraId="70B345C9" w14:textId="77777777" w:rsidR="00773907" w:rsidRPr="005F6A84" w:rsidRDefault="00773907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F42EC87" w14:textId="234850EC" w:rsidR="00773907" w:rsidRPr="005F6A84" w:rsidRDefault="00773907" w:rsidP="00613E9C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2139" w:type="dxa"/>
          </w:tcPr>
          <w:p w14:paraId="3578C99D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12.1.003-83</w:t>
            </w:r>
          </w:p>
          <w:p w14:paraId="75DB6C51" w14:textId="77777777" w:rsidR="00773907" w:rsidRPr="007440CD" w:rsidRDefault="00773907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СанПиН от 16.11.2011 №115</w:t>
            </w:r>
          </w:p>
        </w:tc>
        <w:tc>
          <w:tcPr>
            <w:tcW w:w="1948" w:type="dxa"/>
          </w:tcPr>
          <w:p w14:paraId="7DD748EC" w14:textId="77777777" w:rsidR="00773907" w:rsidRPr="0063289B" w:rsidRDefault="00773907" w:rsidP="00773907">
            <w:pPr>
              <w:pStyle w:val="2a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12.1.050-86</w:t>
            </w:r>
          </w:p>
        </w:tc>
      </w:tr>
      <w:tr w:rsidR="006776F8" w14:paraId="39A433E0" w14:textId="77777777" w:rsidTr="006F1B3F">
        <w:tc>
          <w:tcPr>
            <w:tcW w:w="490" w:type="dxa"/>
          </w:tcPr>
          <w:p w14:paraId="73B9BDE9" w14:textId="248F9D37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E502A7E" w14:textId="44BBCD2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0A87ED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049811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1ECA110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027A0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B9C86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7FB6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B59B8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69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13856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F901E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EB0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0A927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F15A9A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46A52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015A8C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1BE69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1888B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A66742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10E477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9D455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4D92EF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6058F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3D270C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61EEA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B4E1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15374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03C8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B0BA6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51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685F1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CC3D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2DBF2D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8A756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46915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3A750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3D35D0" w14:textId="54426EF3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06463AD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F4D030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4AEE20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31B6AED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3FD710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6721A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EA8F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B8A08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50CD2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7883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98CDE4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CFC6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34A82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1D107E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17531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6E795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DA8B9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C689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F88E0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F1FE1E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DD818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06048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EE396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4AB6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80BB5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FA57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F3F307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8CCE46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4CDAB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3BC8BE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5C1A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9BF5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17FE6A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6434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F8DDED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6CE7EC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3B2F6A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CEC958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B76975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8E53D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C982FB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C51F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F7D0FB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9A22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85C6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FF09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A3097E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0385F5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12258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E9D393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741454" w14:textId="45371E96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7C3C97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3B8D2A86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31A5177E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170763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312B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D81A9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CDD9EC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8FDF9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9102B7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504A13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C9E71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6C9C09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2408067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7CC1F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074909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DCCAA6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4ACE5E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3F7077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A429BC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BA22D4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4E32B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BC1AB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8B023D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3E890A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7A7548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83F05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6468C4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515287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ECD99A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0B4241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0B75D0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0E873C04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A34C63C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9898B9A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B8FDA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FAB9F82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55B582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55FF58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813046E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8543D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4C78C2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A5BE98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2EA80B69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A019660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7DC9E8F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6962B251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527704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D71D8D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4CD88CE8" w14:textId="77777777" w:rsid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129D65BB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</w:p>
          <w:p w14:paraId="372DDDAF" w14:textId="77777777" w:rsid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  <w:p w14:paraId="759E4EB3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553E17D8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4A25AC2F" w14:textId="77777777" w:rsidR="006776F8" w:rsidRPr="006776F8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224B6470" w14:textId="77777777" w:rsidR="006776F8" w:rsidRPr="0024776B" w:rsidRDefault="006776F8" w:rsidP="006776F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772AA939" w14:textId="58792B95" w:rsidR="006776F8" w:rsidRPr="006776F8" w:rsidRDefault="006776F8" w:rsidP="006776F8">
            <w:pPr>
              <w:ind w:left="-57" w:right="-121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AAD89B" w14:textId="72DBB3FB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5F71911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 xml:space="preserve">Общие условия </w:t>
            </w:r>
          </w:p>
          <w:p w14:paraId="47449789" w14:textId="132722DF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2D764BD2" w14:textId="07CC34C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2E478418" w14:textId="3A72ED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7AEDE3CE" w14:textId="0D68EA5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  <w:tc>
          <w:tcPr>
            <w:tcW w:w="1948" w:type="dxa"/>
          </w:tcPr>
          <w:p w14:paraId="134955F7" w14:textId="0CF26013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7F73AF95" w14:textId="495C7E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170F1BA5" w14:textId="6DD901F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5</w:t>
            </w:r>
          </w:p>
        </w:tc>
      </w:tr>
      <w:tr w:rsidR="006776F8" w14:paraId="51B42CE4" w14:textId="77777777" w:rsidTr="006F1B3F">
        <w:tc>
          <w:tcPr>
            <w:tcW w:w="490" w:type="dxa"/>
          </w:tcPr>
          <w:p w14:paraId="301C3220" w14:textId="6D39600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B66F549" w14:textId="60D6EBA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DCD459" w14:textId="4AF8A6E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CB4AA7" w14:textId="7194A38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FBA6DC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433D169F" w14:textId="36CF27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999D4B" w14:textId="0662CC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2689F9AC" w14:textId="5EA16BB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  <w:tc>
          <w:tcPr>
            <w:tcW w:w="1948" w:type="dxa"/>
          </w:tcPr>
          <w:p w14:paraId="163C0EE2" w14:textId="71ADE33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1913ADF3" w14:textId="36F33E8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55CDC2BA" w14:textId="328A4F5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6</w:t>
            </w:r>
          </w:p>
        </w:tc>
      </w:tr>
      <w:tr w:rsidR="006776F8" w14:paraId="0DE5BE44" w14:textId="77777777" w:rsidTr="006F1B3F">
        <w:tc>
          <w:tcPr>
            <w:tcW w:w="490" w:type="dxa"/>
          </w:tcPr>
          <w:p w14:paraId="6DC2AF95" w14:textId="3117FB0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082B0012" w14:textId="5BC69EB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4AE72D3" w14:textId="0DDA059A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780302" w14:textId="6E539D0F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E76E6B3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Маркировка </w:t>
            </w:r>
          </w:p>
          <w:p w14:paraId="0E185565" w14:textId="3EFA96C5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5690CC39" w14:textId="5DB4CE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0BF779F5" w14:textId="6F681C7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0C58082A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  <w:p w14:paraId="4F988C7E" w14:textId="7D9835A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2A528C86" w14:textId="2628E56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3BE5C6D9" w14:textId="09F633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1A857BA9" w14:textId="0C6ACEB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</w:tc>
      </w:tr>
      <w:tr w:rsidR="006776F8" w14:paraId="53566BB1" w14:textId="77777777" w:rsidTr="006F1B3F">
        <w:tc>
          <w:tcPr>
            <w:tcW w:w="490" w:type="dxa"/>
          </w:tcPr>
          <w:p w14:paraId="22DEE367" w14:textId="7A00BA6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DF017AA" w14:textId="29FE7BC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EC8BC15" w14:textId="2F41C6B4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5E45DF9" w14:textId="18BD28E2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C5B1C2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Защита от контакта </w:t>
            </w:r>
          </w:p>
          <w:p w14:paraId="3A62015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с частями, </w:t>
            </w:r>
          </w:p>
          <w:p w14:paraId="56F98F48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находящимися </w:t>
            </w:r>
          </w:p>
          <w:p w14:paraId="5E439116" w14:textId="5CDAF518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под напряжением</w:t>
            </w:r>
          </w:p>
        </w:tc>
        <w:tc>
          <w:tcPr>
            <w:tcW w:w="2139" w:type="dxa"/>
          </w:tcPr>
          <w:p w14:paraId="6121D707" w14:textId="3E98B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6A42FFCE" w14:textId="02F884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382854D0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  <w:p w14:paraId="58A532F5" w14:textId="1305AA6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4A0B7B2" w14:textId="4860587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34B40793" w14:textId="332F49E4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24CC794E" w14:textId="533757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</w:tc>
      </w:tr>
      <w:tr w:rsidR="006776F8" w14:paraId="64DD4C3F" w14:textId="77777777" w:rsidTr="006F1B3F">
        <w:tc>
          <w:tcPr>
            <w:tcW w:w="490" w:type="dxa"/>
          </w:tcPr>
          <w:p w14:paraId="0309CCB2" w14:textId="56D73814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7CE1512" w14:textId="4B5E7D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2CA7D22" w14:textId="1690E7A6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D2F6262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4333E6D7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Потребляемая </w:t>
            </w:r>
          </w:p>
          <w:p w14:paraId="4DDE2C0F" w14:textId="392BAF61" w:rsidR="006776F8" w:rsidRPr="00641CC6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F4D0900" w14:textId="66590B2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295F1EC4" w14:textId="051CBD9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52588FA2" w14:textId="77777777" w:rsidR="006776F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  <w:p w14:paraId="526B14CA" w14:textId="4DC909F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1097D98" w14:textId="348FCEE0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142425DC" w14:textId="0C003D2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053F34E8" w14:textId="427D105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</w:tc>
      </w:tr>
      <w:tr w:rsidR="006776F8" w14:paraId="77AD8F79" w14:textId="77777777" w:rsidTr="006F1B3F">
        <w:tc>
          <w:tcPr>
            <w:tcW w:w="490" w:type="dxa"/>
          </w:tcPr>
          <w:p w14:paraId="6B3AD732" w14:textId="295DDC5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92E32D5" w14:textId="3AFF325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C60BC6B" w14:textId="0D86725B" w:rsidR="006776F8" w:rsidRPr="005F6A84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2920B3" w14:textId="77777777" w:rsidR="006776F8" w:rsidRPr="005F6A84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62D845F9" w14:textId="77777777" w:rsidR="006776F8" w:rsidRPr="005F6A84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1E013E38" w14:textId="17B2B7E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0BCBF3D" w14:textId="0123C30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0321B23" w14:textId="29536E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  <w:tc>
          <w:tcPr>
            <w:tcW w:w="1948" w:type="dxa"/>
          </w:tcPr>
          <w:p w14:paraId="2D47DBB7" w14:textId="1411DF42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38C4D8B1" w14:textId="0CAE9FD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5E6C3156" w14:textId="374D3E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11</w:t>
            </w:r>
          </w:p>
        </w:tc>
      </w:tr>
      <w:tr w:rsidR="006776F8" w14:paraId="1C593ECE" w14:textId="77777777" w:rsidTr="006F1B3F">
        <w:tc>
          <w:tcPr>
            <w:tcW w:w="490" w:type="dxa"/>
          </w:tcPr>
          <w:p w14:paraId="74E97374" w14:textId="0B0321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93CA459" w14:textId="231EEFFD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679E331" w14:textId="30D6AD4E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D0DA831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7548F1E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6F8F5098" w14:textId="77777777" w:rsidR="006776F8" w:rsidRPr="006F1B3F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7FFA2E06" w14:textId="2203318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3BC48E4C" w14:textId="2765A84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E93C5A8" w14:textId="6FF820D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1A325D70" w14:textId="0936DAEB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  <w:tc>
          <w:tcPr>
            <w:tcW w:w="1948" w:type="dxa"/>
          </w:tcPr>
          <w:p w14:paraId="19374F48" w14:textId="5AC4931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79E93C78" w14:textId="6CFF722F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3926B0CB" w14:textId="18791715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13</w:t>
            </w:r>
          </w:p>
        </w:tc>
      </w:tr>
      <w:tr w:rsidR="006776F8" w14:paraId="055C09E6" w14:textId="77777777" w:rsidTr="006F1B3F">
        <w:tc>
          <w:tcPr>
            <w:tcW w:w="490" w:type="dxa"/>
          </w:tcPr>
          <w:p w14:paraId="66854E6F" w14:textId="60F18C99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5E150078" w14:textId="1C96F6C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BFE28B" w14:textId="052F61B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A62DE5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9DAB766" w14:textId="77777777" w:rsidR="006776F8" w:rsidRPr="00C330F1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Перенапряжения </w:t>
            </w:r>
          </w:p>
          <w:p w14:paraId="3A6E0506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переходного процесса</w:t>
            </w:r>
          </w:p>
          <w:p w14:paraId="6DF976E4" w14:textId="7E3F188B" w:rsidR="006776F8" w:rsidRPr="00D2309E" w:rsidRDefault="006776F8" w:rsidP="00D2309E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sz w:val="22"/>
                <w:szCs w:val="22"/>
                <w:lang w:val="ru-RU"/>
              </w:rPr>
            </w:pP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(за исключением воздушны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зазор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ов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, имеющи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я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менее указанн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ых</w:t>
            </w:r>
            <w:r w:rsidRPr="00D2309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в таблице 16 ГОСТ IEC 60335-1-2015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39" w:type="dxa"/>
          </w:tcPr>
          <w:p w14:paraId="1652F241" w14:textId="6466E61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72470F9" w14:textId="7D0CE276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7A19D501" w14:textId="5218557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4C0D7642" w14:textId="0A274431" w:rsidR="006776F8" w:rsidRPr="000A3108" w:rsidRDefault="006776F8" w:rsidP="006776F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3B7E9539" w14:textId="0A92B43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14</w:t>
            </w:r>
          </w:p>
          <w:p w14:paraId="022F7DFB" w14:textId="39190FA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0068FCD8" w14:textId="1DD3E90A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14</w:t>
            </w:r>
          </w:p>
          <w:p w14:paraId="56B8A9EF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26400AA4" w14:textId="77777777" w:rsidTr="006F1B3F">
        <w:tc>
          <w:tcPr>
            <w:tcW w:w="490" w:type="dxa"/>
          </w:tcPr>
          <w:p w14:paraId="568DE4FF" w14:textId="3032AF2B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752FA550" w14:textId="78F47D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5DE01" w14:textId="61B696B6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82B496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6156D1BB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5AB8DADC" w14:textId="1030D4D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00B1014B" w14:textId="39B4A8B9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15 (за исключением  п.15.1.1)</w:t>
            </w:r>
          </w:p>
          <w:p w14:paraId="7700D196" w14:textId="05984331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</w:t>
            </w:r>
            <w:r>
              <w:rPr>
                <w:sz w:val="22"/>
                <w:szCs w:val="22"/>
              </w:rPr>
              <w:t xml:space="preserve"> </w:t>
            </w:r>
            <w:r w:rsidRPr="000A3108">
              <w:rPr>
                <w:sz w:val="22"/>
                <w:szCs w:val="22"/>
              </w:rPr>
              <w:t>п.15.1.1)</w:t>
            </w:r>
          </w:p>
          <w:p w14:paraId="796D40A8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  <w:p w14:paraId="75755B37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2394EFB" w14:textId="49FB97B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5B97D2B7" w14:textId="2647A2DC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 раздел 15 (за исключением  п.15.1.1)</w:t>
            </w:r>
          </w:p>
          <w:p w14:paraId="24C36447" w14:textId="3AD55C5D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  п.15.1.1)</w:t>
            </w:r>
          </w:p>
          <w:p w14:paraId="76EABC20" w14:textId="77777777" w:rsidR="006776F8" w:rsidRPr="000A3108" w:rsidRDefault="006776F8" w:rsidP="000A310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</w:tr>
      <w:tr w:rsidR="006776F8" w14:paraId="594F4E67" w14:textId="77777777" w:rsidTr="006F1B3F">
        <w:tc>
          <w:tcPr>
            <w:tcW w:w="490" w:type="dxa"/>
          </w:tcPr>
          <w:p w14:paraId="2BC32879" w14:textId="231E7C95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659698F2" w14:textId="21A7570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D766509" w14:textId="2DFD5A98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0F0468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FF4CF9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33472332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3528C01B" w14:textId="5DCD97D8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775E99BB" w14:textId="6854109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033C978B" w14:textId="057EB0DF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5FDF3779" w14:textId="1F56940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  <w:tc>
          <w:tcPr>
            <w:tcW w:w="1948" w:type="dxa"/>
          </w:tcPr>
          <w:p w14:paraId="11601273" w14:textId="7C0D1F7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2DB07210" w14:textId="1E7CCAF6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61000867" w14:textId="1D3CE60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</w:tc>
      </w:tr>
      <w:tr w:rsidR="006776F8" w14:paraId="56F62503" w14:textId="77777777" w:rsidTr="006F1B3F">
        <w:tc>
          <w:tcPr>
            <w:tcW w:w="490" w:type="dxa"/>
          </w:tcPr>
          <w:p w14:paraId="6C26A57B" w14:textId="4681E385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506BB29A" w14:textId="2108DD8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72EAC9" w14:textId="66707550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A603E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5724B9B8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0CB2356D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соединенных с ними </w:t>
            </w:r>
          </w:p>
          <w:p w14:paraId="2BF16BF2" w14:textId="36F5BF21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7C6FC74" w14:textId="4101BD2D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7CFCA4D" w14:textId="7AC34C3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5F96F1C9" w14:textId="5778E505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  <w:tc>
          <w:tcPr>
            <w:tcW w:w="1948" w:type="dxa"/>
          </w:tcPr>
          <w:p w14:paraId="3CC6A40E" w14:textId="314F2D1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2B90867A" w14:textId="4581F990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  <w:p w14:paraId="7417FA9C" w14:textId="7CA349E3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17</w:t>
            </w:r>
          </w:p>
        </w:tc>
      </w:tr>
      <w:tr w:rsidR="006776F8" w14:paraId="766C6B45" w14:textId="77777777" w:rsidTr="006F1B3F">
        <w:tc>
          <w:tcPr>
            <w:tcW w:w="490" w:type="dxa"/>
          </w:tcPr>
          <w:p w14:paraId="05B8E3D4" w14:textId="6EBCB00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.12</w:t>
            </w:r>
          </w:p>
          <w:p w14:paraId="49C2183F" w14:textId="1749CFE3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628F4B7" w14:textId="4F4E739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C40E36D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27.51/36.057</w:t>
            </w:r>
          </w:p>
        </w:tc>
        <w:tc>
          <w:tcPr>
            <w:tcW w:w="2450" w:type="dxa"/>
          </w:tcPr>
          <w:p w14:paraId="4061A95C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139" w:type="dxa"/>
          </w:tcPr>
          <w:p w14:paraId="7DAB0350" w14:textId="788DE4C5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5C7DF2F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  <w:p w14:paraId="02850F88" w14:textId="0792147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45B17C0B" w14:textId="768E422A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  <w:p w14:paraId="5BB2D399" w14:textId="26362E1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18</w:t>
            </w:r>
          </w:p>
        </w:tc>
      </w:tr>
      <w:tr w:rsidR="006776F8" w14:paraId="5C5DA49B" w14:textId="77777777" w:rsidTr="006F1B3F">
        <w:tc>
          <w:tcPr>
            <w:tcW w:w="490" w:type="dxa"/>
          </w:tcPr>
          <w:p w14:paraId="43B52499" w14:textId="260DE81A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.13</w:t>
            </w:r>
          </w:p>
          <w:p w14:paraId="650E9B31" w14:textId="7A91BAB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64935E" w14:textId="6E22E511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7684EB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56AE3BB4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Ненормальный режим </w:t>
            </w:r>
          </w:p>
          <w:p w14:paraId="12D60A4F" w14:textId="2BB8414F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работы</w:t>
            </w:r>
          </w:p>
        </w:tc>
        <w:tc>
          <w:tcPr>
            <w:tcW w:w="2139" w:type="dxa"/>
          </w:tcPr>
          <w:p w14:paraId="3856317F" w14:textId="2A926F2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5DB5A2D6" w14:textId="4EBF3509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52A34DD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753035A2" w14:textId="3D4A96E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55867505" w14:textId="18627C81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224433AF" w14:textId="154F195D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  <w:p w14:paraId="1031AA44" w14:textId="2F4676DC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19</w:t>
            </w:r>
          </w:p>
        </w:tc>
      </w:tr>
      <w:tr w:rsidR="006776F8" w14:paraId="423DF069" w14:textId="77777777" w:rsidTr="006F1B3F">
        <w:tc>
          <w:tcPr>
            <w:tcW w:w="490" w:type="dxa"/>
          </w:tcPr>
          <w:p w14:paraId="32D04271" w14:textId="2916749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.14</w:t>
            </w:r>
          </w:p>
          <w:p w14:paraId="287CD63E" w14:textId="4CAA0D62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33D181" w14:textId="0FF75CF9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6F9188E" w14:textId="0BDE6C95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="00177A59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41.000</w:t>
            </w:r>
          </w:p>
        </w:tc>
        <w:tc>
          <w:tcPr>
            <w:tcW w:w="2450" w:type="dxa"/>
          </w:tcPr>
          <w:p w14:paraId="1A6DDE40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Устойчивость </w:t>
            </w:r>
          </w:p>
          <w:p w14:paraId="428EC869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и механические </w:t>
            </w:r>
          </w:p>
          <w:p w14:paraId="2D2FDF7F" w14:textId="03F3FF1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209DD1CC" w14:textId="4050D343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61863D99" w14:textId="77C5857B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79E3D092" w14:textId="718B4872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3C57656" w14:textId="77777777" w:rsidR="006776F8" w:rsidRPr="007440CD" w:rsidRDefault="006776F8" w:rsidP="00773907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3959A07A" w14:textId="6F9EBF35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E6E3CFD" w14:textId="381A5A7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20</w:t>
            </w:r>
          </w:p>
          <w:p w14:paraId="31DB399C" w14:textId="20D65BD4" w:rsidR="006776F8" w:rsidRPr="0063289B" w:rsidRDefault="006776F8" w:rsidP="00773907">
            <w:pPr>
              <w:pStyle w:val="2a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20</w:t>
            </w:r>
          </w:p>
        </w:tc>
      </w:tr>
      <w:tr w:rsidR="006776F8" w14:paraId="2844314D" w14:textId="77777777" w:rsidTr="006F1B3F">
        <w:tc>
          <w:tcPr>
            <w:tcW w:w="490" w:type="dxa"/>
          </w:tcPr>
          <w:p w14:paraId="07F7E8C9" w14:textId="75D46C56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.15</w:t>
            </w:r>
          </w:p>
          <w:p w14:paraId="390E0398" w14:textId="5CDC3C0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9ACA613" w14:textId="48D8021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6C0829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272A5B3B" w14:textId="5E1BD1AB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1EFAB363" w14:textId="5DA116C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2C0A559" w14:textId="07F2D5A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  <w:p w14:paraId="1616BE62" w14:textId="66DDD13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21</w:t>
            </w:r>
          </w:p>
        </w:tc>
        <w:tc>
          <w:tcPr>
            <w:tcW w:w="1948" w:type="dxa"/>
          </w:tcPr>
          <w:p w14:paraId="019269E8" w14:textId="09FA9AC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21</w:t>
            </w:r>
          </w:p>
          <w:p w14:paraId="68F59483" w14:textId="6E1129A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21</w:t>
            </w:r>
          </w:p>
          <w:p w14:paraId="6FE466AF" w14:textId="66A38F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21</w:t>
            </w:r>
          </w:p>
        </w:tc>
      </w:tr>
      <w:tr w:rsidR="006776F8" w14:paraId="0C989A6C" w14:textId="77777777" w:rsidTr="006F1B3F">
        <w:tc>
          <w:tcPr>
            <w:tcW w:w="490" w:type="dxa"/>
          </w:tcPr>
          <w:p w14:paraId="6E0F527B" w14:textId="3557BA3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.16</w:t>
            </w:r>
          </w:p>
          <w:p w14:paraId="0573878D" w14:textId="594603DE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23E6AB" w14:textId="3F681AD7" w:rsidR="006776F8" w:rsidRPr="0024776B" w:rsidRDefault="006776F8" w:rsidP="006776F8">
            <w:pPr>
              <w:ind w:left="-48" w:right="-112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854FBAC" w14:textId="77777777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0E694F5" w14:textId="66C63CEA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28ED323A" w14:textId="776C535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EACAFE4" w14:textId="11C6F89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2921224A" w14:textId="2BC5F64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772D4CC8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14254-2015</w:t>
            </w:r>
          </w:p>
        </w:tc>
        <w:tc>
          <w:tcPr>
            <w:tcW w:w="1948" w:type="dxa"/>
          </w:tcPr>
          <w:p w14:paraId="1FE77953" w14:textId="193AAE2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22</w:t>
            </w:r>
          </w:p>
          <w:p w14:paraId="0E262D29" w14:textId="7B3852C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22</w:t>
            </w:r>
          </w:p>
          <w:p w14:paraId="1E691654" w14:textId="54749EB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22</w:t>
            </w:r>
          </w:p>
          <w:p w14:paraId="161DB43F" w14:textId="18F9A47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</w:tc>
      </w:tr>
      <w:tr w:rsidR="006776F8" w14:paraId="307F8AB3" w14:textId="77777777" w:rsidTr="006F1B3F">
        <w:tc>
          <w:tcPr>
            <w:tcW w:w="490" w:type="dxa"/>
          </w:tcPr>
          <w:p w14:paraId="3C6712B8" w14:textId="65885971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.17</w:t>
            </w:r>
          </w:p>
          <w:p w14:paraId="35668788" w14:textId="64E4E661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425F2C1" w14:textId="379E3F37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EDE8C49" w14:textId="2B285FAB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AB8B2E0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AB2F37F" w14:textId="4969A18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7E342AD8" w14:textId="74669181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  <w:p w14:paraId="5DBA0D6C" w14:textId="11BD6B5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23</w:t>
            </w:r>
          </w:p>
        </w:tc>
        <w:tc>
          <w:tcPr>
            <w:tcW w:w="1948" w:type="dxa"/>
          </w:tcPr>
          <w:p w14:paraId="45A1CAEA" w14:textId="1DE8FD6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23</w:t>
            </w:r>
          </w:p>
          <w:p w14:paraId="6AF25550" w14:textId="0E4EDFF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23</w:t>
            </w:r>
          </w:p>
          <w:p w14:paraId="70CAD5F8" w14:textId="4B73946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 раздел 23</w:t>
            </w:r>
          </w:p>
        </w:tc>
      </w:tr>
      <w:tr w:rsidR="006776F8" w14:paraId="23CBEF7E" w14:textId="77777777" w:rsidTr="006F1B3F">
        <w:tc>
          <w:tcPr>
            <w:tcW w:w="490" w:type="dxa"/>
          </w:tcPr>
          <w:p w14:paraId="174C4AF9" w14:textId="2EBA942F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.18</w:t>
            </w:r>
          </w:p>
          <w:p w14:paraId="21063C5B" w14:textId="770F0C0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7463100" w14:textId="193B47B9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D27A7C" w14:textId="46EADA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7B1A456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Компоненты</w:t>
            </w:r>
          </w:p>
        </w:tc>
        <w:tc>
          <w:tcPr>
            <w:tcW w:w="2139" w:type="dxa"/>
          </w:tcPr>
          <w:p w14:paraId="24FA6769" w14:textId="2202647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355DFDC3" w14:textId="50D56D1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 xml:space="preserve">раздел 24 </w:t>
            </w:r>
          </w:p>
          <w:p w14:paraId="42C2F1B0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24</w:t>
            </w:r>
          </w:p>
          <w:p w14:paraId="63AAA7F3" w14:textId="132B4306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24FA134F" w14:textId="26C7043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24</w:t>
            </w:r>
          </w:p>
          <w:p w14:paraId="28C3851C" w14:textId="3BF98B4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60335-2-7-2014, раздел 24 </w:t>
            </w:r>
          </w:p>
          <w:p w14:paraId="0893A920" w14:textId="10BE7986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24</w:t>
            </w:r>
          </w:p>
        </w:tc>
      </w:tr>
      <w:tr w:rsidR="006776F8" w14:paraId="1852686E" w14:textId="77777777" w:rsidTr="006F1B3F">
        <w:tc>
          <w:tcPr>
            <w:tcW w:w="490" w:type="dxa"/>
          </w:tcPr>
          <w:p w14:paraId="097F633F" w14:textId="3CF079A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.19</w:t>
            </w:r>
          </w:p>
          <w:p w14:paraId="021A9EEF" w14:textId="0D0810F6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24FDE03" w14:textId="4475D5A6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04F2DB" w14:textId="3ABE972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21E59D44" w14:textId="3CBA70DD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88C662B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Присоединение </w:t>
            </w:r>
          </w:p>
          <w:p w14:paraId="5018973C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 источнику питания </w:t>
            </w:r>
          </w:p>
          <w:p w14:paraId="00CF0E27" w14:textId="5D383365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225E967B" w14:textId="1C1E21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21BFBBE3" w14:textId="4AF6996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72A59D66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25</w:t>
            </w:r>
          </w:p>
          <w:p w14:paraId="055ACDAF" w14:textId="073FE69C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07915CC3" w14:textId="7168406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25</w:t>
            </w:r>
          </w:p>
          <w:p w14:paraId="6EA0626E" w14:textId="477BF23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25</w:t>
            </w:r>
          </w:p>
          <w:p w14:paraId="337E88C9" w14:textId="04DB66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25</w:t>
            </w:r>
          </w:p>
        </w:tc>
      </w:tr>
      <w:tr w:rsidR="006776F8" w14:paraId="2F9EA0C4" w14:textId="77777777" w:rsidTr="006F1B3F">
        <w:tc>
          <w:tcPr>
            <w:tcW w:w="490" w:type="dxa"/>
          </w:tcPr>
          <w:p w14:paraId="7D785955" w14:textId="17EE9E92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.20</w:t>
            </w:r>
          </w:p>
          <w:p w14:paraId="1DE4A461" w14:textId="22F71F4C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2DE93" w14:textId="2E797E6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2A1963B" w14:textId="5788AE1E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66FE03E6" w14:textId="77777777" w:rsidR="006776F8" w:rsidRDefault="006776F8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Зажимы для внешних </w:t>
            </w:r>
          </w:p>
          <w:p w14:paraId="2C0D0D55" w14:textId="5A6EC810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0BC53CB1" w14:textId="4901958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28B5F85E" w14:textId="5CD3127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  <w:p w14:paraId="1EE7BC32" w14:textId="45273BCB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26</w:t>
            </w:r>
          </w:p>
        </w:tc>
        <w:tc>
          <w:tcPr>
            <w:tcW w:w="1948" w:type="dxa"/>
          </w:tcPr>
          <w:p w14:paraId="3B2B801D" w14:textId="2878740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26</w:t>
            </w:r>
          </w:p>
          <w:p w14:paraId="0EDEA9FC" w14:textId="3008736F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26</w:t>
            </w:r>
          </w:p>
          <w:p w14:paraId="2331267F" w14:textId="128CF88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26</w:t>
            </w:r>
          </w:p>
        </w:tc>
      </w:tr>
      <w:tr w:rsidR="006776F8" w14:paraId="336380B8" w14:textId="77777777" w:rsidTr="006F1B3F">
        <w:tc>
          <w:tcPr>
            <w:tcW w:w="490" w:type="dxa"/>
          </w:tcPr>
          <w:p w14:paraId="1155C870" w14:textId="6F692E78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.21</w:t>
            </w:r>
          </w:p>
          <w:p w14:paraId="738A55BE" w14:textId="3092F88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08525C" w14:textId="1BB0D940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4C6278" w14:textId="318C9AF4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6A87A3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05E23D3A" w14:textId="2D2D89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535398B6" w14:textId="46FBBFE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  <w:p w14:paraId="63330D8B" w14:textId="4AB3169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27</w:t>
            </w:r>
          </w:p>
        </w:tc>
        <w:tc>
          <w:tcPr>
            <w:tcW w:w="1948" w:type="dxa"/>
          </w:tcPr>
          <w:p w14:paraId="389B8C0D" w14:textId="42FECC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27</w:t>
            </w:r>
          </w:p>
          <w:p w14:paraId="4258A08B" w14:textId="43FFD48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27</w:t>
            </w:r>
          </w:p>
          <w:p w14:paraId="5DE4F3A2" w14:textId="777FB01E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27</w:t>
            </w:r>
          </w:p>
        </w:tc>
      </w:tr>
      <w:tr w:rsidR="006776F8" w14:paraId="5BC3459B" w14:textId="77777777" w:rsidTr="006F1B3F">
        <w:tc>
          <w:tcPr>
            <w:tcW w:w="490" w:type="dxa"/>
          </w:tcPr>
          <w:p w14:paraId="0B82B629" w14:textId="7D7F5BCA" w:rsidR="006776F8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.22</w:t>
            </w:r>
          </w:p>
          <w:p w14:paraId="10942DC9" w14:textId="3ACAA758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FAD2A73" w14:textId="248014BF" w:rsidR="006776F8" w:rsidRPr="0024776B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423A9E" w14:textId="7A214540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74CFAC1E" w14:textId="696A9472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5E0AEA3E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Винты и соединения</w:t>
            </w:r>
          </w:p>
          <w:p w14:paraId="63C9235D" w14:textId="77777777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5E94A2" w14:textId="08AD098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6578C944" w14:textId="4039E9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  <w:p w14:paraId="56FC50D8" w14:textId="79B6843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28</w:t>
            </w:r>
          </w:p>
        </w:tc>
        <w:tc>
          <w:tcPr>
            <w:tcW w:w="1948" w:type="dxa"/>
          </w:tcPr>
          <w:p w14:paraId="28B65127" w14:textId="7153806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28</w:t>
            </w:r>
          </w:p>
          <w:p w14:paraId="7554011C" w14:textId="2B71824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28</w:t>
            </w:r>
          </w:p>
          <w:p w14:paraId="5C845525" w14:textId="7785953C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28</w:t>
            </w:r>
          </w:p>
        </w:tc>
      </w:tr>
      <w:tr w:rsidR="006776F8" w14:paraId="4AF21BD5" w14:textId="77777777" w:rsidTr="006F1B3F">
        <w:tc>
          <w:tcPr>
            <w:tcW w:w="490" w:type="dxa"/>
          </w:tcPr>
          <w:p w14:paraId="1E3D9004" w14:textId="59527B4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.23</w:t>
            </w:r>
          </w:p>
          <w:p w14:paraId="56CCB7E7" w14:textId="0C2FBBA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AF7C3E" w14:textId="30E20493" w:rsidR="006776F8" w:rsidRPr="006776F8" w:rsidRDefault="006776F8" w:rsidP="00677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3E4B1C" w14:textId="7CF53261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580AAC7" w14:textId="77777777" w:rsidR="006776F8" w:rsidRPr="000F433E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Зазоры, пути утечки </w:t>
            </w:r>
          </w:p>
          <w:p w14:paraId="73D46349" w14:textId="39E87296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сплошная изоляция </w:t>
            </w:r>
          </w:p>
        </w:tc>
        <w:tc>
          <w:tcPr>
            <w:tcW w:w="2139" w:type="dxa"/>
          </w:tcPr>
          <w:p w14:paraId="1A3FADF5" w14:textId="26AE519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29</w:t>
            </w:r>
          </w:p>
          <w:p w14:paraId="04D1287D" w14:textId="582FA5F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1C8F1FD1" w14:textId="77777777" w:rsidR="006776F8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>,</w:t>
            </w:r>
            <w:r w:rsidRPr="007440CD">
              <w:rPr>
                <w:spacing w:val="-8"/>
                <w:lang w:val="ru-RU"/>
              </w:rPr>
              <w:t xml:space="preserve"> раздел 29</w:t>
            </w:r>
          </w:p>
          <w:p w14:paraId="6AA3A28C" w14:textId="7C76A404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FFE105" w14:textId="6F01011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29</w:t>
            </w:r>
          </w:p>
          <w:p w14:paraId="64443787" w14:textId="14933D3A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29</w:t>
            </w:r>
          </w:p>
          <w:p w14:paraId="41C202CC" w14:textId="7DA8026D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29</w:t>
            </w:r>
          </w:p>
        </w:tc>
      </w:tr>
      <w:tr w:rsidR="006776F8" w14:paraId="765907CF" w14:textId="77777777" w:rsidTr="006F1B3F">
        <w:tc>
          <w:tcPr>
            <w:tcW w:w="490" w:type="dxa"/>
          </w:tcPr>
          <w:p w14:paraId="6E3F4465" w14:textId="65D14513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.24</w:t>
            </w:r>
          </w:p>
          <w:p w14:paraId="689885F8" w14:textId="7FFB7EE0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E587C45" w14:textId="77777777" w:rsidR="006776F8" w:rsidRPr="00632575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3A44299" w14:textId="12AF3C0A" w:rsidR="006776F8" w:rsidRPr="00632575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0AB6692C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Теплостойкость </w:t>
            </w:r>
          </w:p>
          <w:p w14:paraId="2F9BD820" w14:textId="4036A074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5D77B8B" w14:textId="64765668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052E94AE" w14:textId="47A53F5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  <w:p w14:paraId="2BF50AF8" w14:textId="3BFAD1E9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30</w:t>
            </w:r>
          </w:p>
        </w:tc>
        <w:tc>
          <w:tcPr>
            <w:tcW w:w="1948" w:type="dxa"/>
          </w:tcPr>
          <w:p w14:paraId="45CEEA76" w14:textId="20539DC8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30</w:t>
            </w:r>
          </w:p>
          <w:p w14:paraId="239BEAF7" w14:textId="42D8B5BB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30</w:t>
            </w:r>
          </w:p>
          <w:p w14:paraId="4DACB999" w14:textId="10462DB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30</w:t>
            </w:r>
          </w:p>
        </w:tc>
      </w:tr>
      <w:tr w:rsidR="006776F8" w14:paraId="6A93C1CC" w14:textId="77777777" w:rsidTr="006F1B3F">
        <w:tc>
          <w:tcPr>
            <w:tcW w:w="490" w:type="dxa"/>
          </w:tcPr>
          <w:p w14:paraId="37923B58" w14:textId="3326E390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.25</w:t>
            </w:r>
          </w:p>
          <w:p w14:paraId="3D77E846" w14:textId="0F547ED4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168ABD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7D54F2C" w14:textId="7972D859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27.51/25.120</w:t>
            </w:r>
          </w:p>
        </w:tc>
        <w:tc>
          <w:tcPr>
            <w:tcW w:w="2450" w:type="dxa"/>
          </w:tcPr>
          <w:p w14:paraId="3EF0E37E" w14:textId="77777777" w:rsidR="006776F8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Испытания </w:t>
            </w:r>
          </w:p>
          <w:p w14:paraId="5D4B3502" w14:textId="3F912979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на пожароопасность</w:t>
            </w:r>
          </w:p>
        </w:tc>
        <w:tc>
          <w:tcPr>
            <w:tcW w:w="2139" w:type="dxa"/>
          </w:tcPr>
          <w:p w14:paraId="293D6864" w14:textId="7777777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60695-10-2-2013</w:t>
            </w:r>
          </w:p>
          <w:p w14:paraId="63B67784" w14:textId="5E2B9267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60695-2-11-2013</w:t>
            </w:r>
          </w:p>
          <w:p w14:paraId="3B31371B" w14:textId="0D71B4A3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60695-2-12-2015</w:t>
            </w:r>
          </w:p>
          <w:p w14:paraId="49721E64" w14:textId="44A873DD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IEC 60695-2-13-2012 </w:t>
            </w:r>
          </w:p>
          <w:p w14:paraId="73E8BCCB" w14:textId="6F53D6E2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60695-11-5-2013</w:t>
            </w:r>
          </w:p>
        </w:tc>
        <w:tc>
          <w:tcPr>
            <w:tcW w:w="1948" w:type="dxa"/>
          </w:tcPr>
          <w:p w14:paraId="0588C9C8" w14:textId="07151609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60695-10-2-2013</w:t>
            </w:r>
          </w:p>
          <w:p w14:paraId="1C8BC404" w14:textId="4EFB0A72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60695-2-11-2013</w:t>
            </w:r>
          </w:p>
          <w:p w14:paraId="3EE32EF1" w14:textId="0FCC939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60695-2-12-2015</w:t>
            </w:r>
          </w:p>
          <w:p w14:paraId="02E22035" w14:textId="77777777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60695-2-13-2012 </w:t>
            </w:r>
          </w:p>
          <w:p w14:paraId="624E22A3" w14:textId="171A4C63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60695-11-5-2013 </w:t>
            </w:r>
          </w:p>
        </w:tc>
      </w:tr>
      <w:tr w:rsidR="006776F8" w14:paraId="139F59D1" w14:textId="77777777" w:rsidTr="006F1B3F">
        <w:tc>
          <w:tcPr>
            <w:tcW w:w="490" w:type="dxa"/>
          </w:tcPr>
          <w:p w14:paraId="0B747FB8" w14:textId="4ECB7D8E" w:rsidR="006776F8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="006776F8" w:rsidRPr="00F730F3">
              <w:rPr>
                <w:spacing w:val="-8"/>
                <w:sz w:val="22"/>
                <w:szCs w:val="22"/>
                <w:lang w:eastAsia="en-US"/>
              </w:rPr>
              <w:t>.26</w:t>
            </w:r>
          </w:p>
          <w:p w14:paraId="48B1397B" w14:textId="5C24D10B" w:rsidR="006776F8" w:rsidRPr="00F730F3" w:rsidRDefault="006776F8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1F71161" w14:textId="77777777" w:rsidR="006776F8" w:rsidRPr="0024776B" w:rsidRDefault="006776F8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E628D15" w14:textId="45E2CB76" w:rsidR="006776F8" w:rsidRPr="0024776B" w:rsidRDefault="006776F8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5CB261C" w14:textId="5424564E" w:rsidR="006776F8" w:rsidRPr="0024776B" w:rsidRDefault="006776F8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0D81E4F4" w14:textId="5A3C81B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60335-1-2015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4B3923F4" w14:textId="5E499DFA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60335-2-7-2014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  <w:p w14:paraId="304DFD28" w14:textId="517B39BF" w:rsidR="006776F8" w:rsidRPr="007440CD" w:rsidRDefault="006776F8" w:rsidP="006776F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60335-2-24-2016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31</w:t>
            </w:r>
          </w:p>
        </w:tc>
        <w:tc>
          <w:tcPr>
            <w:tcW w:w="1948" w:type="dxa"/>
          </w:tcPr>
          <w:p w14:paraId="7CA9FD7D" w14:textId="493E5EC1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31</w:t>
            </w:r>
          </w:p>
          <w:p w14:paraId="4E635B94" w14:textId="78C5F145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60335-2-7-2014, раздел 31</w:t>
            </w:r>
          </w:p>
          <w:p w14:paraId="5E73981C" w14:textId="2D0151C4" w:rsidR="006776F8" w:rsidRPr="006776F8" w:rsidRDefault="006776F8" w:rsidP="006776F8">
            <w:pPr>
              <w:pStyle w:val="2a"/>
              <w:shd w:val="clear" w:color="auto" w:fill="auto"/>
              <w:spacing w:line="216" w:lineRule="auto"/>
              <w:ind w:left="-62" w:right="-108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776F8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60335-2-24-2016, раздел 31</w:t>
            </w:r>
          </w:p>
        </w:tc>
      </w:tr>
      <w:tr w:rsidR="006B4763" w14:paraId="60F0646E" w14:textId="77777777" w:rsidTr="006F1B3F">
        <w:tc>
          <w:tcPr>
            <w:tcW w:w="490" w:type="dxa"/>
          </w:tcPr>
          <w:p w14:paraId="6CDC57E5" w14:textId="64E178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457320" w14:textId="69A4A86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759487C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3EE3DF5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A5E8869" w14:textId="378D32D5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3EE00706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17A412AB" w14:textId="46FBA46F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4B54850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6A517A2F" w14:textId="77777777" w:rsidR="006B4763" w:rsidRDefault="006B4763" w:rsidP="00773907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EB964C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A43C9F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4C176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09DCBF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FB9B9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992EA1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64A7C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4DFD29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7F6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D19D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08606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9F18A6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366372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D4BC74B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8DFE47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0FF828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38912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D1DC5D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250714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BC97C0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541800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4EA17F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BA6B98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1F2940F" w14:textId="77777777" w:rsidR="006B4763" w:rsidRDefault="006B4763" w:rsidP="006B4763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F8CD312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C0E6653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5F78494E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24A1164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52E116BC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06F6626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767D9D74" w14:textId="2924E1C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59BDC168" w14:textId="77777777" w:rsid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  <w:p w14:paraId="3B01CF3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6965F4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B64C2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C08059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C73055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F63ED0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68A4F5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91D5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87988C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BD6D070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0C518B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3385F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78F824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2D3B1A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E076E3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1CC274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7D3FD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47D08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2D9016E4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04DC323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822953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4D62DBA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834F0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19ADF6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C3A8D6C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D314B7D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5DB25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A97C87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C4A811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0723E39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3266F4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1937A6F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5BF9514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E6346E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85E3DF7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F1432B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E775EAE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699FF802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946ACE5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C88F97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759789C8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426C58B1" w14:textId="77777777" w:rsidR="006B4763" w:rsidRP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1B3C1F2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DBA4A8D" w14:textId="77777777" w:rsidR="006B4763" w:rsidRDefault="006B4763" w:rsidP="006B4763">
            <w:pPr>
              <w:rPr>
                <w:sz w:val="22"/>
                <w:szCs w:val="22"/>
                <w:lang w:eastAsia="en-US"/>
              </w:rPr>
            </w:pPr>
          </w:p>
          <w:p w14:paraId="393EAD16" w14:textId="77777777" w:rsidR="006B4763" w:rsidRDefault="006B4763" w:rsidP="006B4763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82FA0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Машины </w:t>
            </w:r>
          </w:p>
          <w:p w14:paraId="1FBF0B54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F226A1B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664D90C8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48B835F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5DFB922F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470B0D6D" w14:textId="768914FF" w:rsidR="006B4763" w:rsidRPr="006B4763" w:rsidRDefault="006B4763" w:rsidP="00773907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6" w:type="dxa"/>
          </w:tcPr>
          <w:p w14:paraId="0E0EF361" w14:textId="28A454E5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2450" w:type="dxa"/>
          </w:tcPr>
          <w:p w14:paraId="7B8C3286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Общие условия </w:t>
            </w:r>
          </w:p>
          <w:p w14:paraId="60DC20D9" w14:textId="0F6046E3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испытаний</w:t>
            </w:r>
          </w:p>
        </w:tc>
        <w:tc>
          <w:tcPr>
            <w:tcW w:w="2139" w:type="dxa"/>
          </w:tcPr>
          <w:p w14:paraId="77E5037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п.7.1</w:t>
            </w:r>
          </w:p>
          <w:p w14:paraId="7893F712" w14:textId="255D557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EN 60456-2013 р.5.2</w:t>
            </w:r>
          </w:p>
          <w:p w14:paraId="338A04E0" w14:textId="77777777" w:rsidR="006B4763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15150-69 </w:t>
            </w:r>
          </w:p>
          <w:p w14:paraId="5F7A61AD" w14:textId="42106A18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3</w:t>
            </w:r>
          </w:p>
        </w:tc>
        <w:tc>
          <w:tcPr>
            <w:tcW w:w="1948" w:type="dxa"/>
          </w:tcPr>
          <w:p w14:paraId="750218A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</w:t>
            </w:r>
          </w:p>
          <w:p w14:paraId="7E763398" w14:textId="54108316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р.5.2</w:t>
            </w:r>
          </w:p>
          <w:p w14:paraId="3672DAAC" w14:textId="77777777" w:rsidR="006B4763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15150-69 </w:t>
            </w:r>
          </w:p>
          <w:p w14:paraId="17A646A2" w14:textId="50E9DA9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3</w:t>
            </w:r>
          </w:p>
        </w:tc>
      </w:tr>
      <w:tr w:rsidR="006B4763" w14:paraId="6E469A3A" w14:textId="77777777" w:rsidTr="006F1B3F">
        <w:tc>
          <w:tcPr>
            <w:tcW w:w="490" w:type="dxa"/>
          </w:tcPr>
          <w:p w14:paraId="58CA72D8" w14:textId="23C7914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149B6EB" w14:textId="298B1C5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FAF884" w14:textId="2F82C275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E1C9AB3" w14:textId="4359A5AA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5A49657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Условия испытаний </w:t>
            </w:r>
          </w:p>
          <w:p w14:paraId="682AEC3A" w14:textId="110FC92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 определению </w:t>
            </w:r>
          </w:p>
          <w:p w14:paraId="371434C7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показателей </w:t>
            </w:r>
          </w:p>
          <w:p w14:paraId="41925A19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энергетической </w:t>
            </w:r>
          </w:p>
          <w:p w14:paraId="12FFE9FB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эффективности </w:t>
            </w:r>
          </w:p>
          <w:p w14:paraId="278A8BB0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основных </w:t>
            </w:r>
          </w:p>
          <w:p w14:paraId="4EF9B902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функциональных </w:t>
            </w:r>
          </w:p>
          <w:p w14:paraId="3295B1D1" w14:textId="0AC2F29D" w:rsidR="006B4763" w:rsidRPr="0024776B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показателей</w:t>
            </w:r>
          </w:p>
        </w:tc>
        <w:tc>
          <w:tcPr>
            <w:tcW w:w="2139" w:type="dxa"/>
          </w:tcPr>
          <w:p w14:paraId="33D36DF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п.7.2</w:t>
            </w:r>
          </w:p>
        </w:tc>
        <w:tc>
          <w:tcPr>
            <w:tcW w:w="1948" w:type="dxa"/>
          </w:tcPr>
          <w:p w14:paraId="0DA78283" w14:textId="1881C5FA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</w:tc>
      </w:tr>
      <w:tr w:rsidR="006B4763" w14:paraId="4111E1D8" w14:textId="77777777" w:rsidTr="006F1B3F">
        <w:tc>
          <w:tcPr>
            <w:tcW w:w="490" w:type="dxa"/>
          </w:tcPr>
          <w:p w14:paraId="3530BB38" w14:textId="0C5B162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3F4361A0" w14:textId="1827428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7D6405E" w14:textId="7925D26D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70451E" w14:textId="540E2DD2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43D65F1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Внешний вид </w:t>
            </w:r>
          </w:p>
          <w:p w14:paraId="68C0B87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соответствие </w:t>
            </w:r>
          </w:p>
          <w:p w14:paraId="3A4D4419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конструктивным </w:t>
            </w:r>
          </w:p>
          <w:p w14:paraId="52ABA8AF" w14:textId="413A4C19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требованиям</w:t>
            </w:r>
          </w:p>
        </w:tc>
        <w:tc>
          <w:tcPr>
            <w:tcW w:w="2139" w:type="dxa"/>
          </w:tcPr>
          <w:p w14:paraId="1E732C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</w:t>
            </w:r>
          </w:p>
        </w:tc>
        <w:tc>
          <w:tcPr>
            <w:tcW w:w="1948" w:type="dxa"/>
          </w:tcPr>
          <w:p w14:paraId="438785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п.7.3</w:t>
            </w:r>
          </w:p>
        </w:tc>
      </w:tr>
      <w:tr w:rsidR="006B4763" w14:paraId="17000920" w14:textId="77777777" w:rsidTr="006F1B3F">
        <w:tc>
          <w:tcPr>
            <w:tcW w:w="490" w:type="dxa"/>
          </w:tcPr>
          <w:p w14:paraId="7F025942" w14:textId="6DB647A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11F382" w14:textId="3F3568C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B7AC79" w14:textId="0734A004" w:rsidR="006B4763" w:rsidRPr="0024776B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608D86" w14:textId="3F00BD69" w:rsidR="006B4763" w:rsidRPr="0024776B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71223946" w14:textId="77777777" w:rsidR="006B4763" w:rsidRPr="0024776B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139" w:type="dxa"/>
          </w:tcPr>
          <w:p w14:paraId="48FC2C5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 5.1.6</w:t>
            </w:r>
          </w:p>
        </w:tc>
        <w:tc>
          <w:tcPr>
            <w:tcW w:w="1948" w:type="dxa"/>
          </w:tcPr>
          <w:p w14:paraId="0D3DCD7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п.п.7.1;7.6</w:t>
            </w:r>
          </w:p>
        </w:tc>
      </w:tr>
      <w:tr w:rsidR="006B4763" w14:paraId="7893EAE2" w14:textId="77777777" w:rsidTr="006F1B3F">
        <w:tc>
          <w:tcPr>
            <w:tcW w:w="490" w:type="dxa"/>
          </w:tcPr>
          <w:p w14:paraId="1301981E" w14:textId="4F5C47E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776AE19F" w14:textId="196D59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A5E7829" w14:textId="70DCD74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534B035" w14:textId="1A6F43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27.51/26.141</w:t>
            </w:r>
          </w:p>
        </w:tc>
        <w:tc>
          <w:tcPr>
            <w:tcW w:w="2450" w:type="dxa"/>
          </w:tcPr>
          <w:p w14:paraId="0158D001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39" w:type="dxa"/>
          </w:tcPr>
          <w:p w14:paraId="4730557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п.5.1.12</w:t>
            </w:r>
          </w:p>
        </w:tc>
        <w:tc>
          <w:tcPr>
            <w:tcW w:w="1948" w:type="dxa"/>
          </w:tcPr>
          <w:p w14:paraId="244B51F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п.7.16</w:t>
            </w:r>
          </w:p>
        </w:tc>
      </w:tr>
      <w:tr w:rsidR="006B4763" w14:paraId="0752057D" w14:textId="77777777" w:rsidTr="006F1B3F">
        <w:tc>
          <w:tcPr>
            <w:tcW w:w="490" w:type="dxa"/>
          </w:tcPr>
          <w:p w14:paraId="7DA0B5DA" w14:textId="47D80BF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5DA6D9DC" w14:textId="53B5B9A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500AD34" w14:textId="1473F825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6018D63" w14:textId="396E341B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649A059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139" w:type="dxa"/>
          </w:tcPr>
          <w:p w14:paraId="03D4C6D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14DD42A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п.7.7.2</w:t>
            </w:r>
          </w:p>
        </w:tc>
      </w:tr>
      <w:tr w:rsidR="006B4763" w14:paraId="0E56826E" w14:textId="77777777" w:rsidTr="006F1B3F">
        <w:tc>
          <w:tcPr>
            <w:tcW w:w="490" w:type="dxa"/>
          </w:tcPr>
          <w:p w14:paraId="70F07497" w14:textId="09F455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.7</w:t>
            </w:r>
          </w:p>
          <w:p w14:paraId="70A94E92" w14:textId="5E013F9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A381FCA" w14:textId="6E88ED9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285FD3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27.51/29.040</w:t>
            </w:r>
          </w:p>
        </w:tc>
        <w:tc>
          <w:tcPr>
            <w:tcW w:w="2450" w:type="dxa"/>
          </w:tcPr>
          <w:p w14:paraId="15F0FA8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Масса</w:t>
            </w:r>
          </w:p>
        </w:tc>
        <w:tc>
          <w:tcPr>
            <w:tcW w:w="2139" w:type="dxa"/>
          </w:tcPr>
          <w:p w14:paraId="58C7842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п.5.1.4</w:t>
            </w:r>
          </w:p>
        </w:tc>
        <w:tc>
          <w:tcPr>
            <w:tcW w:w="1948" w:type="dxa"/>
          </w:tcPr>
          <w:p w14:paraId="7924A83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п.7.7.1</w:t>
            </w:r>
          </w:p>
        </w:tc>
      </w:tr>
      <w:tr w:rsidR="006B4763" w14:paraId="7D7C4696" w14:textId="77777777" w:rsidTr="006F1B3F">
        <w:tc>
          <w:tcPr>
            <w:tcW w:w="490" w:type="dxa"/>
          </w:tcPr>
          <w:p w14:paraId="63A8CE5A" w14:textId="3E57EFB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.8</w:t>
            </w:r>
          </w:p>
          <w:p w14:paraId="27D662D8" w14:textId="5BF1BB3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69ACABD" w14:textId="65A962E9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B609F6E" w14:textId="53D1CCB8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4D138F2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139" w:type="dxa"/>
          </w:tcPr>
          <w:p w14:paraId="09826AA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п.5.4</w:t>
            </w:r>
          </w:p>
        </w:tc>
        <w:tc>
          <w:tcPr>
            <w:tcW w:w="1948" w:type="dxa"/>
          </w:tcPr>
          <w:p w14:paraId="6B42D1E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</w:tc>
      </w:tr>
      <w:tr w:rsidR="006B4763" w14:paraId="2A30389E" w14:textId="77777777" w:rsidTr="006F1B3F">
        <w:tc>
          <w:tcPr>
            <w:tcW w:w="490" w:type="dxa"/>
          </w:tcPr>
          <w:p w14:paraId="29206C91" w14:textId="161440C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.9</w:t>
            </w:r>
          </w:p>
          <w:p w14:paraId="23ACF270" w14:textId="750A59B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CDD7599" w14:textId="1F0BC87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6F5504B" w14:textId="32A791AD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5C15FB5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Маркировка</w:t>
            </w:r>
          </w:p>
        </w:tc>
        <w:tc>
          <w:tcPr>
            <w:tcW w:w="2139" w:type="dxa"/>
          </w:tcPr>
          <w:p w14:paraId="5257943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п.5.5</w:t>
            </w:r>
          </w:p>
        </w:tc>
        <w:tc>
          <w:tcPr>
            <w:tcW w:w="1948" w:type="dxa"/>
          </w:tcPr>
          <w:p w14:paraId="04DCEB0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п.п.7.5;7.5.1</w:t>
            </w:r>
          </w:p>
        </w:tc>
      </w:tr>
      <w:tr w:rsidR="006B4763" w14:paraId="2AC02946" w14:textId="77777777" w:rsidTr="006F1B3F">
        <w:tc>
          <w:tcPr>
            <w:tcW w:w="490" w:type="dxa"/>
          </w:tcPr>
          <w:p w14:paraId="3D80109E" w14:textId="68C227EA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.10</w:t>
            </w:r>
          </w:p>
          <w:p w14:paraId="16F8C22B" w14:textId="19B7DC0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03DAB02" w14:textId="469185D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8D65F31" w14:textId="618C63BA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30EB11F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Упаковка</w:t>
            </w:r>
          </w:p>
        </w:tc>
        <w:tc>
          <w:tcPr>
            <w:tcW w:w="2139" w:type="dxa"/>
          </w:tcPr>
          <w:p w14:paraId="35ADAF54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п.5.6</w:t>
            </w:r>
          </w:p>
        </w:tc>
        <w:tc>
          <w:tcPr>
            <w:tcW w:w="1948" w:type="dxa"/>
          </w:tcPr>
          <w:p w14:paraId="26F12293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  <w:p w14:paraId="632C04C7" w14:textId="36AD06F8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9E92E" w14:textId="77777777" w:rsidTr="006F1B3F">
        <w:tc>
          <w:tcPr>
            <w:tcW w:w="490" w:type="dxa"/>
          </w:tcPr>
          <w:p w14:paraId="76C25EB2" w14:textId="48FFF25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.11</w:t>
            </w:r>
          </w:p>
          <w:p w14:paraId="28FC3A3F" w14:textId="4C9E7A3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53583A" w14:textId="696ACDC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B6CA500" w14:textId="61DAB42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39.000</w:t>
            </w:r>
          </w:p>
        </w:tc>
        <w:tc>
          <w:tcPr>
            <w:tcW w:w="2450" w:type="dxa"/>
          </w:tcPr>
          <w:p w14:paraId="4202DBA0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Эффективность</w:t>
            </w:r>
          </w:p>
          <w:p w14:paraId="02B04EE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отстирывания</w:t>
            </w:r>
          </w:p>
        </w:tc>
        <w:tc>
          <w:tcPr>
            <w:tcW w:w="2139" w:type="dxa"/>
          </w:tcPr>
          <w:p w14:paraId="40CF121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 табл.1</w:t>
            </w:r>
          </w:p>
          <w:p w14:paraId="26C59C9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</w:t>
            </w:r>
          </w:p>
          <w:p w14:paraId="62F4C11C" w14:textId="50923FE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п.4.4</w:t>
            </w:r>
          </w:p>
          <w:p w14:paraId="62A14316" w14:textId="37D5027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р.6.2</w:t>
            </w:r>
          </w:p>
        </w:tc>
        <w:tc>
          <w:tcPr>
            <w:tcW w:w="1948" w:type="dxa"/>
          </w:tcPr>
          <w:p w14:paraId="5F977CC1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ZA.4.5;5.3</w:t>
            </w:r>
          </w:p>
        </w:tc>
      </w:tr>
      <w:tr w:rsidR="006B4763" w14:paraId="03B4CA6F" w14:textId="77777777" w:rsidTr="006F1B3F">
        <w:tc>
          <w:tcPr>
            <w:tcW w:w="490" w:type="dxa"/>
          </w:tcPr>
          <w:p w14:paraId="05FCC1AB" w14:textId="05E69F91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6415ABB0" w14:textId="2A01112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E6869DD" w14:textId="7C9CF74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6B1FE7A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A72A15F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Измерение содержания остаточной влаги </w:t>
            </w:r>
          </w:p>
          <w:p w14:paraId="407C8E0D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(эффективность отжима) и определение класса </w:t>
            </w:r>
          </w:p>
          <w:p w14:paraId="338EDDCB" w14:textId="7AA5AA20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 отжима</w:t>
            </w:r>
          </w:p>
        </w:tc>
        <w:tc>
          <w:tcPr>
            <w:tcW w:w="2139" w:type="dxa"/>
          </w:tcPr>
          <w:p w14:paraId="0ADF8A2B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14FD719" w14:textId="15AA5EE2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  <w:vAlign w:val="center"/>
          </w:tcPr>
          <w:p w14:paraId="19E46E64" w14:textId="6BEAB28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ZA.4.6;5.4</w:t>
            </w:r>
          </w:p>
          <w:p w14:paraId="6B6BB264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</w:t>
            </w:r>
          </w:p>
          <w:p w14:paraId="1DA78BC9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55008-2012 р.6; р.4; табл.2</w:t>
            </w:r>
          </w:p>
          <w:p w14:paraId="618170B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прил.Е, табл.Е2</w:t>
            </w:r>
          </w:p>
          <w:p w14:paraId="3FAA4F66" w14:textId="32076A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5191AB1E" w14:textId="77777777" w:rsidTr="006F1B3F">
        <w:tc>
          <w:tcPr>
            <w:tcW w:w="490" w:type="dxa"/>
          </w:tcPr>
          <w:p w14:paraId="2C3C8D2F" w14:textId="0E2BE43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49C6B7A6" w14:textId="67D33246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7804567" w14:textId="43C6F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EF3620D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1A055A33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Максимальная частота</w:t>
            </w:r>
          </w:p>
          <w:p w14:paraId="02D823FB" w14:textId="747D6F49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вращения барабана</w:t>
            </w:r>
          </w:p>
        </w:tc>
        <w:tc>
          <w:tcPr>
            <w:tcW w:w="2139" w:type="dxa"/>
          </w:tcPr>
          <w:p w14:paraId="38E90A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5F562A60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36074C47" w14:textId="5CDB80D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ZA.4.7;5.5</w:t>
            </w:r>
          </w:p>
          <w:p w14:paraId="07A49FC3" w14:textId="3DCE7FBD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B4763" w14:paraId="06AA9DB8" w14:textId="77777777" w:rsidTr="006F1B3F">
        <w:tc>
          <w:tcPr>
            <w:tcW w:w="490" w:type="dxa"/>
          </w:tcPr>
          <w:p w14:paraId="0F55C0D4" w14:textId="3FFE9C8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5E8F57" w14:textId="02EB1372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2ADD698" w14:textId="18B18E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20E64D4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  <w:vAlign w:val="center"/>
          </w:tcPr>
          <w:p w14:paraId="2C5A69BE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значение </w:t>
            </w:r>
          </w:p>
          <w:p w14:paraId="020F8B4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общего потребления </w:t>
            </w:r>
          </w:p>
          <w:p w14:paraId="0D3EEA2B" w14:textId="23976522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электроэнергии</w:t>
            </w:r>
          </w:p>
          <w:p w14:paraId="41AA1C3C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609EE8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360FBA5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</w:tc>
        <w:tc>
          <w:tcPr>
            <w:tcW w:w="1948" w:type="dxa"/>
          </w:tcPr>
          <w:p w14:paraId="146D19B1" w14:textId="6110CED4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  <w:p w14:paraId="387F4C9B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ZA.4.8;5.8</w:t>
            </w:r>
          </w:p>
        </w:tc>
      </w:tr>
      <w:tr w:rsidR="006B4763" w14:paraId="331214EA" w14:textId="77777777" w:rsidTr="006F1B3F">
        <w:tc>
          <w:tcPr>
            <w:tcW w:w="490" w:type="dxa"/>
          </w:tcPr>
          <w:p w14:paraId="51A35B1C" w14:textId="58F7729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A71534A" w14:textId="4196CF81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895279B" w14:textId="481B7DB0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1D4A7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4C67E83A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Время выполнения </w:t>
            </w:r>
          </w:p>
          <w:p w14:paraId="304CA534" w14:textId="295F69BB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программы</w:t>
            </w:r>
          </w:p>
        </w:tc>
        <w:tc>
          <w:tcPr>
            <w:tcW w:w="2139" w:type="dxa"/>
            <w:vAlign w:val="center"/>
          </w:tcPr>
          <w:p w14:paraId="076A75F7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1A3C2F71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  <w:p w14:paraId="11F4CA0F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6F86A47" w14:textId="7263286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ZA.4.8;5.7</w:t>
            </w:r>
          </w:p>
        </w:tc>
      </w:tr>
      <w:tr w:rsidR="006B4763" w14:paraId="4968C382" w14:textId="77777777" w:rsidTr="006F1B3F">
        <w:tc>
          <w:tcPr>
            <w:tcW w:w="490" w:type="dxa"/>
          </w:tcPr>
          <w:p w14:paraId="65F6A14C" w14:textId="6A0A563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3DC6163D" w14:textId="51A5F00A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66F18B" w14:textId="1F00B9F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F4D04F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4743AFB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общее </w:t>
            </w:r>
          </w:p>
          <w:p w14:paraId="25C054C7" w14:textId="7E0F8528" w:rsidR="006B4763" w:rsidRPr="004D4454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>потребление воды</w:t>
            </w:r>
          </w:p>
        </w:tc>
        <w:tc>
          <w:tcPr>
            <w:tcW w:w="2139" w:type="dxa"/>
            <w:vAlign w:val="center"/>
          </w:tcPr>
          <w:p w14:paraId="5E81211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71EFAF13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р.5</w:t>
            </w:r>
          </w:p>
          <w:p w14:paraId="1ADE9405" w14:textId="510618B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67E14D8B" w14:textId="0CC811E5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ZA.4.8;5.6</w:t>
            </w:r>
          </w:p>
        </w:tc>
      </w:tr>
      <w:tr w:rsidR="006B4763" w14:paraId="4564157E" w14:textId="77777777" w:rsidTr="006F1B3F">
        <w:tc>
          <w:tcPr>
            <w:tcW w:w="490" w:type="dxa"/>
          </w:tcPr>
          <w:p w14:paraId="784A337B" w14:textId="74532DF8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53212F49" w14:textId="72CE882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B1FF44A" w14:textId="3947C5FB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3EB7C8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3B1E1F8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Проверка устройства </w:t>
            </w:r>
          </w:p>
          <w:p w14:paraId="16C84C72" w14:textId="6D5AA753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автоматически отключающего электронагреватель при достижении заданной температуры</w:t>
            </w:r>
          </w:p>
        </w:tc>
        <w:tc>
          <w:tcPr>
            <w:tcW w:w="2139" w:type="dxa"/>
          </w:tcPr>
          <w:p w14:paraId="1D2979B9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п.5.1.7</w:t>
            </w:r>
          </w:p>
        </w:tc>
        <w:tc>
          <w:tcPr>
            <w:tcW w:w="1948" w:type="dxa"/>
          </w:tcPr>
          <w:p w14:paraId="5B2F6C8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п.7.12</w:t>
            </w:r>
          </w:p>
        </w:tc>
      </w:tr>
      <w:tr w:rsidR="006B4763" w14:paraId="12879FEF" w14:textId="77777777" w:rsidTr="006F1B3F">
        <w:tc>
          <w:tcPr>
            <w:tcW w:w="490" w:type="dxa"/>
          </w:tcPr>
          <w:p w14:paraId="00B675B6" w14:textId="7BCCAE44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</w:p>
          <w:p w14:paraId="2B996C6D" w14:textId="5935D19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E1496C" w14:textId="33E6021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CA7412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7D7D98BA" w14:textId="6459382F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соединительного шнура</w:t>
            </w:r>
          </w:p>
        </w:tc>
        <w:tc>
          <w:tcPr>
            <w:tcW w:w="2139" w:type="dxa"/>
          </w:tcPr>
          <w:p w14:paraId="565923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п.5.1.8</w:t>
            </w:r>
          </w:p>
        </w:tc>
        <w:tc>
          <w:tcPr>
            <w:tcW w:w="1948" w:type="dxa"/>
          </w:tcPr>
          <w:p w14:paraId="34B8043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п.7.13</w:t>
            </w:r>
          </w:p>
        </w:tc>
      </w:tr>
      <w:tr w:rsidR="006B4763" w14:paraId="27D16165" w14:textId="77777777" w:rsidTr="006F1B3F">
        <w:tc>
          <w:tcPr>
            <w:tcW w:w="490" w:type="dxa"/>
          </w:tcPr>
          <w:p w14:paraId="03546F13" w14:textId="452D121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</w:p>
          <w:p w14:paraId="780F4C64" w14:textId="71BD3984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DF29DD9" w14:textId="6137F44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F9E820B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2450" w:type="dxa"/>
          </w:tcPr>
          <w:p w14:paraId="5EEFD5B5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шлангов,</w:t>
            </w:r>
          </w:p>
          <w:p w14:paraId="31E6684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их расположение</w:t>
            </w:r>
          </w:p>
          <w:p w14:paraId="6F3C533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7851983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п.5.1.10</w:t>
            </w:r>
          </w:p>
        </w:tc>
        <w:tc>
          <w:tcPr>
            <w:tcW w:w="1948" w:type="dxa"/>
          </w:tcPr>
          <w:p w14:paraId="6D4915AC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п.7.14</w:t>
            </w:r>
          </w:p>
        </w:tc>
      </w:tr>
      <w:tr w:rsidR="006B4763" w14:paraId="0E491743" w14:textId="77777777" w:rsidTr="006F1B3F">
        <w:tc>
          <w:tcPr>
            <w:tcW w:w="490" w:type="dxa"/>
          </w:tcPr>
          <w:p w14:paraId="61616DC6" w14:textId="07545AA9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2692278D" w14:textId="570E79BF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004071E" w14:textId="7D4E350F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91DAE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7876A99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Время слива воды</w:t>
            </w:r>
          </w:p>
          <w:p w14:paraId="7111162B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 бака</w:t>
            </w:r>
          </w:p>
          <w:p w14:paraId="378C5E5E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1F0D019C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п.5.1.11</w:t>
            </w:r>
          </w:p>
        </w:tc>
        <w:tc>
          <w:tcPr>
            <w:tcW w:w="1948" w:type="dxa"/>
          </w:tcPr>
          <w:p w14:paraId="51037FC2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п.7.15</w:t>
            </w:r>
          </w:p>
        </w:tc>
      </w:tr>
      <w:tr w:rsidR="006B4763" w14:paraId="4AD63523" w14:textId="77777777" w:rsidTr="006F1B3F">
        <w:tc>
          <w:tcPr>
            <w:tcW w:w="490" w:type="dxa"/>
          </w:tcPr>
          <w:p w14:paraId="3D61412F" w14:textId="1887B39C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250E1A64" w14:textId="1455DF39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91738E2" w14:textId="7AAD3A82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AEE05AC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0F6DA261" w14:textId="77777777" w:rsidR="006B4763" w:rsidRDefault="006B4763" w:rsidP="00773907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Устойчивость машины </w:t>
            </w:r>
          </w:p>
          <w:p w14:paraId="185C93F1" w14:textId="0DABB5E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 время работы</w:t>
            </w:r>
          </w:p>
          <w:p w14:paraId="32A45327" w14:textId="77777777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6516C766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п.5.1.14</w:t>
            </w:r>
          </w:p>
        </w:tc>
        <w:tc>
          <w:tcPr>
            <w:tcW w:w="1948" w:type="dxa"/>
          </w:tcPr>
          <w:p w14:paraId="35EC71C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п.7.18</w:t>
            </w:r>
          </w:p>
        </w:tc>
      </w:tr>
      <w:tr w:rsidR="006B4763" w14:paraId="36F3A6CD" w14:textId="77777777" w:rsidTr="006F1B3F">
        <w:tc>
          <w:tcPr>
            <w:tcW w:w="490" w:type="dxa"/>
          </w:tcPr>
          <w:p w14:paraId="7C4F96B7" w14:textId="4FC4515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6C168FE" w14:textId="1B78974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4E5939F" w14:textId="577C789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65CE8D8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6BFC2CA2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Отсутствие загрязнения текстильных изделий </w:t>
            </w:r>
          </w:p>
          <w:p w14:paraId="755D7524" w14:textId="7BFB1FB4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деталями машины</w:t>
            </w:r>
            <w:r w:rsidRPr="00C43616">
              <w:rPr>
                <w:sz w:val="22"/>
                <w:szCs w:val="22"/>
              </w:rPr>
              <w:br/>
            </w:r>
          </w:p>
        </w:tc>
        <w:tc>
          <w:tcPr>
            <w:tcW w:w="2139" w:type="dxa"/>
          </w:tcPr>
          <w:p w14:paraId="1D63DBA5" w14:textId="27CCF82D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пп.5.3.2, 5.3.3</w:t>
            </w:r>
          </w:p>
        </w:tc>
        <w:tc>
          <w:tcPr>
            <w:tcW w:w="1948" w:type="dxa"/>
          </w:tcPr>
          <w:p w14:paraId="1AEDFC45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п.7.21</w:t>
            </w:r>
          </w:p>
        </w:tc>
      </w:tr>
      <w:tr w:rsidR="006B4763" w14:paraId="565383F8" w14:textId="77777777" w:rsidTr="006F1B3F">
        <w:tc>
          <w:tcPr>
            <w:tcW w:w="490" w:type="dxa"/>
          </w:tcPr>
          <w:p w14:paraId="6F9E0026" w14:textId="17E060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3C52E81B" w14:textId="48AB530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39F2149" w14:textId="5DD42F7E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CCC05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27.51/26.080</w:t>
            </w:r>
          </w:p>
        </w:tc>
        <w:tc>
          <w:tcPr>
            <w:tcW w:w="2450" w:type="dxa"/>
          </w:tcPr>
          <w:p w14:paraId="4473FD53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верхнего </w:t>
            </w:r>
          </w:p>
          <w:p w14:paraId="55AEC77E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значения температуры среды при эксплуатации </w:t>
            </w:r>
          </w:p>
          <w:p w14:paraId="1B951E63" w14:textId="1723F12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 транспортировании</w:t>
            </w:r>
          </w:p>
        </w:tc>
        <w:tc>
          <w:tcPr>
            <w:tcW w:w="2139" w:type="dxa"/>
          </w:tcPr>
          <w:p w14:paraId="42BB8D56" w14:textId="4B186CD5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пп.5.1.2, 8.1.3</w:t>
            </w:r>
          </w:p>
        </w:tc>
        <w:tc>
          <w:tcPr>
            <w:tcW w:w="1948" w:type="dxa"/>
          </w:tcPr>
          <w:p w14:paraId="302A001F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п.7.19</w:t>
            </w:r>
          </w:p>
        </w:tc>
      </w:tr>
      <w:tr w:rsidR="006B4763" w14:paraId="3171BC74" w14:textId="77777777" w:rsidTr="006F1B3F">
        <w:tc>
          <w:tcPr>
            <w:tcW w:w="490" w:type="dxa"/>
          </w:tcPr>
          <w:p w14:paraId="6AFB6053" w14:textId="5D772513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CFAB1B6" w14:textId="0EFF15FE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8806D2F" w14:textId="25E81D4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1E9644A" w14:textId="58E794C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26.080</w:t>
            </w:r>
          </w:p>
        </w:tc>
        <w:tc>
          <w:tcPr>
            <w:tcW w:w="2450" w:type="dxa"/>
          </w:tcPr>
          <w:p w14:paraId="72D1EF5E" w14:textId="77777777" w:rsidR="006B4763" w:rsidRPr="000F433E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нижнего </w:t>
            </w:r>
          </w:p>
          <w:p w14:paraId="79A2B4FE" w14:textId="734DE8B0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2139" w:type="dxa"/>
          </w:tcPr>
          <w:p w14:paraId="72065BD2" w14:textId="7F4DE5B0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пп.5.1.2, 8.2.1</w:t>
            </w:r>
          </w:p>
        </w:tc>
        <w:tc>
          <w:tcPr>
            <w:tcW w:w="1948" w:type="dxa"/>
          </w:tcPr>
          <w:p w14:paraId="78FD88B0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п.7.20</w:t>
            </w:r>
          </w:p>
        </w:tc>
      </w:tr>
      <w:tr w:rsidR="006B4763" w14:paraId="170A7D1B" w14:textId="77777777" w:rsidTr="006F1B3F">
        <w:tc>
          <w:tcPr>
            <w:tcW w:w="490" w:type="dxa"/>
          </w:tcPr>
          <w:p w14:paraId="22576D0B" w14:textId="404FC60E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735772FF" w14:textId="58C8970B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CE39E10" w14:textId="485F488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333CEB6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F8E073A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Механические </w:t>
            </w:r>
          </w:p>
          <w:p w14:paraId="55C79159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воздействия </w:t>
            </w:r>
          </w:p>
          <w:p w14:paraId="240473F3" w14:textId="7D4FA3DA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2139" w:type="dxa"/>
          </w:tcPr>
          <w:p w14:paraId="59E108DE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п.8.1.3</w:t>
            </w:r>
          </w:p>
        </w:tc>
        <w:tc>
          <w:tcPr>
            <w:tcW w:w="1948" w:type="dxa"/>
          </w:tcPr>
          <w:p w14:paraId="01DD04B6" w14:textId="42B57389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п.7.26</w:t>
            </w:r>
          </w:p>
        </w:tc>
      </w:tr>
      <w:tr w:rsidR="006B4763" w14:paraId="43C426C6" w14:textId="77777777" w:rsidTr="006F1B3F">
        <w:tc>
          <w:tcPr>
            <w:tcW w:w="490" w:type="dxa"/>
          </w:tcPr>
          <w:p w14:paraId="27613F5D" w14:textId="5B8922E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4FA01775" w14:textId="3EDC602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CD96BEE" w14:textId="2B9C4A8E" w:rsidR="006B4763" w:rsidRPr="00F15B28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0E60AE" w14:textId="77777777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27.51/35.067</w:t>
            </w:r>
          </w:p>
        </w:tc>
        <w:tc>
          <w:tcPr>
            <w:tcW w:w="2450" w:type="dxa"/>
          </w:tcPr>
          <w:p w14:paraId="357D5245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Корректированный </w:t>
            </w:r>
          </w:p>
          <w:p w14:paraId="14BFDE12" w14:textId="77777777" w:rsidR="006B4763" w:rsidRP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уровень звуковой </w:t>
            </w:r>
          </w:p>
          <w:p w14:paraId="0042E329" w14:textId="23C9EE18" w:rsidR="006B4763" w:rsidRPr="00F15B28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мощности</w:t>
            </w:r>
          </w:p>
        </w:tc>
        <w:tc>
          <w:tcPr>
            <w:tcW w:w="2139" w:type="dxa"/>
          </w:tcPr>
          <w:p w14:paraId="322FA964" w14:textId="069A1F2A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п.5.1.15</w:t>
            </w:r>
          </w:p>
        </w:tc>
        <w:tc>
          <w:tcPr>
            <w:tcW w:w="1948" w:type="dxa"/>
          </w:tcPr>
          <w:p w14:paraId="41D48CEF" w14:textId="39712EA5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56E79BCA" w14:textId="3CCD8D8D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 (IEC 60704-1:2021)</w:t>
            </w:r>
          </w:p>
          <w:p w14:paraId="5977A1E9" w14:textId="189BB22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34730.2-4-2022 (IEC 60704-2-4:2011)</w:t>
            </w:r>
          </w:p>
          <w:p w14:paraId="24C03FCE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</w:t>
            </w:r>
          </w:p>
          <w:p w14:paraId="3A619035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(IEC 60704-3:2019)</w:t>
            </w:r>
          </w:p>
          <w:p w14:paraId="40421FA0" w14:textId="6B497D0F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510342CC" w14:textId="77777777" w:rsidTr="006F1B3F">
        <w:tc>
          <w:tcPr>
            <w:tcW w:w="490" w:type="dxa"/>
          </w:tcPr>
          <w:p w14:paraId="60051AA7" w14:textId="26ADC34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</w:p>
          <w:p w14:paraId="792E051A" w14:textId="310676B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586BB97" w14:textId="3F34717C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CD7878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36.100</w:t>
            </w:r>
          </w:p>
        </w:tc>
        <w:tc>
          <w:tcPr>
            <w:tcW w:w="2450" w:type="dxa"/>
          </w:tcPr>
          <w:p w14:paraId="0517B09D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Средняя наработка </w:t>
            </w:r>
          </w:p>
          <w:p w14:paraId="0376AFF1" w14:textId="2DE6AA15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на отказ</w:t>
            </w:r>
          </w:p>
        </w:tc>
        <w:tc>
          <w:tcPr>
            <w:tcW w:w="2139" w:type="dxa"/>
          </w:tcPr>
          <w:p w14:paraId="7B4873FC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п.5.1.18</w:t>
            </w:r>
          </w:p>
        </w:tc>
        <w:tc>
          <w:tcPr>
            <w:tcW w:w="1948" w:type="dxa"/>
          </w:tcPr>
          <w:p w14:paraId="18535C29" w14:textId="0EE4A9F1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7A4EEB9" w14:textId="77777777" w:rsidTr="006F1B3F">
        <w:tc>
          <w:tcPr>
            <w:tcW w:w="490" w:type="dxa"/>
          </w:tcPr>
          <w:p w14:paraId="45E9AFB4" w14:textId="13F683CF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</w:p>
          <w:p w14:paraId="052664E7" w14:textId="791C18A0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F9AEC3" w14:textId="40FC322A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1B23534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36.140</w:t>
            </w:r>
          </w:p>
        </w:tc>
        <w:tc>
          <w:tcPr>
            <w:tcW w:w="2450" w:type="dxa"/>
          </w:tcPr>
          <w:p w14:paraId="2CAFAE82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2139" w:type="dxa"/>
          </w:tcPr>
          <w:p w14:paraId="6AC687EB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п.5.1.19</w:t>
            </w:r>
          </w:p>
        </w:tc>
        <w:tc>
          <w:tcPr>
            <w:tcW w:w="1948" w:type="dxa"/>
          </w:tcPr>
          <w:p w14:paraId="42F76330" w14:textId="75583BB8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п.7.24.1</w:t>
            </w:r>
          </w:p>
        </w:tc>
      </w:tr>
      <w:tr w:rsidR="006B4763" w14:paraId="2A56C038" w14:textId="77777777" w:rsidTr="006F1B3F">
        <w:tc>
          <w:tcPr>
            <w:tcW w:w="490" w:type="dxa"/>
          </w:tcPr>
          <w:p w14:paraId="05751E67" w14:textId="3B500FCD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</w:p>
          <w:p w14:paraId="7D66F137" w14:textId="48EB49A5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140CC27" w14:textId="70A8F2A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DE4FA10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36.083</w:t>
            </w:r>
          </w:p>
        </w:tc>
        <w:tc>
          <w:tcPr>
            <w:tcW w:w="2450" w:type="dxa"/>
          </w:tcPr>
          <w:p w14:paraId="345A286E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Ремонтопригодность</w:t>
            </w:r>
          </w:p>
        </w:tc>
        <w:tc>
          <w:tcPr>
            <w:tcW w:w="2139" w:type="dxa"/>
          </w:tcPr>
          <w:p w14:paraId="01CDDE07" w14:textId="77777777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п.5.1.17</w:t>
            </w:r>
          </w:p>
        </w:tc>
        <w:tc>
          <w:tcPr>
            <w:tcW w:w="1948" w:type="dxa"/>
          </w:tcPr>
          <w:p w14:paraId="04FE4982" w14:textId="54F7F26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п.7.24.2</w:t>
            </w:r>
          </w:p>
        </w:tc>
      </w:tr>
      <w:tr w:rsidR="006B4763" w14:paraId="61CFB459" w14:textId="77777777" w:rsidTr="006F1B3F">
        <w:tc>
          <w:tcPr>
            <w:tcW w:w="490" w:type="dxa"/>
          </w:tcPr>
          <w:p w14:paraId="409901EA" w14:textId="33C4264B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D18DC77" w14:textId="1437ED58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DCE9CF2" w14:textId="07784CB8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A67AFFB" w14:textId="77777777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27.51/11.116</w:t>
            </w:r>
          </w:p>
        </w:tc>
        <w:tc>
          <w:tcPr>
            <w:tcW w:w="2450" w:type="dxa"/>
          </w:tcPr>
          <w:p w14:paraId="23F5FAB2" w14:textId="77777777" w:rsidR="006B4763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Качество покрытий </w:t>
            </w:r>
          </w:p>
          <w:p w14:paraId="4EA62805" w14:textId="78DF275C" w:rsidR="006B4763" w:rsidRPr="00C43616" w:rsidRDefault="006B4763" w:rsidP="006B4763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43616">
              <w:rPr>
                <w:sz w:val="22"/>
                <w:szCs w:val="22"/>
              </w:rPr>
              <w:t>материалов</w:t>
            </w:r>
          </w:p>
        </w:tc>
        <w:tc>
          <w:tcPr>
            <w:tcW w:w="2139" w:type="dxa"/>
          </w:tcPr>
          <w:p w14:paraId="575A2E9E" w14:textId="29DED72D" w:rsidR="006B4763" w:rsidRPr="006B4763" w:rsidRDefault="006B4763" w:rsidP="006B4763">
            <w:pPr>
              <w:pStyle w:val="af6"/>
              <w:ind w:left="-57" w:right="-121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пп.5.3.1, 5.3.4</w:t>
            </w:r>
          </w:p>
        </w:tc>
        <w:tc>
          <w:tcPr>
            <w:tcW w:w="1948" w:type="dxa"/>
          </w:tcPr>
          <w:p w14:paraId="39BB4555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1585-2005 п.7.4</w:t>
            </w:r>
          </w:p>
          <w:p w14:paraId="605F90DD" w14:textId="77777777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56B58D5D" w14:textId="77777777" w:rsid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7825EBB0" w14:textId="618E50E3" w:rsidR="006B4763" w:rsidRPr="006B4763" w:rsidRDefault="006B4763" w:rsidP="006B4763">
            <w:pPr>
              <w:pStyle w:val="2a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6B4763" w14:paraId="14264575" w14:textId="77777777" w:rsidTr="006F1B3F">
        <w:tc>
          <w:tcPr>
            <w:tcW w:w="490" w:type="dxa"/>
          </w:tcPr>
          <w:p w14:paraId="49607366" w14:textId="36ADD66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7846AC72" w14:textId="7C7C589D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A5283C1" w14:textId="7E3157B4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A956425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F333FA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Расчет индекса </w:t>
            </w:r>
          </w:p>
          <w:p w14:paraId="6E718A3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4E62CF75" w14:textId="77777777" w:rsidR="006B4763" w:rsidRPr="000F433E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эффективности (ЕЕ) и определение класса </w:t>
            </w:r>
          </w:p>
          <w:p w14:paraId="0E4AB876" w14:textId="1FB719BB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6CBEF88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</w:t>
            </w:r>
          </w:p>
          <w:p w14:paraId="302FC1E6" w14:textId="14D0188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139" w:type="dxa"/>
          </w:tcPr>
          <w:p w14:paraId="332E61F5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33E4D062" w14:textId="5293CC9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2457-2020 </w:t>
            </w:r>
          </w:p>
          <w:p w14:paraId="1570BFD6" w14:textId="274EABCB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4.4</w:t>
            </w:r>
          </w:p>
          <w:p w14:paraId="217C2154" w14:textId="03F77D0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р.4.2; табл.1</w:t>
            </w:r>
          </w:p>
        </w:tc>
        <w:tc>
          <w:tcPr>
            <w:tcW w:w="1948" w:type="dxa"/>
          </w:tcPr>
          <w:p w14:paraId="321749E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ZA.5.11</w:t>
            </w:r>
          </w:p>
          <w:p w14:paraId="427B6AE7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р.4</w:t>
            </w:r>
          </w:p>
          <w:p w14:paraId="6C124677" w14:textId="7ADE073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прил. Е; табл. Е1</w:t>
            </w:r>
          </w:p>
        </w:tc>
      </w:tr>
      <w:tr w:rsidR="006B4763" w14:paraId="3F614C8E" w14:textId="77777777" w:rsidTr="006F1B3F">
        <w:tc>
          <w:tcPr>
            <w:tcW w:w="490" w:type="dxa"/>
          </w:tcPr>
          <w:p w14:paraId="370601B5" w14:textId="676065E5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</w:p>
          <w:p w14:paraId="1B4367A8" w14:textId="0F43CC6C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3EC5CD2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B18E07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216BBC91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Расход воды </w:t>
            </w:r>
          </w:p>
          <w:p w14:paraId="52CAA3FA" w14:textId="6393352C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полной загрузке</w:t>
            </w:r>
          </w:p>
        </w:tc>
        <w:tc>
          <w:tcPr>
            <w:tcW w:w="2139" w:type="dxa"/>
          </w:tcPr>
          <w:p w14:paraId="43019812" w14:textId="689328E6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п. 4.4</w:t>
            </w:r>
          </w:p>
          <w:p w14:paraId="6D836B9E" w14:textId="4883B807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р.5.1</w:t>
            </w:r>
          </w:p>
        </w:tc>
        <w:tc>
          <w:tcPr>
            <w:tcW w:w="1948" w:type="dxa"/>
          </w:tcPr>
          <w:p w14:paraId="65C4864E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 4.9; 4.8;5.6</w:t>
            </w:r>
          </w:p>
        </w:tc>
      </w:tr>
      <w:tr w:rsidR="006B4763" w14:paraId="489BAE71" w14:textId="77777777" w:rsidTr="006F1B3F">
        <w:tc>
          <w:tcPr>
            <w:tcW w:w="490" w:type="dxa"/>
          </w:tcPr>
          <w:p w14:paraId="4F7D26BC" w14:textId="1A17A290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12C2C4D9" w14:textId="491BEDC3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5066377" w14:textId="77777777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22B3A1" w14:textId="77777777" w:rsidR="006B4763" w:rsidRPr="00C43616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20988155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Этикетка </w:t>
            </w:r>
          </w:p>
          <w:p w14:paraId="27C18FEE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7CCB82ED" w14:textId="77777777" w:rsidR="006B4763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 xml:space="preserve">и </w:t>
            </w:r>
          </w:p>
          <w:p w14:paraId="2B661E86" w14:textId="47BB702E" w:rsidR="006B4763" w:rsidRPr="00C43616" w:rsidRDefault="006B4763" w:rsidP="00773907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стиральной машины</w:t>
            </w:r>
          </w:p>
        </w:tc>
        <w:tc>
          <w:tcPr>
            <w:tcW w:w="2139" w:type="dxa"/>
          </w:tcPr>
          <w:p w14:paraId="07ADD13A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2453-2016 р.4; прил. А</w:t>
            </w:r>
          </w:p>
          <w:p w14:paraId="324049AE" w14:textId="4088556A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п.7, прил. А</w:t>
            </w:r>
          </w:p>
          <w:p w14:paraId="3E57A5ED" w14:textId="77777777" w:rsidR="006B4763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 прил. А</w:t>
            </w:r>
          </w:p>
          <w:p w14:paraId="1F1B8147" w14:textId="0037B984" w:rsidR="006B4763" w:rsidRPr="007440CD" w:rsidRDefault="006B4763" w:rsidP="006B4763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48" w:type="dxa"/>
          </w:tcPr>
          <w:p w14:paraId="7D3B4E0A" w14:textId="77777777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2453-2016 р.4; прил. А</w:t>
            </w:r>
          </w:p>
          <w:p w14:paraId="6600D296" w14:textId="2D817E19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55008-2012 п.7; прил. А</w:t>
            </w:r>
          </w:p>
        </w:tc>
      </w:tr>
      <w:tr w:rsidR="006B4763" w14:paraId="030EA58A" w14:textId="77777777" w:rsidTr="006F1B3F">
        <w:tc>
          <w:tcPr>
            <w:tcW w:w="490" w:type="dxa"/>
          </w:tcPr>
          <w:p w14:paraId="07184501" w14:textId="5A712686" w:rsidR="006B4763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="006B4763"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</w:p>
          <w:p w14:paraId="5E8DD2D3" w14:textId="10B83D67" w:rsidR="006B4763" w:rsidRPr="00F730F3" w:rsidRDefault="006B4763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FEDCCB5" w14:textId="541EE823" w:rsidR="006B4763" w:rsidRPr="00C43616" w:rsidRDefault="006B4763" w:rsidP="00773907">
            <w:pPr>
              <w:ind w:left="-66" w:right="-94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D3020A" w14:textId="77777777" w:rsidR="006B4763" w:rsidRPr="00F15B28" w:rsidRDefault="006B4763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</w:t>
            </w:r>
            <w:r w:rsidRPr="0065238D">
              <w:rPr>
                <w:sz w:val="22"/>
                <w:szCs w:val="22"/>
              </w:rPr>
              <w:t>.</w:t>
            </w:r>
            <w:r w:rsidRPr="00F15B28">
              <w:rPr>
                <w:sz w:val="22"/>
                <w:szCs w:val="22"/>
              </w:rPr>
              <w:t>51/39.000</w:t>
            </w:r>
          </w:p>
        </w:tc>
        <w:tc>
          <w:tcPr>
            <w:tcW w:w="2450" w:type="dxa"/>
          </w:tcPr>
          <w:p w14:paraId="5A01FBA5" w14:textId="77777777" w:rsidR="006B4763" w:rsidRPr="00C43616" w:rsidRDefault="006B4763" w:rsidP="00773907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Измерение энергопотребления и мощности в режимах включенного состояния и выключенного. Общее условие проведения испытаний по измерению потребляемой мощности в режимах ожидания</w:t>
            </w:r>
          </w:p>
        </w:tc>
        <w:tc>
          <w:tcPr>
            <w:tcW w:w="2139" w:type="dxa"/>
          </w:tcPr>
          <w:p w14:paraId="191FC3C2" w14:textId="77777777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2248-2012 р.4.2; табл.1</w:t>
            </w:r>
          </w:p>
          <w:p w14:paraId="39B05C4B" w14:textId="59310699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56478-2015 р.5.4</w:t>
            </w:r>
          </w:p>
          <w:p w14:paraId="287C61BA" w14:textId="7B83120F" w:rsidR="006B4763" w:rsidRPr="007440CD" w:rsidRDefault="006B4763" w:rsidP="0077390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IEC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62301-2012 р.4</w:t>
            </w:r>
          </w:p>
        </w:tc>
        <w:tc>
          <w:tcPr>
            <w:tcW w:w="1948" w:type="dxa"/>
          </w:tcPr>
          <w:p w14:paraId="7FB4568C" w14:textId="6287BF70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60456-2013</w:t>
            </w:r>
          </w:p>
          <w:p w14:paraId="133212F9" w14:textId="3ACA8261" w:rsidR="006B4763" w:rsidRPr="0063289B" w:rsidRDefault="006B4763" w:rsidP="00773907">
            <w:pPr>
              <w:pStyle w:val="2a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ZA 4.9;4.10;5.9;5.10</w:t>
            </w:r>
          </w:p>
        </w:tc>
      </w:tr>
      <w:tr w:rsidR="00773907" w:rsidRPr="006B4763" w14:paraId="41DFC1CC" w14:textId="77777777" w:rsidTr="006F1B3F">
        <w:tc>
          <w:tcPr>
            <w:tcW w:w="490" w:type="dxa"/>
          </w:tcPr>
          <w:p w14:paraId="4570BABA" w14:textId="4318C068" w:rsidR="00773907" w:rsidRDefault="0022650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9</w:t>
            </w:r>
            <w:r w:rsidR="00773907"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3F152C2" w14:textId="5475C76E" w:rsidR="00773907" w:rsidRPr="00F730F3" w:rsidRDefault="00773907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</w:tcPr>
          <w:p w14:paraId="3C00BC17" w14:textId="77777777" w:rsidR="00773907" w:rsidRPr="006B4763" w:rsidRDefault="00773907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656" w:type="dxa"/>
          </w:tcPr>
          <w:p w14:paraId="033C8026" w14:textId="77777777" w:rsidR="00773907" w:rsidRPr="00F15B28" w:rsidRDefault="00773907" w:rsidP="006B4763">
            <w:pPr>
              <w:spacing w:line="216" w:lineRule="auto"/>
              <w:ind w:left="-57" w:right="-119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27.51/24.000</w:t>
            </w:r>
          </w:p>
        </w:tc>
        <w:tc>
          <w:tcPr>
            <w:tcW w:w="2450" w:type="dxa"/>
          </w:tcPr>
          <w:p w14:paraId="48C48154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Испытание </w:t>
            </w:r>
          </w:p>
          <w:p w14:paraId="310530A2" w14:textId="77777777" w:rsidR="00773907" w:rsidRPr="000F433E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на воздействие </w:t>
            </w:r>
          </w:p>
          <w:p w14:paraId="430CD15A" w14:textId="35A25E37" w:rsidR="00773907" w:rsidRPr="00CF7466" w:rsidRDefault="00773907" w:rsidP="006B4763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затухающих колебаний</w:t>
            </w:r>
          </w:p>
        </w:tc>
        <w:tc>
          <w:tcPr>
            <w:tcW w:w="2139" w:type="dxa"/>
          </w:tcPr>
          <w:p w14:paraId="63C8CA7D" w14:textId="5FBB57B9" w:rsidR="00773907" w:rsidRPr="006B4763" w:rsidRDefault="00773907" w:rsidP="006B4763">
            <w:pPr>
              <w:pStyle w:val="af6"/>
              <w:spacing w:line="216" w:lineRule="auto"/>
              <w:ind w:left="-57" w:right="-11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IEC 60730-1-2016 Н26.10</w:t>
            </w:r>
          </w:p>
        </w:tc>
        <w:tc>
          <w:tcPr>
            <w:tcW w:w="1948" w:type="dxa"/>
          </w:tcPr>
          <w:p w14:paraId="766CAAC2" w14:textId="637FB68B" w:rsidR="00773907" w:rsidRPr="006B4763" w:rsidRDefault="00773907" w:rsidP="006B4763">
            <w:pPr>
              <w:pStyle w:val="2a"/>
              <w:shd w:val="clear" w:color="auto" w:fill="auto"/>
              <w:spacing w:line="216" w:lineRule="auto"/>
              <w:ind w:left="-57" w:right="-11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60730-1-2016 Н26.10</w:t>
            </w:r>
          </w:p>
        </w:tc>
      </w:tr>
      <w:tr w:rsidR="002E2419" w14:paraId="66F6AE3A" w14:textId="77777777" w:rsidTr="006F1B3F">
        <w:tc>
          <w:tcPr>
            <w:tcW w:w="490" w:type="dxa"/>
          </w:tcPr>
          <w:p w14:paraId="4CC8F542" w14:textId="5FE86687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01A898C" w14:textId="0B6F6D8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 w:val="restart"/>
          </w:tcPr>
          <w:p w14:paraId="180C1DA2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70BDE1DB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26B306E7" w14:textId="77777777" w:rsidR="002E2419" w:rsidRDefault="002E2419" w:rsidP="006B4763">
            <w:pPr>
              <w:ind w:left="-57" w:right="-121"/>
              <w:rPr>
                <w:sz w:val="22"/>
                <w:szCs w:val="22"/>
              </w:rPr>
            </w:pPr>
          </w:p>
          <w:p w14:paraId="0CF64D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763727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C5021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003392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C1A67B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A012B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16AFB2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6211A0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02A030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6AE585D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049D31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C49D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D27E12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228EE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3E3BF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2F9A3D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EBB2FDB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2C942D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12EE0F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DD92235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6105BF7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6D6AD65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FF76EA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9FD987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41D77A8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363E86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51D0DC1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CEDAB91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440B16A0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746865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7AAD295E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8362B9D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345220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7F5F143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90A717C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6103B66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2AFE7AA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03DF57C5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11B426B9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3B9013F7" w14:textId="77777777" w:rsidR="002E2419" w:rsidRPr="006B4763" w:rsidRDefault="002E2419" w:rsidP="006B4763">
            <w:pPr>
              <w:rPr>
                <w:sz w:val="22"/>
                <w:szCs w:val="22"/>
              </w:rPr>
            </w:pPr>
          </w:p>
          <w:p w14:paraId="2F3FE8BA" w14:textId="77777777" w:rsidR="002E2419" w:rsidRDefault="002E2419" w:rsidP="006B4763">
            <w:pPr>
              <w:rPr>
                <w:sz w:val="22"/>
                <w:szCs w:val="22"/>
              </w:rPr>
            </w:pPr>
          </w:p>
          <w:p w14:paraId="5F74BD1F" w14:textId="77777777" w:rsidR="002E2419" w:rsidRDefault="002E2419" w:rsidP="006B4763">
            <w:pPr>
              <w:jc w:val="center"/>
              <w:rPr>
                <w:sz w:val="22"/>
                <w:szCs w:val="22"/>
              </w:rPr>
            </w:pPr>
          </w:p>
          <w:p w14:paraId="7B4D7F6A" w14:textId="77777777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77748BE3" w14:textId="77777777" w:rsidR="002E2419" w:rsidRPr="006B4763" w:rsidRDefault="002E2419" w:rsidP="006B4763">
            <w:pPr>
              <w:ind w:left="-57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4398C4E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6C6CAE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363CD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6C9B4B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267AB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63F8F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F7428B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649AE71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3B6225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D4FE55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D1DA82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5C986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F2AD01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87ED09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415D60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4C181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E8BF7E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AB1C77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13DC75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A154DC4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E55270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3C714AD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3771289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B2EC02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B8EAB2E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B49C5B9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68332505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D20105A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222016E0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41A6278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4340804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1C8689E6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650F6C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700D9E63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55823B6B" w14:textId="77777777" w:rsidR="002E2419" w:rsidRPr="002E2419" w:rsidRDefault="002E2419" w:rsidP="002E2419">
            <w:pPr>
              <w:rPr>
                <w:sz w:val="22"/>
                <w:szCs w:val="22"/>
              </w:rPr>
            </w:pPr>
          </w:p>
          <w:p w14:paraId="002E50AA" w14:textId="77777777" w:rsidR="002E2419" w:rsidRDefault="002E2419" w:rsidP="002E2419">
            <w:pPr>
              <w:rPr>
                <w:sz w:val="22"/>
                <w:szCs w:val="22"/>
              </w:rPr>
            </w:pPr>
          </w:p>
          <w:p w14:paraId="0BD9469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9C25B10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0255F15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14F34CA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F027B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6ECE05F6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3E3526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D181CED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1CF4C9D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3DF9CEF2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0E9F03C1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44AA47FE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3D371EF" w14:textId="77777777" w:rsidR="002E2419" w:rsidRDefault="002E2419" w:rsidP="002E2419">
            <w:pPr>
              <w:jc w:val="center"/>
              <w:rPr>
                <w:sz w:val="22"/>
                <w:szCs w:val="22"/>
              </w:rPr>
            </w:pPr>
          </w:p>
          <w:p w14:paraId="2976484E" w14:textId="77777777" w:rsidR="002E2419" w:rsidRPr="002E2419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lastRenderedPageBreak/>
              <w:t xml:space="preserve">Холодильники </w:t>
            </w:r>
          </w:p>
          <w:p w14:paraId="37FE9D0A" w14:textId="39C0AFB2" w:rsidR="002E2419" w:rsidRPr="006B4763" w:rsidRDefault="002E2419" w:rsidP="002E2419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торговые</w:t>
            </w:r>
          </w:p>
        </w:tc>
        <w:tc>
          <w:tcPr>
            <w:tcW w:w="656" w:type="dxa"/>
          </w:tcPr>
          <w:p w14:paraId="3DDB4939" w14:textId="77777777" w:rsidR="002E2419" w:rsidRPr="00F15B28" w:rsidRDefault="002E2419" w:rsidP="00773907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2450" w:type="dxa"/>
          </w:tcPr>
          <w:p w14:paraId="1ADB5401" w14:textId="77777777" w:rsidR="002E2419" w:rsidRPr="006B4763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Общие условия </w:t>
            </w:r>
          </w:p>
          <w:p w14:paraId="2094D937" w14:textId="2F2789B9" w:rsidR="002E2419" w:rsidRPr="00CF7466" w:rsidRDefault="002E2419" w:rsidP="00773907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2139" w:type="dxa"/>
          </w:tcPr>
          <w:p w14:paraId="6EAA1BA1" w14:textId="2A2FD951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4ABCC907" w14:textId="2EE48912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  <w:tc>
          <w:tcPr>
            <w:tcW w:w="1948" w:type="dxa"/>
          </w:tcPr>
          <w:p w14:paraId="4778E90F" w14:textId="08B0C29C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6723E435" w14:textId="6125651D" w:rsidR="002E2419" w:rsidRPr="006B4763" w:rsidRDefault="002E2419" w:rsidP="006B4763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5</w:t>
            </w:r>
          </w:p>
        </w:tc>
      </w:tr>
      <w:tr w:rsidR="002E2419" w14:paraId="5C6C5F53" w14:textId="77777777" w:rsidTr="006F1B3F">
        <w:tc>
          <w:tcPr>
            <w:tcW w:w="490" w:type="dxa"/>
          </w:tcPr>
          <w:p w14:paraId="0AB2E107" w14:textId="5DF33B9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086D345" w14:textId="414838A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F63BCA1" w14:textId="7E3FFA5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0486007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27.51/39.000</w:t>
            </w:r>
          </w:p>
        </w:tc>
        <w:tc>
          <w:tcPr>
            <w:tcW w:w="2450" w:type="dxa"/>
          </w:tcPr>
          <w:p w14:paraId="5398C9F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2139" w:type="dxa"/>
          </w:tcPr>
          <w:p w14:paraId="5D908492" w14:textId="0BCE29D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33BC0F3B" w14:textId="72585C8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  <w:tc>
          <w:tcPr>
            <w:tcW w:w="1948" w:type="dxa"/>
          </w:tcPr>
          <w:p w14:paraId="50A11DC1" w14:textId="7F28537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6</w:t>
            </w:r>
          </w:p>
          <w:p w14:paraId="106DB95A" w14:textId="23C4F1E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6</w:t>
            </w:r>
          </w:p>
        </w:tc>
      </w:tr>
      <w:tr w:rsidR="002E2419" w14:paraId="71223E37" w14:textId="77777777" w:rsidTr="006F1B3F">
        <w:tc>
          <w:tcPr>
            <w:tcW w:w="490" w:type="dxa"/>
          </w:tcPr>
          <w:p w14:paraId="00CC8648" w14:textId="2B9D3246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4491E4BE" w14:textId="161A0F60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C0134F3" w14:textId="59D766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5925A5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06273434" w14:textId="7777777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Маркировка </w:t>
            </w:r>
          </w:p>
          <w:p w14:paraId="0805FCD7" w14:textId="6B325D03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2139" w:type="dxa"/>
          </w:tcPr>
          <w:p w14:paraId="64261D7E" w14:textId="357E323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7</w:t>
            </w:r>
          </w:p>
          <w:p w14:paraId="44098E14" w14:textId="42E2B6E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  <w:tc>
          <w:tcPr>
            <w:tcW w:w="1948" w:type="dxa"/>
          </w:tcPr>
          <w:p w14:paraId="3D9C6F68" w14:textId="4559064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60335-1-201, раздел 75</w:t>
            </w:r>
          </w:p>
          <w:p w14:paraId="257ABFF1" w14:textId="6F846DA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7</w:t>
            </w:r>
          </w:p>
        </w:tc>
      </w:tr>
      <w:tr w:rsidR="002E2419" w14:paraId="176383DA" w14:textId="77777777" w:rsidTr="006F1B3F">
        <w:tc>
          <w:tcPr>
            <w:tcW w:w="490" w:type="dxa"/>
          </w:tcPr>
          <w:p w14:paraId="2686A2A3" w14:textId="0267D60A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49B9B0A0" w14:textId="4B62C0A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3B9D2A6" w14:textId="19C9B20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AD3130E" w14:textId="77777777" w:rsidR="002E2419" w:rsidRPr="00F15B28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0F697671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контакта </w:t>
            </w:r>
          </w:p>
          <w:p w14:paraId="4E8ED787" w14:textId="290A68F6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с частями, находящимися под напряжением</w:t>
            </w:r>
          </w:p>
        </w:tc>
        <w:tc>
          <w:tcPr>
            <w:tcW w:w="2139" w:type="dxa"/>
          </w:tcPr>
          <w:p w14:paraId="6AE76474" w14:textId="7B688E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3EF36469" w14:textId="0F2E2E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  <w:tc>
          <w:tcPr>
            <w:tcW w:w="1948" w:type="dxa"/>
          </w:tcPr>
          <w:p w14:paraId="1A5FDB73" w14:textId="61D434E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8</w:t>
            </w:r>
          </w:p>
          <w:p w14:paraId="73B8E62F" w14:textId="627404E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8</w:t>
            </w:r>
          </w:p>
        </w:tc>
      </w:tr>
      <w:tr w:rsidR="002E2419" w14:paraId="260F29EC" w14:textId="77777777" w:rsidTr="006F1B3F">
        <w:tc>
          <w:tcPr>
            <w:tcW w:w="490" w:type="dxa"/>
          </w:tcPr>
          <w:p w14:paraId="638A4AC1" w14:textId="420BD7F8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</w:p>
          <w:p w14:paraId="5FC5EF86" w14:textId="131D3BC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782E3C3" w14:textId="200DE13C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36881E4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2FBD234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Потребляемая </w:t>
            </w:r>
          </w:p>
          <w:p w14:paraId="5B4BB755" w14:textId="41BBFC4B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2139" w:type="dxa"/>
          </w:tcPr>
          <w:p w14:paraId="5E3146E9" w14:textId="25CE8A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23504279" w14:textId="51D645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  <w:tc>
          <w:tcPr>
            <w:tcW w:w="1948" w:type="dxa"/>
          </w:tcPr>
          <w:p w14:paraId="5912E71C" w14:textId="7F91490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10</w:t>
            </w:r>
          </w:p>
          <w:p w14:paraId="044A00D9" w14:textId="504F0F1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10</w:t>
            </w:r>
          </w:p>
        </w:tc>
      </w:tr>
      <w:tr w:rsidR="002E2419" w14:paraId="0E569126" w14:textId="77777777" w:rsidTr="006F1B3F">
        <w:tc>
          <w:tcPr>
            <w:tcW w:w="490" w:type="dxa"/>
          </w:tcPr>
          <w:p w14:paraId="6A672C59" w14:textId="4B6F03BE" w:rsidR="002E2419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EC81934" w14:textId="1FDC8857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D7BAAE5" w14:textId="6F267BA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C57E637" w14:textId="77777777" w:rsidR="002E2419" w:rsidRPr="00F15B28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25.098</w:t>
            </w:r>
          </w:p>
        </w:tc>
        <w:tc>
          <w:tcPr>
            <w:tcW w:w="2450" w:type="dxa"/>
          </w:tcPr>
          <w:p w14:paraId="7327895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Нагрев</w:t>
            </w:r>
          </w:p>
        </w:tc>
        <w:tc>
          <w:tcPr>
            <w:tcW w:w="2139" w:type="dxa"/>
          </w:tcPr>
          <w:p w14:paraId="268A9A75" w14:textId="17C6D87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C600061" w14:textId="4E17D78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  <w:tc>
          <w:tcPr>
            <w:tcW w:w="1948" w:type="dxa"/>
          </w:tcPr>
          <w:p w14:paraId="79FB4DCB" w14:textId="4269EC9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11</w:t>
            </w:r>
          </w:p>
          <w:p w14:paraId="2E29A2C8" w14:textId="2FD67CE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11</w:t>
            </w:r>
          </w:p>
        </w:tc>
      </w:tr>
      <w:tr w:rsidR="002E2419" w14:paraId="6AA7D652" w14:textId="77777777" w:rsidTr="006F1B3F">
        <w:tc>
          <w:tcPr>
            <w:tcW w:w="490" w:type="dxa"/>
          </w:tcPr>
          <w:p w14:paraId="177ABD5E" w14:textId="734594C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0D350D0" w14:textId="5A9BEA88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5CFF93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19410DC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7688B259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569912B7" w14:textId="6FBB1104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2139" w:type="dxa"/>
          </w:tcPr>
          <w:p w14:paraId="496FEA52" w14:textId="2910225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0C0B2F52" w14:textId="29CA9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  <w:tc>
          <w:tcPr>
            <w:tcW w:w="1948" w:type="dxa"/>
          </w:tcPr>
          <w:p w14:paraId="24231390" w14:textId="6B0278F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13</w:t>
            </w:r>
          </w:p>
          <w:p w14:paraId="18BB75ED" w14:textId="1C8E49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13</w:t>
            </w:r>
          </w:p>
        </w:tc>
      </w:tr>
      <w:tr w:rsidR="002E2419" w14:paraId="45B594A3" w14:textId="77777777" w:rsidTr="006F1B3F">
        <w:tc>
          <w:tcPr>
            <w:tcW w:w="490" w:type="dxa"/>
          </w:tcPr>
          <w:p w14:paraId="43D5F4BC" w14:textId="2F42194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21AAE30" w14:textId="11B6787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4990B67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284FA93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Динамические </w:t>
            </w:r>
          </w:p>
          <w:p w14:paraId="7F113AFD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перегрузки </w:t>
            </w:r>
          </w:p>
          <w:p w14:paraId="0E574F75" w14:textId="328DA57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по напряжению</w:t>
            </w:r>
          </w:p>
        </w:tc>
        <w:tc>
          <w:tcPr>
            <w:tcW w:w="2139" w:type="dxa"/>
          </w:tcPr>
          <w:p w14:paraId="468FE83C" w14:textId="30517F2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6FCA44C9" w14:textId="4C396B63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  <w:tc>
          <w:tcPr>
            <w:tcW w:w="1948" w:type="dxa"/>
          </w:tcPr>
          <w:p w14:paraId="3DBDCC41" w14:textId="418785CF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14</w:t>
            </w:r>
          </w:p>
          <w:p w14:paraId="19C8C18A" w14:textId="37800F0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14</w:t>
            </w:r>
          </w:p>
        </w:tc>
      </w:tr>
      <w:tr w:rsidR="002E2419" w14:paraId="4F7D5A6B" w14:textId="77777777" w:rsidTr="006F1B3F">
        <w:tc>
          <w:tcPr>
            <w:tcW w:w="490" w:type="dxa"/>
          </w:tcPr>
          <w:p w14:paraId="62141252" w14:textId="0BBE186C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70FBD37" w14:textId="64F96A8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1DAB04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7466">
              <w:rPr>
                <w:sz w:val="22"/>
                <w:szCs w:val="22"/>
              </w:rPr>
              <w:t>26.141</w:t>
            </w:r>
          </w:p>
        </w:tc>
        <w:tc>
          <w:tcPr>
            <w:tcW w:w="2450" w:type="dxa"/>
          </w:tcPr>
          <w:p w14:paraId="6DA8C68A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39" w:type="dxa"/>
          </w:tcPr>
          <w:p w14:paraId="7ED591FE" w14:textId="5A8DCA7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002F9570" w14:textId="4CF4704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3C84870F" w14:textId="1BC896CA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33E2C15" w14:textId="0C9E1C0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15</w:t>
            </w:r>
          </w:p>
          <w:p w14:paraId="566298C6" w14:textId="17330671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15</w:t>
            </w:r>
          </w:p>
          <w:p w14:paraId="1F8BC125" w14:textId="14834DB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40F554DA" w14:textId="77777777" w:rsidTr="006F1B3F">
        <w:tc>
          <w:tcPr>
            <w:tcW w:w="490" w:type="dxa"/>
          </w:tcPr>
          <w:p w14:paraId="17029AA2" w14:textId="61E0203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9F2F192" w14:textId="5C9AB64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82A5B22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24B0767D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40F1629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6BF7132C" w14:textId="20BE55E1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</w:t>
            </w:r>
          </w:p>
        </w:tc>
        <w:tc>
          <w:tcPr>
            <w:tcW w:w="2139" w:type="dxa"/>
          </w:tcPr>
          <w:p w14:paraId="00A76770" w14:textId="2E858C9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49E279F7" w14:textId="0C48A738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  <w:tc>
          <w:tcPr>
            <w:tcW w:w="1948" w:type="dxa"/>
          </w:tcPr>
          <w:p w14:paraId="106DC68C" w14:textId="546F2FB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16</w:t>
            </w:r>
          </w:p>
          <w:p w14:paraId="224EB7FE" w14:textId="7E07F17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16</w:t>
            </w:r>
          </w:p>
        </w:tc>
      </w:tr>
      <w:tr w:rsidR="002E2419" w14:paraId="44086D7A" w14:textId="77777777" w:rsidTr="006F1B3F">
        <w:tc>
          <w:tcPr>
            <w:tcW w:w="490" w:type="dxa"/>
          </w:tcPr>
          <w:p w14:paraId="1EC51746" w14:textId="234C7E3D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A1A9760" w14:textId="651F46B5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92DE12B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4D4AC5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433933E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соединенных с ними </w:t>
            </w:r>
          </w:p>
          <w:p w14:paraId="3023F74E" w14:textId="5DE55D4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цепей</w:t>
            </w:r>
          </w:p>
        </w:tc>
        <w:tc>
          <w:tcPr>
            <w:tcW w:w="2139" w:type="dxa"/>
          </w:tcPr>
          <w:p w14:paraId="6ED32627" w14:textId="53F7BB6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B7BD778" w14:textId="31B4D88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  <w:tc>
          <w:tcPr>
            <w:tcW w:w="1948" w:type="dxa"/>
          </w:tcPr>
          <w:p w14:paraId="59060988" w14:textId="61DC28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17</w:t>
            </w:r>
          </w:p>
          <w:p w14:paraId="79FB9823" w14:textId="7D84A0A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17</w:t>
            </w:r>
          </w:p>
        </w:tc>
      </w:tr>
      <w:tr w:rsidR="002E2419" w14:paraId="34F6A75E" w14:textId="77777777" w:rsidTr="006F1B3F">
        <w:tc>
          <w:tcPr>
            <w:tcW w:w="490" w:type="dxa"/>
          </w:tcPr>
          <w:p w14:paraId="125CB76B" w14:textId="4B8C89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09F52C09" w14:textId="0FBE69A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DA71689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27.51/25.098</w:t>
            </w:r>
          </w:p>
        </w:tc>
        <w:tc>
          <w:tcPr>
            <w:tcW w:w="2450" w:type="dxa"/>
          </w:tcPr>
          <w:p w14:paraId="2E184144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Ненормальная работа</w:t>
            </w:r>
          </w:p>
        </w:tc>
        <w:tc>
          <w:tcPr>
            <w:tcW w:w="2139" w:type="dxa"/>
          </w:tcPr>
          <w:p w14:paraId="738C89B8" w14:textId="26536A44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D321787" w14:textId="2019521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  <w:tc>
          <w:tcPr>
            <w:tcW w:w="1948" w:type="dxa"/>
          </w:tcPr>
          <w:p w14:paraId="75BD68B0" w14:textId="6920775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19</w:t>
            </w:r>
          </w:p>
          <w:p w14:paraId="2C6189F8" w14:textId="130375F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ГОСТ IEC 60335-2-89-2013, раздел 19 </w:t>
            </w:r>
          </w:p>
        </w:tc>
      </w:tr>
      <w:tr w:rsidR="002E2419" w14:paraId="1C9DCCD5" w14:textId="77777777" w:rsidTr="006F1B3F">
        <w:tc>
          <w:tcPr>
            <w:tcW w:w="490" w:type="dxa"/>
          </w:tcPr>
          <w:p w14:paraId="757F846E" w14:textId="31E8EA04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8087483" w14:textId="5EE6EDA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76A8581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F1F97C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Устойчивость </w:t>
            </w:r>
          </w:p>
          <w:p w14:paraId="7AB98090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механические </w:t>
            </w:r>
          </w:p>
          <w:p w14:paraId="0C907D62" w14:textId="3A0F5EED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опасности</w:t>
            </w:r>
          </w:p>
        </w:tc>
        <w:tc>
          <w:tcPr>
            <w:tcW w:w="2139" w:type="dxa"/>
          </w:tcPr>
          <w:p w14:paraId="5255E297" w14:textId="4A5321B5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58E0448B" w14:textId="7584BA7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  <w:tc>
          <w:tcPr>
            <w:tcW w:w="1948" w:type="dxa"/>
          </w:tcPr>
          <w:p w14:paraId="2EB27C09" w14:textId="7240F16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20</w:t>
            </w:r>
          </w:p>
          <w:p w14:paraId="7EFF20E4" w14:textId="3B51D7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20</w:t>
            </w:r>
          </w:p>
        </w:tc>
      </w:tr>
      <w:tr w:rsidR="002E2419" w14:paraId="63ED07B9" w14:textId="77777777" w:rsidTr="006F1B3F">
        <w:tc>
          <w:tcPr>
            <w:tcW w:w="490" w:type="dxa"/>
          </w:tcPr>
          <w:p w14:paraId="6CC7C08C" w14:textId="13B04D1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632AB67" w14:textId="43DAC56B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0E661AA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27.51/29.121</w:t>
            </w:r>
          </w:p>
        </w:tc>
        <w:tc>
          <w:tcPr>
            <w:tcW w:w="2450" w:type="dxa"/>
          </w:tcPr>
          <w:p w14:paraId="413D8908" w14:textId="77777777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39" w:type="dxa"/>
          </w:tcPr>
          <w:p w14:paraId="70BEBC50" w14:textId="72916949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4257F21C" w14:textId="50BD21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  <w:tc>
          <w:tcPr>
            <w:tcW w:w="1948" w:type="dxa"/>
          </w:tcPr>
          <w:p w14:paraId="42EFF257" w14:textId="21880DE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21</w:t>
            </w:r>
          </w:p>
          <w:p w14:paraId="0C9FA797" w14:textId="3658FED6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21</w:t>
            </w:r>
          </w:p>
        </w:tc>
      </w:tr>
      <w:tr w:rsidR="002E2419" w14:paraId="5370DEBB" w14:textId="77777777" w:rsidTr="006F1B3F">
        <w:tc>
          <w:tcPr>
            <w:tcW w:w="490" w:type="dxa"/>
          </w:tcPr>
          <w:p w14:paraId="174E2312" w14:textId="5691EDDE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2BA41B5E" w14:textId="2A2D163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51BAB6F8" w14:textId="77777777" w:rsidR="002E2419" w:rsidRPr="00CF7466" w:rsidRDefault="002E2419" w:rsidP="002E2419">
            <w:pPr>
              <w:ind w:left="-100" w:right="-121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38CA0838" w14:textId="2D419EDA" w:rsidR="002E2419" w:rsidRPr="00CF7466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Конструкция</w:t>
            </w:r>
          </w:p>
        </w:tc>
        <w:tc>
          <w:tcPr>
            <w:tcW w:w="2139" w:type="dxa"/>
          </w:tcPr>
          <w:p w14:paraId="39AA18D9" w14:textId="240FE5F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792B1288" w14:textId="0F351DC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</w:p>
          <w:p w14:paraId="0472EADD" w14:textId="6E7C0B2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14254-2015</w:t>
            </w:r>
          </w:p>
        </w:tc>
        <w:tc>
          <w:tcPr>
            <w:tcW w:w="1948" w:type="dxa"/>
          </w:tcPr>
          <w:p w14:paraId="47A8D2B6" w14:textId="10F6A2E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22</w:t>
            </w:r>
          </w:p>
          <w:p w14:paraId="21765392" w14:textId="168B890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22</w:t>
            </w:r>
            <w:r>
              <w:rPr>
                <w:sz w:val="22"/>
                <w:szCs w:val="22"/>
              </w:rPr>
              <w:t xml:space="preserve"> </w:t>
            </w:r>
            <w:r w:rsidRPr="006B4763">
              <w:rPr>
                <w:sz w:val="22"/>
                <w:szCs w:val="22"/>
              </w:rPr>
              <w:t>ГОСТ 14254-2015</w:t>
            </w:r>
          </w:p>
        </w:tc>
      </w:tr>
      <w:tr w:rsidR="002E2419" w14:paraId="210BCD2A" w14:textId="77777777" w:rsidTr="006F1B3F">
        <w:tc>
          <w:tcPr>
            <w:tcW w:w="490" w:type="dxa"/>
          </w:tcPr>
          <w:p w14:paraId="46BB6B50" w14:textId="7B744A12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E5F82F" w14:textId="149A873A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706F13C4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7056273C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2139" w:type="dxa"/>
          </w:tcPr>
          <w:p w14:paraId="342C0B54" w14:textId="4740F00E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7A4C6231" w14:textId="4A04E4B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  <w:tc>
          <w:tcPr>
            <w:tcW w:w="1948" w:type="dxa"/>
          </w:tcPr>
          <w:p w14:paraId="5F5FF1C7" w14:textId="21462F97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23</w:t>
            </w:r>
          </w:p>
          <w:p w14:paraId="56C00EFC" w14:textId="39FDD97B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23</w:t>
            </w:r>
          </w:p>
        </w:tc>
      </w:tr>
      <w:tr w:rsidR="002E2419" w14:paraId="5D2B3C9F" w14:textId="77777777" w:rsidTr="006F1B3F">
        <w:tc>
          <w:tcPr>
            <w:tcW w:w="490" w:type="dxa"/>
          </w:tcPr>
          <w:p w14:paraId="5CCA8226" w14:textId="19CA7518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FEFC6F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0CB1DA4A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11.116</w:t>
            </w:r>
          </w:p>
        </w:tc>
        <w:tc>
          <w:tcPr>
            <w:tcW w:w="2450" w:type="dxa"/>
          </w:tcPr>
          <w:p w14:paraId="1E0FFE75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2139" w:type="dxa"/>
          </w:tcPr>
          <w:p w14:paraId="66A1A378" w14:textId="59E46C20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2D01E824" w14:textId="65C2F55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  <w:tc>
          <w:tcPr>
            <w:tcW w:w="1948" w:type="dxa"/>
          </w:tcPr>
          <w:p w14:paraId="3D33778F" w14:textId="2B14F3AC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24</w:t>
            </w:r>
          </w:p>
          <w:p w14:paraId="5FD72ECC" w14:textId="4B4DF1BD" w:rsidR="002E2419" w:rsidRPr="006B4763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60335-2-89-2013, раздел 24</w:t>
            </w:r>
          </w:p>
        </w:tc>
      </w:tr>
      <w:tr w:rsidR="002E2419" w14:paraId="4C0DF5EB" w14:textId="77777777" w:rsidTr="006F1B3F">
        <w:tc>
          <w:tcPr>
            <w:tcW w:w="490" w:type="dxa"/>
          </w:tcPr>
          <w:p w14:paraId="5EC18AE8" w14:textId="3488B83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41FADCB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4FF34588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2BF4A72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6594B74E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Присоединение </w:t>
            </w:r>
          </w:p>
          <w:p w14:paraId="2FDF23EC" w14:textId="77777777" w:rsidR="002E2419" w:rsidRPr="00CA4C97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к источнику питания </w:t>
            </w:r>
          </w:p>
          <w:p w14:paraId="3F97E1AA" w14:textId="15491609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2139" w:type="dxa"/>
          </w:tcPr>
          <w:p w14:paraId="14406BF8" w14:textId="04E1D86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0930A96C" w14:textId="1D6FD84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  <w:tc>
          <w:tcPr>
            <w:tcW w:w="1948" w:type="dxa"/>
          </w:tcPr>
          <w:p w14:paraId="2AE054E6" w14:textId="6737A60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25</w:t>
            </w:r>
          </w:p>
          <w:p w14:paraId="74110587" w14:textId="26AEDD6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25</w:t>
            </w:r>
          </w:p>
        </w:tc>
      </w:tr>
      <w:tr w:rsidR="002E2419" w14:paraId="1D7A4EB7" w14:textId="77777777" w:rsidTr="006F1B3F">
        <w:tc>
          <w:tcPr>
            <w:tcW w:w="490" w:type="dxa"/>
          </w:tcPr>
          <w:p w14:paraId="4EA0052C" w14:textId="73894E3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6BF349CA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F62BE4B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12CEFB1B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Зажимы для внешних </w:t>
            </w:r>
          </w:p>
          <w:p w14:paraId="3A2B4373" w14:textId="1E71E79C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проводов</w:t>
            </w:r>
          </w:p>
        </w:tc>
        <w:tc>
          <w:tcPr>
            <w:tcW w:w="2139" w:type="dxa"/>
          </w:tcPr>
          <w:p w14:paraId="28C76487" w14:textId="49EC32B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238AF6C0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  <w:p w14:paraId="2FC6CEBD" w14:textId="66C940A2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8F5F4C9" w14:textId="05632653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26</w:t>
            </w:r>
          </w:p>
          <w:p w14:paraId="18E4D2DE" w14:textId="7653FFA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26</w:t>
            </w:r>
          </w:p>
        </w:tc>
      </w:tr>
      <w:tr w:rsidR="002E2419" w14:paraId="74C1ADA1" w14:textId="77777777" w:rsidTr="006F1B3F">
        <w:tc>
          <w:tcPr>
            <w:tcW w:w="490" w:type="dxa"/>
          </w:tcPr>
          <w:p w14:paraId="782A8191" w14:textId="2397429B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1B995A2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17AE285E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F4F60B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Заземление</w:t>
            </w:r>
          </w:p>
        </w:tc>
        <w:tc>
          <w:tcPr>
            <w:tcW w:w="2139" w:type="dxa"/>
          </w:tcPr>
          <w:p w14:paraId="733CFECD" w14:textId="2DB4C08E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2AD59DBE" w14:textId="77777777" w:rsid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  <w:p w14:paraId="423C2B3C" w14:textId="3E63E04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19536242" w14:textId="450C051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27</w:t>
            </w:r>
          </w:p>
          <w:p w14:paraId="5EBF8798" w14:textId="7E03C6D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27</w:t>
            </w:r>
          </w:p>
        </w:tc>
      </w:tr>
      <w:tr w:rsidR="002E2419" w14:paraId="2F0997A0" w14:textId="77777777" w:rsidTr="006F1B3F">
        <w:tc>
          <w:tcPr>
            <w:tcW w:w="490" w:type="dxa"/>
          </w:tcPr>
          <w:p w14:paraId="452EEA68" w14:textId="23EB5FA6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33E3676E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603C406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4983E495" w14:textId="77777777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A8A052" w14:textId="1ECBC103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2139" w:type="dxa"/>
          </w:tcPr>
          <w:p w14:paraId="111B5DEE" w14:textId="35C3364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31D4B2E8" w14:textId="189F9EFF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  <w:tc>
          <w:tcPr>
            <w:tcW w:w="1948" w:type="dxa"/>
          </w:tcPr>
          <w:p w14:paraId="47E04CEA" w14:textId="1D051D7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2E87E930" w14:textId="44E9CBF1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</w:tr>
      <w:tr w:rsidR="002E2419" w14:paraId="1CEEF47F" w14:textId="77777777" w:rsidTr="006F1B3F">
        <w:tc>
          <w:tcPr>
            <w:tcW w:w="490" w:type="dxa"/>
          </w:tcPr>
          <w:p w14:paraId="1E0AB004" w14:textId="4426FC25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1B0F4998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34871247" w14:textId="181FA00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2450" w:type="dxa"/>
          </w:tcPr>
          <w:p w14:paraId="3CD5014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Воздушные зазоры, пути утечки и непрерывная изоляция</w:t>
            </w:r>
          </w:p>
        </w:tc>
        <w:tc>
          <w:tcPr>
            <w:tcW w:w="2139" w:type="dxa"/>
          </w:tcPr>
          <w:p w14:paraId="529E4E84" w14:textId="4233C07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3E7C5088" w14:textId="1CA2A62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  <w:tc>
          <w:tcPr>
            <w:tcW w:w="1948" w:type="dxa"/>
          </w:tcPr>
          <w:p w14:paraId="422A3597" w14:textId="566AED84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6B90613B" w14:textId="65E363FD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</w:tr>
      <w:tr w:rsidR="002E2419" w14:paraId="70355683" w14:textId="77777777" w:rsidTr="006F1B3F">
        <w:tc>
          <w:tcPr>
            <w:tcW w:w="490" w:type="dxa"/>
          </w:tcPr>
          <w:p w14:paraId="16265A85" w14:textId="3EE42033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586B6480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2AFB6794" w14:textId="104A2214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25.108</w:t>
            </w:r>
          </w:p>
        </w:tc>
        <w:tc>
          <w:tcPr>
            <w:tcW w:w="2450" w:type="dxa"/>
          </w:tcPr>
          <w:p w14:paraId="4539999D" w14:textId="77777777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Теплостойкость </w:t>
            </w:r>
          </w:p>
          <w:p w14:paraId="09C173E2" w14:textId="2983ED76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2139" w:type="dxa"/>
          </w:tcPr>
          <w:p w14:paraId="2BA5FFB7" w14:textId="19DEEBE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04C153EA" w14:textId="5F7FC490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  <w:tc>
          <w:tcPr>
            <w:tcW w:w="1948" w:type="dxa"/>
          </w:tcPr>
          <w:p w14:paraId="07BCEC03" w14:textId="180D3ACA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1320E672" w14:textId="23113C16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</w:tr>
      <w:tr w:rsidR="002E2419" w14:paraId="7B3FC2B1" w14:textId="77777777" w:rsidTr="006F1B3F">
        <w:tc>
          <w:tcPr>
            <w:tcW w:w="490" w:type="dxa"/>
          </w:tcPr>
          <w:p w14:paraId="49825B92" w14:textId="2E68DC99" w:rsidR="002E2419" w:rsidRPr="00F730F3" w:rsidRDefault="002E2419" w:rsidP="00773907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 w:rsidR="0022650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06" w:type="dxa"/>
            <w:vMerge/>
          </w:tcPr>
          <w:p w14:paraId="78E7C349" w14:textId="0742862E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14:paraId="6E3BBE21" w14:textId="094F41C2" w:rsidR="002E2419" w:rsidRPr="004E50D2" w:rsidRDefault="002E2419" w:rsidP="002E2419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2450" w:type="dxa"/>
          </w:tcPr>
          <w:p w14:paraId="04F9E683" w14:textId="77777777" w:rsidR="002E2419" w:rsidRPr="004E50D2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2139" w:type="dxa"/>
          </w:tcPr>
          <w:p w14:paraId="42FCDA05" w14:textId="28AD6CB9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9265830" w14:textId="01C6A755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  <w:tc>
          <w:tcPr>
            <w:tcW w:w="1948" w:type="dxa"/>
          </w:tcPr>
          <w:p w14:paraId="4F120FCA" w14:textId="2030B858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7EF0E9A1" w14:textId="559FA46C" w:rsidR="002E2419" w:rsidRPr="002E2419" w:rsidRDefault="002E2419" w:rsidP="002E2419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</w:tr>
      <w:tr w:rsidR="00773907" w14:paraId="5285E9B9" w14:textId="77777777" w:rsidTr="006F1B3F">
        <w:tc>
          <w:tcPr>
            <w:tcW w:w="490" w:type="dxa"/>
          </w:tcPr>
          <w:p w14:paraId="3AC482D9" w14:textId="26D5547D" w:rsidR="00773907" w:rsidRPr="00305F9B" w:rsidRDefault="00773907" w:rsidP="00305F9B">
            <w:pPr>
              <w:ind w:left="-57" w:right="-165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1</w:t>
            </w:r>
            <w:r w:rsidR="00FA71F1">
              <w:rPr>
                <w:sz w:val="22"/>
                <w:szCs w:val="22"/>
              </w:rPr>
              <w:t>1</w:t>
            </w:r>
            <w:r w:rsidRPr="00305F9B">
              <w:rPr>
                <w:sz w:val="22"/>
                <w:szCs w:val="22"/>
              </w:rPr>
              <w:t>.1</w:t>
            </w:r>
          </w:p>
          <w:p w14:paraId="581CEE38" w14:textId="6919161C" w:rsidR="00773907" w:rsidRPr="00305F9B" w:rsidRDefault="00305F9B" w:rsidP="00305F9B">
            <w:pPr>
              <w:ind w:left="-117" w:right="-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73907" w:rsidRPr="00305F9B">
              <w:rPr>
                <w:sz w:val="22"/>
                <w:szCs w:val="22"/>
              </w:rPr>
              <w:t>*</w:t>
            </w:r>
          </w:p>
        </w:tc>
        <w:tc>
          <w:tcPr>
            <w:tcW w:w="1906" w:type="dxa"/>
          </w:tcPr>
          <w:p w14:paraId="3A76A8EA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Приборы </w:t>
            </w:r>
          </w:p>
          <w:p w14:paraId="6DB7AC37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холодильные </w:t>
            </w:r>
          </w:p>
          <w:p w14:paraId="28269D61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8EBC62A" w14:textId="42287770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бытовые.</w:t>
            </w:r>
          </w:p>
          <w:p w14:paraId="7557D84C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Машины </w:t>
            </w:r>
          </w:p>
          <w:p w14:paraId="36F3C34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69D55EBF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стиральные </w:t>
            </w:r>
          </w:p>
          <w:p w14:paraId="63485763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автоматические </w:t>
            </w:r>
          </w:p>
          <w:p w14:paraId="559A6E3D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бытового </w:t>
            </w:r>
          </w:p>
          <w:p w14:paraId="03C0F852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назначения </w:t>
            </w:r>
          </w:p>
          <w:p w14:paraId="76FFFE88" w14:textId="3AC94176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(в упаковке)</w:t>
            </w:r>
          </w:p>
        </w:tc>
        <w:tc>
          <w:tcPr>
            <w:tcW w:w="656" w:type="dxa"/>
          </w:tcPr>
          <w:p w14:paraId="55D4A92E" w14:textId="409A5850" w:rsidR="00773907" w:rsidRPr="000413EC" w:rsidRDefault="00773907" w:rsidP="00FA71F1">
            <w:pPr>
              <w:ind w:left="-57" w:right="-16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27.51/26.095</w:t>
            </w:r>
          </w:p>
        </w:tc>
        <w:tc>
          <w:tcPr>
            <w:tcW w:w="2450" w:type="dxa"/>
          </w:tcPr>
          <w:p w14:paraId="65CD78CB" w14:textId="77777777" w:rsidR="00773907" w:rsidRPr="002E2419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 xml:space="preserve">Испытания </w:t>
            </w:r>
          </w:p>
          <w:p w14:paraId="5A6B3AA0" w14:textId="4DC6FC64" w:rsidR="00773907" w:rsidRPr="000413EC" w:rsidRDefault="00773907" w:rsidP="00305F9B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на штабелирование</w:t>
            </w:r>
          </w:p>
        </w:tc>
        <w:tc>
          <w:tcPr>
            <w:tcW w:w="2139" w:type="dxa"/>
          </w:tcPr>
          <w:p w14:paraId="611CF5E7" w14:textId="793531A0" w:rsidR="00773907" w:rsidRPr="002E2419" w:rsidRDefault="00773907" w:rsidP="00305F9B">
            <w:pPr>
              <w:ind w:left="-57" w:right="-105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  <w:tc>
          <w:tcPr>
            <w:tcW w:w="1948" w:type="dxa"/>
          </w:tcPr>
          <w:p w14:paraId="76BD2D75" w14:textId="338B530C" w:rsidR="00773907" w:rsidRPr="002E2419" w:rsidRDefault="00773907" w:rsidP="00D525EC">
            <w:pPr>
              <w:ind w:left="-57" w:right="-14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</w:tr>
    </w:tbl>
    <w:p w14:paraId="09FC32A8" w14:textId="0CB52EC7" w:rsidR="00D50B4E" w:rsidRDefault="00D50B4E" w:rsidP="002307A7">
      <w:pPr>
        <w:jc w:val="both"/>
        <w:rPr>
          <w:b/>
        </w:rPr>
      </w:pPr>
    </w:p>
    <w:p w14:paraId="1B986E33" w14:textId="77777777" w:rsidR="00212ABE" w:rsidRPr="006D33D8" w:rsidRDefault="00212ABE" w:rsidP="00212ABE">
      <w:pPr>
        <w:rPr>
          <w:b/>
        </w:rPr>
      </w:pPr>
      <w:r w:rsidRPr="006D33D8">
        <w:rPr>
          <w:b/>
        </w:rPr>
        <w:t xml:space="preserve">Примечание: </w:t>
      </w:r>
    </w:p>
    <w:p w14:paraId="41C8581E" w14:textId="77777777" w:rsidR="00212ABE" w:rsidRPr="006D33D8" w:rsidRDefault="00212ABE" w:rsidP="00212AB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E95C94" w14:textId="16B85253" w:rsidR="00212ABE" w:rsidRDefault="00212ABE" w:rsidP="00212ABE">
      <w:pPr>
        <w:rPr>
          <w:color w:val="000000"/>
          <w:sz w:val="28"/>
          <w:szCs w:val="28"/>
        </w:rPr>
      </w:pPr>
    </w:p>
    <w:p w14:paraId="3DDEBD76" w14:textId="77777777" w:rsidR="008352AF" w:rsidRDefault="008352AF" w:rsidP="00212ABE">
      <w:pPr>
        <w:rPr>
          <w:color w:val="000000"/>
          <w:sz w:val="28"/>
          <w:szCs w:val="28"/>
        </w:rPr>
      </w:pPr>
    </w:p>
    <w:p w14:paraId="3C915FE6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018D4FF" w14:textId="77777777" w:rsidR="00212ABE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AFF754" w14:textId="77777777" w:rsidR="00212ABE" w:rsidRDefault="00212ABE" w:rsidP="00212AB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B0304D" w14:textId="77777777" w:rsidR="00212ABE" w:rsidRPr="001D02D0" w:rsidRDefault="00212ABE" w:rsidP="00212A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073566" w14:textId="3A49A96E" w:rsidR="00212ABE" w:rsidRPr="002307A7" w:rsidRDefault="00212ABE" w:rsidP="00212ABE">
      <w:pPr>
        <w:jc w:val="both"/>
        <w:rPr>
          <w:sz w:val="18"/>
          <w:szCs w:val="1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212ABE" w:rsidRPr="002307A7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99A2" w14:textId="77777777" w:rsidR="006201E8" w:rsidRDefault="006201E8" w:rsidP="0011070C">
      <w:r>
        <w:separator/>
      </w:r>
    </w:p>
  </w:endnote>
  <w:endnote w:type="continuationSeparator" w:id="0">
    <w:p w14:paraId="1EE6E026" w14:textId="77777777" w:rsidR="006201E8" w:rsidRDefault="006201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206A2A35" w14:textId="77777777" w:rsidTr="00A10854">
      <w:trPr>
        <w:trHeight w:val="846"/>
      </w:trPr>
      <w:tc>
        <w:tcPr>
          <w:tcW w:w="3681" w:type="dxa"/>
          <w:vAlign w:val="center"/>
          <w:hideMark/>
        </w:tcPr>
        <w:p w14:paraId="0DCDB63E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D5128F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84497305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5CDF8" w14:textId="20E1DDFB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F2B6AA7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FA74E0E" w14:textId="0AE12195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20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</w:tbl>
  <w:p w14:paraId="6B8197C8" w14:textId="77777777" w:rsidR="009F696C" w:rsidRPr="00A05FAE" w:rsidRDefault="009F696C" w:rsidP="00FC426E">
    <w:pPr>
      <w:pStyle w:val="a9"/>
      <w:ind w:firstLine="0"/>
      <w:rPr>
        <w:sz w:val="2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9F696C" w:rsidRPr="00E36003" w14:paraId="369D9B19" w14:textId="77777777" w:rsidTr="00A05FAE">
      <w:trPr>
        <w:trHeight w:val="846"/>
      </w:trPr>
      <w:tc>
        <w:tcPr>
          <w:tcW w:w="3681" w:type="dxa"/>
          <w:vAlign w:val="center"/>
          <w:hideMark/>
        </w:tcPr>
        <w:p w14:paraId="13BEFE4B" w14:textId="77777777" w:rsidR="009F696C" w:rsidRPr="00EC338F" w:rsidRDefault="009F696C" w:rsidP="00A05F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E2F15" w14:textId="77777777" w:rsidR="009F696C" w:rsidRPr="00693805" w:rsidRDefault="009F696C" w:rsidP="00A05F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D0F613" w14:textId="6C80ECA9" w:rsidR="009F696C" w:rsidRPr="009E4D11" w:rsidRDefault="002E2419" w:rsidP="00A05F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027CE849" w14:textId="77777777" w:rsidR="009F696C" w:rsidRPr="00EC338F" w:rsidRDefault="009F696C" w:rsidP="00A05F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0CE7E089" w14:textId="22BF89E7" w:rsidR="009F696C" w:rsidRPr="00E36003" w:rsidRDefault="009F696C" w:rsidP="00A05FA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8352A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8352AF">
            <w:rPr>
              <w:noProof/>
              <w:lang w:val="ru-RU"/>
            </w:rPr>
            <w:t>22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0F09997" w14:textId="77777777" w:rsidR="009F696C" w:rsidRDefault="009F69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94C5" w14:textId="77777777" w:rsidR="006201E8" w:rsidRDefault="006201E8" w:rsidP="0011070C">
      <w:r>
        <w:separator/>
      </w:r>
    </w:p>
  </w:footnote>
  <w:footnote w:type="continuationSeparator" w:id="0">
    <w:p w14:paraId="66BFA980" w14:textId="77777777" w:rsidR="006201E8" w:rsidRDefault="006201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F696C" w:rsidRPr="00D337DC" w14:paraId="3365D6F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EEF25E" w14:textId="77777777" w:rsidR="009F696C" w:rsidRPr="00460ECA" w:rsidRDefault="009F696C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34732A3" wp14:editId="1D6E706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D4C3BC" w14:textId="77777777" w:rsidR="009F696C" w:rsidRPr="00183E50" w:rsidRDefault="009F696C" w:rsidP="005F72A0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0026</w:t>
          </w:r>
        </w:p>
      </w:tc>
    </w:tr>
  </w:tbl>
  <w:p w14:paraId="64F5A3FD" w14:textId="77777777" w:rsidR="009F696C" w:rsidRDefault="009F696C" w:rsidP="00C24C3D">
    <w:pPr>
      <w:pStyle w:val="a7"/>
    </w:pPr>
  </w:p>
  <w:tbl>
    <w:tblPr>
      <w:tblStyle w:val="af3"/>
      <w:tblW w:w="0" w:type="auto"/>
      <w:tblInd w:w="9" w:type="dxa"/>
      <w:tblLayout w:type="fixed"/>
      <w:tblLook w:val="04A0" w:firstRow="1" w:lastRow="0" w:firstColumn="1" w:lastColumn="0" w:noHBand="0" w:noVBand="1"/>
    </w:tblPr>
    <w:tblGrid>
      <w:gridCol w:w="490"/>
      <w:gridCol w:w="1906"/>
      <w:gridCol w:w="656"/>
      <w:gridCol w:w="2450"/>
      <w:gridCol w:w="2141"/>
      <w:gridCol w:w="1946"/>
    </w:tblGrid>
    <w:tr w:rsidR="009F696C" w:rsidRPr="00EF3118" w14:paraId="149B0159" w14:textId="77777777" w:rsidTr="00E65FCD">
      <w:trPr>
        <w:trHeight w:val="148"/>
      </w:trPr>
      <w:tc>
        <w:tcPr>
          <w:tcW w:w="490" w:type="dxa"/>
        </w:tcPr>
        <w:p w14:paraId="01C9C81D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1</w:t>
          </w:r>
        </w:p>
      </w:tc>
      <w:tc>
        <w:tcPr>
          <w:tcW w:w="1906" w:type="dxa"/>
        </w:tcPr>
        <w:p w14:paraId="350EA88C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2</w:t>
          </w:r>
        </w:p>
      </w:tc>
      <w:tc>
        <w:tcPr>
          <w:tcW w:w="656" w:type="dxa"/>
        </w:tcPr>
        <w:p w14:paraId="0E64DC8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3</w:t>
          </w:r>
        </w:p>
      </w:tc>
      <w:tc>
        <w:tcPr>
          <w:tcW w:w="2450" w:type="dxa"/>
        </w:tcPr>
        <w:p w14:paraId="4E6DE7F6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4</w:t>
          </w:r>
        </w:p>
      </w:tc>
      <w:tc>
        <w:tcPr>
          <w:tcW w:w="2141" w:type="dxa"/>
          <w:vAlign w:val="center"/>
        </w:tcPr>
        <w:p w14:paraId="6968A0EE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5</w:t>
          </w:r>
        </w:p>
      </w:tc>
      <w:tc>
        <w:tcPr>
          <w:tcW w:w="1946" w:type="dxa"/>
          <w:vAlign w:val="center"/>
        </w:tcPr>
        <w:p w14:paraId="6DF2BF1F" w14:textId="77777777" w:rsidR="009F696C" w:rsidRPr="00EF3118" w:rsidRDefault="009F696C" w:rsidP="005F72A0">
          <w:pPr>
            <w:jc w:val="center"/>
            <w:rPr>
              <w:sz w:val="22"/>
              <w:szCs w:val="22"/>
            </w:rPr>
          </w:pPr>
          <w:r w:rsidRPr="00EF3118">
            <w:rPr>
              <w:sz w:val="22"/>
              <w:szCs w:val="22"/>
            </w:rPr>
            <w:t>6</w:t>
          </w:r>
        </w:p>
      </w:tc>
    </w:tr>
  </w:tbl>
  <w:p w14:paraId="2AF12FF6" w14:textId="77777777" w:rsidR="009F696C" w:rsidRPr="005F72A0" w:rsidRDefault="009F696C" w:rsidP="00C24C3D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9F696C" w:rsidRPr="00804957" w14:paraId="323CA5D7" w14:textId="77777777" w:rsidTr="00FC426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28A679" w14:textId="77777777" w:rsidR="009F696C" w:rsidRPr="00804957" w:rsidRDefault="009F69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0DA18EC" wp14:editId="39FAED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76871DF6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955470" w14:textId="77777777" w:rsidR="009F696C" w:rsidRPr="00CF1D3E" w:rsidRDefault="009F69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52015" w14:textId="77777777" w:rsidR="009F696C" w:rsidRPr="00804957" w:rsidRDefault="009F696C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B2E546" w14:textId="77777777" w:rsidR="009F696C" w:rsidRDefault="009F69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6510516">
    <w:abstractNumId w:val="6"/>
  </w:num>
  <w:num w:numId="2" w16cid:durableId="1342783605">
    <w:abstractNumId w:val="7"/>
  </w:num>
  <w:num w:numId="3" w16cid:durableId="378941284">
    <w:abstractNumId w:val="4"/>
  </w:num>
  <w:num w:numId="4" w16cid:durableId="652608060">
    <w:abstractNumId w:val="1"/>
  </w:num>
  <w:num w:numId="5" w16cid:durableId="1503667742">
    <w:abstractNumId w:val="11"/>
  </w:num>
  <w:num w:numId="6" w16cid:durableId="1887181685">
    <w:abstractNumId w:val="3"/>
  </w:num>
  <w:num w:numId="7" w16cid:durableId="2022855853">
    <w:abstractNumId w:val="8"/>
  </w:num>
  <w:num w:numId="8" w16cid:durableId="1381900283">
    <w:abstractNumId w:val="5"/>
  </w:num>
  <w:num w:numId="9" w16cid:durableId="1734112447">
    <w:abstractNumId w:val="9"/>
  </w:num>
  <w:num w:numId="10" w16cid:durableId="1551188637">
    <w:abstractNumId w:val="2"/>
  </w:num>
  <w:num w:numId="11" w16cid:durableId="505100981">
    <w:abstractNumId w:val="0"/>
  </w:num>
  <w:num w:numId="12" w16cid:durableId="204324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0B8C"/>
    <w:rsid w:val="000135C3"/>
    <w:rsid w:val="000162DE"/>
    <w:rsid w:val="000173FF"/>
    <w:rsid w:val="000174FE"/>
    <w:rsid w:val="00022A72"/>
    <w:rsid w:val="00025629"/>
    <w:rsid w:val="00030948"/>
    <w:rsid w:val="00034418"/>
    <w:rsid w:val="000413EC"/>
    <w:rsid w:val="000643A6"/>
    <w:rsid w:val="00066324"/>
    <w:rsid w:val="0006675B"/>
    <w:rsid w:val="00087AF5"/>
    <w:rsid w:val="000910E4"/>
    <w:rsid w:val="0009264B"/>
    <w:rsid w:val="00092EA6"/>
    <w:rsid w:val="000A3108"/>
    <w:rsid w:val="000A498C"/>
    <w:rsid w:val="000A52C4"/>
    <w:rsid w:val="000A6CF1"/>
    <w:rsid w:val="000B0313"/>
    <w:rsid w:val="000C3A95"/>
    <w:rsid w:val="000C5398"/>
    <w:rsid w:val="000C7AF5"/>
    <w:rsid w:val="000C7D38"/>
    <w:rsid w:val="000D1708"/>
    <w:rsid w:val="000D49BB"/>
    <w:rsid w:val="000E2AC4"/>
    <w:rsid w:val="000F433E"/>
    <w:rsid w:val="001017AB"/>
    <w:rsid w:val="00101C03"/>
    <w:rsid w:val="0011070C"/>
    <w:rsid w:val="001122B7"/>
    <w:rsid w:val="001157ED"/>
    <w:rsid w:val="00116AD0"/>
    <w:rsid w:val="00117059"/>
    <w:rsid w:val="00120BDA"/>
    <w:rsid w:val="00120FA7"/>
    <w:rsid w:val="001227F8"/>
    <w:rsid w:val="00124809"/>
    <w:rsid w:val="00145739"/>
    <w:rsid w:val="00147A13"/>
    <w:rsid w:val="001512FA"/>
    <w:rsid w:val="001747CA"/>
    <w:rsid w:val="00177A59"/>
    <w:rsid w:val="00180CEC"/>
    <w:rsid w:val="00183090"/>
    <w:rsid w:val="00183E50"/>
    <w:rsid w:val="001843A0"/>
    <w:rsid w:val="00185E3E"/>
    <w:rsid w:val="001902A2"/>
    <w:rsid w:val="00190FD3"/>
    <w:rsid w:val="001956F7"/>
    <w:rsid w:val="00195A33"/>
    <w:rsid w:val="001A4BEA"/>
    <w:rsid w:val="001A5341"/>
    <w:rsid w:val="001A6322"/>
    <w:rsid w:val="001A7ACE"/>
    <w:rsid w:val="001B269E"/>
    <w:rsid w:val="001C2548"/>
    <w:rsid w:val="001D650E"/>
    <w:rsid w:val="001E3D8F"/>
    <w:rsid w:val="001E6E80"/>
    <w:rsid w:val="001F2FC1"/>
    <w:rsid w:val="00201BE5"/>
    <w:rsid w:val="0020355B"/>
    <w:rsid w:val="00207F27"/>
    <w:rsid w:val="00212ABE"/>
    <w:rsid w:val="00217172"/>
    <w:rsid w:val="00224AEE"/>
    <w:rsid w:val="00224D89"/>
    <w:rsid w:val="00225513"/>
    <w:rsid w:val="00225907"/>
    <w:rsid w:val="0022596C"/>
    <w:rsid w:val="00226509"/>
    <w:rsid w:val="002272C2"/>
    <w:rsid w:val="002307A7"/>
    <w:rsid w:val="0023113D"/>
    <w:rsid w:val="00231D49"/>
    <w:rsid w:val="00234CBD"/>
    <w:rsid w:val="0024776B"/>
    <w:rsid w:val="00247D9C"/>
    <w:rsid w:val="00253FB6"/>
    <w:rsid w:val="00254853"/>
    <w:rsid w:val="0026099C"/>
    <w:rsid w:val="00261208"/>
    <w:rsid w:val="00270035"/>
    <w:rsid w:val="00270544"/>
    <w:rsid w:val="0027128E"/>
    <w:rsid w:val="002735C1"/>
    <w:rsid w:val="00280064"/>
    <w:rsid w:val="00280E8C"/>
    <w:rsid w:val="00284452"/>
    <w:rsid w:val="002877C8"/>
    <w:rsid w:val="002900DE"/>
    <w:rsid w:val="0029069F"/>
    <w:rsid w:val="00295E4A"/>
    <w:rsid w:val="002A1983"/>
    <w:rsid w:val="002B7458"/>
    <w:rsid w:val="002C0DC0"/>
    <w:rsid w:val="002C1D77"/>
    <w:rsid w:val="002D06D6"/>
    <w:rsid w:val="002D28AD"/>
    <w:rsid w:val="002D6F27"/>
    <w:rsid w:val="002E2419"/>
    <w:rsid w:val="002E503D"/>
    <w:rsid w:val="002F07B3"/>
    <w:rsid w:val="002F0D32"/>
    <w:rsid w:val="003046AB"/>
    <w:rsid w:val="003054C2"/>
    <w:rsid w:val="00305E11"/>
    <w:rsid w:val="00305F9B"/>
    <w:rsid w:val="0030746B"/>
    <w:rsid w:val="0031023B"/>
    <w:rsid w:val="00330F3E"/>
    <w:rsid w:val="00343F76"/>
    <w:rsid w:val="00347130"/>
    <w:rsid w:val="00347DF1"/>
    <w:rsid w:val="003506E4"/>
    <w:rsid w:val="003717D2"/>
    <w:rsid w:val="00372B2E"/>
    <w:rsid w:val="00377540"/>
    <w:rsid w:val="00381DD9"/>
    <w:rsid w:val="0038341D"/>
    <w:rsid w:val="003921E0"/>
    <w:rsid w:val="003A1AB4"/>
    <w:rsid w:val="003A28BE"/>
    <w:rsid w:val="003A6F7C"/>
    <w:rsid w:val="003B2BA3"/>
    <w:rsid w:val="003B34E7"/>
    <w:rsid w:val="003B4E94"/>
    <w:rsid w:val="003B5801"/>
    <w:rsid w:val="003C130A"/>
    <w:rsid w:val="003C2834"/>
    <w:rsid w:val="003D0CCF"/>
    <w:rsid w:val="003D2BF1"/>
    <w:rsid w:val="003E1A86"/>
    <w:rsid w:val="003E26A2"/>
    <w:rsid w:val="003E6EED"/>
    <w:rsid w:val="003F5D2A"/>
    <w:rsid w:val="00401B53"/>
    <w:rsid w:val="00401D49"/>
    <w:rsid w:val="004044A1"/>
    <w:rsid w:val="004057B3"/>
    <w:rsid w:val="004070E8"/>
    <w:rsid w:val="00407988"/>
    <w:rsid w:val="00410274"/>
    <w:rsid w:val="004129E6"/>
    <w:rsid w:val="00416763"/>
    <w:rsid w:val="00416870"/>
    <w:rsid w:val="004212E7"/>
    <w:rsid w:val="004249E4"/>
    <w:rsid w:val="00432FA3"/>
    <w:rsid w:val="004349B7"/>
    <w:rsid w:val="00436BBF"/>
    <w:rsid w:val="00436D0B"/>
    <w:rsid w:val="00437E07"/>
    <w:rsid w:val="00443901"/>
    <w:rsid w:val="00444F78"/>
    <w:rsid w:val="00447A21"/>
    <w:rsid w:val="00451B28"/>
    <w:rsid w:val="00454B17"/>
    <w:rsid w:val="00460ECA"/>
    <w:rsid w:val="0046186F"/>
    <w:rsid w:val="004627D9"/>
    <w:rsid w:val="00465A81"/>
    <w:rsid w:val="00473EE6"/>
    <w:rsid w:val="00481260"/>
    <w:rsid w:val="004856B6"/>
    <w:rsid w:val="00485E80"/>
    <w:rsid w:val="0048759D"/>
    <w:rsid w:val="004A4C26"/>
    <w:rsid w:val="004A5E4C"/>
    <w:rsid w:val="004B20E7"/>
    <w:rsid w:val="004B37ED"/>
    <w:rsid w:val="004D112C"/>
    <w:rsid w:val="004D2651"/>
    <w:rsid w:val="004D4454"/>
    <w:rsid w:val="004D4EFC"/>
    <w:rsid w:val="004D6B99"/>
    <w:rsid w:val="004E1FB3"/>
    <w:rsid w:val="004E5090"/>
    <w:rsid w:val="004E50D2"/>
    <w:rsid w:val="004E595C"/>
    <w:rsid w:val="00500209"/>
    <w:rsid w:val="00501575"/>
    <w:rsid w:val="00505771"/>
    <w:rsid w:val="00507CCF"/>
    <w:rsid w:val="00511AB6"/>
    <w:rsid w:val="00521FC2"/>
    <w:rsid w:val="005220F1"/>
    <w:rsid w:val="00530F3D"/>
    <w:rsid w:val="00535FE7"/>
    <w:rsid w:val="00542338"/>
    <w:rsid w:val="005460FC"/>
    <w:rsid w:val="00547530"/>
    <w:rsid w:val="0055563B"/>
    <w:rsid w:val="0056070B"/>
    <w:rsid w:val="00562D77"/>
    <w:rsid w:val="00563680"/>
    <w:rsid w:val="00564EE2"/>
    <w:rsid w:val="005812FA"/>
    <w:rsid w:val="00582A8F"/>
    <w:rsid w:val="00586E43"/>
    <w:rsid w:val="00592005"/>
    <w:rsid w:val="00592241"/>
    <w:rsid w:val="005A39C8"/>
    <w:rsid w:val="005A6915"/>
    <w:rsid w:val="005A6D6C"/>
    <w:rsid w:val="005B06FF"/>
    <w:rsid w:val="005B4B43"/>
    <w:rsid w:val="005C5B99"/>
    <w:rsid w:val="005C7B39"/>
    <w:rsid w:val="005D4205"/>
    <w:rsid w:val="005D7693"/>
    <w:rsid w:val="005E250C"/>
    <w:rsid w:val="005E3517"/>
    <w:rsid w:val="005E3721"/>
    <w:rsid w:val="005E611E"/>
    <w:rsid w:val="005E7700"/>
    <w:rsid w:val="005F0C4F"/>
    <w:rsid w:val="005F6A84"/>
    <w:rsid w:val="005F72A0"/>
    <w:rsid w:val="00603AFF"/>
    <w:rsid w:val="00605CF4"/>
    <w:rsid w:val="0061035D"/>
    <w:rsid w:val="00612943"/>
    <w:rsid w:val="00613E9C"/>
    <w:rsid w:val="00614867"/>
    <w:rsid w:val="006201E8"/>
    <w:rsid w:val="00623054"/>
    <w:rsid w:val="0062377A"/>
    <w:rsid w:val="00627E81"/>
    <w:rsid w:val="00630922"/>
    <w:rsid w:val="0063170F"/>
    <w:rsid w:val="00632575"/>
    <w:rsid w:val="0063289B"/>
    <w:rsid w:val="00632FD9"/>
    <w:rsid w:val="00641CC6"/>
    <w:rsid w:val="006451FA"/>
    <w:rsid w:val="00645468"/>
    <w:rsid w:val="006456CC"/>
    <w:rsid w:val="0065238D"/>
    <w:rsid w:val="00667637"/>
    <w:rsid w:val="00670B5F"/>
    <w:rsid w:val="006776F8"/>
    <w:rsid w:val="00680430"/>
    <w:rsid w:val="0068546C"/>
    <w:rsid w:val="00693805"/>
    <w:rsid w:val="00696C71"/>
    <w:rsid w:val="00697905"/>
    <w:rsid w:val="006A336B"/>
    <w:rsid w:val="006A4791"/>
    <w:rsid w:val="006A5C61"/>
    <w:rsid w:val="006A5D0C"/>
    <w:rsid w:val="006B321D"/>
    <w:rsid w:val="006B450F"/>
    <w:rsid w:val="006B4763"/>
    <w:rsid w:val="006B53E8"/>
    <w:rsid w:val="006C3D20"/>
    <w:rsid w:val="006D1CDB"/>
    <w:rsid w:val="006D33D8"/>
    <w:rsid w:val="006D5DCE"/>
    <w:rsid w:val="006E7431"/>
    <w:rsid w:val="006F1B3F"/>
    <w:rsid w:val="006F6F36"/>
    <w:rsid w:val="006F7E38"/>
    <w:rsid w:val="00702DA9"/>
    <w:rsid w:val="00704E29"/>
    <w:rsid w:val="00706068"/>
    <w:rsid w:val="00715A45"/>
    <w:rsid w:val="0071603C"/>
    <w:rsid w:val="007164D7"/>
    <w:rsid w:val="007170BB"/>
    <w:rsid w:val="00717E41"/>
    <w:rsid w:val="00725D80"/>
    <w:rsid w:val="00731452"/>
    <w:rsid w:val="00731E31"/>
    <w:rsid w:val="007334AE"/>
    <w:rsid w:val="00734508"/>
    <w:rsid w:val="007348A1"/>
    <w:rsid w:val="00741FBB"/>
    <w:rsid w:val="0074243A"/>
    <w:rsid w:val="007440CD"/>
    <w:rsid w:val="00746D5D"/>
    <w:rsid w:val="007471EE"/>
    <w:rsid w:val="0075090E"/>
    <w:rsid w:val="00752855"/>
    <w:rsid w:val="007547AA"/>
    <w:rsid w:val="007571AF"/>
    <w:rsid w:val="007608FA"/>
    <w:rsid w:val="00763F7D"/>
    <w:rsid w:val="00766173"/>
    <w:rsid w:val="00771B1D"/>
    <w:rsid w:val="007735A8"/>
    <w:rsid w:val="00773907"/>
    <w:rsid w:val="00773AC5"/>
    <w:rsid w:val="00775164"/>
    <w:rsid w:val="0079041E"/>
    <w:rsid w:val="00792698"/>
    <w:rsid w:val="007940C3"/>
    <w:rsid w:val="007A1818"/>
    <w:rsid w:val="007A300F"/>
    <w:rsid w:val="007A4175"/>
    <w:rsid w:val="007A4485"/>
    <w:rsid w:val="007A5F17"/>
    <w:rsid w:val="007B14D1"/>
    <w:rsid w:val="007B7450"/>
    <w:rsid w:val="007C05FE"/>
    <w:rsid w:val="007C0627"/>
    <w:rsid w:val="007C3A37"/>
    <w:rsid w:val="007D445C"/>
    <w:rsid w:val="007D6207"/>
    <w:rsid w:val="007E0A98"/>
    <w:rsid w:val="007F2AC9"/>
    <w:rsid w:val="007F2CD1"/>
    <w:rsid w:val="007F44AE"/>
    <w:rsid w:val="007F55C7"/>
    <w:rsid w:val="007F66CA"/>
    <w:rsid w:val="008101A2"/>
    <w:rsid w:val="008124DA"/>
    <w:rsid w:val="008130C0"/>
    <w:rsid w:val="00817EC7"/>
    <w:rsid w:val="008352AF"/>
    <w:rsid w:val="00836710"/>
    <w:rsid w:val="00845B7B"/>
    <w:rsid w:val="008505BA"/>
    <w:rsid w:val="00852F5E"/>
    <w:rsid w:val="00853D66"/>
    <w:rsid w:val="00856322"/>
    <w:rsid w:val="00864B6E"/>
    <w:rsid w:val="00866E9D"/>
    <w:rsid w:val="00872305"/>
    <w:rsid w:val="00877224"/>
    <w:rsid w:val="00885C42"/>
    <w:rsid w:val="008873D7"/>
    <w:rsid w:val="0089233B"/>
    <w:rsid w:val="008A3E6F"/>
    <w:rsid w:val="008A4D51"/>
    <w:rsid w:val="008B1B9D"/>
    <w:rsid w:val="008C120E"/>
    <w:rsid w:val="008C3521"/>
    <w:rsid w:val="008C37D2"/>
    <w:rsid w:val="008D28CC"/>
    <w:rsid w:val="008D36FC"/>
    <w:rsid w:val="008D3A5C"/>
    <w:rsid w:val="008D56BD"/>
    <w:rsid w:val="008D5942"/>
    <w:rsid w:val="008D6137"/>
    <w:rsid w:val="008D6298"/>
    <w:rsid w:val="008E2D26"/>
    <w:rsid w:val="008E350B"/>
    <w:rsid w:val="008F1755"/>
    <w:rsid w:val="008F5C48"/>
    <w:rsid w:val="00902630"/>
    <w:rsid w:val="00906719"/>
    <w:rsid w:val="0090767F"/>
    <w:rsid w:val="00910FD3"/>
    <w:rsid w:val="00913B16"/>
    <w:rsid w:val="00921A06"/>
    <w:rsid w:val="009230FC"/>
    <w:rsid w:val="00923868"/>
    <w:rsid w:val="00940F78"/>
    <w:rsid w:val="00941539"/>
    <w:rsid w:val="00945D27"/>
    <w:rsid w:val="00947447"/>
    <w:rsid w:val="0095347E"/>
    <w:rsid w:val="009644A2"/>
    <w:rsid w:val="0096690A"/>
    <w:rsid w:val="00971289"/>
    <w:rsid w:val="00983EAE"/>
    <w:rsid w:val="00992024"/>
    <w:rsid w:val="00992CF6"/>
    <w:rsid w:val="009940B7"/>
    <w:rsid w:val="0099759E"/>
    <w:rsid w:val="009A395C"/>
    <w:rsid w:val="009A3A10"/>
    <w:rsid w:val="009A3E9D"/>
    <w:rsid w:val="009B1392"/>
    <w:rsid w:val="009C00FF"/>
    <w:rsid w:val="009C1C19"/>
    <w:rsid w:val="009D593E"/>
    <w:rsid w:val="009D5A57"/>
    <w:rsid w:val="009D63D7"/>
    <w:rsid w:val="009E107F"/>
    <w:rsid w:val="009E32D9"/>
    <w:rsid w:val="009E4D11"/>
    <w:rsid w:val="009F017E"/>
    <w:rsid w:val="009F4CC1"/>
    <w:rsid w:val="009F5BAF"/>
    <w:rsid w:val="009F696C"/>
    <w:rsid w:val="009F7389"/>
    <w:rsid w:val="00A00CAB"/>
    <w:rsid w:val="00A02343"/>
    <w:rsid w:val="00A04FE4"/>
    <w:rsid w:val="00A05FAE"/>
    <w:rsid w:val="00A063D9"/>
    <w:rsid w:val="00A075E4"/>
    <w:rsid w:val="00A10854"/>
    <w:rsid w:val="00A11535"/>
    <w:rsid w:val="00A1200E"/>
    <w:rsid w:val="00A128B6"/>
    <w:rsid w:val="00A22481"/>
    <w:rsid w:val="00A226DA"/>
    <w:rsid w:val="00A3222F"/>
    <w:rsid w:val="00A33569"/>
    <w:rsid w:val="00A40143"/>
    <w:rsid w:val="00A40AFE"/>
    <w:rsid w:val="00A417E3"/>
    <w:rsid w:val="00A4269B"/>
    <w:rsid w:val="00A42FDA"/>
    <w:rsid w:val="00A46D5C"/>
    <w:rsid w:val="00A47C62"/>
    <w:rsid w:val="00A50B77"/>
    <w:rsid w:val="00A51D9A"/>
    <w:rsid w:val="00A53D9E"/>
    <w:rsid w:val="00A66AE0"/>
    <w:rsid w:val="00A704BC"/>
    <w:rsid w:val="00A71156"/>
    <w:rsid w:val="00A73B70"/>
    <w:rsid w:val="00A74B14"/>
    <w:rsid w:val="00A755C7"/>
    <w:rsid w:val="00A76F8A"/>
    <w:rsid w:val="00A81284"/>
    <w:rsid w:val="00A81687"/>
    <w:rsid w:val="00A842BB"/>
    <w:rsid w:val="00A844B0"/>
    <w:rsid w:val="00A94850"/>
    <w:rsid w:val="00AB531A"/>
    <w:rsid w:val="00AB64D1"/>
    <w:rsid w:val="00AC5226"/>
    <w:rsid w:val="00AD2678"/>
    <w:rsid w:val="00AD4B7A"/>
    <w:rsid w:val="00AE17DA"/>
    <w:rsid w:val="00B00CAF"/>
    <w:rsid w:val="00B02256"/>
    <w:rsid w:val="00B0418E"/>
    <w:rsid w:val="00B06CF4"/>
    <w:rsid w:val="00B073DC"/>
    <w:rsid w:val="00B12541"/>
    <w:rsid w:val="00B249C9"/>
    <w:rsid w:val="00B344A4"/>
    <w:rsid w:val="00B36D1E"/>
    <w:rsid w:val="00B371CD"/>
    <w:rsid w:val="00B41582"/>
    <w:rsid w:val="00B44D98"/>
    <w:rsid w:val="00B47A0F"/>
    <w:rsid w:val="00B53BD8"/>
    <w:rsid w:val="00B55F27"/>
    <w:rsid w:val="00B565D4"/>
    <w:rsid w:val="00B61580"/>
    <w:rsid w:val="00B94B56"/>
    <w:rsid w:val="00B97057"/>
    <w:rsid w:val="00B97278"/>
    <w:rsid w:val="00BB272F"/>
    <w:rsid w:val="00BB5AEF"/>
    <w:rsid w:val="00BC40FF"/>
    <w:rsid w:val="00BD0253"/>
    <w:rsid w:val="00BD0A20"/>
    <w:rsid w:val="00C00081"/>
    <w:rsid w:val="00C05A15"/>
    <w:rsid w:val="00C11E97"/>
    <w:rsid w:val="00C13371"/>
    <w:rsid w:val="00C13D24"/>
    <w:rsid w:val="00C13E72"/>
    <w:rsid w:val="00C24C3D"/>
    <w:rsid w:val="00C330F1"/>
    <w:rsid w:val="00C35ED8"/>
    <w:rsid w:val="00C37189"/>
    <w:rsid w:val="00C379B5"/>
    <w:rsid w:val="00C4169F"/>
    <w:rsid w:val="00C43616"/>
    <w:rsid w:val="00C46C7E"/>
    <w:rsid w:val="00C46E4F"/>
    <w:rsid w:val="00C54DD2"/>
    <w:rsid w:val="00C554F0"/>
    <w:rsid w:val="00C600F3"/>
    <w:rsid w:val="00C60464"/>
    <w:rsid w:val="00C66929"/>
    <w:rsid w:val="00C67DD7"/>
    <w:rsid w:val="00C72373"/>
    <w:rsid w:val="00C731A9"/>
    <w:rsid w:val="00C74B15"/>
    <w:rsid w:val="00C77651"/>
    <w:rsid w:val="00C81513"/>
    <w:rsid w:val="00C83703"/>
    <w:rsid w:val="00C85858"/>
    <w:rsid w:val="00C952C8"/>
    <w:rsid w:val="00C97BC9"/>
    <w:rsid w:val="00CA3E49"/>
    <w:rsid w:val="00CA437E"/>
    <w:rsid w:val="00CA4C97"/>
    <w:rsid w:val="00CA53E3"/>
    <w:rsid w:val="00CA6ED2"/>
    <w:rsid w:val="00CB77AD"/>
    <w:rsid w:val="00CD710A"/>
    <w:rsid w:val="00CE3D8B"/>
    <w:rsid w:val="00CE4302"/>
    <w:rsid w:val="00CF4334"/>
    <w:rsid w:val="00CF6680"/>
    <w:rsid w:val="00CF7466"/>
    <w:rsid w:val="00D00EC8"/>
    <w:rsid w:val="00D021A4"/>
    <w:rsid w:val="00D02477"/>
    <w:rsid w:val="00D03574"/>
    <w:rsid w:val="00D04286"/>
    <w:rsid w:val="00D057EF"/>
    <w:rsid w:val="00D05D1F"/>
    <w:rsid w:val="00D05D79"/>
    <w:rsid w:val="00D10FF2"/>
    <w:rsid w:val="00D11528"/>
    <w:rsid w:val="00D21592"/>
    <w:rsid w:val="00D223F7"/>
    <w:rsid w:val="00D2309E"/>
    <w:rsid w:val="00D26543"/>
    <w:rsid w:val="00D36D1A"/>
    <w:rsid w:val="00D46AC5"/>
    <w:rsid w:val="00D4736C"/>
    <w:rsid w:val="00D50B4E"/>
    <w:rsid w:val="00D51142"/>
    <w:rsid w:val="00D525EC"/>
    <w:rsid w:val="00D7214C"/>
    <w:rsid w:val="00D74A90"/>
    <w:rsid w:val="00D8457D"/>
    <w:rsid w:val="00D85D92"/>
    <w:rsid w:val="00D876E6"/>
    <w:rsid w:val="00D96601"/>
    <w:rsid w:val="00DA186D"/>
    <w:rsid w:val="00DA5E7A"/>
    <w:rsid w:val="00DA7804"/>
    <w:rsid w:val="00DB1FAE"/>
    <w:rsid w:val="00DB46C3"/>
    <w:rsid w:val="00DB6EC3"/>
    <w:rsid w:val="00DD077E"/>
    <w:rsid w:val="00DD2646"/>
    <w:rsid w:val="00DD4378"/>
    <w:rsid w:val="00DE6F93"/>
    <w:rsid w:val="00DE7895"/>
    <w:rsid w:val="00DF2D68"/>
    <w:rsid w:val="00DF59A1"/>
    <w:rsid w:val="00DF7BB7"/>
    <w:rsid w:val="00DF7DAB"/>
    <w:rsid w:val="00DF7DEF"/>
    <w:rsid w:val="00E05042"/>
    <w:rsid w:val="00E12F21"/>
    <w:rsid w:val="00E16A62"/>
    <w:rsid w:val="00E16CC6"/>
    <w:rsid w:val="00E17594"/>
    <w:rsid w:val="00E17719"/>
    <w:rsid w:val="00E200BB"/>
    <w:rsid w:val="00E20E22"/>
    <w:rsid w:val="00E274D1"/>
    <w:rsid w:val="00E306CD"/>
    <w:rsid w:val="00E35A14"/>
    <w:rsid w:val="00E36003"/>
    <w:rsid w:val="00E36857"/>
    <w:rsid w:val="00E37440"/>
    <w:rsid w:val="00E41B5C"/>
    <w:rsid w:val="00E41C05"/>
    <w:rsid w:val="00E41C63"/>
    <w:rsid w:val="00E6157E"/>
    <w:rsid w:val="00E6225A"/>
    <w:rsid w:val="00E64AF7"/>
    <w:rsid w:val="00E64BE7"/>
    <w:rsid w:val="00E65688"/>
    <w:rsid w:val="00E65FCD"/>
    <w:rsid w:val="00E72539"/>
    <w:rsid w:val="00E73F77"/>
    <w:rsid w:val="00E750F5"/>
    <w:rsid w:val="00E83E88"/>
    <w:rsid w:val="00E85116"/>
    <w:rsid w:val="00E8693A"/>
    <w:rsid w:val="00E917BE"/>
    <w:rsid w:val="00E955B1"/>
    <w:rsid w:val="00E95EA8"/>
    <w:rsid w:val="00E96A6C"/>
    <w:rsid w:val="00EA006F"/>
    <w:rsid w:val="00EA24D7"/>
    <w:rsid w:val="00EA4338"/>
    <w:rsid w:val="00EA6CEB"/>
    <w:rsid w:val="00EB09D0"/>
    <w:rsid w:val="00EB34D2"/>
    <w:rsid w:val="00EC01C1"/>
    <w:rsid w:val="00EC1AAE"/>
    <w:rsid w:val="00EC338F"/>
    <w:rsid w:val="00EC6479"/>
    <w:rsid w:val="00ED10E7"/>
    <w:rsid w:val="00ED4BE4"/>
    <w:rsid w:val="00ED5C64"/>
    <w:rsid w:val="00ED6A78"/>
    <w:rsid w:val="00ED6FCC"/>
    <w:rsid w:val="00EE78A0"/>
    <w:rsid w:val="00EF3118"/>
    <w:rsid w:val="00EF5137"/>
    <w:rsid w:val="00EF59D3"/>
    <w:rsid w:val="00EF6AFA"/>
    <w:rsid w:val="00EF70B9"/>
    <w:rsid w:val="00F03114"/>
    <w:rsid w:val="00F0516D"/>
    <w:rsid w:val="00F10CDF"/>
    <w:rsid w:val="00F112F2"/>
    <w:rsid w:val="00F11FE3"/>
    <w:rsid w:val="00F150F5"/>
    <w:rsid w:val="00F15B28"/>
    <w:rsid w:val="00F179F5"/>
    <w:rsid w:val="00F31498"/>
    <w:rsid w:val="00F32AF8"/>
    <w:rsid w:val="00F40980"/>
    <w:rsid w:val="00F42A42"/>
    <w:rsid w:val="00F455AB"/>
    <w:rsid w:val="00F45F0B"/>
    <w:rsid w:val="00F47F4D"/>
    <w:rsid w:val="00F549DB"/>
    <w:rsid w:val="00F569AE"/>
    <w:rsid w:val="00F701B8"/>
    <w:rsid w:val="00F70F8C"/>
    <w:rsid w:val="00F730F3"/>
    <w:rsid w:val="00F74878"/>
    <w:rsid w:val="00F8235F"/>
    <w:rsid w:val="00F864B1"/>
    <w:rsid w:val="00F8653B"/>
    <w:rsid w:val="00F86DE9"/>
    <w:rsid w:val="00F86F37"/>
    <w:rsid w:val="00F9049C"/>
    <w:rsid w:val="00F90988"/>
    <w:rsid w:val="00F93BB0"/>
    <w:rsid w:val="00FA0446"/>
    <w:rsid w:val="00FA2523"/>
    <w:rsid w:val="00FA71F1"/>
    <w:rsid w:val="00FB08E5"/>
    <w:rsid w:val="00FB29FE"/>
    <w:rsid w:val="00FB5263"/>
    <w:rsid w:val="00FB5560"/>
    <w:rsid w:val="00FC0853"/>
    <w:rsid w:val="00FC280E"/>
    <w:rsid w:val="00FC426E"/>
    <w:rsid w:val="00FC79CE"/>
    <w:rsid w:val="00FC7B53"/>
    <w:rsid w:val="00FD39A6"/>
    <w:rsid w:val="00FD3F25"/>
    <w:rsid w:val="00FF0E0D"/>
    <w:rsid w:val="00FF1681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AACE"/>
  <w15:docId w15:val="{148EB475-A9EC-4864-ADB0-D341256F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15">
    <w:name w:val="Обычный1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29">
    <w:name w:val="Обычный2"/>
    <w:rsid w:val="00473EE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paragraph" w:customStyle="1" w:styleId="110">
    <w:name w:val="Обычный11"/>
    <w:rsid w:val="00C43616"/>
    <w:pPr>
      <w:widowControl w:val="0"/>
      <w:spacing w:before="220"/>
      <w:ind w:left="1520"/>
    </w:pPr>
    <w:rPr>
      <w:rFonts w:ascii="Arial" w:eastAsia="Times New Roman" w:hAnsi="Arial"/>
      <w:snapToGrid w:val="0"/>
      <w:sz w:val="3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FB5263"/>
    <w:rPr>
      <w:color w:val="605E5C"/>
      <w:shd w:val="clear" w:color="auto" w:fill="E1DFDD"/>
    </w:rPr>
  </w:style>
  <w:style w:type="paragraph" w:customStyle="1" w:styleId="2a">
    <w:name w:val="Основной текст2"/>
    <w:basedOn w:val="a"/>
    <w:rsid w:val="00FC426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B3"/>
    <w:rsid w:val="00013E3E"/>
    <w:rsid w:val="000175F8"/>
    <w:rsid w:val="000333A2"/>
    <w:rsid w:val="0003474D"/>
    <w:rsid w:val="0004341D"/>
    <w:rsid w:val="001A6DA9"/>
    <w:rsid w:val="001C51B9"/>
    <w:rsid w:val="001E2160"/>
    <w:rsid w:val="0020410F"/>
    <w:rsid w:val="00215B13"/>
    <w:rsid w:val="00215DB4"/>
    <w:rsid w:val="002272C2"/>
    <w:rsid w:val="00244CDC"/>
    <w:rsid w:val="00295F4E"/>
    <w:rsid w:val="002D4A01"/>
    <w:rsid w:val="002D785D"/>
    <w:rsid w:val="002E648F"/>
    <w:rsid w:val="002E6F56"/>
    <w:rsid w:val="00307847"/>
    <w:rsid w:val="00345DAD"/>
    <w:rsid w:val="0036412C"/>
    <w:rsid w:val="00381DD9"/>
    <w:rsid w:val="003823F8"/>
    <w:rsid w:val="003C784B"/>
    <w:rsid w:val="003F3D90"/>
    <w:rsid w:val="004249E4"/>
    <w:rsid w:val="004452E7"/>
    <w:rsid w:val="00465A81"/>
    <w:rsid w:val="00466A3C"/>
    <w:rsid w:val="004815B3"/>
    <w:rsid w:val="004F582D"/>
    <w:rsid w:val="005447A0"/>
    <w:rsid w:val="00586E43"/>
    <w:rsid w:val="005B7A20"/>
    <w:rsid w:val="00612943"/>
    <w:rsid w:val="00624E4E"/>
    <w:rsid w:val="006A34AD"/>
    <w:rsid w:val="006E5FB6"/>
    <w:rsid w:val="00745A98"/>
    <w:rsid w:val="007512C5"/>
    <w:rsid w:val="00753FB3"/>
    <w:rsid w:val="00793E06"/>
    <w:rsid w:val="00845B7B"/>
    <w:rsid w:val="0085724C"/>
    <w:rsid w:val="008A08C3"/>
    <w:rsid w:val="008C3D5C"/>
    <w:rsid w:val="008F16AF"/>
    <w:rsid w:val="009033DD"/>
    <w:rsid w:val="009133C0"/>
    <w:rsid w:val="0093659A"/>
    <w:rsid w:val="00945F8C"/>
    <w:rsid w:val="009724E8"/>
    <w:rsid w:val="00972E34"/>
    <w:rsid w:val="00977E07"/>
    <w:rsid w:val="009B1259"/>
    <w:rsid w:val="009B17F6"/>
    <w:rsid w:val="00A0221B"/>
    <w:rsid w:val="00A44330"/>
    <w:rsid w:val="00A61FE1"/>
    <w:rsid w:val="00A70EFD"/>
    <w:rsid w:val="00AE14AA"/>
    <w:rsid w:val="00B35382"/>
    <w:rsid w:val="00B36D1E"/>
    <w:rsid w:val="00B81A86"/>
    <w:rsid w:val="00B82612"/>
    <w:rsid w:val="00BB4E4C"/>
    <w:rsid w:val="00CC6BCA"/>
    <w:rsid w:val="00D04286"/>
    <w:rsid w:val="00D06070"/>
    <w:rsid w:val="00D30136"/>
    <w:rsid w:val="00E42F45"/>
    <w:rsid w:val="00E67AB1"/>
    <w:rsid w:val="00E979E8"/>
    <w:rsid w:val="00EC2149"/>
    <w:rsid w:val="00ED65BF"/>
    <w:rsid w:val="00EF2BDD"/>
    <w:rsid w:val="00F6700D"/>
    <w:rsid w:val="00F86F37"/>
    <w:rsid w:val="00FC385F"/>
    <w:rsid w:val="00FD09A4"/>
    <w:rsid w:val="00FD3F25"/>
    <w:rsid w:val="00FD45F6"/>
    <w:rsid w:val="00FE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5724C"/>
    <w:rPr>
      <w:color w:val="808080"/>
    </w:rPr>
  </w:style>
  <w:style w:type="paragraph" w:customStyle="1" w:styleId="54B0C90B65BC495BB779BF2D511EB3B1">
    <w:name w:val="54B0C90B65BC495BB779BF2D511EB3B1"/>
    <w:rsid w:val="0085724C"/>
  </w:style>
  <w:style w:type="paragraph" w:customStyle="1" w:styleId="BF6A1BF324624B7B9E7832365B9074C6">
    <w:name w:val="BF6A1BF324624B7B9E7832365B9074C6"/>
    <w:rsid w:val="0085724C"/>
  </w:style>
  <w:style w:type="paragraph" w:customStyle="1" w:styleId="093CC08E49224EF3ABE11C3929268A18">
    <w:name w:val="093CC08E49224EF3ABE11C3929268A18"/>
    <w:rsid w:val="0085724C"/>
  </w:style>
  <w:style w:type="paragraph" w:customStyle="1" w:styleId="DB9114B66F284D49904FF2DA9EED9D92">
    <w:name w:val="DB9114B66F284D49904FF2DA9EED9D92"/>
    <w:rsid w:val="0085724C"/>
  </w:style>
  <w:style w:type="paragraph" w:customStyle="1" w:styleId="F902FF7AEBF9419DA160A6DBCA3FEB02">
    <w:name w:val="F902FF7AEBF9419DA160A6DBCA3FEB02"/>
    <w:rsid w:val="00857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BCCC-EC5A-4320-8A03-9110A04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169</TotalTime>
  <Pages>18</Pages>
  <Words>5450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Котляров Алексей Викторович</cp:lastModifiedBy>
  <cp:revision>6</cp:revision>
  <cp:lastPrinted>2025-07-29T10:01:00Z</cp:lastPrinted>
  <dcterms:created xsi:type="dcterms:W3CDTF">2025-07-28T17:14:00Z</dcterms:created>
  <dcterms:modified xsi:type="dcterms:W3CDTF">2025-07-29T11:12:00Z</dcterms:modified>
</cp:coreProperties>
</file>