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178390AD" w14:textId="77777777" w:rsidTr="007F66CA">
        <w:tc>
          <w:tcPr>
            <w:tcW w:w="6379" w:type="dxa"/>
            <w:vMerge w:val="restart"/>
          </w:tcPr>
          <w:p w14:paraId="37C54A5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6C2BAC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F3D0D0B7810440A884F0505F3187AB8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1739BCDD" w14:textId="77777777" w:rsidTr="007F66CA">
        <w:tc>
          <w:tcPr>
            <w:tcW w:w="6379" w:type="dxa"/>
            <w:vMerge/>
          </w:tcPr>
          <w:p w14:paraId="2D51FB6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D26DEA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53D13FF" w14:textId="77777777" w:rsidTr="007F66CA">
        <w:tc>
          <w:tcPr>
            <w:tcW w:w="6379" w:type="dxa"/>
            <w:vMerge/>
          </w:tcPr>
          <w:p w14:paraId="1D0F233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C76A12" w14:textId="76CB59F3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8102F">
              <w:rPr>
                <w:rFonts w:cs="Times New Roman"/>
                <w:bCs/>
                <w:sz w:val="28"/>
                <w:szCs w:val="28"/>
              </w:rPr>
              <w:t>2.0259</w:t>
            </w:r>
          </w:p>
        </w:tc>
      </w:tr>
      <w:tr w:rsidR="00F40980" w:rsidRPr="007F66CA" w14:paraId="40E8CAB4" w14:textId="77777777" w:rsidTr="007F66CA">
        <w:tc>
          <w:tcPr>
            <w:tcW w:w="6379" w:type="dxa"/>
            <w:vMerge/>
          </w:tcPr>
          <w:p w14:paraId="5335073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46279D6" w14:textId="39BE4224" w:rsidR="00F40980" w:rsidRPr="0008102F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8102F">
              <w:rPr>
                <w:bCs/>
                <w:sz w:val="28"/>
                <w:szCs w:val="28"/>
              </w:rPr>
              <w:t>18.12.1995</w:t>
            </w:r>
          </w:p>
        </w:tc>
      </w:tr>
      <w:tr w:rsidR="00F40980" w:rsidRPr="007F66CA" w14:paraId="1679F399" w14:textId="77777777" w:rsidTr="007F66CA">
        <w:tc>
          <w:tcPr>
            <w:tcW w:w="6379" w:type="dxa"/>
            <w:vMerge/>
          </w:tcPr>
          <w:p w14:paraId="3DB52B9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A551AC9" w14:textId="649D424A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E18A0D3B987743569C8F741421E34414"/>
                </w:placeholder>
                <w:text/>
              </w:sdtPr>
              <w:sdtContent>
                <w:r w:rsidR="0008102F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DF18B4D" w14:textId="03BBB0C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F66FE6D2E254384ACFA3A0093B5F8A0"/>
                </w:placeholder>
              </w:sdtPr>
              <w:sdtContent>
                <w:r w:rsidR="00827F50">
                  <w:rPr>
                    <w:rFonts w:eastAsia="Calibri"/>
                    <w:sz w:val="28"/>
                    <w:szCs w:val="28"/>
                  </w:rPr>
                  <w:t>18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3F75716" w14:textId="77777777" w:rsidTr="007F66CA">
        <w:tc>
          <w:tcPr>
            <w:tcW w:w="6379" w:type="dxa"/>
            <w:vMerge/>
          </w:tcPr>
          <w:p w14:paraId="5F82FA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EC7D9B2" w14:textId="2EB45695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EA794E71EED84078957DDB2028DEBE52"/>
                </w:placeholder>
                <w:text/>
              </w:sdtPr>
              <w:sdtContent>
                <w:r w:rsidR="005C7B39" w:rsidRPr="005424C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107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12D49D2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2E3B5128" w14:textId="77777777" w:rsidTr="00F40980">
        <w:tc>
          <w:tcPr>
            <w:tcW w:w="9751" w:type="dxa"/>
          </w:tcPr>
          <w:p w14:paraId="019E3A9D" w14:textId="28F63D6F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3E38A2">
              <w:rPr>
                <w:sz w:val="28"/>
                <w:szCs w:val="28"/>
              </w:rPr>
              <w:t>от</w:t>
            </w:r>
            <w:r w:rsidRPr="003E38A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210164BB5624130BCDD719299BFBFE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61070">
                  <w:rPr>
                    <w:rStyle w:val="38"/>
                    <w:szCs w:val="28"/>
                  </w:rPr>
                  <w:t>11</w:t>
                </w:r>
                <w:r w:rsidR="0008102F" w:rsidRPr="003E38A2">
                  <w:rPr>
                    <w:rStyle w:val="38"/>
                    <w:szCs w:val="28"/>
                  </w:rPr>
                  <w:t xml:space="preserve"> </w:t>
                </w:r>
                <w:r w:rsidR="00A61070">
                  <w:rPr>
                    <w:rStyle w:val="38"/>
                    <w:szCs w:val="28"/>
                  </w:rPr>
                  <w:t>июля</w:t>
                </w:r>
                <w:r w:rsidR="0008102F" w:rsidRPr="003E38A2">
                  <w:rPr>
                    <w:rStyle w:val="38"/>
                    <w:szCs w:val="28"/>
                  </w:rPr>
                  <w:t xml:space="preserve"> 202</w:t>
                </w:r>
                <w:r w:rsidR="00A61070">
                  <w:rPr>
                    <w:rStyle w:val="38"/>
                    <w:szCs w:val="28"/>
                  </w:rPr>
                  <w:t>5</w:t>
                </w:r>
                <w:r w:rsidR="0008102F" w:rsidRPr="003E38A2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2B68D0" w14:textId="77777777" w:rsidTr="001A524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BC8BFA2" w14:textId="4254B34C" w:rsidR="0008102F" w:rsidRPr="0008102F" w:rsidRDefault="0008102F" w:rsidP="0008102F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центральной производственной лаборатории</w:t>
            </w:r>
          </w:p>
          <w:p w14:paraId="4F6C6B43" w14:textId="466F4A25" w:rsidR="0008102F" w:rsidRPr="0008102F" w:rsidRDefault="0008102F" w:rsidP="0008102F">
            <w:pPr>
              <w:pStyle w:val="3"/>
              <w:spacing w:line="216" w:lineRule="auto"/>
              <w:ind w:left="-57" w:right="-57" w:firstLine="231"/>
              <w:rPr>
                <w:rFonts w:ascii="Times New Roman" w:hAnsi="Times New Roman" w:cs="Times New Roman"/>
                <w:b w:val="0"/>
                <w:bCs w:val="0"/>
                <w:sz w:val="26"/>
              </w:rPr>
            </w:pPr>
            <w:proofErr w:type="gramStart"/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Совместного  предприятия</w:t>
            </w:r>
            <w:proofErr w:type="gramEnd"/>
            <w:r w:rsidRPr="0008102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открытого акционерного общества «СПАРТАК</w:t>
            </w:r>
            <w:r w:rsidRPr="0008102F">
              <w:rPr>
                <w:rFonts w:ascii="Times New Roman" w:hAnsi="Times New Roman" w:cs="Times New Roman"/>
                <w:b w:val="0"/>
                <w:bCs w:val="0"/>
                <w:sz w:val="26"/>
              </w:rPr>
              <w:t>»</w:t>
            </w:r>
          </w:p>
          <w:p w14:paraId="3D80D9AC" w14:textId="141CD882" w:rsidR="007A4485" w:rsidRPr="007F66CA" w:rsidRDefault="007A4485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0360B86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701"/>
        <w:gridCol w:w="2127"/>
        <w:gridCol w:w="1842"/>
      </w:tblGrid>
      <w:tr w:rsidR="00F40980" w:rsidRPr="007A4175" w14:paraId="28BC4E9D" w14:textId="77777777" w:rsidTr="005C0B9A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08FDE4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00C5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6FDD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E1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7FA93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2FB9C0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99EAD6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E82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9D22D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4EF583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2D8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6672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CF9B9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69166B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1F744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A71FEE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20A4D1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FC038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5DD31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84D1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FBA5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C5E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C567206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C8351" w14:textId="5F1783F2" w:rsidR="0090767F" w:rsidRPr="0008102F" w:rsidRDefault="0008102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102F">
              <w:rPr>
                <w:b/>
                <w:bCs/>
                <w:sz w:val="22"/>
                <w:szCs w:val="22"/>
              </w:rPr>
              <w:t>ул. Советская, 63, 246003, г. Гомель, Гомельская область</w:t>
            </w:r>
          </w:p>
        </w:tc>
      </w:tr>
      <w:tr w:rsidR="00F5747C" w:rsidRPr="0038569C" w14:paraId="1765299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75469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  <w:p w14:paraId="184E223C" w14:textId="4D721A4A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41445" w14:textId="25ED380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ECF9" w14:textId="099F9A87" w:rsidR="00F5747C" w:rsidRPr="0098447C" w:rsidRDefault="00F5747C" w:rsidP="00A61070">
            <w:pPr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  <w:lang w:val="en-US"/>
              </w:rPr>
              <w:t>10</w:t>
            </w:r>
            <w:r w:rsidRPr="0098447C">
              <w:rPr>
                <w:sz w:val="22"/>
                <w:szCs w:val="22"/>
              </w:rPr>
              <w:t>.72/42.000</w:t>
            </w:r>
          </w:p>
          <w:p w14:paraId="6ABB040A" w14:textId="77777777" w:rsidR="00F5747C" w:rsidRPr="0098447C" w:rsidRDefault="00F5747C" w:rsidP="0098447C">
            <w:pPr>
              <w:jc w:val="center"/>
              <w:rPr>
                <w:sz w:val="22"/>
                <w:szCs w:val="22"/>
              </w:rPr>
            </w:pPr>
          </w:p>
          <w:p w14:paraId="4E0A3E95" w14:textId="02BB375F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EFF1" w14:textId="77777777" w:rsidR="00F5747C" w:rsidRPr="0098447C" w:rsidRDefault="00F5747C" w:rsidP="0098447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447C">
              <w:rPr>
                <w:rFonts w:ascii="Times New Roman" w:hAnsi="Times New Roman"/>
                <w:b w:val="0"/>
                <w:sz w:val="22"/>
                <w:szCs w:val="22"/>
              </w:rPr>
              <w:t xml:space="preserve"> Отбор проб</w:t>
            </w:r>
          </w:p>
          <w:p w14:paraId="707FB123" w14:textId="77777777" w:rsidR="00F5747C" w:rsidRPr="0098447C" w:rsidRDefault="00F5747C" w:rsidP="0098447C">
            <w:pPr>
              <w:rPr>
                <w:sz w:val="22"/>
                <w:szCs w:val="22"/>
              </w:rPr>
            </w:pPr>
          </w:p>
          <w:p w14:paraId="6DBB7B95" w14:textId="77777777" w:rsidR="00F5747C" w:rsidRPr="0098447C" w:rsidRDefault="00F5747C" w:rsidP="0098447C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A0FB7B6" w14:textId="17A3D1FB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0E44F" w14:textId="6245F1FA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 w:rsidRPr="0098447C">
              <w:rPr>
                <w:sz w:val="22"/>
                <w:szCs w:val="22"/>
              </w:rPr>
              <w:t xml:space="preserve"> </w:t>
            </w:r>
          </w:p>
          <w:p w14:paraId="07C39B2C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ГОСТ </w:t>
            </w:r>
            <w:proofErr w:type="gramStart"/>
            <w:r w:rsidRPr="0098447C">
              <w:rPr>
                <w:sz w:val="22"/>
                <w:szCs w:val="22"/>
              </w:rPr>
              <w:t>31904-2012</w:t>
            </w:r>
            <w:proofErr w:type="gramEnd"/>
          </w:p>
          <w:p w14:paraId="76248CBF" w14:textId="77777777" w:rsidR="00F5747C" w:rsidRPr="00610C3B" w:rsidRDefault="00F5747C" w:rsidP="0098447C">
            <w:pPr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1036-97</w:t>
            </w:r>
            <w:proofErr w:type="gramEnd"/>
          </w:p>
          <w:p w14:paraId="73386A34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1053-2015</w:t>
            </w:r>
            <w:proofErr w:type="gramEnd"/>
          </w:p>
          <w:p w14:paraId="4807BC4D" w14:textId="6F8D37D5" w:rsidR="00F5747C" w:rsidRPr="00984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3F9B" w14:textId="4A571D85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 w:rsidRPr="0098447C">
              <w:rPr>
                <w:sz w:val="22"/>
                <w:szCs w:val="22"/>
              </w:rPr>
              <w:t xml:space="preserve">  </w:t>
            </w:r>
          </w:p>
          <w:p w14:paraId="3947FABF" w14:textId="77777777" w:rsidR="00F5747C" w:rsidRPr="0098447C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ГОСТ </w:t>
            </w:r>
            <w:proofErr w:type="gramStart"/>
            <w:r w:rsidRPr="0098447C">
              <w:rPr>
                <w:sz w:val="22"/>
                <w:szCs w:val="22"/>
              </w:rPr>
              <w:t>31904-2012</w:t>
            </w:r>
            <w:proofErr w:type="gramEnd"/>
          </w:p>
          <w:p w14:paraId="196B3846" w14:textId="77777777" w:rsidR="00F5747C" w:rsidRPr="00610C3B" w:rsidRDefault="00F5747C" w:rsidP="0098447C">
            <w:pPr>
              <w:spacing w:line="216" w:lineRule="auto"/>
              <w:rPr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1036-97</w:t>
            </w:r>
            <w:proofErr w:type="gramEnd"/>
          </w:p>
          <w:p w14:paraId="6BCFA120" w14:textId="415A8276" w:rsidR="00F5747C" w:rsidRPr="0098447C" w:rsidRDefault="00F5747C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8447C">
              <w:rPr>
                <w:sz w:val="22"/>
                <w:szCs w:val="22"/>
              </w:rPr>
              <w:t xml:space="preserve">СТБ </w:t>
            </w:r>
            <w:proofErr w:type="gramStart"/>
            <w:r w:rsidRPr="0098447C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F5747C" w:rsidRPr="0038569C" w14:paraId="7EB179E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E82A9" w14:textId="5CD7F47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776F8" w14:textId="1290EC03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964B" w14:textId="4AF7E04B" w:rsidR="00F5747C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10.72/11.116</w:t>
            </w:r>
          </w:p>
          <w:p w14:paraId="196BDF50" w14:textId="58B77F0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86C52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Органолептические показатели: вкус, запах, форма, поверхность, цвет, вид в изломе</w:t>
            </w:r>
          </w:p>
          <w:p w14:paraId="5A62C405" w14:textId="0B8B83C8" w:rsidR="008A11A9" w:rsidRPr="00295E4A" w:rsidRDefault="008A11A9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B3C8B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</w:t>
            </w:r>
            <w:proofErr w:type="gramStart"/>
            <w:r w:rsidRPr="001D7FCB">
              <w:rPr>
                <w:sz w:val="22"/>
                <w:szCs w:val="22"/>
              </w:rPr>
              <w:t>24901-89</w:t>
            </w:r>
            <w:proofErr w:type="gramEnd"/>
            <w:r w:rsidRPr="001D7FCB">
              <w:rPr>
                <w:sz w:val="22"/>
                <w:szCs w:val="22"/>
              </w:rPr>
              <w:t xml:space="preserve"> </w:t>
            </w:r>
          </w:p>
          <w:p w14:paraId="1B5E4C68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СТБ </w:t>
            </w:r>
            <w:proofErr w:type="gramStart"/>
            <w:r w:rsidRPr="001D7FCB">
              <w:rPr>
                <w:sz w:val="22"/>
                <w:szCs w:val="22"/>
              </w:rPr>
              <w:t>966-94</w:t>
            </w:r>
            <w:proofErr w:type="gramEnd"/>
          </w:p>
          <w:p w14:paraId="0BA5F632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ТУ РБ</w:t>
            </w:r>
          </w:p>
          <w:p w14:paraId="78E2A06C" w14:textId="77777777" w:rsidR="00F5747C" w:rsidRPr="001D7FCB" w:rsidRDefault="00F5747C" w:rsidP="0098447C">
            <w:pPr>
              <w:rPr>
                <w:sz w:val="22"/>
                <w:szCs w:val="22"/>
              </w:rPr>
            </w:pPr>
            <w:proofErr w:type="gramStart"/>
            <w:r w:rsidRPr="001D7FCB">
              <w:rPr>
                <w:sz w:val="22"/>
                <w:szCs w:val="22"/>
              </w:rPr>
              <w:t>400078278.001-2003</w:t>
            </w:r>
            <w:proofErr w:type="gramEnd"/>
          </w:p>
          <w:p w14:paraId="60BC104C" w14:textId="1CAF8715" w:rsidR="00F5747C" w:rsidRDefault="00F5747C" w:rsidP="00984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59080497" w14:textId="1396CF5A" w:rsidR="00F5747C" w:rsidRPr="009745D9" w:rsidRDefault="00F5747C" w:rsidP="0098447C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</w:t>
            </w:r>
            <w:proofErr w:type="gramStart"/>
            <w:r w:rsidRPr="00A22580">
              <w:rPr>
                <w:sz w:val="22"/>
                <w:szCs w:val="22"/>
              </w:rPr>
              <w:t xml:space="preserve">Министров </w:t>
            </w:r>
            <w:r w:rsidR="00EF1095">
              <w:rPr>
                <w:sz w:val="22"/>
                <w:szCs w:val="22"/>
              </w:rPr>
              <w:t xml:space="preserve"> РБ</w:t>
            </w:r>
            <w:proofErr w:type="gramEnd"/>
            <w:r w:rsidR="00EF1095"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29CA16F7" w14:textId="77777777" w:rsidR="00F5747C" w:rsidRPr="00FC2E5A" w:rsidRDefault="00F5747C" w:rsidP="0098447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1A06EA5B" w14:textId="694C71F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9662D" w14:textId="48DFD60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F5747C" w:rsidRPr="0038569C" w14:paraId="1BB1492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0341" w14:textId="6AEA32C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0B2A6" w14:textId="53C05645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26293" w14:textId="22648061" w:rsidR="00F5747C" w:rsidRPr="00A610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BB9F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0FFC53D5" w14:textId="035D6673" w:rsidR="008A11A9" w:rsidRPr="00295E4A" w:rsidRDefault="008A11A9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CF38" w14:textId="49422B0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8410" w14:textId="31300D9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5900-</w:t>
            </w:r>
            <w:r w:rsidRPr="002840A9">
              <w:rPr>
                <w:sz w:val="22"/>
                <w:szCs w:val="22"/>
              </w:rPr>
              <w:t>2014</w:t>
            </w:r>
            <w:proofErr w:type="gramEnd"/>
            <w:r w:rsidRPr="002840A9">
              <w:rPr>
                <w:sz w:val="22"/>
                <w:szCs w:val="22"/>
              </w:rPr>
              <w:t xml:space="preserve"> п.7</w:t>
            </w:r>
          </w:p>
        </w:tc>
      </w:tr>
      <w:tr w:rsidR="00F5747C" w:rsidRPr="0038569C" w14:paraId="0B32877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04B8E" w14:textId="4CC5858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F557C" w14:textId="3F74FC20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5A26" w14:textId="049DC8A2" w:rsidR="00F5747C" w:rsidRPr="00A610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33AD" w14:textId="77777777" w:rsidR="008A11A9" w:rsidRDefault="00F5747C" w:rsidP="008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  <w:p w14:paraId="6902576B" w14:textId="194160C6" w:rsidR="001A524D" w:rsidRPr="008A11A9" w:rsidRDefault="001A524D" w:rsidP="008A1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08834" w14:textId="6ABD8B19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EEAF" w14:textId="1BFC7B8C" w:rsidR="00F5747C" w:rsidRPr="00827F50" w:rsidRDefault="00F5747C" w:rsidP="00827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5903-</w:t>
            </w:r>
            <w:proofErr w:type="gramStart"/>
            <w:r>
              <w:rPr>
                <w:sz w:val="22"/>
                <w:szCs w:val="22"/>
              </w:rPr>
              <w:t xml:space="preserve">89 </w:t>
            </w:r>
            <w:r w:rsidR="00827F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proofErr w:type="gramEnd"/>
            <w:r>
              <w:rPr>
                <w:sz w:val="22"/>
                <w:szCs w:val="22"/>
              </w:rPr>
              <w:t xml:space="preserve"> 5.3.3</w:t>
            </w:r>
          </w:p>
        </w:tc>
      </w:tr>
      <w:tr w:rsidR="00F5747C" w:rsidRPr="0038569C" w14:paraId="427B998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4F1F1" w14:textId="6431AFA6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9565" w14:textId="4A24C48D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A44A5" w14:textId="34269597" w:rsidR="00F5747C" w:rsidRPr="00A610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838A5" w14:textId="79268038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EF74" w14:textId="217517F2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C02FD" w14:textId="5511CF1E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35342">
              <w:rPr>
                <w:sz w:val="22"/>
                <w:szCs w:val="22"/>
              </w:rPr>
              <w:t xml:space="preserve">ГОСТ </w:t>
            </w:r>
            <w:proofErr w:type="gramStart"/>
            <w:r w:rsidRPr="00235342">
              <w:rPr>
                <w:sz w:val="22"/>
                <w:szCs w:val="22"/>
              </w:rPr>
              <w:t>31902-2012</w:t>
            </w:r>
            <w:proofErr w:type="gramEnd"/>
            <w:r w:rsidRPr="00235342">
              <w:rPr>
                <w:sz w:val="22"/>
                <w:szCs w:val="22"/>
              </w:rPr>
              <w:t xml:space="preserve"> п.9</w:t>
            </w:r>
          </w:p>
        </w:tc>
      </w:tr>
      <w:tr w:rsidR="00F5747C" w:rsidRPr="0038569C" w14:paraId="362FE12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C7E10" w14:textId="5C87C854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CEB95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5658" w14:textId="4745982C" w:rsidR="00B7356B" w:rsidRPr="006C4470" w:rsidRDefault="00F5747C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B560B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 xml:space="preserve">Щёлочность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0C94D" w14:textId="77777777" w:rsidR="00F5747C" w:rsidRPr="00295E4A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A399E" w14:textId="77777777" w:rsidR="00F5747C" w:rsidRDefault="00F5747C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</w:p>
          <w:p w14:paraId="519758A0" w14:textId="5D39CDB7" w:rsidR="008A11A9" w:rsidRPr="00295E4A" w:rsidRDefault="008A11A9" w:rsidP="00984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11A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8A11A9">
              <w:rPr>
                <w:color w:val="000000"/>
                <w:sz w:val="22"/>
                <w:szCs w:val="22"/>
              </w:rPr>
              <w:t>5898-2022</w:t>
            </w:r>
            <w:proofErr w:type="gramEnd"/>
            <w:r w:rsidRPr="008A11A9">
              <w:rPr>
                <w:color w:val="000000"/>
                <w:sz w:val="22"/>
                <w:szCs w:val="22"/>
              </w:rPr>
              <w:t xml:space="preserve"> п.8</w:t>
            </w:r>
          </w:p>
        </w:tc>
      </w:tr>
      <w:tr w:rsidR="0027354D" w:rsidRPr="0038569C" w14:paraId="306C82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83B1C" w14:textId="127EF246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10B22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10C3B">
              <w:rPr>
                <w:color w:val="000000"/>
                <w:sz w:val="22"/>
                <w:szCs w:val="22"/>
              </w:rPr>
              <w:t>Печенье</w:t>
            </w:r>
          </w:p>
          <w:p w14:paraId="4170655B" w14:textId="6512603C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D3924" w14:textId="2B560F80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</w:t>
            </w:r>
            <w:r>
              <w:rPr>
                <w:sz w:val="22"/>
                <w:szCs w:val="22"/>
                <w:lang w:val="en-US"/>
              </w:rPr>
              <w:t>29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5CED5" w14:textId="2B80B10A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CC3155">
              <w:rPr>
                <w:sz w:val="22"/>
                <w:szCs w:val="22"/>
              </w:rPr>
              <w:t>Намокаемость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4F00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</w:t>
            </w:r>
            <w:proofErr w:type="gramStart"/>
            <w:r w:rsidRPr="001D7FCB">
              <w:rPr>
                <w:sz w:val="22"/>
                <w:szCs w:val="22"/>
              </w:rPr>
              <w:t>24901-89</w:t>
            </w:r>
            <w:proofErr w:type="gramEnd"/>
            <w:r w:rsidRPr="001D7FCB">
              <w:rPr>
                <w:sz w:val="22"/>
                <w:szCs w:val="22"/>
              </w:rPr>
              <w:t xml:space="preserve"> </w:t>
            </w:r>
          </w:p>
          <w:p w14:paraId="4D6EA783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СТБ </w:t>
            </w:r>
            <w:proofErr w:type="gramStart"/>
            <w:r w:rsidRPr="001D7FCB">
              <w:rPr>
                <w:sz w:val="22"/>
                <w:szCs w:val="22"/>
              </w:rPr>
              <w:t>966-94</w:t>
            </w:r>
            <w:proofErr w:type="gramEnd"/>
          </w:p>
          <w:p w14:paraId="291D37BD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>ТУ РБ</w:t>
            </w:r>
          </w:p>
          <w:p w14:paraId="60F01DC2" w14:textId="77777777" w:rsidR="0027354D" w:rsidRPr="001D7FCB" w:rsidRDefault="0027354D" w:rsidP="00F5747C">
            <w:pPr>
              <w:rPr>
                <w:sz w:val="22"/>
                <w:szCs w:val="22"/>
              </w:rPr>
            </w:pPr>
            <w:proofErr w:type="gramStart"/>
            <w:r w:rsidRPr="001D7FCB">
              <w:rPr>
                <w:sz w:val="22"/>
                <w:szCs w:val="22"/>
              </w:rPr>
              <w:t>400078278.001-2003</w:t>
            </w:r>
            <w:proofErr w:type="gramEnd"/>
          </w:p>
          <w:p w14:paraId="76B27BFB" w14:textId="77777777" w:rsidR="0027354D" w:rsidRDefault="0027354D" w:rsidP="00F574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384B4A97" w14:textId="042FC24B" w:rsidR="0027354D" w:rsidRPr="009745D9" w:rsidRDefault="0027354D" w:rsidP="00F5747C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утв. Постановление Совета Министров</w:t>
            </w:r>
            <w:r w:rsidR="00EF1095">
              <w:rPr>
                <w:sz w:val="22"/>
                <w:szCs w:val="22"/>
              </w:rPr>
              <w:t xml:space="preserve"> РБ</w:t>
            </w:r>
            <w:r w:rsidRPr="00A22580">
              <w:rPr>
                <w:sz w:val="22"/>
                <w:szCs w:val="22"/>
              </w:rPr>
              <w:t xml:space="preserve"> №37 от 25.01.2021</w:t>
            </w:r>
          </w:p>
          <w:p w14:paraId="3B7946D1" w14:textId="77777777" w:rsidR="0027354D" w:rsidRPr="00FC2E5A" w:rsidRDefault="0027354D" w:rsidP="00F5747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CC700F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F1DF" w14:textId="77777777" w:rsidR="0027354D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ГОСТ </w:t>
            </w:r>
            <w:proofErr w:type="gramStart"/>
            <w:r w:rsidRPr="001D7FCB">
              <w:rPr>
                <w:sz w:val="22"/>
                <w:szCs w:val="22"/>
              </w:rPr>
              <w:t>10114-80</w:t>
            </w:r>
            <w:proofErr w:type="gramEnd"/>
          </w:p>
          <w:p w14:paraId="7CF3CF81" w14:textId="03149338" w:rsidR="00A61070" w:rsidRPr="00295E4A" w:rsidRDefault="00A61070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7354D" w:rsidRPr="0038569C" w14:paraId="3CF9061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11BDE" w14:textId="6E475D23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6D8CF" w14:textId="251D415B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49C7" w14:textId="1F9D64F0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32333" w14:textId="19C196DC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A0F14" w14:textId="77777777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C951" w14:textId="32C528F3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840A9">
              <w:rPr>
                <w:sz w:val="22"/>
                <w:szCs w:val="22"/>
              </w:rPr>
              <w:t xml:space="preserve">ГОСТ </w:t>
            </w:r>
            <w:proofErr w:type="gramStart"/>
            <w:r w:rsidRPr="002840A9">
              <w:rPr>
                <w:sz w:val="22"/>
                <w:szCs w:val="22"/>
              </w:rPr>
              <w:t>5901-2014</w:t>
            </w:r>
            <w:proofErr w:type="gramEnd"/>
            <w:r w:rsidRPr="002840A9">
              <w:rPr>
                <w:sz w:val="22"/>
                <w:szCs w:val="22"/>
              </w:rPr>
              <w:t xml:space="preserve"> п.9</w:t>
            </w:r>
          </w:p>
        </w:tc>
      </w:tr>
      <w:tr w:rsidR="0027354D" w:rsidRPr="0038569C" w14:paraId="2C2FCC1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B55C8" w14:textId="47C3B904" w:rsidR="0027354D" w:rsidRPr="00295E4A" w:rsidRDefault="0027354D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A0B1" w14:textId="234461D7" w:rsidR="0027354D" w:rsidRPr="00295E4A" w:rsidRDefault="0027354D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F6145" w14:textId="5F2FEFD2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36C09" w14:textId="2FA6D961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4522F" w14:textId="2816C175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8C3" w14:textId="2EEE18C2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576009">
              <w:rPr>
                <w:sz w:val="22"/>
                <w:szCs w:val="22"/>
              </w:rPr>
              <w:t>ГОСТ 26811-</w:t>
            </w:r>
            <w:r>
              <w:rPr>
                <w:sz w:val="22"/>
                <w:szCs w:val="22"/>
              </w:rPr>
              <w:t>2014</w:t>
            </w:r>
          </w:p>
        </w:tc>
      </w:tr>
      <w:tr w:rsidR="0027354D" w:rsidRPr="0038569C" w14:paraId="4787FCD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E65C" w14:textId="664BB0D0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43275" w14:textId="6F5BED4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6F1" w14:textId="4D103623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4FE1" w14:textId="2284FF50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C3155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24CF9" w14:textId="2972097E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FA4F4" w14:textId="63435AA8" w:rsidR="0027354D" w:rsidRPr="00295E4A" w:rsidRDefault="0027354D" w:rsidP="00F5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773B1E">
              <w:rPr>
                <w:sz w:val="22"/>
                <w:szCs w:val="22"/>
              </w:rPr>
              <w:t>10444.15-94</w:t>
            </w:r>
          </w:p>
        </w:tc>
      </w:tr>
      <w:tr w:rsidR="0027354D" w:rsidRPr="0038569C" w14:paraId="6F13B81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410DB" w14:textId="70A28A5B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7678B" w14:textId="2D92EC3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0C00" w14:textId="01F9B74F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520EE" w14:textId="54C869DA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D4EDC" w14:textId="6627E14A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2644" w14:textId="7BBE1202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7354D" w:rsidRPr="0038569C" w14:paraId="6ECE9DB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4166D" w14:textId="25254F6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663" w14:textId="7B0E3C9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2284B" w14:textId="63F9F5F6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F378B" w14:textId="77777777" w:rsidR="0027354D" w:rsidRDefault="0027354D" w:rsidP="005D6AE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4D90A77A" w14:textId="0142572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D22E" w14:textId="65802CC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06E6" w14:textId="45C5CB77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 xml:space="preserve">ГОСТ </w:t>
            </w:r>
            <w:proofErr w:type="gramStart"/>
            <w:r w:rsidRPr="00773B1E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7354D" w:rsidRPr="0038569C" w14:paraId="648F673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4A9F8" w14:textId="4980654C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6290" w14:textId="3AF3C49F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7157D" w14:textId="075DDB47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03AD1" w14:textId="58AEE95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D5F09" w14:textId="0B0EEF39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3638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 xml:space="preserve">ГОСТ </w:t>
            </w:r>
            <w:proofErr w:type="gramStart"/>
            <w:r w:rsidRPr="00773B1E">
              <w:rPr>
                <w:sz w:val="22"/>
                <w:szCs w:val="22"/>
              </w:rPr>
              <w:t>10444.12-2013</w:t>
            </w:r>
            <w:proofErr w:type="gramEnd"/>
          </w:p>
          <w:p w14:paraId="11E3A075" w14:textId="3E478E84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7354D" w:rsidRPr="0038569C" w14:paraId="0FE74DD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F3C15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</w:t>
            </w:r>
          </w:p>
          <w:p w14:paraId="45D31F8C" w14:textId="3CB17E18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AD2BB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Изделия вафельные</w:t>
            </w:r>
          </w:p>
          <w:p w14:paraId="4F6E1DFE" w14:textId="116304D7" w:rsidR="0027354D" w:rsidRPr="0027354D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(вафли, вафельные батончики)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74D6" w14:textId="36B1F568" w:rsidR="0027354D" w:rsidRPr="00A61070" w:rsidRDefault="0027354D" w:rsidP="00A61070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10.72/42.000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60AD3" w14:textId="77777777" w:rsidR="0027354D" w:rsidRPr="0027354D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Отбор проб</w:t>
            </w:r>
          </w:p>
          <w:p w14:paraId="576C0E3B" w14:textId="319BC6F2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DA465" w14:textId="5B5DA18C" w:rsidR="0027354D" w:rsidRP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33C217D8" w14:textId="77777777" w:rsid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</w:t>
            </w:r>
            <w:proofErr w:type="gramStart"/>
            <w:r w:rsidRPr="0027354D">
              <w:rPr>
                <w:sz w:val="22"/>
                <w:szCs w:val="22"/>
              </w:rPr>
              <w:t>31904-2012</w:t>
            </w:r>
            <w:proofErr w:type="gramEnd"/>
          </w:p>
          <w:p w14:paraId="6C8B076B" w14:textId="2E66AB30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1036-97</w:t>
            </w:r>
            <w:proofErr w:type="gramEnd"/>
          </w:p>
          <w:p w14:paraId="676ADB20" w14:textId="0FB1F44A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846F" w14:textId="6D6A0833" w:rsidR="0027354D" w:rsidRPr="0027354D" w:rsidRDefault="0027354D" w:rsidP="005D6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50A68FDC" w14:textId="77777777" w:rsidR="0027354D" w:rsidRPr="0027354D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</w:t>
            </w:r>
            <w:proofErr w:type="gramStart"/>
            <w:r w:rsidRPr="0027354D">
              <w:rPr>
                <w:sz w:val="22"/>
                <w:szCs w:val="22"/>
              </w:rPr>
              <w:t>31904-2012</w:t>
            </w:r>
            <w:proofErr w:type="gramEnd"/>
            <w:r w:rsidRPr="0027354D">
              <w:rPr>
                <w:sz w:val="22"/>
                <w:szCs w:val="22"/>
              </w:rPr>
              <w:t xml:space="preserve"> </w:t>
            </w:r>
          </w:p>
          <w:p w14:paraId="20E9DD31" w14:textId="77777777" w:rsidR="0027354D" w:rsidRPr="00610C3B" w:rsidRDefault="0027354D" w:rsidP="005D6AE7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1036-97</w:t>
            </w:r>
            <w:proofErr w:type="gramEnd"/>
            <w:r w:rsidRPr="0027354D">
              <w:rPr>
                <w:sz w:val="22"/>
                <w:szCs w:val="22"/>
              </w:rPr>
              <w:t xml:space="preserve"> </w:t>
            </w:r>
          </w:p>
          <w:p w14:paraId="096557D5" w14:textId="46D7545A" w:rsidR="0027354D" w:rsidRPr="0027354D" w:rsidRDefault="0027354D" w:rsidP="00273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27354D" w:rsidRPr="0038569C" w14:paraId="230F7B7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24717" w14:textId="334C6A52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E00A4" w14:textId="58ABD024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B71C3" w14:textId="64205C9D" w:rsidR="0027354D" w:rsidRPr="00A61070" w:rsidRDefault="0027354D" w:rsidP="00A61070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10.72/11.116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A7D4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Органолептические показатели: вкус, запах, внешний вид, цвет, качество начинки, строение в изломе</w:t>
            </w:r>
          </w:p>
          <w:p w14:paraId="4FE82C0B" w14:textId="025632E8" w:rsidR="00D312CE" w:rsidRPr="0027354D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8507" w14:textId="186C8FAE" w:rsidR="0027354D" w:rsidRP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7354D">
              <w:rPr>
                <w:sz w:val="22"/>
                <w:szCs w:val="22"/>
              </w:rPr>
              <w:t xml:space="preserve">У РБ </w:t>
            </w:r>
          </w:p>
          <w:p w14:paraId="2C4161A5" w14:textId="77777777" w:rsidR="0027354D" w:rsidRPr="0027354D" w:rsidRDefault="0027354D" w:rsidP="0027354D">
            <w:pPr>
              <w:rPr>
                <w:sz w:val="22"/>
                <w:szCs w:val="22"/>
              </w:rPr>
            </w:pPr>
            <w:proofErr w:type="gramStart"/>
            <w:r w:rsidRPr="0027354D">
              <w:rPr>
                <w:sz w:val="22"/>
                <w:szCs w:val="22"/>
              </w:rPr>
              <w:t>101191824.693-2001</w:t>
            </w:r>
            <w:proofErr w:type="gramEnd"/>
          </w:p>
          <w:p w14:paraId="634BB368" w14:textId="452EDA56" w:rsid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2400-2015</w:t>
            </w:r>
            <w:proofErr w:type="gramEnd"/>
          </w:p>
          <w:p w14:paraId="6D053EDC" w14:textId="77777777" w:rsidR="0027354D" w:rsidRDefault="0027354D" w:rsidP="00273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7D497CEC" w14:textId="6DA7F7B3" w:rsidR="0027354D" w:rsidRPr="009745D9" w:rsidRDefault="0027354D" w:rsidP="0027354D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Министров</w:t>
            </w:r>
            <w:r w:rsidR="00EF1095">
              <w:rPr>
                <w:sz w:val="22"/>
                <w:szCs w:val="22"/>
              </w:rPr>
              <w:t xml:space="preserve"> </w:t>
            </w:r>
            <w:proofErr w:type="gramStart"/>
            <w:r w:rsidR="00EF1095">
              <w:rPr>
                <w:sz w:val="22"/>
                <w:szCs w:val="22"/>
              </w:rPr>
              <w:t xml:space="preserve">РБ </w:t>
            </w:r>
            <w:r w:rsidRPr="00A22580">
              <w:rPr>
                <w:sz w:val="22"/>
                <w:szCs w:val="22"/>
              </w:rPr>
              <w:t xml:space="preserve"> №</w:t>
            </w:r>
            <w:proofErr w:type="gramEnd"/>
            <w:r w:rsidRPr="00A22580">
              <w:rPr>
                <w:sz w:val="22"/>
                <w:szCs w:val="22"/>
              </w:rPr>
              <w:t>37 от 25.01.2021</w:t>
            </w:r>
          </w:p>
          <w:p w14:paraId="69C1C005" w14:textId="77777777" w:rsidR="0027354D" w:rsidRPr="0027354D" w:rsidRDefault="0027354D" w:rsidP="0027354D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07155" w14:textId="77777777" w:rsidR="0027354D" w:rsidRPr="0027354D" w:rsidRDefault="0027354D" w:rsidP="0027354D">
            <w:pPr>
              <w:rPr>
                <w:sz w:val="22"/>
                <w:szCs w:val="22"/>
              </w:rPr>
            </w:pPr>
          </w:p>
          <w:p w14:paraId="4B38AAD6" w14:textId="77777777" w:rsidR="0027354D" w:rsidRPr="0027354D" w:rsidRDefault="0027354D" w:rsidP="0027354D">
            <w:pPr>
              <w:rPr>
                <w:sz w:val="22"/>
                <w:szCs w:val="22"/>
              </w:rPr>
            </w:pPr>
          </w:p>
          <w:p w14:paraId="18EE728C" w14:textId="7B97A9FB" w:rsidR="0027354D" w:rsidRPr="0027354D" w:rsidRDefault="0027354D" w:rsidP="002735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2274" w14:textId="57FEAF3A" w:rsidR="0027354D" w:rsidRP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ГОСТ </w:t>
            </w:r>
            <w:proofErr w:type="gramStart"/>
            <w:r w:rsidRPr="0027354D">
              <w:rPr>
                <w:sz w:val="22"/>
                <w:szCs w:val="22"/>
              </w:rPr>
              <w:t>5897-90</w:t>
            </w:r>
            <w:proofErr w:type="gramEnd"/>
            <w:r w:rsidRPr="0027354D">
              <w:rPr>
                <w:sz w:val="22"/>
                <w:szCs w:val="22"/>
              </w:rPr>
              <w:t xml:space="preserve"> п.2</w:t>
            </w:r>
          </w:p>
        </w:tc>
      </w:tr>
      <w:tr w:rsidR="0027354D" w:rsidRPr="0038569C" w14:paraId="7A311AF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230A8" w14:textId="3A49AF90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59BA" w14:textId="7C99064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BECFE" w14:textId="488DD7F7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F9D7F" w14:textId="44B931A2" w:rsidR="0027354D" w:rsidRPr="0027354D" w:rsidRDefault="0027354D" w:rsidP="00D312C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713" w14:textId="14DC6D5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2D137" w14:textId="76097A75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5900-2014</w:t>
            </w:r>
            <w:proofErr w:type="gramEnd"/>
            <w:r w:rsidRPr="006E3231">
              <w:rPr>
                <w:sz w:val="22"/>
                <w:szCs w:val="22"/>
              </w:rPr>
              <w:t xml:space="preserve"> п.7</w:t>
            </w:r>
          </w:p>
        </w:tc>
      </w:tr>
      <w:tr w:rsidR="0027354D" w:rsidRPr="0038569C" w14:paraId="2F801DB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BAF57" w14:textId="4657D67C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97C" w14:textId="12B9C181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57B75" w14:textId="04A2EBE9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5DDAE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  <w:p w14:paraId="552E274C" w14:textId="57D2564E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668BF" w14:textId="2B4C2509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D54EF" w14:textId="237466B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>ГОСТ 5903-</w:t>
            </w:r>
            <w:proofErr w:type="gramStart"/>
            <w:r w:rsidRPr="006E3231">
              <w:rPr>
                <w:sz w:val="22"/>
                <w:szCs w:val="22"/>
              </w:rPr>
              <w:t>89</w:t>
            </w:r>
            <w:r w:rsidRPr="006E3231">
              <w:rPr>
                <w:sz w:val="22"/>
                <w:szCs w:val="22"/>
                <w:lang w:val="en-US"/>
              </w:rPr>
              <w:t xml:space="preserve"> </w:t>
            </w:r>
            <w:r w:rsidRPr="006E3231">
              <w:rPr>
                <w:sz w:val="22"/>
                <w:szCs w:val="22"/>
              </w:rPr>
              <w:t xml:space="preserve"> п.5.3.3</w:t>
            </w:r>
            <w:proofErr w:type="gramEnd"/>
            <w:r w:rsidRPr="006E3231">
              <w:rPr>
                <w:sz w:val="22"/>
                <w:szCs w:val="22"/>
              </w:rPr>
              <w:t xml:space="preserve"> </w:t>
            </w:r>
          </w:p>
        </w:tc>
      </w:tr>
      <w:tr w:rsidR="0027354D" w:rsidRPr="0038569C" w14:paraId="456AFF3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3710" w14:textId="42B81FD5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2718" w14:textId="2CC0D516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2AC18" w14:textId="79410090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92091" w14:textId="77777777" w:rsidR="0027354D" w:rsidRDefault="0027354D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 в пересчёте на сухое вещество</w:t>
            </w:r>
          </w:p>
          <w:p w14:paraId="7090EF9B" w14:textId="3DF725DE" w:rsidR="00BC595A" w:rsidRPr="00295E4A" w:rsidRDefault="00BC595A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4F3D1" w14:textId="35C7857E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A38A0" w14:textId="4D74814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31902-2012</w:t>
            </w:r>
            <w:proofErr w:type="gramEnd"/>
            <w:r w:rsidRPr="006E3231">
              <w:rPr>
                <w:sz w:val="22"/>
                <w:szCs w:val="22"/>
              </w:rPr>
              <w:t xml:space="preserve"> п.9</w:t>
            </w:r>
          </w:p>
        </w:tc>
      </w:tr>
      <w:tr w:rsidR="0027354D" w:rsidRPr="0038569C" w14:paraId="0E493DE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5985D" w14:textId="2843D06B" w:rsidR="0027354D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3219F" w14:textId="2A5F6F0F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91BA" w14:textId="4DBF99FC" w:rsidR="0027354D" w:rsidRPr="00A61070" w:rsidRDefault="0027354D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A8A90" w14:textId="77777777" w:rsidR="0027354D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глазури</w:t>
            </w:r>
          </w:p>
          <w:p w14:paraId="391C528E" w14:textId="79B3DB2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DE17" w14:textId="7C293DD0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D49" w14:textId="3CF8E6A4" w:rsidR="0027354D" w:rsidRPr="00295E4A" w:rsidRDefault="0027354D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5897-90</w:t>
            </w:r>
            <w:proofErr w:type="gramEnd"/>
            <w:r w:rsidRPr="006E3231">
              <w:rPr>
                <w:sz w:val="22"/>
                <w:szCs w:val="22"/>
              </w:rPr>
              <w:t xml:space="preserve"> п.5.1</w:t>
            </w:r>
          </w:p>
        </w:tc>
      </w:tr>
      <w:tr w:rsidR="00D312CE" w:rsidRPr="0038569C" w14:paraId="4A84DB1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17DE0" w14:textId="3E4C95B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2.7*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8D67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Изделия вафельные</w:t>
            </w:r>
          </w:p>
          <w:p w14:paraId="04621308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(вафли, вафельные батончики)</w:t>
            </w:r>
          </w:p>
          <w:p w14:paraId="4180C8F6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926D976" w14:textId="2606874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14A9A" w14:textId="4A83342F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7BB67" w14:textId="3AA52E45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D7FCB">
              <w:rPr>
                <w:sz w:val="22"/>
                <w:szCs w:val="22"/>
              </w:rPr>
              <w:t xml:space="preserve">Массовая доля золы, не растворимой в растворе   соляной кислоты </w:t>
            </w:r>
            <w:r>
              <w:rPr>
                <w:sz w:val="22"/>
                <w:szCs w:val="22"/>
              </w:rPr>
              <w:t>с массовой долей</w:t>
            </w:r>
            <w:r w:rsidRPr="001D7FCB">
              <w:rPr>
                <w:sz w:val="22"/>
                <w:szCs w:val="22"/>
              </w:rPr>
              <w:t>10 %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1517F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7354D">
              <w:rPr>
                <w:sz w:val="22"/>
                <w:szCs w:val="22"/>
              </w:rPr>
              <w:t xml:space="preserve">У РБ </w:t>
            </w:r>
          </w:p>
          <w:p w14:paraId="7B602F21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proofErr w:type="gramStart"/>
            <w:r w:rsidRPr="0027354D">
              <w:rPr>
                <w:sz w:val="22"/>
                <w:szCs w:val="22"/>
              </w:rPr>
              <w:t>101191824.693-2001</w:t>
            </w:r>
            <w:proofErr w:type="gramEnd"/>
          </w:p>
          <w:p w14:paraId="33FCF575" w14:textId="77777777" w:rsidR="00D312CE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 xml:space="preserve">СТБ </w:t>
            </w:r>
            <w:proofErr w:type="gramStart"/>
            <w:r w:rsidRPr="0027354D">
              <w:rPr>
                <w:sz w:val="22"/>
                <w:szCs w:val="22"/>
              </w:rPr>
              <w:t>2400-2015</w:t>
            </w:r>
            <w:proofErr w:type="gramEnd"/>
          </w:p>
          <w:p w14:paraId="0A6155B6" w14:textId="77777777" w:rsidR="00D312CE" w:rsidRDefault="00D312CE" w:rsidP="00D31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5321D02D" w14:textId="304A2671" w:rsidR="00D312CE" w:rsidRPr="009745D9" w:rsidRDefault="00D312CE" w:rsidP="00D312CE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</w:t>
            </w:r>
            <w:proofErr w:type="gramStart"/>
            <w:r w:rsidRPr="00A22580">
              <w:rPr>
                <w:sz w:val="22"/>
                <w:szCs w:val="22"/>
              </w:rPr>
              <w:t xml:space="preserve">Министров </w:t>
            </w:r>
            <w:r w:rsidR="00EF1095">
              <w:rPr>
                <w:sz w:val="22"/>
                <w:szCs w:val="22"/>
              </w:rPr>
              <w:t xml:space="preserve"> РБ</w:t>
            </w:r>
            <w:proofErr w:type="gramEnd"/>
            <w:r w:rsidR="00EF1095"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533C3CDE" w14:textId="77777777" w:rsidR="00D312CE" w:rsidRPr="0027354D" w:rsidRDefault="00D312CE" w:rsidP="00D312CE">
            <w:pPr>
              <w:rPr>
                <w:sz w:val="22"/>
                <w:szCs w:val="22"/>
              </w:rPr>
            </w:pPr>
            <w:r w:rsidRPr="0027354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8F7E76A" w14:textId="77777777" w:rsidR="00D312CE" w:rsidRPr="0027354D" w:rsidRDefault="00D312CE" w:rsidP="00D312CE">
            <w:pPr>
              <w:rPr>
                <w:sz w:val="22"/>
                <w:szCs w:val="22"/>
              </w:rPr>
            </w:pPr>
          </w:p>
          <w:p w14:paraId="2DED46DF" w14:textId="7E24067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C49495" w14:textId="6DECEC73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E3231">
              <w:rPr>
                <w:sz w:val="22"/>
                <w:szCs w:val="22"/>
              </w:rPr>
              <w:t xml:space="preserve">ГОСТ </w:t>
            </w:r>
            <w:proofErr w:type="gramStart"/>
            <w:r w:rsidRPr="006E3231">
              <w:rPr>
                <w:sz w:val="22"/>
                <w:szCs w:val="22"/>
              </w:rPr>
              <w:t>5901-2014</w:t>
            </w:r>
            <w:proofErr w:type="gramEnd"/>
            <w:r w:rsidRPr="006E3231">
              <w:rPr>
                <w:sz w:val="22"/>
                <w:szCs w:val="22"/>
              </w:rPr>
              <w:t xml:space="preserve"> п.9</w:t>
            </w:r>
          </w:p>
        </w:tc>
      </w:tr>
      <w:tr w:rsidR="00D312CE" w:rsidRPr="0038569C" w14:paraId="3F7E873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EF1" w14:textId="18992FE5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9FE6" w14:textId="734C8548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0735" w14:textId="2675CE89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4C56C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1D664F21" w14:textId="50BFF4F2" w:rsidR="007E7367" w:rsidRPr="00295E4A" w:rsidRDefault="007E7367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6546A" w14:textId="160BAF50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65E3" w14:textId="2B226B69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</w:rPr>
              <w:t>ГОСТ 10444.15-94</w:t>
            </w:r>
          </w:p>
        </w:tc>
      </w:tr>
      <w:tr w:rsidR="00D312CE" w:rsidRPr="0038569C" w14:paraId="59266F1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31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FAEE" w14:textId="6BB57EAD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224C" w14:textId="4B532F39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7B365" w14:textId="108120FC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6F21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2EEA1836" w14:textId="70B6B472" w:rsidR="007E7367" w:rsidRPr="00295E4A" w:rsidRDefault="007E7367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FA675" w14:textId="360BAA28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1C45A" w14:textId="5C5E295E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D312CE" w:rsidRPr="0038569C" w14:paraId="6BEDD16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9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7E0B" w14:textId="00A91F91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645C2" w14:textId="77777777" w:rsidR="00D312CE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148C" w14:textId="44DB1466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3F615" w14:textId="7EC8EC5B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5873" w14:textId="77777777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FEEF" w14:textId="7D20634E" w:rsidR="00D312CE" w:rsidRPr="00295E4A" w:rsidRDefault="00D312CE" w:rsidP="005D6A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  <w:lang w:val="en-US"/>
              </w:rPr>
              <w:t>ГОСТ 10444.12-</w:t>
            </w:r>
            <w:r w:rsidRPr="00773B1E">
              <w:rPr>
                <w:sz w:val="22"/>
                <w:szCs w:val="22"/>
              </w:rPr>
              <w:t>2013</w:t>
            </w:r>
          </w:p>
        </w:tc>
      </w:tr>
      <w:tr w:rsidR="00D312CE" w:rsidRPr="0038569C" w14:paraId="27E3C7B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1376" w14:textId="6164979D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49E7E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12A15" w14:textId="23AA7761" w:rsidR="00D312CE" w:rsidRPr="00A61070" w:rsidRDefault="00D312CE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82717" w14:textId="7C107A8F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F294" w14:textId="77777777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5FBA5" w14:textId="1F3AB6F0" w:rsidR="00D312CE" w:rsidRPr="00295E4A" w:rsidRDefault="00D312CE" w:rsidP="00D31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73B1E">
              <w:rPr>
                <w:sz w:val="22"/>
                <w:szCs w:val="22"/>
                <w:lang w:val="en-US"/>
              </w:rPr>
              <w:t>ГОСТ 10444.12-</w:t>
            </w:r>
            <w:r w:rsidRPr="00773B1E">
              <w:rPr>
                <w:sz w:val="22"/>
                <w:szCs w:val="22"/>
              </w:rPr>
              <w:t>2013</w:t>
            </w:r>
          </w:p>
        </w:tc>
      </w:tr>
      <w:tr w:rsidR="007E7367" w:rsidRPr="0038569C" w14:paraId="355E152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FEA72" w14:textId="77777777" w:rsidR="007E7367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  <w:p w14:paraId="6871FBCA" w14:textId="65BF4466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9F498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bCs/>
                <w:sz w:val="22"/>
                <w:szCs w:val="22"/>
              </w:rPr>
              <w:t>Конфеты</w:t>
            </w:r>
          </w:p>
          <w:p w14:paraId="42891A46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20C1CBF8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45BAA915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24F5691E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75CE593F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0842AC51" w14:textId="77777777" w:rsidR="007E7367" w:rsidRPr="007D1659" w:rsidRDefault="007E7367" w:rsidP="007D1659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</w:p>
          <w:p w14:paraId="77D570B0" w14:textId="77777777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0F6E3" w14:textId="5DB29469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C527D" w14:textId="02ECB632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72492" w14:textId="35F056C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46386800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31904-2012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7CFAB372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1036-97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649527BA" w14:textId="58001F46" w:rsidR="007E7367" w:rsidRPr="007E7367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1053-2015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6677F" w14:textId="375DA104" w:rsidR="007E7367" w:rsidRPr="007D1659" w:rsidRDefault="007E7367" w:rsidP="007D1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14C7DC53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31904-2012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525C0DD4" w14:textId="77777777" w:rsidR="007E7367" w:rsidRPr="00610C3B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1036-97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4921EBC1" w14:textId="308B6844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СТБ </w:t>
            </w:r>
            <w:proofErr w:type="gramStart"/>
            <w:r w:rsidRPr="007D1659">
              <w:rPr>
                <w:sz w:val="22"/>
                <w:szCs w:val="22"/>
              </w:rPr>
              <w:t>1053-2015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</w:tc>
      </w:tr>
      <w:tr w:rsidR="007E7367" w:rsidRPr="0038569C" w14:paraId="4E7D005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A6D86" w14:textId="6BBDBFB9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79BC" w14:textId="5AF1B6CA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2E2CA" w14:textId="26F4679F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096B" w14:textId="5AC9B959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Органолептические показатели: вкус, запах, форма, поверхность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93B21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sz w:val="22"/>
                <w:szCs w:val="22"/>
              </w:rPr>
              <w:t>ГОСТ 4570-93</w:t>
            </w:r>
          </w:p>
          <w:p w14:paraId="029E5881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ТУ РБ </w:t>
            </w:r>
          </w:p>
          <w:p w14:paraId="0FB5F57A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37602662.621-99</w:t>
            </w:r>
            <w:proofErr w:type="gramEnd"/>
          </w:p>
          <w:p w14:paraId="52970E08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0802290B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400078278.003-2005</w:t>
            </w:r>
            <w:proofErr w:type="gramEnd"/>
          </w:p>
          <w:p w14:paraId="55ED4032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09C496A8" w14:textId="030E4EFA" w:rsidR="007E7367" w:rsidRDefault="007E7367" w:rsidP="007D1659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400078278.004-2007</w:t>
            </w:r>
            <w:proofErr w:type="gramEnd"/>
          </w:p>
          <w:p w14:paraId="15957E57" w14:textId="77777777" w:rsidR="007E7367" w:rsidRDefault="007E7367" w:rsidP="007D1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56F87B0D" w14:textId="627AE58E" w:rsidR="007E7367" w:rsidRPr="007D1659" w:rsidRDefault="007E7367" w:rsidP="007D1659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Министров</w:t>
            </w:r>
            <w:r w:rsidR="00EF1095">
              <w:rPr>
                <w:sz w:val="22"/>
                <w:szCs w:val="22"/>
              </w:rPr>
              <w:t xml:space="preserve"> </w:t>
            </w:r>
            <w:proofErr w:type="gramStart"/>
            <w:r w:rsidR="00EF1095">
              <w:rPr>
                <w:sz w:val="22"/>
                <w:szCs w:val="22"/>
              </w:rPr>
              <w:t xml:space="preserve">РБ </w:t>
            </w:r>
            <w:r w:rsidRPr="00A22580">
              <w:rPr>
                <w:sz w:val="22"/>
                <w:szCs w:val="22"/>
              </w:rPr>
              <w:t xml:space="preserve"> №</w:t>
            </w:r>
            <w:proofErr w:type="gramEnd"/>
            <w:r w:rsidRPr="00A22580">
              <w:rPr>
                <w:sz w:val="22"/>
                <w:szCs w:val="22"/>
              </w:rPr>
              <w:t>37 от 25.01.2021</w:t>
            </w:r>
          </w:p>
          <w:p w14:paraId="373A57F9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44DA9DF" w14:textId="77777777" w:rsidR="007E7367" w:rsidRPr="007D1659" w:rsidRDefault="007E7367" w:rsidP="007D1659">
            <w:pPr>
              <w:rPr>
                <w:sz w:val="22"/>
                <w:szCs w:val="22"/>
              </w:rPr>
            </w:pPr>
          </w:p>
          <w:p w14:paraId="427AB59D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8962D8F" w14:textId="77777777" w:rsidR="007E7367" w:rsidRPr="007D1659" w:rsidRDefault="007E7367" w:rsidP="007D1659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174D23E4" w14:textId="76381007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A963" w14:textId="345ECBE0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5897-90</w:t>
            </w:r>
            <w:proofErr w:type="gramEnd"/>
            <w:r w:rsidRPr="007D1659">
              <w:rPr>
                <w:sz w:val="22"/>
                <w:szCs w:val="22"/>
              </w:rPr>
              <w:t xml:space="preserve"> п.2</w:t>
            </w:r>
          </w:p>
        </w:tc>
      </w:tr>
      <w:tr w:rsidR="007E7367" w:rsidRPr="0038569C" w14:paraId="06CF9B2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10C77" w14:textId="1A236EC4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80C44" w14:textId="7D1C8400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8124" w14:textId="093812AF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62642" w14:textId="07D86E2B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68633" w14:textId="293C875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91DF5" w14:textId="77777777" w:rsidR="007E7367" w:rsidRPr="007D1659" w:rsidRDefault="007E7367" w:rsidP="007D1659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ГОСТ5900-2014</w:t>
            </w:r>
          </w:p>
          <w:p w14:paraId="3CE70C4C" w14:textId="310EFA99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п.7, п.8</w:t>
            </w:r>
          </w:p>
        </w:tc>
      </w:tr>
      <w:tr w:rsidR="007E7367" w:rsidRPr="0038569C" w14:paraId="44AD5CF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E72A8" w14:textId="3D07D804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4782" w14:textId="2E583365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13411" w14:textId="473187D5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77B52" w14:textId="5C16888D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Массовая доля общего сахара (по сахарозе)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2B81A" w14:textId="06FA8444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85FD" w14:textId="77777777" w:rsidR="007E7367" w:rsidRPr="007D1659" w:rsidRDefault="007E7367" w:rsidP="007D1659">
            <w:pPr>
              <w:rPr>
                <w:sz w:val="22"/>
                <w:szCs w:val="22"/>
                <w:lang w:val="en-US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5903-89</w:t>
            </w:r>
            <w:proofErr w:type="gramEnd"/>
            <w:r w:rsidRPr="007D1659">
              <w:rPr>
                <w:sz w:val="22"/>
                <w:szCs w:val="22"/>
              </w:rPr>
              <w:t xml:space="preserve"> </w:t>
            </w:r>
          </w:p>
          <w:p w14:paraId="5C3DA9F1" w14:textId="4BB70DE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п.5.3.3, п.7</w:t>
            </w:r>
          </w:p>
        </w:tc>
      </w:tr>
      <w:tr w:rsidR="007E7367" w:rsidRPr="0038569C" w14:paraId="62B16DB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3A85" w14:textId="0F45EEC2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AB2E" w14:textId="3A38E3A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FB34A" w14:textId="5234E26D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E04D6" w14:textId="65EB96D2" w:rsidR="007E7367" w:rsidRPr="007D1659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C4F3F" w14:textId="682EAB9F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904FF" w14:textId="07404225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ГОСТ31902-2012 п.9</w:t>
            </w:r>
          </w:p>
        </w:tc>
      </w:tr>
      <w:tr w:rsidR="007E7367" w:rsidRPr="0038569C" w14:paraId="1F21DCD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BE3E7" w14:textId="32B8FA77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2E457" w14:textId="001C5853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CC1F" w14:textId="51DF4697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E1FE" w14:textId="77777777" w:rsidR="007E7367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глазури</w:t>
            </w:r>
          </w:p>
          <w:p w14:paraId="2479BE78" w14:textId="6563F13F" w:rsidR="00891D2A" w:rsidRPr="007D1659" w:rsidRDefault="00891D2A" w:rsidP="007E7367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CC926" w14:textId="64BB7668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DA28D" w14:textId="185A0A13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5897-90</w:t>
            </w:r>
            <w:proofErr w:type="gramEnd"/>
            <w:r w:rsidRPr="007D1659">
              <w:rPr>
                <w:sz w:val="22"/>
                <w:szCs w:val="22"/>
              </w:rPr>
              <w:t xml:space="preserve"> п.5.1</w:t>
            </w:r>
          </w:p>
        </w:tc>
      </w:tr>
      <w:tr w:rsidR="007E7367" w:rsidRPr="0038569C" w14:paraId="423D59A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AB10" w14:textId="43B25CC9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7A14" w14:textId="1D51E336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70F03" w14:textId="7DA3E445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0EAEF" w14:textId="77777777" w:rsidR="007E7367" w:rsidRDefault="007E7367" w:rsidP="007E7367">
            <w:pPr>
              <w:spacing w:line="19" w:lineRule="atLeast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начинки</w:t>
            </w:r>
          </w:p>
          <w:p w14:paraId="40D78CFA" w14:textId="762C9A86" w:rsidR="00891D2A" w:rsidRPr="007D1659" w:rsidRDefault="00891D2A" w:rsidP="007E7367">
            <w:pPr>
              <w:spacing w:line="19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3714" w14:textId="42860598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5C617" w14:textId="178B06E5" w:rsidR="007E7367" w:rsidRPr="007D1659" w:rsidRDefault="007E7367" w:rsidP="007D1659">
            <w:pPr>
              <w:rPr>
                <w:sz w:val="22"/>
                <w:szCs w:val="22"/>
                <w:lang w:val="en-US"/>
              </w:rPr>
            </w:pPr>
            <w:r w:rsidRPr="007D1659">
              <w:rPr>
                <w:sz w:val="22"/>
                <w:szCs w:val="22"/>
              </w:rPr>
              <w:t xml:space="preserve">ГОСТ </w:t>
            </w:r>
            <w:proofErr w:type="gramStart"/>
            <w:r w:rsidRPr="007D1659">
              <w:rPr>
                <w:sz w:val="22"/>
                <w:szCs w:val="22"/>
              </w:rPr>
              <w:t>5897-90</w:t>
            </w:r>
            <w:proofErr w:type="gramEnd"/>
            <w:r w:rsidRPr="007D1659">
              <w:rPr>
                <w:sz w:val="22"/>
                <w:szCs w:val="22"/>
              </w:rPr>
              <w:t xml:space="preserve"> п.5.1</w:t>
            </w:r>
          </w:p>
        </w:tc>
      </w:tr>
      <w:tr w:rsidR="007E7367" w:rsidRPr="0038569C" w14:paraId="4C813DE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C214" w14:textId="5ADFEB61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66DA2" w14:textId="16F7D8E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96B3" w14:textId="13792DF8" w:rsidR="007E7367" w:rsidRPr="00A61070" w:rsidRDefault="007E7367" w:rsidP="00A61070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3B42C" w14:textId="77777777" w:rsidR="007E7367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  <w:p w14:paraId="352A295E" w14:textId="67815FC3" w:rsidR="00891D2A" w:rsidRPr="007D1659" w:rsidRDefault="00891D2A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" w:lineRule="atLeast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DAE9" w14:textId="596F287E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7D55D" w14:textId="6FAB16AB" w:rsidR="007E7367" w:rsidRPr="007D1659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ГОСТ 5901-</w:t>
            </w:r>
            <w:proofErr w:type="gramStart"/>
            <w:r w:rsidRPr="007D1659">
              <w:rPr>
                <w:sz w:val="22"/>
                <w:szCs w:val="22"/>
              </w:rPr>
              <w:t>2014  п.</w:t>
            </w:r>
            <w:proofErr w:type="gramEnd"/>
            <w:r w:rsidRPr="007D1659">
              <w:rPr>
                <w:sz w:val="22"/>
                <w:szCs w:val="22"/>
              </w:rPr>
              <w:t>9</w:t>
            </w:r>
          </w:p>
        </w:tc>
      </w:tr>
      <w:tr w:rsidR="007E7367" w:rsidRPr="0038569C" w14:paraId="2E20451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77266" w14:textId="5662F3B4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3.9*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70027" w14:textId="77777777" w:rsidR="007E7367" w:rsidRPr="00B167E2" w:rsidRDefault="007E7367" w:rsidP="00B167E2">
            <w:pPr>
              <w:pStyle w:val="1"/>
              <w:jc w:val="both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B167E2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>Конфеты</w:t>
            </w:r>
          </w:p>
          <w:p w14:paraId="2F7C94D6" w14:textId="2ADB00D2" w:rsidR="007E7367" w:rsidRPr="00B167E2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6B127" w14:textId="2AE54329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1616" w14:textId="76AAD4A7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50517" w14:textId="77777777" w:rsidR="007E7367" w:rsidRPr="007D1659" w:rsidRDefault="007E7367" w:rsidP="007E736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D1659">
              <w:rPr>
                <w:rFonts w:ascii="Times New Roman" w:hAnsi="Times New Roman"/>
                <w:b w:val="0"/>
                <w:sz w:val="22"/>
                <w:szCs w:val="22"/>
              </w:rPr>
              <w:t>ГОСТ 4570-93</w:t>
            </w:r>
          </w:p>
          <w:p w14:paraId="6E2102D1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 xml:space="preserve">ТУ РБ </w:t>
            </w:r>
          </w:p>
          <w:p w14:paraId="0376065D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37602662.621-99</w:t>
            </w:r>
            <w:proofErr w:type="gramEnd"/>
          </w:p>
          <w:p w14:paraId="61DEC9C4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3AEF55F2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400078278.003-2005</w:t>
            </w:r>
            <w:proofErr w:type="gramEnd"/>
          </w:p>
          <w:p w14:paraId="0AC0F46B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ТУ В</w:t>
            </w:r>
            <w:r w:rsidRPr="007D1659">
              <w:rPr>
                <w:sz w:val="22"/>
                <w:szCs w:val="22"/>
                <w:lang w:val="en-US"/>
              </w:rPr>
              <w:t>Y</w:t>
            </w:r>
            <w:r w:rsidRPr="007D1659">
              <w:rPr>
                <w:sz w:val="22"/>
                <w:szCs w:val="22"/>
              </w:rPr>
              <w:t xml:space="preserve"> </w:t>
            </w:r>
          </w:p>
          <w:p w14:paraId="276D55A2" w14:textId="77777777" w:rsidR="007E7367" w:rsidRDefault="007E7367" w:rsidP="007E7367">
            <w:pPr>
              <w:rPr>
                <w:sz w:val="22"/>
                <w:szCs w:val="22"/>
              </w:rPr>
            </w:pPr>
            <w:proofErr w:type="gramStart"/>
            <w:r w:rsidRPr="007D1659">
              <w:rPr>
                <w:sz w:val="22"/>
                <w:szCs w:val="22"/>
              </w:rPr>
              <w:t>400078278.004-2007</w:t>
            </w:r>
            <w:proofErr w:type="gramEnd"/>
          </w:p>
          <w:p w14:paraId="287AFA80" w14:textId="77777777" w:rsidR="007E7367" w:rsidRDefault="007E7367" w:rsidP="007E73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</w:t>
            </w:r>
            <w:proofErr w:type="gramStart"/>
            <w:r>
              <w:rPr>
                <w:sz w:val="22"/>
                <w:szCs w:val="22"/>
              </w:rPr>
              <w:t>постановлением  МЗ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РБ  №</w:t>
            </w:r>
            <w:proofErr w:type="gramEnd"/>
            <w:r>
              <w:rPr>
                <w:sz w:val="22"/>
                <w:szCs w:val="22"/>
              </w:rPr>
              <w:t xml:space="preserve">52 от 21.06.2013  </w:t>
            </w:r>
          </w:p>
          <w:p w14:paraId="10E8C164" w14:textId="19326607" w:rsidR="007E7367" w:rsidRPr="007D1659" w:rsidRDefault="007E7367" w:rsidP="007E7367">
            <w:pPr>
              <w:rPr>
                <w:sz w:val="22"/>
                <w:szCs w:val="22"/>
              </w:rPr>
            </w:pPr>
            <w:r w:rsidRPr="00A22580">
              <w:rPr>
                <w:sz w:val="22"/>
                <w:szCs w:val="22"/>
              </w:rPr>
              <w:t>ГН,</w:t>
            </w:r>
            <w:r>
              <w:rPr>
                <w:sz w:val="22"/>
                <w:szCs w:val="22"/>
              </w:rPr>
              <w:t xml:space="preserve"> </w:t>
            </w:r>
            <w:r w:rsidRPr="00A22580">
              <w:rPr>
                <w:sz w:val="22"/>
                <w:szCs w:val="22"/>
              </w:rPr>
              <w:t xml:space="preserve">утв. </w:t>
            </w:r>
            <w:proofErr w:type="gramStart"/>
            <w:r w:rsidRPr="00A22580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м </w:t>
            </w:r>
            <w:r w:rsidRPr="00A22580">
              <w:rPr>
                <w:sz w:val="22"/>
                <w:szCs w:val="22"/>
              </w:rPr>
              <w:t xml:space="preserve"> Совета</w:t>
            </w:r>
            <w:proofErr w:type="gramEnd"/>
            <w:r w:rsidRPr="00A22580">
              <w:rPr>
                <w:sz w:val="22"/>
                <w:szCs w:val="22"/>
              </w:rPr>
              <w:t xml:space="preserve">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A22580">
              <w:rPr>
                <w:sz w:val="22"/>
                <w:szCs w:val="22"/>
              </w:rPr>
              <w:t>№37 от 25.01.2021</w:t>
            </w:r>
          </w:p>
          <w:p w14:paraId="4C4FD858" w14:textId="77777777" w:rsidR="007E7367" w:rsidRPr="007D1659" w:rsidRDefault="007E7367" w:rsidP="007E7367">
            <w:pPr>
              <w:rPr>
                <w:sz w:val="22"/>
                <w:szCs w:val="22"/>
              </w:rPr>
            </w:pPr>
            <w:r w:rsidRPr="007D165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C071991" w14:textId="27F2192E" w:rsidR="007E7367" w:rsidRPr="00295E4A" w:rsidRDefault="007E7367" w:rsidP="007D1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CA5C5" w14:textId="12ACFA2A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ГОСТ 10444.15-94</w:t>
            </w:r>
          </w:p>
        </w:tc>
      </w:tr>
      <w:tr w:rsidR="007E7367" w:rsidRPr="0038569C" w14:paraId="61918A6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010A" w14:textId="07B54F4C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4BF04" w14:textId="14FEE590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C2E2" w14:textId="384E3AFC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E6A" w14:textId="6E5FCCBC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0B13" w14:textId="5DEDE6FB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7DE8D" w14:textId="6C3E4C78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7E7367" w:rsidRPr="0038569C" w14:paraId="5B7F788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3E774" w14:textId="7255A1CC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343AE" w14:textId="0F8E70EE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82B53" w14:textId="2C39AD24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820B9" w14:textId="77777777" w:rsidR="007E7367" w:rsidRPr="009B4377" w:rsidRDefault="007E7367" w:rsidP="007E7367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Дрожжи</w:t>
            </w:r>
          </w:p>
          <w:p w14:paraId="43B2E312" w14:textId="3C7850E9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E142A" w14:textId="1F73E72C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854F1" w14:textId="2BEBFFA6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5352E">
              <w:rPr>
                <w:sz w:val="22"/>
                <w:szCs w:val="22"/>
              </w:rPr>
              <w:t xml:space="preserve">ГОСТ </w:t>
            </w:r>
            <w:proofErr w:type="gramStart"/>
            <w:r w:rsidRPr="0025352E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E7367" w:rsidRPr="0038569C" w14:paraId="4ABE1DF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041EA" w14:textId="0B85D963" w:rsidR="007E7367" w:rsidRPr="00295E4A" w:rsidRDefault="00B167E2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D8A8B" w14:textId="4583F915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8DCDA" w14:textId="3BB3FE84" w:rsidR="007E7367" w:rsidRPr="00A61070" w:rsidRDefault="007E7367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0AFBE" w14:textId="77777777" w:rsidR="007E7367" w:rsidRDefault="007E7367" w:rsidP="007E7367">
            <w:pPr>
              <w:rPr>
                <w:sz w:val="22"/>
                <w:szCs w:val="22"/>
                <w:lang w:val="en-US"/>
              </w:rPr>
            </w:pPr>
            <w:r w:rsidRPr="009B4377">
              <w:rPr>
                <w:sz w:val="22"/>
                <w:szCs w:val="22"/>
              </w:rPr>
              <w:t>Плесени</w:t>
            </w:r>
          </w:p>
          <w:p w14:paraId="20AD4F78" w14:textId="5153D0B2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E71E1" w14:textId="4C681E00" w:rsidR="007E7367" w:rsidRPr="00295E4A" w:rsidRDefault="007E7367" w:rsidP="007E7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A2ED" w14:textId="4932B05D" w:rsidR="007E7367" w:rsidRPr="00295E4A" w:rsidRDefault="007E7367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5352E">
              <w:rPr>
                <w:sz w:val="22"/>
                <w:szCs w:val="22"/>
              </w:rPr>
              <w:t xml:space="preserve">ГОСТ </w:t>
            </w:r>
            <w:proofErr w:type="gramStart"/>
            <w:r w:rsidRPr="0025352E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96773A" w:rsidRPr="0038569C" w14:paraId="7C2F7C5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EEA5" w14:textId="77777777" w:rsidR="0096773A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</w:t>
            </w:r>
          </w:p>
          <w:p w14:paraId="67192040" w14:textId="3196D0F4" w:rsidR="0096773A" w:rsidRPr="00295E4A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DC2EA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Шоколад</w:t>
            </w:r>
          </w:p>
          <w:p w14:paraId="47EB7DF3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Плитки   кондитерские</w:t>
            </w:r>
          </w:p>
          <w:p w14:paraId="304B9F2E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и сладкие</w:t>
            </w:r>
          </w:p>
          <w:p w14:paraId="49F71D14" w14:textId="61F8CB26" w:rsidR="0096773A" w:rsidRPr="00B167E2" w:rsidRDefault="0096773A" w:rsidP="00B167E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35C56" w14:textId="0337EFE3" w:rsidR="0096773A" w:rsidRPr="00A61070" w:rsidRDefault="0096773A" w:rsidP="00A61070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2FDE5" w14:textId="77777777" w:rsidR="0096773A" w:rsidRPr="00B167E2" w:rsidRDefault="0096773A" w:rsidP="00B167E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67E2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18F31BFA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4184FADF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25990791" w14:textId="77777777" w:rsidR="0096773A" w:rsidRPr="00B167E2" w:rsidRDefault="0096773A" w:rsidP="00B167E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6F9A2170" w14:textId="54CF56FE" w:rsidR="0096773A" w:rsidRPr="00B167E2" w:rsidRDefault="0096773A" w:rsidP="00B167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E7EA3" w14:textId="24866719" w:rsidR="0096773A" w:rsidRPr="00B167E2" w:rsidRDefault="0096773A" w:rsidP="00B1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4F700E58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ГОСТ </w:t>
            </w:r>
            <w:proofErr w:type="gramStart"/>
            <w:r w:rsidRPr="00B167E2">
              <w:rPr>
                <w:sz w:val="22"/>
                <w:szCs w:val="22"/>
              </w:rPr>
              <w:t>31904-2012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  <w:p w14:paraId="18E31492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1036-97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  <w:p w14:paraId="0701A97F" w14:textId="6615463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1053-2015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C4F4F" w14:textId="32D670A8" w:rsidR="0096773A" w:rsidRPr="00B167E2" w:rsidRDefault="0096773A" w:rsidP="00B16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405C943A" w14:textId="77777777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ГОСТ </w:t>
            </w:r>
            <w:proofErr w:type="gramStart"/>
            <w:r w:rsidRPr="00B167E2">
              <w:rPr>
                <w:sz w:val="22"/>
                <w:szCs w:val="22"/>
              </w:rPr>
              <w:t>31904-2012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  <w:p w14:paraId="3AAF5E58" w14:textId="77777777" w:rsidR="0096773A" w:rsidRPr="00610C3B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1036-97</w:t>
            </w:r>
            <w:proofErr w:type="gramEnd"/>
          </w:p>
          <w:p w14:paraId="65D01E83" w14:textId="63E8691C" w:rsidR="0096773A" w:rsidRPr="00B167E2" w:rsidRDefault="0096773A" w:rsidP="00B167E2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 xml:space="preserve">СТБ </w:t>
            </w:r>
            <w:proofErr w:type="gramStart"/>
            <w:r w:rsidRPr="00B167E2">
              <w:rPr>
                <w:sz w:val="22"/>
                <w:szCs w:val="22"/>
              </w:rPr>
              <w:t>1053-2015</w:t>
            </w:r>
            <w:proofErr w:type="gramEnd"/>
            <w:r w:rsidRPr="00B167E2">
              <w:rPr>
                <w:sz w:val="22"/>
                <w:szCs w:val="22"/>
              </w:rPr>
              <w:t xml:space="preserve"> </w:t>
            </w:r>
          </w:p>
        </w:tc>
      </w:tr>
      <w:tr w:rsidR="0096773A" w:rsidRPr="0038569C" w14:paraId="64690DE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6C110" w14:textId="116522AD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A8AD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3ACF" w14:textId="13FA9A74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F6BD" w14:textId="2F9807AC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Органолептические показатели: вкус, запах, внешний вид, форма, консистенция, структура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B307E" w14:textId="77777777" w:rsidR="0096773A" w:rsidRPr="0096773A" w:rsidRDefault="0096773A" w:rsidP="0096773A">
            <w:pPr>
              <w:pStyle w:val="ab"/>
              <w:spacing w:after="0"/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СТБ </w:t>
            </w:r>
            <w:proofErr w:type="gramStart"/>
            <w:r w:rsidRPr="0096773A">
              <w:rPr>
                <w:sz w:val="22"/>
                <w:szCs w:val="22"/>
              </w:rPr>
              <w:t>2211-2011</w:t>
            </w:r>
            <w:proofErr w:type="gramEnd"/>
          </w:p>
          <w:p w14:paraId="093037E8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ТУ РБ </w:t>
            </w:r>
          </w:p>
          <w:p w14:paraId="19DD6293" w14:textId="6DC04EB7" w:rsidR="0096773A" w:rsidRPr="0096773A" w:rsidRDefault="0096773A" w:rsidP="0096773A">
            <w:pPr>
              <w:rPr>
                <w:sz w:val="22"/>
                <w:szCs w:val="22"/>
              </w:rPr>
            </w:pPr>
            <w:proofErr w:type="gramStart"/>
            <w:r w:rsidRPr="0096773A">
              <w:rPr>
                <w:sz w:val="22"/>
                <w:szCs w:val="22"/>
              </w:rPr>
              <w:t>101191824.683-2000</w:t>
            </w:r>
            <w:proofErr w:type="gramEnd"/>
          </w:p>
          <w:p w14:paraId="502C886D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577A8DC5" w14:textId="6CD57D24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3EAA5D98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6109F6B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9035" w14:textId="28D55561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5897-90</w:t>
            </w:r>
            <w:proofErr w:type="gramEnd"/>
            <w:r w:rsidRPr="0096773A">
              <w:rPr>
                <w:sz w:val="22"/>
                <w:szCs w:val="22"/>
              </w:rPr>
              <w:t xml:space="preserve"> п.2</w:t>
            </w:r>
          </w:p>
        </w:tc>
      </w:tr>
      <w:tr w:rsidR="0096773A" w:rsidRPr="0038569C" w14:paraId="567B121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BDF7" w14:textId="03B50BC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5F62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045A" w14:textId="10041675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AAB1" w14:textId="3BE08566" w:rsidR="0096773A" w:rsidRPr="0096773A" w:rsidRDefault="0096773A" w:rsidP="0096773A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6773A">
              <w:rPr>
                <w:rFonts w:ascii="Times New Roman" w:hAnsi="Times New Roman"/>
                <w:b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4E1267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406CA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5900-2014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</w:p>
          <w:p w14:paraId="4F24EBE8" w14:textId="2F6A661C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п.7, п.8</w:t>
            </w:r>
          </w:p>
        </w:tc>
      </w:tr>
      <w:tr w:rsidR="0096773A" w:rsidRPr="0038569C" w14:paraId="7D58744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FE9A" w14:textId="122E1F6E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91DFB" w14:textId="2F247D1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AFDD" w14:textId="07DE4778" w:rsidR="0096773A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10.82/08.149</w:t>
            </w:r>
          </w:p>
          <w:p w14:paraId="11DFFD54" w14:textId="75688C93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63C82" w14:textId="1FDC01A9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общего сахара (по сахарозе)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1B85" w14:textId="4F834596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42E0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5903-89</w:t>
            </w:r>
            <w:proofErr w:type="gramEnd"/>
          </w:p>
          <w:p w14:paraId="05C8A46C" w14:textId="29143A5B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п.5.3.3, п.7</w:t>
            </w:r>
          </w:p>
        </w:tc>
      </w:tr>
      <w:tr w:rsidR="0096773A" w:rsidRPr="0038569C" w14:paraId="20A9C3A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AE36B" w14:textId="1F33AC7E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237668" w14:textId="24682B89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5B42" w14:textId="46E5D644" w:rsidR="0096773A" w:rsidRPr="00A61070" w:rsidRDefault="0096773A" w:rsidP="00A610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C6E6" w14:textId="563880CB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229D1" w14:textId="70C21B1D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AFC9D" w14:textId="79B2DA88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96773A">
              <w:rPr>
                <w:sz w:val="22"/>
                <w:szCs w:val="22"/>
              </w:rPr>
              <w:t>ГОСТ  31902</w:t>
            </w:r>
            <w:proofErr w:type="gramEnd"/>
            <w:r w:rsidRPr="0096773A">
              <w:rPr>
                <w:sz w:val="22"/>
                <w:szCs w:val="22"/>
              </w:rPr>
              <w:t>-2012 п.9</w:t>
            </w:r>
          </w:p>
        </w:tc>
      </w:tr>
      <w:tr w:rsidR="0096773A" w:rsidRPr="0038569C" w14:paraId="1ADCD95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968E3" w14:textId="6F3763A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1C9F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D01D7" w14:textId="728990F4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552C" w14:textId="3757D3A5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0087E" w14:textId="77777777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3370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ГОСТ </w:t>
            </w:r>
            <w:proofErr w:type="gramStart"/>
            <w:r w:rsidRPr="0096773A">
              <w:rPr>
                <w:sz w:val="22"/>
                <w:szCs w:val="22"/>
              </w:rPr>
              <w:t>5901-2014</w:t>
            </w:r>
            <w:proofErr w:type="gramEnd"/>
            <w:r w:rsidRPr="0096773A">
              <w:rPr>
                <w:sz w:val="22"/>
                <w:szCs w:val="22"/>
              </w:rPr>
              <w:t xml:space="preserve"> п.9</w:t>
            </w:r>
          </w:p>
          <w:p w14:paraId="42452901" w14:textId="77777777" w:rsidR="0096773A" w:rsidRPr="0096773A" w:rsidRDefault="0096773A" w:rsidP="0096773A">
            <w:pPr>
              <w:rPr>
                <w:sz w:val="22"/>
                <w:szCs w:val="22"/>
              </w:rPr>
            </w:pPr>
          </w:p>
          <w:p w14:paraId="7242D29E" w14:textId="77777777" w:rsidR="0096773A" w:rsidRPr="0096773A" w:rsidRDefault="0096773A" w:rsidP="0096773A">
            <w:pPr>
              <w:rPr>
                <w:sz w:val="22"/>
                <w:szCs w:val="22"/>
              </w:rPr>
            </w:pPr>
          </w:p>
          <w:p w14:paraId="3122B094" w14:textId="7C7B3A9E" w:rsidR="0096773A" w:rsidRPr="0096773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96773A" w:rsidRPr="0038569C" w14:paraId="2B359E9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648BF" w14:textId="5AC26BF6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197B6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F02B" w14:textId="228ACFC3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B6D4C" w14:textId="50B1C1C3" w:rsidR="0096773A" w:rsidRP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CE7FB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6D2F" w14:textId="64658A6B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96773A" w:rsidRPr="0038569C" w14:paraId="5780A45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83EF" w14:textId="24BF0D55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E1993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80D9E" w14:textId="42512DB4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1D8" w14:textId="4E6343C2" w:rsidR="0096773A" w:rsidRP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3B770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BFCC8" w14:textId="77777777" w:rsidR="0096773A" w:rsidRDefault="0096773A" w:rsidP="0096773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5902-80</w:t>
            </w:r>
            <w:proofErr w:type="gramEnd"/>
          </w:p>
          <w:p w14:paraId="2CE13A27" w14:textId="64ED3A61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96773A" w:rsidRPr="0038569C" w14:paraId="4D668B1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8F4B2" w14:textId="4769DCBD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01A0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304FD" w14:textId="3F531F44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32936" w14:textId="61A14A6C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EB82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7D3D6" w14:textId="03B0ED66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96773A" w:rsidRPr="0038569C" w14:paraId="6C29EAF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F47CD" w14:textId="65832168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4.10*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49FC3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Шоколад</w:t>
            </w:r>
          </w:p>
          <w:p w14:paraId="2DB1EBDC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Плитки   кондитерские</w:t>
            </w:r>
          </w:p>
          <w:p w14:paraId="1DB21F9B" w14:textId="77777777" w:rsidR="0096773A" w:rsidRPr="00B167E2" w:rsidRDefault="0096773A" w:rsidP="0096773A">
            <w:pPr>
              <w:rPr>
                <w:sz w:val="22"/>
                <w:szCs w:val="22"/>
              </w:rPr>
            </w:pPr>
            <w:r w:rsidRPr="00B167E2">
              <w:rPr>
                <w:sz w:val="22"/>
                <w:szCs w:val="22"/>
              </w:rPr>
              <w:t>и сладкие</w:t>
            </w:r>
          </w:p>
          <w:p w14:paraId="7EB22C4E" w14:textId="5613C865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AAC51" w14:textId="72E35B7A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15C31" w14:textId="2B2F614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B20D0" w14:textId="77777777" w:rsidR="0096773A" w:rsidRPr="0096773A" w:rsidRDefault="0096773A" w:rsidP="0096773A">
            <w:pPr>
              <w:pStyle w:val="ab"/>
              <w:spacing w:after="0"/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СТБ </w:t>
            </w:r>
            <w:proofErr w:type="gramStart"/>
            <w:r w:rsidRPr="0096773A">
              <w:rPr>
                <w:sz w:val="22"/>
                <w:szCs w:val="22"/>
              </w:rPr>
              <w:t>2211-2011</w:t>
            </w:r>
            <w:proofErr w:type="gramEnd"/>
          </w:p>
          <w:p w14:paraId="1816A794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ТУ РБ </w:t>
            </w:r>
          </w:p>
          <w:p w14:paraId="38278E57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proofErr w:type="gramStart"/>
            <w:r w:rsidRPr="0096773A">
              <w:rPr>
                <w:sz w:val="22"/>
                <w:szCs w:val="22"/>
              </w:rPr>
              <w:t>101191824.683-2000</w:t>
            </w:r>
            <w:proofErr w:type="gramEnd"/>
          </w:p>
          <w:p w14:paraId="608C7493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0761047F" w14:textId="709F1A82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2FF62E7D" w14:textId="77777777" w:rsidR="0096773A" w:rsidRPr="0096773A" w:rsidRDefault="0096773A" w:rsidP="0096773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48AA98D" w14:textId="7E7B14F2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779D7" w14:textId="53B2F2B9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96773A" w:rsidRPr="0038569C" w14:paraId="48E5CF7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22162" w14:textId="64137CC1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78F3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DBF97" w14:textId="1739471E" w:rsidR="0096773A" w:rsidRPr="004970F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BEDCD" w14:textId="6EB093C8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ECBA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8B5DF" w14:textId="07224E7B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96773A" w:rsidRPr="0038569C" w14:paraId="7037593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881E" w14:textId="0CC8B02F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FAB14E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E25D9" w14:textId="0B69FDAD" w:rsidR="0096773A" w:rsidRDefault="0096773A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  <w:p w14:paraId="5670BEF9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34CB" w14:textId="182EB5C0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1D85" w14:textId="7777777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A65FB" w14:textId="52FF37E7" w:rsidR="0096773A" w:rsidRPr="00295E4A" w:rsidRDefault="0096773A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AD025B" w:rsidRPr="0038569C" w14:paraId="49831AA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604D0" w14:textId="77777777" w:rsidR="004970F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  <w:p w14:paraId="78715D48" w14:textId="7C359D0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81AD" w14:textId="7C151E74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Карамель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FA0B1" w14:textId="40836F5D" w:rsidR="00AD025B" w:rsidRPr="004970FA" w:rsidRDefault="00AD025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5675E" w14:textId="77777777" w:rsidR="00AD025B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B846DC8" w14:textId="7777777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B8072" w14:textId="442E3403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20C94F95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9B4377">
              <w:rPr>
                <w:sz w:val="22"/>
                <w:szCs w:val="22"/>
              </w:rPr>
              <w:t xml:space="preserve"> </w:t>
            </w:r>
          </w:p>
          <w:p w14:paraId="65FEBD26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2747670" w14:textId="78AB5995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88FDB" w14:textId="28064616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 w:rsidRPr="009B4377">
              <w:rPr>
                <w:sz w:val="22"/>
                <w:szCs w:val="22"/>
              </w:rPr>
              <w:t xml:space="preserve"> </w:t>
            </w:r>
          </w:p>
          <w:p w14:paraId="57D39F98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9B4377">
              <w:rPr>
                <w:sz w:val="22"/>
                <w:szCs w:val="22"/>
              </w:rPr>
              <w:t xml:space="preserve"> </w:t>
            </w:r>
          </w:p>
          <w:p w14:paraId="6C9E7EA8" w14:textId="77777777" w:rsidR="00AD025B" w:rsidRPr="009B4377" w:rsidRDefault="00AD025B" w:rsidP="009677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48F065ED" w14:textId="176DD73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2FF06AC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91A4B" w14:textId="0D87426A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2B19F" w14:textId="77777777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4FCB3" w14:textId="6BAD7C65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33FF" w14:textId="189719D5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цвет, поверхность, форма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7A5DD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ТУ РБ</w:t>
            </w:r>
          </w:p>
          <w:p w14:paraId="1762EBD3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proofErr w:type="gramStart"/>
            <w:r w:rsidRPr="008773CA">
              <w:rPr>
                <w:sz w:val="22"/>
                <w:szCs w:val="22"/>
              </w:rPr>
              <w:t>101191824.640-2000</w:t>
            </w:r>
            <w:proofErr w:type="gramEnd"/>
          </w:p>
          <w:p w14:paraId="7A6E23F7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6E66A606" w14:textId="5C0A7D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D581087" w14:textId="77777777" w:rsidR="00AD025B" w:rsidRPr="00FC2E5A" w:rsidRDefault="00AD025B" w:rsidP="00AD025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7ECB1C" w14:textId="77777777" w:rsidR="00AD025B" w:rsidRPr="009745D9" w:rsidRDefault="00AD025B" w:rsidP="00AD025B">
            <w:pPr>
              <w:rPr>
                <w:sz w:val="22"/>
                <w:szCs w:val="22"/>
              </w:rPr>
            </w:pPr>
          </w:p>
          <w:p w14:paraId="6942B042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3E70D1EE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09327E44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7122B245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5B1DEA6A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25B6CD56" w14:textId="77777777" w:rsidR="00AD025B" w:rsidRPr="008773CA" w:rsidRDefault="00AD025B" w:rsidP="00AD025B">
            <w:pPr>
              <w:rPr>
                <w:sz w:val="22"/>
                <w:szCs w:val="22"/>
              </w:rPr>
            </w:pPr>
          </w:p>
          <w:p w14:paraId="3B3A96B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53649" w14:textId="59CCFCD8" w:rsidR="00AD025B" w:rsidRPr="00295E4A" w:rsidRDefault="00AD025B" w:rsidP="009677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5897-90</w:t>
            </w:r>
            <w:proofErr w:type="gramEnd"/>
            <w:r w:rsidRPr="007F737A">
              <w:rPr>
                <w:sz w:val="22"/>
                <w:szCs w:val="22"/>
              </w:rPr>
              <w:t xml:space="preserve"> п.2</w:t>
            </w:r>
          </w:p>
        </w:tc>
      </w:tr>
      <w:tr w:rsidR="00AD025B" w:rsidRPr="0038569C" w14:paraId="0898399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BE7E" w14:textId="67099C3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E2BFD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78D0" w14:textId="41B2217E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88CC4" w14:textId="201636F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в карамельной массе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D26CE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65A06" w14:textId="7B7316C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 xml:space="preserve">ГОСТ </w:t>
            </w:r>
            <w:proofErr w:type="gramStart"/>
            <w:r w:rsidRPr="00CF292A">
              <w:rPr>
                <w:sz w:val="22"/>
                <w:szCs w:val="22"/>
              </w:rPr>
              <w:t>5900-2014</w:t>
            </w:r>
            <w:proofErr w:type="gramEnd"/>
            <w:r w:rsidRPr="00CF292A">
              <w:rPr>
                <w:sz w:val="22"/>
                <w:szCs w:val="22"/>
              </w:rPr>
              <w:t xml:space="preserve"> п.8</w:t>
            </w:r>
          </w:p>
        </w:tc>
      </w:tr>
      <w:tr w:rsidR="00AD025B" w:rsidRPr="0038569C" w14:paraId="67171A6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1BFED" w14:textId="64FADC0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3C9B2D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9CA0A" w14:textId="6183B242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71A89" w14:textId="77777777" w:rsidR="00AD025B" w:rsidRDefault="00AD025B" w:rsidP="00AD025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влаги </w:t>
            </w:r>
          </w:p>
          <w:p w14:paraId="0A68C06C" w14:textId="2A21E29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 начинке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A9A1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60A8" w14:textId="70FEBF8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 xml:space="preserve">ГОСТ </w:t>
            </w:r>
            <w:proofErr w:type="gramStart"/>
            <w:r w:rsidRPr="00CF292A">
              <w:rPr>
                <w:sz w:val="22"/>
                <w:szCs w:val="22"/>
              </w:rPr>
              <w:t>5900-2014</w:t>
            </w:r>
            <w:proofErr w:type="gramEnd"/>
            <w:r w:rsidRPr="00CF292A">
              <w:rPr>
                <w:sz w:val="22"/>
                <w:szCs w:val="22"/>
              </w:rPr>
              <w:t xml:space="preserve"> п.8</w:t>
            </w:r>
          </w:p>
        </w:tc>
      </w:tr>
      <w:tr w:rsidR="00AD025B" w:rsidRPr="0038569C" w14:paraId="3372D17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718B0" w14:textId="5A4E79B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AE65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264C0" w14:textId="0EA4078E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AD025B">
              <w:rPr>
                <w:sz w:val="22"/>
                <w:szCs w:val="22"/>
              </w:rPr>
              <w:t>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003D8" w14:textId="349026E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редуцирующих веществ в карамельной массе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7D7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03CBD" w14:textId="77777777" w:rsidR="00AD025B" w:rsidRDefault="00AD025B" w:rsidP="00AD025B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5903-89</w:t>
            </w:r>
            <w:proofErr w:type="gramEnd"/>
          </w:p>
          <w:p w14:paraId="030A0BC9" w14:textId="6A96DE9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п.5.1., п.5.2., п.5.3.1</w:t>
            </w:r>
          </w:p>
        </w:tc>
      </w:tr>
      <w:tr w:rsidR="00AD025B" w:rsidRPr="0038569C" w14:paraId="3734539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3CA19" w14:textId="1DF0791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0D1CC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646F3" w14:textId="6164E1CA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CC2E6" w14:textId="399FAFF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Кислотность</w:t>
            </w:r>
            <w:r>
              <w:rPr>
                <w:sz w:val="22"/>
                <w:szCs w:val="22"/>
              </w:rPr>
              <w:t xml:space="preserve"> подкисленной карамели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DDD9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0928F" w14:textId="77777777" w:rsid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5898-87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  <w:p w14:paraId="117B53CF" w14:textId="77777777" w:rsidR="00BC595A" w:rsidRPr="00BC595A" w:rsidRDefault="00BC595A" w:rsidP="00BC5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C595A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C595A">
              <w:rPr>
                <w:color w:val="000000"/>
                <w:sz w:val="22"/>
                <w:szCs w:val="22"/>
              </w:rPr>
              <w:t>5898-2022</w:t>
            </w:r>
            <w:proofErr w:type="gramEnd"/>
          </w:p>
          <w:p w14:paraId="01EB33F1" w14:textId="434AF8DA" w:rsidR="00BC595A" w:rsidRPr="00295E4A" w:rsidRDefault="00BC595A" w:rsidP="00BC5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C595A">
              <w:rPr>
                <w:color w:val="000000"/>
                <w:sz w:val="22"/>
                <w:szCs w:val="22"/>
              </w:rPr>
              <w:t>п.7</w:t>
            </w:r>
          </w:p>
        </w:tc>
      </w:tr>
      <w:tr w:rsidR="00AD025B" w:rsidRPr="0038569C" w14:paraId="7A207D1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C82A" w14:textId="174B313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8AC52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A5776" w14:textId="06A2498B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A3217" w14:textId="7BD2589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08F9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56D2" w14:textId="77777777" w:rsidR="00AD025B" w:rsidRDefault="00AD025B" w:rsidP="00AD02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31A1FF" w14:textId="6218988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п.5.1, п.5.2</w:t>
            </w:r>
          </w:p>
        </w:tc>
      </w:tr>
      <w:tr w:rsidR="00AD025B" w:rsidRPr="0038569C" w14:paraId="4777595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C329" w14:textId="6781B17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E8D895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A871" w14:textId="6CE59C30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FC880" w14:textId="39D7EAF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общей </w:t>
            </w:r>
            <w:r w:rsidRPr="007F737A">
              <w:rPr>
                <w:sz w:val="22"/>
                <w:szCs w:val="22"/>
              </w:rPr>
              <w:t>сернистой кислоты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B9AF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D79F8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</w:p>
          <w:p w14:paraId="43059023" w14:textId="3C1CE51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7F737A">
              <w:rPr>
                <w:sz w:val="22"/>
                <w:szCs w:val="22"/>
              </w:rPr>
              <w:t>26811-</w:t>
            </w:r>
            <w:r>
              <w:rPr>
                <w:sz w:val="22"/>
                <w:szCs w:val="22"/>
              </w:rPr>
              <w:t>2014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5CCA547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C3F2" w14:textId="38B91D6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2D415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F1A2C" w14:textId="6BA6BF1E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  <w:r w:rsidR="00AD025B">
              <w:rPr>
                <w:sz w:val="22"/>
                <w:szCs w:val="22"/>
              </w:rPr>
              <w:t>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BDD14" w14:textId="1C36CA8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D32F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4C208" w14:textId="77777777" w:rsidR="00AD025B" w:rsidRPr="00CF292A" w:rsidRDefault="00AD025B" w:rsidP="00AD025B">
            <w:pPr>
              <w:rPr>
                <w:sz w:val="22"/>
                <w:szCs w:val="22"/>
              </w:rPr>
            </w:pPr>
            <w:r w:rsidRPr="00CF292A">
              <w:rPr>
                <w:sz w:val="22"/>
                <w:szCs w:val="22"/>
              </w:rPr>
              <w:t xml:space="preserve">ГОСТ </w:t>
            </w:r>
          </w:p>
          <w:p w14:paraId="5998FA62" w14:textId="3A94AC0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CF292A">
              <w:rPr>
                <w:sz w:val="22"/>
                <w:szCs w:val="22"/>
              </w:rPr>
              <w:t>5901-2014</w:t>
            </w:r>
            <w:proofErr w:type="gramEnd"/>
            <w:r w:rsidRPr="00CF292A">
              <w:rPr>
                <w:sz w:val="22"/>
                <w:szCs w:val="22"/>
              </w:rPr>
              <w:t xml:space="preserve"> п.9</w:t>
            </w:r>
          </w:p>
        </w:tc>
      </w:tr>
      <w:tr w:rsidR="00AD025B" w:rsidRPr="0038569C" w14:paraId="3C86598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0B07" w14:textId="5C2EAEC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FFAA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00D9F" w14:textId="6ED2C084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759A3" w14:textId="6080843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A9FD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3EB4" w14:textId="3D5C6F9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AD025B" w:rsidRPr="0038569C" w14:paraId="5A0BE44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327AF" w14:textId="69A0470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5.11*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61581" w14:textId="3170D5D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Карамель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C0CA" w14:textId="6E8D2391" w:rsidR="00AD025B" w:rsidRPr="004970FA" w:rsidRDefault="004970FA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80ECE" w14:textId="73C74FE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B7E5A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>ТУ РБ</w:t>
            </w:r>
          </w:p>
          <w:p w14:paraId="5BFB09BA" w14:textId="77777777" w:rsidR="00AD025B" w:rsidRPr="008773CA" w:rsidRDefault="00AD025B" w:rsidP="00AD025B">
            <w:pPr>
              <w:rPr>
                <w:sz w:val="22"/>
                <w:szCs w:val="22"/>
              </w:rPr>
            </w:pPr>
            <w:proofErr w:type="gramStart"/>
            <w:r w:rsidRPr="008773CA">
              <w:rPr>
                <w:sz w:val="22"/>
                <w:szCs w:val="22"/>
              </w:rPr>
              <w:t>101191824.640-2000</w:t>
            </w:r>
            <w:proofErr w:type="gramEnd"/>
          </w:p>
          <w:p w14:paraId="48B105E7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4A3C46E2" w14:textId="303B235D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РБ </w:t>
            </w:r>
            <w:proofErr w:type="gramStart"/>
            <w:r w:rsidR="00180CB9">
              <w:rPr>
                <w:sz w:val="22"/>
                <w:szCs w:val="22"/>
              </w:rPr>
              <w:t xml:space="preserve">МЗ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05782F63" w14:textId="77777777" w:rsidR="00AD025B" w:rsidRPr="00FC2E5A" w:rsidRDefault="00AD025B" w:rsidP="00AD025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ACAD6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54DF2" w14:textId="40525ED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AD025B" w:rsidRPr="0038569C" w14:paraId="53B87F4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E5425" w14:textId="7B0157F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EC7EF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1A60" w14:textId="379A7420" w:rsidR="00AD025B" w:rsidRPr="004970FA" w:rsidRDefault="00AD025B" w:rsidP="004970F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F4D0E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0CE5CD1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9FC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65B46" w14:textId="2EDBF29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F737A">
              <w:rPr>
                <w:sz w:val="22"/>
                <w:szCs w:val="22"/>
              </w:rPr>
              <w:t>10444.12</w:t>
            </w:r>
            <w:r>
              <w:rPr>
                <w:sz w:val="22"/>
                <w:szCs w:val="22"/>
              </w:rPr>
              <w:t>-2013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36C6C57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8388A" w14:textId="271D7B0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CB38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9E8F3" w14:textId="4C4D5C20" w:rsidR="00AD025B" w:rsidRPr="004970FA" w:rsidRDefault="004970FA" w:rsidP="004970F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AA8AB" w14:textId="46A8E146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55B4C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C4EC5" w14:textId="57D7261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AD025B" w:rsidRPr="0038569C" w14:paraId="6810FB6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3D889" w14:textId="77777777" w:rsid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</w:t>
            </w:r>
          </w:p>
          <w:p w14:paraId="34EBA2E3" w14:textId="6ACAE72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E2F01" w14:textId="77777777" w:rsidR="00AD025B" w:rsidRDefault="00AD025B" w:rsidP="00AD025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Торты и </w:t>
            </w:r>
          </w:p>
          <w:p w14:paraId="4ED4A6C6" w14:textId="0B4E115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пирожные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AAD6F" w14:textId="02802C02" w:rsidR="00AD025B" w:rsidRDefault="005C0B9A" w:rsidP="005C0B9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D025B">
              <w:rPr>
                <w:sz w:val="22"/>
                <w:szCs w:val="22"/>
              </w:rPr>
              <w:t>10.72/</w:t>
            </w:r>
            <w:r w:rsidR="00AD025B" w:rsidRPr="00957FA7">
              <w:rPr>
                <w:sz w:val="22"/>
                <w:szCs w:val="22"/>
              </w:rPr>
              <w:t>42</w:t>
            </w:r>
            <w:r w:rsidR="00AD025B">
              <w:rPr>
                <w:sz w:val="22"/>
                <w:szCs w:val="22"/>
              </w:rPr>
              <w:t>.000</w:t>
            </w:r>
          </w:p>
          <w:p w14:paraId="5E803C7D" w14:textId="456285CB" w:rsidR="005C0B9A" w:rsidRPr="00A97FC8" w:rsidRDefault="005C0B9A" w:rsidP="005C0B9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10.71/42.000</w:t>
            </w:r>
          </w:p>
          <w:p w14:paraId="4F0ECF4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C668B" w14:textId="77777777" w:rsidR="00AD025B" w:rsidRPr="00B31F60" w:rsidRDefault="00AD025B" w:rsidP="00AD025B">
            <w:pPr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Отбор проб</w:t>
            </w:r>
          </w:p>
          <w:p w14:paraId="0632860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4E298" w14:textId="09F5748A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5A1C436E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ГОСТ </w:t>
            </w:r>
            <w:proofErr w:type="gramStart"/>
            <w:r w:rsidRPr="00B31F60">
              <w:rPr>
                <w:sz w:val="22"/>
                <w:szCs w:val="22"/>
              </w:rPr>
              <w:t>31904-2012</w:t>
            </w:r>
            <w:proofErr w:type="gramEnd"/>
          </w:p>
          <w:p w14:paraId="0953AE4D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СТБ </w:t>
            </w:r>
            <w:proofErr w:type="gramStart"/>
            <w:r w:rsidRPr="00B31F60">
              <w:rPr>
                <w:sz w:val="22"/>
                <w:szCs w:val="22"/>
              </w:rPr>
              <w:t>1053-</w:t>
            </w:r>
            <w:r>
              <w:rPr>
                <w:sz w:val="22"/>
                <w:szCs w:val="22"/>
              </w:rPr>
              <w:t>2015</w:t>
            </w:r>
            <w:proofErr w:type="gramEnd"/>
            <w:r w:rsidRPr="00B31F60">
              <w:rPr>
                <w:sz w:val="22"/>
                <w:szCs w:val="22"/>
              </w:rPr>
              <w:t xml:space="preserve"> </w:t>
            </w:r>
          </w:p>
          <w:p w14:paraId="5B4B721C" w14:textId="6A52838E" w:rsidR="00AD025B" w:rsidRP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1BE94" w14:textId="6AF13316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2EBD07A9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ГОСТ </w:t>
            </w:r>
            <w:proofErr w:type="gramStart"/>
            <w:r w:rsidRPr="00B31F60">
              <w:rPr>
                <w:sz w:val="22"/>
                <w:szCs w:val="22"/>
              </w:rPr>
              <w:t>31904-2012</w:t>
            </w:r>
            <w:proofErr w:type="gramEnd"/>
          </w:p>
          <w:p w14:paraId="24DBB071" w14:textId="77777777" w:rsidR="00AD025B" w:rsidRPr="00B31F60" w:rsidRDefault="00AD025B" w:rsidP="00AD025B">
            <w:pP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СТБ </w:t>
            </w:r>
            <w:proofErr w:type="gramStart"/>
            <w:r w:rsidRPr="00B31F60">
              <w:rPr>
                <w:sz w:val="22"/>
                <w:szCs w:val="22"/>
              </w:rPr>
              <w:t>1053-</w:t>
            </w:r>
            <w:r>
              <w:rPr>
                <w:sz w:val="22"/>
                <w:szCs w:val="22"/>
              </w:rPr>
              <w:t>2015</w:t>
            </w:r>
            <w:proofErr w:type="gramEnd"/>
            <w:r w:rsidRPr="00B31F60">
              <w:rPr>
                <w:sz w:val="22"/>
                <w:szCs w:val="22"/>
              </w:rPr>
              <w:t xml:space="preserve"> </w:t>
            </w:r>
          </w:p>
          <w:p w14:paraId="78657A47" w14:textId="1B0CB4EC" w:rsidR="00AD025B" w:rsidRP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 xml:space="preserve">СТБ </w:t>
            </w:r>
            <w:proofErr w:type="gramStart"/>
            <w:r w:rsidRPr="00B31F60">
              <w:rPr>
                <w:sz w:val="22"/>
                <w:szCs w:val="22"/>
              </w:rPr>
              <w:t>1036-97</w:t>
            </w:r>
            <w:proofErr w:type="gramEnd"/>
            <w:r w:rsidRPr="00B31F60">
              <w:rPr>
                <w:sz w:val="22"/>
                <w:szCs w:val="22"/>
              </w:rPr>
              <w:t xml:space="preserve"> </w:t>
            </w:r>
          </w:p>
        </w:tc>
      </w:tr>
      <w:tr w:rsidR="00AD025B" w:rsidRPr="0038569C" w14:paraId="53C235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FFD8E" w14:textId="6861E8D0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EDFDE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3FFA" w14:textId="77777777" w:rsidR="00AD025B" w:rsidRDefault="005C0B9A" w:rsidP="005C0B9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10.72/</w:t>
            </w:r>
            <w:r w:rsidR="00AD025B">
              <w:rPr>
                <w:sz w:val="22"/>
                <w:szCs w:val="22"/>
              </w:rPr>
              <w:t>11.116</w:t>
            </w:r>
          </w:p>
          <w:p w14:paraId="104F12BB" w14:textId="2EC208AA" w:rsidR="005C0B9A" w:rsidRPr="005C0B9A" w:rsidRDefault="005C0B9A" w:rsidP="005C0B9A">
            <w:pPr>
              <w:spacing w:line="216" w:lineRule="auto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10.71/11.116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E438F" w14:textId="4290787D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Органолептические показатели: поверхность, форма, вкус,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B3DF5" w14:textId="77777777" w:rsidR="00AD025B" w:rsidRPr="00CF4EC4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 xml:space="preserve">СТБ </w:t>
            </w:r>
            <w:proofErr w:type="gramStart"/>
            <w:r w:rsidRPr="008773CA">
              <w:rPr>
                <w:sz w:val="22"/>
                <w:szCs w:val="22"/>
              </w:rPr>
              <w:t>961-</w:t>
            </w:r>
            <w:r w:rsidRPr="00CF4EC4">
              <w:rPr>
                <w:sz w:val="22"/>
                <w:szCs w:val="22"/>
              </w:rPr>
              <w:t>2005</w:t>
            </w:r>
            <w:proofErr w:type="gramEnd"/>
          </w:p>
          <w:p w14:paraId="1C34C516" w14:textId="77777777" w:rsidR="00AD025B" w:rsidRPr="00CF4EC4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8773CA">
              <w:rPr>
                <w:sz w:val="22"/>
                <w:szCs w:val="22"/>
              </w:rPr>
              <w:t xml:space="preserve">ТУ РБ </w:t>
            </w:r>
          </w:p>
          <w:p w14:paraId="2F7991BE" w14:textId="5EB3118F" w:rsidR="00AD025B" w:rsidRDefault="00AD025B" w:rsidP="00AD025B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8773CA">
              <w:rPr>
                <w:sz w:val="22"/>
                <w:szCs w:val="22"/>
              </w:rPr>
              <w:t>37602662.571-98</w:t>
            </w:r>
            <w:proofErr w:type="gramEnd"/>
          </w:p>
          <w:p w14:paraId="4DC67318" w14:textId="77777777" w:rsidR="00AD025B" w:rsidRPr="0096773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16B58BF2" w14:textId="001C8E24" w:rsidR="00AD025B" w:rsidRPr="008773CA" w:rsidRDefault="00AD025B" w:rsidP="00AD025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7642165" w14:textId="77777777" w:rsidR="00AD025B" w:rsidRPr="00FC2E5A" w:rsidRDefault="00AD025B" w:rsidP="00AD025B">
            <w:pPr>
              <w:spacing w:line="216" w:lineRule="auto"/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761D5F0" w14:textId="77777777" w:rsidR="00AD025B" w:rsidRPr="009745D9" w:rsidRDefault="00AD025B" w:rsidP="00AD025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20C2A48F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FD318" w14:textId="0F594583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5897-90</w:t>
            </w:r>
            <w:proofErr w:type="gramEnd"/>
            <w:r w:rsidRPr="00FC3904">
              <w:rPr>
                <w:sz w:val="22"/>
                <w:szCs w:val="22"/>
              </w:rPr>
              <w:t xml:space="preserve"> п.2</w:t>
            </w:r>
          </w:p>
        </w:tc>
      </w:tr>
      <w:tr w:rsidR="00AD025B" w:rsidRPr="0038569C" w14:paraId="68FF750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B2DDC" w14:textId="09BB479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B38E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12EA2" w14:textId="4ED40CF8" w:rsidR="00AD025B" w:rsidRDefault="004970F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10.72/08.052</w:t>
            </w:r>
          </w:p>
          <w:p w14:paraId="48239412" w14:textId="38025BAA" w:rsidR="005C0B9A" w:rsidRPr="005C0B9A" w:rsidRDefault="004970F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C0B9A">
              <w:rPr>
                <w:sz w:val="22"/>
                <w:szCs w:val="22"/>
              </w:rPr>
              <w:t>10.71/08.052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44464" w14:textId="3B47228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07F9B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1786" w14:textId="3304933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5900-2014</w:t>
            </w:r>
            <w:proofErr w:type="gramEnd"/>
            <w:r w:rsidRPr="00FC3904">
              <w:rPr>
                <w:sz w:val="22"/>
                <w:szCs w:val="22"/>
              </w:rPr>
              <w:t xml:space="preserve"> п.7</w:t>
            </w:r>
          </w:p>
        </w:tc>
      </w:tr>
      <w:tr w:rsidR="00AD025B" w:rsidRPr="0038569C" w14:paraId="4B04D00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104D8" w14:textId="11E21ED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5398FA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65C0D" w14:textId="3F0F3F4B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10.72/08.149</w:t>
            </w:r>
          </w:p>
          <w:p w14:paraId="1A2085BD" w14:textId="66043A81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721C" w14:textId="07BDE85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17CD4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7C92C" w14:textId="77777777" w:rsidR="00AD025B" w:rsidRPr="00FC3904" w:rsidRDefault="00AD025B" w:rsidP="00AD025B">
            <w:pPr>
              <w:rPr>
                <w:sz w:val="22"/>
                <w:szCs w:val="22"/>
                <w:lang w:val="en-US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5903-89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523EB724" w14:textId="433D55D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п.5.3.3</w:t>
            </w:r>
          </w:p>
        </w:tc>
      </w:tr>
      <w:tr w:rsidR="00AD025B" w:rsidRPr="0038569C" w14:paraId="04E9A19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33701" w14:textId="66D3773B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1C794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A49BF" w14:textId="6B6509A8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10.72/08.133</w:t>
            </w:r>
          </w:p>
          <w:p w14:paraId="3BAD32D8" w14:textId="54841D4E" w:rsid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133</w:t>
            </w:r>
          </w:p>
          <w:p w14:paraId="307244AB" w14:textId="4B455C6D" w:rsidR="005C0B9A" w:rsidRPr="005C0B9A" w:rsidRDefault="005C0B9A" w:rsidP="005C0B9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12E09" w14:textId="53F48C8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Массовая доля жира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FE7E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0AAEB" w14:textId="67BF0B99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31902-2012</w:t>
            </w:r>
            <w:proofErr w:type="gramEnd"/>
            <w:r w:rsidRPr="00FC3904">
              <w:rPr>
                <w:sz w:val="22"/>
                <w:szCs w:val="22"/>
              </w:rPr>
              <w:t xml:space="preserve"> п.9</w:t>
            </w:r>
          </w:p>
        </w:tc>
      </w:tr>
      <w:tr w:rsidR="00AD025B" w:rsidRPr="0038569C" w14:paraId="163581A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2FFBF" w14:textId="1B58DFBC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9EB3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FD99A" w14:textId="0ED7294D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10.72/01.086</w:t>
            </w:r>
          </w:p>
          <w:p w14:paraId="3121C353" w14:textId="0373DC4D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10.71/01.086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F03EB" w14:textId="0734D38E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Количество мезофильных аэробных и факультативно</w:t>
            </w:r>
            <w:r>
              <w:rPr>
                <w:sz w:val="22"/>
                <w:szCs w:val="22"/>
              </w:rPr>
              <w:t>-</w:t>
            </w:r>
            <w:r w:rsidRPr="00B31F60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6342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7CE0" w14:textId="10A49015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10444.15-94</w:t>
            </w:r>
          </w:p>
        </w:tc>
      </w:tr>
      <w:tr w:rsidR="00AD025B" w:rsidRPr="0038569C" w14:paraId="380C68F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FD23A" w14:textId="6830E74F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D0EBE9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1AC8C" w14:textId="2A42BEF4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10.72/01.086</w:t>
            </w:r>
          </w:p>
          <w:p w14:paraId="04F7389E" w14:textId="0C656E3D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8C69C" w14:textId="77777777" w:rsidR="00AD025B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  <w:p w14:paraId="1B43B940" w14:textId="22DE3378" w:rsidR="00BC595A" w:rsidRPr="00295E4A" w:rsidRDefault="00BC595A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69A6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E2634" w14:textId="41693C4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ГОСТ 31747-2012</w:t>
            </w:r>
          </w:p>
        </w:tc>
      </w:tr>
      <w:tr w:rsidR="00AD025B" w:rsidRPr="0038569C" w14:paraId="313F636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77BBD" w14:textId="6E11E73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830250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6CF52" w14:textId="7666FFC3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10.72/01.086</w:t>
            </w:r>
          </w:p>
          <w:p w14:paraId="57FC8C41" w14:textId="7E197977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D879D" w14:textId="4A0D5AC8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380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A1B8A" w14:textId="7D608504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AD025B" w:rsidRPr="0038569C" w14:paraId="10B33BC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34810" w14:textId="74010DE2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109177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73EB0" w14:textId="2C40893E" w:rsidR="00AD025B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D025B">
              <w:rPr>
                <w:sz w:val="22"/>
                <w:szCs w:val="22"/>
              </w:rPr>
              <w:t>10.7</w:t>
            </w:r>
            <w:r>
              <w:rPr>
                <w:sz w:val="22"/>
                <w:szCs w:val="22"/>
              </w:rPr>
              <w:t>1</w:t>
            </w:r>
            <w:r w:rsidR="00AD025B">
              <w:rPr>
                <w:sz w:val="22"/>
                <w:szCs w:val="22"/>
              </w:rPr>
              <w:t>/01.086</w:t>
            </w:r>
          </w:p>
          <w:p w14:paraId="7EA93B3F" w14:textId="5924D40B" w:rsidR="005C0B9A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10.72/01.086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2E8DB" w14:textId="70591B71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31F60">
              <w:rPr>
                <w:sz w:val="22"/>
                <w:szCs w:val="22"/>
              </w:rPr>
              <w:t>Плесени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BF4E6" w14:textId="77777777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EDF24" w14:textId="257EC0BA" w:rsidR="00AD025B" w:rsidRPr="00295E4A" w:rsidRDefault="00AD025B" w:rsidP="00AD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10C3B" w:rsidRPr="0038569C" w14:paraId="1512A38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00C1" w14:textId="16DD44E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9C39" w14:textId="4CC4B560" w:rsidR="00610C3B" w:rsidRPr="00610C3B" w:rsidRDefault="0001093C" w:rsidP="00610C3B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 w:rsidR="00610C3B" w:rsidRPr="00610C3B">
              <w:rPr>
                <w:rFonts w:ascii="Times New Roman" w:hAnsi="Times New Roman"/>
                <w:b w:val="0"/>
                <w:bCs/>
                <w:sz w:val="22"/>
                <w:szCs w:val="22"/>
              </w:rPr>
              <w:t>Нуга</w:t>
            </w:r>
          </w:p>
          <w:p w14:paraId="31E99FE4" w14:textId="77777777" w:rsidR="00610C3B" w:rsidRPr="00610C3B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7B502" w14:textId="09104293" w:rsidR="00610C3B" w:rsidRPr="005C0B9A" w:rsidRDefault="005C0B9A" w:rsidP="005C0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10C3B"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7FCFF" w14:textId="2922D67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D8413" w14:textId="35965C0C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28FB9FA1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31904-2012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5827B336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1053-2015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061302A6" w14:textId="77777777" w:rsidR="00610C3B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1036-97</w:t>
            </w:r>
            <w:proofErr w:type="gramEnd"/>
          </w:p>
          <w:p w14:paraId="7F11925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D2C1E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</w:p>
          <w:p w14:paraId="59DB42DE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31904-2012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4BA11976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1053-2015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6028B773" w14:textId="7E5AA36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СТБ </w:t>
            </w:r>
            <w:proofErr w:type="gramStart"/>
            <w:r w:rsidRPr="00FC3904">
              <w:rPr>
                <w:sz w:val="22"/>
                <w:szCs w:val="22"/>
              </w:rPr>
              <w:t>1036-97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</w:tc>
      </w:tr>
      <w:tr w:rsidR="00610C3B" w:rsidRPr="0038569C" w14:paraId="38E59DD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04FD" w14:textId="50530603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7.2*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10CBB" w14:textId="7676F5E8" w:rsidR="00610C3B" w:rsidRPr="00610C3B" w:rsidRDefault="0001093C" w:rsidP="00610C3B">
            <w:pPr>
              <w:pStyle w:val="1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lang w:val="ru-RU"/>
              </w:rPr>
              <w:t xml:space="preserve"> </w:t>
            </w:r>
            <w:r w:rsidR="00610C3B" w:rsidRPr="00610C3B">
              <w:rPr>
                <w:rFonts w:ascii="Times New Roman" w:hAnsi="Times New Roman"/>
                <w:b w:val="0"/>
                <w:bCs/>
                <w:sz w:val="22"/>
                <w:szCs w:val="22"/>
              </w:rPr>
              <w:t>Нуга</w:t>
            </w:r>
          </w:p>
          <w:p w14:paraId="3D1D3CD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420A2" w14:textId="4D834CDE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AB7D" w14:textId="3ED3D24D" w:rsidR="00610C3B" w:rsidRP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вкус, запах, </w:t>
            </w:r>
            <w:proofErr w:type="gramStart"/>
            <w:r>
              <w:rPr>
                <w:sz w:val="22"/>
                <w:szCs w:val="22"/>
              </w:rPr>
              <w:t>цвет,  поверхность</w:t>
            </w:r>
            <w:proofErr w:type="gramEnd"/>
            <w:r>
              <w:rPr>
                <w:sz w:val="22"/>
                <w:szCs w:val="22"/>
              </w:rPr>
              <w:t>, форма, структура, консистенция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32862A" w14:textId="77777777" w:rsid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7C51C8C1" w14:textId="33841771" w:rsidR="00610C3B" w:rsidRDefault="00610C3B" w:rsidP="00610C3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190239501.835-2013</w:t>
            </w:r>
            <w:proofErr w:type="gramEnd"/>
          </w:p>
          <w:p w14:paraId="00593F67" w14:textId="77777777" w:rsidR="00222607" w:rsidRPr="0096773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7AE20118" w14:textId="77E357DA" w:rsidR="00222607" w:rsidRPr="008773C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1329A71C" w14:textId="77777777" w:rsidR="00610C3B" w:rsidRPr="00FC2E5A" w:rsidRDefault="00610C3B" w:rsidP="00610C3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FFC9C30" w14:textId="77777777" w:rsidR="00610C3B" w:rsidRDefault="00610C3B" w:rsidP="00610C3B">
            <w:pPr>
              <w:pStyle w:val="1"/>
              <w:rPr>
                <w:sz w:val="22"/>
                <w:szCs w:val="22"/>
              </w:rPr>
            </w:pPr>
          </w:p>
          <w:p w14:paraId="6D439C9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A75CA" w14:textId="5900AE0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5897-90</w:t>
            </w:r>
            <w:proofErr w:type="gramEnd"/>
            <w:r w:rsidRPr="00FC3904">
              <w:rPr>
                <w:sz w:val="22"/>
                <w:szCs w:val="22"/>
              </w:rPr>
              <w:t xml:space="preserve"> п.2</w:t>
            </w:r>
          </w:p>
        </w:tc>
      </w:tr>
      <w:tr w:rsidR="00610C3B" w:rsidRPr="0038569C" w14:paraId="436969F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24B9E" w14:textId="49F8A4F5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BC69E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F432F" w14:textId="4128BEC2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4D39" w14:textId="5F37BC6C" w:rsidR="00610C3B" w:rsidRP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C53F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00647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5900-2014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43CDA616" w14:textId="19BDA03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п.7, п.8</w:t>
            </w:r>
          </w:p>
        </w:tc>
      </w:tr>
      <w:tr w:rsidR="00610C3B" w:rsidRPr="0038569C" w14:paraId="1B90E03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3F07" w14:textId="6030F0A1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ED811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3ECEC" w14:textId="532AF7B6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51763" w14:textId="1E2E86F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 (в пересчете на сахарозу)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EF225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BBBDD" w14:textId="77777777" w:rsidR="00610C3B" w:rsidRPr="00FC3904" w:rsidRDefault="00610C3B" w:rsidP="00610C3B">
            <w:pPr>
              <w:rPr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 xml:space="preserve">ГОСТ </w:t>
            </w:r>
            <w:proofErr w:type="gramStart"/>
            <w:r w:rsidRPr="00FC3904">
              <w:rPr>
                <w:sz w:val="22"/>
                <w:szCs w:val="22"/>
              </w:rPr>
              <w:t>5903-89</w:t>
            </w:r>
            <w:proofErr w:type="gramEnd"/>
            <w:r w:rsidRPr="00FC3904">
              <w:rPr>
                <w:sz w:val="22"/>
                <w:szCs w:val="22"/>
              </w:rPr>
              <w:t xml:space="preserve"> </w:t>
            </w:r>
          </w:p>
          <w:p w14:paraId="1404E9FA" w14:textId="4963183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3904">
              <w:rPr>
                <w:sz w:val="22"/>
                <w:szCs w:val="22"/>
              </w:rPr>
              <w:t>п.5.3.3</w:t>
            </w:r>
          </w:p>
        </w:tc>
      </w:tr>
      <w:tr w:rsidR="00610C3B" w:rsidRPr="0038569C" w14:paraId="33FD1FF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4B43" w14:textId="04FB232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421AE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EFF9" w14:textId="326DD5CA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DC2F" w14:textId="55DAC7F8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1977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BB5DF" w14:textId="45364AA9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п.5.1.</w:t>
            </w:r>
          </w:p>
        </w:tc>
      </w:tr>
      <w:tr w:rsidR="00610C3B" w:rsidRPr="0038569C" w14:paraId="50697BF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C75EA" w14:textId="3A5621B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609C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B1689" w14:textId="3AAF639A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8C1E" w14:textId="24E6A2B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растворе соляной кислоты с массовой долей 10%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8289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CF4C9" w14:textId="77777777" w:rsidR="00610C3B" w:rsidRDefault="00610C3B" w:rsidP="00610C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  <w:p w14:paraId="4ACA5D48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10C3B" w:rsidRPr="0038569C" w14:paraId="4437DF2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8BF4F" w14:textId="59F7558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0434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1746D" w14:textId="758CCDC7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10.82/29.040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29756" w14:textId="77777777" w:rsidR="00610C3B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  <w:p w14:paraId="55EC4294" w14:textId="51C2E765" w:rsidR="004970FA" w:rsidRPr="00295E4A" w:rsidRDefault="004970FA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2FE7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8AE69" w14:textId="3D33E64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5902 -</w:t>
            </w:r>
            <w:r>
              <w:rPr>
                <w:sz w:val="22"/>
                <w:szCs w:val="22"/>
                <w:lang w:val="en-US"/>
              </w:rPr>
              <w:t xml:space="preserve">80 </w:t>
            </w:r>
            <w:r>
              <w:rPr>
                <w:sz w:val="22"/>
                <w:szCs w:val="22"/>
              </w:rPr>
              <w:t>п.5</w:t>
            </w:r>
          </w:p>
        </w:tc>
      </w:tr>
      <w:tr w:rsidR="00610C3B" w:rsidRPr="0038569C" w14:paraId="3A75527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A1A48" w14:textId="6696841F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EE6A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40F00" w14:textId="3DD46D26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028E0" w14:textId="1219ADD0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E3D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E112A" w14:textId="7E2DBF7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610C3B" w:rsidRPr="0038569C" w14:paraId="6CD630A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0112" w14:textId="1648465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9FB23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44143" w14:textId="196C1968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6F20" w14:textId="739D87BD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BD28D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94056" w14:textId="7D6D4848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610C3B" w:rsidRPr="0038569C" w14:paraId="618367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6E086" w14:textId="55B50886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05569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98A16" w14:textId="63177303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AC848" w14:textId="77777777" w:rsidR="00610C3B" w:rsidRDefault="00610C3B" w:rsidP="00610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4F037264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483EAB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05E1" w14:textId="66224AF2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10C3B" w:rsidRPr="0038569C" w14:paraId="3F08EC3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4B1E" w14:textId="494624E4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49DF5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C949A" w14:textId="15A417D4" w:rsidR="00610C3B" w:rsidRPr="004970FA" w:rsidRDefault="00610C3B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8CBF" w14:textId="77777777" w:rsidR="00610C3B" w:rsidRDefault="00610C3B" w:rsidP="00610C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132D8E32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4DB1F" w14:textId="77777777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70EA1" w14:textId="597C2BDD" w:rsidR="00610C3B" w:rsidRPr="00295E4A" w:rsidRDefault="00610C3B" w:rsidP="00610C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22607" w:rsidRPr="0038569C" w14:paraId="66F1D3A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DB70" w14:textId="1C7758F4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7F02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Батончики-мюсли</w:t>
            </w:r>
          </w:p>
          <w:p w14:paraId="32D31E92" w14:textId="77777777" w:rsidR="00222607" w:rsidRPr="00222607" w:rsidRDefault="00222607" w:rsidP="00222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9A6F" w14:textId="5332DC68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97488" w14:textId="29A28EE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65D35" w14:textId="37E3D11E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43A696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15ACD0A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7378DEE8" w14:textId="77777777" w:rsidR="00222607" w:rsidRPr="00C2010F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36D867F0" w14:textId="77777777" w:rsidR="00222607" w:rsidRPr="00295E4A" w:rsidRDefault="00222607" w:rsidP="00DA53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E8561" w14:textId="5F489094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ГОСТ </w:t>
            </w:r>
            <w:proofErr w:type="gramStart"/>
            <w:r>
              <w:rPr>
                <w:sz w:val="22"/>
                <w:szCs w:val="22"/>
              </w:rPr>
              <w:t>5904-2019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A04CCBB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52EE1B3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718368F" w14:textId="3295599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222607" w:rsidRPr="0038569C" w14:paraId="1760DC5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E596" w14:textId="2B3979C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77D64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22D42" w14:textId="613E6B0E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7C0EF" w14:textId="77777777" w:rsidR="00222607" w:rsidRPr="00C2010F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вкус, </w:t>
            </w:r>
            <w:proofErr w:type="gramStart"/>
            <w:r>
              <w:rPr>
                <w:sz w:val="22"/>
                <w:szCs w:val="22"/>
              </w:rPr>
              <w:t>запах,  поверхность</w:t>
            </w:r>
            <w:proofErr w:type="gramEnd"/>
            <w:r>
              <w:rPr>
                <w:sz w:val="22"/>
                <w:szCs w:val="22"/>
              </w:rPr>
              <w:t>, цвет, форма</w:t>
            </w:r>
          </w:p>
          <w:p w14:paraId="7A5F2533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17FD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5FA348FB" w14:textId="77777777" w:rsidR="00222607" w:rsidRDefault="00222607" w:rsidP="0022260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190239501.838-2013</w:t>
            </w:r>
            <w:proofErr w:type="gramEnd"/>
          </w:p>
          <w:p w14:paraId="16339D27" w14:textId="77777777" w:rsidR="00222607" w:rsidRPr="00FC2E5A" w:rsidRDefault="00222607" w:rsidP="0022260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5209E15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5F5D7F51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20EA31A6" w14:textId="77777777" w:rsidR="00222607" w:rsidRDefault="00222607" w:rsidP="00222607">
            <w:pPr>
              <w:rPr>
                <w:sz w:val="22"/>
                <w:szCs w:val="22"/>
              </w:rPr>
            </w:pPr>
          </w:p>
          <w:p w14:paraId="2F2308C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F845F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142F20" w14:textId="5E060CE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п.2</w:t>
            </w:r>
          </w:p>
        </w:tc>
      </w:tr>
      <w:tr w:rsidR="00222607" w:rsidRPr="0038569C" w14:paraId="6748F37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4EA89" w14:textId="11638C6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8.3*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77AF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Батончики-мюсли</w:t>
            </w:r>
          </w:p>
          <w:p w14:paraId="206669FB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C7E5B" w14:textId="329DD9CB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1710" w14:textId="2D503727" w:rsidR="00222607" w:rsidRP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C9D5E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</w:p>
          <w:p w14:paraId="759DF34A" w14:textId="77777777" w:rsidR="00222607" w:rsidRDefault="00222607" w:rsidP="00222607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190239501.838-2013</w:t>
            </w:r>
            <w:proofErr w:type="gramEnd"/>
          </w:p>
          <w:p w14:paraId="478B5D69" w14:textId="77777777" w:rsidR="00222607" w:rsidRPr="0096773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488B64FA" w14:textId="54F70684" w:rsidR="00222607" w:rsidRPr="008773CA" w:rsidRDefault="00222607" w:rsidP="0022260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77E9AEE1" w14:textId="26ADB0E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6E76C" w14:textId="594E8525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222607" w:rsidRPr="0038569C" w14:paraId="114D6BC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45FE6" w14:textId="1E041B5D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FAAAA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2E067" w14:textId="6CB91530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77C14" w14:textId="2349D39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сахара (по сахарозе) в пересчёте на сухое вещество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FC8A3" w14:textId="2D40BA02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9359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5903-89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2C09F7D" w14:textId="77777777" w:rsidR="00222607" w:rsidRDefault="00222607" w:rsidP="00222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п.5.3.3</w:t>
            </w:r>
          </w:p>
          <w:p w14:paraId="1A10CB21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607" w:rsidRPr="0038569C" w14:paraId="7304743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EBDB" w14:textId="3FE3F36D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F190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4382" w14:textId="136EC77B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DADA4" w14:textId="3C3911AA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жира в пересчете на сухое в</w:t>
            </w:r>
            <w:r w:rsidR="00757513">
              <w:rPr>
                <w:sz w:val="22"/>
                <w:szCs w:val="22"/>
              </w:rPr>
              <w:t>-во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AB372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EE2EE" w14:textId="079FCF95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 w:rsidRPr="00235342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235342">
              <w:rPr>
                <w:sz w:val="22"/>
                <w:szCs w:val="22"/>
              </w:rPr>
              <w:t>31902</w:t>
            </w:r>
            <w:proofErr w:type="gramEnd"/>
            <w:r w:rsidRPr="00235342">
              <w:rPr>
                <w:sz w:val="22"/>
                <w:szCs w:val="22"/>
              </w:rPr>
              <w:t>-2012 п.9</w:t>
            </w:r>
          </w:p>
        </w:tc>
      </w:tr>
      <w:tr w:rsidR="00222607" w:rsidRPr="0038569C" w14:paraId="20AE712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49CD20" w14:textId="533A2CF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F000C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18168" w14:textId="1BE762AC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63B3" w14:textId="202F227B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глазури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3999A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87F09" w14:textId="4B4A9AA8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5897-90</w:t>
            </w:r>
            <w:proofErr w:type="gramEnd"/>
            <w:r>
              <w:rPr>
                <w:sz w:val="22"/>
                <w:szCs w:val="22"/>
              </w:rPr>
              <w:t xml:space="preserve"> п.5.1</w:t>
            </w:r>
          </w:p>
        </w:tc>
      </w:tr>
      <w:tr w:rsidR="00222607" w:rsidRPr="0038569C" w14:paraId="51A7AA3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4A918" w14:textId="5736352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7E51F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DA336" w14:textId="16C121AD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3D5D" w14:textId="5AFC16CD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золы, нерастворимой в р</w:t>
            </w:r>
            <w:r w:rsidR="0075751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ре соляной кислоты с м</w:t>
            </w:r>
            <w:r w:rsidR="00757513">
              <w:rPr>
                <w:sz w:val="22"/>
                <w:szCs w:val="22"/>
              </w:rPr>
              <w:t>. д.</w:t>
            </w:r>
            <w:r>
              <w:rPr>
                <w:sz w:val="22"/>
                <w:szCs w:val="22"/>
              </w:rPr>
              <w:t xml:space="preserve"> 10%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DDE3F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925B" w14:textId="77777777" w:rsidR="00222607" w:rsidRDefault="00222607" w:rsidP="00222607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  <w:p w14:paraId="7F03D8F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22607" w:rsidRPr="0038569C" w14:paraId="68F88ED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49BD9" w14:textId="7833041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BA11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F86E1" w14:textId="0A359E60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674B" w14:textId="5B55C341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55DF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2D601" w14:textId="04306A56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222607" w:rsidRPr="0038569C" w14:paraId="4D61FD4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6EC58" w14:textId="65DACD12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5D2D9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6915E" w14:textId="46098903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3A860" w14:textId="05A0C8B8" w:rsidR="00222607" w:rsidRPr="00295E4A" w:rsidRDefault="00222607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 группы кишечных палочек 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F5400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657C5" w14:textId="0440E21C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222607" w:rsidRPr="0038569C" w14:paraId="27AE115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37B03" w14:textId="29DF300B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E31C27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BB399" w14:textId="76DA2482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0E226" w14:textId="77777777" w:rsidR="00222607" w:rsidRDefault="00222607" w:rsidP="002226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Дрожжи</w:t>
            </w:r>
          </w:p>
          <w:p w14:paraId="71E5CD98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D3855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6CEF3" w14:textId="2410BC80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222607" w:rsidRPr="0038569C" w14:paraId="7A16F1C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D8BDD" w14:textId="4A23A699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B7AF2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871B3" w14:textId="29B78910" w:rsidR="00222607" w:rsidRPr="004970FA" w:rsidRDefault="00222607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3EDAB" w14:textId="77777777" w:rsidR="00222607" w:rsidRDefault="00222607" w:rsidP="002226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6F2ECD6C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B8990" w14:textId="77777777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957B8" w14:textId="295184F3" w:rsidR="00222607" w:rsidRPr="00295E4A" w:rsidRDefault="00222607" w:rsidP="00222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D53F8" w:rsidRPr="0038569C" w14:paraId="36ADED7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481EB" w14:textId="62951896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8F508" w14:textId="2390DF42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Какао-масло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F385" w14:textId="0111EBC8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71753" w14:textId="7971738E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AF83D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72C1F42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A6951B" w14:textId="15BF8A21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2DC7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046FCDB2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EB3115C" w14:textId="5032D5D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D53F8" w:rsidRPr="0038569C" w14:paraId="17B0222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F3DA" w14:textId="31669522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A90A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DE356" w14:textId="278EF747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00CDB" w14:textId="1BF2F433" w:rsidR="006D53F8" w:rsidRDefault="006D53F8" w:rsidP="006D53F8">
            <w:pP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показатели: внешний вид, </w:t>
            </w:r>
            <w:proofErr w:type="spellStart"/>
            <w:proofErr w:type="gramStart"/>
            <w:r>
              <w:rPr>
                <w:sz w:val="22"/>
                <w:szCs w:val="22"/>
              </w:rPr>
              <w:t>цвет,вкус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запах, прозрачность в расплавленном состоянии,   </w:t>
            </w:r>
          </w:p>
          <w:p w14:paraId="40473A13" w14:textId="07658D8B" w:rsidR="006D53F8" w:rsidRPr="006D53F8" w:rsidRDefault="006D53F8" w:rsidP="00757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Консистенция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E1816" w14:textId="77777777" w:rsid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</w:p>
          <w:p w14:paraId="078BD109" w14:textId="482EEB78" w:rsidR="00180CB9" w:rsidRPr="00295E4A" w:rsidRDefault="00180CB9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C77C0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3AAD41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п.6.3, п.6.4</w:t>
            </w:r>
          </w:p>
          <w:p w14:paraId="501592C5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66AC68A7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п.5.2, п.5.3</w:t>
            </w:r>
          </w:p>
          <w:p w14:paraId="19DEE97D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6D53F8" w:rsidRPr="0038569C" w14:paraId="2FD79E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7337E" w14:textId="22609DD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F3BA4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FEBC" w14:textId="32B12B4C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C4B4F" w14:textId="29A168AE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20DCF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389E5" w14:textId="77777777" w:rsid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0796366A" w14:textId="77777777" w:rsidR="00757513" w:rsidRPr="00757513" w:rsidRDefault="00757513" w:rsidP="00757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57513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757513">
              <w:rPr>
                <w:color w:val="000000"/>
                <w:sz w:val="22"/>
                <w:szCs w:val="22"/>
              </w:rPr>
              <w:t>11812-2022</w:t>
            </w:r>
            <w:proofErr w:type="gramEnd"/>
          </w:p>
          <w:p w14:paraId="10A89E8F" w14:textId="06F3B886" w:rsidR="00757513" w:rsidRPr="00295E4A" w:rsidRDefault="00757513" w:rsidP="007575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57513">
              <w:rPr>
                <w:color w:val="000000"/>
                <w:sz w:val="22"/>
                <w:szCs w:val="22"/>
              </w:rPr>
              <w:t>п.5</w:t>
            </w:r>
            <w:r>
              <w:rPr>
                <w:color w:val="000000"/>
                <w:sz w:val="22"/>
                <w:szCs w:val="22"/>
              </w:rPr>
              <w:t xml:space="preserve"> (вводится в действие с 01.11.2023)</w:t>
            </w:r>
          </w:p>
        </w:tc>
      </w:tr>
      <w:tr w:rsidR="006D53F8" w:rsidRPr="0038569C" w14:paraId="22BB5CF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7C27F" w14:textId="544E43A1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41D4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324A0" w14:textId="51D6D30B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0FA52" w14:textId="6EA00113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000B8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617C3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1204-2012</w:t>
            </w:r>
            <w:proofErr w:type="gramEnd"/>
            <w:r>
              <w:rPr>
                <w:sz w:val="22"/>
                <w:szCs w:val="22"/>
              </w:rPr>
              <w:t xml:space="preserve"> п.6.5.1</w:t>
            </w:r>
          </w:p>
          <w:p w14:paraId="00DA5003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39E86018" w14:textId="523C3118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п.5.15</w:t>
            </w:r>
          </w:p>
        </w:tc>
      </w:tr>
      <w:tr w:rsidR="006D53F8" w:rsidRPr="0038569C" w14:paraId="34D5F6C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DD851" w14:textId="4E8E9665" w:rsidR="006D53F8" w:rsidRP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08827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3E2DD" w14:textId="396B39AE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2EF95" w14:textId="5080A7BF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застывания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E0E6B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03109" w14:textId="77777777" w:rsidR="006D53F8" w:rsidRDefault="006D53F8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59ABF4AA" w14:textId="6C5620A0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п.5.16</w:t>
            </w:r>
          </w:p>
        </w:tc>
      </w:tr>
      <w:tr w:rsidR="006D53F8" w:rsidRPr="0038569C" w14:paraId="32846B9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45F4" w14:textId="4F2C8279" w:rsidR="006D53F8" w:rsidRPr="006D53F8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D73B0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FCCE" w14:textId="6190A0ED" w:rsidR="006D53F8" w:rsidRPr="004970FA" w:rsidRDefault="006D53F8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E4AD2" w14:textId="0C5581CC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927EA" w14:textId="77777777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133E5" w14:textId="77777777" w:rsidR="006D53F8" w:rsidRPr="00ED637D" w:rsidRDefault="006D53F8" w:rsidP="006D53F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31933-2012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B3D1CBE" w14:textId="7710A849" w:rsidR="006D53F8" w:rsidRPr="00295E4A" w:rsidRDefault="006D53F8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F6472D" w:rsidRPr="0038569C" w14:paraId="5FDE309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50314" w14:textId="3984A3C8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41FBE" w14:textId="77777777" w:rsidR="00F6472D" w:rsidRDefault="00F6472D" w:rsidP="006D53F8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Шоколадная</w:t>
            </w:r>
          </w:p>
          <w:p w14:paraId="471292A4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масса </w:t>
            </w:r>
          </w:p>
          <w:p w14:paraId="2E907685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Шоколадная</w:t>
            </w:r>
          </w:p>
          <w:p w14:paraId="771F9718" w14:textId="77777777" w:rsidR="00F6472D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глазурь</w:t>
            </w:r>
          </w:p>
          <w:p w14:paraId="11F45833" w14:textId="77777777" w:rsidR="00F6472D" w:rsidRDefault="00F6472D" w:rsidP="006D53F8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Глазурь</w:t>
            </w:r>
          </w:p>
          <w:p w14:paraId="65E86654" w14:textId="77777777" w:rsidR="00F6472D" w:rsidRPr="007F737A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кондитерская</w:t>
            </w:r>
          </w:p>
          <w:p w14:paraId="1FAAA180" w14:textId="77777777" w:rsidR="00F6472D" w:rsidRDefault="00F6472D" w:rsidP="006D53F8">
            <w:pPr>
              <w:rPr>
                <w:sz w:val="22"/>
                <w:szCs w:val="22"/>
              </w:rPr>
            </w:pPr>
          </w:p>
          <w:p w14:paraId="6D93F3C6" w14:textId="77777777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BE724" w14:textId="047A8057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8BAA1" w14:textId="77777777" w:rsidR="00F6472D" w:rsidRPr="00C43E6D" w:rsidRDefault="00F6472D" w:rsidP="006D53F8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Отбор проб</w:t>
            </w:r>
          </w:p>
          <w:p w14:paraId="5DDF45CA" w14:textId="77777777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D2A27" w14:textId="5E2F629F" w:rsidR="00F6472D" w:rsidRDefault="00F6472D" w:rsidP="006D53F8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 xml:space="preserve">СТБ </w:t>
            </w:r>
            <w:proofErr w:type="gramStart"/>
            <w:r w:rsidRPr="00244ECC">
              <w:rPr>
                <w:sz w:val="22"/>
                <w:szCs w:val="22"/>
              </w:rPr>
              <w:t>1202-20</w:t>
            </w:r>
            <w:r w:rsidRPr="00C2010F">
              <w:rPr>
                <w:sz w:val="22"/>
                <w:szCs w:val="22"/>
              </w:rPr>
              <w:t>14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1B2C8325" w14:textId="15C2B3A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ГОСТ </w:t>
            </w:r>
            <w:proofErr w:type="gramStart"/>
            <w:r w:rsidRPr="008A065B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7706F7FA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61641B8B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59853DEF" w14:textId="588188B9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134BE" w14:textId="2B9859D0" w:rsidR="00F6472D" w:rsidRDefault="00F6472D" w:rsidP="006D53F8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 xml:space="preserve">СТБ </w:t>
            </w:r>
            <w:proofErr w:type="gramStart"/>
            <w:r w:rsidRPr="00244ECC">
              <w:rPr>
                <w:sz w:val="22"/>
                <w:szCs w:val="22"/>
              </w:rPr>
              <w:t>1202-20</w:t>
            </w:r>
            <w:r w:rsidRPr="00C2010F">
              <w:rPr>
                <w:sz w:val="22"/>
                <w:szCs w:val="22"/>
              </w:rPr>
              <w:t>14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35015463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ГОСТ </w:t>
            </w:r>
            <w:proofErr w:type="gramStart"/>
            <w:r w:rsidRPr="008A065B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05D17D2E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>31904-2012</w:t>
            </w:r>
            <w:r w:rsidRPr="008A065B">
              <w:rPr>
                <w:sz w:val="22"/>
                <w:szCs w:val="22"/>
              </w:rPr>
              <w:t xml:space="preserve"> </w:t>
            </w:r>
          </w:p>
          <w:p w14:paraId="50BBFBDE" w14:textId="77777777" w:rsidR="00F6472D" w:rsidRPr="008A065B" w:rsidRDefault="00F6472D" w:rsidP="006D53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  <w:p w14:paraId="67A5D4B6" w14:textId="56BA494A" w:rsidR="00F6472D" w:rsidRPr="00295E4A" w:rsidRDefault="00F6472D" w:rsidP="006D53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A065B">
              <w:rPr>
                <w:sz w:val="22"/>
                <w:szCs w:val="22"/>
              </w:rPr>
              <w:t xml:space="preserve">СТБ </w:t>
            </w:r>
            <w:proofErr w:type="gramStart"/>
            <w:r w:rsidRPr="008A065B">
              <w:rPr>
                <w:sz w:val="22"/>
                <w:szCs w:val="22"/>
              </w:rPr>
              <w:t>1036-97</w:t>
            </w:r>
            <w:proofErr w:type="gramEnd"/>
            <w:r w:rsidRPr="008A065B">
              <w:rPr>
                <w:sz w:val="22"/>
                <w:szCs w:val="22"/>
              </w:rPr>
              <w:t xml:space="preserve"> </w:t>
            </w:r>
          </w:p>
        </w:tc>
      </w:tr>
      <w:tr w:rsidR="00F6472D" w:rsidRPr="0038569C" w14:paraId="552BCE2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E383" w14:textId="7576F66F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6CD56" w14:textId="77777777" w:rsidR="00F6472D" w:rsidRPr="00295E4A" w:rsidRDefault="00F6472D" w:rsidP="00F647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057A7" w14:textId="6A9A2DB8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F5B5C" w14:textId="575EC3C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7EDC" w14:textId="77777777" w:rsidR="00F6472D" w:rsidRPr="00C2010F" w:rsidRDefault="00F6472D" w:rsidP="00F6472D">
            <w:pPr>
              <w:rPr>
                <w:sz w:val="22"/>
                <w:szCs w:val="22"/>
              </w:rPr>
            </w:pPr>
            <w:r w:rsidRPr="00244ECC">
              <w:rPr>
                <w:sz w:val="22"/>
                <w:szCs w:val="22"/>
              </w:rPr>
              <w:t xml:space="preserve">СТБ </w:t>
            </w:r>
            <w:proofErr w:type="gramStart"/>
            <w:r w:rsidRPr="00244ECC">
              <w:rPr>
                <w:sz w:val="22"/>
                <w:szCs w:val="22"/>
              </w:rPr>
              <w:t>1202-20</w:t>
            </w:r>
            <w:r w:rsidRPr="00C2010F">
              <w:rPr>
                <w:sz w:val="22"/>
                <w:szCs w:val="22"/>
              </w:rPr>
              <w:t>14</w:t>
            </w:r>
            <w:proofErr w:type="gramEnd"/>
          </w:p>
          <w:p w14:paraId="5AD4BF66" w14:textId="5CDFF31E" w:rsidR="00F6472D" w:rsidRDefault="00F6472D" w:rsidP="00F6472D">
            <w:pPr>
              <w:rPr>
                <w:sz w:val="22"/>
                <w:szCs w:val="22"/>
              </w:rPr>
            </w:pPr>
            <w:r w:rsidRPr="00E377F3">
              <w:rPr>
                <w:sz w:val="22"/>
                <w:szCs w:val="22"/>
              </w:rPr>
              <w:t xml:space="preserve">СТБ </w:t>
            </w:r>
            <w:proofErr w:type="gramStart"/>
            <w:r w:rsidRPr="00E377F3">
              <w:rPr>
                <w:sz w:val="22"/>
                <w:szCs w:val="22"/>
              </w:rPr>
              <w:t>2212-2011</w:t>
            </w:r>
            <w:proofErr w:type="gramEnd"/>
          </w:p>
          <w:p w14:paraId="1657DE14" w14:textId="77777777" w:rsidR="00F6472D" w:rsidRPr="0096773A" w:rsidRDefault="00F6472D" w:rsidP="00F6472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167EB7A4" w14:textId="409D89F4" w:rsidR="00F6472D" w:rsidRPr="00C43E6D" w:rsidRDefault="00F6472D" w:rsidP="00F6472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3D4F45AC" w14:textId="77777777" w:rsidR="00F6472D" w:rsidRPr="00FC2E5A" w:rsidRDefault="00F6472D" w:rsidP="00F6472D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30B419" w14:textId="77777777" w:rsidR="00F6472D" w:rsidRPr="009745D9" w:rsidRDefault="00F6472D" w:rsidP="00F6472D">
            <w:pPr>
              <w:rPr>
                <w:sz w:val="22"/>
                <w:szCs w:val="22"/>
              </w:rPr>
            </w:pPr>
          </w:p>
          <w:p w14:paraId="5879EA0A" w14:textId="77777777" w:rsidR="00F6472D" w:rsidRPr="006204A3" w:rsidRDefault="00F6472D" w:rsidP="00F6472D">
            <w:pPr>
              <w:rPr>
                <w:sz w:val="22"/>
                <w:szCs w:val="22"/>
              </w:rPr>
            </w:pPr>
          </w:p>
          <w:p w14:paraId="61A0D36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A0CD9" w14:textId="58145BFF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F6472D" w:rsidRPr="0038569C" w14:paraId="0EA30BB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F1D3" w14:textId="7062DCF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71AB3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7FFFE" w14:textId="37D8DAD0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4B19B" w14:textId="1DDABE6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общего сахара (в пересчёте на сахарозу)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E446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1F223" w14:textId="6BC68F1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5903-89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F6472D" w:rsidRPr="0038569C" w14:paraId="341064D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19DC0" w14:textId="05A0B20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D92EF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ABFE7" w14:textId="154F37C7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0DC08" w14:textId="06C69FAB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5F3F4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9155" w14:textId="0CE8160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31902-2012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F6472D" w:rsidRPr="0038569C" w14:paraId="239401A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CEAE2" w14:textId="543B2C4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BA0B1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06FCE" w14:textId="1B1B9B72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E12F1" w14:textId="1A15B2F8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Степень измельчения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990FA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B9019" w14:textId="4D7F95A8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5902-80</w:t>
            </w:r>
            <w:proofErr w:type="gramEnd"/>
            <w:r w:rsidRPr="008B3B75">
              <w:rPr>
                <w:sz w:val="22"/>
                <w:szCs w:val="22"/>
              </w:rPr>
              <w:t xml:space="preserve"> п.2</w:t>
            </w:r>
          </w:p>
        </w:tc>
      </w:tr>
      <w:tr w:rsidR="00F6472D" w:rsidRPr="0038569C" w14:paraId="7461575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AD63D1" w14:textId="52BFB75A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22D7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46ABF" w14:textId="0D272934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FF6A8" w14:textId="7CF5D792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4377">
              <w:rPr>
                <w:sz w:val="22"/>
                <w:szCs w:val="22"/>
              </w:rPr>
              <w:t>Массовая доля золы, не растворимой в растворе   соляной кислоты с массовой долей10 %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659A2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96416" w14:textId="7E5BE443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F6472D" w:rsidRPr="0038569C" w14:paraId="478DC86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D2424" w14:textId="56708704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07576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F76D" w14:textId="326459A0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ED5FB" w14:textId="4908A1B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DFAB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862A9" w14:textId="6B2FB354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ГОСТ 10444.15-94</w:t>
            </w:r>
          </w:p>
        </w:tc>
      </w:tr>
      <w:tr w:rsidR="00F6472D" w:rsidRPr="0038569C" w14:paraId="04B87B3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7D818" w14:textId="13E44669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A0DED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50494" w14:textId="4ECF2FA2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868B" w14:textId="1735DC2A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F6819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96C9C" w14:textId="084BE531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F6472D" w:rsidRPr="0038569C" w14:paraId="6A57B91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E14E" w14:textId="4FFD9725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10.9</w:t>
            </w:r>
            <w:r w:rsidR="00EF109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36214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64C97" w14:textId="7D6331E4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526F5" w14:textId="23F08245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44046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28AE8" w14:textId="5CC254E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 w:rsidRPr="00C43E6D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F6472D" w:rsidRPr="0038569C" w14:paraId="749EB98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B022E" w14:textId="5DB0C0ED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</w:t>
            </w:r>
            <w:r w:rsidR="00EF1095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5EEC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97720" w14:textId="617DE213" w:rsidR="00F6472D" w:rsidRPr="004970FA" w:rsidRDefault="00F6472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27685" w14:textId="77777777" w:rsidR="00F6472D" w:rsidRDefault="00F6472D" w:rsidP="00F6472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Плесени</w:t>
            </w:r>
          </w:p>
          <w:p w14:paraId="1C8BD5FA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9902" w14:textId="77777777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BC9E" w14:textId="085997A0" w:rsidR="00F6472D" w:rsidRPr="00295E4A" w:rsidRDefault="00F6472D" w:rsidP="00F6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981A1D" w:rsidRPr="0038569C" w14:paraId="6EADE1A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12649" w14:textId="344ED99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11.1*</w:t>
            </w:r>
            <w:r w:rsidR="00EF1095"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F60CC" w14:textId="77777777" w:rsidR="00981A1D" w:rsidRDefault="00981A1D" w:rsidP="00981A1D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</w:p>
          <w:p w14:paraId="10715924" w14:textId="77777777" w:rsidR="00981A1D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порошок </w:t>
            </w:r>
          </w:p>
          <w:p w14:paraId="67756443" w14:textId="77777777" w:rsidR="00981A1D" w:rsidRPr="00C43E6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  <w:r w:rsidRPr="00C43E6D">
              <w:rPr>
                <w:sz w:val="22"/>
                <w:szCs w:val="22"/>
              </w:rPr>
              <w:t>жмых</w:t>
            </w:r>
          </w:p>
          <w:p w14:paraId="1D94424C" w14:textId="77777777" w:rsidR="00981A1D" w:rsidRPr="007F737A" w:rsidRDefault="00981A1D" w:rsidP="00981A1D">
            <w:pPr>
              <w:rPr>
                <w:sz w:val="22"/>
                <w:szCs w:val="22"/>
              </w:rPr>
            </w:pPr>
          </w:p>
          <w:p w14:paraId="5BC01CEC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7C768912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56D79" w14:textId="3556E29F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5B790" w14:textId="1144EF6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AFB1" w14:textId="3E0D9D85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04BD0697" w14:textId="58856784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2A72CAC1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10D92376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E8FEBC7" w14:textId="7532151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1036-97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D746" w14:textId="5A7F16F4" w:rsidR="00981A1D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615CF7D4" w14:textId="01363FA0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</w:p>
          <w:p w14:paraId="0B817EA3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  <w:p w14:paraId="01E3DD67" w14:textId="77777777" w:rsidR="00981A1D" w:rsidRPr="00ED7926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6254EA50" w14:textId="1DB17603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1036-97</w:t>
            </w:r>
            <w:proofErr w:type="gramEnd"/>
            <w:r w:rsidRPr="00ED7926">
              <w:rPr>
                <w:sz w:val="22"/>
                <w:szCs w:val="22"/>
              </w:rPr>
              <w:t xml:space="preserve"> </w:t>
            </w:r>
          </w:p>
        </w:tc>
      </w:tr>
      <w:tr w:rsidR="00981A1D" w:rsidRPr="0038569C" w14:paraId="0BD82C5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F629" w14:textId="774A28E3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82C68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C5D63" w14:textId="6140C0EE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5F2D" w14:textId="77777777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влаги</w:t>
            </w:r>
          </w:p>
          <w:p w14:paraId="7C375D01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51364" w14:textId="03FA488F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</w:p>
          <w:p w14:paraId="2697E653" w14:textId="77777777" w:rsidR="00981A1D" w:rsidRPr="0096773A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33BE4CDF" w14:textId="6C766BA7" w:rsidR="00981A1D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180CB9">
              <w:rPr>
                <w:sz w:val="22"/>
                <w:szCs w:val="22"/>
              </w:rPr>
              <w:t xml:space="preserve"> РБ</w:t>
            </w:r>
            <w:proofErr w:type="gramEnd"/>
            <w:r w:rsidR="00180CB9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D13AE74" w14:textId="77777777" w:rsidR="00981A1D" w:rsidRDefault="00981A1D" w:rsidP="00981A1D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2F7D87C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0742" w14:textId="276231D5" w:rsidR="00981A1D" w:rsidRPr="00981A1D" w:rsidRDefault="00981A1D" w:rsidP="00981A1D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981A1D" w:rsidRPr="0038569C" w14:paraId="5978583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2CE25" w14:textId="40C120F4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AB0F9A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3639" w14:textId="0C365C21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484A" w14:textId="77777777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Массовая доля жира</w:t>
            </w:r>
          </w:p>
          <w:p w14:paraId="71703830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43671A26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2FDC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F345B" w14:textId="6743996F" w:rsidR="00981A1D" w:rsidRPr="00981A1D" w:rsidRDefault="00981A1D" w:rsidP="00981A1D">
            <w:pPr>
              <w:rPr>
                <w:sz w:val="22"/>
                <w:szCs w:val="22"/>
                <w:lang w:val="en-US"/>
              </w:rPr>
            </w:pPr>
            <w:r w:rsidRPr="00235342">
              <w:rPr>
                <w:sz w:val="22"/>
                <w:szCs w:val="22"/>
              </w:rPr>
              <w:t xml:space="preserve">ГОСТ </w:t>
            </w:r>
            <w:proofErr w:type="gramStart"/>
            <w:r w:rsidRPr="00235342">
              <w:rPr>
                <w:sz w:val="22"/>
                <w:szCs w:val="22"/>
              </w:rPr>
              <w:t>31902-2012</w:t>
            </w:r>
            <w:proofErr w:type="gramEnd"/>
            <w:r w:rsidRPr="00235342">
              <w:rPr>
                <w:sz w:val="22"/>
                <w:szCs w:val="22"/>
              </w:rPr>
              <w:t xml:space="preserve"> п.9</w:t>
            </w:r>
          </w:p>
        </w:tc>
      </w:tr>
      <w:tr w:rsidR="00981A1D" w:rsidRPr="0038569C" w14:paraId="1885427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96B7" w14:textId="54818BB6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11.4*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D554E" w14:textId="77777777" w:rsidR="00981A1D" w:rsidRDefault="00981A1D" w:rsidP="00981A1D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</w:p>
          <w:p w14:paraId="59BE8FE3" w14:textId="77777777" w:rsidR="00981A1D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порошок </w:t>
            </w:r>
          </w:p>
          <w:p w14:paraId="7EA2EFA5" w14:textId="77777777" w:rsidR="00981A1D" w:rsidRPr="00C43E6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Какао</w:t>
            </w:r>
            <w:r>
              <w:rPr>
                <w:sz w:val="22"/>
                <w:szCs w:val="22"/>
              </w:rPr>
              <w:t>-</w:t>
            </w:r>
            <w:r w:rsidRPr="00C43E6D">
              <w:rPr>
                <w:sz w:val="22"/>
                <w:szCs w:val="22"/>
              </w:rPr>
              <w:t>жмых</w:t>
            </w:r>
          </w:p>
          <w:p w14:paraId="0CCBA72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921C4" w14:textId="1C792685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153CA" w14:textId="65E8041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Степень измельчения, остаток на сите № 0315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2B3B7" w14:textId="436E4154" w:rsidR="00981A1D" w:rsidRDefault="00981A1D" w:rsidP="00981A1D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1205-20</w:t>
            </w:r>
            <w:r>
              <w:rPr>
                <w:sz w:val="22"/>
                <w:szCs w:val="22"/>
              </w:rPr>
              <w:t>12</w:t>
            </w:r>
            <w:proofErr w:type="gramEnd"/>
          </w:p>
          <w:p w14:paraId="0DB4AE32" w14:textId="77777777" w:rsidR="00981A1D" w:rsidRPr="0096773A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77CCFA8B" w14:textId="7C525799" w:rsidR="00981A1D" w:rsidRDefault="00981A1D" w:rsidP="00981A1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6C284253" w14:textId="29153F9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511A" w14:textId="2F3482E8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 w:rsidRPr="00C43E6D">
              <w:rPr>
                <w:sz w:val="22"/>
                <w:szCs w:val="22"/>
              </w:rPr>
              <w:t>5902-80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43E6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3</w:t>
            </w:r>
          </w:p>
        </w:tc>
      </w:tr>
      <w:tr w:rsidR="00981A1D" w:rsidRPr="0038569C" w14:paraId="432CF55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747A3" w14:textId="55789BF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3EA7E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B90C" w14:textId="6EC78F8F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2A999" w14:textId="66AE4FFF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11AD0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E7B4D" w14:textId="483FDD8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981A1D" w:rsidRPr="0038569C" w14:paraId="55C7DA2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071B0" w14:textId="1F11435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52C5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1FD45" w14:textId="78DB5995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E38A0" w14:textId="616E638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 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F3602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7A313" w14:textId="62EDBFB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10444.15-94</w:t>
            </w:r>
          </w:p>
        </w:tc>
      </w:tr>
      <w:tr w:rsidR="00981A1D" w:rsidRPr="0038569C" w14:paraId="2E998A7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535A" w14:textId="4C8BD491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6A1E0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CE3B8" w14:textId="1208940E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8DF69" w14:textId="44CCEDA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A99F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F081" w14:textId="04C605C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981A1D" w:rsidRPr="0038569C" w14:paraId="21023C0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5B96B" w14:textId="6E7090FC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1A7C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FCE02" w14:textId="6E24985A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20C64" w14:textId="77777777" w:rsidR="00981A1D" w:rsidRDefault="00981A1D" w:rsidP="00981A1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064ED6B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79A9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804EF" w14:textId="0DA24859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981A1D" w:rsidRPr="0038569C" w14:paraId="0AE2A7A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4C894" w14:textId="03E1058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FA111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2F812" w14:textId="0CF5A88A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F459" w14:textId="77777777" w:rsidR="00981A1D" w:rsidRDefault="00981A1D" w:rsidP="00981A1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64839DC8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8FA4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D3A9" w14:textId="1413E63B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981A1D" w:rsidRPr="0038569C" w14:paraId="345EE11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B3116" w14:textId="1E926D11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6C474" w14:textId="3C0F380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90AA3">
              <w:rPr>
                <w:sz w:val="22"/>
                <w:szCs w:val="22"/>
              </w:rPr>
              <w:t>Какао тёртое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B571A" w14:textId="474F62B7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E5FF8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Отбор проб</w:t>
            </w:r>
          </w:p>
          <w:p w14:paraId="2994A701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46D79938" w14:textId="77777777" w:rsidR="00981A1D" w:rsidRDefault="00981A1D" w:rsidP="00981A1D">
            <w:pPr>
              <w:rPr>
                <w:sz w:val="22"/>
                <w:szCs w:val="22"/>
              </w:rPr>
            </w:pPr>
          </w:p>
          <w:p w14:paraId="6E6983C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83659" w14:textId="1C0985E6" w:rsid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 xml:space="preserve">СТБ </w:t>
            </w:r>
            <w:proofErr w:type="gramStart"/>
            <w:r w:rsidRPr="00730128">
              <w:rPr>
                <w:sz w:val="22"/>
                <w:szCs w:val="22"/>
              </w:rPr>
              <w:t>1203-20</w:t>
            </w:r>
            <w:r>
              <w:rPr>
                <w:sz w:val="22"/>
                <w:szCs w:val="22"/>
              </w:rPr>
              <w:t>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C5816F2" w14:textId="1DB6B5EA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ED7926">
              <w:rPr>
                <w:sz w:val="22"/>
                <w:szCs w:val="22"/>
              </w:rPr>
              <w:t xml:space="preserve">  </w:t>
            </w:r>
          </w:p>
          <w:p w14:paraId="2A7502F4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730128">
              <w:rPr>
                <w:sz w:val="22"/>
                <w:szCs w:val="22"/>
              </w:rPr>
              <w:t xml:space="preserve"> </w:t>
            </w:r>
          </w:p>
          <w:p w14:paraId="60F1EC9E" w14:textId="65FF179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6734" w14:textId="5C5141FF" w:rsid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 xml:space="preserve">СТБ </w:t>
            </w:r>
            <w:proofErr w:type="gramStart"/>
            <w:r w:rsidRPr="00730128">
              <w:rPr>
                <w:sz w:val="22"/>
                <w:szCs w:val="22"/>
              </w:rPr>
              <w:t>1203-20</w:t>
            </w:r>
            <w:r>
              <w:rPr>
                <w:sz w:val="22"/>
                <w:szCs w:val="22"/>
              </w:rPr>
              <w:t>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8CDB41" w14:textId="060FB787" w:rsidR="00981A1D" w:rsidRPr="00ED7926" w:rsidRDefault="00981A1D" w:rsidP="00981A1D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ГОСТ </w:t>
            </w:r>
            <w:proofErr w:type="gramStart"/>
            <w:r w:rsidRPr="00ED7926">
              <w:rPr>
                <w:sz w:val="22"/>
                <w:szCs w:val="22"/>
              </w:rPr>
              <w:t>5904-</w:t>
            </w:r>
            <w:r>
              <w:rPr>
                <w:sz w:val="22"/>
                <w:szCs w:val="22"/>
              </w:rPr>
              <w:t>2019</w:t>
            </w:r>
            <w:proofErr w:type="gramEnd"/>
            <w:r w:rsidRPr="00ED7926">
              <w:rPr>
                <w:sz w:val="22"/>
                <w:szCs w:val="22"/>
              </w:rPr>
              <w:t xml:space="preserve">   </w:t>
            </w:r>
          </w:p>
          <w:p w14:paraId="46C42720" w14:textId="77777777" w:rsidR="00981A1D" w:rsidRPr="00730128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 w:rsidRPr="00730128">
              <w:rPr>
                <w:sz w:val="22"/>
                <w:szCs w:val="22"/>
              </w:rPr>
              <w:t xml:space="preserve"> </w:t>
            </w:r>
          </w:p>
          <w:p w14:paraId="3C0F5C90" w14:textId="6E1DE0A5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 xml:space="preserve">СТБ </w:t>
            </w:r>
            <w:proofErr w:type="gramStart"/>
            <w:r w:rsidRPr="00730128">
              <w:rPr>
                <w:sz w:val="22"/>
                <w:szCs w:val="22"/>
              </w:rPr>
              <w:t>1036-97</w:t>
            </w:r>
            <w:proofErr w:type="gramEnd"/>
            <w:r w:rsidRPr="00730128">
              <w:rPr>
                <w:sz w:val="22"/>
                <w:szCs w:val="22"/>
              </w:rPr>
              <w:t xml:space="preserve"> </w:t>
            </w:r>
          </w:p>
        </w:tc>
      </w:tr>
      <w:tr w:rsidR="00981A1D" w:rsidRPr="0038569C" w14:paraId="3C0BBC1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ECD67" w14:textId="721EDE5D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AA3F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1E3E6" w14:textId="4B8AE33E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0C7DE" w14:textId="4B3DABF9" w:rsidR="00981A1D" w:rsidRP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DEC55" w14:textId="77777777" w:rsidR="00981A1D" w:rsidRPr="00203C31" w:rsidRDefault="00981A1D" w:rsidP="00981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1203-20</w:t>
            </w:r>
            <w:r w:rsidRPr="00203C31">
              <w:rPr>
                <w:sz w:val="22"/>
                <w:szCs w:val="22"/>
              </w:rPr>
              <w:t>12</w:t>
            </w:r>
            <w:proofErr w:type="gramEnd"/>
          </w:p>
          <w:p w14:paraId="79207D44" w14:textId="38D06B7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29003" w14:textId="2EB6C3EA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981A1D" w:rsidRPr="0038569C" w14:paraId="28F7101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B8F4C" w14:textId="06EE9D32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5364B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0B35C" w14:textId="2A3C966B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DC1A4" w14:textId="17FB543D" w:rsidR="00981A1D" w:rsidRPr="00981A1D" w:rsidRDefault="00981A1D" w:rsidP="00981A1D">
            <w:pPr>
              <w:rPr>
                <w:sz w:val="22"/>
                <w:szCs w:val="22"/>
              </w:rPr>
            </w:pPr>
            <w:r w:rsidRPr="00730128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A75BD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A03D" w14:textId="3E7ABFD8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5902-80</w:t>
            </w:r>
            <w:proofErr w:type="gramEnd"/>
            <w:r w:rsidRPr="008B3B75">
              <w:rPr>
                <w:sz w:val="22"/>
                <w:szCs w:val="22"/>
              </w:rPr>
              <w:t xml:space="preserve"> п.2</w:t>
            </w:r>
          </w:p>
        </w:tc>
      </w:tr>
      <w:tr w:rsidR="00981A1D" w:rsidRPr="0038569C" w14:paraId="79548C0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3FFB5" w14:textId="054C2F79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5AC07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6A54" w14:textId="716358FD" w:rsidR="00981A1D" w:rsidRPr="004970FA" w:rsidRDefault="00981A1D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CCDA5" w14:textId="2BA1F05A" w:rsidR="00981A1D" w:rsidRPr="00295E4A" w:rsidRDefault="00981A1D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золы, не растворимой в растворе соляной кислоты с массовой долей 10 %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9DE1A" w14:textId="77777777" w:rsidR="00981A1D" w:rsidRPr="00295E4A" w:rsidRDefault="00981A1D" w:rsidP="0098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56E6" w14:textId="170CED5C" w:rsidR="00981A1D" w:rsidRPr="008567F9" w:rsidRDefault="00981A1D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5901-2014</w:t>
            </w:r>
            <w:proofErr w:type="gramEnd"/>
            <w:r w:rsidRPr="008B3B75">
              <w:rPr>
                <w:sz w:val="22"/>
                <w:szCs w:val="22"/>
              </w:rPr>
              <w:t xml:space="preserve"> п.9</w:t>
            </w:r>
          </w:p>
        </w:tc>
      </w:tr>
      <w:tr w:rsidR="008567F9" w:rsidRPr="0038569C" w14:paraId="5A1CCD9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4F90E" w14:textId="121AC50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1DBA2" w14:textId="77777777" w:rsidR="008567F9" w:rsidRDefault="008567F9" w:rsidP="008567F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Какаовелла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D138632" w14:textId="1FD3AF2B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молотая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00C85" w14:textId="0B59E51D" w:rsidR="008567F9" w:rsidRPr="004970FA" w:rsidRDefault="008567F9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D3AC8" w14:textId="5A5EC0A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1119F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1206-2000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29DDC386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1053-2015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4984FD25" w14:textId="3BA2BF74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1036-97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8919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1206-2000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69737A9E" w14:textId="77777777" w:rsidR="008567F9" w:rsidRPr="008B3B75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1053-2015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  <w:p w14:paraId="0DF06344" w14:textId="0E33E70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СТБ </w:t>
            </w:r>
            <w:proofErr w:type="gramStart"/>
            <w:r w:rsidRPr="008B3B75">
              <w:rPr>
                <w:sz w:val="22"/>
                <w:szCs w:val="22"/>
              </w:rPr>
              <w:t>1036-97</w:t>
            </w:r>
            <w:proofErr w:type="gramEnd"/>
            <w:r w:rsidRPr="008B3B75">
              <w:rPr>
                <w:sz w:val="22"/>
                <w:szCs w:val="22"/>
              </w:rPr>
              <w:t xml:space="preserve"> </w:t>
            </w:r>
          </w:p>
        </w:tc>
      </w:tr>
      <w:tr w:rsidR="008567F9" w:rsidRPr="0038569C" w14:paraId="6B3FAA7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EF70C" w14:textId="659EE3F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83CC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0B20C" w14:textId="12B73F1D" w:rsidR="008567F9" w:rsidRPr="004970FA" w:rsidRDefault="008567F9" w:rsidP="004970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8C72C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показатели </w:t>
            </w:r>
          </w:p>
          <w:p w14:paraId="7CBB7E0D" w14:textId="56CDE04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(внешний вид, вкус, запах)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15F27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1206-2000</w:t>
            </w:r>
            <w:proofErr w:type="gramEnd"/>
          </w:p>
          <w:p w14:paraId="3FDFB721" w14:textId="224C3BD4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130F4" w14:textId="619FF3A1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5897-90</w:t>
            </w:r>
            <w:proofErr w:type="gramEnd"/>
            <w:r w:rsidRPr="008B3B75">
              <w:rPr>
                <w:sz w:val="22"/>
                <w:szCs w:val="22"/>
              </w:rPr>
              <w:t xml:space="preserve"> п.2</w:t>
            </w:r>
          </w:p>
        </w:tc>
      </w:tr>
      <w:tr w:rsidR="008567F9" w:rsidRPr="0038569C" w14:paraId="64761DA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55B3" w14:textId="6968EF4F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668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3338" w14:textId="6A504924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AAD94" w14:textId="764BF1E8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1F67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C638" w14:textId="7CAF9A62" w:rsidR="008567F9" w:rsidRPr="008567F9" w:rsidRDefault="008567F9" w:rsidP="008567F9">
            <w:pPr>
              <w:rPr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5900-2014</w:t>
            </w:r>
            <w:proofErr w:type="gramEnd"/>
            <w:r w:rsidRPr="008B3B75">
              <w:rPr>
                <w:sz w:val="22"/>
                <w:szCs w:val="22"/>
              </w:rPr>
              <w:t xml:space="preserve"> п.7</w:t>
            </w:r>
          </w:p>
        </w:tc>
      </w:tr>
      <w:tr w:rsidR="008567F9" w:rsidRPr="0038569C" w14:paraId="36DF4C0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3432E" w14:textId="4653FD82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51134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1DB65" w14:textId="2512D9A6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A93EC" w14:textId="771314D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измельчения, остаток на сите №0315 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9A397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5D669" w14:textId="3213EF6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B3B75">
              <w:rPr>
                <w:sz w:val="22"/>
                <w:szCs w:val="22"/>
              </w:rPr>
              <w:t xml:space="preserve">ГОСТ </w:t>
            </w:r>
            <w:proofErr w:type="gramStart"/>
            <w:r w:rsidRPr="008B3B75">
              <w:rPr>
                <w:sz w:val="22"/>
                <w:szCs w:val="22"/>
              </w:rPr>
              <w:t>5902-80</w:t>
            </w:r>
            <w:proofErr w:type="gramEnd"/>
            <w:r w:rsidRPr="008B3B75">
              <w:rPr>
                <w:sz w:val="22"/>
                <w:szCs w:val="22"/>
              </w:rPr>
              <w:t xml:space="preserve"> п.3</w:t>
            </w:r>
          </w:p>
        </w:tc>
      </w:tr>
      <w:tr w:rsidR="008567F9" w:rsidRPr="0038569C" w14:paraId="4FA89D0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F3B3B" w14:textId="5957F1A6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58956" w14:textId="77777777" w:rsidR="008567F9" w:rsidRPr="00645BFD" w:rsidRDefault="008567F9" w:rsidP="008567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Сахар</w:t>
            </w:r>
          </w:p>
          <w:p w14:paraId="6D529A0E" w14:textId="77777777" w:rsidR="008567F9" w:rsidRPr="00203C31" w:rsidRDefault="008567F9" w:rsidP="008567F9">
            <w:pPr>
              <w:rPr>
                <w:sz w:val="22"/>
                <w:szCs w:val="22"/>
              </w:rPr>
            </w:pPr>
          </w:p>
          <w:p w14:paraId="14ED07EB" w14:textId="77777777" w:rsidR="008567F9" w:rsidRPr="00203C31" w:rsidRDefault="008567F9" w:rsidP="008567F9">
            <w:pPr>
              <w:rPr>
                <w:sz w:val="22"/>
                <w:szCs w:val="22"/>
              </w:rPr>
            </w:pPr>
          </w:p>
          <w:p w14:paraId="7F800F7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F0C11" w14:textId="5F347A89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EA79" w14:textId="7DC0FEB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10E9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</w:p>
          <w:p w14:paraId="1AADAC77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  <w:p w14:paraId="13BE016A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6BD61F5D" w14:textId="3F89E452" w:rsidR="008567F9" w:rsidRPr="008567F9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0ACCC" w14:textId="77777777" w:rsidR="008567F9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12569-99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8A1F249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  <w:p w14:paraId="77D8D519" w14:textId="77777777" w:rsidR="008567F9" w:rsidRPr="00C43E6D" w:rsidRDefault="008567F9" w:rsidP="008567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07E12EC" w14:textId="52850881" w:rsidR="008567F9" w:rsidRPr="008567F9" w:rsidRDefault="008567F9" w:rsidP="008567F9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8567F9" w:rsidRPr="0038569C" w14:paraId="4F1100F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2C911" w14:textId="745BFC9A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14.2*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0A5B" w14:textId="77777777" w:rsidR="008567F9" w:rsidRPr="00645BFD" w:rsidRDefault="008567F9" w:rsidP="008567F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Сахар</w:t>
            </w:r>
          </w:p>
          <w:p w14:paraId="12885C6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DC359" w14:textId="7B4DD3AD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BDE57" w14:textId="41269FF3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цвет, чистота раствора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3047F" w14:textId="77777777" w:rsidR="008567F9" w:rsidRDefault="008567F9" w:rsidP="008567F9">
            <w:pPr>
              <w:rPr>
                <w:sz w:val="22"/>
                <w:szCs w:val="22"/>
              </w:rPr>
            </w:pPr>
            <w:r w:rsidRPr="00C83FF0">
              <w:rPr>
                <w:sz w:val="22"/>
                <w:szCs w:val="22"/>
              </w:rPr>
              <w:t xml:space="preserve">ГОСТ </w:t>
            </w:r>
            <w:proofErr w:type="gramStart"/>
            <w:r w:rsidRPr="00C83FF0">
              <w:rPr>
                <w:sz w:val="22"/>
                <w:szCs w:val="22"/>
              </w:rPr>
              <w:t>33222-2015</w:t>
            </w:r>
            <w:proofErr w:type="gramEnd"/>
          </w:p>
          <w:p w14:paraId="17604019" w14:textId="794D374C" w:rsidR="008567F9" w:rsidRPr="007F737A" w:rsidRDefault="00180CB9" w:rsidP="008567F9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287CF42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0F26EF18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63AF3692" w14:textId="77777777" w:rsidR="008567F9" w:rsidRPr="006204A3" w:rsidRDefault="008567F9" w:rsidP="008567F9">
            <w:pPr>
              <w:rPr>
                <w:sz w:val="22"/>
                <w:szCs w:val="22"/>
              </w:rPr>
            </w:pPr>
          </w:p>
          <w:p w14:paraId="279D5B24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99423" w14:textId="77777777" w:rsidR="008567F9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12576-89</w:t>
            </w:r>
            <w:proofErr w:type="gramEnd"/>
          </w:p>
          <w:p w14:paraId="5ABE3C02" w14:textId="5B567984" w:rsidR="002A6CD9" w:rsidRPr="00295E4A" w:rsidRDefault="002A6CD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A6CD9">
              <w:rPr>
                <w:color w:val="000000"/>
                <w:sz w:val="22"/>
                <w:szCs w:val="22"/>
              </w:rPr>
              <w:t>ГОСТ 12576-2014</w:t>
            </w:r>
          </w:p>
        </w:tc>
      </w:tr>
      <w:tr w:rsidR="008567F9" w:rsidRPr="0038569C" w14:paraId="16D1D8B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0839C" w14:textId="735E7902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E2AC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5A2A5" w14:textId="73BE81FD" w:rsidR="008567F9" w:rsidRPr="00FF2AAA" w:rsidRDefault="008567F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5FA5" w14:textId="77777777" w:rsidR="008567F9" w:rsidRDefault="008567F9" w:rsidP="008567F9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  <w:p w14:paraId="77BD7CB0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56998" w14:textId="77777777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0B739" w14:textId="3C33C6E9" w:rsidR="008567F9" w:rsidRPr="00295E4A" w:rsidRDefault="008567F9" w:rsidP="00856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12570-</w:t>
            </w:r>
            <w:r w:rsidR="0075520D">
              <w:rPr>
                <w:sz w:val="22"/>
                <w:szCs w:val="22"/>
              </w:rPr>
              <w:t>2024</w:t>
            </w:r>
          </w:p>
        </w:tc>
      </w:tr>
      <w:tr w:rsidR="002C40BE" w:rsidRPr="0038569C" w14:paraId="7F52FB1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13FE4" w14:textId="31757FE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CBDE" w14:textId="6D27F593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43579A">
              <w:rPr>
                <w:sz w:val="22"/>
                <w:szCs w:val="22"/>
              </w:rPr>
              <w:t>Мука       пшеничная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5ECC7" w14:textId="6E8DC7B6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5A07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FC9472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18C18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27668-88</w:t>
            </w:r>
            <w:proofErr w:type="gramEnd"/>
          </w:p>
          <w:p w14:paraId="60D84E7B" w14:textId="77777777" w:rsidR="002C40BE" w:rsidRPr="00C43E6D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7BBEAEC" w14:textId="535A365E" w:rsidR="002C40BE" w:rsidRPr="002C40BE" w:rsidRDefault="002C40BE" w:rsidP="002C40BE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46444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27668-88</w:t>
            </w:r>
            <w:proofErr w:type="gramEnd"/>
          </w:p>
          <w:p w14:paraId="28572C31" w14:textId="77777777" w:rsidR="002C40BE" w:rsidRPr="00C43E6D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F3069AD" w14:textId="46E4A06B" w:rsidR="002C40BE" w:rsidRPr="002C40BE" w:rsidRDefault="002C40BE" w:rsidP="002C40BE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2C40BE" w:rsidRPr="0038569C" w14:paraId="40EB15A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DF64" w14:textId="668879C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2FDA7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9F951" w14:textId="5033743F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E3F76" w14:textId="6F5D133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цвет, запах, вкус, хруст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EE8F" w14:textId="77777777" w:rsidR="002C40BE" w:rsidRPr="008D5470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1666-2006</w:t>
            </w:r>
            <w:proofErr w:type="gramEnd"/>
          </w:p>
          <w:p w14:paraId="29558410" w14:textId="64EACC2C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E5CA4" w14:textId="4B325EBB" w:rsidR="002A6CD9" w:rsidRDefault="0075520D" w:rsidP="0075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A6CD9" w:rsidRPr="002A6CD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="002A6CD9" w:rsidRPr="002A6CD9">
              <w:rPr>
                <w:color w:val="000000"/>
                <w:sz w:val="22"/>
                <w:szCs w:val="22"/>
              </w:rPr>
              <w:t>27558-2022</w:t>
            </w:r>
            <w:proofErr w:type="gramEnd"/>
          </w:p>
          <w:p w14:paraId="50B8142E" w14:textId="1AF52FAA" w:rsidR="002A6CD9" w:rsidRPr="00295E4A" w:rsidRDefault="002A6CD9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2892CC5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E255D" w14:textId="3C1710A0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C3D8C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21F8C2" w14:textId="60FF7AB6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70D75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Влажность</w:t>
            </w:r>
          </w:p>
          <w:p w14:paraId="6B50D63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798A3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5ACA" w14:textId="440C2F0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9404-88</w:t>
            </w:r>
          </w:p>
        </w:tc>
      </w:tr>
      <w:tr w:rsidR="002C40BE" w:rsidRPr="0038569C" w14:paraId="75A1BC6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10615" w14:textId="4A4A226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186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C6A9C" w14:textId="4413928D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226E" w14:textId="77777777" w:rsidR="002C40BE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Количество и качество клейковины</w:t>
            </w:r>
          </w:p>
          <w:p w14:paraId="62429CD1" w14:textId="3DA74865" w:rsidR="006F6D05" w:rsidRPr="00295E4A" w:rsidRDefault="006F6D05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6D5F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CEBFE" w14:textId="77777777" w:rsidR="002C40BE" w:rsidRPr="002840A9" w:rsidRDefault="002C40BE" w:rsidP="002C40BE">
            <w:pPr>
              <w:rPr>
                <w:sz w:val="22"/>
                <w:szCs w:val="22"/>
              </w:rPr>
            </w:pPr>
            <w:r w:rsidRPr="002840A9">
              <w:rPr>
                <w:sz w:val="22"/>
                <w:szCs w:val="22"/>
              </w:rPr>
              <w:t xml:space="preserve">ГОСТ </w:t>
            </w:r>
            <w:proofErr w:type="gramStart"/>
            <w:r w:rsidRPr="002840A9">
              <w:rPr>
                <w:sz w:val="22"/>
                <w:szCs w:val="22"/>
              </w:rPr>
              <w:t>27839-2013</w:t>
            </w:r>
            <w:proofErr w:type="gramEnd"/>
          </w:p>
          <w:p w14:paraId="1CC6509C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2840A9">
              <w:rPr>
                <w:sz w:val="22"/>
                <w:szCs w:val="22"/>
              </w:rPr>
              <w:t>п.9.2, п.9.4</w:t>
            </w:r>
          </w:p>
          <w:p w14:paraId="3FCB4EF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2EBB339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94DDC" w14:textId="48F79EF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F3885" w14:textId="7B888145" w:rsidR="002C40BE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7F737A">
              <w:rPr>
                <w:sz w:val="22"/>
                <w:szCs w:val="22"/>
              </w:rPr>
              <w:t xml:space="preserve">Молоко </w:t>
            </w:r>
            <w:r w:rsidR="005424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ц</w:t>
            </w:r>
            <w:r w:rsidRPr="007F737A">
              <w:rPr>
                <w:sz w:val="22"/>
                <w:szCs w:val="22"/>
              </w:rPr>
              <w:t>ельное</w:t>
            </w:r>
            <w:proofErr w:type="gramEnd"/>
          </w:p>
          <w:p w14:paraId="58470789" w14:textId="3ED43FF5" w:rsidR="002C40BE" w:rsidRPr="007F737A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сгуще</w:t>
            </w:r>
            <w:r w:rsidRPr="007F737A">
              <w:rPr>
                <w:sz w:val="22"/>
                <w:szCs w:val="22"/>
              </w:rPr>
              <w:t>нное с сахаром</w:t>
            </w:r>
          </w:p>
          <w:p w14:paraId="37F90AF5" w14:textId="77777777" w:rsidR="002C40BE" w:rsidRPr="007F737A" w:rsidRDefault="002C40BE" w:rsidP="002C40BE">
            <w:pPr>
              <w:rPr>
                <w:sz w:val="22"/>
                <w:szCs w:val="22"/>
              </w:rPr>
            </w:pPr>
          </w:p>
          <w:p w14:paraId="519CCE4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28670" w14:textId="3DE9FD6B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29CC4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10C27D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4F67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4616A88" w14:textId="77777777" w:rsidR="002C40BE" w:rsidRDefault="002C40BE" w:rsidP="002C40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A6142F0" w14:textId="5840E21C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 xml:space="preserve">-2014 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C01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8B8086A" w14:textId="77777777" w:rsidR="002C40BE" w:rsidRPr="00917D92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5727B37B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>-2014 п.3, п.4.8</w:t>
            </w:r>
          </w:p>
          <w:p w14:paraId="06870EB8" w14:textId="77777777" w:rsidR="002C40BE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п.5.12</w:t>
            </w:r>
          </w:p>
          <w:p w14:paraId="1051D73F" w14:textId="3BE2CAB3" w:rsidR="006F6D05" w:rsidRPr="00295E4A" w:rsidRDefault="006F6D05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C40BE" w:rsidRPr="0038569C" w14:paraId="486246D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D061D" w14:textId="07A1215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27BB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0F652" w14:textId="54ABD5AD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679E9" w14:textId="61D4427E" w:rsidR="002C40BE" w:rsidRP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F4281" w14:textId="77777777" w:rsidR="002C40BE" w:rsidRDefault="002C40BE" w:rsidP="002C40BE">
            <w:pPr>
              <w:rPr>
                <w:sz w:val="22"/>
                <w:szCs w:val="22"/>
              </w:rPr>
            </w:pPr>
            <w:r w:rsidRPr="002E1AF4">
              <w:rPr>
                <w:sz w:val="22"/>
                <w:szCs w:val="22"/>
              </w:rPr>
              <w:t xml:space="preserve">ГОСТ </w:t>
            </w:r>
            <w:proofErr w:type="gramStart"/>
            <w:r w:rsidRPr="002E1AF4">
              <w:rPr>
                <w:sz w:val="22"/>
                <w:szCs w:val="22"/>
              </w:rPr>
              <w:t>31688-2012</w:t>
            </w:r>
            <w:proofErr w:type="gramEnd"/>
          </w:p>
          <w:p w14:paraId="5E80CD76" w14:textId="77777777" w:rsidR="002C40BE" w:rsidRPr="0096773A" w:rsidRDefault="002C40BE" w:rsidP="002C40BE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0E57206E" w14:textId="148BAAF5" w:rsidR="002C40BE" w:rsidRDefault="002C40BE" w:rsidP="002C40BE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РБ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4D2A37B8" w14:textId="67A868F4" w:rsidR="00180CB9" w:rsidRDefault="00180CB9" w:rsidP="002C40BE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10C42B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5F426994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11D9494E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57DDF673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79446DB2" w14:textId="77777777" w:rsidR="002C40BE" w:rsidRPr="00917D92" w:rsidRDefault="002C40BE" w:rsidP="002C40BE">
            <w:pPr>
              <w:rPr>
                <w:sz w:val="22"/>
                <w:szCs w:val="22"/>
              </w:rPr>
            </w:pPr>
          </w:p>
          <w:p w14:paraId="21CFBC7C" w14:textId="77777777" w:rsidR="002C40BE" w:rsidRPr="00295E4A" w:rsidRDefault="002C40BE" w:rsidP="00180C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E968C" w14:textId="2707C19A" w:rsidR="002C40BE" w:rsidRPr="002C40BE" w:rsidRDefault="002C40BE" w:rsidP="002C40BE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 xml:space="preserve">СТ </w:t>
            </w:r>
            <w:proofErr w:type="gramStart"/>
            <w:r>
              <w:rPr>
                <w:sz w:val="22"/>
                <w:szCs w:val="22"/>
              </w:rPr>
              <w:t>30305.1-95</w:t>
            </w:r>
            <w:proofErr w:type="gramEnd"/>
            <w:r>
              <w:rPr>
                <w:sz w:val="22"/>
                <w:szCs w:val="22"/>
              </w:rPr>
              <w:t xml:space="preserve"> п.4</w:t>
            </w:r>
            <w:r w:rsidRPr="007F737A">
              <w:rPr>
                <w:sz w:val="22"/>
                <w:szCs w:val="22"/>
              </w:rPr>
              <w:t xml:space="preserve"> </w:t>
            </w:r>
          </w:p>
        </w:tc>
      </w:tr>
      <w:tr w:rsidR="002C40BE" w:rsidRPr="0038569C" w14:paraId="76D7F91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A509B" w14:textId="442AD7C0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3DDA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88B1E" w14:textId="5F312596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</w:t>
            </w:r>
            <w:r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BBDA4" w14:textId="77777777" w:rsidR="002C40BE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  <w:p w14:paraId="0A1DDD36" w14:textId="5BC70AF2" w:rsidR="006F6D05" w:rsidRPr="002C40BE" w:rsidRDefault="006F6D05" w:rsidP="002C40B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C15E4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B49" w14:textId="27CB515A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29247-91</w:t>
            </w:r>
            <w:proofErr w:type="gramEnd"/>
            <w:r w:rsidRPr="007F737A">
              <w:rPr>
                <w:sz w:val="22"/>
                <w:szCs w:val="22"/>
              </w:rPr>
              <w:t xml:space="preserve"> п.3.</w:t>
            </w:r>
            <w:r>
              <w:rPr>
                <w:sz w:val="22"/>
                <w:szCs w:val="22"/>
              </w:rPr>
              <w:t>1</w:t>
            </w:r>
          </w:p>
        </w:tc>
      </w:tr>
      <w:tr w:rsidR="002C40BE" w:rsidRPr="0038569C" w14:paraId="0F1801B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8FCE" w14:textId="2DD0DE2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EAA8D5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BA26F" w14:textId="7B7BE03A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99AD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087358DD" w14:textId="01AAB760" w:rsidR="006F6D05" w:rsidRPr="002C40BE" w:rsidRDefault="006F6D05" w:rsidP="002C40B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4D646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19EA" w14:textId="37CA9E5D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2C40BE" w:rsidRPr="0038569C" w14:paraId="747DF16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412AA" w14:textId="36BDBD2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CC008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FC64A" w14:textId="5A56111F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C2B2" w14:textId="5A121508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8213F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04E05" w14:textId="02BDB491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2C40BE" w:rsidRPr="0038569C" w14:paraId="55FA40D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5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3A12" w14:textId="747ABD26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17.1***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70172" w14:textId="77777777" w:rsidR="002C40BE" w:rsidRDefault="002C40BE" w:rsidP="002C40BE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Молоко сухое</w:t>
            </w:r>
          </w:p>
          <w:p w14:paraId="550F1F12" w14:textId="77777777" w:rsidR="002C40BE" w:rsidRPr="007F737A" w:rsidRDefault="002C40BE" w:rsidP="002C40BE">
            <w:pPr>
              <w:rPr>
                <w:sz w:val="22"/>
                <w:szCs w:val="22"/>
              </w:rPr>
            </w:pPr>
          </w:p>
          <w:p w14:paraId="4027D945" w14:textId="77777777" w:rsidR="002C40BE" w:rsidRDefault="002C40BE" w:rsidP="002C40BE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 </w:t>
            </w:r>
          </w:p>
          <w:p w14:paraId="53C6FCD7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13DE969B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5D446B42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24D3B099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682AAD74" w14:textId="77777777" w:rsidR="002C40BE" w:rsidRDefault="002C40BE" w:rsidP="002C40BE">
            <w:pPr>
              <w:rPr>
                <w:sz w:val="22"/>
                <w:szCs w:val="22"/>
              </w:rPr>
            </w:pPr>
          </w:p>
          <w:p w14:paraId="24D6765E" w14:textId="77777777" w:rsidR="002C40BE" w:rsidRPr="00295E4A" w:rsidRDefault="002C40BE" w:rsidP="002C40B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7C5F8" w14:textId="32DBBC70" w:rsidR="002C40BE" w:rsidRPr="00FF2AAA" w:rsidRDefault="002C40BE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516F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DC2A26C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ADD3F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 xml:space="preserve">-2014 </w:t>
            </w:r>
          </w:p>
          <w:p w14:paraId="16E6B67F" w14:textId="77777777" w:rsidR="002C40BE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ГОСТ </w:t>
            </w:r>
            <w:r w:rsidRPr="005E1338">
              <w:rPr>
                <w:sz w:val="22"/>
                <w:szCs w:val="22"/>
                <w:lang w:val="en-US"/>
              </w:rPr>
              <w:t>ISO</w:t>
            </w:r>
            <w:r w:rsidRPr="005E1338">
              <w:rPr>
                <w:sz w:val="22"/>
                <w:szCs w:val="22"/>
              </w:rPr>
              <w:t xml:space="preserve"> </w:t>
            </w:r>
            <w:proofErr w:type="gramStart"/>
            <w:r w:rsidRPr="005E1338">
              <w:rPr>
                <w:sz w:val="22"/>
                <w:szCs w:val="22"/>
              </w:rPr>
              <w:t>707-2013</w:t>
            </w:r>
            <w:proofErr w:type="gramEnd"/>
            <w:r w:rsidRPr="005E13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2BF3DC50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EDDCF37" w14:textId="77777777" w:rsidR="002C40BE" w:rsidRPr="00295E4A" w:rsidRDefault="002C40BE" w:rsidP="002C4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7A90D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proofErr w:type="gramStart"/>
            <w:r w:rsidRPr="005E1338">
              <w:rPr>
                <w:sz w:val="22"/>
                <w:szCs w:val="22"/>
              </w:rPr>
              <w:t>ГОСТ  26809.1</w:t>
            </w:r>
            <w:proofErr w:type="gramEnd"/>
            <w:r w:rsidRPr="005E1338">
              <w:rPr>
                <w:sz w:val="22"/>
                <w:szCs w:val="22"/>
              </w:rPr>
              <w:t>-2014 п.3, п.4.9</w:t>
            </w:r>
          </w:p>
          <w:p w14:paraId="4EFD3635" w14:textId="77777777" w:rsidR="002C40BE" w:rsidRPr="005E1338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п.5.13</w:t>
            </w:r>
          </w:p>
          <w:p w14:paraId="63156AF7" w14:textId="77777777" w:rsidR="002C40BE" w:rsidRPr="00ED637D" w:rsidRDefault="002C40BE" w:rsidP="002C40BE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r w:rsidRPr="005E1338">
              <w:rPr>
                <w:sz w:val="22"/>
                <w:szCs w:val="22"/>
                <w:lang w:val="en-US"/>
              </w:rPr>
              <w:t>ISO</w:t>
            </w:r>
            <w:r w:rsidRPr="005E1338">
              <w:rPr>
                <w:sz w:val="22"/>
                <w:szCs w:val="22"/>
              </w:rPr>
              <w:t xml:space="preserve"> </w:t>
            </w:r>
            <w:proofErr w:type="gramStart"/>
            <w:r w:rsidRPr="005E1338">
              <w:rPr>
                <w:sz w:val="22"/>
                <w:szCs w:val="22"/>
              </w:rPr>
              <w:t>707-2013</w:t>
            </w:r>
            <w:proofErr w:type="gramEnd"/>
            <w:r w:rsidRPr="005E1338">
              <w:rPr>
                <w:sz w:val="22"/>
                <w:szCs w:val="22"/>
              </w:rPr>
              <w:t xml:space="preserve"> п.13.3.1</w:t>
            </w:r>
          </w:p>
          <w:p w14:paraId="47B56C28" w14:textId="77777777" w:rsidR="002C40BE" w:rsidRDefault="002C40BE" w:rsidP="002C4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E6363D8" w14:textId="30B8FA11" w:rsidR="002C40BE" w:rsidRPr="00180CB9" w:rsidRDefault="002C40BE" w:rsidP="00180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F6D05" w:rsidRPr="0038569C" w14:paraId="316ED18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46E43" w14:textId="59FD825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17.2.*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4B66" w14:textId="77777777" w:rsidR="006F6D05" w:rsidRDefault="006F6D05" w:rsidP="006F6D05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Молоко сухое</w:t>
            </w:r>
          </w:p>
          <w:p w14:paraId="2C86C700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D097D" w14:textId="32D8D6ED" w:rsidR="006F6D05" w:rsidRPr="00FF2AAA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ECFB" w14:textId="45ADEEF4" w:rsidR="006F6D05" w:rsidRPr="00180CB9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>Органолептические показатели: вкус, запах, консистенция и внешний вид,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618B9" w14:textId="7CECB1F5" w:rsidR="006F6D05" w:rsidRPr="00180CB9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СТБ </w:t>
            </w:r>
            <w:proofErr w:type="gramStart"/>
            <w:r w:rsidRPr="00180CB9">
              <w:rPr>
                <w:sz w:val="22"/>
                <w:szCs w:val="22"/>
              </w:rPr>
              <w:t>1858-2022</w:t>
            </w:r>
            <w:proofErr w:type="gramEnd"/>
          </w:p>
          <w:p w14:paraId="63526897" w14:textId="77777777" w:rsidR="006F6D05" w:rsidRPr="00180CB9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ГН, утв. </w:t>
            </w:r>
            <w:proofErr w:type="gramStart"/>
            <w:r w:rsidRPr="00180CB9">
              <w:rPr>
                <w:sz w:val="22"/>
                <w:szCs w:val="22"/>
              </w:rPr>
              <w:t>постановлением  МЗ</w:t>
            </w:r>
            <w:proofErr w:type="gramEnd"/>
            <w:r w:rsidRPr="00180CB9">
              <w:rPr>
                <w:sz w:val="22"/>
                <w:szCs w:val="22"/>
              </w:rPr>
              <w:t xml:space="preserve"> </w:t>
            </w:r>
            <w:proofErr w:type="gramStart"/>
            <w:r w:rsidRPr="00180CB9">
              <w:rPr>
                <w:sz w:val="22"/>
                <w:szCs w:val="22"/>
              </w:rPr>
              <w:t>РБ  №</w:t>
            </w:r>
            <w:proofErr w:type="gramEnd"/>
            <w:r w:rsidRPr="00180CB9">
              <w:rPr>
                <w:sz w:val="22"/>
                <w:szCs w:val="22"/>
              </w:rPr>
              <w:t xml:space="preserve">52 от 21.06.2013  </w:t>
            </w:r>
          </w:p>
          <w:p w14:paraId="6B834C6F" w14:textId="313D1CFD" w:rsidR="006F6D05" w:rsidRDefault="006F6D05" w:rsidP="006F6D05">
            <w:pPr>
              <w:rPr>
                <w:sz w:val="22"/>
                <w:szCs w:val="22"/>
              </w:rPr>
            </w:pPr>
            <w:r w:rsidRPr="00180CB9">
              <w:rPr>
                <w:sz w:val="22"/>
                <w:szCs w:val="22"/>
              </w:rPr>
              <w:t xml:space="preserve">ГН, утв. </w:t>
            </w:r>
            <w:proofErr w:type="gramStart"/>
            <w:r w:rsidRPr="00180CB9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180CB9">
              <w:rPr>
                <w:sz w:val="22"/>
                <w:szCs w:val="22"/>
              </w:rPr>
              <w:t xml:space="preserve"> Министров </w:t>
            </w:r>
            <w:r w:rsidR="00180CB9">
              <w:rPr>
                <w:sz w:val="22"/>
                <w:szCs w:val="22"/>
              </w:rPr>
              <w:t xml:space="preserve">РБ </w:t>
            </w:r>
            <w:r w:rsidRPr="00180CB9">
              <w:rPr>
                <w:sz w:val="22"/>
                <w:szCs w:val="22"/>
              </w:rPr>
              <w:t>№37 от 25.01.2021</w:t>
            </w:r>
          </w:p>
          <w:p w14:paraId="108DE2DD" w14:textId="2E4500AB" w:rsidR="00180CB9" w:rsidRPr="00180CB9" w:rsidRDefault="00180CB9" w:rsidP="006F6D05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EDD3A97" w14:textId="77777777" w:rsidR="006F6D05" w:rsidRPr="00180CB9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D91CA" w14:textId="263C898C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29245-91</w:t>
            </w:r>
            <w:proofErr w:type="gramEnd"/>
            <w:r w:rsidRPr="007F737A">
              <w:rPr>
                <w:sz w:val="22"/>
                <w:szCs w:val="22"/>
              </w:rPr>
              <w:t xml:space="preserve"> п.3.</w:t>
            </w:r>
          </w:p>
        </w:tc>
      </w:tr>
      <w:tr w:rsidR="006F6D05" w:rsidRPr="0038569C" w14:paraId="2559B13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57AA0" w14:textId="7B64955D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E07EB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92C9" w14:textId="43BA0B74" w:rsidR="006F6D05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  <w:p w14:paraId="2EA29A43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2A1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  <w:p w14:paraId="2F04D8A7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8501D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14CC3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29246-91</w:t>
            </w:r>
            <w:proofErr w:type="gramEnd"/>
          </w:p>
          <w:p w14:paraId="3C265362" w14:textId="0E2A994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 3.1</w:t>
            </w:r>
          </w:p>
        </w:tc>
      </w:tr>
      <w:tr w:rsidR="006F6D05" w:rsidRPr="0038569C" w14:paraId="6309CA9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8F20F" w14:textId="1AA9751B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3AF0C7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3FF80" w14:textId="5356344F" w:rsidR="006F6D05" w:rsidRPr="00FF2AAA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98FB" w14:textId="0FB37C5E" w:rsidR="006F6D05" w:rsidRP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2B9F6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4F7F8" w14:textId="7284515E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29247-91</w:t>
            </w:r>
            <w:proofErr w:type="gramEnd"/>
            <w:r w:rsidRPr="007F737A">
              <w:rPr>
                <w:sz w:val="22"/>
                <w:szCs w:val="22"/>
              </w:rPr>
              <w:t xml:space="preserve"> п.4</w:t>
            </w:r>
          </w:p>
        </w:tc>
      </w:tr>
      <w:tr w:rsidR="006F6D05" w:rsidRPr="0038569C" w14:paraId="40E791D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C61E7" w14:textId="401BBF9B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4D966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4E8E8" w14:textId="2D21AC5E" w:rsidR="006F6D05" w:rsidRPr="00FF2AAA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7F7BB" w14:textId="0F7363D2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 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7868A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93858" w14:textId="77777777" w:rsidR="006F6D05" w:rsidRDefault="006F6D05" w:rsidP="006F6D05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п.4.5</w:t>
            </w:r>
          </w:p>
          <w:p w14:paraId="4DA15285" w14:textId="3A8365A1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6F6D05" w:rsidRPr="0038569C" w14:paraId="175DA0E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CEFE" w14:textId="285CEB16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3D863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43D3" w14:textId="7FDE5AAD" w:rsidR="006F6D05" w:rsidRDefault="006F6D0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18F8D6FD" w14:textId="77777777" w:rsidR="006F6D05" w:rsidRDefault="006F6D05" w:rsidP="006F6D05">
            <w:pPr>
              <w:jc w:val="center"/>
              <w:rPr>
                <w:sz w:val="22"/>
                <w:szCs w:val="22"/>
              </w:rPr>
            </w:pPr>
          </w:p>
          <w:p w14:paraId="1C414062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5984" w14:textId="77777777" w:rsidR="006F6D05" w:rsidRPr="00937EE8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0E4FB118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98FC1" w14:textId="77777777" w:rsidR="006F6D05" w:rsidRPr="00295E4A" w:rsidRDefault="006F6D05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2D9DE" w14:textId="77777777" w:rsidR="006F6D05" w:rsidRDefault="006F6D05" w:rsidP="006F6D0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CD0D56" w14:textId="77777777" w:rsidR="006F6D05" w:rsidRDefault="006F6D05" w:rsidP="006F6D0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п. 4.6</w:t>
            </w:r>
          </w:p>
          <w:p w14:paraId="7B1CB521" w14:textId="73B6DFA9" w:rsidR="006F6D05" w:rsidRPr="006F6D05" w:rsidRDefault="006F6D05" w:rsidP="006F6D05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26175D" w:rsidRPr="0038569C" w14:paraId="1CE086E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19D15" w14:textId="74EB2A5F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3FA4F" w14:textId="5F275212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Сливки сухие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66DB6" w14:textId="10499876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58553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2C4B9DC2" w14:textId="77777777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7E5E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0EC4C55A" w14:textId="77777777" w:rsidR="0026175D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26809.1-2014</w:t>
            </w:r>
            <w:proofErr w:type="gramEnd"/>
            <w:r w:rsidRPr="005E1338">
              <w:rPr>
                <w:sz w:val="22"/>
                <w:szCs w:val="22"/>
              </w:rPr>
              <w:t xml:space="preserve"> 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</w:t>
            </w:r>
          </w:p>
          <w:p w14:paraId="2DD3C212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BEFEF9E" w14:textId="2FC9051B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AB1C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91223E5" w14:textId="77777777" w:rsidR="0026175D" w:rsidRPr="005E1338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26809.1-2014</w:t>
            </w:r>
            <w:proofErr w:type="gramEnd"/>
            <w:r w:rsidRPr="005E1338">
              <w:rPr>
                <w:sz w:val="22"/>
                <w:szCs w:val="22"/>
              </w:rPr>
              <w:t xml:space="preserve"> п.3, п.4.9</w:t>
            </w:r>
          </w:p>
          <w:p w14:paraId="67F7D00C" w14:textId="77777777" w:rsidR="0026175D" w:rsidRDefault="0026175D" w:rsidP="006F6D05">
            <w:pPr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 xml:space="preserve">ГОСТ </w:t>
            </w:r>
            <w:proofErr w:type="gramStart"/>
            <w:r w:rsidRPr="005E1338">
              <w:rPr>
                <w:sz w:val="22"/>
                <w:szCs w:val="22"/>
              </w:rPr>
              <w:t>32901-2014</w:t>
            </w:r>
            <w:proofErr w:type="gramEnd"/>
            <w:r w:rsidRPr="005E1338">
              <w:rPr>
                <w:sz w:val="22"/>
                <w:szCs w:val="22"/>
              </w:rPr>
              <w:t xml:space="preserve"> п.5.13</w:t>
            </w:r>
          </w:p>
          <w:p w14:paraId="28F53D9E" w14:textId="77777777" w:rsidR="0026175D" w:rsidRDefault="0026175D" w:rsidP="006F6D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EC87FED" w14:textId="6349A765" w:rsidR="0026175D" w:rsidRPr="00295E4A" w:rsidRDefault="0026175D" w:rsidP="006F6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26175D" w:rsidRPr="0038569C" w14:paraId="6A92876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149D5" w14:textId="739B78DC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5A5DEC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21602" w14:textId="726A92D9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2F416" w14:textId="5DBD6DD7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4469B" w14:textId="77777777" w:rsidR="0026175D" w:rsidRDefault="0026175D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26175D">
              <w:rPr>
                <w:sz w:val="22"/>
                <w:szCs w:val="22"/>
              </w:rPr>
              <w:t xml:space="preserve">ГОСТ </w:t>
            </w:r>
            <w:proofErr w:type="gramStart"/>
            <w:r w:rsidRPr="0026175D">
              <w:rPr>
                <w:sz w:val="22"/>
                <w:szCs w:val="22"/>
              </w:rPr>
              <w:t>33922-2016</w:t>
            </w:r>
            <w:proofErr w:type="gramEnd"/>
          </w:p>
          <w:p w14:paraId="58F57722" w14:textId="77777777" w:rsidR="0026175D" w:rsidRPr="0096773A" w:rsidRDefault="0026175D" w:rsidP="0026175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5BE8307C" w14:textId="224F536D" w:rsidR="0026175D" w:rsidRDefault="0026175D" w:rsidP="0026175D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180CB9">
              <w:rPr>
                <w:sz w:val="22"/>
                <w:szCs w:val="22"/>
              </w:rPr>
              <w:t xml:space="preserve"> </w:t>
            </w:r>
            <w:proofErr w:type="gramStart"/>
            <w:r w:rsidR="00180CB9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717AD405" w14:textId="7C9EF5EB" w:rsidR="0026175D" w:rsidRPr="00295E4A" w:rsidRDefault="00180CB9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B077" w14:textId="6E99A305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29245-91</w:t>
            </w:r>
            <w:proofErr w:type="gramEnd"/>
            <w:r w:rsidRPr="007F737A">
              <w:rPr>
                <w:sz w:val="22"/>
                <w:szCs w:val="22"/>
              </w:rPr>
              <w:t xml:space="preserve"> п.3.</w:t>
            </w:r>
          </w:p>
        </w:tc>
      </w:tr>
      <w:tr w:rsidR="0026175D" w:rsidRPr="0038569C" w14:paraId="4E53287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4542F" w14:textId="29981654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E56A2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E4A3D" w14:textId="7D908092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2C148" w14:textId="4E86EA3A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DA6B2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0D5B4" w14:textId="170FE88F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29246-91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 3.1</w:t>
            </w:r>
          </w:p>
        </w:tc>
      </w:tr>
      <w:tr w:rsidR="0026175D" w:rsidRPr="0038569C" w14:paraId="323141B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49E51" w14:textId="00023BD8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A7745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E76FE" w14:textId="2BA1570D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7E1D1" w14:textId="328C7128" w:rsidR="0026175D" w:rsidRPr="0026175D" w:rsidRDefault="0026175D" w:rsidP="0026175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EC5DA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F524" w14:textId="58598599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29247-</w:t>
            </w:r>
            <w:r>
              <w:rPr>
                <w:sz w:val="22"/>
                <w:szCs w:val="22"/>
              </w:rPr>
              <w:t>9</w:t>
            </w:r>
            <w:r w:rsidRPr="007F737A"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п.4</w:t>
            </w:r>
          </w:p>
        </w:tc>
      </w:tr>
      <w:tr w:rsidR="0026175D" w:rsidRPr="0038569C" w14:paraId="6A63BAF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C26D6" w14:textId="43B199F0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5ACA5F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23DD5" w14:textId="67956ADB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AEB5F" w14:textId="0DB98635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и фа</w:t>
            </w:r>
            <w:r>
              <w:rPr>
                <w:sz w:val="22"/>
                <w:szCs w:val="22"/>
              </w:rPr>
              <w:t>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470EF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71BA4" w14:textId="77777777" w:rsidR="0026175D" w:rsidRDefault="0026175D" w:rsidP="0026175D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п.4.5</w:t>
            </w:r>
          </w:p>
          <w:p w14:paraId="1FED3700" w14:textId="779C5358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26175D" w:rsidRPr="0038569C" w14:paraId="54FC883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ABAB" w14:textId="48B5FA56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37EF6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73EB" w14:textId="6A314B4B" w:rsidR="0026175D" w:rsidRPr="00FF2AAA" w:rsidRDefault="0026175D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BBF6" w14:textId="2203EEF0" w:rsidR="0026175D" w:rsidRPr="00295E4A" w:rsidRDefault="0026175D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B20B" w14:textId="77777777" w:rsidR="0026175D" w:rsidRPr="00295E4A" w:rsidRDefault="0026175D" w:rsidP="002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D6E61" w14:textId="6C322112" w:rsidR="0026175D" w:rsidRPr="0026175D" w:rsidRDefault="0026175D" w:rsidP="0026175D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 4.6</w:t>
            </w:r>
          </w:p>
          <w:p w14:paraId="486B3C7E" w14:textId="5A2B97C3" w:rsidR="0026175D" w:rsidRPr="0026175D" w:rsidRDefault="0026175D" w:rsidP="0026175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CE2E86" w:rsidRPr="0038569C" w14:paraId="0DEDB68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273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A3BF9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19.1***</w:t>
            </w:r>
          </w:p>
          <w:p w14:paraId="6D9BC4AD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BD51F8E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A28440F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5C7B323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193DCDA" w14:textId="0A68AB75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A2450" w14:textId="606EEEDD" w:rsidR="00CE2E86" w:rsidRDefault="00CE2E86" w:rsidP="00CE2E86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Масло из</w:t>
            </w:r>
            <w:r w:rsidR="005424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D73627">
              <w:rPr>
                <w:sz w:val="22"/>
                <w:szCs w:val="22"/>
              </w:rPr>
              <w:t>оровьего</w:t>
            </w:r>
          </w:p>
          <w:p w14:paraId="608C6DBC" w14:textId="497B40B2" w:rsidR="00CE2E86" w:rsidRPr="00CE2E86" w:rsidRDefault="00CE2E86" w:rsidP="00CE2E86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ABDA3" w14:textId="00226021" w:rsidR="00CE2E86" w:rsidRPr="00FF2AAA" w:rsidRDefault="00CE2E86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9EC9B" w14:textId="77777777" w:rsidR="00CE2E86" w:rsidRPr="007F737A" w:rsidRDefault="00CE2E86" w:rsidP="00CE2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229BEC0" w14:textId="77777777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6E163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9A135CE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</w:p>
          <w:p w14:paraId="389A0B6F" w14:textId="77777777" w:rsidR="00CE2E86" w:rsidRPr="006A765D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E539E">
              <w:rPr>
                <w:sz w:val="22"/>
                <w:szCs w:val="22"/>
              </w:rPr>
              <w:t xml:space="preserve"> </w:t>
            </w:r>
            <w:proofErr w:type="gramStart"/>
            <w:r w:rsidRPr="005E539E">
              <w:rPr>
                <w:sz w:val="22"/>
                <w:szCs w:val="22"/>
              </w:rPr>
              <w:t>707-2013</w:t>
            </w:r>
            <w:proofErr w:type="gramEnd"/>
            <w:r w:rsidRPr="005E539E">
              <w:rPr>
                <w:sz w:val="22"/>
                <w:szCs w:val="22"/>
              </w:rPr>
              <w:t xml:space="preserve"> </w:t>
            </w:r>
          </w:p>
          <w:p w14:paraId="08B574DF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345156CB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687AFDA" w14:textId="77777777" w:rsidR="00CE2E86" w:rsidRPr="00295E4A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B8409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</w:p>
          <w:p w14:paraId="30852264" w14:textId="77777777" w:rsidR="00CE2E86" w:rsidRPr="00D86CF0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26809.2-2014</w:t>
            </w:r>
            <w:proofErr w:type="gramEnd"/>
            <w:r>
              <w:rPr>
                <w:sz w:val="22"/>
                <w:szCs w:val="22"/>
              </w:rPr>
              <w:t xml:space="preserve"> п.4.1, .5.1, п.5.2</w:t>
            </w:r>
          </w:p>
          <w:p w14:paraId="7E8516FD" w14:textId="77777777" w:rsidR="00CE2E86" w:rsidRPr="006A765D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 w:rsidRPr="005E539E">
              <w:rPr>
                <w:sz w:val="22"/>
                <w:szCs w:val="22"/>
              </w:rPr>
              <w:t xml:space="preserve"> </w:t>
            </w:r>
            <w:proofErr w:type="gramStart"/>
            <w:r w:rsidRPr="005E539E">
              <w:rPr>
                <w:sz w:val="22"/>
                <w:szCs w:val="22"/>
              </w:rPr>
              <w:t>707-2013</w:t>
            </w:r>
            <w:proofErr w:type="gramEnd"/>
            <w:r w:rsidRPr="005E53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п.14.3.1</w:t>
            </w:r>
          </w:p>
          <w:p w14:paraId="52CFDEBF" w14:textId="77777777" w:rsidR="00CE2E86" w:rsidRDefault="00CE2E86" w:rsidP="00CE2E8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1051-</w:t>
            </w:r>
            <w:r w:rsidRPr="00C2010F">
              <w:rPr>
                <w:sz w:val="22"/>
                <w:szCs w:val="22"/>
              </w:rPr>
              <w:t>2012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00C864D" w14:textId="77777777" w:rsid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E7231CF" w14:textId="7C84DC83" w:rsidR="00CE2E86" w:rsidRPr="00CE2E86" w:rsidRDefault="00CE2E86" w:rsidP="00CE2E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80CB9" w:rsidRPr="0038569C" w14:paraId="21D6AF3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59"/>
        </w:trPr>
        <w:tc>
          <w:tcPr>
            <w:tcW w:w="562" w:type="dxa"/>
            <w:tcBorders>
              <w:top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8A05" w14:textId="4BC39E16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19.2*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9EAF" w14:textId="7D100B89" w:rsidR="00180CB9" w:rsidRDefault="00180CB9" w:rsidP="007325EA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Масло из</w:t>
            </w:r>
            <w:r w:rsidR="005424C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D73627">
              <w:rPr>
                <w:sz w:val="22"/>
                <w:szCs w:val="22"/>
              </w:rPr>
              <w:t>оровьего</w:t>
            </w:r>
          </w:p>
          <w:p w14:paraId="5815711D" w14:textId="77777777" w:rsidR="00180CB9" w:rsidRPr="00D73627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молока</w:t>
            </w:r>
          </w:p>
          <w:p w14:paraId="49A14BE3" w14:textId="77777777" w:rsidR="00180CB9" w:rsidRDefault="00180CB9" w:rsidP="007325EA">
            <w:pPr>
              <w:rPr>
                <w:sz w:val="22"/>
                <w:szCs w:val="22"/>
              </w:rPr>
            </w:pPr>
          </w:p>
          <w:p w14:paraId="4C58C4B9" w14:textId="69465598" w:rsidR="00180CB9" w:rsidRPr="00D73627" w:rsidRDefault="00180CB9" w:rsidP="007325E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FBE0F" w14:textId="41CE8A56" w:rsidR="00180CB9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AF88D" w14:textId="5BEE6E03" w:rsidR="00180CB9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C749" w14:textId="77777777" w:rsidR="00180CB9" w:rsidRPr="002C514E" w:rsidRDefault="00180CB9" w:rsidP="00E564FC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ГОСТ </w:t>
            </w:r>
            <w:proofErr w:type="gramStart"/>
            <w:r w:rsidRPr="002C514E">
              <w:rPr>
                <w:sz w:val="22"/>
                <w:szCs w:val="22"/>
              </w:rPr>
              <w:t>32261-2013</w:t>
            </w:r>
            <w:proofErr w:type="gramEnd"/>
          </w:p>
          <w:p w14:paraId="6A7C41A4" w14:textId="77777777" w:rsidR="00180CB9" w:rsidRPr="002C514E" w:rsidRDefault="00180CB9" w:rsidP="00E564FC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СТБ </w:t>
            </w:r>
            <w:proofErr w:type="gramStart"/>
            <w:r w:rsidRPr="002C514E">
              <w:rPr>
                <w:sz w:val="22"/>
                <w:szCs w:val="22"/>
              </w:rPr>
              <w:t>1890-2017</w:t>
            </w:r>
            <w:proofErr w:type="gramEnd"/>
          </w:p>
          <w:p w14:paraId="3BEF0FD0" w14:textId="77777777" w:rsidR="00180CB9" w:rsidRPr="0096773A" w:rsidRDefault="00180CB9" w:rsidP="007325E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5D3E733B" w14:textId="71C17FE9" w:rsidR="00180CB9" w:rsidRDefault="00180CB9" w:rsidP="007325EA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 xml:space="preserve">Министров </w:t>
            </w:r>
            <w:r w:rsidR="007D0F22">
              <w:rPr>
                <w:sz w:val="22"/>
                <w:szCs w:val="22"/>
              </w:rPr>
              <w:t xml:space="preserve"> РБ</w:t>
            </w:r>
            <w:proofErr w:type="gramEnd"/>
            <w:r w:rsidR="007D0F22">
              <w:rPr>
                <w:sz w:val="22"/>
                <w:szCs w:val="22"/>
              </w:rPr>
              <w:t xml:space="preserve">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754F0ED" w14:textId="00AB8D0B" w:rsidR="007D0F22" w:rsidRDefault="007D0F22" w:rsidP="007325EA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0E0E6B" w14:textId="77777777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E3605" w14:textId="77777777" w:rsidR="00180CB9" w:rsidRPr="002C514E" w:rsidRDefault="00180CB9" w:rsidP="007325EA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СТБ </w:t>
            </w:r>
            <w:proofErr w:type="gramStart"/>
            <w:r w:rsidRPr="002C514E">
              <w:rPr>
                <w:sz w:val="22"/>
                <w:szCs w:val="22"/>
              </w:rPr>
              <w:t>1890-2017</w:t>
            </w:r>
            <w:proofErr w:type="gramEnd"/>
            <w:r w:rsidRPr="002C514E">
              <w:rPr>
                <w:sz w:val="22"/>
                <w:szCs w:val="22"/>
              </w:rPr>
              <w:t xml:space="preserve"> п.7.2</w:t>
            </w:r>
          </w:p>
          <w:p w14:paraId="71DB56F9" w14:textId="77777777" w:rsidR="00180CB9" w:rsidRPr="002C514E" w:rsidRDefault="00180CB9" w:rsidP="007325EA">
            <w:pPr>
              <w:rPr>
                <w:sz w:val="22"/>
                <w:szCs w:val="22"/>
              </w:rPr>
            </w:pPr>
            <w:r w:rsidRPr="002C514E">
              <w:rPr>
                <w:sz w:val="22"/>
                <w:szCs w:val="22"/>
              </w:rPr>
              <w:t xml:space="preserve">ГОСТ </w:t>
            </w:r>
            <w:proofErr w:type="gramStart"/>
            <w:r w:rsidRPr="002C514E">
              <w:rPr>
                <w:sz w:val="22"/>
                <w:szCs w:val="22"/>
              </w:rPr>
              <w:t>32261-2013</w:t>
            </w:r>
            <w:proofErr w:type="gramEnd"/>
            <w:r w:rsidRPr="002C514E">
              <w:rPr>
                <w:sz w:val="22"/>
                <w:szCs w:val="22"/>
              </w:rPr>
              <w:t xml:space="preserve"> п.7.4</w:t>
            </w:r>
          </w:p>
          <w:p w14:paraId="534BE680" w14:textId="77777777" w:rsidR="00180CB9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sz w:val="22"/>
                <w:szCs w:val="22"/>
              </w:rPr>
            </w:pPr>
          </w:p>
        </w:tc>
      </w:tr>
      <w:tr w:rsidR="00180CB9" w:rsidRPr="0038569C" w14:paraId="504DAD5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2D2B" w14:textId="104F1775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5945A" w14:textId="0C944141" w:rsidR="00180CB9" w:rsidRPr="00CE2E86" w:rsidRDefault="00180CB9" w:rsidP="007325E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91059" w14:textId="2B9DCF80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4DD07" w14:textId="5A286D1A" w:rsidR="00180CB9" w:rsidRPr="007325EA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</w:t>
            </w:r>
            <w:r>
              <w:rPr>
                <w:sz w:val="22"/>
                <w:szCs w:val="22"/>
              </w:rPr>
              <w:t>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0464F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2CB4" w14:textId="10CBF891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3626-73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180CB9" w:rsidRPr="0038569C" w14:paraId="53E45B6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E7AE4" w14:textId="51B59F8F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9D741D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C5CF8" w14:textId="602E2396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7672A" w14:textId="6FDA285D" w:rsidR="00180CB9" w:rsidRPr="007325EA" w:rsidRDefault="00180CB9" w:rsidP="00732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и факультативно –</w:t>
            </w:r>
            <w:r>
              <w:rPr>
                <w:sz w:val="22"/>
                <w:szCs w:val="22"/>
              </w:rPr>
              <w:t>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DA4A1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CBE6A" w14:textId="77777777" w:rsidR="00180CB9" w:rsidRDefault="00180CB9" w:rsidP="007325EA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9225-84</w:t>
            </w:r>
            <w:proofErr w:type="gramEnd"/>
            <w:r w:rsidRPr="007F73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п.4.5</w:t>
            </w:r>
          </w:p>
          <w:p w14:paraId="23717D65" w14:textId="10B1DFB9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п.8.4</w:t>
            </w:r>
          </w:p>
        </w:tc>
      </w:tr>
      <w:tr w:rsidR="00180CB9" w:rsidRPr="0038569C" w14:paraId="239CD46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EF7AF" w14:textId="6B8D6025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0B60F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55437" w14:textId="65181346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C71A2" w14:textId="5FF7C8B6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041C5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B8817" w14:textId="4BE921F3" w:rsidR="00180CB9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п. 4.6</w:t>
            </w:r>
          </w:p>
          <w:p w14:paraId="69880E63" w14:textId="0A9B31A9" w:rsidR="00180CB9" w:rsidRPr="007325EA" w:rsidRDefault="00180CB9" w:rsidP="007325EA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32901-2014</w:t>
            </w:r>
            <w:proofErr w:type="gramEnd"/>
            <w:r>
              <w:rPr>
                <w:sz w:val="22"/>
                <w:szCs w:val="22"/>
              </w:rPr>
              <w:t xml:space="preserve"> п.8.5</w:t>
            </w:r>
          </w:p>
        </w:tc>
      </w:tr>
      <w:tr w:rsidR="00180CB9" w:rsidRPr="0038569C" w14:paraId="1FB6FCC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B14F" w14:textId="578A544A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A058E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3FAF8" w14:textId="67A83FD7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CE639" w14:textId="77777777" w:rsidR="00180CB9" w:rsidRDefault="00180CB9" w:rsidP="00732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  <w:p w14:paraId="581FC286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684FE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D6D8" w14:textId="7ECCD511" w:rsidR="00180CB9" w:rsidRPr="007325EA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80CB9" w:rsidRPr="0038569C" w14:paraId="31308A4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8DA45" w14:textId="6D8BF0B4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A86B9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F3236" w14:textId="3CA60C06" w:rsidR="00180CB9" w:rsidRPr="00FF2AAA" w:rsidRDefault="00180CB9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614A3" w14:textId="2F32CA91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294F2" w14:textId="77777777" w:rsidR="00180CB9" w:rsidRPr="00295E4A" w:rsidRDefault="00180CB9" w:rsidP="00732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D8C4" w14:textId="1316E19E" w:rsidR="00180CB9" w:rsidRPr="007325EA" w:rsidRDefault="00180CB9" w:rsidP="007325E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E564FC" w:rsidRPr="0038569C" w14:paraId="43F2E52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DB7F" w14:textId="45C01BC3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3572" w14:textId="2C812E78" w:rsidR="00E564FC" w:rsidRPr="007F737A" w:rsidRDefault="00E564FC" w:rsidP="00E564FC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Маргарин и</w:t>
            </w:r>
            <w:r w:rsidR="005424C0">
              <w:rPr>
                <w:sz w:val="22"/>
                <w:szCs w:val="22"/>
              </w:rPr>
              <w:t xml:space="preserve"> </w:t>
            </w:r>
            <w:r w:rsidRPr="00D73627">
              <w:rPr>
                <w:sz w:val="22"/>
                <w:szCs w:val="22"/>
              </w:rPr>
              <w:t>спреды</w:t>
            </w:r>
          </w:p>
          <w:p w14:paraId="15C67D1E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A38A" w14:textId="492811C1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B2D44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6520D573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6797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25A6D630" w14:textId="77777777" w:rsidR="00E564FC" w:rsidRPr="00C43E6D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0C73AA1C" w14:textId="77777777" w:rsidR="00E564FC" w:rsidRPr="00D55F8B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37A98168" w14:textId="4C51B044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3EE1A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67324DA2" w14:textId="77777777" w:rsidR="00E564FC" w:rsidRPr="00C43E6D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0FD9392A" w14:textId="77777777" w:rsidR="00E564FC" w:rsidRPr="00D55F8B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7CD64A72" w14:textId="75F5CFFE" w:rsidR="00E564FC" w:rsidRPr="00E564FC" w:rsidRDefault="00E564FC" w:rsidP="00E564FC">
            <w:pPr>
              <w:rPr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</w:tr>
      <w:tr w:rsidR="00E564FC" w:rsidRPr="0038569C" w14:paraId="6B1941E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924A4" w14:textId="115BFBEA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F80D1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DB895" w14:textId="213DEF35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D9C3" w14:textId="73B698BF" w:rsidR="00E564FC" w:rsidRPr="00E564FC" w:rsidRDefault="00E564FC" w:rsidP="00E564FC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</w:t>
            </w:r>
            <w:r>
              <w:rPr>
                <w:sz w:val="22"/>
                <w:szCs w:val="22"/>
              </w:rPr>
              <w:t xml:space="preserve"> и внешний вид</w:t>
            </w:r>
            <w:r w:rsidRPr="007F737A">
              <w:rPr>
                <w:sz w:val="22"/>
                <w:szCs w:val="22"/>
              </w:rPr>
              <w:t>, цвет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A069" w14:textId="77777777" w:rsidR="00E564FC" w:rsidRDefault="00E564FC" w:rsidP="00E564FC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 xml:space="preserve">ГОСТ </w:t>
            </w:r>
            <w:proofErr w:type="gramStart"/>
            <w:r w:rsidRPr="00517E47">
              <w:rPr>
                <w:sz w:val="22"/>
                <w:szCs w:val="22"/>
              </w:rPr>
              <w:t>32188-2013</w:t>
            </w:r>
            <w:proofErr w:type="gramEnd"/>
          </w:p>
          <w:p w14:paraId="5B5F97A3" w14:textId="77777777" w:rsidR="00E564FC" w:rsidRPr="007F737A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2016-2009</w:t>
            </w:r>
            <w:proofErr w:type="gramEnd"/>
          </w:p>
          <w:p w14:paraId="31091333" w14:textId="77777777" w:rsidR="00E564FC" w:rsidRPr="0096773A" w:rsidRDefault="00E564FC" w:rsidP="00E564FC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44324E5D" w14:textId="504E8369" w:rsidR="00E564FC" w:rsidRDefault="00E564FC" w:rsidP="00E564FC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№37 от 25.01.2021</w:t>
            </w:r>
          </w:p>
          <w:p w14:paraId="6F14379F" w14:textId="75A6CA51" w:rsidR="007D0F22" w:rsidRDefault="007D0F22" w:rsidP="00E564FC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FB4D910" w14:textId="1FA096A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1C766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1CBB8D11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п.5.2</w:t>
            </w:r>
          </w:p>
          <w:p w14:paraId="57F8491A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E564FC" w:rsidRPr="0038569C" w14:paraId="013844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A08E" w14:textId="6AD62011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C66565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C8632" w14:textId="600E92C7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4EFFA" w14:textId="63A23157" w:rsidR="00D32A1B" w:rsidRPr="00BF373F" w:rsidRDefault="00E564FC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0C10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A736F" w14:textId="77777777" w:rsidR="00E564FC" w:rsidRDefault="00E564FC" w:rsidP="00E5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1889-2008</w:t>
            </w:r>
            <w:proofErr w:type="gramEnd"/>
          </w:p>
          <w:p w14:paraId="6C367BCC" w14:textId="1F0B4E68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п.5.6</w:t>
            </w:r>
          </w:p>
        </w:tc>
      </w:tr>
      <w:tr w:rsidR="00E564FC" w:rsidRPr="0038569C" w14:paraId="34589E2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CB4C6" w14:textId="63A57D29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3FE3A0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C46D7" w14:textId="2A21C3EC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AE45" w14:textId="77777777" w:rsidR="00E564FC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0C069E85" w14:textId="5B4971C6" w:rsidR="00D32A1B" w:rsidRPr="00295E4A" w:rsidRDefault="00D32A1B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C03D1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8B8A" w14:textId="77777777" w:rsidR="00E564FC" w:rsidRDefault="00E564FC" w:rsidP="00E564FC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</w:p>
          <w:p w14:paraId="032B6F47" w14:textId="23340660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31747-2012</w:t>
            </w:r>
          </w:p>
        </w:tc>
      </w:tr>
      <w:tr w:rsidR="00E564FC" w:rsidRPr="0038569C" w14:paraId="719CE97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48F02" w14:textId="04600EAA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EED5B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4ADA6" w14:textId="6C65F03A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6A13B" w14:textId="7C7C64D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42BCE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295F" w14:textId="4B357408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E564FC" w:rsidRPr="0038569C" w14:paraId="169B286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D3049" w14:textId="68D10970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9247C5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83619" w14:textId="1DBDC374" w:rsidR="00E564FC" w:rsidRPr="00FF2AAA" w:rsidRDefault="00E564FC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04C81" w14:textId="77777777" w:rsidR="00E564FC" w:rsidRDefault="00E564FC" w:rsidP="00E564FC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01A01548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D2779" w14:textId="77777777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3AC4" w14:textId="4783A011" w:rsidR="00E564FC" w:rsidRPr="00295E4A" w:rsidRDefault="00E564FC" w:rsidP="00E56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10444.12-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D32A1B" w:rsidRPr="0038569C" w14:paraId="31C1629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44850" w14:textId="1580317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921E0" w14:textId="1FB0B7C1" w:rsidR="00D32A1B" w:rsidRPr="0029217A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Жиры</w:t>
            </w:r>
            <w:r>
              <w:rPr>
                <w:sz w:val="22"/>
                <w:szCs w:val="22"/>
              </w:rPr>
              <w:t xml:space="preserve"> </w:t>
            </w:r>
            <w:r w:rsidRPr="0029217A">
              <w:rPr>
                <w:sz w:val="22"/>
                <w:szCs w:val="22"/>
              </w:rPr>
              <w:t>кулинарные</w:t>
            </w:r>
          </w:p>
          <w:p w14:paraId="1BA2B76A" w14:textId="76CF487D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29217A">
              <w:rPr>
                <w:sz w:val="22"/>
                <w:szCs w:val="22"/>
              </w:rPr>
              <w:t>кондитерские</w:t>
            </w:r>
          </w:p>
          <w:p w14:paraId="2E77165B" w14:textId="369EA0C8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16D1D" w14:textId="13FFFFA7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71928" w14:textId="77777777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E3B30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8AEE4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1889-2008</w:t>
            </w:r>
            <w:proofErr w:type="gramEnd"/>
          </w:p>
          <w:p w14:paraId="519A1308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ГОСТ </w:t>
            </w:r>
            <w:proofErr w:type="gramStart"/>
            <w:r w:rsidRPr="00AC7AF3">
              <w:rPr>
                <w:sz w:val="22"/>
                <w:szCs w:val="22"/>
              </w:rPr>
              <w:t>31904-2012</w:t>
            </w:r>
            <w:proofErr w:type="gramEnd"/>
          </w:p>
          <w:p w14:paraId="1ED8E835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1053-2015</w:t>
            </w:r>
            <w:proofErr w:type="gramEnd"/>
          </w:p>
          <w:p w14:paraId="2A57BD94" w14:textId="02510BF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BF71B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1889-2008</w:t>
            </w:r>
            <w:proofErr w:type="gramEnd"/>
          </w:p>
          <w:p w14:paraId="5C23AEE2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ГОСТ </w:t>
            </w:r>
            <w:proofErr w:type="gramStart"/>
            <w:r w:rsidRPr="00AC7AF3">
              <w:rPr>
                <w:sz w:val="22"/>
                <w:szCs w:val="22"/>
              </w:rPr>
              <w:t>31904-2012</w:t>
            </w:r>
            <w:proofErr w:type="gramEnd"/>
          </w:p>
          <w:p w14:paraId="5FF8F967" w14:textId="77777777" w:rsidR="00D32A1B" w:rsidRPr="00AC7AF3" w:rsidRDefault="00D32A1B" w:rsidP="00D32A1B">
            <w:pPr>
              <w:rPr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 xml:space="preserve">СТБ </w:t>
            </w:r>
            <w:proofErr w:type="gramStart"/>
            <w:r w:rsidRPr="00AC7AF3">
              <w:rPr>
                <w:sz w:val="22"/>
                <w:szCs w:val="22"/>
              </w:rPr>
              <w:t>1053-2015</w:t>
            </w:r>
            <w:proofErr w:type="gramEnd"/>
          </w:p>
          <w:p w14:paraId="0310ACCA" w14:textId="6D84D46F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C7AF3">
              <w:rPr>
                <w:sz w:val="22"/>
                <w:szCs w:val="22"/>
              </w:rPr>
              <w:t>СТБ 1036-97</w:t>
            </w:r>
          </w:p>
        </w:tc>
      </w:tr>
      <w:tr w:rsidR="00D32A1B" w:rsidRPr="0038569C" w14:paraId="0337046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E646" w14:textId="3E9B03D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AEBF1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A2E3A" w14:textId="5EFF5A38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C5151" w14:textId="65618DD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запах, консистенция, цвет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B30B8" w14:textId="77777777" w:rsidR="00D32A1B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 xml:space="preserve">ГОСТ </w:t>
            </w:r>
            <w:proofErr w:type="gramStart"/>
            <w:r w:rsidRPr="0029217A">
              <w:rPr>
                <w:sz w:val="22"/>
                <w:szCs w:val="22"/>
              </w:rPr>
              <w:t>28414-89</w:t>
            </w:r>
            <w:proofErr w:type="gramEnd"/>
          </w:p>
          <w:p w14:paraId="78D8E4D9" w14:textId="7EB2AC33" w:rsidR="00D32A1B" w:rsidRDefault="00D32A1B" w:rsidP="00D32A1B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 xml:space="preserve">ГОСТ </w:t>
            </w:r>
            <w:proofErr w:type="gramStart"/>
            <w:r w:rsidRPr="00517E47">
              <w:rPr>
                <w:sz w:val="22"/>
                <w:szCs w:val="22"/>
              </w:rPr>
              <w:t>33648-20</w:t>
            </w:r>
            <w:r w:rsidR="002A6CD9">
              <w:rPr>
                <w:sz w:val="22"/>
                <w:szCs w:val="22"/>
              </w:rPr>
              <w:t>22</w:t>
            </w:r>
            <w:proofErr w:type="gramEnd"/>
          </w:p>
          <w:p w14:paraId="33D04927" w14:textId="77777777" w:rsidR="00D32A1B" w:rsidRPr="007F737A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2342-2013</w:t>
            </w:r>
            <w:proofErr w:type="gramEnd"/>
          </w:p>
          <w:p w14:paraId="204CFFAF" w14:textId="77777777" w:rsidR="00D32A1B" w:rsidRDefault="00D32A1B" w:rsidP="00D32A1B">
            <w:pPr>
              <w:rPr>
                <w:sz w:val="22"/>
                <w:szCs w:val="22"/>
              </w:rPr>
            </w:pPr>
          </w:p>
          <w:p w14:paraId="51587FF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06D8B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4B331EF2" w14:textId="4C672C4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п.5.2</w:t>
            </w:r>
          </w:p>
        </w:tc>
      </w:tr>
      <w:tr w:rsidR="00D32A1B" w:rsidRPr="0038569C" w14:paraId="0D6E929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88D67" w14:textId="4613D6A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21.3*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BA833" w14:textId="77777777" w:rsidR="00D32A1B" w:rsidRPr="0029217A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>Жиры</w:t>
            </w:r>
            <w:r>
              <w:rPr>
                <w:sz w:val="22"/>
                <w:szCs w:val="22"/>
              </w:rPr>
              <w:t xml:space="preserve"> </w:t>
            </w:r>
            <w:r w:rsidRPr="0029217A">
              <w:rPr>
                <w:sz w:val="22"/>
                <w:szCs w:val="22"/>
              </w:rPr>
              <w:t>кулинарные</w:t>
            </w:r>
          </w:p>
          <w:p w14:paraId="13E07B5B" w14:textId="77777777" w:rsidR="00D32A1B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</w:t>
            </w:r>
            <w:r w:rsidRPr="0029217A">
              <w:rPr>
                <w:sz w:val="22"/>
                <w:szCs w:val="22"/>
              </w:rPr>
              <w:t>кондитерские</w:t>
            </w:r>
          </w:p>
          <w:p w14:paraId="08D5638A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864AB" w14:textId="05350B29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0B0B5" w14:textId="77777777" w:rsidR="00D32A1B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Масс.доля</w:t>
            </w:r>
            <w:proofErr w:type="spellEnd"/>
            <w:r w:rsidR="00D32A1B" w:rsidRPr="007F737A">
              <w:rPr>
                <w:sz w:val="22"/>
                <w:szCs w:val="22"/>
              </w:rPr>
              <w:t xml:space="preserve"> влаги и летучих в</w:t>
            </w:r>
            <w:r>
              <w:rPr>
                <w:sz w:val="22"/>
                <w:szCs w:val="22"/>
              </w:rPr>
              <w:t>-</w:t>
            </w:r>
            <w:r w:rsidR="00D32A1B" w:rsidRPr="007F737A">
              <w:rPr>
                <w:sz w:val="22"/>
                <w:szCs w:val="22"/>
              </w:rPr>
              <w:t>в</w:t>
            </w:r>
          </w:p>
          <w:p w14:paraId="431B0106" w14:textId="3493FC68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9A52C" w14:textId="77777777" w:rsidR="00D32A1B" w:rsidRDefault="00D32A1B" w:rsidP="00D32A1B">
            <w:pPr>
              <w:rPr>
                <w:sz w:val="22"/>
                <w:szCs w:val="22"/>
              </w:rPr>
            </w:pPr>
            <w:r w:rsidRPr="0029217A">
              <w:rPr>
                <w:sz w:val="22"/>
                <w:szCs w:val="22"/>
              </w:rPr>
              <w:t xml:space="preserve">ГОСТ </w:t>
            </w:r>
            <w:proofErr w:type="gramStart"/>
            <w:r w:rsidRPr="0029217A">
              <w:rPr>
                <w:sz w:val="22"/>
                <w:szCs w:val="22"/>
              </w:rPr>
              <w:t>28414-89</w:t>
            </w:r>
            <w:proofErr w:type="gramEnd"/>
          </w:p>
          <w:p w14:paraId="2A524EE5" w14:textId="0B694ADE" w:rsidR="00D32A1B" w:rsidRDefault="00D32A1B" w:rsidP="00D32A1B">
            <w:pPr>
              <w:rPr>
                <w:sz w:val="22"/>
                <w:szCs w:val="22"/>
              </w:rPr>
            </w:pPr>
            <w:r w:rsidRPr="00517E47">
              <w:rPr>
                <w:sz w:val="22"/>
                <w:szCs w:val="22"/>
              </w:rPr>
              <w:t xml:space="preserve">ГОСТ </w:t>
            </w:r>
            <w:proofErr w:type="gramStart"/>
            <w:r w:rsidRPr="00517E47">
              <w:rPr>
                <w:sz w:val="22"/>
                <w:szCs w:val="22"/>
              </w:rPr>
              <w:t>33648-20</w:t>
            </w:r>
            <w:r w:rsidR="0075520D">
              <w:rPr>
                <w:sz w:val="22"/>
                <w:szCs w:val="22"/>
              </w:rPr>
              <w:t>22</w:t>
            </w:r>
            <w:proofErr w:type="gramEnd"/>
          </w:p>
          <w:p w14:paraId="32A96CBA" w14:textId="77777777" w:rsidR="00D32A1B" w:rsidRPr="007F737A" w:rsidRDefault="00D32A1B" w:rsidP="00D32A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2342-2013</w:t>
            </w:r>
            <w:proofErr w:type="gramEnd"/>
          </w:p>
          <w:p w14:paraId="2737D7EE" w14:textId="77777777" w:rsidR="00D32A1B" w:rsidRPr="0096773A" w:rsidRDefault="00D32A1B" w:rsidP="00D32A1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24639304" w14:textId="3F831B9D" w:rsidR="00D32A1B" w:rsidRDefault="00D32A1B" w:rsidP="00D32A1B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7E032003" w14:textId="23C73891" w:rsidR="00D32A1B" w:rsidRPr="00295E4A" w:rsidRDefault="007D0F22" w:rsidP="00D32A1B">
            <w:pPr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47EDB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58F01550" w14:textId="70934749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п.5.8</w:t>
            </w:r>
          </w:p>
        </w:tc>
      </w:tr>
      <w:tr w:rsidR="00D32A1B" w:rsidRPr="0038569C" w14:paraId="46C1BD6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CC4FA" w14:textId="19E3E848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DA4BB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561B7" w14:textId="5EF9DE30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E620C" w14:textId="77777777" w:rsidR="00D32A1B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Температура плавления</w:t>
            </w:r>
          </w:p>
          <w:p w14:paraId="105283C6" w14:textId="3B3010A3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5F1AF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C2466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3B65AD9A" w14:textId="569D55F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п.5.15</w:t>
            </w:r>
          </w:p>
        </w:tc>
      </w:tr>
      <w:tr w:rsidR="00D32A1B" w:rsidRPr="0038569C" w14:paraId="1B8FB1F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61381" w14:textId="1946C32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72C1A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3E565" w14:textId="32CDBD6B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10.42/29.145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55095" w14:textId="77777777" w:rsidR="00D32A1B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Температура застывания</w:t>
            </w:r>
          </w:p>
          <w:p w14:paraId="64142895" w14:textId="0A240E28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D49C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2EBB4" w14:textId="77777777" w:rsidR="00D32A1B" w:rsidRPr="00111A64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 xml:space="preserve">СТБ </w:t>
            </w:r>
            <w:proofErr w:type="gramStart"/>
            <w:r w:rsidRPr="00111A64">
              <w:rPr>
                <w:sz w:val="21"/>
                <w:szCs w:val="21"/>
              </w:rPr>
              <w:t>1889-2008</w:t>
            </w:r>
            <w:proofErr w:type="gramEnd"/>
          </w:p>
          <w:p w14:paraId="019A67E0" w14:textId="0A8609B6" w:rsidR="00D32A1B" w:rsidRPr="00D32A1B" w:rsidRDefault="00D32A1B" w:rsidP="00D32A1B">
            <w:pPr>
              <w:rPr>
                <w:sz w:val="21"/>
                <w:szCs w:val="21"/>
              </w:rPr>
            </w:pPr>
            <w:r w:rsidRPr="00111A64">
              <w:rPr>
                <w:sz w:val="21"/>
                <w:szCs w:val="21"/>
              </w:rPr>
              <w:t>п.5.16</w:t>
            </w:r>
          </w:p>
        </w:tc>
      </w:tr>
      <w:tr w:rsidR="00D32A1B" w:rsidRPr="0038569C" w14:paraId="6C13E4F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72B53" w14:textId="6D4CCF7B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60AE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E4F5C" w14:textId="19E86D84" w:rsidR="00D32A1B" w:rsidRPr="00D32A1B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7BF91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  <w:p w14:paraId="63D762D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8044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93C1C" w14:textId="418CD400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111A64">
              <w:rPr>
                <w:sz w:val="21"/>
                <w:szCs w:val="21"/>
              </w:rPr>
              <w:t>31933-2012</w:t>
            </w:r>
            <w:proofErr w:type="gramEnd"/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п.7.1</w:t>
            </w:r>
          </w:p>
        </w:tc>
      </w:tr>
      <w:tr w:rsidR="00D32A1B" w:rsidRPr="0038569C" w14:paraId="2A9F5E1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7F141" w14:textId="3D8FDFAD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F317E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A7150" w14:textId="04BE2AE9" w:rsidR="00D32A1B" w:rsidRPr="002A6CD9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36B3C" w14:textId="377B6247" w:rsidR="00D32A1B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Бактерии группы </w:t>
            </w:r>
            <w:proofErr w:type="spellStart"/>
            <w:r w:rsidRPr="007F737A">
              <w:rPr>
                <w:sz w:val="22"/>
                <w:szCs w:val="22"/>
              </w:rPr>
              <w:t>кишечн</w:t>
            </w:r>
            <w:proofErr w:type="spellEnd"/>
            <w:r w:rsidR="002A6CD9">
              <w:rPr>
                <w:sz w:val="22"/>
                <w:szCs w:val="22"/>
              </w:rPr>
              <w:t>.</w:t>
            </w:r>
            <w:r w:rsidRPr="007F737A">
              <w:rPr>
                <w:sz w:val="22"/>
                <w:szCs w:val="22"/>
              </w:rPr>
              <w:t xml:space="preserve"> </w:t>
            </w:r>
            <w:r w:rsidR="00BF373F">
              <w:rPr>
                <w:sz w:val="22"/>
                <w:szCs w:val="22"/>
              </w:rPr>
              <w:t>п</w:t>
            </w:r>
            <w:r w:rsidRPr="007F737A">
              <w:rPr>
                <w:sz w:val="22"/>
                <w:szCs w:val="22"/>
              </w:rPr>
              <w:t>алочек</w:t>
            </w:r>
          </w:p>
          <w:p w14:paraId="03A9C8EE" w14:textId="5C4638F8" w:rsidR="00BF373F" w:rsidRPr="00295E4A" w:rsidRDefault="00BF373F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152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1F9C" w14:textId="28B1B8B6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r w:rsidRPr="00111A64">
              <w:rPr>
                <w:sz w:val="21"/>
                <w:szCs w:val="21"/>
              </w:rPr>
              <w:t>31747-2012</w:t>
            </w:r>
          </w:p>
        </w:tc>
      </w:tr>
      <w:tr w:rsidR="00D32A1B" w:rsidRPr="0038569C" w14:paraId="7B64122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BF3D" w14:textId="193E72A1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21.8*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48869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0AB9" w14:textId="0E80EAD7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AA17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4492283C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E5526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553FE" w14:textId="12AE0103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111A64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2013</w:t>
            </w:r>
            <w:proofErr w:type="gramEnd"/>
          </w:p>
        </w:tc>
      </w:tr>
      <w:tr w:rsidR="00D32A1B" w:rsidRPr="0038569C" w14:paraId="01FD0FA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9D1D" w14:textId="037E9960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21.9*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53F92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49C4D" w14:textId="02BDE472" w:rsidR="00D32A1B" w:rsidRPr="00FF2AAA" w:rsidRDefault="00D32A1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96EE3" w14:textId="77777777" w:rsidR="00D32A1B" w:rsidRDefault="00D32A1B" w:rsidP="00D32A1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741D3520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BEFD5" w14:textId="77777777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84BC" w14:textId="68CFF293" w:rsidR="00D32A1B" w:rsidRPr="00295E4A" w:rsidRDefault="00D32A1B" w:rsidP="00D32A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111A64">
              <w:rPr>
                <w:sz w:val="21"/>
                <w:szCs w:val="21"/>
              </w:rPr>
              <w:t>ГОСТ</w:t>
            </w:r>
            <w:r>
              <w:rPr>
                <w:sz w:val="21"/>
                <w:szCs w:val="21"/>
                <w:lang w:val="en-US"/>
              </w:rPr>
              <w:t xml:space="preserve"> </w:t>
            </w:r>
            <w:proofErr w:type="gramStart"/>
            <w:r w:rsidRPr="00111A64">
              <w:rPr>
                <w:sz w:val="21"/>
                <w:szCs w:val="21"/>
              </w:rPr>
              <w:t>10444.12-</w:t>
            </w:r>
            <w:r>
              <w:rPr>
                <w:sz w:val="21"/>
                <w:szCs w:val="21"/>
              </w:rPr>
              <w:t>2013</w:t>
            </w:r>
            <w:proofErr w:type="gramEnd"/>
          </w:p>
        </w:tc>
      </w:tr>
      <w:tr w:rsidR="000077DB" w:rsidRPr="0038569C" w14:paraId="6B9EE18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6A27D" w14:textId="4D2C0356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478B0" w14:textId="1A9EB801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Масло </w:t>
            </w:r>
            <w:r>
              <w:rPr>
                <w:sz w:val="22"/>
                <w:szCs w:val="22"/>
              </w:rPr>
              <w:t xml:space="preserve">      </w:t>
            </w:r>
            <w:r w:rsidRPr="007F737A">
              <w:rPr>
                <w:sz w:val="22"/>
                <w:szCs w:val="22"/>
              </w:rPr>
              <w:t>подсолнечное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6EBA0" w14:textId="49F18E94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2F80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4EFA4459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4F0DA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7878D39A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21CE165" w14:textId="4E5AB72D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2197C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62085F3F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8FFE271" w14:textId="763ACC60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43E6D">
              <w:rPr>
                <w:sz w:val="22"/>
                <w:szCs w:val="22"/>
              </w:rPr>
              <w:t xml:space="preserve">СТБ </w:t>
            </w:r>
            <w:proofErr w:type="gramStart"/>
            <w:r w:rsidRPr="00C43E6D">
              <w:rPr>
                <w:sz w:val="22"/>
                <w:szCs w:val="22"/>
              </w:rPr>
              <w:t>1036-97</w:t>
            </w:r>
            <w:proofErr w:type="gramEnd"/>
            <w:r w:rsidRPr="00C43E6D">
              <w:rPr>
                <w:sz w:val="22"/>
                <w:szCs w:val="22"/>
              </w:rPr>
              <w:t xml:space="preserve"> </w:t>
            </w:r>
          </w:p>
        </w:tc>
      </w:tr>
      <w:tr w:rsidR="000077DB" w:rsidRPr="0038569C" w14:paraId="41177D6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FD7E" w14:textId="6729A60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3AD74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C21D72" w14:textId="52F7A134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A0498" w14:textId="77777777" w:rsidR="000077DB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прозрачность, вкус, запах</w:t>
            </w:r>
          </w:p>
          <w:p w14:paraId="43F0843E" w14:textId="22FCEC96" w:rsidR="00BF373F" w:rsidRPr="00295E4A" w:rsidRDefault="00BF373F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CF50E" w14:textId="2CD1E70C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1129-93</w:t>
            </w:r>
            <w:proofErr w:type="gramEnd"/>
          </w:p>
          <w:p w14:paraId="0B997F12" w14:textId="1AAC8280" w:rsidR="007D0F22" w:rsidRPr="007F737A" w:rsidRDefault="007D0F22" w:rsidP="000077DB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D0E1297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C236B" w14:textId="78220D9F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5472-50</w:t>
            </w:r>
          </w:p>
        </w:tc>
      </w:tr>
      <w:tr w:rsidR="000077DB" w:rsidRPr="0038569C" w14:paraId="34859FA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99E68" w14:textId="4D26E3A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EB04E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E86D6" w14:textId="00F025C8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7AC29" w14:textId="49017CA6" w:rsidR="000077DB" w:rsidRPr="00295E4A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49ACD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04BAF" w14:textId="77777777" w:rsid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7F737A">
              <w:rPr>
                <w:sz w:val="22"/>
                <w:szCs w:val="22"/>
              </w:rPr>
              <w:t>11812-66</w:t>
            </w:r>
            <w:proofErr w:type="gramEnd"/>
            <w:r>
              <w:rPr>
                <w:sz w:val="22"/>
                <w:szCs w:val="22"/>
              </w:rPr>
              <w:t xml:space="preserve"> п.1</w:t>
            </w:r>
          </w:p>
          <w:p w14:paraId="6572F57F" w14:textId="77777777" w:rsidR="002A6CD9" w:rsidRPr="002A6CD9" w:rsidRDefault="002A6CD9" w:rsidP="002A6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A6CD9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2A6CD9">
              <w:rPr>
                <w:color w:val="000000"/>
                <w:sz w:val="22"/>
                <w:szCs w:val="22"/>
              </w:rPr>
              <w:t>11812-2022</w:t>
            </w:r>
            <w:proofErr w:type="gramEnd"/>
          </w:p>
          <w:p w14:paraId="426BC759" w14:textId="77777777" w:rsidR="002A6CD9" w:rsidRDefault="002A6CD9" w:rsidP="002A6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A6CD9">
              <w:rPr>
                <w:color w:val="000000"/>
                <w:sz w:val="22"/>
                <w:szCs w:val="22"/>
              </w:rPr>
              <w:t>п.5</w:t>
            </w:r>
            <w:r>
              <w:rPr>
                <w:color w:val="000000"/>
                <w:sz w:val="22"/>
                <w:szCs w:val="22"/>
              </w:rPr>
              <w:t xml:space="preserve"> (введен с 01.11.2023)</w:t>
            </w:r>
          </w:p>
          <w:p w14:paraId="558398B1" w14:textId="328198CF" w:rsidR="00BF373F" w:rsidRPr="00295E4A" w:rsidRDefault="00BF373F" w:rsidP="002A6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077DB" w:rsidRPr="0038569C" w14:paraId="23155A0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50BF" w14:textId="67BA091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76B7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47B0" w14:textId="17E60DA0" w:rsidR="000077DB" w:rsidRPr="000077DB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3F27F" w14:textId="74E64660" w:rsidR="000077DB" w:rsidRPr="00295E4A" w:rsidRDefault="000077DB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AB786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F4ACD" w14:textId="4126D7A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31933</w:t>
            </w:r>
            <w:proofErr w:type="gramEnd"/>
            <w:r>
              <w:rPr>
                <w:sz w:val="22"/>
                <w:szCs w:val="22"/>
              </w:rPr>
              <w:t>-2012 п.7.1</w:t>
            </w:r>
          </w:p>
        </w:tc>
      </w:tr>
      <w:tr w:rsidR="000077DB" w:rsidRPr="0038569C" w14:paraId="73D4159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966F6" w14:textId="0F33DDC6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CAA7D" w14:textId="275860C7" w:rsidR="000077DB" w:rsidRPr="007F737A" w:rsidRDefault="000077DB" w:rsidP="000077DB">
            <w:pPr>
              <w:rPr>
                <w:sz w:val="22"/>
                <w:szCs w:val="22"/>
              </w:rPr>
            </w:pPr>
            <w:proofErr w:type="gramStart"/>
            <w:r w:rsidRPr="00D73627">
              <w:rPr>
                <w:sz w:val="22"/>
                <w:szCs w:val="22"/>
              </w:rPr>
              <w:t xml:space="preserve">Масло </w:t>
            </w:r>
            <w:r w:rsidR="005424C0">
              <w:rPr>
                <w:sz w:val="22"/>
                <w:szCs w:val="22"/>
              </w:rPr>
              <w:t xml:space="preserve"> </w:t>
            </w:r>
            <w:r w:rsidRPr="00D73627">
              <w:rPr>
                <w:sz w:val="22"/>
                <w:szCs w:val="22"/>
              </w:rPr>
              <w:t>кокосовое</w:t>
            </w:r>
            <w:proofErr w:type="gramEnd"/>
          </w:p>
          <w:p w14:paraId="74253E4C" w14:textId="77777777" w:rsidR="000077DB" w:rsidRDefault="000077DB" w:rsidP="000077DB">
            <w:pPr>
              <w:rPr>
                <w:sz w:val="22"/>
                <w:szCs w:val="22"/>
              </w:rPr>
            </w:pPr>
          </w:p>
          <w:p w14:paraId="53D3CEFD" w14:textId="77777777" w:rsidR="000077DB" w:rsidRDefault="000077DB" w:rsidP="000077DB">
            <w:pPr>
              <w:rPr>
                <w:sz w:val="22"/>
                <w:szCs w:val="22"/>
              </w:rPr>
            </w:pPr>
          </w:p>
          <w:p w14:paraId="548FCFFF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B414E" w14:textId="6FA56DCB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98DF6" w14:textId="77777777" w:rsidR="000077DB" w:rsidRPr="007F737A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27514BF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039D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1B3F716F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30A99AD6" w14:textId="6BEF692B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27927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1939-2009</w:t>
            </w:r>
            <w:proofErr w:type="gramEnd"/>
          </w:p>
          <w:p w14:paraId="260EA19D" w14:textId="77777777" w:rsidR="000077DB" w:rsidRDefault="000077DB" w:rsidP="000077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D39E9DD" w14:textId="77777777" w:rsidR="000077DB" w:rsidRDefault="000077DB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75A5C71A" w14:textId="1A5AD2B6" w:rsidR="00BF373F" w:rsidRPr="00295E4A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0077DB" w:rsidRPr="0038569C" w14:paraId="5483588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594C" w14:textId="4442FAD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23.2.*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178C0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23CF" w14:textId="3871F2B4" w:rsidR="000077DB" w:rsidRPr="00FF2AAA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EE6FF" w14:textId="77777777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цвет, прозрачность, консистенция, вкус, запах</w:t>
            </w:r>
          </w:p>
          <w:p w14:paraId="2CA48FAC" w14:textId="3F7578E2" w:rsidR="00BF373F" w:rsidRPr="000077DB" w:rsidRDefault="00BF373F" w:rsidP="000077D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899" w14:textId="67171B60" w:rsidR="000077DB" w:rsidRDefault="000077DB" w:rsidP="000077DB">
            <w:pPr>
              <w:pStyle w:val="1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  <w:r w:rsidRPr="000077D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0077D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  <w:t>10766-64</w:t>
            </w:r>
            <w:proofErr w:type="gramEnd"/>
          </w:p>
          <w:p w14:paraId="7C821886" w14:textId="25F3C70A" w:rsidR="007D0F22" w:rsidRPr="007D0F22" w:rsidRDefault="007D0F22" w:rsidP="007D0F22"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926EC53" w14:textId="77777777" w:rsidR="000077DB" w:rsidRPr="000077DB" w:rsidRDefault="000077DB" w:rsidP="000077DB">
            <w:pPr>
              <w:pStyle w:val="1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</w:p>
          <w:p w14:paraId="3544DC1C" w14:textId="77777777" w:rsidR="000077DB" w:rsidRPr="000077DB" w:rsidRDefault="000077DB" w:rsidP="000077DB">
            <w:pPr>
              <w:pStyle w:val="1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ru-RU"/>
              </w:rPr>
            </w:pPr>
          </w:p>
          <w:p w14:paraId="40287A4C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CDB3D" w14:textId="77777777" w:rsidR="000077DB" w:rsidRPr="000077DB" w:rsidRDefault="000077DB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077DB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0077DB">
              <w:rPr>
                <w:rFonts w:ascii="Times New Roman" w:hAnsi="Times New Roman"/>
                <w:sz w:val="22"/>
                <w:szCs w:val="22"/>
              </w:rPr>
              <w:t>10766-64</w:t>
            </w:r>
            <w:proofErr w:type="gramEnd"/>
            <w:r w:rsidRPr="000077D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1338E6C" w14:textId="13ABE189" w:rsidR="000077DB" w:rsidRDefault="000077DB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077DB">
              <w:rPr>
                <w:rFonts w:ascii="Times New Roman" w:hAnsi="Times New Roman"/>
                <w:sz w:val="22"/>
                <w:szCs w:val="22"/>
              </w:rPr>
              <w:t xml:space="preserve">п.8., </w:t>
            </w:r>
            <w:r w:rsidR="007E66EE">
              <w:rPr>
                <w:rFonts w:ascii="Times New Roman" w:hAnsi="Times New Roman"/>
                <w:sz w:val="22"/>
                <w:szCs w:val="22"/>
              </w:rPr>
              <w:t>9, 10</w:t>
            </w:r>
          </w:p>
          <w:p w14:paraId="1CAD6708" w14:textId="7D7280F0" w:rsidR="007E66EE" w:rsidRPr="000077DB" w:rsidRDefault="007E66EE" w:rsidP="000077DB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5472-50</w:t>
            </w:r>
            <w:proofErr w:type="gramEnd"/>
          </w:p>
          <w:p w14:paraId="6BE89404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0077DB" w:rsidRPr="0038569C" w14:paraId="390FB8F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8593" w14:textId="14E98B69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0DC1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1DCB" w14:textId="0678BF7B" w:rsidR="000077DB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10.41/08.052</w:t>
            </w:r>
          </w:p>
          <w:p w14:paraId="3011652E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354CD" w14:textId="5800F074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91410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92535" w14:textId="77777777" w:rsid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 w:rsidRPr="000077DB">
              <w:rPr>
                <w:sz w:val="22"/>
                <w:szCs w:val="22"/>
              </w:rPr>
              <w:t xml:space="preserve"> </w:t>
            </w:r>
            <w:proofErr w:type="gramStart"/>
            <w:r w:rsidRPr="007F737A">
              <w:rPr>
                <w:sz w:val="22"/>
                <w:szCs w:val="22"/>
              </w:rPr>
              <w:t>11812-66</w:t>
            </w:r>
            <w:proofErr w:type="gramEnd"/>
            <w:r w:rsidRPr="0000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п.1</w:t>
            </w:r>
          </w:p>
          <w:p w14:paraId="5E469B4D" w14:textId="77777777" w:rsidR="00BF373F" w:rsidRPr="00BF373F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F373F">
              <w:rPr>
                <w:sz w:val="22"/>
                <w:szCs w:val="22"/>
              </w:rPr>
              <w:t xml:space="preserve">ГОСТ </w:t>
            </w:r>
            <w:proofErr w:type="gramStart"/>
            <w:r w:rsidRPr="00BF373F">
              <w:rPr>
                <w:sz w:val="22"/>
                <w:szCs w:val="22"/>
              </w:rPr>
              <w:t>11812-2022</w:t>
            </w:r>
            <w:proofErr w:type="gramEnd"/>
          </w:p>
          <w:p w14:paraId="786C4E54" w14:textId="77777777" w:rsidR="00BF373F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F373F">
              <w:rPr>
                <w:sz w:val="22"/>
                <w:szCs w:val="22"/>
              </w:rPr>
              <w:t>п.5 (введен с 01.11.2023)</w:t>
            </w:r>
          </w:p>
          <w:p w14:paraId="1643909E" w14:textId="55C0B788" w:rsidR="00BF373F" w:rsidRPr="000077DB" w:rsidRDefault="00BF373F" w:rsidP="00BF3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0077DB" w:rsidRPr="0038569C" w14:paraId="31557F7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BC37A" w14:textId="59E184F0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6F376" w14:textId="77777777" w:rsidR="000077DB" w:rsidRPr="00295E4A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6F566" w14:textId="61568E39" w:rsidR="000077DB" w:rsidRPr="000077DB" w:rsidRDefault="000077DB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3E426" w14:textId="77777777" w:rsidR="000077DB" w:rsidRDefault="000077DB" w:rsidP="000077DB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Кислотное число</w:t>
            </w:r>
          </w:p>
          <w:p w14:paraId="57A10386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111BB" w14:textId="77777777" w:rsidR="000077DB" w:rsidRP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F1EB" w14:textId="77777777" w:rsidR="000077DB" w:rsidRDefault="000077DB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31933</w:t>
            </w:r>
            <w:proofErr w:type="gramEnd"/>
            <w:r>
              <w:rPr>
                <w:sz w:val="22"/>
                <w:szCs w:val="22"/>
              </w:rPr>
              <w:t>-2012 п.7.1</w:t>
            </w:r>
          </w:p>
          <w:p w14:paraId="44E21BE8" w14:textId="48F456F4" w:rsidR="00BF373F" w:rsidRPr="000077DB" w:rsidRDefault="00BF373F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</w:tr>
      <w:tr w:rsidR="002141C7" w:rsidRPr="0038569C" w14:paraId="4910D2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F301D" w14:textId="725CA6E8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0AB62" w14:textId="77777777" w:rsidR="002141C7" w:rsidRPr="007F737A" w:rsidRDefault="002141C7" w:rsidP="000077DB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Продукты яичные</w:t>
            </w:r>
          </w:p>
          <w:p w14:paraId="0A857964" w14:textId="77777777" w:rsidR="002141C7" w:rsidRPr="002141C7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EB54A" w14:textId="509B17EB" w:rsidR="002141C7" w:rsidRPr="00FF2AAA" w:rsidRDefault="002141C7" w:rsidP="00FF2AAA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37EAE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Отбор проб</w:t>
            </w:r>
          </w:p>
          <w:p w14:paraId="26CDA80F" w14:textId="77777777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FC542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proofErr w:type="gramStart"/>
            <w:r w:rsidRPr="000077DB">
              <w:rPr>
                <w:sz w:val="22"/>
                <w:szCs w:val="22"/>
              </w:rPr>
              <w:t>ГОСТ  31720</w:t>
            </w:r>
            <w:proofErr w:type="gramEnd"/>
            <w:r w:rsidRPr="000077DB">
              <w:rPr>
                <w:sz w:val="22"/>
                <w:szCs w:val="22"/>
              </w:rPr>
              <w:t>-2012</w:t>
            </w:r>
          </w:p>
          <w:p w14:paraId="129F4BF9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1053-2015</w:t>
            </w:r>
            <w:proofErr w:type="gramEnd"/>
          </w:p>
          <w:p w14:paraId="04323E84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1036-97</w:t>
            </w:r>
            <w:proofErr w:type="gramEnd"/>
          </w:p>
          <w:p w14:paraId="3AB50890" w14:textId="16950421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ГОСТ 32149-2013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C25F9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proofErr w:type="gramStart"/>
            <w:r w:rsidRPr="000077DB"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  <w:lang w:val="en-US"/>
              </w:rPr>
              <w:t xml:space="preserve"> </w:t>
            </w:r>
            <w:r w:rsidRPr="000077DB">
              <w:rPr>
                <w:sz w:val="22"/>
                <w:szCs w:val="22"/>
              </w:rPr>
              <w:t>31720</w:t>
            </w:r>
            <w:proofErr w:type="gramEnd"/>
            <w:r w:rsidRPr="000077DB">
              <w:rPr>
                <w:sz w:val="22"/>
                <w:szCs w:val="22"/>
              </w:rPr>
              <w:t>-2012</w:t>
            </w:r>
          </w:p>
          <w:p w14:paraId="4BD9C64E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proofErr w:type="gramStart"/>
            <w:r w:rsidRPr="000077DB">
              <w:rPr>
                <w:sz w:val="22"/>
                <w:szCs w:val="22"/>
              </w:rPr>
              <w:t xml:space="preserve">ГОСТ </w:t>
            </w:r>
            <w:r w:rsidRPr="000077DB">
              <w:rPr>
                <w:sz w:val="22"/>
                <w:szCs w:val="22"/>
                <w:lang w:val="en-US"/>
              </w:rPr>
              <w:t xml:space="preserve"> </w:t>
            </w:r>
            <w:r w:rsidRPr="000077DB">
              <w:rPr>
                <w:sz w:val="22"/>
                <w:szCs w:val="22"/>
              </w:rPr>
              <w:t>32149</w:t>
            </w:r>
            <w:proofErr w:type="gramEnd"/>
            <w:r w:rsidRPr="000077DB">
              <w:rPr>
                <w:sz w:val="22"/>
                <w:szCs w:val="22"/>
              </w:rPr>
              <w:t>-2013</w:t>
            </w:r>
          </w:p>
          <w:p w14:paraId="7C997A1F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1036-97</w:t>
            </w:r>
            <w:proofErr w:type="gramEnd"/>
          </w:p>
          <w:p w14:paraId="52DA7A1B" w14:textId="77777777" w:rsidR="002141C7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СТБ </w:t>
            </w:r>
            <w:proofErr w:type="gramStart"/>
            <w:r w:rsidRPr="000077DB">
              <w:rPr>
                <w:sz w:val="22"/>
                <w:szCs w:val="22"/>
              </w:rPr>
              <w:t>1053-2015</w:t>
            </w:r>
            <w:proofErr w:type="gramEnd"/>
          </w:p>
          <w:p w14:paraId="4E16503B" w14:textId="26EEE4A9" w:rsidR="002B7078" w:rsidRPr="000077DB" w:rsidRDefault="002B7078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1AD6C2A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BF0ED" w14:textId="06587799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6742A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32E5A" w14:textId="68F16BD5" w:rsidR="002141C7" w:rsidRPr="00FF2AAA" w:rsidRDefault="002141C7" w:rsidP="00FF2AAA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10.89/01.086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3C28E" w14:textId="77777777" w:rsidR="002141C7" w:rsidRDefault="002141C7" w:rsidP="002141C7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>Количество мезофильных аэробных и факультативно-анаэробных микроорганизмов</w:t>
            </w:r>
          </w:p>
          <w:p w14:paraId="5475E3EC" w14:textId="1C880E61" w:rsidR="00BF373F" w:rsidRPr="002141C7" w:rsidRDefault="00BF373F" w:rsidP="002141C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0E3B" w14:textId="77777777" w:rsidR="002141C7" w:rsidRPr="000077DB" w:rsidRDefault="002141C7" w:rsidP="000077DB">
            <w:pPr>
              <w:rPr>
                <w:sz w:val="22"/>
                <w:szCs w:val="22"/>
              </w:rPr>
            </w:pPr>
            <w:r w:rsidRPr="000077DB">
              <w:rPr>
                <w:sz w:val="22"/>
                <w:szCs w:val="22"/>
              </w:rPr>
              <w:t xml:space="preserve">ГОСТ </w:t>
            </w:r>
            <w:proofErr w:type="gramStart"/>
            <w:r w:rsidRPr="000077DB">
              <w:rPr>
                <w:sz w:val="22"/>
                <w:szCs w:val="22"/>
              </w:rPr>
              <w:t>30363-2013</w:t>
            </w:r>
            <w:proofErr w:type="gramEnd"/>
          </w:p>
          <w:p w14:paraId="4FDDF42B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10ECEC04" w14:textId="6F4CC616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49B5C70A" w14:textId="77777777" w:rsidR="002141C7" w:rsidRPr="000077DB" w:rsidRDefault="002141C7" w:rsidP="00214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A7F03" w14:textId="77777777" w:rsidR="002141C7" w:rsidRPr="000077DB" w:rsidRDefault="002141C7" w:rsidP="000077DB">
            <w:pPr>
              <w:rPr>
                <w:sz w:val="22"/>
                <w:szCs w:val="22"/>
                <w:lang w:val="en-US"/>
              </w:rPr>
            </w:pPr>
            <w:proofErr w:type="gramStart"/>
            <w:r w:rsidRPr="000077DB">
              <w:rPr>
                <w:sz w:val="22"/>
                <w:szCs w:val="22"/>
              </w:rPr>
              <w:t>ГОСТ  32149</w:t>
            </w:r>
            <w:proofErr w:type="gramEnd"/>
            <w:r w:rsidRPr="000077DB">
              <w:rPr>
                <w:sz w:val="22"/>
                <w:szCs w:val="22"/>
              </w:rPr>
              <w:t xml:space="preserve">-2013  </w:t>
            </w:r>
          </w:p>
          <w:p w14:paraId="5DA194CF" w14:textId="77777777" w:rsidR="002141C7" w:rsidRPr="000077DB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047717C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04061" w14:textId="2CAAB171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2BD4D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C7B1B" w14:textId="10C2C5F0" w:rsidR="002141C7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59A51AA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76012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2DFD214F" w14:textId="2A9C66B9" w:rsidR="002B7078" w:rsidRPr="002141C7" w:rsidRDefault="002B7078" w:rsidP="002141C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3B1F5" w14:textId="77777777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F12D" w14:textId="0E1CE75E" w:rsidR="002141C7" w:rsidRPr="00295E4A" w:rsidRDefault="002141C7" w:rsidP="0000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32149-2013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2141C7" w:rsidRPr="0038569C" w14:paraId="2ACCB5A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A211C" w14:textId="3832D4A5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F64C" w14:textId="04041989" w:rsidR="002141C7" w:rsidRPr="00A33926" w:rsidRDefault="002141C7" w:rsidP="002141C7">
            <w:pPr>
              <w:rPr>
                <w:sz w:val="22"/>
                <w:szCs w:val="22"/>
              </w:rPr>
            </w:pPr>
            <w:r w:rsidRPr="00A33926">
              <w:rPr>
                <w:sz w:val="22"/>
                <w:szCs w:val="22"/>
              </w:rPr>
              <w:t xml:space="preserve">Ядро миндаля </w:t>
            </w:r>
          </w:p>
          <w:p w14:paraId="7914F9DF" w14:textId="4D93C58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33926">
              <w:rPr>
                <w:sz w:val="22"/>
                <w:szCs w:val="22"/>
              </w:rPr>
              <w:t>сладкого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2E3E3" w14:textId="1B304FD2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898B1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3AD4951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69A29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67750B42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103DC031" w14:textId="77777777" w:rsidR="002141C7" w:rsidRPr="00BA225E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2C02C9C8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19E277B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24CCE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п.3.1</w:t>
            </w:r>
          </w:p>
          <w:p w14:paraId="7E9967EE" w14:textId="77777777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5E351849" w14:textId="77777777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1FC5EA0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2016EE9D" w14:textId="35F1880E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23A60F6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CB0D8" w14:textId="03385323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93EEF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04963" w14:textId="2772F7A5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1E175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  <w:p w14:paraId="280C50C1" w14:textId="4E3876CF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2AFD9" w14:textId="77777777" w:rsidR="002141C7" w:rsidRPr="007F737A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16831-71</w:t>
            </w:r>
            <w:proofErr w:type="gramEnd"/>
          </w:p>
          <w:p w14:paraId="695B6C52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73577C19" w14:textId="4F077DC0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6D70018B" w14:textId="7CF826AE" w:rsidR="007D0F22" w:rsidRDefault="007D0F22" w:rsidP="002141C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82C444" w14:textId="77777777" w:rsidR="002141C7" w:rsidRPr="00295E4A" w:rsidRDefault="002141C7" w:rsidP="002141C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061D5" w14:textId="00A1991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п.3.3</w:t>
            </w:r>
          </w:p>
        </w:tc>
      </w:tr>
      <w:tr w:rsidR="002141C7" w:rsidRPr="0038569C" w14:paraId="5D94DC2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4AF05C" w14:textId="18233962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3B657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6F4EF" w14:textId="00932BF1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D8E81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Влажность</w:t>
            </w:r>
          </w:p>
          <w:p w14:paraId="130F39B0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4C5A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00F6" w14:textId="7F60AEF8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16831-71</w:t>
            </w:r>
            <w:proofErr w:type="gramEnd"/>
            <w:r>
              <w:rPr>
                <w:sz w:val="22"/>
                <w:szCs w:val="22"/>
              </w:rPr>
              <w:t xml:space="preserve"> п.3.8</w:t>
            </w:r>
          </w:p>
        </w:tc>
      </w:tr>
      <w:tr w:rsidR="002141C7" w:rsidRPr="0038569C" w14:paraId="10C21F2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C92D9" w14:textId="6030CDB5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A3F16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307EE" w14:textId="29097C77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C0EC8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10E4269B" w14:textId="40A6D850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9C66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E0D53" w14:textId="5BC558A4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141C7" w:rsidRPr="0038569C" w14:paraId="76DC6CB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DCB5C" w14:textId="0E6B3A8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F60E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5B858" w14:textId="6BF8B8BF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1F879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6A3DB87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9DB4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57C2" w14:textId="45360868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6E4604">
              <w:rPr>
                <w:sz w:val="21"/>
                <w:szCs w:val="21"/>
                <w:lang w:val="en-US"/>
              </w:rPr>
              <w:t>1</w:t>
            </w:r>
            <w:r w:rsidRPr="006E4604">
              <w:rPr>
                <w:sz w:val="21"/>
                <w:szCs w:val="21"/>
              </w:rPr>
              <w:t>0444.12-2013</w:t>
            </w:r>
            <w:proofErr w:type="gramEnd"/>
          </w:p>
        </w:tc>
      </w:tr>
      <w:tr w:rsidR="002141C7" w:rsidRPr="0038569C" w14:paraId="637C602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36472" w14:textId="04C5375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01BF" w14:textId="77777777" w:rsidR="002B7078" w:rsidRDefault="002141C7" w:rsidP="002141C7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Ядра орехов </w:t>
            </w:r>
            <w:r>
              <w:rPr>
                <w:sz w:val="22"/>
                <w:szCs w:val="22"/>
              </w:rPr>
              <w:t xml:space="preserve"> </w:t>
            </w:r>
          </w:p>
          <w:p w14:paraId="14559405" w14:textId="2C5459FD" w:rsidR="002141C7" w:rsidRPr="007F737A" w:rsidRDefault="002141C7" w:rsidP="002141C7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фундука</w:t>
            </w:r>
          </w:p>
          <w:p w14:paraId="321C3B44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001A6311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2A9D03FB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4BCAE30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AF65F06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D7881F4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25C6CF20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6BC98EC0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C2B82FB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1E2B75AF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09E71DC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C13373C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36FCA2DE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5DDFCC65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41BB8067" w14:textId="77777777" w:rsidR="002B7078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095CA0A" w14:textId="77777777" w:rsidR="002B7078" w:rsidRDefault="002B7078" w:rsidP="0054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FA13A7D" w14:textId="767442D6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lastRenderedPageBreak/>
              <w:t xml:space="preserve">Ядра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орехов  фундука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D956B" w14:textId="3FD462B9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01.25/42.000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44DA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196342B4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1002AF43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3669F2B4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504A6" w14:textId="77777777" w:rsid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4C01544" w14:textId="77777777" w:rsidR="002141C7" w:rsidRDefault="002141C7" w:rsidP="002141C7">
            <w:pPr>
              <w:rPr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</w:p>
          <w:p w14:paraId="17FCBE0D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1990AC26" w14:textId="1CE8AE91" w:rsidR="002141C7" w:rsidRPr="002141C7" w:rsidRDefault="002141C7" w:rsidP="002141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1453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5E656694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</w:p>
          <w:p w14:paraId="731D1EF8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46F56A88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5E28EF97" w14:textId="3F3A13D1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5161053A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5EFDA" w14:textId="708CF73B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F5DB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B991D" w14:textId="51DC21A8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9D93A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запах</w:t>
            </w:r>
          </w:p>
          <w:p w14:paraId="026DC0A2" w14:textId="5AA6F154" w:rsidR="002B7078" w:rsidRPr="00295E4A" w:rsidRDefault="002B7078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500A7" w14:textId="77777777" w:rsidR="002141C7" w:rsidRDefault="002141C7" w:rsidP="002141C7">
            <w:pPr>
              <w:rPr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 xml:space="preserve">ГОСТ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</w:p>
          <w:p w14:paraId="276F30E0" w14:textId="77777777" w:rsidR="002141C7" w:rsidRPr="0096773A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6FB2BC31" w14:textId="7EE5106A" w:rsidR="002141C7" w:rsidRDefault="002141C7" w:rsidP="002141C7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 w:rsidR="007D0F22">
              <w:rPr>
                <w:sz w:val="22"/>
                <w:szCs w:val="22"/>
              </w:rPr>
              <w:t xml:space="preserve"> </w:t>
            </w:r>
            <w:proofErr w:type="gramStart"/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 xml:space="preserve"> №</w:t>
            </w:r>
            <w:proofErr w:type="gramEnd"/>
            <w:r w:rsidRPr="0096773A">
              <w:rPr>
                <w:sz w:val="22"/>
                <w:szCs w:val="22"/>
              </w:rPr>
              <w:t>37 от 25.01.2021</w:t>
            </w:r>
          </w:p>
          <w:p w14:paraId="34B3A752" w14:textId="6B26D585" w:rsidR="007D0F22" w:rsidRDefault="007D0F22" w:rsidP="002141C7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AD40F5F" w14:textId="77777777" w:rsidR="002141C7" w:rsidRDefault="002141C7" w:rsidP="002141C7">
            <w:pPr>
              <w:rPr>
                <w:sz w:val="22"/>
                <w:szCs w:val="22"/>
              </w:rPr>
            </w:pPr>
          </w:p>
          <w:p w14:paraId="43842B7C" w14:textId="77777777" w:rsidR="002141C7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  <w:p w14:paraId="04EB51AF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32287-2013</w:t>
            </w:r>
            <w:proofErr w:type="gramEnd"/>
          </w:p>
          <w:p w14:paraId="52A954E1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ГН, утв.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постановле-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нием</w:t>
            </w:r>
            <w:proofErr w:type="spellEnd"/>
            <w:r w:rsidRPr="002B7078">
              <w:rPr>
                <w:color w:val="000000"/>
                <w:sz w:val="22"/>
                <w:szCs w:val="22"/>
              </w:rPr>
              <w:t xml:space="preserve">  МЗ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РБ  №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52 от 21.06.2013  </w:t>
            </w:r>
          </w:p>
          <w:p w14:paraId="452A1F51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ГН, утв.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Постановле-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нием</w:t>
            </w:r>
            <w:proofErr w:type="spellEnd"/>
            <w:r w:rsidRPr="002B7078">
              <w:rPr>
                <w:color w:val="000000"/>
                <w:sz w:val="22"/>
                <w:szCs w:val="22"/>
              </w:rPr>
              <w:t xml:space="preserve">  Совета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Мини-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стров</w:t>
            </w:r>
            <w:proofErr w:type="spellEnd"/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РБ  №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>37 от 25.01.2021</w:t>
            </w:r>
          </w:p>
          <w:p w14:paraId="4783CB30" w14:textId="7C004F9F" w:rsidR="002B7078" w:rsidRPr="00295E4A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ТНПА и другая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доку-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ментация</w:t>
            </w:r>
            <w:proofErr w:type="spellEnd"/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на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продук-цию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BD18" w14:textId="345EA71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lastRenderedPageBreak/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  <w:r w:rsidRPr="00032B2F">
              <w:rPr>
                <w:sz w:val="22"/>
                <w:szCs w:val="22"/>
              </w:rPr>
              <w:t xml:space="preserve"> </w:t>
            </w:r>
            <w:r w:rsidRPr="00D678E2">
              <w:rPr>
                <w:sz w:val="22"/>
                <w:szCs w:val="22"/>
              </w:rPr>
              <w:t>п.9.3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141C7" w:rsidRPr="0038569C" w14:paraId="5B1D7D9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460D" w14:textId="0189D96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F1419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EABD5" w14:textId="05040AB1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9735A" w14:textId="77777777" w:rsidR="002141C7" w:rsidRDefault="002141C7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14:paraId="5EC2B9A8" w14:textId="342F8BCB" w:rsidR="002B7078" w:rsidRPr="00354744" w:rsidRDefault="002B7078" w:rsidP="003547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95378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422F2" w14:textId="7A73A4BD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32B2F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32B2F">
              <w:rPr>
                <w:sz w:val="22"/>
                <w:szCs w:val="22"/>
              </w:rPr>
              <w:t>32287-2013</w:t>
            </w:r>
            <w:proofErr w:type="gramEnd"/>
            <w:r w:rsidRPr="00032B2F">
              <w:rPr>
                <w:sz w:val="22"/>
                <w:szCs w:val="22"/>
              </w:rPr>
              <w:t xml:space="preserve"> п.9.5</w:t>
            </w:r>
          </w:p>
        </w:tc>
      </w:tr>
      <w:tr w:rsidR="002141C7" w:rsidRPr="0038569C" w14:paraId="7898300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3F3E" w14:textId="7177077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4F10A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FB300" w14:textId="071AE7EB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FB276" w14:textId="77777777" w:rsidR="002141C7" w:rsidRPr="00077BAC" w:rsidRDefault="002141C7" w:rsidP="002141C7">
            <w:pPr>
              <w:rPr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 xml:space="preserve">Массовая доля </w:t>
            </w:r>
          </w:p>
          <w:p w14:paraId="5101C444" w14:textId="77777777" w:rsidR="002141C7" w:rsidRDefault="002141C7" w:rsidP="00354744">
            <w:pPr>
              <w:rPr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>посторонних примесей</w:t>
            </w:r>
          </w:p>
          <w:p w14:paraId="547D8EF9" w14:textId="77777777" w:rsidR="002B7078" w:rsidRDefault="002B7078" w:rsidP="00354744">
            <w:pPr>
              <w:rPr>
                <w:sz w:val="22"/>
                <w:szCs w:val="22"/>
                <w:lang w:val="en-US"/>
              </w:rPr>
            </w:pPr>
          </w:p>
          <w:p w14:paraId="37A2BA7A" w14:textId="1F12C590" w:rsidR="002B7078" w:rsidRPr="00354744" w:rsidRDefault="002B7078" w:rsidP="0035474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8ABF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AF102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077BAC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77BAC">
              <w:rPr>
                <w:sz w:val="22"/>
                <w:szCs w:val="22"/>
              </w:rPr>
              <w:t>32287-2013</w:t>
            </w:r>
            <w:proofErr w:type="gramEnd"/>
            <w:r w:rsidRPr="00077BAC">
              <w:rPr>
                <w:sz w:val="22"/>
                <w:szCs w:val="22"/>
              </w:rPr>
              <w:t xml:space="preserve"> </w:t>
            </w:r>
          </w:p>
          <w:p w14:paraId="2B4B08AA" w14:textId="197CAA21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77BAC">
              <w:rPr>
                <w:sz w:val="22"/>
                <w:szCs w:val="22"/>
              </w:rPr>
              <w:t>п.9.3, п.9.4</w:t>
            </w:r>
          </w:p>
        </w:tc>
      </w:tr>
      <w:tr w:rsidR="002141C7" w:rsidRPr="0038569C" w14:paraId="2D91A6B5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1D7A1" w14:textId="48D84534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0A201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EF691" w14:textId="40F8C23F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98BE2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 xml:space="preserve">Массовая доля </w:t>
            </w:r>
          </w:p>
          <w:p w14:paraId="2AD83EBC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некачественных ядер:</w:t>
            </w:r>
          </w:p>
          <w:p w14:paraId="40C5E03C" w14:textId="44EB7FD9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ядер недостаточно развитых, усохших и сморщенных, заплесневелых, прогорклых, повреждённых с/х вредителями, со следами гниения или порчи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8232F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48199" w14:textId="77777777" w:rsidR="002141C7" w:rsidRDefault="002141C7" w:rsidP="002141C7">
            <w:pPr>
              <w:rPr>
                <w:sz w:val="22"/>
                <w:szCs w:val="22"/>
                <w:lang w:val="en-US"/>
              </w:rPr>
            </w:pPr>
            <w:r w:rsidRPr="00EF00A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F00AB">
              <w:rPr>
                <w:sz w:val="22"/>
                <w:szCs w:val="22"/>
              </w:rPr>
              <w:t>32287-2013</w:t>
            </w:r>
            <w:proofErr w:type="gramEnd"/>
            <w:r w:rsidRPr="00EF00AB">
              <w:rPr>
                <w:sz w:val="22"/>
                <w:szCs w:val="22"/>
              </w:rPr>
              <w:t xml:space="preserve"> </w:t>
            </w:r>
          </w:p>
          <w:p w14:paraId="713C9548" w14:textId="77777777" w:rsidR="002141C7" w:rsidRPr="00EF00AB" w:rsidRDefault="002141C7" w:rsidP="002141C7">
            <w:pPr>
              <w:rPr>
                <w:sz w:val="22"/>
                <w:szCs w:val="22"/>
              </w:rPr>
            </w:pPr>
            <w:r w:rsidRPr="00EF00AB">
              <w:rPr>
                <w:sz w:val="22"/>
                <w:szCs w:val="22"/>
              </w:rPr>
              <w:t>п.9.3, п.9.4</w:t>
            </w:r>
          </w:p>
          <w:p w14:paraId="3EAA7D31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141C7" w:rsidRPr="0038569C" w14:paraId="7B37840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F12C9" w14:textId="546E1633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09A9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83A99" w14:textId="2240B8D0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CD6F3" w14:textId="679D88C0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EFA2D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05848" w14:textId="21940E56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141C7" w:rsidRPr="0038569C" w14:paraId="7E135C3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808BF" w14:textId="4B0B5C2B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26.7*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448CC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9A9E8" w14:textId="27FED9CF" w:rsidR="002141C7" w:rsidRPr="00FF2AAA" w:rsidRDefault="002141C7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01.25/01.086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8BCD" w14:textId="77777777" w:rsidR="002141C7" w:rsidRDefault="002141C7" w:rsidP="002141C7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4877DD0E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84FA2" w14:textId="77777777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3C2C1" w14:textId="5427F92F" w:rsidR="002141C7" w:rsidRPr="00295E4A" w:rsidRDefault="002141C7" w:rsidP="002141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D50938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2B7078" w:rsidRPr="0038569C" w14:paraId="148EDD4F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CA358" w14:textId="65D1F200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06D1" w14:textId="3557D099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Арахис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93AF9" w14:textId="76F6904B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9F971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3023393F" w14:textId="77777777" w:rsidR="002B7078" w:rsidRDefault="002B7078" w:rsidP="00354744">
            <w:pPr>
              <w:rPr>
                <w:sz w:val="22"/>
                <w:szCs w:val="22"/>
              </w:rPr>
            </w:pPr>
          </w:p>
          <w:p w14:paraId="5257ED84" w14:textId="77777777" w:rsidR="002B7078" w:rsidRDefault="002B7078" w:rsidP="00354744">
            <w:pPr>
              <w:rPr>
                <w:sz w:val="22"/>
                <w:szCs w:val="22"/>
              </w:rPr>
            </w:pPr>
          </w:p>
          <w:p w14:paraId="10183209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FD3AC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10852-86</w:t>
            </w:r>
            <w:proofErr w:type="gramEnd"/>
          </w:p>
          <w:p w14:paraId="35A8247C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0E8C68F7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0B443301" w14:textId="3BA37CE2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AC9F0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10852-86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521BBE0" w14:textId="77777777" w:rsidR="002B7078" w:rsidRDefault="002B7078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2A31695A" w14:textId="77777777" w:rsidR="002B7078" w:rsidRDefault="002B7078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2AC6BF8A" w14:textId="77777777" w:rsidR="002B7078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2655586" w14:textId="7D4A69B8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B7078" w:rsidRPr="0038569C" w14:paraId="15B9DFD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BF210" w14:textId="3FD414AD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1FA26" w14:textId="769801EC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64F54" w14:textId="6C0A92FE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4D51" w14:textId="0DF0BC4A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Органолептические </w:t>
            </w:r>
            <w:proofErr w:type="gramStart"/>
            <w:r w:rsidRPr="007F737A">
              <w:rPr>
                <w:sz w:val="22"/>
                <w:szCs w:val="22"/>
              </w:rPr>
              <w:t xml:space="preserve">показатели: </w:t>
            </w: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цвет</w:t>
            </w:r>
            <w:proofErr w:type="gramEnd"/>
            <w:r w:rsidRPr="007F737A">
              <w:rPr>
                <w:sz w:val="22"/>
                <w:szCs w:val="22"/>
              </w:rPr>
              <w:t>, запах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E5A37" w14:textId="77777777" w:rsidR="002B7078" w:rsidRDefault="002B7078" w:rsidP="0035474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17111-88</w:t>
            </w:r>
            <w:proofErr w:type="gramEnd"/>
          </w:p>
          <w:p w14:paraId="5F77AE3F" w14:textId="77777777" w:rsidR="002B7078" w:rsidRPr="00CA2583" w:rsidRDefault="002B7078" w:rsidP="00354744">
            <w:pPr>
              <w:spacing w:line="216" w:lineRule="auto"/>
              <w:rPr>
                <w:sz w:val="22"/>
                <w:szCs w:val="22"/>
              </w:rPr>
            </w:pPr>
            <w:r w:rsidRPr="00CA2583">
              <w:rPr>
                <w:sz w:val="22"/>
                <w:szCs w:val="22"/>
              </w:rPr>
              <w:t xml:space="preserve">ГОСТ </w:t>
            </w:r>
            <w:proofErr w:type="gramStart"/>
            <w:r w:rsidRPr="00CA2583">
              <w:rPr>
                <w:sz w:val="22"/>
                <w:szCs w:val="22"/>
              </w:rPr>
              <w:t>31784-2012</w:t>
            </w:r>
            <w:proofErr w:type="gramEnd"/>
          </w:p>
          <w:p w14:paraId="0D647E8E" w14:textId="77777777" w:rsidR="002B7078" w:rsidRPr="00CA2583" w:rsidRDefault="002B7078" w:rsidP="0035474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 w:rsidRPr="00743B3F">
              <w:rPr>
                <w:sz w:val="22"/>
                <w:szCs w:val="22"/>
              </w:rPr>
              <w:t xml:space="preserve"> 6478</w:t>
            </w:r>
            <w:r>
              <w:rPr>
                <w:sz w:val="22"/>
                <w:szCs w:val="22"/>
              </w:rPr>
              <w:t>:1990)</w:t>
            </w:r>
          </w:p>
          <w:p w14:paraId="3A81535E" w14:textId="77777777" w:rsidR="002B7078" w:rsidRPr="0096773A" w:rsidRDefault="002B7078" w:rsidP="00354744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0E681831" w14:textId="49829F24" w:rsidR="002B7078" w:rsidRDefault="002B7078" w:rsidP="00354744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</w:t>
            </w:r>
            <w:r>
              <w:rPr>
                <w:sz w:val="22"/>
                <w:szCs w:val="22"/>
              </w:rPr>
              <w:t xml:space="preserve"> РБ</w:t>
            </w:r>
            <w:r w:rsidRPr="0096773A">
              <w:rPr>
                <w:sz w:val="22"/>
                <w:szCs w:val="22"/>
              </w:rPr>
              <w:t xml:space="preserve"> №37 от 25.01.2021</w:t>
            </w:r>
          </w:p>
          <w:p w14:paraId="2AA8E362" w14:textId="332000DF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00F7" w14:textId="0F5DF95B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27988-88</w:t>
            </w:r>
          </w:p>
        </w:tc>
      </w:tr>
      <w:tr w:rsidR="002B7078" w:rsidRPr="0038569C" w14:paraId="7F364CF1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AC13" w14:textId="5894652F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73B2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62B4E" w14:textId="6CB5FCF4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80FDA" w14:textId="01E17135" w:rsidR="002B7078" w:rsidRPr="00354744" w:rsidRDefault="002B7078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E0BB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E4B2A" w14:textId="1D218BE5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10856-96</w:t>
            </w:r>
            <w:proofErr w:type="gramEnd"/>
            <w:r w:rsidRPr="007F737A">
              <w:rPr>
                <w:sz w:val="22"/>
                <w:szCs w:val="22"/>
              </w:rPr>
              <w:t xml:space="preserve"> п.4.3</w:t>
            </w:r>
          </w:p>
        </w:tc>
      </w:tr>
      <w:tr w:rsidR="002B7078" w:rsidRPr="0038569C" w14:paraId="55145483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71C6C" w14:textId="51BCE66E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A2D34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51926" w14:textId="1CB5FF06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2D159" w14:textId="34AB8FF3" w:rsidR="002B7078" w:rsidRPr="00295E4A" w:rsidRDefault="002B7078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посторонних примесей </w:t>
            </w:r>
            <w:r w:rsidRPr="008D7CBA">
              <w:rPr>
                <w:sz w:val="22"/>
                <w:szCs w:val="22"/>
              </w:rPr>
              <w:t>(пыль, грязь, комочки земли</w:t>
            </w:r>
            <w:r>
              <w:rPr>
                <w:sz w:val="22"/>
                <w:szCs w:val="22"/>
              </w:rPr>
              <w:t>, камешки, мякина, частицы стеблей)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617A0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3C3A" w14:textId="34BE2609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ГОСТ 10854-</w:t>
            </w:r>
            <w:r>
              <w:rPr>
                <w:sz w:val="22"/>
                <w:szCs w:val="22"/>
              </w:rPr>
              <w:t>2015</w:t>
            </w:r>
          </w:p>
        </w:tc>
      </w:tr>
      <w:tr w:rsidR="002B7078" w:rsidRPr="0038569C" w14:paraId="3134745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797FA" w14:textId="48BD2E7E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E4B6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08D4F" w14:textId="0D054FB1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9DB27" w14:textId="5EB65107" w:rsidR="002B7078" w:rsidRPr="00295E4A" w:rsidRDefault="002B7078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93DA3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E6138" w14:textId="134F6FEF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2B7078" w:rsidRPr="0038569C" w14:paraId="6DAE9B39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3122" w14:textId="499A3A88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39F45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20391" w14:textId="1FCEE9DB" w:rsidR="002B7078" w:rsidRPr="00FF2AAA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01.26/01.086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7C9C4" w14:textId="77777777" w:rsidR="002B7078" w:rsidRDefault="002B7078" w:rsidP="00354744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>Плесени</w:t>
            </w:r>
          </w:p>
          <w:p w14:paraId="305FA1E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3C92D" w14:textId="77777777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9B982" w14:textId="4DD5B216" w:rsidR="002B7078" w:rsidRPr="00295E4A" w:rsidRDefault="002B7078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FC367A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</w:tc>
      </w:tr>
      <w:tr w:rsidR="00070AB5" w:rsidRPr="0038569C" w14:paraId="3619AD8D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8B218" w14:textId="738CA2E0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540FA" w14:textId="5CD1AA84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Какао-бобы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A6CC6" w14:textId="5FEE4502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102E9" w14:textId="77777777" w:rsidR="00070AB5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06A98CCC" w14:textId="77777777" w:rsidR="00070AB5" w:rsidRDefault="00070AB5" w:rsidP="00354744">
            <w:pPr>
              <w:rPr>
                <w:sz w:val="22"/>
                <w:szCs w:val="22"/>
              </w:rPr>
            </w:pPr>
          </w:p>
          <w:p w14:paraId="318B342B" w14:textId="77777777" w:rsidR="00070AB5" w:rsidRDefault="00070AB5" w:rsidP="00354744">
            <w:pPr>
              <w:rPr>
                <w:sz w:val="22"/>
                <w:szCs w:val="22"/>
              </w:rPr>
            </w:pPr>
          </w:p>
          <w:p w14:paraId="50AB9304" w14:textId="77777777" w:rsidR="00070AB5" w:rsidRPr="00295E4A" w:rsidRDefault="00070AB5" w:rsidP="00354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E3E88" w14:textId="6CC03775" w:rsidR="00070AB5" w:rsidRPr="00186C96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2292-2014</w:t>
            </w:r>
            <w:proofErr w:type="gramEnd"/>
          </w:p>
          <w:p w14:paraId="68B1C5D0" w14:textId="77777777" w:rsidR="00070AB5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133DBEF" w14:textId="755166EE" w:rsidR="00070AB5" w:rsidRPr="00354744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FFD29" w14:textId="251C7F4A" w:rsidR="00070AB5" w:rsidRPr="00186C96" w:rsidRDefault="00070AB5" w:rsidP="003547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2292-2014</w:t>
            </w:r>
            <w:proofErr w:type="gramEnd"/>
          </w:p>
          <w:p w14:paraId="658FEDF3" w14:textId="77777777" w:rsidR="00070AB5" w:rsidRDefault="00070AB5" w:rsidP="003547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1D89449B" w14:textId="5DA87E3C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</w:tc>
      </w:tr>
      <w:tr w:rsidR="00070AB5" w:rsidRPr="0038569C" w14:paraId="4CCC7B6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0D706" w14:textId="787E3C01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25E19D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D151C" w14:textId="52DA3E62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F9B2F" w14:textId="0A18E4C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Органолептические показатели: </w:t>
            </w:r>
            <w:r>
              <w:rPr>
                <w:sz w:val="22"/>
                <w:szCs w:val="22"/>
              </w:rPr>
              <w:t>запах, вкус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D5AF7" w14:textId="77777777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32615-2014</w:t>
            </w:r>
            <w:proofErr w:type="gramEnd"/>
          </w:p>
          <w:p w14:paraId="3367AA2C" w14:textId="6DCE27DA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2451:1973)</w:t>
            </w:r>
          </w:p>
          <w:p w14:paraId="18DBC2EB" w14:textId="41D17A6D" w:rsidR="007D0F22" w:rsidRPr="00186C96" w:rsidRDefault="007D0F22" w:rsidP="00414B24">
            <w:pPr>
              <w:spacing w:line="216" w:lineRule="auto"/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760FC8A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52941" w14:textId="2AF817F4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32615-2014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2451:1973) п.5.1.1</w:t>
            </w:r>
          </w:p>
        </w:tc>
      </w:tr>
      <w:tr w:rsidR="00070AB5" w:rsidRPr="0038569C" w14:paraId="32B8FB3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923E3" w14:textId="3446D0E0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32A869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3A208" w14:textId="19981B95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BD73C" w14:textId="65878B4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F9D5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78DB2" w14:textId="77777777" w:rsid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32616-</w:t>
            </w:r>
            <w:proofErr w:type="gramStart"/>
            <w:r>
              <w:rPr>
                <w:sz w:val="22"/>
                <w:szCs w:val="22"/>
              </w:rPr>
              <w:t xml:space="preserve">2014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2291:1980)</w:t>
            </w:r>
          </w:p>
          <w:p w14:paraId="40A91C8C" w14:textId="0303AA2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10856-96</w:t>
            </w:r>
            <w:proofErr w:type="gramEnd"/>
            <w:r>
              <w:rPr>
                <w:sz w:val="22"/>
                <w:szCs w:val="22"/>
              </w:rPr>
              <w:t xml:space="preserve"> п.4.3</w:t>
            </w:r>
          </w:p>
        </w:tc>
      </w:tr>
      <w:tr w:rsidR="00070AB5" w:rsidRPr="0038569C" w14:paraId="0E981796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29B4" w14:textId="52E8F18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B8B5C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1A55F" w14:textId="7B66DEC5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C0E96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 xml:space="preserve">дефектных </w:t>
            </w:r>
            <w:r w:rsidRPr="007F737A">
              <w:rPr>
                <w:sz w:val="22"/>
                <w:szCs w:val="22"/>
              </w:rPr>
              <w:t>бобов</w:t>
            </w:r>
          </w:p>
          <w:p w14:paraId="77D21BCE" w14:textId="0A3A8E56" w:rsidR="00DA535C" w:rsidRPr="00295E4A" w:rsidRDefault="00DA535C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1960F" w14:textId="77777777" w:rsidR="00070AB5" w:rsidRPr="00295E4A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6B0C3" w14:textId="514BF00E" w:rsidR="00070AB5" w:rsidRPr="00070AB5" w:rsidRDefault="00070AB5" w:rsidP="00414B24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ГОСТ  </w:t>
            </w:r>
            <w:r>
              <w:rPr>
                <w:sz w:val="22"/>
                <w:szCs w:val="22"/>
                <w:lang w:val="en-US"/>
              </w:rPr>
              <w:t>ISO</w:t>
            </w:r>
            <w:proofErr w:type="gram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1114-2014</w:t>
            </w:r>
            <w:proofErr w:type="gramEnd"/>
          </w:p>
        </w:tc>
      </w:tr>
      <w:tr w:rsidR="00070AB5" w:rsidRPr="0038569C" w14:paraId="181D760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18D39" w14:textId="6127AA55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3B572" w14:textId="1274C4FE" w:rsidR="00070AB5" w:rsidRPr="005424C0" w:rsidRDefault="00070AB5" w:rsidP="005424C0">
            <w:pPr>
              <w:rPr>
                <w:sz w:val="22"/>
                <w:szCs w:val="22"/>
              </w:rPr>
            </w:pPr>
            <w:proofErr w:type="gramStart"/>
            <w:r w:rsidRPr="00D73627">
              <w:rPr>
                <w:sz w:val="22"/>
                <w:szCs w:val="22"/>
              </w:rPr>
              <w:t xml:space="preserve">Виноград </w:t>
            </w:r>
            <w:r w:rsidR="005424C0">
              <w:rPr>
                <w:sz w:val="22"/>
                <w:szCs w:val="22"/>
              </w:rPr>
              <w:t xml:space="preserve"> </w:t>
            </w:r>
            <w:r w:rsidRPr="00D73627">
              <w:rPr>
                <w:sz w:val="22"/>
                <w:szCs w:val="22"/>
              </w:rPr>
              <w:t>сушёный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4CC6E" w14:textId="347D1BE3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B6AE" w14:textId="77777777" w:rsidR="00070AB5" w:rsidRDefault="00070AB5" w:rsidP="00070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14:paraId="55D34EBC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C0ECD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A828E4">
              <w:rPr>
                <w:sz w:val="22"/>
                <w:szCs w:val="22"/>
              </w:rPr>
              <w:t xml:space="preserve">ГОСТ </w:t>
            </w:r>
            <w:r w:rsidRPr="00414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34125</w:t>
            </w:r>
            <w:proofErr w:type="gramEnd"/>
            <w:r>
              <w:rPr>
                <w:sz w:val="22"/>
                <w:szCs w:val="22"/>
              </w:rPr>
              <w:t xml:space="preserve">-2017 </w:t>
            </w:r>
          </w:p>
          <w:p w14:paraId="5C207CED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proofErr w:type="gramStart"/>
            <w:r w:rsidRPr="00A828E4">
              <w:rPr>
                <w:sz w:val="22"/>
                <w:szCs w:val="22"/>
              </w:rPr>
              <w:t xml:space="preserve">ГОСТ </w:t>
            </w:r>
            <w:r w:rsidRPr="00414B24">
              <w:rPr>
                <w:sz w:val="22"/>
                <w:szCs w:val="22"/>
              </w:rPr>
              <w:t xml:space="preserve"> </w:t>
            </w:r>
            <w:r w:rsidRPr="00A828E4">
              <w:rPr>
                <w:sz w:val="22"/>
                <w:szCs w:val="22"/>
              </w:rPr>
              <w:t>31904</w:t>
            </w:r>
            <w:proofErr w:type="gramEnd"/>
            <w:r w:rsidRPr="00A828E4">
              <w:rPr>
                <w:sz w:val="22"/>
                <w:szCs w:val="22"/>
              </w:rPr>
              <w:t>-2012</w:t>
            </w:r>
          </w:p>
          <w:p w14:paraId="6565819D" w14:textId="77777777" w:rsidR="00070AB5" w:rsidRPr="00414B2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1036-97</w:t>
            </w:r>
            <w:proofErr w:type="gramEnd"/>
          </w:p>
          <w:p w14:paraId="022A44FF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1053-2015</w:t>
            </w:r>
            <w:proofErr w:type="gramEnd"/>
          </w:p>
          <w:p w14:paraId="268053AC" w14:textId="77777777" w:rsidR="00070AB5" w:rsidRPr="00414B24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9FC3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34125-2017</w:t>
            </w:r>
            <w:proofErr w:type="gramEnd"/>
            <w:r w:rsidRPr="00A828E4">
              <w:rPr>
                <w:sz w:val="22"/>
                <w:szCs w:val="22"/>
              </w:rPr>
              <w:t xml:space="preserve"> п.5</w:t>
            </w:r>
          </w:p>
          <w:p w14:paraId="2EEECD5E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31904-2012</w:t>
            </w:r>
            <w:proofErr w:type="gramEnd"/>
          </w:p>
          <w:p w14:paraId="1A494B3E" w14:textId="77777777" w:rsidR="00070AB5" w:rsidRPr="00761EA2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1036-97</w:t>
            </w:r>
            <w:proofErr w:type="gramEnd"/>
          </w:p>
          <w:p w14:paraId="5354A54C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СТБ </w:t>
            </w:r>
            <w:proofErr w:type="gramStart"/>
            <w:r w:rsidRPr="00A828E4">
              <w:rPr>
                <w:sz w:val="22"/>
                <w:szCs w:val="22"/>
              </w:rPr>
              <w:t>1053-2015</w:t>
            </w:r>
            <w:proofErr w:type="gramEnd"/>
          </w:p>
          <w:p w14:paraId="2416C201" w14:textId="08D856EE" w:rsidR="003D578B" w:rsidRPr="00414B24" w:rsidRDefault="003D578B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70AB5" w:rsidRPr="0038569C" w14:paraId="66028A0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2BB7" w14:textId="6025FA02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F0E6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785AB" w14:textId="3EA391BB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90540" w14:textId="77777777" w:rsidR="00070AB5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внешний вид, вкус, цвет, запах</w:t>
            </w:r>
          </w:p>
          <w:p w14:paraId="7089A492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4D2FB036" w14:textId="2E32D2D5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F1150" w14:textId="77777777" w:rsidR="00070AB5" w:rsidRPr="00A828E4" w:rsidRDefault="00070AB5" w:rsidP="00070AB5">
            <w:pPr>
              <w:spacing w:line="216" w:lineRule="auto"/>
              <w:rPr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6882-88</w:t>
            </w:r>
            <w:proofErr w:type="gramEnd"/>
          </w:p>
          <w:p w14:paraId="0C4E80F0" w14:textId="77777777" w:rsidR="00070AB5" w:rsidRPr="0096773A" w:rsidRDefault="00070AB5" w:rsidP="00070AB5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МЗ</w:t>
            </w:r>
            <w:proofErr w:type="gramEnd"/>
            <w:r w:rsidRPr="0096773A">
              <w:rPr>
                <w:sz w:val="22"/>
                <w:szCs w:val="22"/>
              </w:rPr>
              <w:t xml:space="preserve"> </w:t>
            </w:r>
            <w:proofErr w:type="gramStart"/>
            <w:r w:rsidRPr="0096773A">
              <w:rPr>
                <w:sz w:val="22"/>
                <w:szCs w:val="22"/>
              </w:rPr>
              <w:t>РБ  №</w:t>
            </w:r>
            <w:proofErr w:type="gramEnd"/>
            <w:r w:rsidRPr="0096773A">
              <w:rPr>
                <w:sz w:val="22"/>
                <w:szCs w:val="22"/>
              </w:rPr>
              <w:t xml:space="preserve">52 от 21.06.2013  </w:t>
            </w:r>
          </w:p>
          <w:p w14:paraId="3AB5280B" w14:textId="706D3D20" w:rsidR="00070AB5" w:rsidRDefault="00070AB5" w:rsidP="00070AB5">
            <w:pPr>
              <w:rPr>
                <w:sz w:val="22"/>
                <w:szCs w:val="22"/>
              </w:rPr>
            </w:pPr>
            <w:r w:rsidRPr="0096773A">
              <w:rPr>
                <w:sz w:val="22"/>
                <w:szCs w:val="22"/>
              </w:rPr>
              <w:t xml:space="preserve">ГН, утв. </w:t>
            </w:r>
            <w:proofErr w:type="gramStart"/>
            <w:r w:rsidRPr="0096773A">
              <w:rPr>
                <w:sz w:val="22"/>
                <w:szCs w:val="22"/>
              </w:rPr>
              <w:t>Постановлением  Совета</w:t>
            </w:r>
            <w:proofErr w:type="gramEnd"/>
            <w:r w:rsidRPr="0096773A">
              <w:rPr>
                <w:sz w:val="22"/>
                <w:szCs w:val="22"/>
              </w:rPr>
              <w:t xml:space="preserve"> Министров </w:t>
            </w:r>
            <w:r w:rsidR="007D0F22">
              <w:rPr>
                <w:sz w:val="22"/>
                <w:szCs w:val="22"/>
              </w:rPr>
              <w:t xml:space="preserve">РБ </w:t>
            </w:r>
            <w:r w:rsidRPr="0096773A">
              <w:rPr>
                <w:sz w:val="22"/>
                <w:szCs w:val="22"/>
              </w:rPr>
              <w:t>№37 от 25.01.2021</w:t>
            </w:r>
          </w:p>
          <w:p w14:paraId="29CEF2F5" w14:textId="034B5E13" w:rsidR="007D0F22" w:rsidRDefault="007D0F22" w:rsidP="00070AB5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87DF36" w14:textId="68CFFAB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ADB0F" w14:textId="4BA2CD1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828E4">
              <w:rPr>
                <w:sz w:val="22"/>
                <w:szCs w:val="22"/>
              </w:rPr>
              <w:t xml:space="preserve">ГОСТ </w:t>
            </w:r>
            <w:proofErr w:type="gramStart"/>
            <w:r w:rsidRPr="00A828E4">
              <w:rPr>
                <w:sz w:val="22"/>
                <w:szCs w:val="22"/>
              </w:rPr>
              <w:t>34130-2017</w:t>
            </w:r>
            <w:proofErr w:type="gramEnd"/>
            <w:r w:rsidRPr="00A828E4">
              <w:rPr>
                <w:sz w:val="22"/>
                <w:szCs w:val="22"/>
              </w:rPr>
              <w:t xml:space="preserve"> п.10</w:t>
            </w:r>
          </w:p>
        </w:tc>
      </w:tr>
      <w:tr w:rsidR="00070AB5" w:rsidRPr="0038569C" w14:paraId="3631B1BC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9EC8C" w14:textId="0D0736D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464A4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C0BE" w14:textId="241A8A9A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CDAA7" w14:textId="77777777" w:rsidR="00070AB5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Бактерии группы кишечных палочек</w:t>
            </w:r>
            <w:r w:rsidRPr="008A6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(колиформные бактерии)</w:t>
            </w:r>
          </w:p>
          <w:p w14:paraId="6B699F29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2E6018B5" w14:textId="4607B7C7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AFDF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C8DE" w14:textId="312224A9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31747-2012</w:t>
            </w:r>
          </w:p>
        </w:tc>
      </w:tr>
      <w:tr w:rsidR="00070AB5" w:rsidRPr="0038569C" w14:paraId="1A86B93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2CCD5" w14:textId="25241BE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29.4*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8D4EE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D883A" w14:textId="2943FD5B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A3892" w14:textId="77777777" w:rsidR="00070AB5" w:rsidRPr="007F737A" w:rsidRDefault="00070AB5" w:rsidP="00070A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737A">
              <w:rPr>
                <w:sz w:val="22"/>
                <w:szCs w:val="22"/>
              </w:rPr>
              <w:t>Плесени</w:t>
            </w:r>
          </w:p>
          <w:p w14:paraId="27BFE3C7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0072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BCEAE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1E4E23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  <w:p w14:paraId="0727BCE8" w14:textId="45792C47" w:rsidR="003D578B" w:rsidRPr="00295E4A" w:rsidRDefault="003D578B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70AB5" w:rsidRPr="0038569C" w14:paraId="171D9BC8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4DC2A" w14:textId="0DF6DBAA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29.5*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EFFEF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D7B5E" w14:textId="305B4382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B96BC" w14:textId="77777777" w:rsidR="00070AB5" w:rsidRPr="00045586" w:rsidRDefault="00070AB5" w:rsidP="00070AB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Дрожжи</w:t>
            </w:r>
          </w:p>
          <w:p w14:paraId="7BA2B59D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3A87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84DDF" w14:textId="77777777" w:rsidR="00070AB5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1E4E23">
              <w:rPr>
                <w:sz w:val="21"/>
                <w:szCs w:val="21"/>
              </w:rPr>
              <w:t>10444.12</w:t>
            </w:r>
            <w:r w:rsidRPr="007F737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2013</w:t>
            </w:r>
            <w:proofErr w:type="gramEnd"/>
          </w:p>
          <w:p w14:paraId="1EB81580" w14:textId="3A62717B" w:rsidR="003D578B" w:rsidRPr="00295E4A" w:rsidRDefault="003D578B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070AB5" w:rsidRPr="0038569C" w14:paraId="552CDD80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7F7A9" w14:textId="3864DF5D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29.6*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0A1A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15D17" w14:textId="38399597" w:rsidR="00070AB5" w:rsidRPr="00FF2AAA" w:rsidRDefault="00070AB5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01.21/01.086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09668" w14:textId="77777777" w:rsidR="00070AB5" w:rsidRDefault="00070AB5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</w:t>
            </w:r>
            <w:r w:rsidRPr="00576009">
              <w:rPr>
                <w:sz w:val="22"/>
                <w:szCs w:val="22"/>
              </w:rPr>
              <w:t>езофильны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факультативно-а</w:t>
            </w:r>
            <w:r w:rsidRPr="00576009">
              <w:rPr>
                <w:sz w:val="22"/>
                <w:szCs w:val="22"/>
              </w:rPr>
              <w:t>наэробны</w:t>
            </w:r>
            <w:r>
              <w:rPr>
                <w:sz w:val="22"/>
                <w:szCs w:val="22"/>
              </w:rPr>
              <w:t>х</w:t>
            </w:r>
            <w:r w:rsidRPr="00576009">
              <w:rPr>
                <w:sz w:val="22"/>
                <w:szCs w:val="22"/>
              </w:rPr>
              <w:t xml:space="preserve"> микроорганизм</w:t>
            </w:r>
            <w:r>
              <w:rPr>
                <w:sz w:val="22"/>
                <w:szCs w:val="22"/>
              </w:rPr>
              <w:t>ов</w:t>
            </w:r>
          </w:p>
          <w:p w14:paraId="10F35274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FFD066E" w14:textId="48F425CB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CAA51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AC977" w14:textId="77777777" w:rsidR="00070AB5" w:rsidRPr="007F737A" w:rsidRDefault="00070AB5" w:rsidP="00070AB5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1E4E23">
              <w:rPr>
                <w:sz w:val="21"/>
                <w:szCs w:val="21"/>
              </w:rPr>
              <w:t>10444.15</w:t>
            </w:r>
            <w:r w:rsidRPr="007F737A">
              <w:rPr>
                <w:sz w:val="22"/>
                <w:szCs w:val="22"/>
              </w:rPr>
              <w:t>-94</w:t>
            </w:r>
            <w:proofErr w:type="gramEnd"/>
          </w:p>
          <w:p w14:paraId="1A4E9EC0" w14:textId="77777777" w:rsidR="00070AB5" w:rsidRPr="00295E4A" w:rsidRDefault="00070AB5" w:rsidP="00070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2B7078" w:rsidRPr="0038569C" w14:paraId="7B08AB6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25E4F" w14:textId="0A74A236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30.1***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030E2" w14:textId="77777777" w:rsidR="002B7078" w:rsidRPr="00D73627" w:rsidRDefault="002B7078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Коньяки</w:t>
            </w:r>
          </w:p>
          <w:p w14:paraId="44B38696" w14:textId="77777777" w:rsidR="002B7078" w:rsidRPr="00D73627" w:rsidRDefault="002B7078" w:rsidP="00414B24">
            <w:pPr>
              <w:rPr>
                <w:sz w:val="22"/>
                <w:szCs w:val="22"/>
              </w:rPr>
            </w:pPr>
          </w:p>
          <w:p w14:paraId="363F0A0D" w14:textId="77777777" w:rsidR="002B7078" w:rsidRPr="00D73627" w:rsidRDefault="002B7078" w:rsidP="00414B24">
            <w:pPr>
              <w:rPr>
                <w:sz w:val="22"/>
                <w:szCs w:val="22"/>
              </w:rPr>
            </w:pPr>
          </w:p>
          <w:p w14:paraId="2B715B3B" w14:textId="77777777" w:rsidR="002B7078" w:rsidRPr="00D73627" w:rsidRDefault="002B7078" w:rsidP="00414B24">
            <w:pPr>
              <w:rPr>
                <w:sz w:val="22"/>
                <w:szCs w:val="22"/>
              </w:rPr>
            </w:pPr>
          </w:p>
          <w:p w14:paraId="1618C469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39D1A" w14:textId="142C80A6" w:rsidR="002B7078" w:rsidRDefault="002B7078" w:rsidP="00FF2AAA">
            <w:pPr>
              <w:spacing w:line="19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C7B0" w14:textId="48D48117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91B8F" w14:textId="77777777" w:rsidR="002B7078" w:rsidRDefault="002B7078" w:rsidP="00414B24">
            <w:pPr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59DF6B3A" w14:textId="2A530C60" w:rsidR="002B7078" w:rsidRPr="00295E4A" w:rsidRDefault="002B7078" w:rsidP="00582C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1384-2010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E8708" w14:textId="77777777" w:rsidR="002B7078" w:rsidRDefault="002B7078" w:rsidP="00414B24">
            <w:pPr>
              <w:spacing w:line="192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1036-97</w:t>
            </w:r>
            <w:proofErr w:type="gramEnd"/>
          </w:p>
          <w:p w14:paraId="6B216410" w14:textId="7B5F14AB" w:rsidR="002B7078" w:rsidRPr="007F737A" w:rsidRDefault="002B7078" w:rsidP="00414B24">
            <w:pPr>
              <w:rPr>
                <w:sz w:val="22"/>
                <w:szCs w:val="22"/>
              </w:rPr>
            </w:pPr>
            <w:r w:rsidRPr="00ED7926">
              <w:rPr>
                <w:sz w:val="22"/>
                <w:szCs w:val="22"/>
              </w:rPr>
              <w:t xml:space="preserve">СТБ </w:t>
            </w:r>
            <w:proofErr w:type="gramStart"/>
            <w:r w:rsidRPr="00ED7926">
              <w:rPr>
                <w:sz w:val="22"/>
                <w:szCs w:val="22"/>
              </w:rPr>
              <w:t>1384-2010</w:t>
            </w:r>
            <w:proofErr w:type="gramEnd"/>
          </w:p>
        </w:tc>
      </w:tr>
      <w:tr w:rsidR="002B7078" w:rsidRPr="0038569C" w14:paraId="7A2040C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911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8D9EE" w14:textId="1C3332CA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728D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6510" w14:textId="0A501C07" w:rsidR="002B7078" w:rsidRPr="00414B24" w:rsidRDefault="002B7078" w:rsidP="00FF2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BB46" w14:textId="77777777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прозрачность, цвет, вкус, букет</w:t>
            </w:r>
          </w:p>
          <w:p w14:paraId="0F606412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  <w:p w14:paraId="5EC1E87C" w14:textId="4B8988AD" w:rsidR="003D578B" w:rsidRPr="00414B24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6AE16" w14:textId="7D64B3CC" w:rsidR="002B7078" w:rsidRPr="00B7356B" w:rsidRDefault="002B7078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</w:t>
            </w:r>
            <w:r w:rsidRPr="00B7356B">
              <w:rPr>
                <w:sz w:val="22"/>
                <w:szCs w:val="22"/>
              </w:rPr>
              <w:t>2013</w:t>
            </w:r>
            <w:proofErr w:type="gramEnd"/>
          </w:p>
          <w:p w14:paraId="1B52A275" w14:textId="4C2F2AF6" w:rsidR="002B7078" w:rsidRPr="007D0F22" w:rsidRDefault="002B7078" w:rsidP="00414B24">
            <w:pPr>
              <w:rPr>
                <w:sz w:val="22"/>
                <w:szCs w:val="22"/>
              </w:rPr>
            </w:pPr>
            <w:r w:rsidRPr="00FC2E5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2131F3" w14:textId="77777777" w:rsidR="002B7078" w:rsidRDefault="002B7078" w:rsidP="00414B24">
            <w:pPr>
              <w:rPr>
                <w:sz w:val="22"/>
                <w:szCs w:val="22"/>
              </w:rPr>
            </w:pPr>
          </w:p>
          <w:p w14:paraId="5000B670" w14:textId="529EE47F" w:rsidR="002B7078" w:rsidRPr="00070AB5" w:rsidRDefault="002B7078" w:rsidP="007D0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3B4EA" w14:textId="1BBA3437" w:rsidR="002B7078" w:rsidRPr="00070AB5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1386-</w:t>
            </w:r>
            <w:r w:rsidRPr="000846A5">
              <w:rPr>
                <w:sz w:val="22"/>
                <w:szCs w:val="22"/>
              </w:rPr>
              <w:t>20</w:t>
            </w:r>
            <w:r w:rsidRPr="000846A5">
              <w:rPr>
                <w:sz w:val="22"/>
                <w:szCs w:val="22"/>
                <w:lang w:val="en-US"/>
              </w:rPr>
              <w:t>1</w:t>
            </w:r>
            <w:r w:rsidRPr="000846A5">
              <w:rPr>
                <w:sz w:val="22"/>
                <w:szCs w:val="22"/>
              </w:rPr>
              <w:t>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846A5">
              <w:rPr>
                <w:sz w:val="22"/>
                <w:szCs w:val="22"/>
              </w:rPr>
              <w:t>п.7.</w:t>
            </w:r>
            <w:r w:rsidRPr="000846A5">
              <w:rPr>
                <w:sz w:val="22"/>
                <w:szCs w:val="22"/>
                <w:lang w:val="en-US"/>
              </w:rPr>
              <w:t>7</w:t>
            </w:r>
          </w:p>
        </w:tc>
      </w:tr>
      <w:tr w:rsidR="002B7078" w:rsidRPr="0038569C" w14:paraId="506E6C1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45B24" w14:textId="6F03E42A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93AF5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C2C3" w14:textId="52F97AD2" w:rsidR="002B7078" w:rsidRPr="008C5F46" w:rsidRDefault="002B7078" w:rsidP="008C5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73A7E" w14:textId="77777777" w:rsidR="002B7078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Объемная </w:t>
            </w:r>
            <w:proofErr w:type="gramStart"/>
            <w:r>
              <w:rPr>
                <w:sz w:val="22"/>
                <w:szCs w:val="22"/>
              </w:rPr>
              <w:t xml:space="preserve">доля </w:t>
            </w:r>
            <w:r w:rsidRPr="007F737A">
              <w:rPr>
                <w:sz w:val="22"/>
                <w:szCs w:val="22"/>
              </w:rPr>
              <w:t xml:space="preserve"> этилового</w:t>
            </w:r>
            <w:proofErr w:type="gramEnd"/>
            <w:r w:rsidRPr="007F737A">
              <w:rPr>
                <w:sz w:val="22"/>
                <w:szCs w:val="22"/>
              </w:rPr>
              <w:t xml:space="preserve"> спирта </w:t>
            </w:r>
          </w:p>
          <w:p w14:paraId="39FC1705" w14:textId="77777777" w:rsidR="003D578B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  <w:p w14:paraId="79B7930B" w14:textId="4020C34A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115E5" w14:textId="77777777" w:rsidR="002B7078" w:rsidRPr="00295E4A" w:rsidRDefault="002B7078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D356" w14:textId="77777777" w:rsidR="002B7078" w:rsidRPr="008712C7" w:rsidRDefault="002B7078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1929-2009</w:t>
            </w:r>
            <w:proofErr w:type="gramEnd"/>
          </w:p>
          <w:p w14:paraId="6301A045" w14:textId="40BA372F" w:rsidR="002B7078" w:rsidRPr="00AB584A" w:rsidRDefault="002B7078" w:rsidP="00414B24">
            <w:pPr>
              <w:rPr>
                <w:sz w:val="22"/>
                <w:szCs w:val="22"/>
                <w:lang w:val="en-US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3639-79</w:t>
            </w:r>
            <w:proofErr w:type="gramEnd"/>
            <w:r w:rsidRPr="007F737A">
              <w:rPr>
                <w:sz w:val="22"/>
                <w:szCs w:val="22"/>
              </w:rPr>
              <w:t xml:space="preserve"> п.2</w:t>
            </w:r>
          </w:p>
        </w:tc>
      </w:tr>
      <w:tr w:rsidR="00414B24" w:rsidRPr="0038569C" w14:paraId="377C8C5B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E9B87" w14:textId="056B5A4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31.1***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038D" w14:textId="24B5FCB2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 xml:space="preserve">Спирт этиловый </w:t>
            </w:r>
          </w:p>
          <w:p w14:paraId="7FCE01A0" w14:textId="07041F69" w:rsidR="00414B24" w:rsidRDefault="00414B24" w:rsidP="00414B24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ректификованный из</w:t>
            </w:r>
          </w:p>
          <w:p w14:paraId="5C113EF1" w14:textId="4435BFCF" w:rsidR="00414B24" w:rsidRPr="005424C0" w:rsidRDefault="00414B24" w:rsidP="005424C0">
            <w:pPr>
              <w:rPr>
                <w:sz w:val="22"/>
                <w:szCs w:val="22"/>
              </w:rPr>
            </w:pPr>
            <w:r w:rsidRPr="00D73627">
              <w:rPr>
                <w:sz w:val="22"/>
                <w:szCs w:val="22"/>
              </w:rPr>
              <w:t>пищевого сырья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18D1" w14:textId="47E9AB9F" w:rsidR="00414B24" w:rsidRDefault="00414B24" w:rsidP="008C5F4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11.01/42.000</w:t>
            </w:r>
          </w:p>
          <w:p w14:paraId="1CA88689" w14:textId="13B3361E" w:rsidR="003D578B" w:rsidRPr="00295E4A" w:rsidRDefault="003D578B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DE73A" w14:textId="5D2FCF6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C4B0D" w14:textId="0E34663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8074B" w14:textId="0B42A7AC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</w:t>
            </w:r>
          </w:p>
        </w:tc>
      </w:tr>
      <w:tr w:rsidR="00414B24" w:rsidRPr="0038569C" w14:paraId="019F41B4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5F95" w14:textId="7D747815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31.2*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BD2C2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15172" w14:textId="6A69CABA" w:rsidR="00414B24" w:rsidRPr="008C5F46" w:rsidRDefault="00414B24" w:rsidP="008C5F4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11.01/11.116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46D11" w14:textId="77777777" w:rsidR="00414B24" w:rsidRDefault="00414B24" w:rsidP="00414B24">
            <w:pPr>
              <w:spacing w:line="216" w:lineRule="auto"/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Органолептические показатели: вкус, цвет, запах, внешний вид</w:t>
            </w:r>
          </w:p>
          <w:p w14:paraId="11ADB8BB" w14:textId="77777777" w:rsidR="003D578B" w:rsidRDefault="003D578B" w:rsidP="00414B24">
            <w:pPr>
              <w:spacing w:line="216" w:lineRule="auto"/>
              <w:rPr>
                <w:sz w:val="22"/>
                <w:szCs w:val="22"/>
              </w:rPr>
            </w:pPr>
          </w:p>
          <w:p w14:paraId="7ECE2447" w14:textId="030F6F17" w:rsidR="003D578B" w:rsidRPr="00AB584A" w:rsidRDefault="003D578B" w:rsidP="00414B24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2BBE5" w14:textId="209E9F9D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СТБ </w:t>
            </w:r>
            <w:proofErr w:type="gramStart"/>
            <w:r w:rsidRPr="007F737A">
              <w:rPr>
                <w:sz w:val="22"/>
                <w:szCs w:val="22"/>
              </w:rPr>
              <w:t>1334-2003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F1397" w14:textId="005E1D49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 xml:space="preserve">ГОСТ </w:t>
            </w:r>
            <w:proofErr w:type="gramStart"/>
            <w:r w:rsidRPr="007F737A">
              <w:rPr>
                <w:sz w:val="22"/>
                <w:szCs w:val="22"/>
              </w:rPr>
              <w:t>5964-93</w:t>
            </w:r>
            <w:proofErr w:type="gramEnd"/>
            <w:r w:rsidRPr="007F737A">
              <w:rPr>
                <w:sz w:val="22"/>
                <w:szCs w:val="22"/>
              </w:rPr>
              <w:t xml:space="preserve"> п.5.2</w:t>
            </w:r>
          </w:p>
        </w:tc>
      </w:tr>
      <w:tr w:rsidR="00414B24" w:rsidRPr="0038569C" w14:paraId="50B2EF37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4684C" w14:textId="343253AB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31.3*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21663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18138" w14:textId="779324D9" w:rsidR="00414B24" w:rsidRPr="008C5F46" w:rsidRDefault="00414B24" w:rsidP="008C5F46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11.01/08.031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1A98" w14:textId="77777777" w:rsidR="00414B24" w:rsidRDefault="00414B24" w:rsidP="00414B24">
            <w:pPr>
              <w:rPr>
                <w:sz w:val="22"/>
                <w:szCs w:val="22"/>
              </w:rPr>
            </w:pPr>
            <w:r w:rsidRPr="007F737A">
              <w:rPr>
                <w:sz w:val="22"/>
                <w:szCs w:val="22"/>
              </w:rPr>
              <w:t>Объемная доля этилового спирта</w:t>
            </w:r>
          </w:p>
          <w:p w14:paraId="0C7EFBB7" w14:textId="77777777" w:rsidR="003D578B" w:rsidRDefault="003D578B" w:rsidP="00414B24">
            <w:pPr>
              <w:rPr>
                <w:sz w:val="22"/>
                <w:szCs w:val="22"/>
              </w:rPr>
            </w:pPr>
          </w:p>
          <w:p w14:paraId="0A273676" w14:textId="02256AAD" w:rsidR="008C5F46" w:rsidRPr="00AB584A" w:rsidRDefault="008C5F46" w:rsidP="00414B24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FCC0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C9745" w14:textId="4973CABD" w:rsidR="00414B24" w:rsidRPr="007F737A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5964-93п.5.3</w:t>
            </w:r>
          </w:p>
          <w:p w14:paraId="2CCD07DA" w14:textId="6AC4169E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3639-79</w:t>
            </w:r>
            <w:proofErr w:type="gramEnd"/>
            <w:r>
              <w:rPr>
                <w:sz w:val="22"/>
                <w:szCs w:val="22"/>
              </w:rPr>
              <w:t xml:space="preserve"> п.2</w:t>
            </w:r>
          </w:p>
        </w:tc>
      </w:tr>
      <w:tr w:rsidR="00414B24" w:rsidRPr="0038569C" w14:paraId="3ACB19DE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6F7A" w14:textId="00103D7C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6B419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Пищевые продукты:</w:t>
            </w:r>
          </w:p>
          <w:p w14:paraId="1117F9ED" w14:textId="21FD92E9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сгущенное и концентрированное, масло коровье, мука, сахар, жиры растительные, маргарин, консервированные продукты из фруктов и ягод садовых, консервированные продукты из дикорастущих ягод, </w:t>
            </w:r>
            <w:r w:rsidR="002B7078" w:rsidRPr="002B7078">
              <w:rPr>
                <w:sz w:val="22"/>
                <w:szCs w:val="22"/>
              </w:rPr>
              <w:t xml:space="preserve">детское питание, </w:t>
            </w:r>
            <w:r>
              <w:rPr>
                <w:sz w:val="22"/>
                <w:szCs w:val="22"/>
              </w:rPr>
              <w:t xml:space="preserve">прочие продукты питания </w:t>
            </w:r>
          </w:p>
          <w:p w14:paraId="5FDBC094" w14:textId="77777777" w:rsidR="00414B24" w:rsidRDefault="00414B24" w:rsidP="00414B24">
            <w:pPr>
              <w:rPr>
                <w:sz w:val="22"/>
                <w:szCs w:val="22"/>
              </w:rPr>
            </w:pPr>
          </w:p>
          <w:p w14:paraId="0C77D28C" w14:textId="77777777" w:rsidR="00414B24" w:rsidRDefault="00414B24" w:rsidP="00414B24">
            <w:pPr>
              <w:rPr>
                <w:sz w:val="22"/>
                <w:szCs w:val="22"/>
              </w:rPr>
            </w:pPr>
          </w:p>
          <w:p w14:paraId="52AF686C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21E3D" w14:textId="44074028" w:rsidR="008C5F46" w:rsidRDefault="008C5F46" w:rsidP="008C5F46">
            <w:pPr>
              <w:spacing w:line="192" w:lineRule="auto"/>
              <w:ind w:left="-57" w:right="-57"/>
              <w:jc w:val="center"/>
            </w:pPr>
            <w:r>
              <w:t>0</w:t>
            </w:r>
            <w:r w:rsidR="00414B24" w:rsidRPr="002B7078">
              <w:t>1.21/04.125</w:t>
            </w:r>
          </w:p>
          <w:p w14:paraId="52BBF74E" w14:textId="65350A95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01.26/04.125</w:t>
            </w:r>
          </w:p>
          <w:p w14:paraId="225C5D23" w14:textId="2EC58A7C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 xml:space="preserve">01.25/04.125 </w:t>
            </w:r>
            <w:r w:rsidR="008C5F46">
              <w:t xml:space="preserve">                      0</w:t>
            </w:r>
            <w:r w:rsidRPr="002B7078">
              <w:t>8.93/04.125</w:t>
            </w:r>
          </w:p>
          <w:p w14:paraId="2D0E664C" w14:textId="46C7B695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10.32/04.125</w:t>
            </w:r>
          </w:p>
          <w:p w14:paraId="239CBA3C" w14:textId="76B44825" w:rsidR="00414B24" w:rsidRPr="002B7078" w:rsidRDefault="008C5F46" w:rsidP="008C5F46">
            <w:pPr>
              <w:spacing w:line="192" w:lineRule="auto"/>
              <w:ind w:left="-57" w:right="-57"/>
              <w:jc w:val="center"/>
            </w:pPr>
            <w:r>
              <w:t>1</w:t>
            </w:r>
            <w:r w:rsidR="00414B24" w:rsidRPr="002B7078">
              <w:t>0.39/04.125</w:t>
            </w:r>
          </w:p>
          <w:p w14:paraId="1BB5A512" w14:textId="6B5E77EF" w:rsidR="00414B24" w:rsidRPr="002B7078" w:rsidRDefault="008C5F46" w:rsidP="008C5F46">
            <w:pPr>
              <w:spacing w:line="192" w:lineRule="auto"/>
              <w:ind w:left="-57" w:right="-57"/>
              <w:jc w:val="center"/>
            </w:pPr>
            <w:r>
              <w:t>1</w:t>
            </w:r>
            <w:r w:rsidR="00414B24" w:rsidRPr="002B7078">
              <w:t>0.41/04.125</w:t>
            </w:r>
          </w:p>
          <w:p w14:paraId="30F6BD97" w14:textId="7D40A15C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10.42/04.125</w:t>
            </w:r>
          </w:p>
          <w:p w14:paraId="58D4BC0F" w14:textId="337B323F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10.51/04.125</w:t>
            </w:r>
          </w:p>
          <w:p w14:paraId="426AB388" w14:textId="18435D0D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10.61/04.125</w:t>
            </w:r>
          </w:p>
          <w:p w14:paraId="602E21A8" w14:textId="6B557E1B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10.62/04.125</w:t>
            </w:r>
          </w:p>
          <w:p w14:paraId="522BE901" w14:textId="49D3CF77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10.72/04.125</w:t>
            </w:r>
          </w:p>
          <w:p w14:paraId="2665E9DF" w14:textId="5DCAD33B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10.81/04.125</w:t>
            </w:r>
          </w:p>
          <w:p w14:paraId="0F574D53" w14:textId="491677D1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10.82/04.125</w:t>
            </w:r>
          </w:p>
          <w:p w14:paraId="2155D8BB" w14:textId="7DFF70A7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10.83/04.125</w:t>
            </w:r>
          </w:p>
          <w:p w14:paraId="0F3846BA" w14:textId="4B91ADCE" w:rsidR="00414B24" w:rsidRPr="002B7078" w:rsidRDefault="00414B24" w:rsidP="008C5F46">
            <w:pPr>
              <w:spacing w:line="192" w:lineRule="auto"/>
              <w:ind w:left="-57" w:right="-57"/>
              <w:jc w:val="center"/>
            </w:pPr>
            <w:r w:rsidRPr="002B7078">
              <w:t>10.89/04.125</w:t>
            </w:r>
          </w:p>
          <w:p w14:paraId="2E45CD8E" w14:textId="17B4D411" w:rsidR="00414B24" w:rsidRPr="00AB584A" w:rsidRDefault="00414B24" w:rsidP="00414B24">
            <w:pPr>
              <w:spacing w:line="192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B7DA7" w14:textId="0F65720F" w:rsidR="00414B24" w:rsidRPr="00827F50" w:rsidRDefault="00414B24" w:rsidP="00827F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FFE63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43FF0A4F" w14:textId="77777777" w:rsid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</w:t>
            </w:r>
          </w:p>
          <w:p w14:paraId="760A315C" w14:textId="77777777" w:rsidR="002B7078" w:rsidRPr="002B7078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 xml:space="preserve">ГН, утв. 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Постановле-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нием</w:t>
            </w:r>
            <w:proofErr w:type="spellEnd"/>
            <w:r w:rsidRPr="002B7078">
              <w:rPr>
                <w:color w:val="000000"/>
                <w:sz w:val="22"/>
                <w:szCs w:val="22"/>
              </w:rPr>
              <w:t xml:space="preserve">  Совета</w:t>
            </w:r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B7078">
              <w:rPr>
                <w:color w:val="000000"/>
                <w:sz w:val="22"/>
                <w:szCs w:val="22"/>
              </w:rPr>
              <w:t>Мини-</w:t>
            </w:r>
            <w:proofErr w:type="spellStart"/>
            <w:r w:rsidRPr="002B7078">
              <w:rPr>
                <w:color w:val="000000"/>
                <w:sz w:val="22"/>
                <w:szCs w:val="22"/>
              </w:rPr>
              <w:t>стров</w:t>
            </w:r>
            <w:proofErr w:type="spellEnd"/>
            <w:proofErr w:type="gramEnd"/>
            <w:r w:rsidRPr="002B7078">
              <w:rPr>
                <w:color w:val="000000"/>
                <w:sz w:val="22"/>
                <w:szCs w:val="22"/>
              </w:rPr>
              <w:t xml:space="preserve"> РБ №37</w:t>
            </w:r>
          </w:p>
          <w:p w14:paraId="53404AEE" w14:textId="00149BB9" w:rsidR="002B7078" w:rsidRPr="00295E4A" w:rsidRDefault="002B7078" w:rsidP="002B7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2B7078">
              <w:rPr>
                <w:color w:val="000000"/>
                <w:sz w:val="22"/>
                <w:szCs w:val="22"/>
              </w:rPr>
              <w:t>от 25.01.2021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9979" w14:textId="342C414F" w:rsidR="00414B24" w:rsidRDefault="00414B24" w:rsidP="00414B2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МВИ .МН</w:t>
            </w:r>
            <w:proofErr w:type="gramEnd"/>
            <w:r w:rsidR="00827F50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64876F70" w14:textId="4EB9A52D" w:rsidR="00414B24" w:rsidRPr="00295E4A" w:rsidRDefault="00414B24" w:rsidP="00827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 179-95</w:t>
            </w:r>
          </w:p>
        </w:tc>
      </w:tr>
      <w:tr w:rsidR="00414B24" w:rsidRPr="0038569C" w14:paraId="3395A062" w14:textId="77777777" w:rsidTr="005C0B9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760E" w14:textId="096493B6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34.1**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56ED6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окружающей среды:</w:t>
            </w:r>
          </w:p>
          <w:p w14:paraId="720DDC29" w14:textId="2EA9D8F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точки на территории предприятия и в производственных помещениях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41260" w14:textId="222BF134" w:rsidR="00414B24" w:rsidRPr="008C5F46" w:rsidRDefault="00414B24" w:rsidP="008C5F46">
            <w:r w:rsidRPr="002B7078">
              <w:t>100.12/04.056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19B8E" w14:textId="66420431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8EB8A" w14:textId="037C2134" w:rsidR="00414B24" w:rsidRDefault="00414B24" w:rsidP="00414B24">
            <w:pP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</w:t>
            </w:r>
          </w:p>
          <w:p w14:paraId="1F70E4A7" w14:textId="77777777" w:rsidR="00414B24" w:rsidRDefault="00414B24" w:rsidP="00414B24">
            <w:pP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утверждены Комитетом по проблемам последствий катастрофы на Чернобыльской АЭС при Совете Министров Республики Беларусь 02.08.2004,</w:t>
            </w:r>
          </w:p>
          <w:p w14:paraId="19B976A6" w14:textId="49009423" w:rsidR="00414B24" w:rsidRPr="00414B24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согласованы с главным государственным санитарным врачом Республики Беларусь 04.10.2004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E8C5" w14:textId="77777777" w:rsidR="00414B24" w:rsidRDefault="00414B24" w:rsidP="00414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  <w:p w14:paraId="7B096C88" w14:textId="77777777" w:rsidR="00414B24" w:rsidRPr="00295E4A" w:rsidRDefault="00414B24" w:rsidP="0041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</w:tr>
    </w:tbl>
    <w:p w14:paraId="05EA61BE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0BB4729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249BF587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E26EF26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B133A4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6BBD8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314030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278286F" w14:textId="550FA8AF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14B24">
        <w:rPr>
          <w:color w:val="000000"/>
          <w:sz w:val="28"/>
          <w:szCs w:val="28"/>
        </w:rPr>
        <w:t xml:space="preserve">      </w:t>
      </w:r>
      <w:proofErr w:type="spellStart"/>
      <w:r w:rsidR="008C5F46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2A8D1" w14:textId="77777777" w:rsidR="002D39E7" w:rsidRDefault="002D39E7" w:rsidP="0011070C">
      <w:r>
        <w:separator/>
      </w:r>
    </w:p>
  </w:endnote>
  <w:endnote w:type="continuationSeparator" w:id="0">
    <w:p w14:paraId="34A665EA" w14:textId="77777777" w:rsidR="002D39E7" w:rsidRDefault="002D39E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F85C44" w14:textId="77777777" w:rsidTr="00092EA6">
      <w:trPr>
        <w:trHeight w:val="106"/>
      </w:trPr>
      <w:tc>
        <w:tcPr>
          <w:tcW w:w="3686" w:type="dxa"/>
          <w:hideMark/>
        </w:tcPr>
        <w:p w14:paraId="1ADBA8E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7EB1D26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CA3158" w14:textId="6871E7E4" w:rsidR="00124809" w:rsidRPr="006D33D8" w:rsidRDefault="00FF2AAA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610C3B" w:rsidRPr="003E38A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610C3B" w:rsidRPr="003E38A2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4D3BE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A35BF4B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4F86323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B1ABFC9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DABDF6B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5A6CE4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439145" w14:textId="18009F8C" w:rsidR="00A417E3" w:rsidRPr="009E4D11" w:rsidRDefault="00A61070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8102F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8102F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A28CEF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A99D8B0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C3C78EE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0974" w14:textId="77777777" w:rsidR="002D39E7" w:rsidRDefault="002D39E7" w:rsidP="0011070C">
      <w:r>
        <w:separator/>
      </w:r>
    </w:p>
  </w:footnote>
  <w:footnote w:type="continuationSeparator" w:id="0">
    <w:p w14:paraId="45CD4F13" w14:textId="77777777" w:rsidR="002D39E7" w:rsidRDefault="002D39E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"/>
      <w:gridCol w:w="563"/>
      <w:gridCol w:w="104"/>
      <w:gridCol w:w="2305"/>
      <w:gridCol w:w="850"/>
      <w:gridCol w:w="1700"/>
      <w:gridCol w:w="2126"/>
      <w:gridCol w:w="1843"/>
      <w:gridCol w:w="71"/>
    </w:tblGrid>
    <w:tr w:rsidR="00124809" w:rsidRPr="00D337DC" w14:paraId="16A89516" w14:textId="77777777" w:rsidTr="00F5747C">
      <w:trPr>
        <w:trHeight w:val="752"/>
        <w:tblHeader/>
      </w:trPr>
      <w:tc>
        <w:tcPr>
          <w:tcW w:w="385" w:type="pct"/>
          <w:gridSpan w:val="3"/>
          <w:tcBorders>
            <w:bottom w:val="single" w:sz="4" w:space="0" w:color="auto"/>
          </w:tcBorders>
          <w:vAlign w:val="center"/>
          <w:hideMark/>
        </w:tcPr>
        <w:p w14:paraId="0D9BD54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F62DF75" wp14:editId="3F238CAE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gridSpan w:val="6"/>
          <w:tcBorders>
            <w:bottom w:val="single" w:sz="4" w:space="0" w:color="auto"/>
          </w:tcBorders>
          <w:vAlign w:val="center"/>
        </w:tcPr>
        <w:p w14:paraId="2E51E41A" w14:textId="25A131C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08102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08102F">
            <w:rPr>
              <w:rFonts w:ascii="Times New Roman" w:hAnsi="Times New Roman" w:cs="Times New Roman"/>
              <w:sz w:val="24"/>
              <w:szCs w:val="24"/>
            </w:rPr>
            <w:t>0259</w:t>
          </w:r>
        </w:p>
      </w:tc>
    </w:tr>
    <w:tr w:rsidR="00F5747C" w:rsidRPr="0038569C" w14:paraId="335B18D2" w14:textId="77777777" w:rsidTr="00F5747C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Ex>
      <w:trPr>
        <w:gridBefore w:val="1"/>
        <w:gridAfter w:val="1"/>
        <w:wBefore w:w="39" w:type="pct"/>
        <w:wAfter w:w="36" w:type="pct"/>
        <w:trHeight w:val="240"/>
        <w:tblHeader/>
      </w:trPr>
      <w:tc>
        <w:tcPr>
          <w:tcW w:w="292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63F956E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250" w:type="pct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054911A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4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74F5AC1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88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A595C73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0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3CACC6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956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FBD11A8" w14:textId="77777777" w:rsidR="00F5747C" w:rsidRPr="0038569C" w:rsidRDefault="00F5747C" w:rsidP="00F5747C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C6C2616" w14:textId="77777777" w:rsidR="00C24C3D" w:rsidRPr="00460ECA" w:rsidRDefault="00C24C3D" w:rsidP="00F5747C">
    <w:pPr>
      <w:pStyle w:val="a7"/>
      <w:spacing w:line="24" w:lineRule="auto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1CA023D1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3E61D5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1D8CEBE" wp14:editId="05803F9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DFFFFC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1051E9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7416EB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AD8B9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7"/>
    <w:rsid w:val="00001560"/>
    <w:rsid w:val="000077DB"/>
    <w:rsid w:val="0001093C"/>
    <w:rsid w:val="00022A72"/>
    <w:rsid w:val="00030948"/>
    <w:rsid w:val="00063A40"/>
    <w:rsid w:val="000643A6"/>
    <w:rsid w:val="00070AB5"/>
    <w:rsid w:val="00072274"/>
    <w:rsid w:val="0008102F"/>
    <w:rsid w:val="0009264B"/>
    <w:rsid w:val="00092EA6"/>
    <w:rsid w:val="00095397"/>
    <w:rsid w:val="000A6CF1"/>
    <w:rsid w:val="000B0313"/>
    <w:rsid w:val="000D1708"/>
    <w:rsid w:val="000D49BB"/>
    <w:rsid w:val="000E2AC4"/>
    <w:rsid w:val="00101C03"/>
    <w:rsid w:val="00105C8D"/>
    <w:rsid w:val="0011070C"/>
    <w:rsid w:val="001157ED"/>
    <w:rsid w:val="00116AD0"/>
    <w:rsid w:val="00117059"/>
    <w:rsid w:val="00120BDA"/>
    <w:rsid w:val="00124809"/>
    <w:rsid w:val="00133EDD"/>
    <w:rsid w:val="00147A13"/>
    <w:rsid w:val="001512FA"/>
    <w:rsid w:val="001747CA"/>
    <w:rsid w:val="00180CB9"/>
    <w:rsid w:val="001843A0"/>
    <w:rsid w:val="00190FD3"/>
    <w:rsid w:val="001956F7"/>
    <w:rsid w:val="00195A33"/>
    <w:rsid w:val="001A4BEA"/>
    <w:rsid w:val="001A524D"/>
    <w:rsid w:val="001E3D8F"/>
    <w:rsid w:val="001E6E80"/>
    <w:rsid w:val="0020355B"/>
    <w:rsid w:val="002141C7"/>
    <w:rsid w:val="00222607"/>
    <w:rsid w:val="00225907"/>
    <w:rsid w:val="00234CBD"/>
    <w:rsid w:val="0026099C"/>
    <w:rsid w:val="0026175D"/>
    <w:rsid w:val="00270035"/>
    <w:rsid w:val="0027128E"/>
    <w:rsid w:val="0027354D"/>
    <w:rsid w:val="00280064"/>
    <w:rsid w:val="00280E8C"/>
    <w:rsid w:val="002877C8"/>
    <w:rsid w:val="002900DE"/>
    <w:rsid w:val="00295E4A"/>
    <w:rsid w:val="002A6CD9"/>
    <w:rsid w:val="002B7078"/>
    <w:rsid w:val="002C40BE"/>
    <w:rsid w:val="002D06D6"/>
    <w:rsid w:val="002D28AD"/>
    <w:rsid w:val="002D39E7"/>
    <w:rsid w:val="002D6F27"/>
    <w:rsid w:val="002E503D"/>
    <w:rsid w:val="002F0D32"/>
    <w:rsid w:val="003054C2"/>
    <w:rsid w:val="00305E11"/>
    <w:rsid w:val="0031023B"/>
    <w:rsid w:val="00354744"/>
    <w:rsid w:val="003717D2"/>
    <w:rsid w:val="003A28BE"/>
    <w:rsid w:val="003B4E94"/>
    <w:rsid w:val="003C130A"/>
    <w:rsid w:val="003C2834"/>
    <w:rsid w:val="003D578B"/>
    <w:rsid w:val="003E26A2"/>
    <w:rsid w:val="003E38A2"/>
    <w:rsid w:val="00401D49"/>
    <w:rsid w:val="00407988"/>
    <w:rsid w:val="00410274"/>
    <w:rsid w:val="00414B24"/>
    <w:rsid w:val="00416870"/>
    <w:rsid w:val="004256E9"/>
    <w:rsid w:val="00436D0B"/>
    <w:rsid w:val="00437E07"/>
    <w:rsid w:val="00460ECA"/>
    <w:rsid w:val="004627D9"/>
    <w:rsid w:val="00481260"/>
    <w:rsid w:val="004970FA"/>
    <w:rsid w:val="004A5E4C"/>
    <w:rsid w:val="004E5090"/>
    <w:rsid w:val="00505771"/>
    <w:rsid w:val="00507CCF"/>
    <w:rsid w:val="00521FC2"/>
    <w:rsid w:val="00530F3D"/>
    <w:rsid w:val="005424C0"/>
    <w:rsid w:val="00547530"/>
    <w:rsid w:val="0055563B"/>
    <w:rsid w:val="0056070B"/>
    <w:rsid w:val="00562D77"/>
    <w:rsid w:val="00563680"/>
    <w:rsid w:val="005812FA"/>
    <w:rsid w:val="00582A8F"/>
    <w:rsid w:val="00582C05"/>
    <w:rsid w:val="00592241"/>
    <w:rsid w:val="005C0B9A"/>
    <w:rsid w:val="005C5B99"/>
    <w:rsid w:val="005C7B39"/>
    <w:rsid w:val="005D4205"/>
    <w:rsid w:val="005D6AE7"/>
    <w:rsid w:val="005E250C"/>
    <w:rsid w:val="005E611E"/>
    <w:rsid w:val="00610C3B"/>
    <w:rsid w:val="00614867"/>
    <w:rsid w:val="006161D4"/>
    <w:rsid w:val="00627E81"/>
    <w:rsid w:val="00630922"/>
    <w:rsid w:val="0063728E"/>
    <w:rsid w:val="00643C07"/>
    <w:rsid w:val="00645468"/>
    <w:rsid w:val="0067127A"/>
    <w:rsid w:val="00693805"/>
    <w:rsid w:val="00697905"/>
    <w:rsid w:val="006A336B"/>
    <w:rsid w:val="006A4791"/>
    <w:rsid w:val="006B450F"/>
    <w:rsid w:val="006C3DD9"/>
    <w:rsid w:val="006C4470"/>
    <w:rsid w:val="006D1CDB"/>
    <w:rsid w:val="006D33D8"/>
    <w:rsid w:val="006D53F8"/>
    <w:rsid w:val="006D5DCE"/>
    <w:rsid w:val="006F6D05"/>
    <w:rsid w:val="00704E29"/>
    <w:rsid w:val="00715A45"/>
    <w:rsid w:val="0071603C"/>
    <w:rsid w:val="00731452"/>
    <w:rsid w:val="007325EA"/>
    <w:rsid w:val="00734508"/>
    <w:rsid w:val="00741FBB"/>
    <w:rsid w:val="0074243A"/>
    <w:rsid w:val="0075090E"/>
    <w:rsid w:val="0075520D"/>
    <w:rsid w:val="007571AF"/>
    <w:rsid w:val="00757513"/>
    <w:rsid w:val="0079041E"/>
    <w:rsid w:val="00792698"/>
    <w:rsid w:val="007A1121"/>
    <w:rsid w:val="007A1818"/>
    <w:rsid w:val="007A4175"/>
    <w:rsid w:val="007A4485"/>
    <w:rsid w:val="007C05FE"/>
    <w:rsid w:val="007C3A37"/>
    <w:rsid w:val="007D0F22"/>
    <w:rsid w:val="007D1659"/>
    <w:rsid w:val="007E66EE"/>
    <w:rsid w:val="007E7367"/>
    <w:rsid w:val="007F66CA"/>
    <w:rsid w:val="008124DA"/>
    <w:rsid w:val="008130C0"/>
    <w:rsid w:val="00827F50"/>
    <w:rsid w:val="00836710"/>
    <w:rsid w:val="008505BA"/>
    <w:rsid w:val="00856322"/>
    <w:rsid w:val="008567F9"/>
    <w:rsid w:val="00872305"/>
    <w:rsid w:val="00877224"/>
    <w:rsid w:val="00891D2A"/>
    <w:rsid w:val="008A11A9"/>
    <w:rsid w:val="008A3E6F"/>
    <w:rsid w:val="008B1B9D"/>
    <w:rsid w:val="008C3521"/>
    <w:rsid w:val="008C5F46"/>
    <w:rsid w:val="008D3A5C"/>
    <w:rsid w:val="008E2D26"/>
    <w:rsid w:val="008E350B"/>
    <w:rsid w:val="0090767F"/>
    <w:rsid w:val="00913B16"/>
    <w:rsid w:val="009154F9"/>
    <w:rsid w:val="00921A06"/>
    <w:rsid w:val="009230FC"/>
    <w:rsid w:val="00923868"/>
    <w:rsid w:val="0095347E"/>
    <w:rsid w:val="0096773A"/>
    <w:rsid w:val="00971289"/>
    <w:rsid w:val="00981A1D"/>
    <w:rsid w:val="00983EAE"/>
    <w:rsid w:val="0098447C"/>
    <w:rsid w:val="00992CF6"/>
    <w:rsid w:val="009940B7"/>
    <w:rsid w:val="009A3A10"/>
    <w:rsid w:val="009A3E9D"/>
    <w:rsid w:val="009C1C19"/>
    <w:rsid w:val="009C42CA"/>
    <w:rsid w:val="009D4198"/>
    <w:rsid w:val="009D5A57"/>
    <w:rsid w:val="009E107F"/>
    <w:rsid w:val="009E4D11"/>
    <w:rsid w:val="009F7389"/>
    <w:rsid w:val="00A04FE4"/>
    <w:rsid w:val="00A063D9"/>
    <w:rsid w:val="00A33569"/>
    <w:rsid w:val="00A3683F"/>
    <w:rsid w:val="00A40143"/>
    <w:rsid w:val="00A417E3"/>
    <w:rsid w:val="00A46D5C"/>
    <w:rsid w:val="00A47C62"/>
    <w:rsid w:val="00A51D9A"/>
    <w:rsid w:val="00A61070"/>
    <w:rsid w:val="00A74B14"/>
    <w:rsid w:val="00A755C7"/>
    <w:rsid w:val="00A76F8A"/>
    <w:rsid w:val="00AB531A"/>
    <w:rsid w:val="00AB584A"/>
    <w:rsid w:val="00AD025B"/>
    <w:rsid w:val="00AD4B7A"/>
    <w:rsid w:val="00AE17DA"/>
    <w:rsid w:val="00B00CAF"/>
    <w:rsid w:val="00B06CF4"/>
    <w:rsid w:val="00B073DC"/>
    <w:rsid w:val="00B167E2"/>
    <w:rsid w:val="00B344A4"/>
    <w:rsid w:val="00B371CD"/>
    <w:rsid w:val="00B47A0F"/>
    <w:rsid w:val="00B501C9"/>
    <w:rsid w:val="00B565D4"/>
    <w:rsid w:val="00B61580"/>
    <w:rsid w:val="00B70A3B"/>
    <w:rsid w:val="00B7356B"/>
    <w:rsid w:val="00B97057"/>
    <w:rsid w:val="00B97278"/>
    <w:rsid w:val="00BB272F"/>
    <w:rsid w:val="00BB5AEF"/>
    <w:rsid w:val="00BC40FF"/>
    <w:rsid w:val="00BC595A"/>
    <w:rsid w:val="00BF373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2E86"/>
    <w:rsid w:val="00CE4302"/>
    <w:rsid w:val="00CF4334"/>
    <w:rsid w:val="00D00EC8"/>
    <w:rsid w:val="00D03574"/>
    <w:rsid w:val="00D05D1F"/>
    <w:rsid w:val="00D11528"/>
    <w:rsid w:val="00D1547F"/>
    <w:rsid w:val="00D21592"/>
    <w:rsid w:val="00D223F7"/>
    <w:rsid w:val="00D26543"/>
    <w:rsid w:val="00D312CE"/>
    <w:rsid w:val="00D32A1B"/>
    <w:rsid w:val="00D4736C"/>
    <w:rsid w:val="00D50B4E"/>
    <w:rsid w:val="00D8457D"/>
    <w:rsid w:val="00D876E6"/>
    <w:rsid w:val="00D96601"/>
    <w:rsid w:val="00DA535C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564FC"/>
    <w:rsid w:val="00E6157E"/>
    <w:rsid w:val="00E623F6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E598E"/>
    <w:rsid w:val="00EF1095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5747C"/>
    <w:rsid w:val="00F6472D"/>
    <w:rsid w:val="00F701B8"/>
    <w:rsid w:val="00F864B1"/>
    <w:rsid w:val="00F86DE9"/>
    <w:rsid w:val="00F90988"/>
    <w:rsid w:val="00F93BB0"/>
    <w:rsid w:val="00FC280E"/>
    <w:rsid w:val="00FF0E0D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A2044"/>
  <w15:docId w15:val="{35AEBE7D-8175-476D-8EE3-879F6F2E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annotation reference"/>
    <w:basedOn w:val="a0"/>
    <w:uiPriority w:val="99"/>
    <w:semiHidden/>
    <w:unhideWhenUsed/>
    <w:rsid w:val="00CE2E8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E2E86"/>
  </w:style>
  <w:style w:type="character" w:customStyle="1" w:styleId="aff2">
    <w:name w:val="Текст примечания Знак"/>
    <w:basedOn w:val="a0"/>
    <w:link w:val="aff1"/>
    <w:uiPriority w:val="99"/>
    <w:semiHidden/>
    <w:rsid w:val="00CE2E86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E2E8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E2E8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3D0D0B7810440A884F0505F3187A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054525-59E0-46D0-9A4F-0840E0CF990B}"/>
      </w:docPartPr>
      <w:docPartBody>
        <w:p w:rsidR="00AE0188" w:rsidRDefault="0042507E">
          <w:pPr>
            <w:pStyle w:val="4F3D0D0B7810440A884F0505F3187AB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18A0D3B987743569C8F741421E344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A97A0-3238-4BA7-82F9-FDA21119AB10}"/>
      </w:docPartPr>
      <w:docPartBody>
        <w:p w:rsidR="00AE0188" w:rsidRDefault="0042507E">
          <w:pPr>
            <w:pStyle w:val="E18A0D3B987743569C8F741421E3441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F66FE6D2E254384ACFA3A0093B5F8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1AEB5B-E0CD-44A5-B0D4-E5DA4137596F}"/>
      </w:docPartPr>
      <w:docPartBody>
        <w:p w:rsidR="00AE0188" w:rsidRDefault="0042507E">
          <w:pPr>
            <w:pStyle w:val="3F66FE6D2E254384ACFA3A0093B5F8A0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794E71EED84078957DDB2028DEB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55C446-D1B7-43F2-AC0F-63C3E3DBBF73}"/>
      </w:docPartPr>
      <w:docPartBody>
        <w:p w:rsidR="00AE0188" w:rsidRDefault="0042507E">
          <w:pPr>
            <w:pStyle w:val="EA794E71EED84078957DDB2028DEBE5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210164BB5624130BCDD719299BF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B758B9-6051-4FB5-969D-C5585B8345BF}"/>
      </w:docPartPr>
      <w:docPartBody>
        <w:p w:rsidR="00AE0188" w:rsidRDefault="0042507E">
          <w:pPr>
            <w:pStyle w:val="4210164BB5624130BCDD719299BFBF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7E"/>
    <w:rsid w:val="0011279A"/>
    <w:rsid w:val="001A6906"/>
    <w:rsid w:val="0042507E"/>
    <w:rsid w:val="00542B3D"/>
    <w:rsid w:val="00630A91"/>
    <w:rsid w:val="00662BD7"/>
    <w:rsid w:val="00684B34"/>
    <w:rsid w:val="008C40B5"/>
    <w:rsid w:val="00A07923"/>
    <w:rsid w:val="00A40AF4"/>
    <w:rsid w:val="00AC2330"/>
    <w:rsid w:val="00AE0188"/>
    <w:rsid w:val="00B70A3B"/>
    <w:rsid w:val="00E84768"/>
    <w:rsid w:val="00E90A33"/>
    <w:rsid w:val="00F8097A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F3D0D0B7810440A884F0505F3187AB8">
    <w:name w:val="4F3D0D0B7810440A884F0505F3187AB8"/>
  </w:style>
  <w:style w:type="paragraph" w:customStyle="1" w:styleId="E18A0D3B987743569C8F741421E34414">
    <w:name w:val="E18A0D3B987743569C8F741421E34414"/>
  </w:style>
  <w:style w:type="paragraph" w:customStyle="1" w:styleId="3F66FE6D2E254384ACFA3A0093B5F8A0">
    <w:name w:val="3F66FE6D2E254384ACFA3A0093B5F8A0"/>
  </w:style>
  <w:style w:type="paragraph" w:customStyle="1" w:styleId="EA794E71EED84078957DDB2028DEBE52">
    <w:name w:val="EA794E71EED84078957DDB2028DEBE52"/>
  </w:style>
  <w:style w:type="paragraph" w:customStyle="1" w:styleId="4210164BB5624130BCDD719299BFBFE7">
    <w:name w:val="4210164BB5624130BCDD719299BFB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38</TotalTime>
  <Pages>18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cp:lastModifiedBy>Карелина Елена Яковлевна</cp:lastModifiedBy>
  <cp:revision>3</cp:revision>
  <cp:lastPrinted>2023-07-21T06:38:00Z</cp:lastPrinted>
  <dcterms:created xsi:type="dcterms:W3CDTF">2025-07-09T12:45:00Z</dcterms:created>
  <dcterms:modified xsi:type="dcterms:W3CDTF">2025-07-09T13:24:00Z</dcterms:modified>
</cp:coreProperties>
</file>