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8"/>
      </w:tblGrid>
      <w:tr w:rsidR="00F40980" w:rsidRPr="007F66CA" w14:paraId="5D9C685D" w14:textId="77777777" w:rsidTr="001523A7">
        <w:tc>
          <w:tcPr>
            <w:tcW w:w="5529" w:type="dxa"/>
            <w:vMerge w:val="restart"/>
          </w:tcPr>
          <w:p w14:paraId="0D175B02" w14:textId="03E36834" w:rsidR="00F40980" w:rsidRPr="00380DA9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828" w:type="dxa"/>
          </w:tcPr>
          <w:p w14:paraId="38C7A1F1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1523A7">
        <w:tc>
          <w:tcPr>
            <w:tcW w:w="5529" w:type="dxa"/>
            <w:vMerge/>
          </w:tcPr>
          <w:p w14:paraId="545C96CB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F11CFDF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1523A7">
        <w:tc>
          <w:tcPr>
            <w:tcW w:w="5529" w:type="dxa"/>
            <w:vMerge/>
          </w:tcPr>
          <w:p w14:paraId="3832B1D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BDE5E87" w14:textId="0D399308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</w:t>
            </w:r>
            <w:r w:rsidR="00625D3A">
              <w:rPr>
                <w:rFonts w:cs="Times New Roman"/>
                <w:bCs/>
                <w:sz w:val="28"/>
                <w:szCs w:val="28"/>
              </w:rPr>
              <w:t>541</w:t>
            </w:r>
          </w:p>
        </w:tc>
      </w:tr>
      <w:tr w:rsidR="00F40980" w:rsidRPr="007F66CA" w14:paraId="3997CFFD" w14:textId="77777777" w:rsidTr="001523A7">
        <w:tc>
          <w:tcPr>
            <w:tcW w:w="5529" w:type="dxa"/>
            <w:vMerge/>
          </w:tcPr>
          <w:p w14:paraId="7A7FABE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0EF3C9F7" w14:textId="28E16C1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625D3A">
              <w:rPr>
                <w:bCs/>
                <w:sz w:val="28"/>
                <w:szCs w:val="28"/>
              </w:rPr>
              <w:t>02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625D3A">
              <w:rPr>
                <w:bCs/>
                <w:sz w:val="28"/>
                <w:szCs w:val="28"/>
              </w:rPr>
              <w:t>10</w:t>
            </w:r>
            <w:r w:rsidR="00E83E88">
              <w:rPr>
                <w:bCs/>
                <w:sz w:val="28"/>
                <w:szCs w:val="28"/>
              </w:rPr>
              <w:t>.200</w:t>
            </w:r>
            <w:r w:rsidR="00625D3A">
              <w:rPr>
                <w:bCs/>
                <w:sz w:val="28"/>
                <w:szCs w:val="28"/>
              </w:rPr>
              <w:t>1</w:t>
            </w:r>
          </w:p>
        </w:tc>
      </w:tr>
      <w:tr w:rsidR="00F40980" w:rsidRPr="007F66CA" w14:paraId="20EC6262" w14:textId="77777777" w:rsidTr="001523A7">
        <w:tc>
          <w:tcPr>
            <w:tcW w:w="5529" w:type="dxa"/>
            <w:vMerge/>
          </w:tcPr>
          <w:p w14:paraId="1012ECC9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4112A69F" w14:textId="27F3430C" w:rsidR="00582A8F" w:rsidRPr="007F66CA" w:rsidRDefault="00582A8F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5BE48E7B" w:rsidR="00F40980" w:rsidRPr="007F66CA" w:rsidRDefault="00F40980" w:rsidP="001C1B5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1C1B5B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1523A7">
        <w:tc>
          <w:tcPr>
            <w:tcW w:w="5529" w:type="dxa"/>
            <w:vMerge/>
          </w:tcPr>
          <w:p w14:paraId="27871D60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57EA234" w14:textId="0809A5B5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29F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12F19533" w14:textId="77777777" w:rsidTr="00F40980">
        <w:tc>
          <w:tcPr>
            <w:tcW w:w="9751" w:type="dxa"/>
          </w:tcPr>
          <w:p w14:paraId="6AA69010" w14:textId="13D8BD5E" w:rsidR="00D223F7" w:rsidRPr="007F66CA" w:rsidRDefault="00D223F7" w:rsidP="006B4AD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C29FB">
                  <w:rPr>
                    <w:rStyle w:val="38"/>
                    <w:szCs w:val="28"/>
                  </w:rPr>
                  <w:t>13</w:t>
                </w:r>
                <w:r w:rsidR="006B4AD7">
                  <w:rPr>
                    <w:rStyle w:val="38"/>
                    <w:szCs w:val="28"/>
                  </w:rPr>
                  <w:t xml:space="preserve"> ию</w:t>
                </w:r>
                <w:r w:rsidR="006C29FB">
                  <w:rPr>
                    <w:rStyle w:val="38"/>
                    <w:szCs w:val="28"/>
                  </w:rPr>
                  <w:t>н</w:t>
                </w:r>
                <w:r w:rsidR="006B4AD7">
                  <w:rPr>
                    <w:rStyle w:val="38"/>
                    <w:szCs w:val="28"/>
                  </w:rPr>
                  <w:t>я 202</w:t>
                </w:r>
                <w:r w:rsidR="006C29FB">
                  <w:rPr>
                    <w:rStyle w:val="38"/>
                    <w:szCs w:val="28"/>
                  </w:rPr>
                  <w:t>5</w:t>
                </w:r>
                <w:r w:rsidR="006B4AD7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64D69" w:rsidRPr="007F66CA" w14:paraId="13E44AFD" w14:textId="77777777" w:rsidTr="00D64D69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4122A1B2" w:rsidR="00D64D69" w:rsidRPr="001D650E" w:rsidRDefault="00D64D69" w:rsidP="00D64D69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50B77">
              <w:rPr>
                <w:rFonts w:eastAsia="Calibri"/>
                <w:sz w:val="28"/>
                <w:szCs w:val="28"/>
              </w:rPr>
              <w:t>электротехнической</w:t>
            </w:r>
            <w:proofErr w:type="spellEnd"/>
            <w:r w:rsidRPr="00750B7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50B77">
              <w:rPr>
                <w:rFonts w:eastAsia="Calibri"/>
                <w:sz w:val="28"/>
                <w:szCs w:val="28"/>
              </w:rPr>
              <w:t>лаборатории</w:t>
            </w:r>
            <w:proofErr w:type="spellEnd"/>
          </w:p>
        </w:tc>
      </w:tr>
      <w:tr w:rsidR="00D64D69" w:rsidRPr="007F66CA" w14:paraId="37944D9B" w14:textId="77777777" w:rsidTr="00D64D69">
        <w:trPr>
          <w:trHeight w:val="234"/>
          <w:jc w:val="center"/>
        </w:trPr>
        <w:tc>
          <w:tcPr>
            <w:tcW w:w="9638" w:type="dxa"/>
            <w:vAlign w:val="center"/>
          </w:tcPr>
          <w:p w14:paraId="2C89A539" w14:textId="4F71FB3D" w:rsidR="00D64D69" w:rsidRPr="00D64D69" w:rsidRDefault="00D64D69" w:rsidP="00D64D69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64D69">
              <w:rPr>
                <w:rFonts w:eastAsia="Calibri"/>
                <w:sz w:val="28"/>
                <w:szCs w:val="28"/>
                <w:lang w:val="ru-RU"/>
              </w:rPr>
              <w:t xml:space="preserve">Открытого акционерного общества </w:t>
            </w:r>
            <w:r w:rsidRPr="00D64D69">
              <w:rPr>
                <w:rFonts w:eastAsia="Calibri"/>
                <w:sz w:val="28"/>
                <w:szCs w:val="28"/>
                <w:lang w:val="ru-RU"/>
              </w:rPr>
              <w:br/>
              <w:t>«Светлогорский целлюлозно-картонный комбинат»</w:t>
            </w:r>
          </w:p>
        </w:tc>
      </w:tr>
    </w:tbl>
    <w:p w14:paraId="381D7B6A" w14:textId="77777777" w:rsidR="00D223F7" w:rsidRPr="006B4AD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6"/>
        <w:gridCol w:w="2023"/>
        <w:gridCol w:w="850"/>
        <w:gridCol w:w="2126"/>
        <w:gridCol w:w="1701"/>
        <w:gridCol w:w="2262"/>
      </w:tblGrid>
      <w:tr w:rsidR="006B4AD7" w14:paraId="2B10157B" w14:textId="77777777" w:rsidTr="00EF71DE">
        <w:tc>
          <w:tcPr>
            <w:tcW w:w="666" w:type="dxa"/>
          </w:tcPr>
          <w:p w14:paraId="4323D3F2" w14:textId="77777777" w:rsidR="006B4AD7" w:rsidRPr="00725B3A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№</w:t>
            </w:r>
          </w:p>
          <w:p w14:paraId="1BA5022D" w14:textId="5086C773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23" w:type="dxa"/>
          </w:tcPr>
          <w:p w14:paraId="5D9E6D21" w14:textId="77777777" w:rsidR="006B4AD7" w:rsidRPr="00145CE9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Наименование</w:t>
            </w:r>
          </w:p>
          <w:p w14:paraId="24513172" w14:textId="21CD697A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</w:tcPr>
          <w:p w14:paraId="59E2A5A0" w14:textId="605422AB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</w:tcPr>
          <w:p w14:paraId="66F8C257" w14:textId="16C2E08D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</w:tcPr>
          <w:p w14:paraId="70446DED" w14:textId="4D2D4050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2" w:type="dxa"/>
            <w:vAlign w:val="center"/>
          </w:tcPr>
          <w:p w14:paraId="0C3A13A3" w14:textId="5C0914A7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EF71DE">
        <w:tc>
          <w:tcPr>
            <w:tcW w:w="666" w:type="dxa"/>
          </w:tcPr>
          <w:p w14:paraId="2314CB2E" w14:textId="48E6180D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</w:tcPr>
          <w:p w14:paraId="6FC35FBA" w14:textId="4A049EF7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0" w:type="dxa"/>
          </w:tcPr>
          <w:p w14:paraId="353C4F5E" w14:textId="6FC1291F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126" w:type="dxa"/>
          </w:tcPr>
          <w:p w14:paraId="65BD9918" w14:textId="7DC34E25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</w:t>
            </w:r>
            <w:r w:rsidR="00D0509D">
              <w:rPr>
                <w:sz w:val="22"/>
                <w:szCs w:val="22"/>
              </w:rPr>
              <w:t xml:space="preserve">  </w:t>
            </w:r>
            <w:r w:rsidRPr="00D0509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5A726A7" w14:textId="4D9074C7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</w:t>
            </w:r>
            <w:r w:rsidR="00416763" w:rsidRPr="00D0509D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 </w:t>
            </w:r>
            <w:r w:rsidR="00416763" w:rsidRPr="00D0509D">
              <w:rPr>
                <w:sz w:val="22"/>
                <w:szCs w:val="22"/>
              </w:rPr>
              <w:t>6</w:t>
            </w:r>
          </w:p>
        </w:tc>
      </w:tr>
      <w:tr w:rsidR="002F07B3" w14:paraId="4EA78DB2" w14:textId="77777777" w:rsidTr="006B4AD7">
        <w:tc>
          <w:tcPr>
            <w:tcW w:w="9628" w:type="dxa"/>
            <w:gridSpan w:val="6"/>
          </w:tcPr>
          <w:p w14:paraId="2D4BC3E9" w14:textId="3989A84C" w:rsidR="002F07B3" w:rsidRPr="00D0509D" w:rsidRDefault="00D0509D" w:rsidP="006B4AD7">
            <w:pPr>
              <w:jc w:val="center"/>
              <w:rPr>
                <w:sz w:val="22"/>
                <w:szCs w:val="22"/>
              </w:rPr>
            </w:pPr>
            <w:r w:rsidRPr="00D0509D">
              <w:rPr>
                <w:b/>
                <w:sz w:val="22"/>
                <w:szCs w:val="22"/>
              </w:rPr>
              <w:t>ул. Заводская, 1, 247439, г. Светлогорск, Гомельская область</w:t>
            </w:r>
          </w:p>
        </w:tc>
      </w:tr>
      <w:tr w:rsidR="00A20096" w14:paraId="7833E6E5" w14:textId="77777777" w:rsidTr="00EF71DE">
        <w:trPr>
          <w:trHeight w:val="303"/>
        </w:trPr>
        <w:tc>
          <w:tcPr>
            <w:tcW w:w="666" w:type="dxa"/>
          </w:tcPr>
          <w:p w14:paraId="684C2828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1.1</w:t>
            </w:r>
          </w:p>
          <w:p w14:paraId="623653BB" w14:textId="2BA6635F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 w:val="restart"/>
          </w:tcPr>
          <w:p w14:paraId="5937298A" w14:textId="4CEBD392" w:rsidR="00A20096" w:rsidRPr="005B146F" w:rsidRDefault="00A20096" w:rsidP="000A7122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 xml:space="preserve">Синхронные генераторы на напряжение до 10 </w:t>
            </w:r>
            <w:proofErr w:type="spellStart"/>
            <w:r w:rsidRPr="005B146F">
              <w:rPr>
                <w:sz w:val="22"/>
                <w:szCs w:val="22"/>
              </w:rPr>
              <w:t>кВ</w:t>
            </w:r>
            <w:proofErr w:type="spellEnd"/>
            <w:r w:rsidRPr="005B146F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34416F98" w14:textId="023D35C5" w:rsidR="00A20096" w:rsidRPr="005B146F" w:rsidRDefault="00A20096" w:rsidP="00581B93">
            <w:pPr>
              <w:ind w:left="-75"/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4D62F99A" w14:textId="37ED85A4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3986BB21" w14:textId="2481DC0A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690E6B8C" w14:textId="00C5BE46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Б.5.3</w:t>
            </w:r>
          </w:p>
        </w:tc>
        <w:tc>
          <w:tcPr>
            <w:tcW w:w="2262" w:type="dxa"/>
          </w:tcPr>
          <w:p w14:paraId="6940DB8F" w14:textId="41CCBD67" w:rsidR="00A20096" w:rsidRPr="005B146F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A20096" w14:paraId="15762E75" w14:textId="77777777" w:rsidTr="00EF71DE">
        <w:tc>
          <w:tcPr>
            <w:tcW w:w="666" w:type="dxa"/>
          </w:tcPr>
          <w:p w14:paraId="08560961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1.2</w:t>
            </w:r>
          </w:p>
          <w:p w14:paraId="4DAA76B8" w14:textId="6025F7F5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F994B22" w14:textId="1A57DCB6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E42C78" w14:textId="45675571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A8ADEA0" w14:textId="7BA194A7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130967B6" w14:textId="1CF296F2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0C8B4A3D" w14:textId="6ADC6A23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Б.5.5</w:t>
            </w:r>
          </w:p>
        </w:tc>
        <w:tc>
          <w:tcPr>
            <w:tcW w:w="2262" w:type="dxa"/>
          </w:tcPr>
          <w:p w14:paraId="56ABBCC8" w14:textId="7A2263FB" w:rsidR="00A20096" w:rsidRPr="005B146F" w:rsidRDefault="006B4AD7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A20096" w14:paraId="4B165AEB" w14:textId="77777777" w:rsidTr="00EF71DE">
        <w:tc>
          <w:tcPr>
            <w:tcW w:w="666" w:type="dxa"/>
          </w:tcPr>
          <w:p w14:paraId="68C5BA6C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1.3</w:t>
            </w:r>
          </w:p>
          <w:p w14:paraId="21782AC9" w14:textId="1CB4D397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A0E1F70" w14:textId="77777777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D8CAEE" w14:textId="1439D81A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9EDCBA0" w14:textId="4BEFC609" w:rsidR="00A20096" w:rsidRPr="005B146F" w:rsidRDefault="00A20096" w:rsidP="006B4AD7">
            <w:pPr>
              <w:pStyle w:val="af6"/>
            </w:pPr>
            <w:r w:rsidRPr="005B146F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240BE685" w14:textId="002C7354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12A997B0" w14:textId="7797522E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Б.5.6</w:t>
            </w:r>
          </w:p>
        </w:tc>
        <w:tc>
          <w:tcPr>
            <w:tcW w:w="2262" w:type="dxa"/>
          </w:tcPr>
          <w:p w14:paraId="0338B510" w14:textId="77777777" w:rsidR="00A20096" w:rsidRPr="005B146F" w:rsidRDefault="00A20096" w:rsidP="00581B93">
            <w:pPr>
              <w:pStyle w:val="af6"/>
              <w:rPr>
                <w:lang w:val="ru-RU"/>
              </w:rPr>
            </w:pPr>
            <w:r w:rsidRPr="005B146F">
              <w:t>ГОСТ 11828-86</w:t>
            </w:r>
          </w:p>
          <w:p w14:paraId="3186CE27" w14:textId="5704483A" w:rsidR="00A20096" w:rsidRPr="005B146F" w:rsidRDefault="00FB5E05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</w:t>
            </w:r>
            <w:r w:rsidR="00A20096" w:rsidRPr="00031357">
              <w:rPr>
                <w:sz w:val="22"/>
                <w:szCs w:val="22"/>
              </w:rPr>
              <w:t>.</w:t>
            </w:r>
            <w:r w:rsidRPr="00031357">
              <w:rPr>
                <w:sz w:val="22"/>
                <w:szCs w:val="22"/>
              </w:rPr>
              <w:t>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  <w:p w14:paraId="0F2CF742" w14:textId="19515B05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</w:tr>
      <w:tr w:rsidR="00A20096" w14:paraId="41E3103C" w14:textId="77777777" w:rsidTr="00EF71DE">
        <w:tc>
          <w:tcPr>
            <w:tcW w:w="666" w:type="dxa"/>
          </w:tcPr>
          <w:p w14:paraId="595CF58A" w14:textId="50B72289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023" w:type="dxa"/>
            <w:vMerge w:val="restart"/>
          </w:tcPr>
          <w:p w14:paraId="5E449E06" w14:textId="7B9CB8FE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Машины постоянного тока(кроме возбудителей)</w:t>
            </w:r>
          </w:p>
        </w:tc>
        <w:tc>
          <w:tcPr>
            <w:tcW w:w="850" w:type="dxa"/>
          </w:tcPr>
          <w:p w14:paraId="096F45CB" w14:textId="4671DE23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0CD528A8" w14:textId="19CAAF7F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изоляции</w:t>
            </w:r>
          </w:p>
        </w:tc>
        <w:tc>
          <w:tcPr>
            <w:tcW w:w="1701" w:type="dxa"/>
          </w:tcPr>
          <w:p w14:paraId="20F9F1A0" w14:textId="7505B1F2" w:rsidR="00A20096" w:rsidRPr="00D20038" w:rsidRDefault="006C29FB" w:rsidP="005B146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D20038">
              <w:rPr>
                <w:lang w:val="ru-RU"/>
              </w:rPr>
              <w:t xml:space="preserve"> </w:t>
            </w:r>
          </w:p>
          <w:p w14:paraId="68857970" w14:textId="2FB743E5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Б.6.2</w:t>
            </w:r>
          </w:p>
        </w:tc>
        <w:tc>
          <w:tcPr>
            <w:tcW w:w="2262" w:type="dxa"/>
          </w:tcPr>
          <w:p w14:paraId="4ADC72CB" w14:textId="77777777" w:rsidR="00A20096" w:rsidRDefault="00A20096" w:rsidP="005B146F">
            <w:pPr>
              <w:pStyle w:val="af6"/>
            </w:pPr>
            <w:r w:rsidRPr="00D20038">
              <w:t>ГОСТ 11828-86</w:t>
            </w:r>
          </w:p>
          <w:p w14:paraId="6390B7AB" w14:textId="2E710A28" w:rsidR="000A7122" w:rsidRPr="00D20038" w:rsidRDefault="000A7122" w:rsidP="005B146F">
            <w:pPr>
              <w:pStyle w:val="af6"/>
            </w:pPr>
            <w:r w:rsidRPr="00031357">
              <w:t>АМИ.МС 00</w:t>
            </w:r>
            <w:r>
              <w:t>02</w:t>
            </w:r>
            <w:r w:rsidRPr="00031357">
              <w:t>-202</w:t>
            </w:r>
            <w:r>
              <w:t>2</w:t>
            </w:r>
          </w:p>
        </w:tc>
      </w:tr>
      <w:tr w:rsidR="00A20096" w14:paraId="2D3AA669" w14:textId="77777777" w:rsidTr="00EF71DE">
        <w:tc>
          <w:tcPr>
            <w:tcW w:w="666" w:type="dxa"/>
          </w:tcPr>
          <w:p w14:paraId="48682F91" w14:textId="77777777" w:rsidR="00A20096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2.2</w:t>
            </w:r>
          </w:p>
          <w:p w14:paraId="66700FAB" w14:textId="6473FCD3" w:rsidR="00A20096" w:rsidRPr="00D20038" w:rsidRDefault="00A20096" w:rsidP="005B1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7416016A" w14:textId="77777777" w:rsidR="00A20096" w:rsidRPr="00D20038" w:rsidRDefault="00A20096" w:rsidP="005B146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B4127BD" w14:textId="086E89C1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D9E243F" w14:textId="7B1AEAA4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</w:tcPr>
          <w:p w14:paraId="193AB5FA" w14:textId="6C8AE7CE" w:rsidR="00A20096" w:rsidRPr="00D20038" w:rsidRDefault="006C29FB" w:rsidP="005B146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D20038">
              <w:rPr>
                <w:lang w:val="ru-RU"/>
              </w:rPr>
              <w:t xml:space="preserve"> </w:t>
            </w:r>
          </w:p>
          <w:p w14:paraId="16E173A2" w14:textId="7C63F46F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Б.6.4</w:t>
            </w:r>
          </w:p>
        </w:tc>
        <w:tc>
          <w:tcPr>
            <w:tcW w:w="2262" w:type="dxa"/>
          </w:tcPr>
          <w:p w14:paraId="21A54481" w14:textId="77777777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621DD329" w14:textId="18042142" w:rsidR="00A20096" w:rsidRPr="00D20038" w:rsidRDefault="006B4AD7" w:rsidP="006B4AD7"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07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D20038" w14:paraId="23130AE2" w14:textId="77777777" w:rsidTr="00EF71DE">
        <w:tc>
          <w:tcPr>
            <w:tcW w:w="666" w:type="dxa"/>
          </w:tcPr>
          <w:p w14:paraId="1E87EB36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3.1</w:t>
            </w:r>
          </w:p>
          <w:p w14:paraId="229FD7EC" w14:textId="49F20343" w:rsidR="00A20096" w:rsidRPr="00D20038" w:rsidRDefault="00A200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</w:tcPr>
          <w:p w14:paraId="692B2F81" w14:textId="236D9472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38CA5F99" w14:textId="383666A5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1A0C93FF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  <w:p w14:paraId="46C25476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6F965F1F" w14:textId="170CA8EC" w:rsidR="00D20038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D20038" w:rsidRPr="00D20038">
              <w:rPr>
                <w:sz w:val="22"/>
                <w:szCs w:val="22"/>
              </w:rPr>
              <w:t xml:space="preserve"> </w:t>
            </w:r>
          </w:p>
          <w:p w14:paraId="76CC1F05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п.Б.7.2</w:t>
            </w:r>
          </w:p>
          <w:p w14:paraId="282F1194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2B4DF216" w14:textId="7927A6ED" w:rsidR="00FB5E05" w:rsidRPr="005B146F" w:rsidRDefault="00FB5E05" w:rsidP="00FB5E05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0FCEFF47" w14:textId="13C98BAB" w:rsidR="00D20038" w:rsidRPr="00D20038" w:rsidRDefault="00FB5E05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0C22505" w14:textId="77777777" w:rsidR="00D20038" w:rsidRPr="00D20038" w:rsidRDefault="00D20038" w:rsidP="00D20038">
            <w:pPr>
              <w:pStyle w:val="af6"/>
            </w:pPr>
          </w:p>
        </w:tc>
      </w:tr>
      <w:tr w:rsidR="006B4AD7" w14:paraId="7BD385D3" w14:textId="77777777" w:rsidTr="00EF71DE">
        <w:trPr>
          <w:trHeight w:val="565"/>
        </w:trPr>
        <w:tc>
          <w:tcPr>
            <w:tcW w:w="666" w:type="dxa"/>
          </w:tcPr>
          <w:p w14:paraId="243D16AC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3.2</w:t>
            </w:r>
          </w:p>
          <w:p w14:paraId="42BFD410" w14:textId="569B7DF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 w:val="restart"/>
          </w:tcPr>
          <w:p w14:paraId="54374F7D" w14:textId="263BDFB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68F15AE7" w14:textId="62017246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E3950B9" w14:textId="3515F857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568B9456" w14:textId="6ABAB3BD" w:rsidR="006B4AD7" w:rsidRPr="00D20038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D20038">
              <w:rPr>
                <w:sz w:val="22"/>
                <w:szCs w:val="22"/>
              </w:rPr>
              <w:t xml:space="preserve"> </w:t>
            </w:r>
          </w:p>
          <w:p w14:paraId="43C68B92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п.Б.7.4</w:t>
            </w:r>
          </w:p>
          <w:p w14:paraId="47DA85E6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54FA757" w14:textId="39524CB8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03C8A6E8" w14:textId="77777777" w:rsidTr="00EF71DE">
        <w:trPr>
          <w:trHeight w:val="930"/>
        </w:trPr>
        <w:tc>
          <w:tcPr>
            <w:tcW w:w="666" w:type="dxa"/>
          </w:tcPr>
          <w:p w14:paraId="60C219AA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3.3</w:t>
            </w:r>
          </w:p>
          <w:p w14:paraId="12C7CADC" w14:textId="115F817A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15BE19D7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F1FE42" w14:textId="17F6DC5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36B409D0" w14:textId="022FC56A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постоянному току обмоток статора и ротора</w:t>
            </w:r>
          </w:p>
        </w:tc>
        <w:tc>
          <w:tcPr>
            <w:tcW w:w="1701" w:type="dxa"/>
          </w:tcPr>
          <w:p w14:paraId="0285911E" w14:textId="4911FC5D" w:rsidR="006B4AD7" w:rsidRPr="00D20038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D20038">
              <w:rPr>
                <w:sz w:val="22"/>
                <w:szCs w:val="22"/>
              </w:rPr>
              <w:t xml:space="preserve"> </w:t>
            </w:r>
          </w:p>
          <w:p w14:paraId="591CEB96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Б.7.5, п.Б.7.6</w:t>
            </w:r>
          </w:p>
          <w:p w14:paraId="33E9304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4586C278" w14:textId="77777777" w:rsidR="006B4AD7" w:rsidRPr="00D20038" w:rsidRDefault="006B4AD7" w:rsidP="006B4AD7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5DDF526E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0007-2022</w:t>
            </w:r>
          </w:p>
          <w:p w14:paraId="13ECF03A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</w:tbl>
    <w:p w14:paraId="58FE7015" w14:textId="77777777" w:rsidR="007C0627" w:rsidRDefault="007C0627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0"/>
        <w:gridCol w:w="1755"/>
        <w:gridCol w:w="851"/>
        <w:gridCol w:w="2268"/>
        <w:gridCol w:w="1701"/>
        <w:gridCol w:w="2403"/>
      </w:tblGrid>
      <w:tr w:rsidR="007C0627" w14:paraId="6D5BA8A1" w14:textId="77777777" w:rsidTr="00DB64EB">
        <w:tc>
          <w:tcPr>
            <w:tcW w:w="650" w:type="dxa"/>
          </w:tcPr>
          <w:p w14:paraId="4B405DE2" w14:textId="46C988A6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755" w:type="dxa"/>
          </w:tcPr>
          <w:p w14:paraId="7F5E8CB3" w14:textId="3DBAA837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851" w:type="dxa"/>
          </w:tcPr>
          <w:p w14:paraId="6948BAEB" w14:textId="0427F934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2268" w:type="dxa"/>
          </w:tcPr>
          <w:p w14:paraId="2637A802" w14:textId="09020EDC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4</w:t>
            </w:r>
          </w:p>
        </w:tc>
        <w:tc>
          <w:tcPr>
            <w:tcW w:w="1701" w:type="dxa"/>
          </w:tcPr>
          <w:p w14:paraId="40351803" w14:textId="79139C82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5</w:t>
            </w:r>
          </w:p>
        </w:tc>
        <w:tc>
          <w:tcPr>
            <w:tcW w:w="2403" w:type="dxa"/>
          </w:tcPr>
          <w:p w14:paraId="4FE70946" w14:textId="120556BA" w:rsidR="007C0627" w:rsidRPr="007C0627" w:rsidRDefault="007C062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 6</w:t>
            </w:r>
          </w:p>
        </w:tc>
      </w:tr>
      <w:tr w:rsidR="00790596" w14:paraId="58687507" w14:textId="77777777" w:rsidTr="00DB64EB">
        <w:tc>
          <w:tcPr>
            <w:tcW w:w="650" w:type="dxa"/>
          </w:tcPr>
          <w:p w14:paraId="0E8034FB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4.1</w:t>
            </w:r>
          </w:p>
          <w:p w14:paraId="475B37D5" w14:textId="75874F1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23DDA5A7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Силовые трансформаторы напряжением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  <w:p w14:paraId="1179B0DC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82B088" w14:textId="0928BCAE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24BB0542" w14:textId="14AA535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43150857" w14:textId="1A5BF038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35C58321" w14:textId="18EDCAD9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Б.8.3 </w:t>
            </w:r>
          </w:p>
        </w:tc>
        <w:tc>
          <w:tcPr>
            <w:tcW w:w="2403" w:type="dxa"/>
          </w:tcPr>
          <w:p w14:paraId="75444DC5" w14:textId="085D1312" w:rsidR="00790596" w:rsidRPr="00D20038" w:rsidRDefault="006B4AD7" w:rsidP="000A7122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1D6C59E3" w14:textId="77777777" w:rsidTr="00DB64EB">
        <w:tc>
          <w:tcPr>
            <w:tcW w:w="650" w:type="dxa"/>
          </w:tcPr>
          <w:p w14:paraId="7D84AD61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4.2</w:t>
            </w:r>
          </w:p>
          <w:p w14:paraId="1BCA0DC3" w14:textId="2E86696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317EAB03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735C44" w14:textId="498E69B0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</w:tcPr>
          <w:p w14:paraId="5BA79629" w14:textId="4450014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0538D559" w14:textId="370C248A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705D7BE4" w14:textId="03F48894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Б.8.5</w:t>
            </w:r>
            <w:r w:rsidR="00380DA9">
              <w:rPr>
                <w:sz w:val="22"/>
                <w:szCs w:val="22"/>
              </w:rPr>
              <w:t>.1</w:t>
            </w:r>
          </w:p>
          <w:p w14:paraId="47388D98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F9CCCDE" w14:textId="131C8A3A" w:rsidR="00790596" w:rsidRPr="00D20038" w:rsidRDefault="006B4AD7" w:rsidP="00DB64EB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2DB3762E" w14:textId="77777777" w:rsidTr="00DB64EB">
        <w:tc>
          <w:tcPr>
            <w:tcW w:w="650" w:type="dxa"/>
          </w:tcPr>
          <w:p w14:paraId="30575A7F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4.3</w:t>
            </w:r>
          </w:p>
          <w:p w14:paraId="77118284" w14:textId="215AAC08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5C8EFD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A729D6" w14:textId="5FBE6EC1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7FFCB8E6" w14:textId="522A70A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058F4C33" w14:textId="77C37C73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656AFA12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Б.8.6 </w:t>
            </w:r>
          </w:p>
          <w:p w14:paraId="1D4E5EAC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408718F" w14:textId="59DF0734" w:rsidR="00790596" w:rsidRPr="00D20038" w:rsidRDefault="0092099C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</w:p>
          <w:p w14:paraId="62929D90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389E0721" w14:textId="77777777" w:rsidTr="00DB64EB">
        <w:tc>
          <w:tcPr>
            <w:tcW w:w="650" w:type="dxa"/>
          </w:tcPr>
          <w:p w14:paraId="4CDB3DB9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4.4</w:t>
            </w:r>
          </w:p>
          <w:p w14:paraId="7E251479" w14:textId="655FA570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F8F5A78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DD280C" w14:textId="5DE05227" w:rsidR="00790596" w:rsidRPr="00D20038" w:rsidRDefault="00790596" w:rsidP="006B4AD7">
            <w:pPr>
              <w:pStyle w:val="af6"/>
              <w:rPr>
                <w:lang w:val="ru-RU"/>
              </w:rPr>
            </w:pPr>
            <w:r w:rsidRPr="00D20038">
              <w:t>19.20/</w:t>
            </w:r>
          </w:p>
          <w:p w14:paraId="698E98D0" w14:textId="26560F68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</w:tcPr>
          <w:p w14:paraId="1E896112" w14:textId="628387D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трансформаторного масла на пробивное напряжение</w:t>
            </w:r>
          </w:p>
        </w:tc>
        <w:tc>
          <w:tcPr>
            <w:tcW w:w="1701" w:type="dxa"/>
          </w:tcPr>
          <w:p w14:paraId="7B9B78DA" w14:textId="50D2DBB0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1678374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Б.8.17 </w:t>
            </w:r>
          </w:p>
          <w:p w14:paraId="175DAC89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CECC6C1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ГОСТ 6581-75</w:t>
            </w:r>
          </w:p>
          <w:p w14:paraId="7FB0B1B2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44221E5E" w14:textId="77777777" w:rsidTr="00DB64EB">
        <w:tc>
          <w:tcPr>
            <w:tcW w:w="650" w:type="dxa"/>
          </w:tcPr>
          <w:p w14:paraId="2AE1F3E5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5.1</w:t>
            </w:r>
          </w:p>
          <w:p w14:paraId="3F314347" w14:textId="0AE7457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0F151CBB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Трансформаторы тока напряжением 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  <w:p w14:paraId="5FEED395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37DE55" w14:textId="37FBEAA8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2594F9A" w14:textId="0B871612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209225AA" w14:textId="4FAA7CA6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774F8FEC" w14:textId="21BBACD9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Б.9.1  </w:t>
            </w:r>
          </w:p>
        </w:tc>
        <w:tc>
          <w:tcPr>
            <w:tcW w:w="2403" w:type="dxa"/>
          </w:tcPr>
          <w:p w14:paraId="42514DCA" w14:textId="406A2732" w:rsidR="00790596" w:rsidRPr="00D20038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33E4A73B" w14:textId="77777777" w:rsidTr="00DB64EB">
        <w:tc>
          <w:tcPr>
            <w:tcW w:w="650" w:type="dxa"/>
          </w:tcPr>
          <w:p w14:paraId="6E48FEF7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5.2</w:t>
            </w:r>
          </w:p>
          <w:p w14:paraId="72136277" w14:textId="6D73B4A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CB57520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5B3D3F" w14:textId="392EAEA3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29.113</w:t>
            </w:r>
          </w:p>
        </w:tc>
        <w:tc>
          <w:tcPr>
            <w:tcW w:w="2268" w:type="dxa"/>
          </w:tcPr>
          <w:p w14:paraId="2F494DAA" w14:textId="451EB6A0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701" w:type="dxa"/>
          </w:tcPr>
          <w:p w14:paraId="2DB09A3A" w14:textId="7EE73554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2A3539F1" w14:textId="6B196455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Б.9.3   </w:t>
            </w:r>
          </w:p>
        </w:tc>
        <w:tc>
          <w:tcPr>
            <w:tcW w:w="2403" w:type="dxa"/>
          </w:tcPr>
          <w:p w14:paraId="56FC9B74" w14:textId="6AD15060" w:rsidR="00790596" w:rsidRPr="00D20038" w:rsidRDefault="006B4AD7" w:rsidP="00DB64EB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0ED9BC4D" w14:textId="77777777" w:rsidTr="00DB64EB">
        <w:tc>
          <w:tcPr>
            <w:tcW w:w="650" w:type="dxa"/>
          </w:tcPr>
          <w:p w14:paraId="61817D94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5.3</w:t>
            </w:r>
          </w:p>
          <w:p w14:paraId="5D28B101" w14:textId="61C8BFD2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D1B5E0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F45877" w14:textId="197DEAAD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1F2A02D" w14:textId="3D1F4AA9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4288E6F2" w14:textId="1D5C4275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1910B47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Б.9.6    </w:t>
            </w:r>
          </w:p>
          <w:p w14:paraId="13F7BB1D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1D1F611" w14:textId="739866FB" w:rsidR="00790596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20038" w14:paraId="405BC779" w14:textId="77777777" w:rsidTr="00DB64EB">
        <w:tc>
          <w:tcPr>
            <w:tcW w:w="650" w:type="dxa"/>
          </w:tcPr>
          <w:p w14:paraId="09BCD8E7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6.</w:t>
            </w:r>
            <w:r w:rsidR="00790596">
              <w:rPr>
                <w:sz w:val="22"/>
                <w:szCs w:val="22"/>
              </w:rPr>
              <w:t>1</w:t>
            </w:r>
          </w:p>
          <w:p w14:paraId="6055514F" w14:textId="541FB20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</w:tcPr>
          <w:p w14:paraId="441D3F68" w14:textId="3AE2A663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Трансформаторы напряжения (электромагнитные)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31164E5A" w14:textId="79E5463E" w:rsidR="00D20038" w:rsidRPr="00D20038" w:rsidRDefault="00D20038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3FC896CE" w14:textId="6BC4C024" w:rsidR="00D20038" w:rsidRPr="00D20038" w:rsidRDefault="00D20038" w:rsidP="00D20038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760C1C96" w14:textId="5B86BF6E" w:rsidR="00D20038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D20038" w:rsidRPr="00D20038">
              <w:rPr>
                <w:sz w:val="22"/>
                <w:szCs w:val="22"/>
              </w:rPr>
              <w:t xml:space="preserve">  </w:t>
            </w:r>
          </w:p>
          <w:p w14:paraId="49B19BE8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Б.10.1.3   </w:t>
            </w:r>
          </w:p>
          <w:p w14:paraId="0D4E3AF3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DB6DF09" w14:textId="5FA60801" w:rsidR="00D20038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 </w:t>
            </w:r>
          </w:p>
          <w:p w14:paraId="0D383527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</w:tr>
      <w:tr w:rsidR="006B4AD7" w14:paraId="7A3E6AC0" w14:textId="77777777" w:rsidTr="00DB64EB">
        <w:tc>
          <w:tcPr>
            <w:tcW w:w="650" w:type="dxa"/>
          </w:tcPr>
          <w:p w14:paraId="5F4C3E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7.1</w:t>
            </w:r>
          </w:p>
          <w:p w14:paraId="3395DC24" w14:textId="0AFF5FAD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172B205B" w14:textId="7AB58808" w:rsidR="006B4AD7" w:rsidRPr="00D20038" w:rsidRDefault="006B4AD7" w:rsidP="006B4AD7">
            <w:pPr>
              <w:ind w:left="-12" w:right="-123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Масляные и электромагнитные выключатели напряжением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6C84FD47" w14:textId="43715733" w:rsidR="006B4AD7" w:rsidRPr="00D20038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44F56BCD" w14:textId="6E2B1B9D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701" w:type="dxa"/>
          </w:tcPr>
          <w:p w14:paraId="06CF4FF3" w14:textId="2A400B20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16357D9A" w14:textId="4D2931B4" w:rsidR="006B4AD7" w:rsidRPr="00D20038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Б.11.1</w:t>
            </w:r>
          </w:p>
        </w:tc>
        <w:tc>
          <w:tcPr>
            <w:tcW w:w="2403" w:type="dxa"/>
          </w:tcPr>
          <w:p w14:paraId="1D204687" w14:textId="61E24ADF" w:rsidR="006B4AD7" w:rsidRPr="00031357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6B4AD7" w14:paraId="3E4CCD8D" w14:textId="77777777" w:rsidTr="00DB64EB">
        <w:tc>
          <w:tcPr>
            <w:tcW w:w="650" w:type="dxa"/>
          </w:tcPr>
          <w:p w14:paraId="0FF1E6B6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7.2</w:t>
            </w:r>
          </w:p>
          <w:p w14:paraId="4E3391E6" w14:textId="4E2C7AB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2B70F58E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8909A0" w14:textId="1B6C3A23" w:rsidR="006B4AD7" w:rsidRPr="00D20038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4F430C13" w14:textId="7C4C2D45" w:rsidR="006B4AD7" w:rsidRPr="00D20038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701" w:type="dxa"/>
          </w:tcPr>
          <w:p w14:paraId="51FCBEB1" w14:textId="37A9C3B3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682C7652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Б.11.3 </w:t>
            </w:r>
          </w:p>
          <w:p w14:paraId="5A3323A5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76EB5C9C" w14:textId="112BB05B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AB9A66B" w14:textId="77777777" w:rsidTr="00DB64EB">
        <w:tc>
          <w:tcPr>
            <w:tcW w:w="650" w:type="dxa"/>
          </w:tcPr>
          <w:p w14:paraId="447C1381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8.1</w:t>
            </w:r>
          </w:p>
          <w:p w14:paraId="09EF2ED1" w14:textId="6705155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9100CB5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Выключатели нагрузки напряжением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  <w:p w14:paraId="37E3ACF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6E690D" w14:textId="07C469C1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0AC0E6DA" w14:textId="53A52644" w:rsidR="006B4AD7" w:rsidRPr="00303F8D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6923DCF" w14:textId="5E55DBE0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0359EE1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п.Б.12.1</w:t>
            </w:r>
          </w:p>
          <w:p w14:paraId="2564E57B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C10A60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2AC46093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0721620" w14:textId="77777777" w:rsidTr="00DB64EB">
        <w:tc>
          <w:tcPr>
            <w:tcW w:w="650" w:type="dxa"/>
          </w:tcPr>
          <w:p w14:paraId="13C7C3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8.2</w:t>
            </w:r>
          </w:p>
          <w:p w14:paraId="145DACD1" w14:textId="719C86F0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8BB94C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489C97" w14:textId="1CF18BD7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1FAC536E" w14:textId="1E12B8FA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6C80EF6A" w14:textId="3BB775F1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296D9558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п.Б.12.2</w:t>
            </w:r>
          </w:p>
          <w:p w14:paraId="31095F21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4F93495B" w14:textId="0BE3D90A" w:rsidR="006B4AD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7FEFA4B" w14:textId="77777777" w:rsidTr="00DB64EB">
        <w:tc>
          <w:tcPr>
            <w:tcW w:w="650" w:type="dxa"/>
          </w:tcPr>
          <w:p w14:paraId="69ABD68A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9.1</w:t>
            </w:r>
          </w:p>
          <w:p w14:paraId="49AEB0B1" w14:textId="0052501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DBD5349" w14:textId="52C5D864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Вакуумные выключатели напряжением 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73310151" w14:textId="0CFF299F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3A0C6C8C" w14:textId="4BD764E2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24017F8" w14:textId="5E23FB35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3FE44BE7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Б.14.1</w:t>
            </w:r>
          </w:p>
          <w:p w14:paraId="09AD14E6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440A959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50076D75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6E084A7" w14:textId="77777777" w:rsidTr="00DB64EB">
        <w:tc>
          <w:tcPr>
            <w:tcW w:w="650" w:type="dxa"/>
          </w:tcPr>
          <w:p w14:paraId="4E4DD6E7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9.2</w:t>
            </w:r>
          </w:p>
          <w:p w14:paraId="12AF2016" w14:textId="1B3A4CC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36EB69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60C84E" w14:textId="269F9D72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00F12A50" w14:textId="185B92D5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1701" w:type="dxa"/>
          </w:tcPr>
          <w:p w14:paraId="33BA06A4" w14:textId="4ACA544D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029D865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Б.14.2</w:t>
            </w:r>
          </w:p>
          <w:p w14:paraId="3EF0E799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AF1BCB0" w14:textId="3A49D523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04504F82" w14:textId="77777777" w:rsidR="00E41C63" w:rsidRDefault="00E41C63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803"/>
        <w:gridCol w:w="883"/>
        <w:gridCol w:w="2127"/>
        <w:gridCol w:w="1842"/>
        <w:gridCol w:w="2262"/>
      </w:tblGrid>
      <w:tr w:rsidR="00E41C63" w14:paraId="410B80FA" w14:textId="77777777" w:rsidTr="00EF71DE">
        <w:tc>
          <w:tcPr>
            <w:tcW w:w="711" w:type="dxa"/>
          </w:tcPr>
          <w:p w14:paraId="6D07BEC0" w14:textId="0F27087A" w:rsidR="00E41C63" w:rsidRPr="008C6FF6" w:rsidRDefault="00E41C63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03" w:type="dxa"/>
          </w:tcPr>
          <w:p w14:paraId="5D2DBAD4" w14:textId="5DDEAC61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883" w:type="dxa"/>
          </w:tcPr>
          <w:p w14:paraId="3E654EFA" w14:textId="4287E991" w:rsidR="00E41C63" w:rsidRPr="008C6FF6" w:rsidRDefault="00E41C63" w:rsidP="001017AB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F939F3E" w14:textId="67706DD3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</w:t>
            </w:r>
          </w:p>
        </w:tc>
        <w:tc>
          <w:tcPr>
            <w:tcW w:w="1842" w:type="dxa"/>
          </w:tcPr>
          <w:p w14:paraId="6D50DFDE" w14:textId="4B53D24E" w:rsidR="00E41C63" w:rsidRPr="008C6FF6" w:rsidRDefault="00E41C63" w:rsidP="001017A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2262" w:type="dxa"/>
          </w:tcPr>
          <w:p w14:paraId="52A93964" w14:textId="36AA68BB" w:rsidR="00E41C63" w:rsidRPr="008C6FF6" w:rsidRDefault="00E41C63" w:rsidP="00E41C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</w:t>
            </w:r>
          </w:p>
        </w:tc>
      </w:tr>
      <w:tr w:rsidR="00303F8D" w14:paraId="0936B761" w14:textId="77777777" w:rsidTr="00EF71DE">
        <w:tc>
          <w:tcPr>
            <w:tcW w:w="711" w:type="dxa"/>
          </w:tcPr>
          <w:p w14:paraId="3D5ABC33" w14:textId="77777777" w:rsid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10.1</w:t>
            </w:r>
          </w:p>
          <w:p w14:paraId="37039C69" w14:textId="3DDCC3A8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209429B6" w14:textId="3EFF4894" w:rsidR="00303F8D" w:rsidRPr="00303F8D" w:rsidRDefault="00303F8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Разъединители напряжением </w:t>
            </w:r>
            <w:r w:rsidRPr="00303F8D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6F10DC1E" w14:textId="6290288F" w:rsidR="00303F8D" w:rsidRPr="00303F8D" w:rsidRDefault="00303F8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4D96328" w14:textId="4F70EB23" w:rsidR="00303F8D" w:rsidRP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39F97ADA" w14:textId="54CDFCED" w:rsidR="00303F8D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03F8D" w:rsidRPr="00303F8D">
              <w:rPr>
                <w:sz w:val="22"/>
                <w:szCs w:val="22"/>
              </w:rPr>
              <w:t xml:space="preserve"> п.Б.15.1</w:t>
            </w:r>
          </w:p>
          <w:p w14:paraId="52BDE3E6" w14:textId="77777777" w:rsidR="00303F8D" w:rsidRPr="00303F8D" w:rsidRDefault="00303F8D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9DCDDD2" w14:textId="028FA059" w:rsidR="00303F8D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59D360F9" w14:textId="77777777" w:rsidTr="00EF71DE">
        <w:tc>
          <w:tcPr>
            <w:tcW w:w="711" w:type="dxa"/>
          </w:tcPr>
          <w:p w14:paraId="72DDCEA3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11.1</w:t>
            </w:r>
          </w:p>
          <w:p w14:paraId="58E29E11" w14:textId="5D451252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8D6DFBA" w14:textId="007E0FDE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303F8D">
              <w:rPr>
                <w:sz w:val="22"/>
                <w:szCs w:val="22"/>
              </w:rPr>
              <w:t>распределитель-</w:t>
            </w:r>
            <w:proofErr w:type="spellStart"/>
            <w:r w:rsidRPr="00303F8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3F8D">
              <w:rPr>
                <w:sz w:val="22"/>
                <w:szCs w:val="22"/>
              </w:rPr>
              <w:t xml:space="preserve"> устройства напряжением </w:t>
            </w:r>
            <w:r w:rsidRPr="00303F8D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3651851D" w14:textId="7F336B58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06C7942" w14:textId="79EEE4DD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42" w:type="dxa"/>
          </w:tcPr>
          <w:p w14:paraId="02FD924A" w14:textId="575A2238" w:rsidR="00B02D7F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B02D7F" w:rsidRPr="00303F8D">
              <w:rPr>
                <w:sz w:val="22"/>
                <w:szCs w:val="22"/>
              </w:rPr>
              <w:t xml:space="preserve"> </w:t>
            </w:r>
          </w:p>
          <w:p w14:paraId="0C74BD02" w14:textId="54E1CFDD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Б.16.1  </w:t>
            </w:r>
          </w:p>
        </w:tc>
        <w:tc>
          <w:tcPr>
            <w:tcW w:w="2262" w:type="dxa"/>
          </w:tcPr>
          <w:p w14:paraId="7583BC15" w14:textId="73AD306B" w:rsidR="00B02D7F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686F43A8" w14:textId="77777777" w:rsidTr="00EF71DE">
        <w:tc>
          <w:tcPr>
            <w:tcW w:w="711" w:type="dxa"/>
          </w:tcPr>
          <w:p w14:paraId="0318390E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11.2</w:t>
            </w:r>
          </w:p>
          <w:p w14:paraId="7D4BC37C" w14:textId="48B184EB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E9774B7" w14:textId="77777777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736581D8" w14:textId="5362341A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29.113</w:t>
            </w:r>
          </w:p>
        </w:tc>
        <w:tc>
          <w:tcPr>
            <w:tcW w:w="2127" w:type="dxa"/>
          </w:tcPr>
          <w:p w14:paraId="183334DB" w14:textId="63351FBA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842" w:type="dxa"/>
          </w:tcPr>
          <w:p w14:paraId="303CD940" w14:textId="19B57F8A" w:rsidR="00B02D7F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B02D7F" w:rsidRPr="00303F8D">
              <w:rPr>
                <w:sz w:val="22"/>
                <w:szCs w:val="22"/>
              </w:rPr>
              <w:t xml:space="preserve"> </w:t>
            </w:r>
          </w:p>
          <w:p w14:paraId="29672A38" w14:textId="77777777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Б.16.2</w:t>
            </w:r>
          </w:p>
          <w:p w14:paraId="7F7F72EC" w14:textId="77777777" w:rsidR="00B02D7F" w:rsidRPr="00303F8D" w:rsidRDefault="00B02D7F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768BEDF" w14:textId="23195BAD" w:rsidR="00B02D7F" w:rsidRPr="00303F8D" w:rsidRDefault="00350D56" w:rsidP="00303F8D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0C89EDAF" w14:textId="77777777" w:rsidTr="00EF71DE">
        <w:tc>
          <w:tcPr>
            <w:tcW w:w="711" w:type="dxa"/>
          </w:tcPr>
          <w:p w14:paraId="5CCC6E1E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12.1</w:t>
            </w:r>
          </w:p>
          <w:p w14:paraId="5733363C" w14:textId="29A96298" w:rsidR="00350D56" w:rsidRPr="00303F8D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62B47EA0" w14:textId="6238380F" w:rsidR="00350D56" w:rsidRPr="00303F8D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Сборные и соединительные шины напряжением 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416AB05E" w14:textId="21CB854C" w:rsidR="00350D56" w:rsidRPr="00303F8D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23.43/ 22.000</w:t>
            </w:r>
          </w:p>
        </w:tc>
        <w:tc>
          <w:tcPr>
            <w:tcW w:w="2127" w:type="dxa"/>
          </w:tcPr>
          <w:p w14:paraId="34FCE3BC" w14:textId="17C57307" w:rsidR="00350D56" w:rsidRPr="00303F8D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1842" w:type="dxa"/>
          </w:tcPr>
          <w:p w14:paraId="0CDA92C9" w14:textId="5C104DC5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383DE82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п.Б.18.1</w:t>
            </w:r>
          </w:p>
          <w:p w14:paraId="3A0131A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  <w:p w14:paraId="64B9781D" w14:textId="77777777" w:rsidR="00350D56" w:rsidRPr="00303F8D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3A41E20D" w14:textId="78DECAFF" w:rsidR="00350D56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2829337F" w14:textId="77777777" w:rsidTr="00EF71DE">
        <w:tc>
          <w:tcPr>
            <w:tcW w:w="711" w:type="dxa"/>
          </w:tcPr>
          <w:p w14:paraId="4FA96634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12.2</w:t>
            </w:r>
          </w:p>
          <w:p w14:paraId="0667C7CB" w14:textId="30C2B54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6687C5A" w14:textId="77777777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1777F16" w14:textId="38B13D36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6053222B" w14:textId="4BD925C0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842" w:type="dxa"/>
          </w:tcPr>
          <w:p w14:paraId="69E07825" w14:textId="0B93392D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636E10EA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п.Б.18.2</w:t>
            </w:r>
          </w:p>
          <w:p w14:paraId="7052A7C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DFB98FF" w14:textId="0A923425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3CDF279F" w14:textId="77777777" w:rsidTr="00EF71DE">
        <w:tc>
          <w:tcPr>
            <w:tcW w:w="711" w:type="dxa"/>
          </w:tcPr>
          <w:p w14:paraId="57FFCA97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13.1</w:t>
            </w:r>
          </w:p>
          <w:p w14:paraId="53AB7931" w14:textId="0B0BD5C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74553CD1" w14:textId="188C27AD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Вентильные разрядники напряжением 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050B0CF9" w14:textId="459430B1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611CC86C" w14:textId="77777777" w:rsidR="00350D56" w:rsidRPr="002F5FCE" w:rsidRDefault="00350D56" w:rsidP="00350D56">
            <w:pPr>
              <w:ind w:right="-94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Сопротивление изоляции разрядников </w:t>
            </w:r>
          </w:p>
          <w:p w14:paraId="13FD67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841B413" w14:textId="23CEB165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7BA5F26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п.Б.22.1</w:t>
            </w:r>
          </w:p>
          <w:p w14:paraId="7B759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696AAF97" w14:textId="46088F6E" w:rsidR="00350D56" w:rsidRPr="002F5FCE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6DBF4B04" w14:textId="77777777" w:rsidTr="00EF71DE">
        <w:tc>
          <w:tcPr>
            <w:tcW w:w="711" w:type="dxa"/>
          </w:tcPr>
          <w:p w14:paraId="5EADBC08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14.1</w:t>
            </w:r>
          </w:p>
          <w:p w14:paraId="5E0789CC" w14:textId="4A13682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623E3E95" w14:textId="7E8CC6A9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Предохранители напряжением выше</w:t>
            </w:r>
            <w:r>
              <w:rPr>
                <w:sz w:val="22"/>
                <w:szCs w:val="22"/>
              </w:rPr>
              <w:t xml:space="preserve"> </w:t>
            </w:r>
            <w:r w:rsidRPr="002F5FCE">
              <w:rPr>
                <w:sz w:val="22"/>
                <w:szCs w:val="22"/>
              </w:rPr>
              <w:t>1000 В</w:t>
            </w:r>
            <w:r w:rsidRPr="002F5FCE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08F3D46A" w14:textId="75B47350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0D28AAC5" w14:textId="2516391D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опорной изоляции повышенным напряжением частоты 50 Гц</w:t>
            </w:r>
          </w:p>
        </w:tc>
        <w:tc>
          <w:tcPr>
            <w:tcW w:w="1842" w:type="dxa"/>
          </w:tcPr>
          <w:p w14:paraId="17A1E9CC" w14:textId="5C5429FF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6C2C0D3F" w14:textId="3992F84C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п.Б.25.1</w:t>
            </w:r>
          </w:p>
        </w:tc>
        <w:tc>
          <w:tcPr>
            <w:tcW w:w="2262" w:type="dxa"/>
          </w:tcPr>
          <w:p w14:paraId="7105273D" w14:textId="4F211C84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62B4396B" w14:textId="77777777" w:rsidTr="00EF71DE">
        <w:tc>
          <w:tcPr>
            <w:tcW w:w="711" w:type="dxa"/>
          </w:tcPr>
          <w:p w14:paraId="2076C9A9" w14:textId="370B9DC8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3" w:type="dxa"/>
          </w:tcPr>
          <w:p w14:paraId="08230A4D" w14:textId="53B0C850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83" w:type="dxa"/>
          </w:tcPr>
          <w:p w14:paraId="400189EB" w14:textId="35E29CBA" w:rsidR="00350D56" w:rsidRPr="002F5FCE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19.20/</w:t>
            </w:r>
          </w:p>
          <w:p w14:paraId="434EDE66" w14:textId="1614C295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3B6D243" w14:textId="1261872D" w:rsidR="00350D56" w:rsidRPr="002F5FCE" w:rsidRDefault="00350D56" w:rsidP="00350D56">
            <w:pPr>
              <w:pStyle w:val="af6"/>
              <w:rPr>
                <w:lang w:val="ru-RU"/>
              </w:rPr>
            </w:pPr>
            <w:proofErr w:type="spellStart"/>
            <w:r w:rsidRPr="002F5FCE">
              <w:t>Пробивное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F5FCE">
              <w:t>напряжение</w:t>
            </w:r>
            <w:proofErr w:type="spellEnd"/>
          </w:p>
        </w:tc>
        <w:tc>
          <w:tcPr>
            <w:tcW w:w="1842" w:type="dxa"/>
          </w:tcPr>
          <w:p w14:paraId="12903BEC" w14:textId="4AFFFCFD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57AD1AB2" w14:textId="69CF3C98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п.Б.26.2, Б.26.3, таблица Б.26.2</w:t>
            </w:r>
          </w:p>
        </w:tc>
        <w:tc>
          <w:tcPr>
            <w:tcW w:w="2262" w:type="dxa"/>
          </w:tcPr>
          <w:p w14:paraId="32AA801C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ГОСТ 6581-75</w:t>
            </w:r>
            <w:r>
              <w:rPr>
                <w:sz w:val="22"/>
                <w:szCs w:val="22"/>
              </w:rPr>
              <w:t xml:space="preserve"> </w:t>
            </w:r>
          </w:p>
          <w:p w14:paraId="26E60E0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88F7D50" w14:textId="77777777" w:rsidTr="00EF71DE">
        <w:tc>
          <w:tcPr>
            <w:tcW w:w="711" w:type="dxa"/>
          </w:tcPr>
          <w:p w14:paraId="3EF3CB8E" w14:textId="529E6A0A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3" w:type="dxa"/>
            <w:vMerge w:val="restart"/>
          </w:tcPr>
          <w:p w14:paraId="29D4DCE8" w14:textId="4C9C671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83" w:type="dxa"/>
            <w:vMerge w:val="restart"/>
          </w:tcPr>
          <w:p w14:paraId="7BDAA3D9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27.12/ 22.000</w:t>
            </w:r>
          </w:p>
          <w:p w14:paraId="0DCCA5DC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27.32/ 22.000</w:t>
            </w:r>
          </w:p>
          <w:p w14:paraId="662B6D59" w14:textId="38B11CD3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</w:tc>
        <w:tc>
          <w:tcPr>
            <w:tcW w:w="2127" w:type="dxa"/>
          </w:tcPr>
          <w:p w14:paraId="2B0ECA99" w14:textId="5836119E" w:rsidR="00350D56" w:rsidRPr="002F5FCE" w:rsidRDefault="00350D56" w:rsidP="00350D56">
            <w:r w:rsidRPr="002F5FC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13889DCD" w14:textId="69F70606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717F0C32" w14:textId="1FC6CEC3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20AF42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</w:p>
          <w:p w14:paraId="3203D85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D5580EF" w14:textId="77777777" w:rsidTr="00EF71DE">
        <w:tc>
          <w:tcPr>
            <w:tcW w:w="711" w:type="dxa"/>
          </w:tcPr>
          <w:p w14:paraId="444009EB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16.2</w:t>
            </w:r>
          </w:p>
          <w:p w14:paraId="67F4B3FE" w14:textId="67C965F1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31AA0379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</w:tcPr>
          <w:p w14:paraId="6253F785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4A4B9CDB" w14:textId="7EE04755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42" w:type="dxa"/>
          </w:tcPr>
          <w:p w14:paraId="7391E53C" w14:textId="07DC713F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3F14164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 Б.27.3</w:t>
            </w:r>
          </w:p>
          <w:p w14:paraId="51CD5AD8" w14:textId="077BA5BC" w:rsidR="00350D56" w:rsidRPr="002F5FCE" w:rsidRDefault="00380DA9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30331.3-95,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413.1.3.3-413.1.3.6</w:t>
            </w:r>
          </w:p>
        </w:tc>
        <w:tc>
          <w:tcPr>
            <w:tcW w:w="2262" w:type="dxa"/>
          </w:tcPr>
          <w:p w14:paraId="00A74F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0004-2022</w:t>
            </w:r>
          </w:p>
          <w:p w14:paraId="2D9ED3D4" w14:textId="543C1498" w:rsidR="00350D56" w:rsidRPr="002F5FCE" w:rsidRDefault="001C1B5B" w:rsidP="00350D56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4E22EFC7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676597E4" w14:textId="77777777" w:rsidTr="00EF71DE">
        <w:tc>
          <w:tcPr>
            <w:tcW w:w="711" w:type="dxa"/>
          </w:tcPr>
          <w:p w14:paraId="2E871B7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17.1</w:t>
            </w:r>
          </w:p>
          <w:p w14:paraId="2280F44A" w14:textId="103645D5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D21B16E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Электрические грузоподъемные машины</w:t>
            </w:r>
          </w:p>
          <w:p w14:paraId="60A09383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  <w:p w14:paraId="4828874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B47FE88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5DBC60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6B48DCB2" w14:textId="6AF4DE1B" w:rsidR="00350D56" w:rsidRPr="002F5FCE" w:rsidRDefault="00350D56" w:rsidP="00350D56">
            <w:pPr>
              <w:pStyle w:val="af6"/>
              <w:ind w:right="-68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электропроводки, троллейных проводов и электроаппаратуры грузоподъемных кранов</w:t>
            </w:r>
          </w:p>
        </w:tc>
        <w:tc>
          <w:tcPr>
            <w:tcW w:w="1842" w:type="dxa"/>
          </w:tcPr>
          <w:p w14:paraId="654796EB" w14:textId="718B4C86" w:rsidR="00350D56" w:rsidRPr="002F5FCE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п.6.7.</w:t>
            </w:r>
            <w:r w:rsidR="00AA39F0">
              <w:rPr>
                <w:sz w:val="22"/>
                <w:szCs w:val="22"/>
              </w:rPr>
              <w:t>2</w:t>
            </w:r>
            <w:r w:rsidR="00350D56" w:rsidRPr="002F5FCE">
              <w:rPr>
                <w:sz w:val="22"/>
                <w:szCs w:val="22"/>
              </w:rPr>
              <w:t>.</w:t>
            </w:r>
            <w:r w:rsidR="00AA39F0">
              <w:rPr>
                <w:sz w:val="22"/>
                <w:szCs w:val="22"/>
              </w:rPr>
              <w:t>6</w:t>
            </w:r>
            <w:r w:rsidR="00EF71DE">
              <w:rPr>
                <w:sz w:val="22"/>
                <w:szCs w:val="22"/>
              </w:rPr>
              <w:t xml:space="preserve">, </w:t>
            </w:r>
            <w:r w:rsidR="00350D56"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C79E7E0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067591C3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44C4230F" w14:textId="77777777" w:rsidTr="00EF71DE">
        <w:tc>
          <w:tcPr>
            <w:tcW w:w="711" w:type="dxa"/>
          </w:tcPr>
          <w:p w14:paraId="3381DF6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17.2</w:t>
            </w:r>
          </w:p>
          <w:p w14:paraId="4591B53A" w14:textId="18651E6F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01E23A28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883" w:type="dxa"/>
          </w:tcPr>
          <w:p w14:paraId="7A4D46E3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EDDB9F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7B3423BA" w14:textId="7064A9E0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обмоток двигателей, электроаппаратуры и проводки лифтов</w:t>
            </w:r>
          </w:p>
        </w:tc>
        <w:tc>
          <w:tcPr>
            <w:tcW w:w="1842" w:type="dxa"/>
          </w:tcPr>
          <w:p w14:paraId="414711CD" w14:textId="22BA9CAA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п.6.7.</w:t>
            </w:r>
            <w:r w:rsidR="00AA39F0">
              <w:rPr>
                <w:sz w:val="22"/>
                <w:szCs w:val="22"/>
              </w:rPr>
              <w:t>3</w:t>
            </w:r>
            <w:r w:rsidR="00350D56" w:rsidRPr="002F5FCE">
              <w:rPr>
                <w:sz w:val="22"/>
                <w:szCs w:val="22"/>
              </w:rPr>
              <w:t>.1</w:t>
            </w:r>
            <w:r w:rsidR="00AA39F0">
              <w:rPr>
                <w:sz w:val="22"/>
                <w:szCs w:val="22"/>
              </w:rPr>
              <w:t>3</w:t>
            </w:r>
            <w:r w:rsidR="00EF71DE">
              <w:rPr>
                <w:sz w:val="22"/>
                <w:szCs w:val="22"/>
              </w:rPr>
              <w:t>,</w:t>
            </w:r>
          </w:p>
          <w:p w14:paraId="1A4B961A" w14:textId="420E6C9A" w:rsidR="00350D56" w:rsidRPr="002F5FCE" w:rsidRDefault="00EF71DE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50D56" w:rsidRPr="002F5FCE">
              <w:rPr>
                <w:sz w:val="22"/>
                <w:szCs w:val="22"/>
              </w:rPr>
              <w:t>.Б.27.1</w:t>
            </w:r>
          </w:p>
        </w:tc>
        <w:tc>
          <w:tcPr>
            <w:tcW w:w="2262" w:type="dxa"/>
          </w:tcPr>
          <w:p w14:paraId="561AFDEB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648BF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0CA1CEA" w14:textId="77777777" w:rsidR="00350D56" w:rsidRDefault="00350D56" w:rsidP="00350D56">
            <w:pPr>
              <w:rPr>
                <w:sz w:val="22"/>
                <w:szCs w:val="22"/>
              </w:rPr>
            </w:pPr>
          </w:p>
        </w:tc>
      </w:tr>
    </w:tbl>
    <w:p w14:paraId="7FCEA7E5" w14:textId="77777777" w:rsidR="00E74C5D" w:rsidRDefault="00E74C5D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3"/>
        <w:gridCol w:w="1833"/>
        <w:gridCol w:w="855"/>
        <w:gridCol w:w="2123"/>
        <w:gridCol w:w="1842"/>
        <w:gridCol w:w="2262"/>
      </w:tblGrid>
      <w:tr w:rsidR="00350D56" w14:paraId="193C8B6D" w14:textId="77777777" w:rsidTr="00EF71DE">
        <w:tc>
          <w:tcPr>
            <w:tcW w:w="713" w:type="dxa"/>
          </w:tcPr>
          <w:p w14:paraId="034A3931" w14:textId="6C3ED671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833" w:type="dxa"/>
          </w:tcPr>
          <w:p w14:paraId="5180CD8A" w14:textId="76F51921" w:rsidR="00E74C5D" w:rsidRPr="002F5FCE" w:rsidRDefault="00E74C5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3</w:t>
            </w:r>
          </w:p>
        </w:tc>
        <w:tc>
          <w:tcPr>
            <w:tcW w:w="855" w:type="dxa"/>
          </w:tcPr>
          <w:p w14:paraId="5559FE93" w14:textId="173D64A9" w:rsidR="00E74C5D" w:rsidRPr="002F5FCE" w:rsidRDefault="00E74C5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3" w:type="dxa"/>
          </w:tcPr>
          <w:p w14:paraId="78883D44" w14:textId="573D0DEC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42" w:type="dxa"/>
          </w:tcPr>
          <w:p w14:paraId="1DA3612D" w14:textId="6AE736F0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262" w:type="dxa"/>
          </w:tcPr>
          <w:p w14:paraId="1FD3BE69" w14:textId="11EB82A2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6</w:t>
            </w:r>
          </w:p>
        </w:tc>
      </w:tr>
      <w:tr w:rsidR="00350D56" w14:paraId="09D79E31" w14:textId="77777777" w:rsidTr="00EF71DE">
        <w:tc>
          <w:tcPr>
            <w:tcW w:w="713" w:type="dxa"/>
          </w:tcPr>
          <w:p w14:paraId="6A5975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18.1</w:t>
            </w:r>
          </w:p>
          <w:p w14:paraId="24A0538F" w14:textId="050742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35B269D8" w14:textId="0295F7B0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5" w:type="dxa"/>
          </w:tcPr>
          <w:p w14:paraId="18935598" w14:textId="4E4BD2AF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67475EB1" w14:textId="4DDE62C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1842" w:type="dxa"/>
          </w:tcPr>
          <w:p w14:paraId="67818ADE" w14:textId="240BD77C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3808882A" w14:textId="6505FAF8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Б.29.4</w:t>
            </w:r>
          </w:p>
        </w:tc>
        <w:tc>
          <w:tcPr>
            <w:tcW w:w="2262" w:type="dxa"/>
          </w:tcPr>
          <w:p w14:paraId="36C569B4" w14:textId="77777777" w:rsidR="00350D56" w:rsidRPr="00350D56" w:rsidRDefault="00350D56" w:rsidP="00350D56">
            <w:pPr>
              <w:ind w:right="-186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0003-2022</w:t>
            </w:r>
          </w:p>
          <w:p w14:paraId="3A5C8142" w14:textId="7DA329E2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09152425" w14:textId="77777777" w:rsidTr="00EF71DE">
        <w:tc>
          <w:tcPr>
            <w:tcW w:w="713" w:type="dxa"/>
          </w:tcPr>
          <w:p w14:paraId="78863F8D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18.2</w:t>
            </w:r>
          </w:p>
          <w:p w14:paraId="44AAA4F6" w14:textId="5140F8E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18748CF" w14:textId="4BC068A3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E010611" w14:textId="4498EF43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8527DFD" w14:textId="5B46078E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842" w:type="dxa"/>
          </w:tcPr>
          <w:p w14:paraId="6C1CA464" w14:textId="0E20BE43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21DB8811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 Б.29.2 </w:t>
            </w:r>
          </w:p>
          <w:p w14:paraId="7FB81525" w14:textId="08685473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DFFB1D7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0003-2022 </w:t>
            </w:r>
          </w:p>
          <w:p w14:paraId="54101C29" w14:textId="5585C8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6F8DB1E" w14:textId="77777777" w:rsidTr="00EF71DE">
        <w:tc>
          <w:tcPr>
            <w:tcW w:w="713" w:type="dxa"/>
          </w:tcPr>
          <w:p w14:paraId="555671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18.3</w:t>
            </w:r>
          </w:p>
          <w:p w14:paraId="3BBFAB7C" w14:textId="7056BB4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432296BA" w14:textId="2026A2F2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20FD3FE1" w14:textId="4A5B552E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E885A34" w14:textId="2A168EC5" w:rsidR="00350D56" w:rsidRPr="00350D56" w:rsidRDefault="00350D56" w:rsidP="00350D56">
            <w:pPr>
              <w:ind w:left="-59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</w:t>
            </w:r>
          </w:p>
        </w:tc>
        <w:tc>
          <w:tcPr>
            <w:tcW w:w="1842" w:type="dxa"/>
          </w:tcPr>
          <w:p w14:paraId="199CBA09" w14:textId="56FC8BAB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2C99AF1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п.Б.29.8 </w:t>
            </w:r>
          </w:p>
          <w:p w14:paraId="3FF950F6" w14:textId="1271EC07" w:rsidR="00350D56" w:rsidRPr="00350D56" w:rsidRDefault="00350D56" w:rsidP="00EF71DE">
            <w:pPr>
              <w:ind w:right="-12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 413.1.3.</w:t>
            </w:r>
            <w:r w:rsidR="00AA39F0">
              <w:rPr>
                <w:sz w:val="22"/>
                <w:szCs w:val="22"/>
              </w:rPr>
              <w:t>3</w:t>
            </w:r>
            <w:r w:rsidRPr="00350D56">
              <w:rPr>
                <w:sz w:val="22"/>
                <w:szCs w:val="22"/>
              </w:rPr>
              <w:t xml:space="preserve"> - п. 413.1.3.6</w:t>
            </w:r>
          </w:p>
        </w:tc>
        <w:tc>
          <w:tcPr>
            <w:tcW w:w="2262" w:type="dxa"/>
          </w:tcPr>
          <w:p w14:paraId="539BD988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0004-2022</w:t>
            </w:r>
          </w:p>
          <w:p w14:paraId="0029131F" w14:textId="2F68760F" w:rsidR="00EF71DE" w:rsidRPr="00350D56" w:rsidRDefault="00EF71DE" w:rsidP="00EF71DE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350D5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5AA3BF90" w14:textId="0662BC86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E110A7A" w14:textId="77777777" w:rsidTr="00EF71DE">
        <w:tc>
          <w:tcPr>
            <w:tcW w:w="713" w:type="dxa"/>
          </w:tcPr>
          <w:p w14:paraId="040F297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19.1</w:t>
            </w:r>
          </w:p>
          <w:p w14:paraId="63B19786" w14:textId="54B55A92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2F0EE146" w14:textId="4A15A11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Силовые кабельные линии на напряжение до</w:t>
            </w:r>
            <w:r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t xml:space="preserve">10 </w:t>
            </w:r>
            <w:proofErr w:type="spellStart"/>
            <w:r w:rsidRPr="00350D56">
              <w:rPr>
                <w:sz w:val="22"/>
                <w:szCs w:val="22"/>
              </w:rPr>
              <w:t>кВ</w:t>
            </w:r>
            <w:proofErr w:type="spellEnd"/>
            <w:r w:rsidRPr="00350D56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855" w:type="dxa"/>
          </w:tcPr>
          <w:p w14:paraId="68E4FBFD" w14:textId="291B727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22.000</w:t>
            </w:r>
          </w:p>
        </w:tc>
        <w:tc>
          <w:tcPr>
            <w:tcW w:w="2123" w:type="dxa"/>
          </w:tcPr>
          <w:p w14:paraId="33A416A4" w14:textId="6FF6838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25767F84" w14:textId="2300FBEB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</w:p>
          <w:p w14:paraId="3905637A" w14:textId="4E06C11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п.Б.30.1</w:t>
            </w:r>
          </w:p>
        </w:tc>
        <w:tc>
          <w:tcPr>
            <w:tcW w:w="2262" w:type="dxa"/>
          </w:tcPr>
          <w:p w14:paraId="1EC60741" w14:textId="742B97C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0002-2022</w:t>
            </w:r>
          </w:p>
        </w:tc>
      </w:tr>
      <w:tr w:rsidR="00350D56" w14:paraId="443BFAF0" w14:textId="77777777" w:rsidTr="00EF71DE">
        <w:tc>
          <w:tcPr>
            <w:tcW w:w="713" w:type="dxa"/>
          </w:tcPr>
          <w:p w14:paraId="4769AA9E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19.2</w:t>
            </w:r>
          </w:p>
          <w:p w14:paraId="6561A59A" w14:textId="3BC351A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E1AEFF1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A73D914" w14:textId="4F1F6C5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29.113</w:t>
            </w:r>
          </w:p>
        </w:tc>
        <w:tc>
          <w:tcPr>
            <w:tcW w:w="2123" w:type="dxa"/>
          </w:tcPr>
          <w:p w14:paraId="695B96BA" w14:textId="7CA48E10" w:rsidR="00350D56" w:rsidRPr="000A7122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выпрямленным напряжением с измерением тока утечки</w:t>
            </w:r>
          </w:p>
        </w:tc>
        <w:tc>
          <w:tcPr>
            <w:tcW w:w="1842" w:type="dxa"/>
          </w:tcPr>
          <w:p w14:paraId="3CDF6880" w14:textId="16B539D8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79B23BD4" w14:textId="61B8DDD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п.Б.30.2</w:t>
            </w:r>
          </w:p>
        </w:tc>
        <w:tc>
          <w:tcPr>
            <w:tcW w:w="2262" w:type="dxa"/>
          </w:tcPr>
          <w:p w14:paraId="45AE2130" w14:textId="47F55067" w:rsidR="00350D56" w:rsidRPr="00350D56" w:rsidRDefault="001C1B5B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19EAA6BA" w14:textId="77777777" w:rsidTr="00EF71DE">
        <w:tc>
          <w:tcPr>
            <w:tcW w:w="713" w:type="dxa"/>
          </w:tcPr>
          <w:p w14:paraId="394AF1CF" w14:textId="3EEAA9CC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20.1*</w:t>
            </w:r>
          </w:p>
        </w:tc>
        <w:tc>
          <w:tcPr>
            <w:tcW w:w="1833" w:type="dxa"/>
            <w:vMerge w:val="restart"/>
          </w:tcPr>
          <w:p w14:paraId="4B80D52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proofErr w:type="spellStart"/>
            <w:r w:rsidRPr="00350D56">
              <w:rPr>
                <w:sz w:val="22"/>
                <w:szCs w:val="22"/>
              </w:rPr>
              <w:t>Электрододержатели</w:t>
            </w:r>
            <w:proofErr w:type="spellEnd"/>
            <w:r w:rsidRPr="00350D56">
              <w:rPr>
                <w:sz w:val="22"/>
                <w:szCs w:val="22"/>
              </w:rPr>
              <w:t xml:space="preserve"> для ручной дуговой сварки</w:t>
            </w:r>
          </w:p>
          <w:p w14:paraId="0B2B6945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B723218" w14:textId="287DC4B5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27.90/ 29.113</w:t>
            </w:r>
          </w:p>
        </w:tc>
        <w:tc>
          <w:tcPr>
            <w:tcW w:w="2123" w:type="dxa"/>
          </w:tcPr>
          <w:p w14:paraId="06F874C6" w14:textId="7BF02C8A" w:rsidR="00350D56" w:rsidRPr="00350D56" w:rsidRDefault="00350D56" w:rsidP="00350D56">
            <w:pPr>
              <w:pStyle w:val="af6"/>
              <w:ind w:right="-68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напряжением рукоятки</w:t>
            </w:r>
          </w:p>
        </w:tc>
        <w:tc>
          <w:tcPr>
            <w:tcW w:w="1842" w:type="dxa"/>
          </w:tcPr>
          <w:p w14:paraId="04A4904C" w14:textId="282E6FF8" w:rsidR="00350D56" w:rsidRPr="00350D56" w:rsidRDefault="00350D56" w:rsidP="00AA39F0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="00AA39F0"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t>п.3.1.3</w:t>
            </w:r>
          </w:p>
        </w:tc>
        <w:tc>
          <w:tcPr>
            <w:tcW w:w="2262" w:type="dxa"/>
          </w:tcPr>
          <w:p w14:paraId="6B987CBA" w14:textId="4A5A11B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38406836" w14:textId="53F5E8C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п.6.4</w:t>
            </w:r>
          </w:p>
        </w:tc>
      </w:tr>
      <w:tr w:rsidR="00350D56" w14:paraId="62840073" w14:textId="77777777" w:rsidTr="00EF71DE">
        <w:tc>
          <w:tcPr>
            <w:tcW w:w="713" w:type="dxa"/>
          </w:tcPr>
          <w:p w14:paraId="1A3640A3" w14:textId="1BEFE1DA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20.2*</w:t>
            </w:r>
          </w:p>
        </w:tc>
        <w:tc>
          <w:tcPr>
            <w:tcW w:w="1833" w:type="dxa"/>
            <w:vMerge/>
          </w:tcPr>
          <w:p w14:paraId="2E5A644A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5CC631C3" w14:textId="5CB82D94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A6FFF99" w14:textId="20B96840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</w:tcPr>
          <w:p w14:paraId="4FFC70B3" w14:textId="77777777" w:rsidR="00AA39F0" w:rsidRDefault="00350D56" w:rsidP="00AA39F0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75AD70C9" w14:textId="7BDFB3AA" w:rsidR="00350D56" w:rsidRPr="00350D56" w:rsidRDefault="00350D56" w:rsidP="00AA39F0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п.3.1.2</w:t>
            </w:r>
          </w:p>
        </w:tc>
        <w:tc>
          <w:tcPr>
            <w:tcW w:w="2262" w:type="dxa"/>
          </w:tcPr>
          <w:p w14:paraId="19CCD7EB" w14:textId="0A2546ED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п.6.3</w:t>
            </w:r>
          </w:p>
        </w:tc>
      </w:tr>
      <w:tr w:rsidR="00350D56" w14:paraId="65B9F582" w14:textId="77777777" w:rsidTr="00EF71DE">
        <w:tc>
          <w:tcPr>
            <w:tcW w:w="713" w:type="dxa"/>
          </w:tcPr>
          <w:p w14:paraId="2A0C5F6F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21.1</w:t>
            </w:r>
          </w:p>
          <w:p w14:paraId="79C7912B" w14:textId="37B5EB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78191A8D" w14:textId="591F618E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855" w:type="dxa"/>
          </w:tcPr>
          <w:p w14:paraId="761C7DD8" w14:textId="23EE5B48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E14B397" w14:textId="0A3092B4" w:rsidR="00350D56" w:rsidRPr="00350D56" w:rsidRDefault="00350D56" w:rsidP="00350D56">
            <w:pPr>
              <w:pStyle w:val="af6"/>
              <w:rPr>
                <w:lang w:val="ru-RU"/>
              </w:rPr>
            </w:pPr>
            <w:proofErr w:type="spellStart"/>
            <w:r w:rsidRPr="00350D56">
              <w:t>Отключающий</w:t>
            </w:r>
            <w:proofErr w:type="spellEnd"/>
            <w:r w:rsidRPr="00350D56">
              <w:t xml:space="preserve"> </w:t>
            </w:r>
            <w:proofErr w:type="spellStart"/>
            <w:r w:rsidRPr="00350D56">
              <w:t>дифференциальный</w:t>
            </w:r>
            <w:proofErr w:type="spellEnd"/>
            <w:r w:rsidRPr="00350D56">
              <w:t xml:space="preserve"> </w:t>
            </w:r>
            <w:proofErr w:type="spellStart"/>
            <w:r w:rsidRPr="00350D56">
              <w:t>ток</w:t>
            </w:r>
            <w:proofErr w:type="spellEnd"/>
          </w:p>
        </w:tc>
        <w:tc>
          <w:tcPr>
            <w:tcW w:w="1842" w:type="dxa"/>
          </w:tcPr>
          <w:p w14:paraId="0478CA0D" w14:textId="27E6ED66" w:rsidR="00350D56" w:rsidRPr="00350D56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8EC1337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п.16.3.8</w:t>
            </w:r>
          </w:p>
          <w:p w14:paraId="03A9EB31" w14:textId="175EA2DF" w:rsidR="00350D56" w:rsidRPr="00350D56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  <w:r w:rsidR="00350D56" w:rsidRPr="00350D56">
              <w:rPr>
                <w:sz w:val="22"/>
                <w:szCs w:val="22"/>
              </w:rPr>
              <w:br/>
              <w:t>п. В.4.6</w:t>
            </w:r>
            <w:r w:rsidR="00AA39F0">
              <w:rPr>
                <w:sz w:val="22"/>
                <w:szCs w:val="22"/>
              </w:rPr>
              <w:t>5</w:t>
            </w:r>
          </w:p>
          <w:p w14:paraId="28B071D9" w14:textId="5A7DF0D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30339-95</w:t>
            </w:r>
            <w:r w:rsidR="00EF71DE">
              <w:rPr>
                <w:sz w:val="22"/>
                <w:szCs w:val="22"/>
              </w:rPr>
              <w:t>,</w:t>
            </w:r>
          </w:p>
          <w:p w14:paraId="140C4A68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п.4.2.9</w:t>
            </w:r>
          </w:p>
          <w:p w14:paraId="368F3094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2E476B78" w14:textId="67F8C0C2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04F29BEF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 5.3.3 </w:t>
            </w:r>
          </w:p>
          <w:p w14:paraId="3B3A85E4" w14:textId="6A54E24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 техническая и иная документация  на объект испытаний</w:t>
            </w:r>
          </w:p>
        </w:tc>
        <w:tc>
          <w:tcPr>
            <w:tcW w:w="2262" w:type="dxa"/>
          </w:tcPr>
          <w:p w14:paraId="5579E8C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АМИ.МС 0005-2022</w:t>
            </w:r>
          </w:p>
          <w:p w14:paraId="40E4077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</w:p>
          <w:p w14:paraId="4F2F5418" w14:textId="777777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3434CB4C" w14:textId="77777777" w:rsidTr="00EF71DE">
        <w:tc>
          <w:tcPr>
            <w:tcW w:w="713" w:type="dxa"/>
          </w:tcPr>
          <w:p w14:paraId="2DC5F85B" w14:textId="6867F0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21.2</w:t>
            </w:r>
            <w:r w:rsidRPr="00350D56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33" w:type="dxa"/>
            <w:vMerge/>
          </w:tcPr>
          <w:p w14:paraId="1ED595A6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2DACBF0" w14:textId="76894DC0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27.90/ 22.000</w:t>
            </w:r>
          </w:p>
        </w:tc>
        <w:tc>
          <w:tcPr>
            <w:tcW w:w="2123" w:type="dxa"/>
          </w:tcPr>
          <w:p w14:paraId="0C78B956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Время отключения при номинальном отключающем дифференциальном токе</w:t>
            </w:r>
          </w:p>
          <w:p w14:paraId="1ECE665E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0E6AD204" w14:textId="578DFEDA" w:rsidR="00350D56" w:rsidRPr="00350D56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  <w:r w:rsidR="00350D56" w:rsidRPr="00350D56">
              <w:rPr>
                <w:sz w:val="22"/>
                <w:szCs w:val="22"/>
              </w:rPr>
              <w:br/>
              <w:t>п. В.4.6</w:t>
            </w:r>
            <w:r w:rsidR="00AA39F0">
              <w:rPr>
                <w:sz w:val="22"/>
                <w:szCs w:val="22"/>
              </w:rPr>
              <w:t>5</w:t>
            </w:r>
          </w:p>
          <w:p w14:paraId="330798A7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45781729" w14:textId="398E1313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B1D473A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5.3.12</w:t>
            </w:r>
          </w:p>
          <w:p w14:paraId="6F39F61F" w14:textId="773593BB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1DA3E92B" w14:textId="1473A27E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0005-2022 </w:t>
            </w:r>
          </w:p>
        </w:tc>
      </w:tr>
    </w:tbl>
    <w:p w14:paraId="3F8B929A" w14:textId="77777777" w:rsidR="002F5FCE" w:rsidRDefault="002F5FCE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3"/>
        <w:gridCol w:w="854"/>
        <w:gridCol w:w="2266"/>
        <w:gridCol w:w="1842"/>
        <w:gridCol w:w="2262"/>
      </w:tblGrid>
      <w:tr w:rsidR="00A2109A" w14:paraId="39EDFFEF" w14:textId="77777777" w:rsidTr="00EF71DE">
        <w:tc>
          <w:tcPr>
            <w:tcW w:w="711" w:type="dxa"/>
          </w:tcPr>
          <w:p w14:paraId="6B1B5664" w14:textId="3F66345C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1</w:t>
            </w:r>
          </w:p>
        </w:tc>
        <w:tc>
          <w:tcPr>
            <w:tcW w:w="1693" w:type="dxa"/>
          </w:tcPr>
          <w:p w14:paraId="12CE2494" w14:textId="56D7CC85" w:rsidR="00A2109A" w:rsidRPr="00A2109A" w:rsidRDefault="00A2109A" w:rsidP="00CF1E38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2</w:t>
            </w:r>
          </w:p>
        </w:tc>
        <w:tc>
          <w:tcPr>
            <w:tcW w:w="854" w:type="dxa"/>
          </w:tcPr>
          <w:p w14:paraId="095E0B20" w14:textId="2FCDDC84" w:rsidR="00A2109A" w:rsidRPr="00A2109A" w:rsidRDefault="00A2109A" w:rsidP="00CF1E38">
            <w:pPr>
              <w:pStyle w:val="af6"/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7DD776E" w14:textId="0D1AF6D5" w:rsidR="00A2109A" w:rsidRPr="00A2109A" w:rsidRDefault="00A2109A" w:rsidP="00CF1E38">
            <w:pPr>
              <w:pStyle w:val="af6"/>
            </w:pPr>
            <w:r>
              <w:t xml:space="preserve">                 4</w:t>
            </w:r>
          </w:p>
        </w:tc>
        <w:tc>
          <w:tcPr>
            <w:tcW w:w="1842" w:type="dxa"/>
          </w:tcPr>
          <w:p w14:paraId="063BA8A2" w14:textId="09C25BCF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262" w:type="dxa"/>
          </w:tcPr>
          <w:p w14:paraId="39C0F118" w14:textId="6A620039" w:rsidR="00A2109A" w:rsidRPr="00A2109A" w:rsidRDefault="00A2109A" w:rsidP="00CF1E38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A2109A">
              <w:rPr>
                <w:sz w:val="22"/>
                <w:szCs w:val="22"/>
                <w:lang w:val="en-US"/>
              </w:rPr>
              <w:t xml:space="preserve">               6</w:t>
            </w:r>
          </w:p>
        </w:tc>
      </w:tr>
      <w:tr w:rsidR="00CF1E38" w14:paraId="6D6DF0BC" w14:textId="77777777" w:rsidTr="00EF71DE">
        <w:tc>
          <w:tcPr>
            <w:tcW w:w="711" w:type="dxa"/>
          </w:tcPr>
          <w:p w14:paraId="4DCCC89E" w14:textId="4DF87747" w:rsidR="00CF1E38" w:rsidRPr="00CF1E38" w:rsidRDefault="00CF1E38" w:rsidP="00CF1E38">
            <w:pPr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22.1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4439323C" w14:textId="235AC1C5" w:rsidR="00CF1E38" w:rsidRPr="00CF1E38" w:rsidRDefault="00CF1E38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Штанги электроизолирующие для электроустановок</w:t>
            </w:r>
            <w:r w:rsidRPr="00CF1E38">
              <w:rPr>
                <w:sz w:val="22"/>
                <w:szCs w:val="22"/>
              </w:rPr>
              <w:br/>
              <w:t xml:space="preserve">от 1 до 110 </w:t>
            </w:r>
            <w:proofErr w:type="spellStart"/>
            <w:r w:rsidRPr="00CF1E38">
              <w:rPr>
                <w:sz w:val="22"/>
                <w:szCs w:val="22"/>
              </w:rPr>
              <w:t>кВ</w:t>
            </w:r>
            <w:proofErr w:type="spellEnd"/>
            <w:r w:rsidRPr="00CF1E38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854" w:type="dxa"/>
          </w:tcPr>
          <w:p w14:paraId="614903A8" w14:textId="05FC697B" w:rsidR="00CF1E38" w:rsidRPr="00CF1E38" w:rsidRDefault="00CF1E38" w:rsidP="00CF1E38">
            <w:pPr>
              <w:pStyle w:val="af6"/>
              <w:jc w:val="center"/>
              <w:rPr>
                <w:lang w:val="ru-RU"/>
              </w:rPr>
            </w:pPr>
            <w:r w:rsidRPr="00CF1E38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740AECC" w14:textId="5A54BAEA" w:rsidR="00CF1E38" w:rsidRDefault="00CF1E38" w:rsidP="00CF1E38">
            <w:pPr>
              <w:pStyle w:val="af6"/>
              <w:rPr>
                <w:lang w:val="ru-RU"/>
              </w:rPr>
            </w:pPr>
            <w:r w:rsidRPr="00CF1E38">
              <w:rPr>
                <w:lang w:val="ru-RU"/>
              </w:rPr>
              <w:t>Испытание повышенным напряжением переменного тока частотой 50 Гц</w:t>
            </w:r>
          </w:p>
          <w:p w14:paraId="491E3865" w14:textId="5E30F555" w:rsidR="00A20096" w:rsidRPr="00CF1E38" w:rsidRDefault="00A20096" w:rsidP="00CF1E38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212E1847" w14:textId="3A60AD7F" w:rsidR="00361D30" w:rsidRDefault="006C29FB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1CF89A2E" w14:textId="4A1EDD38" w:rsidR="00361D30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.2.2</w:t>
            </w:r>
            <w:r w:rsidR="00EF71DE">
              <w:rPr>
                <w:sz w:val="22"/>
                <w:szCs w:val="22"/>
              </w:rPr>
              <w:t>,</w:t>
            </w:r>
          </w:p>
          <w:p w14:paraId="276657E7" w14:textId="0958EFDF" w:rsidR="00CF1E38" w:rsidRPr="00CF1E38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F71D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 xml:space="preserve">, </w:t>
            </w:r>
            <w:r w:rsidR="00CF1E38" w:rsidRPr="00CF1E38">
              <w:rPr>
                <w:sz w:val="22"/>
                <w:szCs w:val="22"/>
              </w:rPr>
              <w:t xml:space="preserve">таблица </w:t>
            </w:r>
            <w:r w:rsidR="00AA39F0">
              <w:rPr>
                <w:sz w:val="22"/>
                <w:szCs w:val="22"/>
              </w:rPr>
              <w:t>Ж</w:t>
            </w:r>
            <w:r w:rsidR="00CF1E38" w:rsidRPr="00CF1E38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</w:tcPr>
          <w:p w14:paraId="1C471143" w14:textId="7DDF9E17" w:rsidR="00CF1E38" w:rsidRPr="00CF1E38" w:rsidRDefault="00E271E9" w:rsidP="00CF1E38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614E" w14:paraId="333B13F6" w14:textId="77777777" w:rsidTr="00EF71DE">
        <w:tc>
          <w:tcPr>
            <w:tcW w:w="711" w:type="dxa"/>
          </w:tcPr>
          <w:p w14:paraId="4BDB3354" w14:textId="001F5B26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23.1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BBE1DDC" w14:textId="70DD802A" w:rsidR="00FD614E" w:rsidRDefault="00FD614E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Клещи электроизолирующие</w:t>
            </w:r>
            <w:r w:rsidR="00EF71DE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>для электроустановок</w:t>
            </w:r>
            <w:r w:rsidR="00DE6253" w:rsidRPr="00DE6253">
              <w:rPr>
                <w:sz w:val="22"/>
                <w:szCs w:val="22"/>
              </w:rPr>
              <w:t xml:space="preserve"> </w:t>
            </w:r>
            <w:r w:rsidR="00DE6253">
              <w:rPr>
                <w:sz w:val="22"/>
                <w:szCs w:val="22"/>
              </w:rPr>
              <w:t>от</w:t>
            </w:r>
            <w:r w:rsidR="00DE6253" w:rsidRPr="00DE6253">
              <w:rPr>
                <w:sz w:val="22"/>
                <w:szCs w:val="22"/>
              </w:rPr>
              <w:t xml:space="preserve"> 1</w:t>
            </w:r>
            <w:r w:rsidR="00DE6253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 xml:space="preserve">до 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</w:t>
            </w:r>
          </w:p>
          <w:p w14:paraId="334D0922" w14:textId="76A3FA16" w:rsidR="00FF557F" w:rsidRPr="00FD614E" w:rsidRDefault="00FF557F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D642908" w14:textId="70843381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686DCEA" w14:textId="1AB8D16E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280A0274" w14:textId="796C1EE3" w:rsidR="00361D30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1A76DA49" w14:textId="5D3F8A56" w:rsidR="00361D30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.3.2</w:t>
            </w:r>
            <w:r w:rsidR="00EF71DE">
              <w:rPr>
                <w:sz w:val="22"/>
                <w:szCs w:val="22"/>
              </w:rPr>
              <w:t>,</w:t>
            </w:r>
          </w:p>
          <w:p w14:paraId="2ED5E203" w14:textId="156F30F6" w:rsidR="00FD614E" w:rsidRPr="00FD614E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</w:t>
            </w:r>
            <w:r w:rsidR="00AA39F0">
              <w:rPr>
                <w:sz w:val="22"/>
                <w:szCs w:val="22"/>
              </w:rPr>
              <w:t>Ж</w:t>
            </w:r>
            <w:r w:rsidR="00FD614E" w:rsidRPr="00FD614E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</w:tcPr>
          <w:p w14:paraId="5E4C613C" w14:textId="2C8ED6BC" w:rsidR="00FD614E" w:rsidRPr="00031357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 w:rsidR="00E271E9" w:rsidRPr="00031357">
              <w:rPr>
                <w:sz w:val="22"/>
                <w:szCs w:val="22"/>
              </w:rPr>
              <w:t xml:space="preserve"> </w:t>
            </w:r>
          </w:p>
        </w:tc>
      </w:tr>
      <w:tr w:rsidR="00FD614E" w14:paraId="551BACC6" w14:textId="77777777" w:rsidTr="00EF71DE">
        <w:tc>
          <w:tcPr>
            <w:tcW w:w="711" w:type="dxa"/>
          </w:tcPr>
          <w:p w14:paraId="121A1779" w14:textId="1B4D50BE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24.1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E0332D5" w14:textId="17732B00" w:rsidR="00FF557F" w:rsidRPr="00FD614E" w:rsidRDefault="00FD614E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 xml:space="preserve">Клещи электроизмерительные для электроустановок до 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4" w:type="dxa"/>
          </w:tcPr>
          <w:p w14:paraId="2BC1DFDC" w14:textId="1E91E766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7B5C387" w14:textId="5E6702E1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03A4DB65" w14:textId="7DCB8BA9" w:rsidR="00DF5072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588F9254" w14:textId="31C1D39D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.4.2</w:t>
            </w:r>
            <w:r w:rsidR="00EF71DE">
              <w:rPr>
                <w:sz w:val="22"/>
                <w:szCs w:val="22"/>
              </w:rPr>
              <w:t>,</w:t>
            </w:r>
          </w:p>
          <w:p w14:paraId="231AEC42" w14:textId="25FBC3B7" w:rsidR="00FD614E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</w:t>
            </w:r>
            <w:r w:rsidR="00AA39F0">
              <w:rPr>
                <w:sz w:val="22"/>
                <w:szCs w:val="22"/>
              </w:rPr>
              <w:t>Ж</w:t>
            </w:r>
            <w:r w:rsidR="00FD614E" w:rsidRPr="00FD614E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</w:tcPr>
          <w:p w14:paraId="5AE66E20" w14:textId="29B9679F" w:rsidR="00FD614E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3C086EE3" w14:textId="77777777" w:rsidTr="00EF71DE">
        <w:tc>
          <w:tcPr>
            <w:tcW w:w="711" w:type="dxa"/>
          </w:tcPr>
          <w:p w14:paraId="2A43AE8E" w14:textId="1D59DBAD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58F3EC21" w14:textId="77777777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 xml:space="preserve">Указатели напряжения выше 1000 В до 110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 </w:t>
            </w:r>
          </w:p>
          <w:p w14:paraId="018C39C2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7B90757B" w14:textId="20B69877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6FF7DDC0" w14:textId="0B50ABD8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1842" w:type="dxa"/>
            <w:vMerge w:val="restart"/>
          </w:tcPr>
          <w:p w14:paraId="10671662" w14:textId="67722DAB" w:rsidR="00DF5072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3605B654" w14:textId="078EACF3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.5.3, 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.5.6</w:t>
            </w:r>
            <w:r w:rsidR="0063266F">
              <w:rPr>
                <w:sz w:val="22"/>
                <w:szCs w:val="22"/>
              </w:rPr>
              <w:t>.2</w:t>
            </w:r>
            <w:r w:rsidR="00EF71DE">
              <w:rPr>
                <w:sz w:val="22"/>
                <w:szCs w:val="22"/>
              </w:rPr>
              <w:t>,</w:t>
            </w:r>
          </w:p>
          <w:p w14:paraId="1303140D" w14:textId="6F79665A" w:rsidR="00956176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56176" w:rsidRPr="00FD614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956176" w:rsidRPr="00FD614E">
              <w:rPr>
                <w:sz w:val="22"/>
                <w:szCs w:val="22"/>
              </w:rPr>
              <w:t xml:space="preserve"> таблица </w:t>
            </w:r>
            <w:r w:rsidR="00AA39F0">
              <w:rPr>
                <w:sz w:val="22"/>
                <w:szCs w:val="22"/>
              </w:rPr>
              <w:t>Ж</w:t>
            </w:r>
            <w:r w:rsidR="00956176" w:rsidRPr="00FD614E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  <w:vMerge w:val="restart"/>
          </w:tcPr>
          <w:p w14:paraId="7824EF97" w14:textId="63E47315" w:rsidR="00956176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77D12660" w14:textId="77777777" w:rsidTr="00EF71DE">
        <w:trPr>
          <w:trHeight w:val="1178"/>
        </w:trPr>
        <w:tc>
          <w:tcPr>
            <w:tcW w:w="711" w:type="dxa"/>
          </w:tcPr>
          <w:p w14:paraId="0BE23841" w14:textId="1569F7F3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094D3A8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688896CA" w14:textId="53C50FC1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B0DBD84" w14:textId="75F9CD94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</w:t>
            </w:r>
            <w:r w:rsidRPr="00FD614E">
              <w:rPr>
                <w:lang w:val="ru-RU"/>
              </w:rPr>
              <w:br/>
              <w:t xml:space="preserve">50 Гц рабочей части </w:t>
            </w:r>
          </w:p>
        </w:tc>
        <w:tc>
          <w:tcPr>
            <w:tcW w:w="1842" w:type="dxa"/>
            <w:vMerge/>
          </w:tcPr>
          <w:p w14:paraId="392C591B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56326B7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956176" w14:paraId="20832168" w14:textId="77777777" w:rsidTr="00EF71DE">
        <w:tc>
          <w:tcPr>
            <w:tcW w:w="711" w:type="dxa"/>
          </w:tcPr>
          <w:p w14:paraId="1AE97BE2" w14:textId="09156901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A425C4E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EDBCF97" w14:textId="69252E3C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1B7909F" w14:textId="4880BAA8" w:rsidR="00031357" w:rsidRPr="00FD614E" w:rsidRDefault="00956176" w:rsidP="00EF71DE">
            <w:pPr>
              <w:pStyle w:val="af6"/>
              <w:rPr>
                <w:lang w:val="ru-RU"/>
              </w:rPr>
            </w:pPr>
            <w:proofErr w:type="spellStart"/>
            <w:r w:rsidRPr="00FD614E">
              <w:t>Напряжение</w:t>
            </w:r>
            <w:proofErr w:type="spellEnd"/>
            <w:r w:rsidRPr="00FD614E">
              <w:t xml:space="preserve"> </w:t>
            </w:r>
            <w:proofErr w:type="spellStart"/>
            <w:r w:rsidRPr="00FD614E">
              <w:t>индикации</w:t>
            </w:r>
            <w:proofErr w:type="spellEnd"/>
          </w:p>
        </w:tc>
        <w:tc>
          <w:tcPr>
            <w:tcW w:w="1842" w:type="dxa"/>
            <w:vMerge/>
          </w:tcPr>
          <w:p w14:paraId="3A340984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95DDA0D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AA39F0" w14:paraId="31F20AAC" w14:textId="77777777" w:rsidTr="00AA39F0">
        <w:tc>
          <w:tcPr>
            <w:tcW w:w="711" w:type="dxa"/>
          </w:tcPr>
          <w:p w14:paraId="417D3A37" w14:textId="413428FE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7C2F21B9" w14:textId="014BBF6E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Указатели напряжения до </w:t>
            </w:r>
            <w:r w:rsidRPr="0021162F">
              <w:rPr>
                <w:sz w:val="22"/>
                <w:szCs w:val="22"/>
              </w:rPr>
              <w:br/>
              <w:t>1000 В</w:t>
            </w:r>
          </w:p>
        </w:tc>
        <w:tc>
          <w:tcPr>
            <w:tcW w:w="854" w:type="dxa"/>
          </w:tcPr>
          <w:p w14:paraId="372DBCEE" w14:textId="51FB8E3D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0B5C0B6" w14:textId="618F04FA" w:rsidR="00AA39F0" w:rsidRPr="0021162F" w:rsidRDefault="00AA39F0" w:rsidP="006C29FB">
            <w:r w:rsidRPr="0021162F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842" w:type="dxa"/>
            <w:vMerge w:val="restart"/>
          </w:tcPr>
          <w:p w14:paraId="26AFE252" w14:textId="15190F3A" w:rsidR="00AA39F0" w:rsidRPr="0021162F" w:rsidRDefault="00AA39F0" w:rsidP="00AA39F0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br/>
            </w:r>
            <w:r>
              <w:rPr>
                <w:kern w:val="2"/>
                <w:sz w:val="22"/>
                <w:szCs w:val="22"/>
              </w:rPr>
              <w:t xml:space="preserve">ТКП 290-2023 п.10.5.9, </w:t>
            </w:r>
            <w:r>
              <w:rPr>
                <w:kern w:val="2"/>
                <w:sz w:val="22"/>
                <w:szCs w:val="22"/>
              </w:rPr>
              <w:br/>
              <w:t xml:space="preserve">таблица Ж.1 </w:t>
            </w:r>
          </w:p>
        </w:tc>
        <w:tc>
          <w:tcPr>
            <w:tcW w:w="2262" w:type="dxa"/>
            <w:vMerge w:val="restart"/>
          </w:tcPr>
          <w:p w14:paraId="36FAF4DA" w14:textId="3EF3B692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0006-2022</w:t>
            </w:r>
            <w:r>
              <w:rPr>
                <w:sz w:val="22"/>
                <w:szCs w:val="22"/>
              </w:rPr>
              <w:t xml:space="preserve"> </w:t>
            </w:r>
          </w:p>
          <w:p w14:paraId="609AE939" w14:textId="54901E2B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A39F0" w14:paraId="75A3354A" w14:textId="77777777" w:rsidTr="00AA39F0">
        <w:trPr>
          <w:trHeight w:val="1373"/>
        </w:trPr>
        <w:tc>
          <w:tcPr>
            <w:tcW w:w="711" w:type="dxa"/>
          </w:tcPr>
          <w:p w14:paraId="3BA84BBD" w14:textId="0D48E98B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426E5C84" w14:textId="77777777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1EDFF90A" w14:textId="1D2A12F5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161BA3F" w14:textId="5DC2FC63" w:rsidR="00AA39F0" w:rsidRPr="0021162F" w:rsidRDefault="00AA39F0" w:rsidP="006C29FB">
            <w:r w:rsidRPr="0021162F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842" w:type="dxa"/>
            <w:vMerge/>
          </w:tcPr>
          <w:p w14:paraId="6E2FE867" w14:textId="77777777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4C125066" w14:textId="31218674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</w:tr>
      <w:tr w:rsidR="00AA39F0" w14:paraId="4F0B16BE" w14:textId="77777777" w:rsidTr="00AA39F0">
        <w:tc>
          <w:tcPr>
            <w:tcW w:w="711" w:type="dxa"/>
          </w:tcPr>
          <w:p w14:paraId="3A632AE3" w14:textId="083C5300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9711E49" w14:textId="77777777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3A38580" w14:textId="49C29834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3455511" w14:textId="2710173C" w:rsidR="00AA39F0" w:rsidRPr="0021162F" w:rsidRDefault="00AA39F0" w:rsidP="006C29FB">
            <w:r w:rsidRPr="0021162F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42" w:type="dxa"/>
            <w:vMerge/>
          </w:tcPr>
          <w:p w14:paraId="2E348D67" w14:textId="77777777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2778596B" w14:textId="469A72D7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</w:tr>
      <w:tr w:rsidR="00AA39F0" w14:paraId="1D203BC7" w14:textId="77777777" w:rsidTr="00AA39F0">
        <w:tc>
          <w:tcPr>
            <w:tcW w:w="711" w:type="dxa"/>
          </w:tcPr>
          <w:p w14:paraId="3A56A66B" w14:textId="05385F19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293B23AD" w14:textId="797DFEB0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CD45E4A" w14:textId="79AF6924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A3230CC" w14:textId="5EC29A58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42" w:type="dxa"/>
          </w:tcPr>
          <w:p w14:paraId="5EA04C42" w14:textId="00862B59" w:rsidR="00AA39F0" w:rsidRPr="0021162F" w:rsidRDefault="00AA39F0" w:rsidP="00AA39F0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136169">
              <w:rPr>
                <w:sz w:val="22"/>
                <w:szCs w:val="22"/>
              </w:rPr>
              <w:t xml:space="preserve">Фактические </w:t>
            </w:r>
            <w:r w:rsidRPr="00136169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262" w:type="dxa"/>
            <w:vMerge/>
          </w:tcPr>
          <w:p w14:paraId="1AADEB15" w14:textId="1081CCF3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56FD89B" w14:textId="77777777" w:rsidR="00A2109A" w:rsidRDefault="00A2109A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2"/>
        <w:gridCol w:w="7"/>
        <w:gridCol w:w="849"/>
        <w:gridCol w:w="2265"/>
        <w:gridCol w:w="1986"/>
        <w:gridCol w:w="2118"/>
      </w:tblGrid>
      <w:tr w:rsidR="00031357" w14:paraId="4A6B4203" w14:textId="77777777" w:rsidTr="00031357">
        <w:tc>
          <w:tcPr>
            <w:tcW w:w="711" w:type="dxa"/>
          </w:tcPr>
          <w:p w14:paraId="589547E8" w14:textId="65C83D37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 w:rsidRPr="00FD084D"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dxa"/>
          </w:tcPr>
          <w:p w14:paraId="71F4739C" w14:textId="1E4692A7" w:rsidR="00031357" w:rsidRPr="00031357" w:rsidRDefault="00031357" w:rsidP="0021162F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2</w:t>
            </w:r>
          </w:p>
        </w:tc>
        <w:tc>
          <w:tcPr>
            <w:tcW w:w="856" w:type="dxa"/>
            <w:gridSpan w:val="2"/>
          </w:tcPr>
          <w:p w14:paraId="4A0409D4" w14:textId="1474CB57" w:rsidR="00031357" w:rsidRPr="00031357" w:rsidRDefault="00031357" w:rsidP="0021162F">
            <w:pPr>
              <w:pStyle w:val="af6"/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17F9E20F" w14:textId="1DDC6BE1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4</w:t>
            </w:r>
          </w:p>
        </w:tc>
        <w:tc>
          <w:tcPr>
            <w:tcW w:w="1986" w:type="dxa"/>
          </w:tcPr>
          <w:p w14:paraId="68621D55" w14:textId="30B724C7" w:rsidR="00031357" w:rsidRPr="00031357" w:rsidRDefault="00031357" w:rsidP="000313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118" w:type="dxa"/>
          </w:tcPr>
          <w:p w14:paraId="170C3573" w14:textId="24DF228A" w:rsidR="00031357" w:rsidRPr="00031357" w:rsidRDefault="00031357" w:rsidP="00A2109A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031357">
              <w:rPr>
                <w:sz w:val="22"/>
                <w:szCs w:val="22"/>
                <w:lang w:val="en-US"/>
              </w:rPr>
              <w:t xml:space="preserve">                 6</w:t>
            </w:r>
          </w:p>
        </w:tc>
      </w:tr>
      <w:tr w:rsidR="006C29FB" w14:paraId="30F7F717" w14:textId="77777777" w:rsidTr="00031357">
        <w:tc>
          <w:tcPr>
            <w:tcW w:w="711" w:type="dxa"/>
          </w:tcPr>
          <w:p w14:paraId="69AB5B1C" w14:textId="30DD215C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6DD336F5" w14:textId="6DB15FA3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849" w:type="dxa"/>
          </w:tcPr>
          <w:p w14:paraId="5AF04386" w14:textId="48AEE6E7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E5B4285" w14:textId="4AA4C213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1E13D62A" w14:textId="67C72D89" w:rsidR="006C29FB" w:rsidRPr="0021162F" w:rsidRDefault="006C29FB" w:rsidP="006C29FB">
            <w:pPr>
              <w:rPr>
                <w:sz w:val="22"/>
                <w:szCs w:val="22"/>
              </w:rPr>
            </w:pPr>
            <w:r w:rsidRPr="006661CF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661CF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661CF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661CF">
              <w:rPr>
                <w:sz w:val="22"/>
                <w:szCs w:val="22"/>
              </w:rPr>
              <w:t xml:space="preserve">Фактические </w:t>
            </w:r>
            <w:r w:rsidRPr="006661CF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7A0BC7AB" w14:textId="38C504F3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0006-2022</w:t>
            </w:r>
          </w:p>
        </w:tc>
      </w:tr>
      <w:tr w:rsidR="006C29FB" w14:paraId="6B95281E" w14:textId="77777777" w:rsidTr="00031357">
        <w:tc>
          <w:tcPr>
            <w:tcW w:w="711" w:type="dxa"/>
          </w:tcPr>
          <w:p w14:paraId="5D022524" w14:textId="3B7C07E7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3657B9E2" w14:textId="256ABEE1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Боты электроизолирующие </w:t>
            </w:r>
          </w:p>
        </w:tc>
        <w:tc>
          <w:tcPr>
            <w:tcW w:w="849" w:type="dxa"/>
          </w:tcPr>
          <w:p w14:paraId="5E82EAD7" w14:textId="0B297F3B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5F782ED8" w14:textId="6539AE5B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20A9EE29" w14:textId="48D31E97" w:rsidR="006C29FB" w:rsidRPr="0021162F" w:rsidRDefault="006C29FB" w:rsidP="006C29FB">
            <w:pPr>
              <w:rPr>
                <w:sz w:val="22"/>
                <w:szCs w:val="22"/>
              </w:rPr>
            </w:pPr>
            <w:r w:rsidRPr="00681E87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81E87">
              <w:rPr>
                <w:sz w:val="22"/>
                <w:szCs w:val="22"/>
              </w:rPr>
              <w:t xml:space="preserve">Фактические </w:t>
            </w:r>
            <w:r w:rsidRPr="00681E87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32225EA2" w14:textId="4DF5711B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 xml:space="preserve">АМИ.МС 0006-2022 </w:t>
            </w:r>
          </w:p>
        </w:tc>
      </w:tr>
      <w:tr w:rsidR="006C29FB" w14:paraId="280FBEAE" w14:textId="77777777" w:rsidTr="00EA73C1">
        <w:tc>
          <w:tcPr>
            <w:tcW w:w="711" w:type="dxa"/>
          </w:tcPr>
          <w:p w14:paraId="5DBFE6CF" w14:textId="3F6C5EC2" w:rsidR="006C29FB" w:rsidRPr="00D316AB" w:rsidRDefault="006C29FB" w:rsidP="006C29F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26067D86" w14:textId="6FF68FE3" w:rsidR="006C29FB" w:rsidRPr="00D316AB" w:rsidRDefault="006C29FB" w:rsidP="00EA73C1">
            <w:pPr>
              <w:spacing w:line="240" w:lineRule="exact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 xml:space="preserve">Галоши электроизолирующие </w:t>
            </w:r>
          </w:p>
        </w:tc>
        <w:tc>
          <w:tcPr>
            <w:tcW w:w="849" w:type="dxa"/>
          </w:tcPr>
          <w:p w14:paraId="620A4DDA" w14:textId="60FADD4A" w:rsidR="006C29FB" w:rsidRPr="00D316AB" w:rsidRDefault="006C29FB" w:rsidP="006C29F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0598BAC" w14:textId="49822CF4" w:rsidR="006C29FB" w:rsidRPr="00D316AB" w:rsidRDefault="006C29FB" w:rsidP="006C29F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46501967" w14:textId="6649650A" w:rsidR="006C29FB" w:rsidRPr="00D316AB" w:rsidRDefault="006C29FB" w:rsidP="006C29FB">
            <w:pPr>
              <w:rPr>
                <w:sz w:val="22"/>
                <w:szCs w:val="22"/>
              </w:rPr>
            </w:pPr>
            <w:r w:rsidRPr="00681E87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81E87">
              <w:rPr>
                <w:sz w:val="22"/>
                <w:szCs w:val="22"/>
              </w:rPr>
              <w:t xml:space="preserve">Фактические </w:t>
            </w:r>
            <w:r w:rsidRPr="00681E87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09EB6F0B" w14:textId="2BDC96CE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 xml:space="preserve">АМИ.МС 0006-2022 </w:t>
            </w:r>
          </w:p>
        </w:tc>
      </w:tr>
      <w:tr w:rsidR="00D316AB" w14:paraId="5F384680" w14:textId="77777777" w:rsidTr="00EA73C1">
        <w:tc>
          <w:tcPr>
            <w:tcW w:w="711" w:type="dxa"/>
          </w:tcPr>
          <w:p w14:paraId="7A2525C3" w14:textId="3B5ED05D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30.1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E2697C2" w14:textId="2ED3AA9E" w:rsidR="00D316AB" w:rsidRPr="00D316AB" w:rsidRDefault="00D316AB" w:rsidP="00EA73C1">
            <w:pPr>
              <w:spacing w:line="240" w:lineRule="exact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849" w:type="dxa"/>
          </w:tcPr>
          <w:p w14:paraId="2998F03A" w14:textId="0945349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25.73/ 29.113</w:t>
            </w:r>
          </w:p>
        </w:tc>
        <w:tc>
          <w:tcPr>
            <w:tcW w:w="2265" w:type="dxa"/>
          </w:tcPr>
          <w:p w14:paraId="3EFE1E87" w14:textId="4EF64447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  <w:r>
              <w:rPr>
                <w:sz w:val="22"/>
                <w:szCs w:val="22"/>
              </w:rPr>
              <w:t xml:space="preserve"> </w:t>
            </w: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  <w:p w14:paraId="6B44B98F" w14:textId="77777777" w:rsidR="00D316AB" w:rsidRPr="00D316AB" w:rsidRDefault="00D316AB" w:rsidP="00D316A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F8A684D" w14:textId="16070529" w:rsidR="00675F92" w:rsidRDefault="006C29FB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0226A7EA" w14:textId="05FED527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A73C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.1</w:t>
            </w:r>
            <w:r w:rsidR="00EA73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EF71DE">
              <w:rPr>
                <w:sz w:val="22"/>
                <w:szCs w:val="22"/>
              </w:rPr>
              <w:t>,</w:t>
            </w:r>
          </w:p>
          <w:p w14:paraId="468F90A5" w14:textId="19213EB1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 xml:space="preserve">риложение </w:t>
            </w:r>
            <w:r w:rsidR="00F42F17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</w:t>
            </w:r>
            <w:r w:rsidR="00F42F17">
              <w:rPr>
                <w:sz w:val="22"/>
                <w:szCs w:val="22"/>
              </w:rPr>
              <w:t>Ж</w:t>
            </w:r>
            <w:r w:rsidR="00D316AB" w:rsidRPr="00D316AB">
              <w:rPr>
                <w:sz w:val="22"/>
                <w:szCs w:val="22"/>
              </w:rPr>
              <w:t>.1</w:t>
            </w:r>
          </w:p>
        </w:tc>
        <w:tc>
          <w:tcPr>
            <w:tcW w:w="2118" w:type="dxa"/>
          </w:tcPr>
          <w:p w14:paraId="0CACE0C9" w14:textId="2A8230F4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</w:t>
            </w:r>
            <w:r w:rsidR="002B1381" w:rsidRPr="00031357">
              <w:rPr>
                <w:sz w:val="22"/>
                <w:szCs w:val="22"/>
              </w:rPr>
              <w:t xml:space="preserve"> </w:t>
            </w:r>
          </w:p>
        </w:tc>
      </w:tr>
      <w:tr w:rsidR="00D316AB" w14:paraId="230CCE4F" w14:textId="77777777" w:rsidTr="00EA73C1">
        <w:tc>
          <w:tcPr>
            <w:tcW w:w="711" w:type="dxa"/>
          </w:tcPr>
          <w:p w14:paraId="1B218F9A" w14:textId="2F9D29F1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31.1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18ED2D8" w14:textId="791C092D" w:rsidR="00D316AB" w:rsidRPr="00D316AB" w:rsidRDefault="00D316AB" w:rsidP="00EA73C1">
            <w:pPr>
              <w:spacing w:line="240" w:lineRule="exact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Накладки электроизолирующие</w:t>
            </w:r>
            <w:r w:rsidR="00EA73C1">
              <w:rPr>
                <w:sz w:val="22"/>
                <w:szCs w:val="22"/>
              </w:rPr>
              <w:t xml:space="preserve"> </w:t>
            </w:r>
            <w:r w:rsidRPr="00D316AB">
              <w:rPr>
                <w:sz w:val="22"/>
                <w:szCs w:val="22"/>
              </w:rPr>
              <w:t xml:space="preserve">жесткие </w:t>
            </w:r>
            <w:r w:rsidRPr="00D316AB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849" w:type="dxa"/>
          </w:tcPr>
          <w:p w14:paraId="0F3BA8C0" w14:textId="51DAF14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26.51/ 29.113</w:t>
            </w:r>
          </w:p>
        </w:tc>
        <w:tc>
          <w:tcPr>
            <w:tcW w:w="2265" w:type="dxa"/>
          </w:tcPr>
          <w:p w14:paraId="052D22D0" w14:textId="77777777" w:rsidR="00A20096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</w:p>
          <w:p w14:paraId="7EC58006" w14:textId="2F8E67B4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</w:tc>
        <w:tc>
          <w:tcPr>
            <w:tcW w:w="1986" w:type="dxa"/>
          </w:tcPr>
          <w:p w14:paraId="1B6BE38D" w14:textId="7234934F" w:rsidR="00675F92" w:rsidRDefault="006C29FB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46CF3F2D" w14:textId="75FC16A4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A73C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.1</w:t>
            </w:r>
            <w:r w:rsidR="00EA73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EF71DE">
              <w:rPr>
                <w:sz w:val="22"/>
                <w:szCs w:val="22"/>
              </w:rPr>
              <w:t>,</w:t>
            </w:r>
          </w:p>
          <w:p w14:paraId="79CD61CF" w14:textId="33C6838A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 xml:space="preserve">риложение </w:t>
            </w:r>
            <w:r w:rsidR="00F42F17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</w:t>
            </w:r>
            <w:r w:rsidR="00F42F17">
              <w:rPr>
                <w:sz w:val="22"/>
                <w:szCs w:val="22"/>
              </w:rPr>
              <w:t>Ж</w:t>
            </w:r>
            <w:r w:rsidR="00D316AB" w:rsidRPr="00D316AB">
              <w:rPr>
                <w:sz w:val="22"/>
                <w:szCs w:val="22"/>
              </w:rPr>
              <w:t>.1</w:t>
            </w:r>
          </w:p>
        </w:tc>
        <w:tc>
          <w:tcPr>
            <w:tcW w:w="2118" w:type="dxa"/>
          </w:tcPr>
          <w:p w14:paraId="572E3750" w14:textId="1F3CF4F2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 </w:t>
            </w:r>
          </w:p>
        </w:tc>
      </w:tr>
      <w:tr w:rsidR="00FF557F" w14:paraId="419C0889" w14:textId="77777777" w:rsidTr="00EA73C1">
        <w:tc>
          <w:tcPr>
            <w:tcW w:w="711" w:type="dxa"/>
          </w:tcPr>
          <w:p w14:paraId="508EF931" w14:textId="77777777" w:rsidR="00FF557F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</w:p>
          <w:p w14:paraId="0C7AFE11" w14:textId="069B2A76" w:rsidR="00FF557F" w:rsidRPr="00D316AB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9" w:type="dxa"/>
            <w:gridSpan w:val="2"/>
          </w:tcPr>
          <w:p w14:paraId="65719430" w14:textId="08986555" w:rsidR="00FF557F" w:rsidRPr="00FF557F" w:rsidRDefault="00FF557F" w:rsidP="00EA73C1">
            <w:pPr>
              <w:spacing w:line="240" w:lineRule="exact"/>
              <w:rPr>
                <w:sz w:val="22"/>
                <w:szCs w:val="22"/>
              </w:rPr>
            </w:pPr>
            <w:r w:rsidRPr="00FF557F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49" w:type="dxa"/>
          </w:tcPr>
          <w:p w14:paraId="59741D62" w14:textId="77777777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27.90/</w:t>
            </w:r>
          </w:p>
          <w:p w14:paraId="514ED040" w14:textId="56981895" w:rsidR="00FF557F" w:rsidRPr="00D316AB" w:rsidRDefault="00FF557F" w:rsidP="00FF557F">
            <w:pPr>
              <w:pStyle w:val="af6"/>
              <w:jc w:val="center"/>
              <w:rPr>
                <w:lang w:val="ru-RU"/>
              </w:rPr>
            </w:pPr>
            <w:r w:rsidRPr="008D7572">
              <w:t>22.000</w:t>
            </w:r>
          </w:p>
        </w:tc>
        <w:tc>
          <w:tcPr>
            <w:tcW w:w="2265" w:type="dxa"/>
          </w:tcPr>
          <w:p w14:paraId="6322906F" w14:textId="4E4D4E17" w:rsidR="00FF557F" w:rsidRPr="008D7572" w:rsidRDefault="00FF557F" w:rsidP="00FF557F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  <w:p w14:paraId="579806C8" w14:textId="77777777" w:rsidR="00FF557F" w:rsidRPr="00D316AB" w:rsidRDefault="00FF557F" w:rsidP="00FF557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00BD036" w14:textId="56068081" w:rsidR="00FF557F" w:rsidRPr="008D7572" w:rsidRDefault="00FF557F" w:rsidP="00FF557F">
            <w:pPr>
              <w:pStyle w:val="af6"/>
              <w:rPr>
                <w:lang w:val="ru-RU"/>
              </w:rPr>
            </w:pPr>
            <w:r w:rsidRPr="008D7572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8D7572">
              <w:rPr>
                <w:lang w:val="ru-RU"/>
              </w:rPr>
              <w:t xml:space="preserve"> </w:t>
            </w:r>
          </w:p>
          <w:p w14:paraId="203F71F3" w14:textId="79DC020B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п.16.3</w:t>
            </w:r>
            <w:r>
              <w:rPr>
                <w:sz w:val="22"/>
                <w:szCs w:val="22"/>
              </w:rPr>
              <w:t>.7</w:t>
            </w:r>
          </w:p>
          <w:p w14:paraId="7E491732" w14:textId="728FE1FE" w:rsidR="00FF557F" w:rsidRPr="00D316AB" w:rsidRDefault="006C29FB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FF557F" w:rsidRPr="008D7572">
              <w:rPr>
                <w:sz w:val="22"/>
                <w:szCs w:val="22"/>
              </w:rPr>
              <w:t xml:space="preserve"> п.В.4.6</w:t>
            </w:r>
            <w:r w:rsidR="00AA39F0">
              <w:rPr>
                <w:sz w:val="22"/>
                <w:szCs w:val="22"/>
              </w:rPr>
              <w:t>5</w:t>
            </w:r>
          </w:p>
        </w:tc>
        <w:tc>
          <w:tcPr>
            <w:tcW w:w="2118" w:type="dxa"/>
          </w:tcPr>
          <w:p w14:paraId="550BD29F" w14:textId="545853F2" w:rsidR="00FF557F" w:rsidRPr="00031357" w:rsidRDefault="00E619A5" w:rsidP="00FF557F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0005-2022 </w:t>
            </w:r>
          </w:p>
        </w:tc>
      </w:tr>
    </w:tbl>
    <w:p w14:paraId="20DEE635" w14:textId="77777777" w:rsidR="006C29FB" w:rsidRDefault="006C29FB" w:rsidP="00D50B4E">
      <w:pPr>
        <w:rPr>
          <w:b/>
        </w:rPr>
      </w:pPr>
    </w:p>
    <w:p w14:paraId="3883E765" w14:textId="32EF4961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45574BF0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6278A0C6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C29F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C29F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6C29FB">
        <w:rPr>
          <w:color w:val="000000"/>
          <w:sz w:val="28"/>
          <w:szCs w:val="28"/>
        </w:rPr>
        <w:t>Николаева</w:t>
      </w:r>
    </w:p>
    <w:sectPr w:rsidR="00D50B4E" w:rsidRPr="001D02D0" w:rsidSect="00C863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CB1D" w14:textId="77777777" w:rsidR="000A7122" w:rsidRDefault="000A7122" w:rsidP="0011070C">
      <w:r>
        <w:separator/>
      </w:r>
    </w:p>
  </w:endnote>
  <w:endnote w:type="continuationSeparator" w:id="0">
    <w:p w14:paraId="62176E8D" w14:textId="77777777" w:rsidR="000A7122" w:rsidRDefault="000A71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7"/>
      <w:gridCol w:w="2241"/>
      <w:gridCol w:w="3720"/>
    </w:tblGrid>
    <w:tr w:rsidR="000A7122" w:rsidRPr="00E36003" w14:paraId="1B3520E5" w14:textId="77777777" w:rsidTr="006C29FB">
      <w:trPr>
        <w:trHeight w:val="106"/>
      </w:trPr>
      <w:tc>
        <w:tcPr>
          <w:tcW w:w="3677" w:type="dxa"/>
          <w:hideMark/>
        </w:tcPr>
        <w:p w14:paraId="2824304C" w14:textId="77777777" w:rsidR="000A7122" w:rsidRPr="008130C0" w:rsidRDefault="000A712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0A7122" w:rsidRPr="00693805" w:rsidRDefault="000A712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260BEF7D" w:rsidR="000A7122" w:rsidRPr="006D33D8" w:rsidRDefault="006C29F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A71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A712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D9DCD27" w14:textId="77777777" w:rsidR="000A7122" w:rsidRPr="00EC338F" w:rsidRDefault="000A712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1" w:type="dxa"/>
          <w:vAlign w:val="center"/>
          <w:hideMark/>
        </w:tcPr>
        <w:p w14:paraId="39D428FC" w14:textId="0B4B278A" w:rsidR="000A7122" w:rsidRPr="00E36003" w:rsidRDefault="000A7122" w:rsidP="00EF71D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6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</w:tbl>
  <w:p w14:paraId="603BA065" w14:textId="77777777" w:rsidR="000A7122" w:rsidRDefault="000A712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81"/>
      <w:gridCol w:w="2240"/>
      <w:gridCol w:w="3717"/>
    </w:tblGrid>
    <w:tr w:rsidR="000A7122" w:rsidRPr="00E36003" w14:paraId="1BFE7AEB" w14:textId="77777777" w:rsidTr="006C29FB">
      <w:trPr>
        <w:trHeight w:val="142"/>
      </w:trPr>
      <w:tc>
        <w:tcPr>
          <w:tcW w:w="3681" w:type="dxa"/>
          <w:vAlign w:val="center"/>
          <w:hideMark/>
        </w:tcPr>
        <w:p w14:paraId="3FAE9CF2" w14:textId="77777777" w:rsidR="000A7122" w:rsidRPr="00EC338F" w:rsidRDefault="000A7122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0A7122" w:rsidRPr="00693805" w:rsidRDefault="000A7122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16754C7" w:rsidR="000A7122" w:rsidRPr="009E4D11" w:rsidRDefault="006C29F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A71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A712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96266D0" w14:textId="77777777" w:rsidR="000A7122" w:rsidRPr="00EC338F" w:rsidRDefault="000A7122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8" w:type="dxa"/>
          <w:vAlign w:val="center"/>
          <w:hideMark/>
        </w:tcPr>
        <w:p w14:paraId="1F0EF5F5" w14:textId="708E2316" w:rsidR="000A7122" w:rsidRPr="00E36003" w:rsidRDefault="000A7122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80416">
            <w:rPr>
              <w:lang w:val="ru-RU"/>
            </w:rPr>
            <w:t>6</w:t>
          </w:r>
        </w:p>
      </w:tc>
    </w:tr>
    <w:bookmarkEnd w:id="2"/>
  </w:tbl>
  <w:p w14:paraId="0CBE44B8" w14:textId="77777777" w:rsidR="000A7122" w:rsidRDefault="000A712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4A48" w14:textId="77777777" w:rsidR="000A7122" w:rsidRDefault="000A7122" w:rsidP="0011070C">
      <w:r>
        <w:separator/>
      </w:r>
    </w:p>
  </w:footnote>
  <w:footnote w:type="continuationSeparator" w:id="0">
    <w:p w14:paraId="64D5733A" w14:textId="77777777" w:rsidR="000A7122" w:rsidRDefault="000A71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A7122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0A7122" w:rsidRPr="00460ECA" w:rsidRDefault="000A7122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002BEDB" w:rsidR="000A7122" w:rsidRPr="009E4D11" w:rsidRDefault="000A7122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2.1</w:t>
          </w:r>
          <w:r>
            <w:rPr>
              <w:rFonts w:ascii="Times New Roman" w:hAnsi="Times New Roman" w:cs="Times New Roman"/>
              <w:sz w:val="24"/>
              <w:szCs w:val="24"/>
            </w:rPr>
            <w:t>541</w:t>
          </w:r>
        </w:p>
      </w:tc>
    </w:tr>
  </w:tbl>
  <w:p w14:paraId="0E364349" w14:textId="77777777" w:rsidR="000A7122" w:rsidRPr="00460ECA" w:rsidRDefault="000A712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A7122" w:rsidRPr="00804957" w14:paraId="70A94423" w14:textId="77777777" w:rsidTr="006B4AD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0A7122" w:rsidRPr="00804957" w:rsidRDefault="000A712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0A7122" w:rsidRPr="00804957" w:rsidRDefault="000A7122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0A7122" w:rsidRDefault="000A7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1975813">
    <w:abstractNumId w:val="6"/>
  </w:num>
  <w:num w:numId="2" w16cid:durableId="1557811482">
    <w:abstractNumId w:val="7"/>
  </w:num>
  <w:num w:numId="3" w16cid:durableId="136193088">
    <w:abstractNumId w:val="4"/>
  </w:num>
  <w:num w:numId="4" w16cid:durableId="1665477288">
    <w:abstractNumId w:val="1"/>
  </w:num>
  <w:num w:numId="5" w16cid:durableId="1616015875">
    <w:abstractNumId w:val="11"/>
  </w:num>
  <w:num w:numId="6" w16cid:durableId="1908108397">
    <w:abstractNumId w:val="3"/>
  </w:num>
  <w:num w:numId="7" w16cid:durableId="120418862">
    <w:abstractNumId w:val="8"/>
  </w:num>
  <w:num w:numId="8" w16cid:durableId="1119955345">
    <w:abstractNumId w:val="5"/>
  </w:num>
  <w:num w:numId="9" w16cid:durableId="1573084590">
    <w:abstractNumId w:val="9"/>
  </w:num>
  <w:num w:numId="10" w16cid:durableId="1520854305">
    <w:abstractNumId w:val="2"/>
  </w:num>
  <w:num w:numId="11" w16cid:durableId="1654144783">
    <w:abstractNumId w:val="0"/>
  </w:num>
  <w:num w:numId="12" w16cid:durableId="839075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643A6"/>
    <w:rsid w:val="000707D7"/>
    <w:rsid w:val="0009264B"/>
    <w:rsid w:val="00092EA6"/>
    <w:rsid w:val="000A6CF1"/>
    <w:rsid w:val="000A7122"/>
    <w:rsid w:val="000B0313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23A7"/>
    <w:rsid w:val="001747CA"/>
    <w:rsid w:val="00177B99"/>
    <w:rsid w:val="001843A0"/>
    <w:rsid w:val="00190FD3"/>
    <w:rsid w:val="001956F7"/>
    <w:rsid w:val="00195A33"/>
    <w:rsid w:val="001A4BEA"/>
    <w:rsid w:val="001C1B5B"/>
    <w:rsid w:val="001D650E"/>
    <w:rsid w:val="001E3D8F"/>
    <w:rsid w:val="001E6E80"/>
    <w:rsid w:val="001F3C80"/>
    <w:rsid w:val="0020355B"/>
    <w:rsid w:val="0021162F"/>
    <w:rsid w:val="00224AEE"/>
    <w:rsid w:val="00225907"/>
    <w:rsid w:val="00227367"/>
    <w:rsid w:val="002307CA"/>
    <w:rsid w:val="00234CBD"/>
    <w:rsid w:val="0026099C"/>
    <w:rsid w:val="00262CDE"/>
    <w:rsid w:val="00270035"/>
    <w:rsid w:val="0027128E"/>
    <w:rsid w:val="00280064"/>
    <w:rsid w:val="00280E8C"/>
    <w:rsid w:val="002877C8"/>
    <w:rsid w:val="002900DE"/>
    <w:rsid w:val="00295E4A"/>
    <w:rsid w:val="002A30DE"/>
    <w:rsid w:val="002B1381"/>
    <w:rsid w:val="002C3E36"/>
    <w:rsid w:val="002D06D6"/>
    <w:rsid w:val="002D28AD"/>
    <w:rsid w:val="002D6F27"/>
    <w:rsid w:val="002D7B4F"/>
    <w:rsid w:val="002E503D"/>
    <w:rsid w:val="002F07B3"/>
    <w:rsid w:val="002F0D32"/>
    <w:rsid w:val="002F5FCE"/>
    <w:rsid w:val="00303F8D"/>
    <w:rsid w:val="003054C2"/>
    <w:rsid w:val="00305E11"/>
    <w:rsid w:val="0031023B"/>
    <w:rsid w:val="00350D56"/>
    <w:rsid w:val="00361D30"/>
    <w:rsid w:val="003717D2"/>
    <w:rsid w:val="00380416"/>
    <w:rsid w:val="00380DA9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1B93"/>
    <w:rsid w:val="00582A8F"/>
    <w:rsid w:val="00592241"/>
    <w:rsid w:val="005B146F"/>
    <w:rsid w:val="005C5B99"/>
    <w:rsid w:val="005C7B39"/>
    <w:rsid w:val="005D4205"/>
    <w:rsid w:val="005E250C"/>
    <w:rsid w:val="005E611E"/>
    <w:rsid w:val="00614867"/>
    <w:rsid w:val="00625D3A"/>
    <w:rsid w:val="00627E81"/>
    <w:rsid w:val="00630922"/>
    <w:rsid w:val="0063266F"/>
    <w:rsid w:val="00645468"/>
    <w:rsid w:val="00675F92"/>
    <w:rsid w:val="00693805"/>
    <w:rsid w:val="006942EB"/>
    <w:rsid w:val="00697905"/>
    <w:rsid w:val="006A336B"/>
    <w:rsid w:val="006A4791"/>
    <w:rsid w:val="006B450F"/>
    <w:rsid w:val="006B4AD7"/>
    <w:rsid w:val="006C29FB"/>
    <w:rsid w:val="006D1CDB"/>
    <w:rsid w:val="006D33D8"/>
    <w:rsid w:val="006D5DCE"/>
    <w:rsid w:val="00704E29"/>
    <w:rsid w:val="00715A45"/>
    <w:rsid w:val="0071603C"/>
    <w:rsid w:val="00726C71"/>
    <w:rsid w:val="00727FFE"/>
    <w:rsid w:val="00731452"/>
    <w:rsid w:val="00734508"/>
    <w:rsid w:val="00741FBB"/>
    <w:rsid w:val="0074243A"/>
    <w:rsid w:val="0075090E"/>
    <w:rsid w:val="007571AF"/>
    <w:rsid w:val="0079041E"/>
    <w:rsid w:val="00790596"/>
    <w:rsid w:val="00792698"/>
    <w:rsid w:val="007A1818"/>
    <w:rsid w:val="007A4175"/>
    <w:rsid w:val="007A4485"/>
    <w:rsid w:val="007C05FE"/>
    <w:rsid w:val="007C0627"/>
    <w:rsid w:val="007C3A37"/>
    <w:rsid w:val="007F66CA"/>
    <w:rsid w:val="0081132B"/>
    <w:rsid w:val="008124DA"/>
    <w:rsid w:val="008130C0"/>
    <w:rsid w:val="00836710"/>
    <w:rsid w:val="00846C48"/>
    <w:rsid w:val="008505BA"/>
    <w:rsid w:val="00856322"/>
    <w:rsid w:val="0087106F"/>
    <w:rsid w:val="00872305"/>
    <w:rsid w:val="00877224"/>
    <w:rsid w:val="008A3E6F"/>
    <w:rsid w:val="008A77DC"/>
    <w:rsid w:val="008B1B9D"/>
    <w:rsid w:val="008C3521"/>
    <w:rsid w:val="008D3A5C"/>
    <w:rsid w:val="008E2D26"/>
    <w:rsid w:val="008E350B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20096"/>
    <w:rsid w:val="00A2109A"/>
    <w:rsid w:val="00A2209C"/>
    <w:rsid w:val="00A33569"/>
    <w:rsid w:val="00A40143"/>
    <w:rsid w:val="00A417E3"/>
    <w:rsid w:val="00A46D5C"/>
    <w:rsid w:val="00A47C62"/>
    <w:rsid w:val="00A51D9A"/>
    <w:rsid w:val="00A74B14"/>
    <w:rsid w:val="00A755C7"/>
    <w:rsid w:val="00A76885"/>
    <w:rsid w:val="00A76F8A"/>
    <w:rsid w:val="00AA39F0"/>
    <w:rsid w:val="00AB531A"/>
    <w:rsid w:val="00AC215D"/>
    <w:rsid w:val="00AD4B7A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BD582A"/>
    <w:rsid w:val="00C00081"/>
    <w:rsid w:val="00C13371"/>
    <w:rsid w:val="00C13D24"/>
    <w:rsid w:val="00C24C3D"/>
    <w:rsid w:val="00C35ED8"/>
    <w:rsid w:val="00C37155"/>
    <w:rsid w:val="00C379B5"/>
    <w:rsid w:val="00C46E4F"/>
    <w:rsid w:val="00C554F0"/>
    <w:rsid w:val="00C60464"/>
    <w:rsid w:val="00C66929"/>
    <w:rsid w:val="00C66D8E"/>
    <w:rsid w:val="00C67DD7"/>
    <w:rsid w:val="00C72373"/>
    <w:rsid w:val="00C74B15"/>
    <w:rsid w:val="00C81513"/>
    <w:rsid w:val="00C86395"/>
    <w:rsid w:val="00C97BC9"/>
    <w:rsid w:val="00CA53E3"/>
    <w:rsid w:val="00CA6ED2"/>
    <w:rsid w:val="00CB1DC7"/>
    <w:rsid w:val="00CD3C30"/>
    <w:rsid w:val="00CE4302"/>
    <w:rsid w:val="00CF1E38"/>
    <w:rsid w:val="00CF4334"/>
    <w:rsid w:val="00D00EC8"/>
    <w:rsid w:val="00D03574"/>
    <w:rsid w:val="00D0509D"/>
    <w:rsid w:val="00D05D1F"/>
    <w:rsid w:val="00D11528"/>
    <w:rsid w:val="00D20038"/>
    <w:rsid w:val="00D21592"/>
    <w:rsid w:val="00D223F7"/>
    <w:rsid w:val="00D26543"/>
    <w:rsid w:val="00D316AB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D0609"/>
    <w:rsid w:val="00DE6253"/>
    <w:rsid w:val="00DE6F93"/>
    <w:rsid w:val="00DF5072"/>
    <w:rsid w:val="00DF59A1"/>
    <w:rsid w:val="00DF7DAB"/>
    <w:rsid w:val="00E12055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CEB"/>
    <w:rsid w:val="00EA73C1"/>
    <w:rsid w:val="00EB34D2"/>
    <w:rsid w:val="00EC01C1"/>
    <w:rsid w:val="00EC338F"/>
    <w:rsid w:val="00ED10E7"/>
    <w:rsid w:val="00EF5137"/>
    <w:rsid w:val="00EF71DE"/>
    <w:rsid w:val="00F03114"/>
    <w:rsid w:val="00F10CDF"/>
    <w:rsid w:val="00F112F2"/>
    <w:rsid w:val="00F11FE3"/>
    <w:rsid w:val="00F31498"/>
    <w:rsid w:val="00F32AF8"/>
    <w:rsid w:val="00F40980"/>
    <w:rsid w:val="00F42A42"/>
    <w:rsid w:val="00F42F17"/>
    <w:rsid w:val="00F455AB"/>
    <w:rsid w:val="00F45F0B"/>
    <w:rsid w:val="00F47F4D"/>
    <w:rsid w:val="00F549DB"/>
    <w:rsid w:val="00F701B8"/>
    <w:rsid w:val="00F74D99"/>
    <w:rsid w:val="00F8235F"/>
    <w:rsid w:val="00F864B1"/>
    <w:rsid w:val="00F8653B"/>
    <w:rsid w:val="00F86DE9"/>
    <w:rsid w:val="00F90988"/>
    <w:rsid w:val="00F93BB0"/>
    <w:rsid w:val="00FB5E05"/>
    <w:rsid w:val="00FC280E"/>
    <w:rsid w:val="00FD084D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B2019"/>
    <w:rsid w:val="00123ADD"/>
    <w:rsid w:val="00181AC6"/>
    <w:rsid w:val="00301BE9"/>
    <w:rsid w:val="005A1AEE"/>
    <w:rsid w:val="005C18E5"/>
    <w:rsid w:val="00660FC5"/>
    <w:rsid w:val="00716779"/>
    <w:rsid w:val="00753FB3"/>
    <w:rsid w:val="00774ED5"/>
    <w:rsid w:val="0081132B"/>
    <w:rsid w:val="008A091B"/>
    <w:rsid w:val="008A77DC"/>
    <w:rsid w:val="009161A2"/>
    <w:rsid w:val="00972E34"/>
    <w:rsid w:val="00A2209C"/>
    <w:rsid w:val="00B44E02"/>
    <w:rsid w:val="00BD582A"/>
    <w:rsid w:val="00DD0609"/>
    <w:rsid w:val="00E1080B"/>
    <w:rsid w:val="00EA257E"/>
    <w:rsid w:val="00F8666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7B6A-1DF7-441A-AFD1-24242912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2025-06-05T11:03:00Z</cp:lastPrinted>
  <dcterms:created xsi:type="dcterms:W3CDTF">2025-08-29T06:26:00Z</dcterms:created>
  <dcterms:modified xsi:type="dcterms:W3CDTF">2025-08-29T06:26:00Z</dcterms:modified>
</cp:coreProperties>
</file>