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374"/>
      </w:tblGrid>
      <w:tr w:rsidR="00F40980" w:rsidRPr="007F66CA" w14:paraId="5D9C685D" w14:textId="77777777" w:rsidTr="00A329BD">
        <w:tc>
          <w:tcPr>
            <w:tcW w:w="5940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374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A329BD">
        <w:tc>
          <w:tcPr>
            <w:tcW w:w="5940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4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A329BD">
        <w:tc>
          <w:tcPr>
            <w:tcW w:w="5940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4" w:type="dxa"/>
          </w:tcPr>
          <w:p w14:paraId="0BDE5E87" w14:textId="657B709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F25ACF">
              <w:rPr>
                <w:rFonts w:cs="Times New Roman"/>
                <w:bCs/>
                <w:sz w:val="28"/>
                <w:szCs w:val="28"/>
              </w:rPr>
              <w:t>5518</w:t>
            </w:r>
          </w:p>
        </w:tc>
      </w:tr>
      <w:tr w:rsidR="00F40980" w:rsidRPr="007F66CA" w14:paraId="3997CFFD" w14:textId="77777777" w:rsidTr="00A329BD">
        <w:tc>
          <w:tcPr>
            <w:tcW w:w="5940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4" w:type="dxa"/>
          </w:tcPr>
          <w:p w14:paraId="0EF3C9F7" w14:textId="02D38230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146E2">
              <w:rPr>
                <w:bCs/>
                <w:sz w:val="28"/>
                <w:szCs w:val="28"/>
              </w:rPr>
              <w:t>01.03.2024</w:t>
            </w:r>
          </w:p>
        </w:tc>
      </w:tr>
      <w:tr w:rsidR="00F40980" w:rsidRPr="007F66CA" w14:paraId="20EC6262" w14:textId="77777777" w:rsidTr="00A329BD">
        <w:tc>
          <w:tcPr>
            <w:tcW w:w="5940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4" w:type="dxa"/>
          </w:tcPr>
          <w:p w14:paraId="4112A69F" w14:textId="4EFF5A5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DC3894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B7CBBB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D35990" w:rsidRPr="008146E2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A329BD">
        <w:tc>
          <w:tcPr>
            <w:tcW w:w="5940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4" w:type="dxa"/>
          </w:tcPr>
          <w:p w14:paraId="057EA234" w14:textId="4BE9A5D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B014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1BD1ED4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F0D32">
                  <w:rPr>
                    <w:rStyle w:val="38"/>
                    <w:szCs w:val="28"/>
                  </w:rPr>
                  <w:t>16</w:t>
                </w:r>
                <w:r w:rsidR="008146E2" w:rsidRPr="008146E2">
                  <w:rPr>
                    <w:rStyle w:val="38"/>
                    <w:szCs w:val="28"/>
                  </w:rPr>
                  <w:t xml:space="preserve"> ма</w:t>
                </w:r>
                <w:r w:rsidR="00AF0D32">
                  <w:rPr>
                    <w:rStyle w:val="38"/>
                    <w:szCs w:val="28"/>
                  </w:rPr>
                  <w:t>я</w:t>
                </w:r>
                <w:r w:rsidR="008146E2" w:rsidRPr="008146E2">
                  <w:rPr>
                    <w:rStyle w:val="38"/>
                    <w:szCs w:val="28"/>
                  </w:rPr>
                  <w:t xml:space="preserve"> </w:t>
                </w:r>
                <w:r w:rsidR="005C7B39" w:rsidRPr="008146E2">
                  <w:rPr>
                    <w:rStyle w:val="38"/>
                    <w:szCs w:val="28"/>
                  </w:rPr>
                  <w:t>202</w:t>
                </w:r>
                <w:r w:rsidR="00AF0D32">
                  <w:rPr>
                    <w:rStyle w:val="38"/>
                    <w:szCs w:val="28"/>
                  </w:rPr>
                  <w:t>5</w:t>
                </w:r>
                <w:r w:rsidR="005C7B39" w:rsidRPr="008146E2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BB8CD4F" w14:textId="4B796A5D" w:rsidR="002C1D77" w:rsidRDefault="002C1D77" w:rsidP="00F3553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35530">
              <w:rPr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5C2E31E0" w14:textId="739E4626" w:rsidR="00F35530" w:rsidRDefault="00CB014E" w:rsidP="00F3553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F35530">
              <w:rPr>
                <w:sz w:val="28"/>
                <w:szCs w:val="28"/>
                <w:lang w:val="ru-RU"/>
              </w:rPr>
              <w:t>ткрытого акционерного общества «</w:t>
            </w:r>
            <w:proofErr w:type="spellStart"/>
            <w:r w:rsidR="00F35530">
              <w:rPr>
                <w:sz w:val="28"/>
                <w:szCs w:val="28"/>
                <w:lang w:val="ru-RU"/>
              </w:rPr>
              <w:t>Белэнергосвязь</w:t>
            </w:r>
            <w:proofErr w:type="spellEnd"/>
            <w:r w:rsidR="00F35530">
              <w:rPr>
                <w:sz w:val="28"/>
                <w:szCs w:val="28"/>
                <w:lang w:val="ru-RU"/>
              </w:rPr>
              <w:t>»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1980"/>
        <w:gridCol w:w="1800"/>
        <w:gridCol w:w="1980"/>
      </w:tblGrid>
      <w:tr w:rsidR="00416763" w14:paraId="2B10157B" w14:textId="77777777" w:rsidTr="00373C4E">
        <w:tc>
          <w:tcPr>
            <w:tcW w:w="900" w:type="dxa"/>
            <w:vAlign w:val="center"/>
          </w:tcPr>
          <w:p w14:paraId="1BA5022D" w14:textId="0B3D47D9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980" w:type="dxa"/>
            <w:vAlign w:val="center"/>
          </w:tcPr>
          <w:p w14:paraId="48F9FA17" w14:textId="11DCBC50" w:rsidR="00416763" w:rsidRPr="00416763" w:rsidRDefault="00416763" w:rsidP="00986EFA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900" w:type="dxa"/>
            <w:vAlign w:val="center"/>
          </w:tcPr>
          <w:p w14:paraId="59E2A5A0" w14:textId="632ED4EE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vAlign w:val="center"/>
          </w:tcPr>
          <w:p w14:paraId="6A0F33B8" w14:textId="12F1D96D" w:rsidR="004057B3" w:rsidRDefault="00416763" w:rsidP="00986EFA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986EFA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00" w:type="dxa"/>
            <w:vAlign w:val="center"/>
          </w:tcPr>
          <w:p w14:paraId="70446DED" w14:textId="780037F6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980" w:type="dxa"/>
            <w:vAlign w:val="center"/>
          </w:tcPr>
          <w:p w14:paraId="0C3A13A3" w14:textId="3B6FBE58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373C4E">
        <w:tc>
          <w:tcPr>
            <w:tcW w:w="900" w:type="dxa"/>
          </w:tcPr>
          <w:p w14:paraId="2314CB2E" w14:textId="48E6180D" w:rsidR="00416763" w:rsidRPr="00EF3118" w:rsidRDefault="00416763" w:rsidP="00D35990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90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0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800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373C4E"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2D4BC3E9" w14:textId="1899C6E8" w:rsidR="00C85858" w:rsidRPr="00F35530" w:rsidRDefault="00F35530" w:rsidP="00F35530">
            <w:pPr>
              <w:jc w:val="center"/>
              <w:rPr>
                <w:b/>
                <w:bCs/>
                <w:sz w:val="22"/>
                <w:szCs w:val="22"/>
              </w:rPr>
            </w:pPr>
            <w:r w:rsidRPr="00F35530">
              <w:rPr>
                <w:b/>
                <w:bCs/>
                <w:sz w:val="22"/>
                <w:szCs w:val="22"/>
              </w:rPr>
              <w:t>ул. Монтажников, 39, комната 206, промзона "Западная", 220019, г. Минск</w:t>
            </w:r>
          </w:p>
        </w:tc>
      </w:tr>
    </w:tbl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1980"/>
        <w:gridCol w:w="1800"/>
        <w:gridCol w:w="1981"/>
      </w:tblGrid>
      <w:tr w:rsidR="00CB014E" w:rsidRPr="00B20F86" w14:paraId="61B3FA64" w14:textId="77777777" w:rsidTr="00373C4E">
        <w:trPr>
          <w:trHeight w:val="1657"/>
        </w:trPr>
        <w:tc>
          <w:tcPr>
            <w:tcW w:w="900" w:type="dxa"/>
            <w:tcBorders>
              <w:top w:val="nil"/>
            </w:tcBorders>
            <w:shd w:val="clear" w:color="auto" w:fill="auto"/>
          </w:tcPr>
          <w:p w14:paraId="4997D48B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1.1***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14:paraId="60C1A692" w14:textId="77D4C65C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00201339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27.12/</w:t>
            </w:r>
          </w:p>
          <w:p w14:paraId="698E1F90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  <w:p w14:paraId="0C5DB773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27.32/</w:t>
            </w:r>
          </w:p>
          <w:p w14:paraId="02537A5E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  <w:p w14:paraId="578A157B" w14:textId="4A38F430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766E567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14:paraId="717B8977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50F7AC1B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Б.27.1</w:t>
            </w:r>
          </w:p>
          <w:p w14:paraId="0C1E3C94" w14:textId="48927188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п.4.4.26.1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auto"/>
          </w:tcPr>
          <w:p w14:paraId="3D64DE61" w14:textId="4E047708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7AFE1642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5099AF49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1.2***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14:paraId="32E65F02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D7A140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27.90/</w:t>
            </w:r>
          </w:p>
          <w:p w14:paraId="4D51DFB4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58FFD2DB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цепи фаза-нуль силовых и осветительных сетей</w:t>
            </w:r>
          </w:p>
        </w:tc>
        <w:tc>
          <w:tcPr>
            <w:tcW w:w="1800" w:type="dxa"/>
            <w:shd w:val="clear" w:color="auto" w:fill="auto"/>
          </w:tcPr>
          <w:p w14:paraId="6FBEE233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Б.29.8</w:t>
            </w:r>
          </w:p>
          <w:p w14:paraId="3281B31F" w14:textId="08F8ABED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п.4.4.26.3</w:t>
            </w:r>
          </w:p>
        </w:tc>
        <w:tc>
          <w:tcPr>
            <w:tcW w:w="1981" w:type="dxa"/>
            <w:shd w:val="clear" w:color="auto" w:fill="auto"/>
          </w:tcPr>
          <w:p w14:paraId="34C169A1" w14:textId="5B6D8A24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АМИ.ГР 0034-2021</w:t>
            </w:r>
          </w:p>
        </w:tc>
      </w:tr>
      <w:tr w:rsidR="00CB014E" w:rsidRPr="00B20F86" w14:paraId="546D1CFB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00A8DAD7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2.1***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B8D1586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Заземляющие устройства</w:t>
            </w:r>
          </w:p>
          <w:p w14:paraId="1F6C8A96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73CA4E60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7A367C0D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562BE677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32711F4D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509994CE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0DD5CEA9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0749CC7F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11821029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75842D0E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194D5E03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04471F19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5E26F31D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68E01D21" w14:textId="3AE39C65" w:rsidR="00CB014E" w:rsidRPr="00F35530" w:rsidRDefault="00CB014E" w:rsidP="00CB014E">
            <w:pPr>
              <w:ind w:left="-9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CA6F93" w14:textId="4BD9D193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92757FC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45672282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20A3A567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00" w:type="dxa"/>
            <w:shd w:val="clear" w:color="auto" w:fill="auto"/>
          </w:tcPr>
          <w:p w14:paraId="318FFEA6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Б.29.4</w:t>
            </w:r>
          </w:p>
          <w:p w14:paraId="7C28E94A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п.4.4.28.6</w:t>
            </w:r>
          </w:p>
          <w:p w14:paraId="488AA48F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СН 4.04.03-2020 п.7.4</w:t>
            </w:r>
          </w:p>
          <w:p w14:paraId="4CF98BFA" w14:textId="7E767BF4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1C7BCCD1" w14:textId="37AD765A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BD3C8D">
              <w:rPr>
                <w:sz w:val="22"/>
                <w:szCs w:val="22"/>
              </w:rPr>
              <w:t>АМИ.БР 0047-2024</w:t>
            </w:r>
          </w:p>
        </w:tc>
      </w:tr>
      <w:tr w:rsidR="00CB014E" w:rsidRPr="00B20F86" w14:paraId="54B77C6E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78FDA5B8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2.2***</w:t>
            </w:r>
          </w:p>
        </w:tc>
        <w:tc>
          <w:tcPr>
            <w:tcW w:w="1980" w:type="dxa"/>
            <w:vMerge/>
            <w:shd w:val="clear" w:color="auto" w:fill="auto"/>
          </w:tcPr>
          <w:p w14:paraId="35CB6A32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B5DECC" w14:textId="05FCBC8B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73121C1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2E8EDAA" w14:textId="5D2BCB1F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800" w:type="dxa"/>
            <w:shd w:val="clear" w:color="auto" w:fill="auto"/>
          </w:tcPr>
          <w:p w14:paraId="64FA1D80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Б.29.2</w:t>
            </w:r>
          </w:p>
          <w:p w14:paraId="6A4AA56B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675A6800" w14:textId="4CB8E59E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4.4.28.2</w:t>
            </w:r>
          </w:p>
        </w:tc>
        <w:tc>
          <w:tcPr>
            <w:tcW w:w="1981" w:type="dxa"/>
            <w:shd w:val="clear" w:color="auto" w:fill="auto"/>
          </w:tcPr>
          <w:p w14:paraId="1254A7D6" w14:textId="7DC700A3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BD3C8D">
              <w:rPr>
                <w:sz w:val="22"/>
                <w:szCs w:val="22"/>
              </w:rPr>
              <w:t>АМИ.БР 0047-2024</w:t>
            </w:r>
          </w:p>
        </w:tc>
      </w:tr>
    </w:tbl>
    <w:p w14:paraId="7B19D685" w14:textId="77777777" w:rsidR="00CB014E" w:rsidRDefault="00CB014E">
      <w:r>
        <w:br w:type="page"/>
      </w: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1980"/>
        <w:gridCol w:w="1800"/>
        <w:gridCol w:w="1981"/>
      </w:tblGrid>
      <w:tr w:rsidR="00F35530" w:rsidRPr="00B20F86" w14:paraId="38B1FEA7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1E2D70F0" w14:textId="741C41EB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0" w:type="dxa"/>
            <w:shd w:val="clear" w:color="auto" w:fill="auto"/>
          </w:tcPr>
          <w:p w14:paraId="50526D05" w14:textId="48F3A981" w:rsidR="00F35530" w:rsidRPr="00F35530" w:rsidRDefault="00CB01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8C4929A" w14:textId="0AFBFA4F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4798C477" w14:textId="4284774F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373C4E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5C523A28" w14:textId="6A1BF590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shd w:val="clear" w:color="auto" w:fill="auto"/>
          </w:tcPr>
          <w:p w14:paraId="598E0711" w14:textId="56E74159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B014E" w:rsidRPr="00B20F86" w14:paraId="0E6B0C1F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5E3ACC93" w14:textId="54F2BC4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2.3***</w:t>
            </w:r>
          </w:p>
        </w:tc>
        <w:tc>
          <w:tcPr>
            <w:tcW w:w="1980" w:type="dxa"/>
            <w:shd w:val="clear" w:color="auto" w:fill="auto"/>
          </w:tcPr>
          <w:p w14:paraId="4F92FCA2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Заземляющие устройства</w:t>
            </w:r>
          </w:p>
          <w:p w14:paraId="10C707E2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5D7164" w14:textId="7F2DC489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7D3C1E5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  <w:p w14:paraId="3E8632D5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4DCE56A7" w14:textId="77777777" w:rsidR="00CB014E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Испытание цепи фаза-нуль в электроустановках до </w:t>
            </w:r>
          </w:p>
          <w:p w14:paraId="11C273B7" w14:textId="19D9A652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1000 В с глухим заземлением нейтрали</w:t>
            </w:r>
          </w:p>
          <w:p w14:paraId="3D58E507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6184860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Б.29.8 </w:t>
            </w:r>
          </w:p>
          <w:p w14:paraId="7C9D7C8A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п.4.4.28.5</w:t>
            </w:r>
          </w:p>
          <w:p w14:paraId="40BFA907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ГОСТ 30331.3-95 </w:t>
            </w:r>
          </w:p>
          <w:p w14:paraId="13C444CB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п.413.1.3.4, </w:t>
            </w:r>
          </w:p>
          <w:p w14:paraId="16571A9B" w14:textId="6B8FCBA7" w:rsidR="00CB01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413.1.3.5</w:t>
            </w:r>
          </w:p>
        </w:tc>
        <w:tc>
          <w:tcPr>
            <w:tcW w:w="1981" w:type="dxa"/>
            <w:shd w:val="clear" w:color="auto" w:fill="auto"/>
          </w:tcPr>
          <w:p w14:paraId="26A476B7" w14:textId="2B71B2BF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АМИ.ГР 0034-2021</w:t>
            </w:r>
          </w:p>
        </w:tc>
      </w:tr>
      <w:tr w:rsidR="00CB014E" w:rsidRPr="00B20F86" w14:paraId="5A4A1877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1F832097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3.1***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486051E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Силовые кабельные линии напряжения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247F1595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27.32/</w:t>
            </w:r>
          </w:p>
          <w:p w14:paraId="3A6BCC1F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548296AE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227F965C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Б.30.1</w:t>
            </w:r>
          </w:p>
          <w:p w14:paraId="51BE1725" w14:textId="13B80FB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п.4.4.29.2</w:t>
            </w:r>
          </w:p>
        </w:tc>
        <w:tc>
          <w:tcPr>
            <w:tcW w:w="1981" w:type="dxa"/>
            <w:shd w:val="clear" w:color="auto" w:fill="auto"/>
          </w:tcPr>
          <w:p w14:paraId="048AC23C" w14:textId="15955711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0C078A88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67996E8F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3.2***</w:t>
            </w:r>
          </w:p>
        </w:tc>
        <w:tc>
          <w:tcPr>
            <w:tcW w:w="1980" w:type="dxa"/>
            <w:vMerge/>
            <w:shd w:val="clear" w:color="auto" w:fill="auto"/>
          </w:tcPr>
          <w:p w14:paraId="04336248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4E2113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27.32/</w:t>
            </w:r>
          </w:p>
          <w:p w14:paraId="4A57A33A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1F1DD34C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Испытание повышенным выпрямленным напряжением до 70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3270861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Б.30.2.1</w:t>
            </w:r>
          </w:p>
          <w:p w14:paraId="6601C872" w14:textId="0B7934AD" w:rsidR="00CB01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п.4.4.29.3</w:t>
            </w:r>
          </w:p>
        </w:tc>
        <w:tc>
          <w:tcPr>
            <w:tcW w:w="1981" w:type="dxa"/>
            <w:shd w:val="clear" w:color="auto" w:fill="auto"/>
          </w:tcPr>
          <w:p w14:paraId="6D73BC31" w14:textId="002CAD44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55765552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185A3815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4.1***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8264BB4" w14:textId="6DEA44B3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Воздушные выключатели </w:t>
            </w:r>
          </w:p>
        </w:tc>
        <w:tc>
          <w:tcPr>
            <w:tcW w:w="900" w:type="dxa"/>
            <w:shd w:val="clear" w:color="auto" w:fill="auto"/>
          </w:tcPr>
          <w:p w14:paraId="50331C92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53DBE142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6C851391" w14:textId="77777777" w:rsidR="00CB014E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Сопротивление </w:t>
            </w:r>
          </w:p>
          <w:p w14:paraId="355D811C" w14:textId="6D8A44FA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изоляции</w:t>
            </w:r>
          </w:p>
        </w:tc>
        <w:tc>
          <w:tcPr>
            <w:tcW w:w="1800" w:type="dxa"/>
            <w:shd w:val="clear" w:color="auto" w:fill="auto"/>
          </w:tcPr>
          <w:p w14:paraId="25F006CA" w14:textId="663CE3F2" w:rsidR="00CB01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п.4.4.10.1</w:t>
            </w:r>
          </w:p>
        </w:tc>
        <w:tc>
          <w:tcPr>
            <w:tcW w:w="1981" w:type="dxa"/>
            <w:shd w:val="clear" w:color="auto" w:fill="auto"/>
          </w:tcPr>
          <w:p w14:paraId="04413AB8" w14:textId="60F8D0A4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373C4E" w:rsidRPr="00B20F86" w14:paraId="4C4C9B97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37B418A3" w14:textId="77777777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4.2***</w:t>
            </w:r>
          </w:p>
        </w:tc>
        <w:tc>
          <w:tcPr>
            <w:tcW w:w="1980" w:type="dxa"/>
            <w:vMerge/>
            <w:shd w:val="clear" w:color="auto" w:fill="auto"/>
          </w:tcPr>
          <w:p w14:paraId="1321E3A2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267D18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5D99C0E2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6E897CA9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Испытание повышенным напряжением до 50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800" w:type="dxa"/>
            <w:shd w:val="clear" w:color="auto" w:fill="auto"/>
          </w:tcPr>
          <w:p w14:paraId="2B804214" w14:textId="77777777" w:rsidR="00373C4E" w:rsidRPr="00F35530" w:rsidRDefault="00373C4E" w:rsidP="00373C4E">
            <w:pPr>
              <w:ind w:left="-108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ТКП 339 – 2022 п.4.4.10.2</w:t>
            </w:r>
          </w:p>
          <w:p w14:paraId="7273B548" w14:textId="77777777" w:rsidR="00373C4E" w:rsidRPr="00F35530" w:rsidRDefault="00373C4E" w:rsidP="00373C4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5BFE77F3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373C4E" w:rsidRPr="00B20F86" w14:paraId="1154BA66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31F9C26D" w14:textId="4F7F0C8E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5.1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5A4AFE1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900" w:type="dxa"/>
            <w:shd w:val="clear" w:color="auto" w:fill="auto"/>
          </w:tcPr>
          <w:p w14:paraId="29FC343D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4B6CD868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29B6FC3A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rStyle w:val="FontStyle23"/>
                <w:b w:val="0"/>
                <w:bCs w:val="0"/>
              </w:rPr>
              <w:t>Отключающий дифференциальный ток</w:t>
            </w:r>
          </w:p>
        </w:tc>
        <w:tc>
          <w:tcPr>
            <w:tcW w:w="1800" w:type="dxa"/>
            <w:shd w:val="clear" w:color="auto" w:fill="auto"/>
          </w:tcPr>
          <w:p w14:paraId="355D8E29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ТКП 181-2023 п.В.4.65</w:t>
            </w:r>
          </w:p>
          <w:p w14:paraId="6123855F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СТБ ГОСТ Р 50807-2003</w:t>
            </w:r>
          </w:p>
          <w:p w14:paraId="2AC07C7B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(п.5.3, п.5.4.)</w:t>
            </w:r>
          </w:p>
          <w:p w14:paraId="357454E6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ГОСТ 30339-95 п.4.2.9</w:t>
            </w:r>
          </w:p>
          <w:p w14:paraId="60B7E66B" w14:textId="4AE9C9B4" w:rsidR="00A329BD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CB014E">
              <w:rPr>
                <w:rStyle w:val="FontStyle23"/>
                <w:b w:val="0"/>
                <w:bCs w:val="0"/>
              </w:rPr>
              <w:t>СН 4.04.01-2019 п.16.3.8</w:t>
            </w:r>
          </w:p>
        </w:tc>
        <w:tc>
          <w:tcPr>
            <w:tcW w:w="1981" w:type="dxa"/>
            <w:shd w:val="clear" w:color="auto" w:fill="auto"/>
          </w:tcPr>
          <w:p w14:paraId="0A0F8B03" w14:textId="2B33EB98" w:rsidR="00373C4E" w:rsidRPr="00F35530" w:rsidRDefault="00CB01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D97E14">
              <w:rPr>
                <w:sz w:val="22"/>
                <w:szCs w:val="22"/>
              </w:rPr>
              <w:t>АМИ.ГР 0007-2021</w:t>
            </w:r>
          </w:p>
        </w:tc>
      </w:tr>
      <w:tr w:rsidR="00373C4E" w:rsidRPr="00B20F86" w14:paraId="658110F1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7A7F9964" w14:textId="315083E2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5.2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0C2C9654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8FD7E1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1A599188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930CA1F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rStyle w:val="FontStyle23"/>
                <w:b w:val="0"/>
                <w:bCs w:val="0"/>
              </w:rPr>
              <w:t>Время отключения</w:t>
            </w:r>
          </w:p>
        </w:tc>
        <w:tc>
          <w:tcPr>
            <w:tcW w:w="1800" w:type="dxa"/>
            <w:shd w:val="clear" w:color="auto" w:fill="auto"/>
          </w:tcPr>
          <w:p w14:paraId="72DCB016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ТКП 181-2023 п.В.4.65</w:t>
            </w:r>
          </w:p>
          <w:p w14:paraId="7020214A" w14:textId="175C40EB" w:rsidR="00373C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CB014E">
              <w:rPr>
                <w:rStyle w:val="FontStyle23"/>
                <w:b w:val="0"/>
                <w:bCs w:val="0"/>
              </w:rPr>
              <w:t>СТБ ГОСТ Р 50807-2003 п.5.14</w:t>
            </w:r>
          </w:p>
        </w:tc>
        <w:tc>
          <w:tcPr>
            <w:tcW w:w="1981" w:type="dxa"/>
            <w:shd w:val="clear" w:color="auto" w:fill="auto"/>
          </w:tcPr>
          <w:p w14:paraId="1BAA0B52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АМИ.ГР 0007-2021</w:t>
            </w:r>
          </w:p>
        </w:tc>
      </w:tr>
      <w:tr w:rsidR="00373C4E" w:rsidRPr="00B20F86" w14:paraId="2AC6552B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2373EAAF" w14:textId="4DA6633A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5.3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30FEFC17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19C0E4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1409D00F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577F9222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800" w:type="dxa"/>
            <w:shd w:val="clear" w:color="auto" w:fill="auto"/>
          </w:tcPr>
          <w:p w14:paraId="345C8D23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В.4.65</w:t>
            </w:r>
          </w:p>
          <w:p w14:paraId="6E4449C2" w14:textId="5D9F58AC" w:rsidR="00373C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81" w:type="dxa"/>
            <w:shd w:val="clear" w:color="auto" w:fill="auto"/>
          </w:tcPr>
          <w:p w14:paraId="4CCE8B64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АМИ.ГР 0007-2021</w:t>
            </w:r>
          </w:p>
        </w:tc>
      </w:tr>
      <w:tr w:rsidR="00373C4E" w:rsidRPr="00B20F86" w14:paraId="238B4378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2B082C94" w14:textId="639752F7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7680CA7E" w14:textId="44E54540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 Силовые трансформаторы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  <w:p w14:paraId="04402418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6A743619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156784EE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6264BDAC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5CAFEB34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6FD246B6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374A1B16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17507BF4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73A2F55E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DABFB8D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59DE3959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D4ADF1A" w14:textId="77777777" w:rsidR="00373C4E" w:rsidRPr="00F35530" w:rsidRDefault="00373C4E" w:rsidP="00373C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7C5DC521" w14:textId="77777777" w:rsidR="00373C4E" w:rsidRPr="00F35530" w:rsidRDefault="00373C4E" w:rsidP="00373C4E">
            <w:pPr>
              <w:ind w:left="-109"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14:paraId="1A551587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п.Б.8.3</w:t>
            </w:r>
          </w:p>
          <w:p w14:paraId="73CCB508" w14:textId="4D278D32" w:rsidR="00373C4E" w:rsidRPr="00F35530" w:rsidRDefault="00CB014E" w:rsidP="00CB014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п.4.4.6.2</w:t>
            </w:r>
          </w:p>
        </w:tc>
        <w:tc>
          <w:tcPr>
            <w:tcW w:w="1981" w:type="dxa"/>
            <w:shd w:val="clear" w:color="auto" w:fill="auto"/>
          </w:tcPr>
          <w:p w14:paraId="0F49F6BC" w14:textId="77777777" w:rsidR="00373C4E" w:rsidRPr="00F35530" w:rsidRDefault="00373C4E" w:rsidP="00373C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373C4E" w:rsidRPr="009742E3" w14:paraId="73AC99DA" w14:textId="77777777" w:rsidTr="00A329BD">
        <w:trPr>
          <w:trHeight w:val="277"/>
        </w:trPr>
        <w:tc>
          <w:tcPr>
            <w:tcW w:w="900" w:type="dxa"/>
            <w:shd w:val="clear" w:color="auto" w:fill="auto"/>
          </w:tcPr>
          <w:p w14:paraId="30A81CC6" w14:textId="3F56A805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3C64AB07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01EFE0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4E5C5764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47916A46" w14:textId="77777777" w:rsidR="00373C4E" w:rsidRPr="00F35530" w:rsidRDefault="00373C4E" w:rsidP="00373C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7F199262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п.Б.8.5</w:t>
            </w:r>
          </w:p>
          <w:p w14:paraId="0C5A18B3" w14:textId="1311A9EC" w:rsidR="00373C4E" w:rsidRPr="00F35530" w:rsidRDefault="00CB014E" w:rsidP="00CB014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п.4.4.6.3</w:t>
            </w:r>
          </w:p>
        </w:tc>
        <w:tc>
          <w:tcPr>
            <w:tcW w:w="1981" w:type="dxa"/>
            <w:shd w:val="clear" w:color="auto" w:fill="auto"/>
          </w:tcPr>
          <w:p w14:paraId="777236C8" w14:textId="77777777" w:rsidR="00373C4E" w:rsidRPr="00F35530" w:rsidRDefault="00373C4E" w:rsidP="00373C4E">
            <w:pPr>
              <w:ind w:left="-108" w:right="-83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</w:tbl>
    <w:p w14:paraId="26F27D31" w14:textId="77777777" w:rsidR="00CB014E" w:rsidRDefault="00CB014E">
      <w:r>
        <w:br w:type="page"/>
      </w:r>
    </w:p>
    <w:tbl>
      <w:tblPr>
        <w:tblW w:w="495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1980"/>
        <w:gridCol w:w="1800"/>
        <w:gridCol w:w="1981"/>
      </w:tblGrid>
      <w:tr w:rsidR="00373C4E" w:rsidRPr="000857D1" w14:paraId="56B81741" w14:textId="77777777" w:rsidTr="00A329BD">
        <w:trPr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2F74" w14:textId="1DA390B0" w:rsidR="00373C4E" w:rsidRPr="000857D1" w:rsidRDefault="00373C4E" w:rsidP="00373C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C4E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F60F512" wp14:editId="75A6B948">
                      <wp:simplePos x="0" y="0"/>
                      <wp:positionH relativeFrom="column">
                        <wp:posOffset>2276475</wp:posOffset>
                      </wp:positionH>
                      <wp:positionV relativeFrom="page">
                        <wp:posOffset>10095230</wp:posOffset>
                      </wp:positionV>
                      <wp:extent cx="1612265" cy="402590"/>
                      <wp:effectExtent l="0" t="0" r="26035" b="16510"/>
                      <wp:wrapNone/>
                      <wp:docPr id="299466546" name="Прямоугольник 299466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19676862"/>
                                    <w:placeholder>
                                      <w:docPart w:val="48F0422246A840D0AE453E67D71E6DA5"/>
                                    </w:placeholder>
                                    <w:date w:fullDate="2023-02-0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1B81B3B" w14:textId="77777777" w:rsidR="00373C4E" w:rsidRPr="00C40B1C" w:rsidRDefault="00373C4E" w:rsidP="00373C4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4EF990FB" w14:textId="77777777" w:rsidR="00373C4E" w:rsidRPr="00C40B1C" w:rsidRDefault="00373C4E" w:rsidP="00373C4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0F512" id="Прямоугольник 299466546" o:spid="_x0000_s1026" style="position:absolute;margin-left:179.25pt;margin-top:794.9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D8QkjjgAAAADQEAAA8AAAAAAAAAAAAAAAAA3AQAAGRycy9kb3ducmV2LnhtbFBLBQYAAAAABAAE&#10;APMAAADp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19676862"/>
                              <w:placeholder>
                                <w:docPart w:val="48F0422246A840D0AE453E67D71E6DA5"/>
                              </w:placeholder>
                              <w:date w:fullDate="2023-02-0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1B81B3B" w14:textId="77777777" w:rsidR="00373C4E" w:rsidRPr="00C40B1C" w:rsidRDefault="00373C4E" w:rsidP="00373C4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4EF990FB" w14:textId="77777777" w:rsidR="00373C4E" w:rsidRPr="00C40B1C" w:rsidRDefault="00373C4E" w:rsidP="00373C4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857D1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2E6F4A30" w14:textId="77777777" w:rsidR="00373C4E" w:rsidRPr="000857D1" w:rsidRDefault="00373C4E" w:rsidP="00616CB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CD21" w14:textId="77777777" w:rsidR="00373C4E" w:rsidRPr="00373C4E" w:rsidRDefault="00373C4E" w:rsidP="00A329BD">
            <w:pPr>
              <w:spacing w:line="240" w:lineRule="exact"/>
              <w:ind w:left="-94" w:right="-111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65F2" w14:textId="77777777" w:rsidR="00373C4E" w:rsidRPr="00373C4E" w:rsidRDefault="00373C4E" w:rsidP="00A329BD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D19A" w14:textId="0E4A70E7" w:rsidR="00373C4E" w:rsidRPr="000857D1" w:rsidRDefault="00373C4E" w:rsidP="00A329B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CEE0" w14:textId="58DA11CD" w:rsidR="00373C4E" w:rsidRPr="00373C4E" w:rsidRDefault="00373C4E" w:rsidP="00A329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6</w:t>
            </w:r>
          </w:p>
        </w:tc>
      </w:tr>
      <w:tr w:rsidR="00CB014E" w:rsidRPr="00B20F86" w14:paraId="2B786D99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F97427F" w14:textId="7A789CEF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8DED72F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Масляные и электромагнитные выключатели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07F1DFC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65225D29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25CCA81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0C6FF0BB" w14:textId="77777777" w:rsidR="00CB014E" w:rsidRDefault="00CB014E" w:rsidP="00CB014E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 181-2023 </w:t>
            </w:r>
          </w:p>
          <w:p w14:paraId="07097A55" w14:textId="52D69070" w:rsidR="00CB014E" w:rsidRPr="008617A8" w:rsidRDefault="00CB014E" w:rsidP="00CB014E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Б.11.1</w:t>
            </w:r>
          </w:p>
          <w:p w14:paraId="41947983" w14:textId="11A6CD72" w:rsidR="00CB014E" w:rsidRPr="00F35530" w:rsidRDefault="00CB014E" w:rsidP="00CB014E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2022. п. 4.4.9.1</w:t>
            </w:r>
          </w:p>
        </w:tc>
        <w:tc>
          <w:tcPr>
            <w:tcW w:w="1981" w:type="dxa"/>
            <w:shd w:val="clear" w:color="auto" w:fill="auto"/>
          </w:tcPr>
          <w:p w14:paraId="780679B8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892055" w14:paraId="44EB9A2F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461153D5" w14:textId="002963D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21C9F6A3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07800A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26C7DBA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5C4224E1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7EE6B67E" w14:textId="77777777" w:rsidR="00CB014E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5B5855CE" w14:textId="3D72F9D2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Б.11.3</w:t>
            </w:r>
          </w:p>
          <w:p w14:paraId="6F996F0E" w14:textId="77777777" w:rsidR="00CB014E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045B18D9" w14:textId="73F3EB5E" w:rsidR="00CB01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4.4.9.4</w:t>
            </w:r>
          </w:p>
        </w:tc>
        <w:tc>
          <w:tcPr>
            <w:tcW w:w="1981" w:type="dxa"/>
            <w:shd w:val="clear" w:color="auto" w:fill="auto"/>
          </w:tcPr>
          <w:p w14:paraId="35D4EF42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green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3A84BEB6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1D86C36F" w14:textId="180DC6F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604424E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Вакуумные выключатели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  <w:p w14:paraId="7C708106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12C975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02C72DCD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2E34CFF7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7412E685" w14:textId="77777777" w:rsidR="009C6236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 181-2023 </w:t>
            </w:r>
          </w:p>
          <w:p w14:paraId="62888950" w14:textId="40B8293D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Б.27</w:t>
            </w:r>
          </w:p>
          <w:p w14:paraId="2B08A724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18D8AEE3" w14:textId="0600EB32" w:rsidR="00CB014E" w:rsidRPr="00F35530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4.4.12.1</w:t>
            </w:r>
          </w:p>
        </w:tc>
        <w:tc>
          <w:tcPr>
            <w:tcW w:w="1981" w:type="dxa"/>
            <w:shd w:val="clear" w:color="auto" w:fill="auto"/>
          </w:tcPr>
          <w:p w14:paraId="4BBA05FE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1E3C40A8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11951301" w14:textId="4EE872BE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1F06BA66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2994E6" w14:textId="77777777" w:rsidR="00CB014E" w:rsidRPr="00F35530" w:rsidRDefault="00CB014E" w:rsidP="00CB014E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36421E16" w14:textId="77777777" w:rsidR="00CB014E" w:rsidRPr="00F35530" w:rsidRDefault="00CB014E" w:rsidP="00CB014E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2189065D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619F62ED" w14:textId="77777777" w:rsidR="009C6236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688B51E0" w14:textId="25EF1FB0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Б.14.2</w:t>
            </w:r>
          </w:p>
          <w:p w14:paraId="43D0E5B4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339 – 2022 </w:t>
            </w:r>
          </w:p>
          <w:p w14:paraId="6301E618" w14:textId="4008F060" w:rsidR="00CB014E" w:rsidRPr="00F35530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4.4.12.2</w:t>
            </w:r>
          </w:p>
        </w:tc>
        <w:tc>
          <w:tcPr>
            <w:tcW w:w="1981" w:type="dxa"/>
            <w:shd w:val="clear" w:color="auto" w:fill="auto"/>
          </w:tcPr>
          <w:p w14:paraId="5AE4FFF5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25E881ED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08894108" w14:textId="4686C6F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49074C6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Вводы и проходные изоляторы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 </w:t>
            </w:r>
          </w:p>
          <w:p w14:paraId="04DC917F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1CC66624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4944FB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4FE7F2C0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105897FB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31CB35B3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2167284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п.Б.24.1</w:t>
            </w:r>
          </w:p>
          <w:p w14:paraId="2B7E1913" w14:textId="5233F264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п.4.4.23.1</w:t>
            </w:r>
          </w:p>
        </w:tc>
        <w:tc>
          <w:tcPr>
            <w:tcW w:w="1981" w:type="dxa"/>
            <w:shd w:val="clear" w:color="auto" w:fill="auto"/>
          </w:tcPr>
          <w:p w14:paraId="1F94AE1E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1679A9AB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63CD3072" w14:textId="3B8C58E3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51C86CF7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091A9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254F05E7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63A234F9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BA4980E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п.Б.24.3</w:t>
            </w:r>
          </w:p>
          <w:p w14:paraId="346A2861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3A17B40F" w14:textId="679BE7A1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4.4.23.3</w:t>
            </w:r>
          </w:p>
        </w:tc>
        <w:tc>
          <w:tcPr>
            <w:tcW w:w="1981" w:type="dxa"/>
            <w:shd w:val="clear" w:color="auto" w:fill="auto"/>
          </w:tcPr>
          <w:p w14:paraId="3A6381DC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251F2EDA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247F23DF" w14:textId="77777777" w:rsidR="00CB014E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F35530">
              <w:rPr>
                <w:sz w:val="22"/>
                <w:szCs w:val="22"/>
              </w:rPr>
              <w:t>.1</w:t>
            </w:r>
          </w:p>
          <w:p w14:paraId="546EC94E" w14:textId="72904A4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589AF9F" w14:textId="63D605BB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Выключатели нагрузки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2E233BC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18BA2DE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97F7EC9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6B2FC1A1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4E90C5E" w14:textId="77777777" w:rsidR="009C6236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 181-2023 </w:t>
            </w:r>
          </w:p>
          <w:p w14:paraId="321B1D4D" w14:textId="01F090A0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п. Б.27 </w:t>
            </w:r>
          </w:p>
          <w:p w14:paraId="553FD4AF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608B21A3" w14:textId="0CCF22E1" w:rsidR="00CB014E" w:rsidRPr="00F35530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4.4.13.1</w:t>
            </w:r>
          </w:p>
        </w:tc>
        <w:tc>
          <w:tcPr>
            <w:tcW w:w="1981" w:type="dxa"/>
            <w:shd w:val="clear" w:color="auto" w:fill="auto"/>
          </w:tcPr>
          <w:p w14:paraId="54964D45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5CBF590C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855326B" w14:textId="545376C0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377C08D1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6AFA84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1F19637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7ECC2A18" w14:textId="19B2A5F1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7BC119B3" w14:textId="77777777" w:rsidR="009C6236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48B8A833" w14:textId="567904FC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Б.12.2</w:t>
            </w:r>
          </w:p>
          <w:p w14:paraId="6F198D68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339 – 2022 </w:t>
            </w:r>
          </w:p>
          <w:p w14:paraId="039B1E24" w14:textId="4252C9AA" w:rsidR="00CB014E" w:rsidRPr="00F35530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4.4.13.2</w:t>
            </w:r>
          </w:p>
        </w:tc>
        <w:tc>
          <w:tcPr>
            <w:tcW w:w="1981" w:type="dxa"/>
            <w:shd w:val="clear" w:color="auto" w:fill="auto"/>
          </w:tcPr>
          <w:p w14:paraId="70E00226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33D5200E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3C81B45" w14:textId="0300ACDC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4AD036F5" w14:textId="77777777" w:rsidR="00CB014E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t>C</w:t>
            </w:r>
            <w:r w:rsidRPr="00F35530">
              <w:rPr>
                <w:lang w:val="ru-RU"/>
              </w:rPr>
              <w:t>б</w:t>
            </w:r>
            <w:r w:rsidRPr="00F35530">
              <w:t>op</w:t>
            </w:r>
            <w:proofErr w:type="spellStart"/>
            <w:r w:rsidRPr="00F35530">
              <w:rPr>
                <w:lang w:val="ru-RU"/>
              </w:rPr>
              <w:t>ны</w:t>
            </w:r>
            <w:proofErr w:type="spellEnd"/>
            <w:r w:rsidRPr="00F35530">
              <w:t>e</w:t>
            </w:r>
            <w:r w:rsidRPr="00F35530">
              <w:rPr>
                <w:lang w:val="ru-RU"/>
              </w:rPr>
              <w:t xml:space="preserve"> и соединительные шины напряжением</w:t>
            </w:r>
            <w:r>
              <w:rPr>
                <w:lang w:val="ru-RU"/>
              </w:rPr>
              <w:t xml:space="preserve"> </w:t>
            </w:r>
            <w:r w:rsidRPr="00F35530">
              <w:rPr>
                <w:lang w:val="ru-RU"/>
              </w:rPr>
              <w:t xml:space="preserve">до </w:t>
            </w:r>
          </w:p>
          <w:p w14:paraId="1ECAEDDA" w14:textId="1B5FF1E9" w:rsidR="00CB014E" w:rsidRPr="00F35530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rPr>
                <w:lang w:val="ru-RU"/>
              </w:rPr>
              <w:t xml:space="preserve">10 </w:t>
            </w:r>
            <w:proofErr w:type="spellStart"/>
            <w:r w:rsidRPr="00F35530">
              <w:rPr>
                <w:lang w:val="ru-RU"/>
              </w:rPr>
              <w:t>кВ</w:t>
            </w:r>
            <w:proofErr w:type="spellEnd"/>
            <w:r w:rsidRPr="00F35530">
              <w:rPr>
                <w:lang w:val="ru-RU"/>
              </w:rPr>
              <w:t xml:space="preserve"> включительно</w:t>
            </w:r>
          </w:p>
          <w:p w14:paraId="6A13781E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F41262" w14:textId="401F4680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</w:t>
            </w:r>
            <w:r>
              <w:rPr>
                <w:sz w:val="22"/>
                <w:szCs w:val="22"/>
              </w:rPr>
              <w:t>0</w:t>
            </w:r>
            <w:r w:rsidRPr="00F35530">
              <w:rPr>
                <w:sz w:val="22"/>
                <w:szCs w:val="22"/>
              </w:rPr>
              <w:t>/</w:t>
            </w:r>
          </w:p>
          <w:p w14:paraId="3971FA44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649AD32D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00" w:type="dxa"/>
            <w:shd w:val="clear" w:color="auto" w:fill="auto"/>
          </w:tcPr>
          <w:p w14:paraId="0C40282E" w14:textId="77777777" w:rsidR="009C6236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13CB148D" w14:textId="7DD91679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Б.18.1</w:t>
            </w:r>
          </w:p>
          <w:p w14:paraId="1291A0AE" w14:textId="70E0334C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п.4.4.17.1</w:t>
            </w:r>
          </w:p>
        </w:tc>
        <w:tc>
          <w:tcPr>
            <w:tcW w:w="1981" w:type="dxa"/>
            <w:shd w:val="clear" w:color="auto" w:fill="auto"/>
          </w:tcPr>
          <w:p w14:paraId="77CDF8F7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2E49E238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123B8A89" w14:textId="72CBAC61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113E6E42" w14:textId="77777777" w:rsidR="00CB014E" w:rsidRPr="00F35530" w:rsidRDefault="00CB014E" w:rsidP="00CB014E">
            <w:pPr>
              <w:pStyle w:val="af6"/>
              <w:ind w:left="-94" w:right="-111"/>
            </w:pPr>
          </w:p>
        </w:tc>
        <w:tc>
          <w:tcPr>
            <w:tcW w:w="900" w:type="dxa"/>
            <w:shd w:val="clear" w:color="auto" w:fill="auto"/>
          </w:tcPr>
          <w:p w14:paraId="23188E34" w14:textId="5EBE8992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</w:t>
            </w:r>
            <w:r>
              <w:rPr>
                <w:sz w:val="22"/>
                <w:szCs w:val="22"/>
              </w:rPr>
              <w:t>0</w:t>
            </w:r>
            <w:r w:rsidRPr="00F35530">
              <w:rPr>
                <w:sz w:val="22"/>
                <w:szCs w:val="22"/>
              </w:rPr>
              <w:t>/</w:t>
            </w:r>
          </w:p>
          <w:p w14:paraId="00142B8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20D663DC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4D2FC636" w14:textId="77777777" w:rsidR="009C6236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61357CB0" w14:textId="28472A55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Б.18.2</w:t>
            </w:r>
          </w:p>
          <w:p w14:paraId="3311EDBB" w14:textId="5BFD5296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п.4.4.17.2</w:t>
            </w:r>
          </w:p>
        </w:tc>
        <w:tc>
          <w:tcPr>
            <w:tcW w:w="1981" w:type="dxa"/>
            <w:shd w:val="clear" w:color="auto" w:fill="auto"/>
          </w:tcPr>
          <w:p w14:paraId="51D9DEEC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31022A77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63785A0E" w14:textId="5BAB90A1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B23B184" w14:textId="77777777" w:rsidR="00CB014E" w:rsidRPr="00F35530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rPr>
                <w:lang w:val="ru-RU"/>
              </w:rPr>
              <w:t xml:space="preserve">Трансформаторы тока напряжением до 10 </w:t>
            </w:r>
            <w:proofErr w:type="spellStart"/>
            <w:r w:rsidRPr="00F35530">
              <w:rPr>
                <w:lang w:val="ru-RU"/>
              </w:rPr>
              <w:t>кВ</w:t>
            </w:r>
            <w:proofErr w:type="spellEnd"/>
            <w:r w:rsidRPr="00F35530">
              <w:rPr>
                <w:lang w:val="ru-RU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435DD40B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019C8197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6C243E4B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5A9DE47E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</w:t>
            </w:r>
          </w:p>
          <w:p w14:paraId="76539814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п.Б.9.1, п. Б.10.1.1</w:t>
            </w:r>
          </w:p>
          <w:p w14:paraId="7FFE1D17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</w:t>
            </w:r>
          </w:p>
          <w:p w14:paraId="062D6FFC" w14:textId="52AEF5DD" w:rsidR="00CB014E" w:rsidRPr="00F35530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п.4.4.7.1, п.4.4.8</w:t>
            </w:r>
          </w:p>
        </w:tc>
        <w:tc>
          <w:tcPr>
            <w:tcW w:w="1981" w:type="dxa"/>
            <w:shd w:val="clear" w:color="auto" w:fill="auto"/>
          </w:tcPr>
          <w:p w14:paraId="182DD2F1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3E1E27" w14:paraId="1DC1D8D4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B23D293" w14:textId="0B76BE59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685225D8" w14:textId="77777777" w:rsidR="00CB014E" w:rsidRPr="00F35530" w:rsidRDefault="00CB014E" w:rsidP="00CB014E">
            <w:pPr>
              <w:pStyle w:val="af6"/>
              <w:ind w:left="-94" w:right="-111"/>
            </w:pPr>
          </w:p>
        </w:tc>
        <w:tc>
          <w:tcPr>
            <w:tcW w:w="900" w:type="dxa"/>
            <w:shd w:val="clear" w:color="auto" w:fill="auto"/>
          </w:tcPr>
          <w:p w14:paraId="3282C482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5DB97E6D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5452FBBF" w14:textId="657125C3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6A163569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710BE4EB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Б.9.3, п. Б.10.1.2</w:t>
            </w:r>
          </w:p>
          <w:p w14:paraId="7059FB29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</w:t>
            </w:r>
          </w:p>
          <w:p w14:paraId="0EA1A4FA" w14:textId="47055465" w:rsidR="00CB014E" w:rsidRPr="00F35530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п.4.4.7.3, п.4.4.8</w:t>
            </w:r>
          </w:p>
        </w:tc>
        <w:tc>
          <w:tcPr>
            <w:tcW w:w="1981" w:type="dxa"/>
            <w:shd w:val="clear" w:color="auto" w:fill="auto"/>
          </w:tcPr>
          <w:p w14:paraId="6A42BFB8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1FCFBBFF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0A7EE78" w14:textId="014DFB5F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shd w:val="clear" w:color="auto" w:fill="auto"/>
          </w:tcPr>
          <w:p w14:paraId="357446F0" w14:textId="53CE314A" w:rsidR="00CB014E" w:rsidRPr="00F35530" w:rsidRDefault="00CB014E" w:rsidP="00CB014E">
            <w:pPr>
              <w:pStyle w:val="af6"/>
              <w:ind w:left="-94" w:right="-111"/>
            </w:pPr>
            <w:proofErr w:type="spellStart"/>
            <w:r w:rsidRPr="00F35530">
              <w:t>Трансформаторы</w:t>
            </w:r>
            <w:proofErr w:type="spellEnd"/>
            <w:r w:rsidRPr="00F35530">
              <w:t xml:space="preserve"> </w:t>
            </w:r>
            <w:proofErr w:type="spellStart"/>
            <w:r w:rsidRPr="00F35530">
              <w:t>напряжения</w:t>
            </w:r>
            <w:proofErr w:type="spellEnd"/>
            <w:r w:rsidRPr="00F35530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48D23AC1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4424E89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56FBA09A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0E4D132F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5051999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4FB3D5C0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п.Б.9.1, п. Б.10.1.1</w:t>
            </w:r>
          </w:p>
          <w:p w14:paraId="411C186B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</w:t>
            </w:r>
          </w:p>
          <w:p w14:paraId="20A5015E" w14:textId="6DE18966" w:rsidR="00CB014E" w:rsidRPr="00F35530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п.4.4.7.1, п.4.4.8</w:t>
            </w:r>
          </w:p>
        </w:tc>
        <w:tc>
          <w:tcPr>
            <w:tcW w:w="1981" w:type="dxa"/>
            <w:shd w:val="clear" w:color="auto" w:fill="auto"/>
          </w:tcPr>
          <w:p w14:paraId="75322559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0857D1" w14:paraId="789C2D15" w14:textId="77777777" w:rsidTr="00373C4E">
        <w:trPr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F02B" w14:textId="77777777" w:rsidR="00CB014E" w:rsidRPr="000857D1" w:rsidRDefault="00CB014E" w:rsidP="00CB0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C4E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1A7A80A2" wp14:editId="68A58005">
                      <wp:simplePos x="0" y="0"/>
                      <wp:positionH relativeFrom="column">
                        <wp:posOffset>2276475</wp:posOffset>
                      </wp:positionH>
                      <wp:positionV relativeFrom="page">
                        <wp:posOffset>10095230</wp:posOffset>
                      </wp:positionV>
                      <wp:extent cx="1612265" cy="402590"/>
                      <wp:effectExtent l="0" t="0" r="26035" b="16510"/>
                      <wp:wrapNone/>
                      <wp:docPr id="1445823192" name="Прямоугольник 1445823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2105759553"/>
                                    <w:date w:fullDate="2023-02-0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2D7ABF5" w14:textId="77777777" w:rsidR="00CB014E" w:rsidRPr="00C40B1C" w:rsidRDefault="00CB014E" w:rsidP="00373C4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36ECC3ED" w14:textId="77777777" w:rsidR="00CB014E" w:rsidRPr="00C40B1C" w:rsidRDefault="00CB014E" w:rsidP="00373C4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A80A2" id="Прямоугольник 1445823192" o:spid="_x0000_s1027" style="position:absolute;margin-left:179.25pt;margin-top:794.9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105759553"/>
                              <w:date w:fullDate="2023-02-0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2D7ABF5" w14:textId="77777777" w:rsidR="00CB014E" w:rsidRPr="00C40B1C" w:rsidRDefault="00CB014E" w:rsidP="00373C4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36ECC3ED" w14:textId="77777777" w:rsidR="00CB014E" w:rsidRPr="00C40B1C" w:rsidRDefault="00CB014E" w:rsidP="00373C4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857D1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6129" w14:textId="77777777" w:rsidR="00CB014E" w:rsidRPr="000857D1" w:rsidRDefault="00CB014E" w:rsidP="00CB014E">
            <w:pPr>
              <w:pStyle w:val="af6"/>
              <w:ind w:left="-94" w:right="-111"/>
            </w:pPr>
            <w:r w:rsidRPr="000857D1">
              <w:t xml:space="preserve">              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3CEF" w14:textId="77777777" w:rsidR="00CB014E" w:rsidRPr="00373C4E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6AE7" w14:textId="77777777" w:rsidR="00CB014E" w:rsidRPr="00373C4E" w:rsidRDefault="00CB014E" w:rsidP="00CB014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DDBC" w14:textId="6802443A" w:rsidR="00CB014E" w:rsidRPr="000857D1" w:rsidRDefault="00CB014E" w:rsidP="00CB01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4983" w14:textId="3A004E7F" w:rsidR="00CB014E" w:rsidRPr="00373C4E" w:rsidRDefault="00CB014E" w:rsidP="00CB014E">
            <w:pPr>
              <w:ind w:left="-108" w:right="-83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6</w:t>
            </w:r>
          </w:p>
        </w:tc>
      </w:tr>
      <w:tr w:rsidR="00CB014E" w:rsidRPr="00B20F86" w14:paraId="15A82EB7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7F6BF86E" w14:textId="7BB9ECE6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C268925" w14:textId="77777777" w:rsidR="00CB014E" w:rsidRPr="00F35530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rPr>
                <w:lang w:val="ru-RU"/>
              </w:rPr>
              <w:t xml:space="preserve">Разъединители, отделители и короткозамыкатели напряжением до 10 </w:t>
            </w:r>
            <w:proofErr w:type="spellStart"/>
            <w:r w:rsidRPr="00F35530">
              <w:rPr>
                <w:lang w:val="ru-RU"/>
              </w:rPr>
              <w:t>кВ</w:t>
            </w:r>
            <w:proofErr w:type="spellEnd"/>
            <w:r w:rsidRPr="00F35530">
              <w:rPr>
                <w:lang w:val="ru-RU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1D6853F1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466915F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487DC27C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1B9AE9A3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A0D518B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 181-2023 </w:t>
            </w:r>
          </w:p>
          <w:p w14:paraId="2BFE1E55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Б.15.1</w:t>
            </w:r>
          </w:p>
          <w:p w14:paraId="4EDE7EBE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5F822102" w14:textId="48B10D06" w:rsidR="00CB014E" w:rsidRPr="00F35530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4.4.14.1</w:t>
            </w:r>
          </w:p>
        </w:tc>
        <w:tc>
          <w:tcPr>
            <w:tcW w:w="1981" w:type="dxa"/>
            <w:shd w:val="clear" w:color="auto" w:fill="auto"/>
          </w:tcPr>
          <w:p w14:paraId="1E394210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74601F83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7014E038" w14:textId="03316C43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6BEAB7F5" w14:textId="77777777" w:rsidR="00CB014E" w:rsidRPr="00F35530" w:rsidRDefault="00CB014E" w:rsidP="00CB014E">
            <w:pPr>
              <w:pStyle w:val="af6"/>
              <w:ind w:left="-94" w:right="-111"/>
            </w:pPr>
          </w:p>
        </w:tc>
        <w:tc>
          <w:tcPr>
            <w:tcW w:w="900" w:type="dxa"/>
            <w:shd w:val="clear" w:color="auto" w:fill="auto"/>
          </w:tcPr>
          <w:p w14:paraId="26A0165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66859D1C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3F987D19" w14:textId="145C575D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76AB5150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255B5B6E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Б.15.2</w:t>
            </w:r>
          </w:p>
          <w:p w14:paraId="3CCF5E0F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339 – 2022 </w:t>
            </w:r>
          </w:p>
          <w:p w14:paraId="2B96FA3F" w14:textId="7A5829C8" w:rsidR="00CB014E" w:rsidRPr="00F35530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4.4.14.2</w:t>
            </w:r>
          </w:p>
        </w:tc>
        <w:tc>
          <w:tcPr>
            <w:tcW w:w="1981" w:type="dxa"/>
            <w:shd w:val="clear" w:color="auto" w:fill="auto"/>
          </w:tcPr>
          <w:p w14:paraId="5A0B08DE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1864BB29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26A5CFE4" w14:textId="6531B6A8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42251580" w14:textId="2845CC69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Комплектные распределительные устройства внутренней и наружной установки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  <w:p w14:paraId="23B6A7C5" w14:textId="77777777" w:rsidR="00CB014E" w:rsidRPr="00F35530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rPr>
                <w:lang w:val="ru-RU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</w:tcPr>
          <w:p w14:paraId="314EE2F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3A670D7B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1E7CEE0B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 элементов из органических материалов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67182E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п.Б.16.1</w:t>
            </w:r>
          </w:p>
          <w:p w14:paraId="51912183" w14:textId="0F179F50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п.4.4.15.1</w:t>
            </w:r>
          </w:p>
        </w:tc>
        <w:tc>
          <w:tcPr>
            <w:tcW w:w="1981" w:type="dxa"/>
            <w:shd w:val="clear" w:color="auto" w:fill="auto"/>
          </w:tcPr>
          <w:p w14:paraId="47BF7E7F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487D96C3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6B6CD262" w14:textId="13E59006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48CFE62C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BE0777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17314623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6B110767" w14:textId="783F7C5E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6F61AED8" w14:textId="77777777" w:rsidR="009C6236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6D5331C9" w14:textId="77777777" w:rsidR="009C6236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п. Б.16.2, </w:t>
            </w:r>
          </w:p>
          <w:p w14:paraId="5C1DB360" w14:textId="184D6CCA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табл. Б.8.1</w:t>
            </w:r>
          </w:p>
          <w:p w14:paraId="044967E1" w14:textId="7A7752FF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п.4.4.15.2</w:t>
            </w:r>
          </w:p>
        </w:tc>
        <w:tc>
          <w:tcPr>
            <w:tcW w:w="1981" w:type="dxa"/>
            <w:shd w:val="clear" w:color="auto" w:fill="auto"/>
          </w:tcPr>
          <w:p w14:paraId="0F22E37B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02A35BA3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7D7E0D2F" w14:textId="32B60179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shd w:val="clear" w:color="auto" w:fill="auto"/>
          </w:tcPr>
          <w:p w14:paraId="67CCB07E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Предохранители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329BCBA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1DE1C05C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43475473" w14:textId="3590464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0A8002C5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п.4.4.22.1, </w:t>
            </w:r>
          </w:p>
          <w:p w14:paraId="6BF6F882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табл.4.4.14</w:t>
            </w:r>
          </w:p>
          <w:p w14:paraId="23B89CB0" w14:textId="7CA89539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п.Б.25.1, табл.Б.8.1               </w:t>
            </w:r>
          </w:p>
        </w:tc>
        <w:tc>
          <w:tcPr>
            <w:tcW w:w="1981" w:type="dxa"/>
            <w:shd w:val="clear" w:color="auto" w:fill="auto"/>
          </w:tcPr>
          <w:p w14:paraId="7C5FCF5F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094DE9CA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4FFF33E3" w14:textId="60236F1A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F35530">
              <w:rPr>
                <w:sz w:val="22"/>
                <w:szCs w:val="22"/>
                <w:lang w:eastAsia="ar-SA"/>
              </w:rPr>
              <w:t>.1</w:t>
            </w:r>
            <w:r w:rsidRPr="00F35530">
              <w:rPr>
                <w:sz w:val="22"/>
                <w:szCs w:val="22"/>
                <w:lang w:val="en-US" w:eastAsia="ar-SA"/>
              </w:rPr>
              <w:t xml:space="preserve"> 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shd w:val="clear" w:color="auto" w:fill="auto"/>
          </w:tcPr>
          <w:p w14:paraId="0C7663BC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eastAsia="ar-SA"/>
              </w:rPr>
              <w:t>Электродвигатели переменного тока, машины постоянного тока</w:t>
            </w:r>
          </w:p>
        </w:tc>
        <w:tc>
          <w:tcPr>
            <w:tcW w:w="900" w:type="dxa"/>
            <w:shd w:val="clear" w:color="auto" w:fill="auto"/>
          </w:tcPr>
          <w:p w14:paraId="34DCECBA" w14:textId="77777777" w:rsidR="00CB014E" w:rsidRPr="00F35530" w:rsidRDefault="00CB014E" w:rsidP="00CB014E">
            <w:pPr>
              <w:suppressAutoHyphens/>
              <w:ind w:left="-106" w:right="-107"/>
              <w:jc w:val="center"/>
              <w:rPr>
                <w:sz w:val="22"/>
                <w:szCs w:val="22"/>
                <w:lang w:eastAsia="ar-SA"/>
              </w:rPr>
            </w:pPr>
            <w:r w:rsidRPr="00F35530">
              <w:rPr>
                <w:sz w:val="22"/>
                <w:szCs w:val="22"/>
                <w:lang w:eastAsia="ar-SA"/>
              </w:rPr>
              <w:t>27.11/</w:t>
            </w:r>
          </w:p>
          <w:p w14:paraId="1A7275B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eastAsia="ar-SA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41A8E4D" w14:textId="77777777" w:rsidR="00CB014E" w:rsidRPr="00F35530" w:rsidRDefault="00CB014E" w:rsidP="00CB014E">
            <w:pPr>
              <w:suppressAutoHyphens/>
              <w:ind w:left="-109" w:right="-108"/>
              <w:rPr>
                <w:sz w:val="22"/>
                <w:szCs w:val="22"/>
                <w:lang w:eastAsia="ar-SA"/>
              </w:rPr>
            </w:pPr>
            <w:r w:rsidRPr="00F35530">
              <w:rPr>
                <w:sz w:val="22"/>
                <w:szCs w:val="22"/>
                <w:lang w:eastAsia="ar-SA"/>
              </w:rPr>
              <w:t>Сопротивление изоляции</w:t>
            </w:r>
          </w:p>
          <w:p w14:paraId="79D1E8E0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2B965BD" w14:textId="77777777" w:rsidR="009C6236" w:rsidRPr="008617A8" w:rsidRDefault="009C6236" w:rsidP="009C6236">
            <w:pPr>
              <w:suppressAutoHyphens/>
              <w:ind w:left="-108" w:right="-108"/>
              <w:rPr>
                <w:sz w:val="22"/>
                <w:szCs w:val="22"/>
                <w:lang w:eastAsia="ar-SA"/>
              </w:rPr>
            </w:pPr>
            <w:r w:rsidRPr="008617A8">
              <w:rPr>
                <w:sz w:val="22"/>
                <w:szCs w:val="22"/>
                <w:lang w:eastAsia="ar-SA"/>
              </w:rPr>
              <w:t xml:space="preserve">ТКП 181-2023, </w:t>
            </w:r>
          </w:p>
          <w:p w14:paraId="7D80EF54" w14:textId="77777777" w:rsidR="009C6236" w:rsidRPr="008617A8" w:rsidRDefault="009C6236" w:rsidP="009C6236">
            <w:pPr>
              <w:suppressAutoHyphens/>
              <w:ind w:left="-108" w:right="-108"/>
              <w:rPr>
                <w:sz w:val="22"/>
                <w:szCs w:val="22"/>
                <w:lang w:eastAsia="ar-SA"/>
              </w:rPr>
            </w:pPr>
            <w:r w:rsidRPr="008617A8">
              <w:rPr>
                <w:sz w:val="22"/>
                <w:szCs w:val="22"/>
                <w:lang w:eastAsia="ar-SA"/>
              </w:rPr>
              <w:t>п. Б.6.2, п. Б.7.2</w:t>
            </w:r>
          </w:p>
          <w:p w14:paraId="566A6A64" w14:textId="77777777" w:rsidR="009C6236" w:rsidRPr="008617A8" w:rsidRDefault="009C6236" w:rsidP="009C6236">
            <w:pPr>
              <w:suppressAutoHyphens/>
              <w:ind w:left="-108" w:right="-108"/>
              <w:rPr>
                <w:sz w:val="22"/>
                <w:szCs w:val="22"/>
                <w:lang w:eastAsia="ar-SA"/>
              </w:rPr>
            </w:pPr>
            <w:r w:rsidRPr="008617A8">
              <w:rPr>
                <w:sz w:val="22"/>
                <w:szCs w:val="22"/>
                <w:lang w:eastAsia="ar-SA"/>
              </w:rPr>
              <w:t xml:space="preserve">ТКП 339 – 2022, </w:t>
            </w:r>
          </w:p>
          <w:p w14:paraId="7F82CED5" w14:textId="4B80685A" w:rsidR="00CB014E" w:rsidRPr="00F35530" w:rsidRDefault="009C6236" w:rsidP="009C6236">
            <w:pPr>
              <w:suppressAutoHyphens/>
              <w:ind w:left="-108" w:right="-108"/>
              <w:rPr>
                <w:sz w:val="22"/>
                <w:szCs w:val="22"/>
                <w:lang w:eastAsia="ar-SA"/>
              </w:rPr>
            </w:pPr>
            <w:r w:rsidRPr="008617A8">
              <w:rPr>
                <w:sz w:val="22"/>
                <w:szCs w:val="22"/>
                <w:lang w:eastAsia="ar-SA"/>
              </w:rPr>
              <w:t>п. 4.4.4.2, п. 4.4.5.2</w:t>
            </w:r>
          </w:p>
        </w:tc>
        <w:tc>
          <w:tcPr>
            <w:tcW w:w="1981" w:type="dxa"/>
            <w:shd w:val="clear" w:color="auto" w:fill="auto"/>
          </w:tcPr>
          <w:p w14:paraId="5845D01E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</w:tbl>
    <w:p w14:paraId="0D0EAA86" w14:textId="77777777" w:rsidR="00F35530" w:rsidRDefault="00F35530" w:rsidP="00F35530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883E765" w14:textId="687BE620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1BE48BE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B014E">
        <w:rPr>
          <w:color w:val="000000"/>
          <w:sz w:val="28"/>
          <w:szCs w:val="28"/>
        </w:rPr>
        <w:t>Т.А. Николаева</w:t>
      </w:r>
    </w:p>
    <w:sectPr w:rsidR="00D50B4E" w:rsidRPr="001D02D0" w:rsidSect="008F7D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EB93" w14:textId="77777777" w:rsidR="0069097A" w:rsidRDefault="0069097A" w:rsidP="0011070C">
      <w:r>
        <w:separator/>
      </w:r>
    </w:p>
  </w:endnote>
  <w:endnote w:type="continuationSeparator" w:id="0">
    <w:p w14:paraId="54F8B769" w14:textId="77777777" w:rsidR="0069097A" w:rsidRDefault="006909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3A2A9D95" w14:textId="77777777" w:rsidR="00CB014E" w:rsidRPr="009E4D11" w:rsidRDefault="00AF0D32" w:rsidP="00CB014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961760451"/>
              <w:date w:fullDate="2025-05-1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CB014E">
                <w:rPr>
                  <w:rFonts w:eastAsia="ArialMT"/>
                  <w:u w:val="single"/>
                  <w:lang w:val="ru-RU"/>
                </w:rPr>
                <w:t>16</w:t>
              </w:r>
              <w:r w:rsidR="00CB014E" w:rsidRPr="008146E2">
                <w:rPr>
                  <w:rFonts w:eastAsia="ArialMT"/>
                  <w:u w:val="single"/>
                  <w:lang w:val="ru-RU"/>
                </w:rPr>
                <w:t>.0</w:t>
              </w:r>
              <w:r w:rsidR="00CB014E">
                <w:rPr>
                  <w:rFonts w:eastAsia="ArialMT"/>
                  <w:u w:val="single"/>
                  <w:lang w:val="ru-RU"/>
                </w:rPr>
                <w:t>5</w:t>
              </w:r>
              <w:r w:rsidR="00CB014E" w:rsidRPr="008146E2">
                <w:rPr>
                  <w:rFonts w:eastAsia="ArialMT"/>
                  <w:u w:val="single"/>
                  <w:lang w:val="ru-RU"/>
                </w:rPr>
                <w:t>.202</w:t>
              </w:r>
              <w:r w:rsidR="00CB014E">
                <w:rPr>
                  <w:rFonts w:eastAsia="ArialMT"/>
                  <w:u w:val="single"/>
                  <w:lang w:val="ru-RU"/>
                </w:rPr>
                <w:t>5</w:t>
              </w:r>
            </w:sdtContent>
          </w:sdt>
        </w:p>
        <w:p w14:paraId="4D9DCD27" w14:textId="0FEC1F38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62F2B790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35990">
            <w:rPr>
              <w:lang w:val="ru-RU"/>
            </w:rPr>
            <w:t>4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62" w:type="pct"/>
      <w:tblLook w:val="00A0" w:firstRow="1" w:lastRow="0" w:firstColumn="1" w:lastColumn="0" w:noHBand="0" w:noVBand="0"/>
    </w:tblPr>
    <w:tblGrid>
      <w:gridCol w:w="3681"/>
      <w:gridCol w:w="2240"/>
      <w:gridCol w:w="3258"/>
    </w:tblGrid>
    <w:tr w:rsidR="00C34DFD" w:rsidRPr="00E36003" w14:paraId="1BFE7AEB" w14:textId="77777777" w:rsidTr="00C34DFD">
      <w:trPr>
        <w:trHeight w:val="846"/>
      </w:trPr>
      <w:tc>
        <w:tcPr>
          <w:tcW w:w="3681" w:type="dxa"/>
          <w:vAlign w:val="center"/>
          <w:hideMark/>
        </w:tcPr>
        <w:p w14:paraId="084D9AB5" w14:textId="77777777" w:rsidR="00C34DFD" w:rsidRPr="00B972A0" w:rsidRDefault="00C34DFD" w:rsidP="00C34DFD">
          <w:pPr>
            <w:pStyle w:val="61"/>
            <w:ind w:left="-285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28C7BE84" w14:textId="2434BA71" w:rsidR="00C34DFD" w:rsidRPr="00693805" w:rsidRDefault="00C34DFD" w:rsidP="00C34DFD">
          <w:pPr>
            <w:pStyle w:val="61"/>
            <w:ind w:left="-105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48504830" w:rsidR="00C34DFD" w:rsidRPr="009E4D11" w:rsidRDefault="00CB014E" w:rsidP="00C34DF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8146E2" w:rsidRPr="008146E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8146E2" w:rsidRPr="008146E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C34DFD" w:rsidRPr="00EC338F" w:rsidRDefault="00C34DFD" w:rsidP="00C34DF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8" w:type="dxa"/>
          <w:vAlign w:val="center"/>
          <w:hideMark/>
        </w:tcPr>
        <w:p w14:paraId="1F0EF5F5" w14:textId="2932E525" w:rsidR="00C34DFD" w:rsidRPr="00E36003" w:rsidRDefault="00C34DFD" w:rsidP="00C34DF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8146E2">
            <w:rPr>
              <w:lang w:val="ru-RU"/>
            </w:rPr>
            <w:t>4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5714" w14:textId="77777777" w:rsidR="0069097A" w:rsidRDefault="0069097A" w:rsidP="0011070C">
      <w:r>
        <w:separator/>
      </w:r>
    </w:p>
  </w:footnote>
  <w:footnote w:type="continuationSeparator" w:id="0">
    <w:p w14:paraId="691CDF48" w14:textId="77777777" w:rsidR="0069097A" w:rsidRDefault="006909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2F9F6EA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25ACF">
            <w:rPr>
              <w:rFonts w:ascii="Times New Roman" w:hAnsi="Times New Roman" w:cs="Times New Roman"/>
              <w:sz w:val="24"/>
              <w:szCs w:val="24"/>
            </w:rPr>
            <w:t>5518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857D1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03D27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3E50"/>
    <w:rsid w:val="001843A0"/>
    <w:rsid w:val="00190FD3"/>
    <w:rsid w:val="001956F7"/>
    <w:rsid w:val="00195A33"/>
    <w:rsid w:val="001A4BEA"/>
    <w:rsid w:val="001A6004"/>
    <w:rsid w:val="001B176C"/>
    <w:rsid w:val="001D650E"/>
    <w:rsid w:val="001E3D8F"/>
    <w:rsid w:val="001E5E8B"/>
    <w:rsid w:val="001E6E80"/>
    <w:rsid w:val="001F15C2"/>
    <w:rsid w:val="002021F4"/>
    <w:rsid w:val="0020355B"/>
    <w:rsid w:val="00224AEE"/>
    <w:rsid w:val="00225907"/>
    <w:rsid w:val="00234CBD"/>
    <w:rsid w:val="0023635F"/>
    <w:rsid w:val="002430A2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C1D77"/>
    <w:rsid w:val="002C7D70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167B0"/>
    <w:rsid w:val="00344AD0"/>
    <w:rsid w:val="00347DF1"/>
    <w:rsid w:val="003717D2"/>
    <w:rsid w:val="00373C4E"/>
    <w:rsid w:val="00377540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396D"/>
    <w:rsid w:val="00436BBF"/>
    <w:rsid w:val="00436D0B"/>
    <w:rsid w:val="00437E07"/>
    <w:rsid w:val="00446824"/>
    <w:rsid w:val="00453FB4"/>
    <w:rsid w:val="00460ECA"/>
    <w:rsid w:val="004627D9"/>
    <w:rsid w:val="00481260"/>
    <w:rsid w:val="004856B6"/>
    <w:rsid w:val="00485E80"/>
    <w:rsid w:val="004A4C26"/>
    <w:rsid w:val="004A5E4C"/>
    <w:rsid w:val="004A6560"/>
    <w:rsid w:val="004B20E7"/>
    <w:rsid w:val="004B2D09"/>
    <w:rsid w:val="004C7B6B"/>
    <w:rsid w:val="004E5090"/>
    <w:rsid w:val="00505771"/>
    <w:rsid w:val="00507CCF"/>
    <w:rsid w:val="00511AB6"/>
    <w:rsid w:val="00521FC2"/>
    <w:rsid w:val="00530F3D"/>
    <w:rsid w:val="00547530"/>
    <w:rsid w:val="0055358E"/>
    <w:rsid w:val="0055563B"/>
    <w:rsid w:val="0056070B"/>
    <w:rsid w:val="00562D77"/>
    <w:rsid w:val="00563680"/>
    <w:rsid w:val="005812FA"/>
    <w:rsid w:val="00582A8F"/>
    <w:rsid w:val="00592241"/>
    <w:rsid w:val="005A182A"/>
    <w:rsid w:val="005A39C8"/>
    <w:rsid w:val="005C5B99"/>
    <w:rsid w:val="005C7B39"/>
    <w:rsid w:val="005D4205"/>
    <w:rsid w:val="005D6C23"/>
    <w:rsid w:val="005E250C"/>
    <w:rsid w:val="005E3721"/>
    <w:rsid w:val="005E611E"/>
    <w:rsid w:val="005F361B"/>
    <w:rsid w:val="00603AFF"/>
    <w:rsid w:val="00605CF4"/>
    <w:rsid w:val="00614867"/>
    <w:rsid w:val="00627E81"/>
    <w:rsid w:val="00630922"/>
    <w:rsid w:val="00645468"/>
    <w:rsid w:val="00660118"/>
    <w:rsid w:val="006773BE"/>
    <w:rsid w:val="0069097A"/>
    <w:rsid w:val="00693805"/>
    <w:rsid w:val="00697905"/>
    <w:rsid w:val="006A055C"/>
    <w:rsid w:val="006A336B"/>
    <w:rsid w:val="006A4791"/>
    <w:rsid w:val="006B3B08"/>
    <w:rsid w:val="006B450F"/>
    <w:rsid w:val="006B53E8"/>
    <w:rsid w:val="006C3B99"/>
    <w:rsid w:val="006C6F77"/>
    <w:rsid w:val="006D1CDB"/>
    <w:rsid w:val="006D33D8"/>
    <w:rsid w:val="006D3E80"/>
    <w:rsid w:val="006D5DCE"/>
    <w:rsid w:val="00704176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E2735"/>
    <w:rsid w:val="007F44AE"/>
    <w:rsid w:val="007F55C7"/>
    <w:rsid w:val="007F66CA"/>
    <w:rsid w:val="008101A2"/>
    <w:rsid w:val="008124DA"/>
    <w:rsid w:val="008130C0"/>
    <w:rsid w:val="008146E2"/>
    <w:rsid w:val="00836710"/>
    <w:rsid w:val="008505BA"/>
    <w:rsid w:val="0085558F"/>
    <w:rsid w:val="00856322"/>
    <w:rsid w:val="00864B6E"/>
    <w:rsid w:val="00872305"/>
    <w:rsid w:val="00877224"/>
    <w:rsid w:val="008873D7"/>
    <w:rsid w:val="0089065F"/>
    <w:rsid w:val="0089339F"/>
    <w:rsid w:val="00896063"/>
    <w:rsid w:val="008A3E6F"/>
    <w:rsid w:val="008B1B9D"/>
    <w:rsid w:val="008C3521"/>
    <w:rsid w:val="008D3A5C"/>
    <w:rsid w:val="008D5942"/>
    <w:rsid w:val="008E1CFA"/>
    <w:rsid w:val="008E2D26"/>
    <w:rsid w:val="008E350B"/>
    <w:rsid w:val="008F1708"/>
    <w:rsid w:val="008F1755"/>
    <w:rsid w:val="008F7DED"/>
    <w:rsid w:val="0090280A"/>
    <w:rsid w:val="00906719"/>
    <w:rsid w:val="0090767F"/>
    <w:rsid w:val="00910FD3"/>
    <w:rsid w:val="00913B16"/>
    <w:rsid w:val="00921A06"/>
    <w:rsid w:val="009230FC"/>
    <w:rsid w:val="00923868"/>
    <w:rsid w:val="00945D27"/>
    <w:rsid w:val="0095347E"/>
    <w:rsid w:val="009644A2"/>
    <w:rsid w:val="0096690A"/>
    <w:rsid w:val="00971289"/>
    <w:rsid w:val="00983EAE"/>
    <w:rsid w:val="00986EFA"/>
    <w:rsid w:val="00992024"/>
    <w:rsid w:val="00992CF6"/>
    <w:rsid w:val="009940B7"/>
    <w:rsid w:val="009A3A10"/>
    <w:rsid w:val="009A3E9D"/>
    <w:rsid w:val="009C1C19"/>
    <w:rsid w:val="009C6236"/>
    <w:rsid w:val="009D5A57"/>
    <w:rsid w:val="009D73CC"/>
    <w:rsid w:val="009E107F"/>
    <w:rsid w:val="009E4D11"/>
    <w:rsid w:val="009F4CC1"/>
    <w:rsid w:val="009F7389"/>
    <w:rsid w:val="00A00CAB"/>
    <w:rsid w:val="00A04FE4"/>
    <w:rsid w:val="00A063D9"/>
    <w:rsid w:val="00A11535"/>
    <w:rsid w:val="00A329BD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A5AA1"/>
    <w:rsid w:val="00AB531A"/>
    <w:rsid w:val="00AC5226"/>
    <w:rsid w:val="00AD4B7A"/>
    <w:rsid w:val="00AE17DA"/>
    <w:rsid w:val="00AF0D32"/>
    <w:rsid w:val="00B00CAF"/>
    <w:rsid w:val="00B06CF4"/>
    <w:rsid w:val="00B073DC"/>
    <w:rsid w:val="00B27AD0"/>
    <w:rsid w:val="00B344A4"/>
    <w:rsid w:val="00B34848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BD4E27"/>
    <w:rsid w:val="00BF289B"/>
    <w:rsid w:val="00C00081"/>
    <w:rsid w:val="00C051FE"/>
    <w:rsid w:val="00C13371"/>
    <w:rsid w:val="00C13D24"/>
    <w:rsid w:val="00C24C3D"/>
    <w:rsid w:val="00C26C73"/>
    <w:rsid w:val="00C27E42"/>
    <w:rsid w:val="00C32D7C"/>
    <w:rsid w:val="00C34DFD"/>
    <w:rsid w:val="00C35ED8"/>
    <w:rsid w:val="00C369C1"/>
    <w:rsid w:val="00C379B5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1EE3"/>
    <w:rsid w:val="00C97BC9"/>
    <w:rsid w:val="00CA53E3"/>
    <w:rsid w:val="00CA6ED2"/>
    <w:rsid w:val="00CB014E"/>
    <w:rsid w:val="00CD710A"/>
    <w:rsid w:val="00CE3D8B"/>
    <w:rsid w:val="00CE4302"/>
    <w:rsid w:val="00CE4841"/>
    <w:rsid w:val="00CF4334"/>
    <w:rsid w:val="00D00EC8"/>
    <w:rsid w:val="00D02477"/>
    <w:rsid w:val="00D03574"/>
    <w:rsid w:val="00D05D1F"/>
    <w:rsid w:val="00D11215"/>
    <w:rsid w:val="00D11528"/>
    <w:rsid w:val="00D21592"/>
    <w:rsid w:val="00D223F7"/>
    <w:rsid w:val="00D26543"/>
    <w:rsid w:val="00D35990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C1AA0"/>
    <w:rsid w:val="00DC3894"/>
    <w:rsid w:val="00DD2646"/>
    <w:rsid w:val="00DD55FE"/>
    <w:rsid w:val="00DE6F93"/>
    <w:rsid w:val="00DE7224"/>
    <w:rsid w:val="00DF2D68"/>
    <w:rsid w:val="00DF59A1"/>
    <w:rsid w:val="00DF7DAB"/>
    <w:rsid w:val="00E11D53"/>
    <w:rsid w:val="00E12F21"/>
    <w:rsid w:val="00E16A62"/>
    <w:rsid w:val="00E17594"/>
    <w:rsid w:val="00E200BB"/>
    <w:rsid w:val="00E274D1"/>
    <w:rsid w:val="00E36003"/>
    <w:rsid w:val="00E41B5C"/>
    <w:rsid w:val="00E41C63"/>
    <w:rsid w:val="00E50862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78A0"/>
    <w:rsid w:val="00EF3118"/>
    <w:rsid w:val="00EF5137"/>
    <w:rsid w:val="00F03114"/>
    <w:rsid w:val="00F03CF1"/>
    <w:rsid w:val="00F0516D"/>
    <w:rsid w:val="00F10CDF"/>
    <w:rsid w:val="00F112F2"/>
    <w:rsid w:val="00F11FE3"/>
    <w:rsid w:val="00F150F5"/>
    <w:rsid w:val="00F25ACF"/>
    <w:rsid w:val="00F31498"/>
    <w:rsid w:val="00F32AF8"/>
    <w:rsid w:val="00F35530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1E5E8B"/>
    <w:pPr>
      <w:ind w:left="720"/>
      <w:contextualSpacing/>
    </w:pPr>
  </w:style>
  <w:style w:type="character" w:customStyle="1" w:styleId="FontStyle23">
    <w:name w:val="Font Style23"/>
    <w:rsid w:val="00F35530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F35530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48F0422246A840D0AE453E67D71E6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B3C917-2C57-40FB-BAE2-4FE159375A3A}"/>
      </w:docPartPr>
      <w:docPartBody>
        <w:p w:rsidR="00D548CC" w:rsidRDefault="00EF28A8" w:rsidP="00EF28A8">
          <w:pPr>
            <w:pStyle w:val="48F0422246A840D0AE453E67D71E6DA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75F8"/>
    <w:rsid w:val="000333A2"/>
    <w:rsid w:val="00091354"/>
    <w:rsid w:val="001428DC"/>
    <w:rsid w:val="00147268"/>
    <w:rsid w:val="002D4A01"/>
    <w:rsid w:val="002E6F56"/>
    <w:rsid w:val="00354F23"/>
    <w:rsid w:val="0036412C"/>
    <w:rsid w:val="003823F8"/>
    <w:rsid w:val="004452E7"/>
    <w:rsid w:val="00466A3C"/>
    <w:rsid w:val="004815B3"/>
    <w:rsid w:val="005460E4"/>
    <w:rsid w:val="00574F93"/>
    <w:rsid w:val="005B7A20"/>
    <w:rsid w:val="00624E4E"/>
    <w:rsid w:val="006A4BB1"/>
    <w:rsid w:val="006E5FB6"/>
    <w:rsid w:val="007439B1"/>
    <w:rsid w:val="00753FB3"/>
    <w:rsid w:val="0085558F"/>
    <w:rsid w:val="008F1708"/>
    <w:rsid w:val="00911910"/>
    <w:rsid w:val="009133C0"/>
    <w:rsid w:val="0093659A"/>
    <w:rsid w:val="00972E34"/>
    <w:rsid w:val="00B27F02"/>
    <w:rsid w:val="00BB4E4C"/>
    <w:rsid w:val="00C304BC"/>
    <w:rsid w:val="00C50961"/>
    <w:rsid w:val="00CC6BCA"/>
    <w:rsid w:val="00D06070"/>
    <w:rsid w:val="00D11215"/>
    <w:rsid w:val="00D30136"/>
    <w:rsid w:val="00D548CC"/>
    <w:rsid w:val="00DF0EFC"/>
    <w:rsid w:val="00E44237"/>
    <w:rsid w:val="00E979E8"/>
    <w:rsid w:val="00EC2149"/>
    <w:rsid w:val="00EF28A8"/>
    <w:rsid w:val="00EF2BDD"/>
    <w:rsid w:val="00F86798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F28A8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  <w:style w:type="paragraph" w:customStyle="1" w:styleId="48F0422246A840D0AE453E67D71E6DA5">
    <w:name w:val="48F0422246A840D0AE453E67D71E6DA5"/>
    <w:rsid w:val="00EF28A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18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Фролова Мария Сергеевна</cp:lastModifiedBy>
  <cp:revision>2</cp:revision>
  <cp:lastPrinted>2025-05-12T11:32:00Z</cp:lastPrinted>
  <dcterms:created xsi:type="dcterms:W3CDTF">2025-06-06T10:47:00Z</dcterms:created>
  <dcterms:modified xsi:type="dcterms:W3CDTF">2025-06-06T10:47:00Z</dcterms:modified>
</cp:coreProperties>
</file>