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38492F1D" w14:textId="77777777" w:rsidTr="007F66CA">
        <w:tc>
          <w:tcPr>
            <w:tcW w:w="6379" w:type="dxa"/>
            <w:vMerge w:val="restart"/>
          </w:tcPr>
          <w:p w14:paraId="54F15095" w14:textId="77777777" w:rsidR="00F40980" w:rsidRPr="007F66CA" w:rsidRDefault="00F40980" w:rsidP="00F9600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8AD37F9" w14:textId="77777777" w:rsidR="00F40980" w:rsidRPr="007F66CA" w:rsidRDefault="00F40980" w:rsidP="00F9600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68C0D9D57D14B23B856593A8CA0E7E6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126F60A6" w14:textId="77777777" w:rsidTr="007F66CA">
        <w:tc>
          <w:tcPr>
            <w:tcW w:w="6379" w:type="dxa"/>
            <w:vMerge/>
          </w:tcPr>
          <w:p w14:paraId="6AA13556" w14:textId="77777777" w:rsidR="00F40980" w:rsidRPr="007F66CA" w:rsidRDefault="00F40980" w:rsidP="00F9600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45882139" w14:textId="77777777" w:rsidR="00F40980" w:rsidRPr="007F66CA" w:rsidRDefault="00F40980" w:rsidP="00F9600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055FC0E8" w14:textId="77777777" w:rsidTr="007F66CA">
        <w:tc>
          <w:tcPr>
            <w:tcW w:w="6379" w:type="dxa"/>
            <w:vMerge/>
          </w:tcPr>
          <w:p w14:paraId="55DB8B15" w14:textId="77777777" w:rsidR="00F40980" w:rsidRPr="007F66CA" w:rsidRDefault="00F40980" w:rsidP="00F9600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6273891B" w14:textId="77777777" w:rsidR="00F40980" w:rsidRPr="00C26CFF" w:rsidRDefault="00F40980" w:rsidP="00F9600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C26CFF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F96001">
              <w:rPr>
                <w:rFonts w:cs="Times New Roman"/>
                <w:bCs/>
                <w:sz w:val="28"/>
                <w:szCs w:val="28"/>
              </w:rPr>
              <w:t>2.5287</w:t>
            </w:r>
          </w:p>
        </w:tc>
      </w:tr>
      <w:tr w:rsidR="00F40980" w:rsidRPr="007F66CA" w14:paraId="70B84D10" w14:textId="77777777" w:rsidTr="007F66CA">
        <w:tc>
          <w:tcPr>
            <w:tcW w:w="6379" w:type="dxa"/>
            <w:vMerge/>
          </w:tcPr>
          <w:p w14:paraId="45782D91" w14:textId="77777777" w:rsidR="00F40980" w:rsidRPr="007F66CA" w:rsidRDefault="00F40980" w:rsidP="00F9600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E78F0BD" w14:textId="77777777" w:rsidR="00F40980" w:rsidRPr="00C26CFF" w:rsidRDefault="00F40980" w:rsidP="00F96001">
            <w:pPr>
              <w:rPr>
                <w:bCs/>
                <w:sz w:val="28"/>
                <w:szCs w:val="28"/>
              </w:rPr>
            </w:pPr>
            <w:r w:rsidRPr="00C26CFF">
              <w:rPr>
                <w:bCs/>
                <w:sz w:val="28"/>
                <w:szCs w:val="28"/>
              </w:rPr>
              <w:t>от</w:t>
            </w:r>
            <w:r w:rsidRPr="00C26CF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F96001">
              <w:rPr>
                <w:bCs/>
                <w:sz w:val="28"/>
                <w:szCs w:val="28"/>
              </w:rPr>
              <w:t>30.04.2021</w:t>
            </w:r>
          </w:p>
        </w:tc>
      </w:tr>
      <w:tr w:rsidR="00F40980" w:rsidRPr="007F66CA" w14:paraId="4EA2052F" w14:textId="77777777" w:rsidTr="007F66CA">
        <w:tc>
          <w:tcPr>
            <w:tcW w:w="6379" w:type="dxa"/>
            <w:vMerge/>
          </w:tcPr>
          <w:p w14:paraId="697146D0" w14:textId="77777777" w:rsidR="00F40980" w:rsidRPr="007F66CA" w:rsidRDefault="00F40980" w:rsidP="00F9600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9B677E6" w14:textId="77777777" w:rsidR="00582A8F" w:rsidRPr="00C26CFF" w:rsidRDefault="00582A8F" w:rsidP="00F9600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DDC633DD70C4B76A2B94AF8DBF93905"/>
                </w:placeholder>
                <w:showingPlcHdr/>
                <w:text/>
              </w:sdtPr>
              <w:sdtEndPr/>
              <w:sdtContent>
                <w:r w:rsidR="00C26CFF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28228055" w14:textId="77777777" w:rsidR="00F40980" w:rsidRPr="00C26CFF" w:rsidRDefault="00F40980" w:rsidP="00B1185A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н</w:t>
            </w:r>
            <w:r w:rsidRPr="00C26CF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83B3885749EB466CA7B1B3ECB665D20A"/>
                </w:placeholder>
              </w:sdtPr>
              <w:sdtEndPr/>
              <w:sdtContent>
                <w:r w:rsidR="00B1185A">
                  <w:rPr>
                    <w:rFonts w:eastAsia="Calibri"/>
                    <w:sz w:val="28"/>
                    <w:szCs w:val="28"/>
                  </w:rPr>
                  <w:t>8</w:t>
                </w:r>
              </w:sdtContent>
            </w:sdt>
            <w:r w:rsidRPr="00C26CFF">
              <w:rPr>
                <w:rFonts w:eastAsia="Calibri"/>
                <w:sz w:val="28"/>
                <w:szCs w:val="28"/>
              </w:rPr>
              <w:t xml:space="preserve"> </w:t>
            </w:r>
            <w:r w:rsidRPr="00C26CFF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56FE1DBF" w14:textId="77777777" w:rsidTr="007F66CA">
        <w:tc>
          <w:tcPr>
            <w:tcW w:w="6379" w:type="dxa"/>
            <w:vMerge/>
          </w:tcPr>
          <w:p w14:paraId="38ADC0C7" w14:textId="77777777" w:rsidR="00F40980" w:rsidRPr="007F66CA" w:rsidRDefault="00F40980" w:rsidP="00F9600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CC970ED" w14:textId="77777777" w:rsidR="00F40980" w:rsidRPr="00C26CFF" w:rsidRDefault="00F40980" w:rsidP="00F9600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р</w:t>
            </w:r>
            <w:r w:rsidRPr="00C26CF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19B8FAB21C64B01ADEC5D816C9EAC30"/>
                </w:placeholder>
                <w:text/>
              </w:sdtPr>
              <w:sdtEndPr/>
              <w:sdtContent>
                <w:r w:rsidR="005C7B39" w:rsidRPr="00C26CF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879AD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6DC806B8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5549F000" w14:textId="77777777" w:rsidTr="00F40980">
        <w:tc>
          <w:tcPr>
            <w:tcW w:w="9751" w:type="dxa"/>
            <w:gridSpan w:val="2"/>
          </w:tcPr>
          <w:p w14:paraId="2DB6B4FC" w14:textId="77777777" w:rsidR="00D223F7" w:rsidRPr="007F66CA" w:rsidRDefault="00D223F7" w:rsidP="005E2EBF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C26CFF">
              <w:rPr>
                <w:sz w:val="28"/>
                <w:szCs w:val="28"/>
              </w:rPr>
              <w:t>от</w:t>
            </w:r>
            <w:r w:rsidRPr="00C26CFF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E7199DEC6D654467BB794D06AAF40864"/>
                </w:placeholder>
                <w:date w:fullDate="2022-11-0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900CFF">
                  <w:rPr>
                    <w:rStyle w:val="38"/>
                    <w:szCs w:val="28"/>
                  </w:rPr>
                  <w:t>04 ноября 2022 года</w:t>
                </w:r>
              </w:sdtContent>
            </w:sdt>
            <w:bookmarkEnd w:id="1"/>
          </w:p>
        </w:tc>
      </w:tr>
      <w:tr w:rsidR="00D223F7" w:rsidRPr="007F66CA" w14:paraId="1D24EB7F" w14:textId="77777777" w:rsidTr="00F40980">
        <w:tc>
          <w:tcPr>
            <w:tcW w:w="5678" w:type="dxa"/>
          </w:tcPr>
          <w:p w14:paraId="108922A5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7802C3F8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32CE7715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2C6B17EB" w14:textId="77777777" w:rsidR="00F96001" w:rsidRDefault="00F96001" w:rsidP="000615C8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испытательной лаборатории </w:t>
            </w:r>
          </w:p>
          <w:p w14:paraId="23814F5D" w14:textId="77777777" w:rsidR="007A4485" w:rsidRPr="006D7057" w:rsidRDefault="00DB506A" w:rsidP="008613DC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F96001">
              <w:rPr>
                <w:sz w:val="28"/>
                <w:szCs w:val="28"/>
                <w:lang w:val="ru-RU"/>
              </w:rPr>
              <w:t>бщества с ограниченной ответственностью</w:t>
            </w:r>
            <w:r w:rsidR="00F96001" w:rsidRPr="00716AD3">
              <w:rPr>
                <w:sz w:val="28"/>
                <w:szCs w:val="28"/>
                <w:lang w:val="ru-RU"/>
              </w:rPr>
              <w:t xml:space="preserve"> «Сфера Соответствия»</w:t>
            </w:r>
          </w:p>
        </w:tc>
      </w:tr>
    </w:tbl>
    <w:p w14:paraId="35BB215E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891" w:type="pct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798"/>
        <w:gridCol w:w="814"/>
        <w:gridCol w:w="21"/>
        <w:gridCol w:w="2213"/>
        <w:gridCol w:w="1804"/>
        <w:gridCol w:w="2076"/>
      </w:tblGrid>
      <w:tr w:rsidR="00F40980" w:rsidRPr="007A4175" w14:paraId="52C99768" w14:textId="77777777" w:rsidTr="00674DF3">
        <w:trPr>
          <w:trHeight w:val="1277"/>
        </w:trPr>
        <w:tc>
          <w:tcPr>
            <w:tcW w:w="705" w:type="dxa"/>
            <w:shd w:val="clear" w:color="auto" w:fill="auto"/>
            <w:vAlign w:val="center"/>
          </w:tcPr>
          <w:p w14:paraId="66FBEA96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043782">
              <w:rPr>
                <w:sz w:val="22"/>
                <w:szCs w:val="22"/>
              </w:rPr>
              <w:t>№ п/п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9637BB8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88E2C05" w14:textId="77777777" w:rsidR="00F40980" w:rsidRPr="00043782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Код</w:t>
            </w:r>
          </w:p>
        </w:tc>
        <w:tc>
          <w:tcPr>
            <w:tcW w:w="2289" w:type="dxa"/>
            <w:gridSpan w:val="2"/>
            <w:shd w:val="clear" w:color="auto" w:fill="auto"/>
            <w:vAlign w:val="center"/>
          </w:tcPr>
          <w:p w14:paraId="713B7E0D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Наименование </w:t>
            </w:r>
          </w:p>
          <w:p w14:paraId="125FA872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ACDCA4B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параметры)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3D697E1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1A8D7DAA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411A9DF4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52A6026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объекту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B768B9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58394FA8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29B1C0B1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33A05EB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401C405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5EA5979A" w14:textId="77777777" w:rsidTr="00674DF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C25556" w14:textId="77777777" w:rsidR="0090767F" w:rsidRPr="00043782" w:rsidRDefault="0090767F" w:rsidP="00F96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5094F1" w14:textId="77777777" w:rsidR="0090767F" w:rsidRPr="00043782" w:rsidRDefault="0090767F" w:rsidP="00F96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A6EAD15" w14:textId="77777777" w:rsidR="0090767F" w:rsidRPr="00043782" w:rsidRDefault="0090767F" w:rsidP="00F96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F2B5B3" w14:textId="77777777" w:rsidR="0090767F" w:rsidRPr="00043782" w:rsidRDefault="0090767F" w:rsidP="00F96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318145" w14:textId="77777777" w:rsidR="0090767F" w:rsidRPr="00043782" w:rsidRDefault="0090767F" w:rsidP="00F96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392DF9" w14:textId="77777777" w:rsidR="0090767F" w:rsidRPr="00043782" w:rsidRDefault="0090767F" w:rsidP="00F96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05F5D7EB" w14:textId="77777777" w:rsidTr="00674DF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640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B5C93D" w14:textId="77777777" w:rsidR="0090767F" w:rsidRPr="00DA4E17" w:rsidRDefault="008613DC" w:rsidP="0086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8613DC">
              <w:rPr>
                <w:b/>
              </w:rPr>
              <w:t xml:space="preserve"> </w:t>
            </w:r>
            <w:r w:rsidRPr="00DA4E17">
              <w:rPr>
                <w:b/>
                <w:sz w:val="22"/>
                <w:szCs w:val="22"/>
              </w:rPr>
              <w:t>ул. Некрасова, 5, каб. 512, 220040, г. Минск</w:t>
            </w:r>
          </w:p>
        </w:tc>
      </w:tr>
      <w:tr w:rsidR="00BF7797" w:rsidRPr="00424437" w14:paraId="18FBC2E1" w14:textId="77777777" w:rsidTr="00674DF3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05" w:type="dxa"/>
            <w:shd w:val="clear" w:color="auto" w:fill="auto"/>
          </w:tcPr>
          <w:p w14:paraId="43691309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727B74">
              <w:rPr>
                <w:lang w:val="ru-RU"/>
              </w:rPr>
              <w:t>1.1</w:t>
            </w:r>
          </w:p>
          <w:p w14:paraId="310C10BE" w14:textId="77777777" w:rsidR="00BF7797" w:rsidRPr="00727B7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36EB2603" w14:textId="77777777" w:rsidR="00BF7797" w:rsidRPr="00172075" w:rsidRDefault="00BF7797" w:rsidP="00BF7797">
            <w:pPr>
              <w:pStyle w:val="af6"/>
              <w:ind w:left="-54" w:right="-58"/>
              <w:rPr>
                <w:lang w:val="ru-RU"/>
              </w:rPr>
            </w:pPr>
            <w:r w:rsidRPr="00172075">
              <w:rPr>
                <w:lang w:val="ru-RU"/>
              </w:rPr>
              <w:t>Здания и сооружения (определение критических дефектов теплоизоляции ограждающих конструкций (ОК))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61E0486" w14:textId="77777777" w:rsidR="00BF7797" w:rsidRPr="00172075" w:rsidRDefault="00BF7797" w:rsidP="00BF7797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100.13/</w:t>
            </w:r>
          </w:p>
          <w:p w14:paraId="78A074CC" w14:textId="77777777" w:rsidR="00BF7797" w:rsidRPr="00172075" w:rsidRDefault="00BF7797" w:rsidP="00BF7797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34.065</w:t>
            </w:r>
          </w:p>
        </w:tc>
        <w:tc>
          <w:tcPr>
            <w:tcW w:w="2268" w:type="dxa"/>
            <w:shd w:val="clear" w:color="auto" w:fill="auto"/>
          </w:tcPr>
          <w:p w14:paraId="3EADBA82" w14:textId="77777777" w:rsidR="00BF7797" w:rsidRPr="00172075" w:rsidRDefault="00BF7797" w:rsidP="00BF7797">
            <w:pPr>
              <w:pStyle w:val="af6"/>
              <w:ind w:right="-59"/>
              <w:rPr>
                <w:lang w:val="ru-RU"/>
              </w:rPr>
            </w:pPr>
            <w:r w:rsidRPr="00172075">
              <w:rPr>
                <w:lang w:val="ru-RU"/>
              </w:rPr>
              <w:t>Максимальная температура наружных поверхностей бесконтактным методом измерения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29D8E592" w14:textId="77777777" w:rsidR="00BF7797" w:rsidRPr="00172075" w:rsidRDefault="00BF7797" w:rsidP="00BF7797">
            <w:pPr>
              <w:pStyle w:val="af6"/>
              <w:ind w:left="-16" w:right="-58"/>
              <w:rPr>
                <w:lang w:val="ru-RU"/>
              </w:rPr>
            </w:pPr>
            <w:r w:rsidRPr="00172075">
              <w:rPr>
                <w:lang w:val="ru-RU"/>
              </w:rPr>
              <w:t>ТНПА, проектная и эксплуатационная документация.</w:t>
            </w:r>
          </w:p>
          <w:p w14:paraId="00EBCB70" w14:textId="77777777" w:rsidR="00BF7797" w:rsidRPr="00172075" w:rsidRDefault="00BF7797" w:rsidP="00BF7797">
            <w:pPr>
              <w:pStyle w:val="af6"/>
              <w:ind w:left="-16" w:right="-58"/>
              <w:rPr>
                <w:lang w:val="ru-RU"/>
              </w:rPr>
            </w:pPr>
            <w:r w:rsidRPr="00172075">
              <w:rPr>
                <w:lang w:val="ru-RU"/>
              </w:rPr>
              <w:t>Фактические значения.</w:t>
            </w:r>
          </w:p>
        </w:tc>
        <w:tc>
          <w:tcPr>
            <w:tcW w:w="2127" w:type="dxa"/>
            <w:shd w:val="clear" w:color="auto" w:fill="auto"/>
          </w:tcPr>
          <w:p w14:paraId="70E84068" w14:textId="77777777" w:rsidR="00BF7797" w:rsidRPr="00172075" w:rsidRDefault="00BF7797" w:rsidP="00BF7797">
            <w:pPr>
              <w:pStyle w:val="af6"/>
              <w:ind w:left="-16" w:right="-58"/>
              <w:rPr>
                <w:lang w:val="ru-RU"/>
              </w:rPr>
            </w:pPr>
            <w:r w:rsidRPr="00172075">
              <w:t>МВИ.МН 5656-201</w:t>
            </w:r>
            <w:r w:rsidRPr="00172075">
              <w:rPr>
                <w:lang w:val="ru-RU"/>
              </w:rPr>
              <w:t>7</w:t>
            </w:r>
          </w:p>
        </w:tc>
      </w:tr>
      <w:tr w:rsidR="00BF7797" w:rsidRPr="00424437" w14:paraId="22E9005C" w14:textId="77777777" w:rsidTr="00674DF3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05" w:type="dxa"/>
            <w:shd w:val="clear" w:color="auto" w:fill="auto"/>
          </w:tcPr>
          <w:p w14:paraId="0D7002BD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727B74">
              <w:rPr>
                <w:lang w:val="ru-RU"/>
              </w:rPr>
              <w:t>1.2</w:t>
            </w:r>
          </w:p>
          <w:p w14:paraId="1D25CDB3" w14:textId="77777777" w:rsidR="00BF7797" w:rsidRPr="00727B7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4E5118FA" w14:textId="77777777" w:rsidR="00BF7797" w:rsidRPr="00172075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18381D91" w14:textId="77777777" w:rsidR="00BF7797" w:rsidRPr="00172075" w:rsidRDefault="00BF7797" w:rsidP="00BF7797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100.13/</w:t>
            </w:r>
          </w:p>
          <w:p w14:paraId="3BD308FC" w14:textId="77777777" w:rsidR="00BF7797" w:rsidRPr="00172075" w:rsidRDefault="00BF7797" w:rsidP="00BF7797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34.065</w:t>
            </w:r>
          </w:p>
        </w:tc>
        <w:tc>
          <w:tcPr>
            <w:tcW w:w="2268" w:type="dxa"/>
            <w:shd w:val="clear" w:color="auto" w:fill="auto"/>
          </w:tcPr>
          <w:p w14:paraId="2A0C8610" w14:textId="77777777" w:rsidR="00BF7797" w:rsidRPr="00172075" w:rsidRDefault="00BF7797" w:rsidP="00BF7797">
            <w:pPr>
              <w:pStyle w:val="af6"/>
              <w:ind w:right="-59"/>
              <w:rPr>
                <w:lang w:val="ru-RU"/>
              </w:rPr>
            </w:pPr>
            <w:r w:rsidRPr="00172075">
              <w:rPr>
                <w:lang w:val="ru-RU"/>
              </w:rPr>
              <w:t>Минимальная температура внутренних поверхностей бесконтактным методом измерения в зоне аномальных участков</w:t>
            </w:r>
          </w:p>
        </w:tc>
        <w:tc>
          <w:tcPr>
            <w:tcW w:w="1848" w:type="dxa"/>
            <w:vMerge/>
            <w:shd w:val="clear" w:color="auto" w:fill="auto"/>
          </w:tcPr>
          <w:p w14:paraId="3D7FD779" w14:textId="77777777" w:rsidR="00BF7797" w:rsidRPr="00172075" w:rsidRDefault="00BF7797" w:rsidP="00BF7797">
            <w:pPr>
              <w:pStyle w:val="af6"/>
              <w:ind w:left="-16" w:right="-58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6C7A179E" w14:textId="77777777" w:rsidR="00BF7797" w:rsidRPr="00172075" w:rsidRDefault="00674DF3" w:rsidP="00BF7797">
            <w:pPr>
              <w:pStyle w:val="af6"/>
              <w:ind w:left="-16" w:right="-58"/>
              <w:rPr>
                <w:highlight w:val="cyan"/>
                <w:lang w:val="ru-RU"/>
              </w:rPr>
            </w:pPr>
            <w:r w:rsidRPr="00172075">
              <w:t>МВИ.МН 5656-201</w:t>
            </w:r>
            <w:r w:rsidRPr="00172075">
              <w:rPr>
                <w:lang w:val="ru-RU"/>
              </w:rPr>
              <w:t>7</w:t>
            </w:r>
          </w:p>
        </w:tc>
      </w:tr>
      <w:tr w:rsidR="00BF7797" w:rsidRPr="00424437" w14:paraId="630C0CD6" w14:textId="77777777" w:rsidTr="00674DF3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05" w:type="dxa"/>
            <w:shd w:val="clear" w:color="auto" w:fill="auto"/>
          </w:tcPr>
          <w:p w14:paraId="5FBF9BEB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727B74">
              <w:rPr>
                <w:lang w:val="ru-RU"/>
              </w:rPr>
              <w:t>1.3</w:t>
            </w:r>
          </w:p>
          <w:p w14:paraId="54CD5FAF" w14:textId="77777777" w:rsidR="00BF7797" w:rsidRPr="00727B7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65DCAA31" w14:textId="77777777" w:rsidR="00BF7797" w:rsidRPr="00172075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D7A1009" w14:textId="77777777" w:rsidR="00BF7797" w:rsidRPr="00172075" w:rsidRDefault="00BF7797" w:rsidP="00BF7797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100.13/</w:t>
            </w:r>
          </w:p>
          <w:p w14:paraId="2EC61B3D" w14:textId="77777777" w:rsidR="00BF7797" w:rsidRPr="00172075" w:rsidRDefault="00BF7797" w:rsidP="00BF7797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34.065</w:t>
            </w:r>
          </w:p>
        </w:tc>
        <w:tc>
          <w:tcPr>
            <w:tcW w:w="2268" w:type="dxa"/>
            <w:shd w:val="clear" w:color="auto" w:fill="auto"/>
          </w:tcPr>
          <w:p w14:paraId="010FB134" w14:textId="77777777" w:rsidR="00BF7797" w:rsidRPr="00172075" w:rsidRDefault="00BF7797" w:rsidP="00BF7797">
            <w:pPr>
              <w:pStyle w:val="af6"/>
              <w:ind w:right="-59"/>
              <w:rPr>
                <w:lang w:val="ru-RU"/>
              </w:rPr>
            </w:pPr>
            <w:r w:rsidRPr="00172075">
              <w:rPr>
                <w:lang w:val="ru-RU"/>
              </w:rPr>
              <w:t>Минимальная температура внутренних поверхностей контактным методом измерения в зоне аномальных участков</w:t>
            </w:r>
          </w:p>
        </w:tc>
        <w:tc>
          <w:tcPr>
            <w:tcW w:w="1848" w:type="dxa"/>
            <w:vMerge/>
            <w:shd w:val="clear" w:color="auto" w:fill="auto"/>
          </w:tcPr>
          <w:p w14:paraId="520DDAA7" w14:textId="77777777" w:rsidR="00BF7797" w:rsidRPr="00172075" w:rsidRDefault="00BF7797" w:rsidP="00BF7797">
            <w:pPr>
              <w:pStyle w:val="af6"/>
              <w:ind w:left="-16" w:right="-58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788A0C70" w14:textId="77777777" w:rsidR="00BF7797" w:rsidRPr="00172075" w:rsidRDefault="00674DF3" w:rsidP="00BF7797">
            <w:pPr>
              <w:pStyle w:val="af6"/>
              <w:ind w:left="-16" w:right="-58"/>
              <w:rPr>
                <w:highlight w:val="cyan"/>
                <w:lang w:val="ru-RU"/>
              </w:rPr>
            </w:pPr>
            <w:r w:rsidRPr="00172075">
              <w:t>МВИ.МН 5656-201</w:t>
            </w:r>
            <w:r w:rsidRPr="00172075">
              <w:rPr>
                <w:lang w:val="ru-RU"/>
              </w:rPr>
              <w:t>7</w:t>
            </w:r>
          </w:p>
        </w:tc>
      </w:tr>
      <w:tr w:rsidR="00BF7797" w:rsidRPr="00424437" w14:paraId="0757D669" w14:textId="77777777" w:rsidTr="00674DF3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05" w:type="dxa"/>
            <w:shd w:val="clear" w:color="auto" w:fill="auto"/>
          </w:tcPr>
          <w:p w14:paraId="60555A29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727B74">
              <w:rPr>
                <w:lang w:val="ru-RU"/>
              </w:rPr>
              <w:t>1.4</w:t>
            </w:r>
          </w:p>
          <w:p w14:paraId="4570D0BA" w14:textId="77777777" w:rsidR="00BF7797" w:rsidRPr="00727B7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140456C0" w14:textId="77777777" w:rsidR="00BF7797" w:rsidRPr="00172075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0580BBCD" w14:textId="77777777" w:rsidR="00BF7797" w:rsidRPr="00172075" w:rsidRDefault="00BF7797" w:rsidP="00BF7797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100.13/</w:t>
            </w:r>
          </w:p>
          <w:p w14:paraId="36B155DB" w14:textId="77777777" w:rsidR="00BF7797" w:rsidRPr="00172075" w:rsidRDefault="00BF7797" w:rsidP="00BF7797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34.065</w:t>
            </w:r>
          </w:p>
        </w:tc>
        <w:tc>
          <w:tcPr>
            <w:tcW w:w="2268" w:type="dxa"/>
            <w:shd w:val="clear" w:color="auto" w:fill="auto"/>
          </w:tcPr>
          <w:p w14:paraId="4C3776BE" w14:textId="77777777" w:rsidR="000B072D" w:rsidRPr="00172075" w:rsidRDefault="00BF7797" w:rsidP="000B072D">
            <w:pPr>
              <w:pStyle w:val="af6"/>
              <w:ind w:right="-59"/>
              <w:rPr>
                <w:lang w:val="ru-RU"/>
              </w:rPr>
            </w:pPr>
            <w:r w:rsidRPr="00172075">
              <w:rPr>
                <w:lang w:val="ru-RU"/>
              </w:rPr>
              <w:t>Определение минимальной температуры внутренних поверхностей в зоне аномальных участков при расчетных условиях эксплуатации</w:t>
            </w:r>
          </w:p>
          <w:p w14:paraId="06D33C1B" w14:textId="77777777" w:rsidR="000B072D" w:rsidRPr="00172075" w:rsidRDefault="000B072D" w:rsidP="000B072D">
            <w:pPr>
              <w:pStyle w:val="af6"/>
              <w:ind w:right="-59"/>
              <w:rPr>
                <w:lang w:val="ru-RU"/>
              </w:rPr>
            </w:pPr>
          </w:p>
        </w:tc>
        <w:tc>
          <w:tcPr>
            <w:tcW w:w="18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B58C8E" w14:textId="77777777" w:rsidR="00BF7797" w:rsidRPr="00172075" w:rsidRDefault="00BF7797" w:rsidP="00BF7797">
            <w:pPr>
              <w:pStyle w:val="af6"/>
              <w:ind w:left="-16" w:right="-58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7FDE1EFD" w14:textId="77777777" w:rsidR="00BF7797" w:rsidRPr="00172075" w:rsidRDefault="00674DF3" w:rsidP="00BF7797">
            <w:pPr>
              <w:pStyle w:val="af6"/>
              <w:ind w:left="-16" w:right="-58"/>
              <w:rPr>
                <w:highlight w:val="cyan"/>
                <w:lang w:val="ru-RU"/>
              </w:rPr>
            </w:pPr>
            <w:r w:rsidRPr="00172075">
              <w:t>МВИ.МН 5656-201</w:t>
            </w:r>
            <w:r w:rsidRPr="00172075">
              <w:rPr>
                <w:lang w:val="ru-RU"/>
              </w:rPr>
              <w:t>7</w:t>
            </w:r>
          </w:p>
        </w:tc>
      </w:tr>
    </w:tbl>
    <w:p w14:paraId="4FC92F6B" w14:textId="77777777" w:rsidR="00BF7797" w:rsidRDefault="00BF7797" w:rsidP="00BF7797"/>
    <w:p w14:paraId="742CFB54" w14:textId="77777777" w:rsidR="00BF7797" w:rsidRDefault="00BF7797" w:rsidP="00BF7797">
      <w:r>
        <w:br w:type="page"/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845"/>
        <w:gridCol w:w="849"/>
        <w:gridCol w:w="2272"/>
        <w:gridCol w:w="1844"/>
        <w:gridCol w:w="2269"/>
      </w:tblGrid>
      <w:tr w:rsidR="00BF7797" w:rsidRPr="00CC5FD7" w14:paraId="125E930D" w14:textId="77777777" w:rsidTr="00B27481">
        <w:trPr>
          <w:trHeight w:val="206"/>
        </w:trPr>
        <w:tc>
          <w:tcPr>
            <w:tcW w:w="702" w:type="dxa"/>
            <w:shd w:val="clear" w:color="auto" w:fill="auto"/>
            <w:vAlign w:val="center"/>
          </w:tcPr>
          <w:p w14:paraId="7CB2AF16" w14:textId="77777777" w:rsidR="00BF7797" w:rsidRPr="00CC5FD7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C5FD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DF3DCA5" w14:textId="77777777" w:rsidR="00BF7797" w:rsidRPr="00CC5FD7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C5FD7">
              <w:rPr>
                <w:sz w:val="22"/>
                <w:szCs w:val="22"/>
              </w:rPr>
              <w:t>2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F64974F" w14:textId="77777777" w:rsidR="00BF7797" w:rsidRPr="00CC5FD7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C5FD7">
              <w:rPr>
                <w:sz w:val="22"/>
                <w:szCs w:val="22"/>
              </w:rPr>
              <w:t>3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110D84CC" w14:textId="77777777" w:rsidR="00BF7797" w:rsidRPr="00CC5FD7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C5FD7">
              <w:rPr>
                <w:sz w:val="22"/>
                <w:szCs w:val="22"/>
              </w:rPr>
              <w:t>4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EAC4A72" w14:textId="77777777" w:rsidR="00BF7797" w:rsidRPr="00CC5FD7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C5FD7">
              <w:rPr>
                <w:sz w:val="22"/>
                <w:szCs w:val="22"/>
              </w:rPr>
              <w:t>5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0C411" w14:textId="77777777" w:rsidR="00BF7797" w:rsidRPr="00CC5FD7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C5FD7">
              <w:rPr>
                <w:sz w:val="22"/>
                <w:szCs w:val="22"/>
              </w:rPr>
              <w:t>6</w:t>
            </w:r>
          </w:p>
        </w:tc>
      </w:tr>
      <w:tr w:rsidR="000B072D" w:rsidRPr="00CC5FD7" w14:paraId="4260ACB9" w14:textId="77777777" w:rsidTr="00B27481">
        <w:trPr>
          <w:trHeight w:val="690"/>
        </w:trPr>
        <w:tc>
          <w:tcPr>
            <w:tcW w:w="702" w:type="dxa"/>
            <w:shd w:val="clear" w:color="auto" w:fill="auto"/>
          </w:tcPr>
          <w:p w14:paraId="513C0927" w14:textId="77777777" w:rsidR="000B072D" w:rsidRPr="00172075" w:rsidRDefault="000B072D" w:rsidP="000B072D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1.5</w:t>
            </w:r>
          </w:p>
          <w:p w14:paraId="0737F630" w14:textId="77777777" w:rsidR="000B072D" w:rsidRPr="00172075" w:rsidRDefault="000B072D" w:rsidP="000B072D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08EC3AD3" w14:textId="77777777" w:rsidR="000B072D" w:rsidRPr="00172075" w:rsidRDefault="000B072D" w:rsidP="005568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t>Здания и сооружения (определение критических дефектов теплоизоляции ограждающих конструкций (ОК))</w:t>
            </w:r>
          </w:p>
        </w:tc>
        <w:tc>
          <w:tcPr>
            <w:tcW w:w="849" w:type="dxa"/>
            <w:shd w:val="clear" w:color="auto" w:fill="auto"/>
          </w:tcPr>
          <w:p w14:paraId="69996AA5" w14:textId="77777777" w:rsidR="000B072D" w:rsidRPr="00172075" w:rsidRDefault="000B072D" w:rsidP="000B072D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100.13/</w:t>
            </w:r>
          </w:p>
          <w:p w14:paraId="3D9D2C69" w14:textId="77777777" w:rsidR="000B072D" w:rsidRPr="00172075" w:rsidRDefault="000B072D" w:rsidP="000B072D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34.065</w:t>
            </w:r>
          </w:p>
        </w:tc>
        <w:tc>
          <w:tcPr>
            <w:tcW w:w="2272" w:type="dxa"/>
            <w:shd w:val="clear" w:color="auto" w:fill="auto"/>
          </w:tcPr>
          <w:p w14:paraId="51BD8445" w14:textId="77777777" w:rsidR="000B072D" w:rsidRPr="00172075" w:rsidRDefault="000B072D" w:rsidP="000B072D">
            <w:pPr>
              <w:pStyle w:val="af6"/>
              <w:ind w:right="-59"/>
              <w:rPr>
                <w:lang w:val="ru-RU"/>
              </w:rPr>
            </w:pPr>
            <w:r w:rsidRPr="00172075">
              <w:rPr>
                <w:lang w:val="ru-RU"/>
              </w:rPr>
              <w:t>Определение точки росы в зоне аномальных участков при расчетных условиях эксплуатации</w:t>
            </w:r>
          </w:p>
        </w:tc>
        <w:tc>
          <w:tcPr>
            <w:tcW w:w="1844" w:type="dxa"/>
            <w:tcBorders>
              <w:bottom w:val="nil"/>
            </w:tcBorders>
            <w:shd w:val="clear" w:color="auto" w:fill="auto"/>
          </w:tcPr>
          <w:p w14:paraId="6E8839E2" w14:textId="77777777" w:rsidR="000B072D" w:rsidRPr="00172075" w:rsidRDefault="000B072D" w:rsidP="000B072D">
            <w:pPr>
              <w:pStyle w:val="af6"/>
              <w:ind w:left="-16" w:right="-58"/>
              <w:rPr>
                <w:lang w:val="ru-RU"/>
              </w:rPr>
            </w:pPr>
            <w:r w:rsidRPr="00172075">
              <w:rPr>
                <w:lang w:val="ru-RU"/>
              </w:rPr>
              <w:t>СН 2.04.02-2020 п.7.1.6</w:t>
            </w:r>
          </w:p>
          <w:p w14:paraId="7B2185BD" w14:textId="77777777" w:rsidR="000B072D" w:rsidRPr="00172075" w:rsidRDefault="000B072D" w:rsidP="000B072D">
            <w:pPr>
              <w:pStyle w:val="af6"/>
              <w:ind w:left="-16" w:right="-58"/>
              <w:rPr>
                <w:lang w:val="ru-RU"/>
              </w:rPr>
            </w:pPr>
            <w:r w:rsidRPr="00172075">
              <w:rPr>
                <w:lang w:val="ru-RU"/>
              </w:rPr>
              <w:t>ТНПА, проектная и эксплуатационная документация.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014A091" w14:textId="77777777" w:rsidR="000B072D" w:rsidRPr="00172075" w:rsidRDefault="00556827" w:rsidP="005568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t>МВИ.МН 5656-2017</w:t>
            </w:r>
          </w:p>
        </w:tc>
      </w:tr>
      <w:tr w:rsidR="000B072D" w:rsidRPr="00CC5FD7" w14:paraId="7F2A7856" w14:textId="77777777" w:rsidTr="00B27481">
        <w:trPr>
          <w:trHeight w:val="690"/>
        </w:trPr>
        <w:tc>
          <w:tcPr>
            <w:tcW w:w="702" w:type="dxa"/>
            <w:shd w:val="clear" w:color="auto" w:fill="auto"/>
          </w:tcPr>
          <w:p w14:paraId="11CF0B14" w14:textId="77777777" w:rsidR="000B072D" w:rsidRPr="00172075" w:rsidRDefault="000B072D" w:rsidP="000B072D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1.6</w:t>
            </w:r>
          </w:p>
          <w:p w14:paraId="4EE8B7E3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50E34D17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3B114C17" w14:textId="77777777" w:rsidR="000B072D" w:rsidRPr="00172075" w:rsidRDefault="000B072D" w:rsidP="000B072D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100.13/</w:t>
            </w:r>
          </w:p>
          <w:p w14:paraId="21A0D4F1" w14:textId="77777777" w:rsidR="000B072D" w:rsidRPr="00172075" w:rsidRDefault="000B072D" w:rsidP="000B072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29.061</w:t>
            </w:r>
          </w:p>
          <w:p w14:paraId="3215D913" w14:textId="77777777" w:rsidR="000B072D" w:rsidRPr="00172075" w:rsidRDefault="000B072D" w:rsidP="00BF7797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2272" w:type="dxa"/>
            <w:shd w:val="clear" w:color="auto" w:fill="auto"/>
          </w:tcPr>
          <w:p w14:paraId="0B35783C" w14:textId="77777777" w:rsidR="000B072D" w:rsidRPr="00172075" w:rsidRDefault="000B072D" w:rsidP="00BF7797">
            <w:pPr>
              <w:pStyle w:val="28"/>
              <w:rPr>
                <w:rFonts w:ascii="Times New Roman" w:hAnsi="Times New Roman" w:cs="Times New Roman"/>
                <w:lang w:eastAsia="en-US"/>
              </w:rPr>
            </w:pPr>
            <w:r w:rsidRPr="00172075">
              <w:rPr>
                <w:rFonts w:ascii="Times New Roman" w:hAnsi="Times New Roman" w:cs="Times New Roman"/>
              </w:rPr>
              <w:t>Линейные размеры аномального участка при расчетных условиях эксплуатации</w:t>
            </w:r>
          </w:p>
        </w:tc>
        <w:tc>
          <w:tcPr>
            <w:tcW w:w="1844" w:type="dxa"/>
            <w:tcBorders>
              <w:bottom w:val="nil"/>
            </w:tcBorders>
            <w:shd w:val="clear" w:color="auto" w:fill="auto"/>
          </w:tcPr>
          <w:p w14:paraId="1D525078" w14:textId="77777777" w:rsidR="000B072D" w:rsidRPr="00172075" w:rsidRDefault="000B072D" w:rsidP="00BF7797">
            <w:pPr>
              <w:pStyle w:val="28"/>
              <w:ind w:left="-70" w:right="-108"/>
              <w:rPr>
                <w:rFonts w:ascii="Times New Roman" w:hAnsi="Times New Roman" w:cs="Times New Roman"/>
                <w:spacing w:val="-4"/>
                <w:lang w:eastAsia="en-US"/>
              </w:rPr>
            </w:pPr>
            <w:r w:rsidRPr="00172075">
              <w:rPr>
                <w:rFonts w:ascii="Times New Roman" w:hAnsi="Times New Roman" w:cs="Times New Roman"/>
                <w:spacing w:val="-4"/>
                <w:lang w:eastAsia="en-US"/>
              </w:rPr>
              <w:t xml:space="preserve">Фактические </w:t>
            </w:r>
            <w:r w:rsidRPr="00172075">
              <w:rPr>
                <w:rFonts w:ascii="Times New Roman" w:hAnsi="Times New Roman" w:cs="Times New Roman"/>
              </w:rPr>
              <w:t>значения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E5C7AF" w14:textId="77777777" w:rsidR="000B072D" w:rsidRPr="00172075" w:rsidRDefault="00556827" w:rsidP="005568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t>МВИ.МН 5656-2017</w:t>
            </w:r>
          </w:p>
        </w:tc>
      </w:tr>
      <w:tr w:rsidR="000B072D" w:rsidRPr="00CC5FD7" w14:paraId="0FEF43EE" w14:textId="77777777" w:rsidTr="00B27481">
        <w:trPr>
          <w:trHeight w:val="690"/>
        </w:trPr>
        <w:tc>
          <w:tcPr>
            <w:tcW w:w="702" w:type="dxa"/>
            <w:shd w:val="clear" w:color="auto" w:fill="auto"/>
          </w:tcPr>
          <w:p w14:paraId="1B576D83" w14:textId="77777777" w:rsidR="000B072D" w:rsidRPr="00172075" w:rsidRDefault="000B072D" w:rsidP="000B072D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2.3</w:t>
            </w:r>
          </w:p>
          <w:p w14:paraId="0410EE38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188F9397" w14:textId="77777777" w:rsidR="000B072D" w:rsidRPr="00172075" w:rsidRDefault="00F56D8D" w:rsidP="00F56D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t>Здания и сооружения (теплотехнические измерения ограждающих конструкций (ОК) в натурных условиях эксплуатации)</w:t>
            </w:r>
          </w:p>
        </w:tc>
        <w:tc>
          <w:tcPr>
            <w:tcW w:w="849" w:type="dxa"/>
            <w:shd w:val="clear" w:color="auto" w:fill="auto"/>
          </w:tcPr>
          <w:p w14:paraId="571DD900" w14:textId="77777777" w:rsidR="000B072D" w:rsidRPr="00172075" w:rsidRDefault="000B072D" w:rsidP="001A0852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100.13/</w:t>
            </w:r>
          </w:p>
          <w:p w14:paraId="2F1ACA57" w14:textId="77777777" w:rsidR="000B072D" w:rsidRPr="00172075" w:rsidRDefault="000B072D" w:rsidP="001A0852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35.065</w:t>
            </w:r>
          </w:p>
        </w:tc>
        <w:tc>
          <w:tcPr>
            <w:tcW w:w="2272" w:type="dxa"/>
            <w:shd w:val="clear" w:color="auto" w:fill="auto"/>
          </w:tcPr>
          <w:p w14:paraId="31D13051" w14:textId="77777777" w:rsidR="000B072D" w:rsidRPr="00172075" w:rsidRDefault="000B072D" w:rsidP="00BF7797">
            <w:pPr>
              <w:pStyle w:val="28"/>
              <w:rPr>
                <w:rFonts w:ascii="Times New Roman" w:hAnsi="Times New Roman" w:cs="Times New Roman"/>
                <w:lang w:eastAsia="en-US"/>
              </w:rPr>
            </w:pPr>
            <w:r w:rsidRPr="00172075">
              <w:rPr>
                <w:rFonts w:ascii="Times New Roman" w:hAnsi="Times New Roman" w:cs="Times New Roman"/>
                <w:lang w:eastAsia="en-US"/>
              </w:rPr>
              <w:t>Средняя за расчетный период измерений температура наружного и внутреннего воздуха вблизи характерных зон ОК</w:t>
            </w:r>
          </w:p>
          <w:p w14:paraId="41375C8E" w14:textId="77777777" w:rsidR="001A0852" w:rsidRPr="00172075" w:rsidRDefault="001A0852" w:rsidP="00BF7797">
            <w:pPr>
              <w:pStyle w:val="2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4" w:type="dxa"/>
            <w:tcBorders>
              <w:bottom w:val="nil"/>
            </w:tcBorders>
            <w:shd w:val="clear" w:color="auto" w:fill="auto"/>
          </w:tcPr>
          <w:p w14:paraId="03E69838" w14:textId="77777777" w:rsidR="000B072D" w:rsidRPr="00172075" w:rsidRDefault="000B072D" w:rsidP="000B072D">
            <w:pPr>
              <w:pStyle w:val="28"/>
              <w:ind w:left="-70" w:right="-108"/>
              <w:rPr>
                <w:rFonts w:ascii="Times New Roman" w:hAnsi="Times New Roman" w:cs="Times New Roman"/>
                <w:spacing w:val="-4"/>
                <w:lang w:eastAsia="en-US"/>
              </w:rPr>
            </w:pPr>
            <w:r w:rsidRPr="00172075">
              <w:rPr>
                <w:rFonts w:ascii="Times New Roman" w:hAnsi="Times New Roman" w:cs="Times New Roman"/>
                <w:spacing w:val="-4"/>
                <w:lang w:eastAsia="en-US"/>
              </w:rPr>
              <w:t>ТНПА, проектная и эксплуатационная документация.</w:t>
            </w:r>
          </w:p>
          <w:p w14:paraId="406A4DA6" w14:textId="77777777" w:rsidR="000B072D" w:rsidRPr="00172075" w:rsidRDefault="000B072D" w:rsidP="00BF7797">
            <w:pPr>
              <w:pStyle w:val="28"/>
              <w:ind w:left="-70" w:right="-108"/>
              <w:rPr>
                <w:rFonts w:ascii="Times New Roman" w:hAnsi="Times New Roman" w:cs="Times New Roman"/>
                <w:spacing w:val="-4"/>
                <w:lang w:eastAsia="en-US"/>
              </w:rPr>
            </w:pPr>
            <w:r w:rsidRPr="00172075">
              <w:rPr>
                <w:rFonts w:ascii="Times New Roman" w:hAnsi="Times New Roman" w:cs="Times New Roman"/>
                <w:spacing w:val="-4"/>
                <w:lang w:eastAsia="en-US"/>
              </w:rPr>
              <w:t>Фактические значения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31A0B6" w14:textId="77777777" w:rsidR="000B072D" w:rsidRPr="00172075" w:rsidRDefault="00F56D8D" w:rsidP="00F56D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2075">
              <w:rPr>
                <w:smallCaps/>
                <w:sz w:val="22"/>
                <w:szCs w:val="22"/>
              </w:rPr>
              <w:t>ГОСТ 26254-84</w:t>
            </w:r>
          </w:p>
        </w:tc>
      </w:tr>
      <w:tr w:rsidR="000B072D" w:rsidRPr="00CC5FD7" w14:paraId="113F3049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690DC4D2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2.4</w:t>
            </w:r>
          </w:p>
          <w:p w14:paraId="50449171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718C7E21" w14:textId="77777777" w:rsidR="000B072D" w:rsidRPr="00172075" w:rsidRDefault="000B072D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35CFAF46" w14:textId="77777777" w:rsidR="000B072D" w:rsidRPr="00172075" w:rsidRDefault="000B072D" w:rsidP="001A0852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100.13/</w:t>
            </w:r>
          </w:p>
          <w:p w14:paraId="7B83F0DC" w14:textId="77777777" w:rsidR="000B072D" w:rsidRPr="00172075" w:rsidRDefault="000B072D" w:rsidP="001A0852">
            <w:pPr>
              <w:ind w:left="-108" w:right="-108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34.065</w:t>
            </w:r>
          </w:p>
        </w:tc>
        <w:tc>
          <w:tcPr>
            <w:tcW w:w="2272" w:type="dxa"/>
            <w:shd w:val="clear" w:color="auto" w:fill="auto"/>
          </w:tcPr>
          <w:p w14:paraId="0FBC1F5C" w14:textId="77777777" w:rsidR="000B072D" w:rsidRPr="00172075" w:rsidRDefault="000B072D" w:rsidP="00BF7797">
            <w:pPr>
              <w:pStyle w:val="28"/>
              <w:rPr>
                <w:rFonts w:ascii="Times New Roman" w:hAnsi="Times New Roman" w:cs="Times New Roman"/>
                <w:lang w:eastAsia="en-US"/>
              </w:rPr>
            </w:pPr>
            <w:r w:rsidRPr="00172075">
              <w:rPr>
                <w:rFonts w:ascii="Times New Roman" w:hAnsi="Times New Roman" w:cs="Times New Roman"/>
                <w:lang w:eastAsia="en-US"/>
              </w:rPr>
              <w:t>Средняя за расчетный период измерений температура наружной и внутренней поверхностей характерных зон ОК (метод контактного измерения)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</w:tcPr>
          <w:p w14:paraId="3F0BD494" w14:textId="77777777" w:rsidR="000B072D" w:rsidRPr="00172075" w:rsidRDefault="000B072D" w:rsidP="00BF7797">
            <w:pPr>
              <w:pStyle w:val="28"/>
              <w:ind w:left="-70" w:right="-108"/>
              <w:rPr>
                <w:rFonts w:ascii="Times New Roman" w:hAnsi="Times New Roman" w:cs="Times New Roman"/>
                <w:spacing w:val="-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</w:tcPr>
          <w:p w14:paraId="43E70888" w14:textId="77777777" w:rsidR="000B072D" w:rsidRPr="00172075" w:rsidRDefault="00F56D8D" w:rsidP="00F56D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2075">
              <w:rPr>
                <w:smallCaps/>
                <w:sz w:val="22"/>
                <w:szCs w:val="22"/>
              </w:rPr>
              <w:t>ГОСТ 26254-84</w:t>
            </w:r>
          </w:p>
        </w:tc>
      </w:tr>
      <w:tr w:rsidR="000B072D" w:rsidRPr="00CC5FD7" w14:paraId="0EFCE3D3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402C230E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2.5</w:t>
            </w:r>
          </w:p>
          <w:p w14:paraId="7849B550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3EBDA71D" w14:textId="77777777" w:rsidR="000B072D" w:rsidRPr="00172075" w:rsidRDefault="000B072D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0CC0D07D" w14:textId="77777777" w:rsidR="000B072D" w:rsidRPr="00172075" w:rsidRDefault="000B072D" w:rsidP="001A0852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100.13/</w:t>
            </w:r>
          </w:p>
          <w:p w14:paraId="5C0B13CA" w14:textId="77777777" w:rsidR="000B072D" w:rsidRPr="00172075" w:rsidRDefault="000B072D" w:rsidP="001A0852">
            <w:pPr>
              <w:ind w:left="-108" w:right="-108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34.064</w:t>
            </w:r>
          </w:p>
        </w:tc>
        <w:tc>
          <w:tcPr>
            <w:tcW w:w="2272" w:type="dxa"/>
            <w:shd w:val="clear" w:color="auto" w:fill="auto"/>
          </w:tcPr>
          <w:p w14:paraId="3003180E" w14:textId="77777777" w:rsidR="000B072D" w:rsidRPr="00172075" w:rsidRDefault="000B072D" w:rsidP="00BF7797">
            <w:pPr>
              <w:pStyle w:val="28"/>
              <w:rPr>
                <w:rFonts w:ascii="Times New Roman" w:hAnsi="Times New Roman" w:cs="Times New Roman"/>
                <w:lang w:eastAsia="en-US"/>
              </w:rPr>
            </w:pPr>
            <w:r w:rsidRPr="00172075">
              <w:rPr>
                <w:rFonts w:ascii="Times New Roman" w:hAnsi="Times New Roman" w:cs="Times New Roman"/>
                <w:lang w:eastAsia="en-US"/>
              </w:rPr>
              <w:t>Средняя за расчетный период измеренная плотность тепловых потоков характерных зон ОК</w:t>
            </w:r>
          </w:p>
          <w:p w14:paraId="01BEAB9A" w14:textId="77777777" w:rsidR="001A0852" w:rsidRPr="00172075" w:rsidRDefault="001A0852" w:rsidP="00BF7797">
            <w:pPr>
              <w:pStyle w:val="2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</w:tcPr>
          <w:p w14:paraId="0AC9F69C" w14:textId="77777777" w:rsidR="000B072D" w:rsidRPr="00172075" w:rsidRDefault="000B072D" w:rsidP="00BF7797">
            <w:pPr>
              <w:pStyle w:val="28"/>
              <w:ind w:left="-70" w:right="-108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010672FA" w14:textId="77777777" w:rsidR="000B072D" w:rsidRPr="00172075" w:rsidRDefault="000B072D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2075">
              <w:rPr>
                <w:smallCaps/>
                <w:sz w:val="22"/>
                <w:szCs w:val="22"/>
              </w:rPr>
              <w:t>ГОСТ 25380-</w:t>
            </w:r>
            <w:r w:rsidRPr="00172075">
              <w:rPr>
                <w:smallCaps/>
                <w:sz w:val="22"/>
                <w:szCs w:val="22"/>
                <w:lang w:val="en-US"/>
              </w:rPr>
              <w:t>2014</w:t>
            </w:r>
          </w:p>
          <w:p w14:paraId="6F75A30C" w14:textId="77777777" w:rsidR="000B072D" w:rsidRPr="00172075" w:rsidRDefault="000B072D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2075">
              <w:rPr>
                <w:smallCaps/>
                <w:sz w:val="22"/>
                <w:szCs w:val="22"/>
              </w:rPr>
              <w:t>ГОСТ 26254-84</w:t>
            </w:r>
          </w:p>
        </w:tc>
      </w:tr>
      <w:tr w:rsidR="000B072D" w:rsidRPr="0076547F" w14:paraId="3DD9029D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16BCD352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2.6</w:t>
            </w:r>
          </w:p>
          <w:p w14:paraId="6503B712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5A9315EA" w14:textId="77777777" w:rsidR="000B072D" w:rsidRPr="00172075" w:rsidRDefault="000B072D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57BC8CD2" w14:textId="77777777" w:rsidR="000B072D" w:rsidRPr="00172075" w:rsidRDefault="000B072D" w:rsidP="001A0852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100.13/</w:t>
            </w:r>
          </w:p>
          <w:p w14:paraId="777333D2" w14:textId="77777777" w:rsidR="000B072D" w:rsidRPr="00172075" w:rsidRDefault="000B072D" w:rsidP="001A0852">
            <w:pPr>
              <w:ind w:left="-108" w:right="-108"/>
              <w:jc w:val="center"/>
              <w:rPr>
                <w:spacing w:val="-4"/>
                <w:sz w:val="22"/>
                <w:szCs w:val="22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34.064</w:t>
            </w:r>
          </w:p>
        </w:tc>
        <w:tc>
          <w:tcPr>
            <w:tcW w:w="2272" w:type="dxa"/>
            <w:shd w:val="clear" w:color="auto" w:fill="auto"/>
          </w:tcPr>
          <w:p w14:paraId="1997EFD6" w14:textId="77777777" w:rsidR="000B072D" w:rsidRPr="00172075" w:rsidRDefault="000B072D" w:rsidP="00BF7797">
            <w:pPr>
              <w:pStyle w:val="28"/>
              <w:rPr>
                <w:rFonts w:ascii="Times New Roman" w:hAnsi="Times New Roman" w:cs="Times New Roman"/>
                <w:lang w:eastAsia="en-US"/>
              </w:rPr>
            </w:pPr>
            <w:r w:rsidRPr="00172075">
              <w:rPr>
                <w:rFonts w:ascii="Times New Roman" w:hAnsi="Times New Roman" w:cs="Times New Roman"/>
                <w:lang w:eastAsia="en-US"/>
              </w:rPr>
              <w:t>Средняя за расчетный период измерений фактическая плотность тепловых потоков характерных изотермических зон ОК (расчетное значение)</w:t>
            </w:r>
          </w:p>
        </w:tc>
        <w:tc>
          <w:tcPr>
            <w:tcW w:w="1844" w:type="dxa"/>
            <w:tcBorders>
              <w:top w:val="nil"/>
            </w:tcBorders>
            <w:shd w:val="clear" w:color="auto" w:fill="auto"/>
          </w:tcPr>
          <w:p w14:paraId="74D8919F" w14:textId="77777777" w:rsidR="000B072D" w:rsidRPr="00172075" w:rsidRDefault="000B072D" w:rsidP="00BF7797">
            <w:pPr>
              <w:pStyle w:val="28"/>
              <w:ind w:left="-109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33577966" w14:textId="77777777" w:rsidR="000B072D" w:rsidRPr="00172075" w:rsidRDefault="000B072D" w:rsidP="00385B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t>ГОСТ 26254-84</w:t>
            </w:r>
          </w:p>
        </w:tc>
      </w:tr>
      <w:tr w:rsidR="000B072D" w:rsidRPr="0076547F" w14:paraId="690A65D0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49462297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2.7</w:t>
            </w:r>
          </w:p>
          <w:p w14:paraId="22A9E7BA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6B2BA17C" w14:textId="77777777" w:rsidR="000B072D" w:rsidRPr="00172075" w:rsidRDefault="000B072D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03DF06DD" w14:textId="77777777" w:rsidR="000B072D" w:rsidRPr="00172075" w:rsidRDefault="000B072D" w:rsidP="001A0852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100.13/</w:t>
            </w:r>
          </w:p>
          <w:p w14:paraId="1E1706A8" w14:textId="77777777" w:rsidR="000B072D" w:rsidRPr="00172075" w:rsidRDefault="000B072D" w:rsidP="001A0852">
            <w:pPr>
              <w:ind w:left="-108" w:right="-108"/>
              <w:jc w:val="center"/>
              <w:rPr>
                <w:spacing w:val="-4"/>
                <w:sz w:val="22"/>
                <w:szCs w:val="22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272" w:type="dxa"/>
            <w:shd w:val="clear" w:color="auto" w:fill="auto"/>
          </w:tcPr>
          <w:p w14:paraId="7467219C" w14:textId="77777777" w:rsidR="000B072D" w:rsidRPr="00172075" w:rsidRDefault="000B072D" w:rsidP="00BF7797">
            <w:pPr>
              <w:pStyle w:val="39"/>
              <w:rPr>
                <w:rFonts w:ascii="Times New Roman" w:hAnsi="Times New Roman" w:cs="Times New Roman"/>
                <w:lang w:eastAsia="en-US"/>
              </w:rPr>
            </w:pPr>
            <w:r w:rsidRPr="00172075">
              <w:rPr>
                <w:rFonts w:ascii="Times New Roman" w:hAnsi="Times New Roman" w:cs="Times New Roman"/>
                <w:lang w:eastAsia="en-US"/>
              </w:rPr>
              <w:t xml:space="preserve">Площадь ОК и характерных изотермических зон </w:t>
            </w:r>
          </w:p>
          <w:p w14:paraId="338161EC" w14:textId="77777777" w:rsidR="001A0852" w:rsidRPr="00172075" w:rsidRDefault="001A0852" w:rsidP="00BF7797">
            <w:pPr>
              <w:pStyle w:val="39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4" w:type="dxa"/>
            <w:shd w:val="clear" w:color="auto" w:fill="auto"/>
          </w:tcPr>
          <w:p w14:paraId="05966524" w14:textId="77777777" w:rsidR="000B072D" w:rsidRPr="00172075" w:rsidRDefault="000B072D" w:rsidP="00BF7797">
            <w:pPr>
              <w:pStyle w:val="28"/>
              <w:ind w:left="-70" w:right="-108"/>
              <w:rPr>
                <w:rFonts w:ascii="Times New Roman" w:hAnsi="Times New Roman" w:cs="Times New Roman"/>
                <w:smallCaps/>
              </w:rPr>
            </w:pPr>
            <w:r w:rsidRPr="00172075">
              <w:rPr>
                <w:rFonts w:ascii="Times New Roman" w:hAnsi="Times New Roman" w:cs="Times New Roman"/>
                <w:spacing w:val="-4"/>
                <w:lang w:eastAsia="en-US"/>
              </w:rPr>
              <w:t>Фактические значения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B2D7B6" w14:textId="77777777" w:rsidR="000B072D" w:rsidRPr="00172075" w:rsidRDefault="007C4542" w:rsidP="007C45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t>ГОСТ 26254-84</w:t>
            </w:r>
          </w:p>
        </w:tc>
      </w:tr>
      <w:tr w:rsidR="000B072D" w:rsidRPr="0076547F" w14:paraId="01EFBDB2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4EF0D0C7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2.8</w:t>
            </w:r>
          </w:p>
          <w:p w14:paraId="07863192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42286842" w14:textId="77777777" w:rsidR="000B072D" w:rsidRPr="00172075" w:rsidRDefault="000B072D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23348AFD" w14:textId="77777777" w:rsidR="000B072D" w:rsidRPr="00172075" w:rsidRDefault="000B072D" w:rsidP="001A0852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100.13/</w:t>
            </w:r>
          </w:p>
          <w:p w14:paraId="31C4CBAD" w14:textId="77777777" w:rsidR="000B072D" w:rsidRPr="00172075" w:rsidRDefault="000B072D" w:rsidP="001A0852">
            <w:pPr>
              <w:ind w:left="-108" w:right="-108"/>
              <w:jc w:val="center"/>
              <w:rPr>
                <w:spacing w:val="-4"/>
                <w:sz w:val="22"/>
                <w:szCs w:val="22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34.138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65C6756D" w14:textId="77777777" w:rsidR="000B072D" w:rsidRPr="00172075" w:rsidRDefault="000B072D" w:rsidP="00BF7797">
            <w:pPr>
              <w:pStyle w:val="39"/>
              <w:rPr>
                <w:rFonts w:ascii="Times New Roman" w:hAnsi="Times New Roman" w:cs="Times New Roman"/>
                <w:lang w:eastAsia="en-US"/>
              </w:rPr>
            </w:pPr>
            <w:r w:rsidRPr="00172075">
              <w:rPr>
                <w:rFonts w:ascii="Times New Roman" w:hAnsi="Times New Roman" w:cs="Times New Roman"/>
                <w:lang w:eastAsia="en-US"/>
              </w:rPr>
              <w:t>Сопротивление теплопередаче характерной изотермической зоны ОК</w:t>
            </w:r>
          </w:p>
          <w:p w14:paraId="0993BEAD" w14:textId="77777777" w:rsidR="001A0852" w:rsidRPr="00172075" w:rsidRDefault="001A0852" w:rsidP="00BF7797">
            <w:pPr>
              <w:pStyle w:val="39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14:paraId="0406B1CB" w14:textId="77777777" w:rsidR="00385B05" w:rsidRPr="00172075" w:rsidRDefault="000B072D" w:rsidP="00BF7797">
            <w:pPr>
              <w:pStyle w:val="28"/>
              <w:ind w:left="-70" w:right="-108"/>
              <w:rPr>
                <w:rFonts w:ascii="Times New Roman" w:hAnsi="Times New Roman" w:cs="Times New Roman"/>
                <w:spacing w:val="-4"/>
                <w:lang w:eastAsia="en-US"/>
              </w:rPr>
            </w:pPr>
            <w:r w:rsidRPr="00172075">
              <w:rPr>
                <w:rFonts w:ascii="Times New Roman" w:hAnsi="Times New Roman" w:cs="Times New Roman"/>
                <w:spacing w:val="-4"/>
                <w:lang w:eastAsia="en-US"/>
              </w:rPr>
              <w:t xml:space="preserve">СН 2.04.02-2020 </w:t>
            </w:r>
          </w:p>
          <w:p w14:paraId="0FDF5C0A" w14:textId="77777777" w:rsidR="000B072D" w:rsidRPr="00172075" w:rsidRDefault="000B072D" w:rsidP="00BF7797">
            <w:pPr>
              <w:pStyle w:val="28"/>
              <w:ind w:left="-70" w:right="-108"/>
              <w:rPr>
                <w:rFonts w:ascii="Times New Roman" w:hAnsi="Times New Roman" w:cs="Times New Roman"/>
                <w:spacing w:val="-4"/>
                <w:lang w:eastAsia="en-US"/>
              </w:rPr>
            </w:pPr>
            <w:r w:rsidRPr="00172075">
              <w:rPr>
                <w:rFonts w:ascii="Times New Roman" w:hAnsi="Times New Roman" w:cs="Times New Roman"/>
                <w:spacing w:val="-4"/>
                <w:lang w:eastAsia="en-US"/>
              </w:rPr>
              <w:t>р.7</w:t>
            </w:r>
          </w:p>
          <w:p w14:paraId="06DAB451" w14:textId="77777777" w:rsidR="000B072D" w:rsidRPr="00172075" w:rsidRDefault="000B072D" w:rsidP="00BF7797">
            <w:pPr>
              <w:pStyle w:val="28"/>
              <w:ind w:left="-70" w:right="-108"/>
              <w:rPr>
                <w:rFonts w:ascii="Times New Roman" w:hAnsi="Times New Roman" w:cs="Times New Roman"/>
                <w:spacing w:val="-4"/>
                <w:lang w:eastAsia="en-US"/>
              </w:rPr>
            </w:pPr>
            <w:r w:rsidRPr="00172075">
              <w:rPr>
                <w:rFonts w:ascii="Times New Roman" w:hAnsi="Times New Roman" w:cs="Times New Roman"/>
                <w:spacing w:val="-4"/>
                <w:lang w:eastAsia="en-US"/>
              </w:rPr>
              <w:t>ТНПА, проектная и эксплуатационная документация.</w:t>
            </w:r>
          </w:p>
          <w:p w14:paraId="48AE34EA" w14:textId="7BC1F81A" w:rsidR="00940177" w:rsidRPr="00172075" w:rsidRDefault="000B072D" w:rsidP="00BF7797">
            <w:pPr>
              <w:pStyle w:val="28"/>
              <w:ind w:left="-70" w:right="-108"/>
              <w:rPr>
                <w:rFonts w:ascii="Times New Roman" w:hAnsi="Times New Roman" w:cs="Times New Roman"/>
                <w:spacing w:val="-4"/>
                <w:lang w:eastAsia="en-US"/>
              </w:rPr>
            </w:pPr>
            <w:r w:rsidRPr="00172075">
              <w:rPr>
                <w:rFonts w:ascii="Times New Roman" w:hAnsi="Times New Roman" w:cs="Times New Roman"/>
                <w:spacing w:val="-4"/>
                <w:lang w:eastAsia="en-US"/>
              </w:rPr>
              <w:t>Фактические значения</w:t>
            </w:r>
          </w:p>
          <w:p w14:paraId="5E30E087" w14:textId="77777777" w:rsidR="00940177" w:rsidRPr="00172075" w:rsidRDefault="00940177" w:rsidP="00BF7797">
            <w:pPr>
              <w:pStyle w:val="28"/>
              <w:ind w:left="-70" w:right="-108"/>
              <w:rPr>
                <w:rFonts w:ascii="Times New Roman" w:hAnsi="Times New Roman" w:cs="Times New Roman"/>
                <w:spacing w:val="-4"/>
                <w:lang w:eastAsia="en-US"/>
              </w:rPr>
            </w:pPr>
          </w:p>
          <w:p w14:paraId="14228DFC" w14:textId="77777777" w:rsidR="00940177" w:rsidRPr="00172075" w:rsidRDefault="00940177" w:rsidP="00BF7797">
            <w:pPr>
              <w:pStyle w:val="28"/>
              <w:ind w:left="-70" w:right="-108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</w:tcPr>
          <w:p w14:paraId="0CADC874" w14:textId="77777777" w:rsidR="000B072D" w:rsidRPr="00172075" w:rsidRDefault="007C4542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t>ГОСТ 26254-84</w:t>
            </w:r>
          </w:p>
        </w:tc>
      </w:tr>
      <w:tr w:rsidR="000B072D" w:rsidRPr="0076547F" w14:paraId="40CC022F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654D07F0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2.9</w:t>
            </w:r>
          </w:p>
          <w:p w14:paraId="57367DD2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6085C6E4" w14:textId="77777777" w:rsidR="000B072D" w:rsidRPr="00172075" w:rsidRDefault="000B072D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072BFE5C" w14:textId="77777777" w:rsidR="000B072D" w:rsidRPr="00172075" w:rsidRDefault="000B072D" w:rsidP="001A0852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100</w:t>
            </w:r>
            <w:r w:rsidRPr="00172075">
              <w:rPr>
                <w:spacing w:val="-4"/>
                <w:sz w:val="22"/>
                <w:szCs w:val="22"/>
              </w:rPr>
              <w:t>.13/</w:t>
            </w:r>
          </w:p>
          <w:p w14:paraId="3DC9C79E" w14:textId="77777777" w:rsidR="000B072D" w:rsidRPr="00172075" w:rsidRDefault="000B072D" w:rsidP="001A0852">
            <w:pPr>
              <w:ind w:left="-108" w:right="-108"/>
              <w:jc w:val="center"/>
              <w:rPr>
                <w:spacing w:val="-4"/>
                <w:sz w:val="22"/>
                <w:szCs w:val="22"/>
              </w:rPr>
            </w:pPr>
            <w:r w:rsidRPr="00172075">
              <w:rPr>
                <w:spacing w:val="-4"/>
                <w:sz w:val="22"/>
                <w:szCs w:val="22"/>
              </w:rPr>
              <w:t>34.138</w:t>
            </w:r>
          </w:p>
        </w:tc>
        <w:tc>
          <w:tcPr>
            <w:tcW w:w="2272" w:type="dxa"/>
            <w:shd w:val="clear" w:color="auto" w:fill="auto"/>
          </w:tcPr>
          <w:p w14:paraId="00FBDB15" w14:textId="77777777" w:rsidR="000B072D" w:rsidRPr="00172075" w:rsidRDefault="000B072D" w:rsidP="00E23E17">
            <w:pPr>
              <w:pStyle w:val="39"/>
              <w:rPr>
                <w:rFonts w:ascii="Times New Roman" w:hAnsi="Times New Roman" w:cs="Times New Roman"/>
                <w:lang w:eastAsia="en-US"/>
              </w:rPr>
            </w:pPr>
            <w:r w:rsidRPr="00172075">
              <w:rPr>
                <w:rFonts w:ascii="Times New Roman" w:hAnsi="Times New Roman" w:cs="Times New Roman"/>
                <w:lang w:eastAsia="en-US"/>
              </w:rPr>
              <w:t>Приведенное сопротивление теплопередаче ОК</w:t>
            </w:r>
          </w:p>
        </w:tc>
        <w:tc>
          <w:tcPr>
            <w:tcW w:w="1844" w:type="dxa"/>
            <w:vMerge/>
            <w:shd w:val="clear" w:color="auto" w:fill="auto"/>
          </w:tcPr>
          <w:p w14:paraId="59107092" w14:textId="77777777" w:rsidR="000B072D" w:rsidRPr="00172075" w:rsidRDefault="000B072D" w:rsidP="00BF7797">
            <w:pPr>
              <w:pStyle w:val="28"/>
              <w:ind w:left="-109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</w:tcPr>
          <w:p w14:paraId="66BB76DE" w14:textId="77777777" w:rsidR="000B072D" w:rsidRPr="00172075" w:rsidRDefault="007C4542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t>ГОСТ 26254-84</w:t>
            </w:r>
          </w:p>
        </w:tc>
      </w:tr>
      <w:tr w:rsidR="007C4542" w:rsidRPr="0076547F" w14:paraId="305EA456" w14:textId="77777777" w:rsidTr="00B27481">
        <w:trPr>
          <w:trHeight w:val="255"/>
        </w:trPr>
        <w:tc>
          <w:tcPr>
            <w:tcW w:w="702" w:type="dxa"/>
            <w:shd w:val="clear" w:color="auto" w:fill="auto"/>
          </w:tcPr>
          <w:p w14:paraId="6D7C8F40" w14:textId="77777777" w:rsidR="007C4542" w:rsidRPr="0076547F" w:rsidRDefault="0094017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845" w:type="dxa"/>
            <w:shd w:val="clear" w:color="auto" w:fill="auto"/>
          </w:tcPr>
          <w:p w14:paraId="5E9083B5" w14:textId="77777777" w:rsidR="007C4542" w:rsidRPr="00385B05" w:rsidRDefault="00940177" w:rsidP="00940177">
            <w:pPr>
              <w:pStyle w:val="2"/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5B0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14:paraId="6919A186" w14:textId="77777777" w:rsidR="007C4542" w:rsidRPr="00385B05" w:rsidRDefault="00940177" w:rsidP="00940177">
            <w:pPr>
              <w:pStyle w:val="2"/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5B0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272" w:type="dxa"/>
            <w:shd w:val="clear" w:color="auto" w:fill="auto"/>
          </w:tcPr>
          <w:p w14:paraId="17568BAA" w14:textId="77777777" w:rsidR="007C4542" w:rsidRPr="00385B05" w:rsidRDefault="00940177" w:rsidP="00940177">
            <w:pPr>
              <w:pStyle w:val="2"/>
              <w:spacing w:line="240" w:lineRule="auto"/>
              <w:ind w:left="-57" w:right="-57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385B05">
              <w:rPr>
                <w:rFonts w:ascii="Times New Roman" w:eastAsia="Calibri" w:hAnsi="Times New Roman"/>
                <w:sz w:val="22"/>
                <w:szCs w:val="22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14:paraId="6E38C781" w14:textId="77777777" w:rsidR="007C4542" w:rsidRPr="00385B05" w:rsidRDefault="00940177" w:rsidP="00940177">
            <w:pPr>
              <w:pStyle w:val="af6"/>
              <w:ind w:left="-16" w:right="-58"/>
              <w:jc w:val="center"/>
              <w:rPr>
                <w:smallCaps/>
                <w:lang w:val="ru-RU"/>
              </w:rPr>
            </w:pPr>
            <w:r w:rsidRPr="00385B05">
              <w:rPr>
                <w:smallCaps/>
                <w:lang w:val="ru-RU"/>
              </w:rPr>
              <w:t>5</w:t>
            </w:r>
          </w:p>
        </w:tc>
        <w:tc>
          <w:tcPr>
            <w:tcW w:w="2269" w:type="dxa"/>
            <w:shd w:val="clear" w:color="auto" w:fill="auto"/>
          </w:tcPr>
          <w:p w14:paraId="134A9C66" w14:textId="77777777" w:rsidR="007C4542" w:rsidRPr="00385B05" w:rsidRDefault="00940177" w:rsidP="00940177">
            <w:pPr>
              <w:pStyle w:val="2"/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mallCaps/>
                <w:sz w:val="22"/>
                <w:szCs w:val="22"/>
              </w:rPr>
            </w:pPr>
            <w:r w:rsidRPr="00385B05">
              <w:rPr>
                <w:rFonts w:ascii="Times New Roman" w:hAnsi="Times New Roman"/>
                <w:smallCaps/>
                <w:sz w:val="22"/>
                <w:szCs w:val="22"/>
              </w:rPr>
              <w:t>6</w:t>
            </w:r>
          </w:p>
        </w:tc>
      </w:tr>
      <w:tr w:rsidR="000B072D" w:rsidRPr="0076547F" w14:paraId="18FF4B6F" w14:textId="77777777" w:rsidTr="00B27481">
        <w:trPr>
          <w:trHeight w:val="1150"/>
        </w:trPr>
        <w:tc>
          <w:tcPr>
            <w:tcW w:w="702" w:type="dxa"/>
            <w:shd w:val="clear" w:color="auto" w:fill="auto"/>
          </w:tcPr>
          <w:p w14:paraId="39D34252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3.1</w:t>
            </w:r>
          </w:p>
          <w:p w14:paraId="78A41DC6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4B173AE7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172075">
              <w:rPr>
                <w:rFonts w:ascii="Times New Roman" w:hAnsi="Times New Roman"/>
                <w:sz w:val="22"/>
                <w:szCs w:val="22"/>
              </w:rPr>
              <w:t>Здания и сооружения (определение теплотехнических неоднородностей ограждающих конструкций (ОК) методом тепловизионного контроля)</w:t>
            </w:r>
          </w:p>
        </w:tc>
        <w:tc>
          <w:tcPr>
            <w:tcW w:w="849" w:type="dxa"/>
            <w:shd w:val="clear" w:color="auto" w:fill="auto"/>
          </w:tcPr>
          <w:p w14:paraId="553B8110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2075">
              <w:rPr>
                <w:rFonts w:ascii="Times New Roman" w:hAnsi="Times New Roman"/>
                <w:sz w:val="22"/>
                <w:szCs w:val="22"/>
              </w:rPr>
              <w:t>100.13/ 26.080</w:t>
            </w:r>
          </w:p>
          <w:p w14:paraId="66D33826" w14:textId="77777777" w:rsidR="00CB714C" w:rsidRPr="00172075" w:rsidRDefault="00CB714C" w:rsidP="00CB714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272" w:type="dxa"/>
            <w:shd w:val="clear" w:color="auto" w:fill="auto"/>
          </w:tcPr>
          <w:p w14:paraId="501DF4E0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172075">
              <w:rPr>
                <w:rFonts w:ascii="Times New Roman" w:eastAsia="Calibri" w:hAnsi="Times New Roman"/>
                <w:sz w:val="22"/>
                <w:szCs w:val="22"/>
              </w:rPr>
              <w:t>Перепад давления между наружным и внутренним воздухом с подветренной и наветренной сторонами здания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284824DF" w14:textId="77777777" w:rsidR="00940177" w:rsidRPr="00172075" w:rsidRDefault="000B072D" w:rsidP="00BF7797">
            <w:pPr>
              <w:pStyle w:val="af6"/>
              <w:ind w:left="-16" w:right="-58"/>
              <w:rPr>
                <w:smallCaps/>
                <w:lang w:val="ru-RU"/>
              </w:rPr>
            </w:pPr>
            <w:r w:rsidRPr="00172075">
              <w:rPr>
                <w:smallCaps/>
                <w:lang w:val="ru-RU"/>
              </w:rPr>
              <w:t xml:space="preserve">СТБ </w:t>
            </w:r>
            <w:r w:rsidRPr="00172075">
              <w:rPr>
                <w:smallCaps/>
              </w:rPr>
              <w:t>EN</w:t>
            </w:r>
            <w:r w:rsidRPr="00172075">
              <w:rPr>
                <w:smallCaps/>
                <w:lang w:val="ru-RU"/>
              </w:rPr>
              <w:t xml:space="preserve"> </w:t>
            </w:r>
          </w:p>
          <w:p w14:paraId="72BB3D46" w14:textId="77777777" w:rsidR="000B072D" w:rsidRPr="00172075" w:rsidRDefault="000B072D" w:rsidP="00BF7797">
            <w:pPr>
              <w:pStyle w:val="af6"/>
              <w:ind w:left="-16" w:right="-58"/>
              <w:rPr>
                <w:lang w:val="ru-RU"/>
              </w:rPr>
            </w:pPr>
            <w:r w:rsidRPr="00172075">
              <w:rPr>
                <w:smallCaps/>
                <w:lang w:val="ru-RU"/>
              </w:rPr>
              <w:t>13187-2016</w:t>
            </w:r>
          </w:p>
          <w:p w14:paraId="142AA476" w14:textId="77777777" w:rsidR="00940177" w:rsidRPr="00172075" w:rsidRDefault="000B072D" w:rsidP="00BF7797">
            <w:pPr>
              <w:pStyle w:val="af6"/>
              <w:ind w:left="-16" w:right="-58"/>
              <w:rPr>
                <w:lang w:val="ru-RU"/>
              </w:rPr>
            </w:pPr>
            <w:r w:rsidRPr="00172075">
              <w:rPr>
                <w:lang w:val="ru-RU"/>
              </w:rPr>
              <w:t>ТКП</w:t>
            </w:r>
          </w:p>
          <w:p w14:paraId="42F40A6D" w14:textId="77777777" w:rsidR="000B072D" w:rsidRPr="00172075" w:rsidRDefault="000B072D" w:rsidP="00BF7797">
            <w:pPr>
              <w:pStyle w:val="af6"/>
              <w:ind w:left="-16" w:right="-58"/>
              <w:rPr>
                <w:lang w:val="ru-RU"/>
              </w:rPr>
            </w:pPr>
            <w:r w:rsidRPr="00172075">
              <w:rPr>
                <w:lang w:val="ru-RU"/>
              </w:rPr>
              <w:t xml:space="preserve"> 45-1.04-304-2016</w:t>
            </w:r>
          </w:p>
          <w:p w14:paraId="2740BCFC" w14:textId="77777777" w:rsidR="000B072D" w:rsidRPr="00172075" w:rsidRDefault="000B072D" w:rsidP="00BF7797">
            <w:pPr>
              <w:pStyle w:val="af6"/>
              <w:ind w:left="-16" w:right="-58"/>
              <w:rPr>
                <w:lang w:val="ru-RU"/>
              </w:rPr>
            </w:pPr>
            <w:r w:rsidRPr="00172075">
              <w:rPr>
                <w:lang w:val="ru-RU"/>
              </w:rPr>
              <w:t>ТНПА, проектная и эксплуатационная документация.</w:t>
            </w:r>
          </w:p>
          <w:p w14:paraId="799ECAAA" w14:textId="77777777" w:rsidR="000B072D" w:rsidRPr="00172075" w:rsidRDefault="000B072D" w:rsidP="00BF7797">
            <w:pPr>
              <w:pStyle w:val="28"/>
              <w:ind w:left="-70" w:right="-108"/>
              <w:rPr>
                <w:rFonts w:ascii="Times New Roman" w:hAnsi="Times New Roman" w:cs="Times New Roman"/>
              </w:rPr>
            </w:pPr>
            <w:r w:rsidRPr="00172075">
              <w:rPr>
                <w:rFonts w:ascii="Times New Roman" w:hAnsi="Times New Roman" w:cs="Times New Roman"/>
                <w:spacing w:val="-4"/>
                <w:lang w:eastAsia="en-US"/>
              </w:rPr>
              <w:t>Фактические значения</w:t>
            </w:r>
          </w:p>
        </w:tc>
        <w:tc>
          <w:tcPr>
            <w:tcW w:w="2269" w:type="dxa"/>
            <w:shd w:val="clear" w:color="auto" w:fill="auto"/>
          </w:tcPr>
          <w:p w14:paraId="5BD1C1A9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hAnsi="Times New Roman"/>
                <w:smallCaps/>
                <w:sz w:val="22"/>
                <w:szCs w:val="22"/>
              </w:rPr>
            </w:pPr>
            <w:r w:rsidRPr="00172075">
              <w:rPr>
                <w:rFonts w:ascii="Times New Roman" w:hAnsi="Times New Roman"/>
                <w:smallCaps/>
                <w:sz w:val="22"/>
                <w:szCs w:val="22"/>
              </w:rPr>
              <w:t>СТБ EN 13187-2016</w:t>
            </w:r>
          </w:p>
        </w:tc>
      </w:tr>
      <w:tr w:rsidR="000B072D" w:rsidRPr="0076547F" w14:paraId="74CAD2F2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14FDAF67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3.3</w:t>
            </w:r>
          </w:p>
          <w:p w14:paraId="633EC03B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79619203" w14:textId="77777777" w:rsidR="000B072D" w:rsidRPr="00172075" w:rsidRDefault="000B072D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2F2B8396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2075">
              <w:rPr>
                <w:rFonts w:ascii="Times New Roman" w:hAnsi="Times New Roman"/>
                <w:sz w:val="22"/>
                <w:szCs w:val="22"/>
                <w:lang w:val="en-US"/>
              </w:rPr>
              <w:t>100.13/</w:t>
            </w:r>
          </w:p>
          <w:p w14:paraId="3363ED21" w14:textId="77777777" w:rsidR="000B072D" w:rsidRPr="00172075" w:rsidRDefault="00DA4E17" w:rsidP="00DA4E17">
            <w:pPr>
              <w:pStyle w:val="2"/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2075">
              <w:rPr>
                <w:rFonts w:ascii="Times New Roman" w:hAnsi="Times New Roman"/>
                <w:sz w:val="22"/>
                <w:szCs w:val="22"/>
              </w:rPr>
              <w:t>34</w:t>
            </w:r>
            <w:r w:rsidR="000B072D" w:rsidRPr="00172075">
              <w:rPr>
                <w:rFonts w:ascii="Times New Roman" w:hAnsi="Times New Roman"/>
                <w:sz w:val="22"/>
                <w:szCs w:val="22"/>
                <w:lang w:val="en-US"/>
              </w:rPr>
              <w:t>.065</w:t>
            </w:r>
          </w:p>
        </w:tc>
        <w:tc>
          <w:tcPr>
            <w:tcW w:w="2272" w:type="dxa"/>
            <w:shd w:val="clear" w:color="auto" w:fill="auto"/>
          </w:tcPr>
          <w:p w14:paraId="1B8CEA73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172075">
              <w:rPr>
                <w:rFonts w:ascii="Times New Roman" w:eastAsia="Calibri" w:hAnsi="Times New Roman"/>
                <w:sz w:val="22"/>
                <w:szCs w:val="22"/>
              </w:rPr>
              <w:t>Температура внутреннего воздуха и перепад с температурой наружного воздуха</w:t>
            </w:r>
          </w:p>
        </w:tc>
        <w:tc>
          <w:tcPr>
            <w:tcW w:w="1844" w:type="dxa"/>
            <w:vMerge/>
            <w:shd w:val="clear" w:color="auto" w:fill="auto"/>
            <w:vAlign w:val="center"/>
          </w:tcPr>
          <w:p w14:paraId="080B00FE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931C121" w14:textId="77777777" w:rsidR="000B072D" w:rsidRPr="00172075" w:rsidRDefault="00940177" w:rsidP="00385B05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172075">
              <w:rPr>
                <w:rFonts w:ascii="Times New Roman" w:hAnsi="Times New Roman"/>
                <w:smallCaps/>
                <w:sz w:val="22"/>
                <w:szCs w:val="22"/>
              </w:rPr>
              <w:t>СТБ EN 13187-2016</w:t>
            </w:r>
          </w:p>
        </w:tc>
      </w:tr>
      <w:tr w:rsidR="000B072D" w:rsidRPr="0076547F" w14:paraId="32F60EAF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240B8474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3.4</w:t>
            </w:r>
          </w:p>
          <w:p w14:paraId="68E51767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37BFAC46" w14:textId="77777777" w:rsidR="000B072D" w:rsidRPr="00172075" w:rsidRDefault="000B072D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4F40DBCF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2075">
              <w:rPr>
                <w:rFonts w:ascii="Times New Roman" w:hAnsi="Times New Roman"/>
                <w:sz w:val="22"/>
                <w:szCs w:val="22"/>
                <w:lang w:val="en-US"/>
              </w:rPr>
              <w:t>100.13/</w:t>
            </w:r>
          </w:p>
          <w:p w14:paraId="063D8100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2075">
              <w:rPr>
                <w:rFonts w:ascii="Times New Roman" w:hAnsi="Times New Roman"/>
                <w:sz w:val="22"/>
                <w:szCs w:val="22"/>
                <w:lang w:val="en-US"/>
              </w:rPr>
              <w:t>34.065</w:t>
            </w:r>
          </w:p>
        </w:tc>
        <w:tc>
          <w:tcPr>
            <w:tcW w:w="2272" w:type="dxa"/>
            <w:shd w:val="clear" w:color="auto" w:fill="auto"/>
          </w:tcPr>
          <w:p w14:paraId="008A8697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172075">
              <w:rPr>
                <w:rFonts w:ascii="Times New Roman" w:eastAsia="Calibri" w:hAnsi="Times New Roman"/>
                <w:sz w:val="22"/>
                <w:szCs w:val="22"/>
              </w:rPr>
              <w:t>Распределение температурных полей на поверхности обследуемых участков ОК</w:t>
            </w:r>
          </w:p>
        </w:tc>
        <w:tc>
          <w:tcPr>
            <w:tcW w:w="1844" w:type="dxa"/>
            <w:vMerge/>
            <w:shd w:val="clear" w:color="auto" w:fill="auto"/>
            <w:vAlign w:val="center"/>
          </w:tcPr>
          <w:p w14:paraId="5D59FB10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0017518" w14:textId="77777777" w:rsidR="000B072D" w:rsidRPr="00172075" w:rsidRDefault="00940177" w:rsidP="00385B05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172075">
              <w:rPr>
                <w:rFonts w:ascii="Times New Roman" w:hAnsi="Times New Roman"/>
                <w:smallCaps/>
                <w:sz w:val="22"/>
                <w:szCs w:val="22"/>
              </w:rPr>
              <w:t>СТБ EN 13187-2016</w:t>
            </w:r>
          </w:p>
        </w:tc>
      </w:tr>
      <w:tr w:rsidR="000B072D" w:rsidRPr="0076547F" w14:paraId="6D22A843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249E17CF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4.1</w:t>
            </w:r>
          </w:p>
          <w:p w14:paraId="60041792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18091ECC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172075">
              <w:rPr>
                <w:rFonts w:ascii="Times New Roman" w:hAnsi="Times New Roman"/>
                <w:sz w:val="22"/>
                <w:szCs w:val="22"/>
              </w:rPr>
              <w:t>Здания и сооружения (определение воздухопроницаемости</w:t>
            </w:r>
          </w:p>
          <w:p w14:paraId="30EF3B06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172075">
              <w:rPr>
                <w:rFonts w:ascii="Times New Roman" w:hAnsi="Times New Roman"/>
                <w:sz w:val="22"/>
                <w:szCs w:val="22"/>
              </w:rPr>
              <w:t>здания методом перепада давления)</w:t>
            </w:r>
          </w:p>
        </w:tc>
        <w:tc>
          <w:tcPr>
            <w:tcW w:w="849" w:type="dxa"/>
            <w:shd w:val="clear" w:color="auto" w:fill="auto"/>
          </w:tcPr>
          <w:p w14:paraId="64B81085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val="en-US"/>
              </w:rPr>
            </w:pPr>
            <w:r w:rsidRPr="00172075">
              <w:rPr>
                <w:rFonts w:ascii="Times New Roman" w:hAnsi="Times New Roman"/>
                <w:spacing w:val="-4"/>
                <w:sz w:val="22"/>
                <w:szCs w:val="22"/>
              </w:rPr>
              <w:t>100.13/</w:t>
            </w:r>
          </w:p>
          <w:p w14:paraId="045EB921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172075">
              <w:rPr>
                <w:rFonts w:ascii="Times New Roman" w:hAnsi="Times New Roman"/>
                <w:spacing w:val="-4"/>
                <w:sz w:val="22"/>
                <w:szCs w:val="22"/>
              </w:rPr>
              <w:t>35.065</w:t>
            </w:r>
          </w:p>
        </w:tc>
        <w:tc>
          <w:tcPr>
            <w:tcW w:w="2272" w:type="dxa"/>
            <w:shd w:val="clear" w:color="auto" w:fill="auto"/>
          </w:tcPr>
          <w:p w14:paraId="40F0CF4D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7207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Температура наружного воздуха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714D8C2B" w14:textId="77777777" w:rsidR="000B072D" w:rsidRPr="00172075" w:rsidRDefault="000B072D" w:rsidP="00BF7797">
            <w:pPr>
              <w:pStyle w:val="af6"/>
              <w:ind w:left="-16" w:right="-58"/>
              <w:rPr>
                <w:lang w:val="ru-RU"/>
              </w:rPr>
            </w:pPr>
            <w:r w:rsidRPr="00172075">
              <w:rPr>
                <w:lang w:val="ru-RU"/>
              </w:rPr>
              <w:t>ТНПА, проектная и эксплуатационная документация.</w:t>
            </w:r>
          </w:p>
          <w:p w14:paraId="47074D99" w14:textId="77777777" w:rsidR="000B072D" w:rsidRPr="00172075" w:rsidRDefault="000B072D" w:rsidP="00BF7797">
            <w:pPr>
              <w:spacing w:after="20"/>
              <w:ind w:left="-57" w:right="-57"/>
              <w:rPr>
                <w:smallCaps/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9" w:type="dxa"/>
            <w:shd w:val="clear" w:color="auto" w:fill="auto"/>
          </w:tcPr>
          <w:p w14:paraId="7E38C9B5" w14:textId="77777777" w:rsidR="00AF6FA1" w:rsidRPr="00172075" w:rsidRDefault="000B072D" w:rsidP="00BF7797">
            <w:pPr>
              <w:spacing w:after="20"/>
              <w:ind w:left="-57" w:right="-57"/>
              <w:rPr>
                <w:smallCaps/>
                <w:sz w:val="22"/>
                <w:szCs w:val="22"/>
              </w:rPr>
            </w:pPr>
            <w:r w:rsidRPr="00172075">
              <w:rPr>
                <w:smallCaps/>
                <w:sz w:val="22"/>
                <w:szCs w:val="22"/>
              </w:rPr>
              <w:t>СТБ EN ISO</w:t>
            </w:r>
          </w:p>
          <w:p w14:paraId="639F30DE" w14:textId="77777777" w:rsidR="000B072D" w:rsidRPr="00172075" w:rsidRDefault="00AF6FA1" w:rsidP="00BF7797">
            <w:pPr>
              <w:spacing w:after="20"/>
              <w:ind w:left="-57" w:right="-57"/>
              <w:rPr>
                <w:smallCaps/>
                <w:sz w:val="22"/>
                <w:szCs w:val="22"/>
              </w:rPr>
            </w:pPr>
            <w:r w:rsidRPr="00172075">
              <w:rPr>
                <w:smallCaps/>
                <w:sz w:val="22"/>
                <w:szCs w:val="22"/>
              </w:rPr>
              <w:t xml:space="preserve"> </w:t>
            </w:r>
            <w:r w:rsidR="000B072D" w:rsidRPr="00172075">
              <w:rPr>
                <w:smallCaps/>
                <w:sz w:val="22"/>
                <w:szCs w:val="22"/>
              </w:rPr>
              <w:t>9972-2017</w:t>
            </w:r>
          </w:p>
        </w:tc>
      </w:tr>
      <w:tr w:rsidR="000B072D" w:rsidRPr="0076547F" w14:paraId="35A11A5B" w14:textId="77777777" w:rsidTr="00B27481">
        <w:trPr>
          <w:trHeight w:val="439"/>
        </w:trPr>
        <w:tc>
          <w:tcPr>
            <w:tcW w:w="702" w:type="dxa"/>
            <w:shd w:val="clear" w:color="auto" w:fill="auto"/>
          </w:tcPr>
          <w:p w14:paraId="659DF698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4.2</w:t>
            </w:r>
          </w:p>
          <w:p w14:paraId="780A008E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32C43189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2BAD289E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val="en-US"/>
              </w:rPr>
            </w:pPr>
            <w:r w:rsidRPr="00172075">
              <w:rPr>
                <w:rFonts w:ascii="Times New Roman" w:hAnsi="Times New Roman"/>
                <w:spacing w:val="-4"/>
                <w:sz w:val="22"/>
                <w:szCs w:val="22"/>
              </w:rPr>
              <w:t>100.13/</w:t>
            </w:r>
          </w:p>
          <w:p w14:paraId="2CFBF2B1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172075">
              <w:rPr>
                <w:rFonts w:ascii="Times New Roman" w:hAnsi="Times New Roman"/>
                <w:spacing w:val="-4"/>
                <w:sz w:val="22"/>
                <w:szCs w:val="22"/>
              </w:rPr>
              <w:t>35.065</w:t>
            </w:r>
          </w:p>
        </w:tc>
        <w:tc>
          <w:tcPr>
            <w:tcW w:w="2272" w:type="dxa"/>
            <w:shd w:val="clear" w:color="auto" w:fill="auto"/>
          </w:tcPr>
          <w:p w14:paraId="589A3A1B" w14:textId="77777777" w:rsidR="000B072D" w:rsidRDefault="000B072D" w:rsidP="00BF7797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7207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Температура внутреннего воздуха</w:t>
            </w:r>
          </w:p>
          <w:p w14:paraId="2FB3F46D" w14:textId="77777777" w:rsidR="001310BC" w:rsidRPr="001310BC" w:rsidRDefault="001310BC" w:rsidP="001310BC">
            <w:pPr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14:paraId="25B4D28A" w14:textId="77777777" w:rsidR="000B072D" w:rsidRPr="00172075" w:rsidRDefault="000B072D" w:rsidP="00BF7797">
            <w:pPr>
              <w:spacing w:after="20"/>
              <w:ind w:left="-57" w:right="-57"/>
              <w:rPr>
                <w:smallCaps/>
                <w:sz w:val="22"/>
                <w:szCs w:val="22"/>
                <w:highlight w:val="cyan"/>
              </w:rPr>
            </w:pPr>
          </w:p>
        </w:tc>
        <w:tc>
          <w:tcPr>
            <w:tcW w:w="2269" w:type="dxa"/>
            <w:shd w:val="clear" w:color="auto" w:fill="auto"/>
          </w:tcPr>
          <w:p w14:paraId="24FDC2EA" w14:textId="77777777" w:rsidR="00AF6FA1" w:rsidRPr="00172075" w:rsidRDefault="00EF5C15" w:rsidP="00AF6FA1">
            <w:pPr>
              <w:spacing w:after="20"/>
              <w:ind w:left="-57" w:right="-57"/>
              <w:rPr>
                <w:smallCaps/>
                <w:sz w:val="22"/>
                <w:szCs w:val="22"/>
              </w:rPr>
            </w:pPr>
            <w:r w:rsidRPr="00172075">
              <w:rPr>
                <w:smallCaps/>
                <w:sz w:val="22"/>
                <w:szCs w:val="22"/>
              </w:rPr>
              <w:t>СТБ</w:t>
            </w:r>
            <w:r w:rsidR="00AF6FA1" w:rsidRPr="00172075">
              <w:rPr>
                <w:smallCaps/>
                <w:sz w:val="22"/>
                <w:szCs w:val="22"/>
              </w:rPr>
              <w:t xml:space="preserve"> </w:t>
            </w:r>
            <w:r w:rsidRPr="00172075">
              <w:rPr>
                <w:smallCaps/>
                <w:sz w:val="22"/>
                <w:szCs w:val="22"/>
              </w:rPr>
              <w:t>EN</w:t>
            </w:r>
            <w:r w:rsidR="00AF6FA1" w:rsidRPr="00172075">
              <w:rPr>
                <w:smallCaps/>
                <w:sz w:val="22"/>
                <w:szCs w:val="22"/>
              </w:rPr>
              <w:t xml:space="preserve"> </w:t>
            </w:r>
            <w:r w:rsidRPr="00172075">
              <w:rPr>
                <w:smallCaps/>
                <w:sz w:val="22"/>
                <w:szCs w:val="22"/>
              </w:rPr>
              <w:t>ISO</w:t>
            </w:r>
            <w:r w:rsidR="00AF6FA1" w:rsidRPr="00172075">
              <w:rPr>
                <w:smallCaps/>
                <w:sz w:val="22"/>
                <w:szCs w:val="22"/>
              </w:rPr>
              <w:t xml:space="preserve"> </w:t>
            </w:r>
            <w:r w:rsidRPr="00172075">
              <w:rPr>
                <w:smallCaps/>
                <w:sz w:val="22"/>
                <w:szCs w:val="22"/>
              </w:rPr>
              <w:t xml:space="preserve"> </w:t>
            </w:r>
          </w:p>
          <w:p w14:paraId="362B4920" w14:textId="77777777" w:rsidR="000B072D" w:rsidRPr="00172075" w:rsidRDefault="00EF5C15" w:rsidP="00AF6FA1">
            <w:pPr>
              <w:spacing w:after="20"/>
              <w:ind w:left="-57" w:right="-57"/>
              <w:rPr>
                <w:smallCaps/>
                <w:sz w:val="22"/>
                <w:szCs w:val="22"/>
                <w:highlight w:val="cyan"/>
              </w:rPr>
            </w:pPr>
            <w:r w:rsidRPr="00172075">
              <w:rPr>
                <w:smallCaps/>
                <w:sz w:val="22"/>
                <w:szCs w:val="22"/>
              </w:rPr>
              <w:t>9972-2017</w:t>
            </w:r>
          </w:p>
        </w:tc>
      </w:tr>
      <w:tr w:rsidR="000B072D" w:rsidRPr="0076547F" w14:paraId="41FBC1F5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007CE4B6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4.3</w:t>
            </w:r>
          </w:p>
          <w:p w14:paraId="525ED0D0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1A7DAC55" w14:textId="77777777" w:rsidR="000B072D" w:rsidRPr="00172075" w:rsidRDefault="000B072D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624905FA" w14:textId="77777777" w:rsidR="000B072D" w:rsidRPr="00172075" w:rsidRDefault="000B072D" w:rsidP="00BF7797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</w:rPr>
              <w:t>100.13/</w:t>
            </w:r>
          </w:p>
          <w:p w14:paraId="26774481" w14:textId="77777777" w:rsidR="000B072D" w:rsidRPr="00172075" w:rsidRDefault="000B072D" w:rsidP="00BF779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172075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272" w:type="dxa"/>
            <w:shd w:val="clear" w:color="auto" w:fill="auto"/>
          </w:tcPr>
          <w:p w14:paraId="488BC5EE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7207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Площадь ограждающих конструкций внутренней части здания</w:t>
            </w:r>
          </w:p>
        </w:tc>
        <w:tc>
          <w:tcPr>
            <w:tcW w:w="1844" w:type="dxa"/>
            <w:vMerge/>
            <w:shd w:val="clear" w:color="auto" w:fill="auto"/>
            <w:vAlign w:val="center"/>
          </w:tcPr>
          <w:p w14:paraId="353516B9" w14:textId="77777777" w:rsidR="000B072D" w:rsidRPr="00172075" w:rsidRDefault="000B072D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cyan"/>
              </w:rPr>
            </w:pPr>
          </w:p>
        </w:tc>
        <w:tc>
          <w:tcPr>
            <w:tcW w:w="2269" w:type="dxa"/>
            <w:shd w:val="clear" w:color="auto" w:fill="auto"/>
          </w:tcPr>
          <w:p w14:paraId="50B59A30" w14:textId="77777777" w:rsidR="00B81420" w:rsidRPr="00172075" w:rsidRDefault="00EF5C15" w:rsidP="00B81420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8"/>
              <w:textAlignment w:val="baseline"/>
              <w:rPr>
                <w:smallCaps/>
                <w:sz w:val="22"/>
                <w:szCs w:val="22"/>
              </w:rPr>
            </w:pPr>
            <w:r w:rsidRPr="00172075">
              <w:rPr>
                <w:smallCaps/>
                <w:sz w:val="22"/>
                <w:szCs w:val="22"/>
              </w:rPr>
              <w:t xml:space="preserve"> </w:t>
            </w:r>
            <w:r w:rsidR="00B81420" w:rsidRPr="00172075">
              <w:rPr>
                <w:smallCaps/>
                <w:sz w:val="22"/>
                <w:szCs w:val="22"/>
              </w:rPr>
              <w:t xml:space="preserve">СТБ EN ISO </w:t>
            </w:r>
          </w:p>
          <w:p w14:paraId="61E8FB40" w14:textId="77777777" w:rsidR="000B072D" w:rsidRPr="00172075" w:rsidRDefault="00AF6FA1" w:rsidP="00B81420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8"/>
              <w:textAlignment w:val="baseline"/>
              <w:rPr>
                <w:sz w:val="22"/>
                <w:szCs w:val="22"/>
                <w:highlight w:val="cyan"/>
              </w:rPr>
            </w:pPr>
            <w:r w:rsidRPr="00172075">
              <w:rPr>
                <w:smallCaps/>
                <w:sz w:val="22"/>
                <w:szCs w:val="22"/>
              </w:rPr>
              <w:t xml:space="preserve">  </w:t>
            </w:r>
            <w:r w:rsidR="00B81420" w:rsidRPr="00172075">
              <w:rPr>
                <w:smallCaps/>
                <w:sz w:val="22"/>
                <w:szCs w:val="22"/>
              </w:rPr>
              <w:t>9972-2017</w:t>
            </w:r>
          </w:p>
        </w:tc>
      </w:tr>
      <w:tr w:rsidR="00BF7797" w:rsidRPr="0076547F" w14:paraId="46AF0672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724CA992" w14:textId="77777777" w:rsidR="00BF7797" w:rsidRPr="00172075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4.4</w:t>
            </w:r>
          </w:p>
          <w:p w14:paraId="02123084" w14:textId="77777777" w:rsidR="00BF7797" w:rsidRPr="00172075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0EDBEFC7" w14:textId="77777777" w:rsidR="00BF7797" w:rsidRPr="00172075" w:rsidRDefault="00BF7797" w:rsidP="00BF7797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172075">
              <w:rPr>
                <w:rFonts w:ascii="Times New Roman" w:hAnsi="Times New Roman"/>
                <w:sz w:val="22"/>
                <w:szCs w:val="22"/>
              </w:rPr>
              <w:t>Здания и сооружения (определение воздухопроницаемости здания методом перепада давления)</w:t>
            </w:r>
          </w:p>
        </w:tc>
        <w:tc>
          <w:tcPr>
            <w:tcW w:w="849" w:type="dxa"/>
            <w:shd w:val="clear" w:color="auto" w:fill="auto"/>
          </w:tcPr>
          <w:p w14:paraId="268A6523" w14:textId="77777777" w:rsidR="00BF7797" w:rsidRPr="00172075" w:rsidRDefault="00BF7797" w:rsidP="00BF779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172075">
              <w:rPr>
                <w:spacing w:val="-4"/>
                <w:sz w:val="22"/>
                <w:szCs w:val="22"/>
              </w:rPr>
              <w:t>100.13/ 26.080</w:t>
            </w:r>
          </w:p>
          <w:p w14:paraId="2656B0E8" w14:textId="77777777" w:rsidR="00CB714C" w:rsidRPr="00172075" w:rsidRDefault="00CB714C" w:rsidP="00BF7797">
            <w:pPr>
              <w:ind w:left="-57" w:right="-57"/>
              <w:jc w:val="center"/>
              <w:rPr>
                <w:color w:val="FF0000"/>
                <w:spacing w:val="-4"/>
                <w:sz w:val="22"/>
                <w:szCs w:val="22"/>
              </w:rPr>
            </w:pPr>
          </w:p>
        </w:tc>
        <w:tc>
          <w:tcPr>
            <w:tcW w:w="2272" w:type="dxa"/>
            <w:shd w:val="clear" w:color="auto" w:fill="auto"/>
          </w:tcPr>
          <w:p w14:paraId="66CD68CE" w14:textId="77777777" w:rsidR="00BF7797" w:rsidRDefault="00BF7797" w:rsidP="00BF7797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7207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Нулевые перепады давления между наружным и внутренним воздухом при пониженном и повышенном давлении</w:t>
            </w:r>
          </w:p>
          <w:p w14:paraId="713A8D56" w14:textId="77777777" w:rsidR="001310BC" w:rsidRPr="001310BC" w:rsidRDefault="001310BC" w:rsidP="001310BC">
            <w:pPr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14:paraId="6E4D08A9" w14:textId="77777777" w:rsidR="00BF7797" w:rsidRPr="00172075" w:rsidRDefault="00BF7797" w:rsidP="00BF7797">
            <w:pPr>
              <w:pStyle w:val="af6"/>
              <w:ind w:left="-16" w:right="-58"/>
              <w:rPr>
                <w:lang w:val="ru-RU"/>
              </w:rPr>
            </w:pPr>
            <w:r w:rsidRPr="00172075">
              <w:rPr>
                <w:lang w:val="ru-RU"/>
              </w:rPr>
              <w:t>ТНПА, проектная и эксплуатационная документация.</w:t>
            </w:r>
          </w:p>
          <w:p w14:paraId="1C52354E" w14:textId="77777777" w:rsidR="00BF7797" w:rsidRPr="00172075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highlight w:val="cyan"/>
              </w:rPr>
            </w:pPr>
            <w:r w:rsidRPr="00172075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9" w:type="dxa"/>
            <w:shd w:val="clear" w:color="auto" w:fill="auto"/>
          </w:tcPr>
          <w:p w14:paraId="18D3B932" w14:textId="77777777" w:rsidR="00AF6FA1" w:rsidRPr="00172075" w:rsidRDefault="00BF7797" w:rsidP="00BF7797">
            <w:pPr>
              <w:spacing w:after="20"/>
              <w:ind w:left="-57" w:right="-57"/>
              <w:rPr>
                <w:smallCaps/>
                <w:sz w:val="22"/>
                <w:szCs w:val="22"/>
              </w:rPr>
            </w:pPr>
            <w:r w:rsidRPr="00172075">
              <w:rPr>
                <w:smallCaps/>
                <w:sz w:val="22"/>
                <w:szCs w:val="22"/>
              </w:rPr>
              <w:t>СТБ EN</w:t>
            </w:r>
            <w:r w:rsidR="00AF6FA1" w:rsidRPr="00172075">
              <w:rPr>
                <w:smallCaps/>
                <w:sz w:val="22"/>
                <w:szCs w:val="22"/>
              </w:rPr>
              <w:t xml:space="preserve"> </w:t>
            </w:r>
            <w:r w:rsidRPr="00172075">
              <w:rPr>
                <w:smallCaps/>
                <w:sz w:val="22"/>
                <w:szCs w:val="22"/>
              </w:rPr>
              <w:t>ISO</w:t>
            </w:r>
            <w:r w:rsidR="00AF6FA1" w:rsidRPr="00172075">
              <w:rPr>
                <w:smallCaps/>
                <w:sz w:val="22"/>
                <w:szCs w:val="22"/>
              </w:rPr>
              <w:t xml:space="preserve"> </w:t>
            </w:r>
          </w:p>
          <w:p w14:paraId="0D746E10" w14:textId="77777777" w:rsidR="00BF7797" w:rsidRPr="00172075" w:rsidRDefault="00BF7797" w:rsidP="00BF7797">
            <w:pPr>
              <w:spacing w:after="20"/>
              <w:ind w:left="-57" w:right="-57"/>
              <w:rPr>
                <w:smallCaps/>
                <w:sz w:val="22"/>
                <w:szCs w:val="22"/>
              </w:rPr>
            </w:pPr>
            <w:r w:rsidRPr="00172075">
              <w:rPr>
                <w:smallCaps/>
                <w:sz w:val="22"/>
                <w:szCs w:val="22"/>
              </w:rPr>
              <w:t xml:space="preserve"> 9972-2017</w:t>
            </w:r>
          </w:p>
        </w:tc>
      </w:tr>
      <w:tr w:rsidR="00BF7797" w:rsidRPr="00B1521A" w14:paraId="35103B74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43972AD1" w14:textId="77777777" w:rsidR="00BF7797" w:rsidRPr="00172075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4.5</w:t>
            </w:r>
          </w:p>
          <w:p w14:paraId="195260E1" w14:textId="77777777" w:rsidR="00BF7797" w:rsidRPr="00172075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085B601F" w14:textId="77777777" w:rsidR="00BF7797" w:rsidRPr="00172075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34834A92" w14:textId="77777777" w:rsidR="00BF7797" w:rsidRPr="00172075" w:rsidRDefault="00BF7797" w:rsidP="00BF779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172075">
              <w:rPr>
                <w:spacing w:val="-4"/>
                <w:sz w:val="22"/>
                <w:szCs w:val="22"/>
              </w:rPr>
              <w:t>100.13/ 26.080</w:t>
            </w:r>
          </w:p>
        </w:tc>
        <w:tc>
          <w:tcPr>
            <w:tcW w:w="2272" w:type="dxa"/>
            <w:shd w:val="clear" w:color="auto" w:fill="auto"/>
          </w:tcPr>
          <w:p w14:paraId="2BD09D8E" w14:textId="77777777" w:rsidR="00BF7797" w:rsidRPr="00172075" w:rsidRDefault="00BF7797" w:rsidP="00BF7797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7207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Перепад давления </w:t>
            </w:r>
          </w:p>
        </w:tc>
        <w:tc>
          <w:tcPr>
            <w:tcW w:w="1844" w:type="dxa"/>
            <w:vMerge/>
            <w:shd w:val="clear" w:color="auto" w:fill="auto"/>
            <w:vAlign w:val="center"/>
          </w:tcPr>
          <w:p w14:paraId="7D39143E" w14:textId="77777777" w:rsidR="00BF7797" w:rsidRPr="00172075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cyan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11CA8F8E" w14:textId="77777777" w:rsidR="00AF6FA1" w:rsidRPr="00172075" w:rsidRDefault="00B81420" w:rsidP="00BF7797">
            <w:pPr>
              <w:spacing w:after="20"/>
              <w:ind w:left="-57" w:right="-57"/>
              <w:rPr>
                <w:smallCaps/>
                <w:sz w:val="22"/>
                <w:szCs w:val="22"/>
              </w:rPr>
            </w:pPr>
            <w:r w:rsidRPr="00172075">
              <w:rPr>
                <w:smallCaps/>
                <w:sz w:val="22"/>
                <w:szCs w:val="22"/>
              </w:rPr>
              <w:t>СТБ EN ISO</w:t>
            </w:r>
          </w:p>
          <w:p w14:paraId="22F1E5F9" w14:textId="77777777" w:rsidR="00BF7797" w:rsidRPr="00172075" w:rsidRDefault="00B81420" w:rsidP="00BF7797">
            <w:pPr>
              <w:spacing w:after="20"/>
              <w:ind w:left="-57" w:right="-57"/>
              <w:rPr>
                <w:sz w:val="22"/>
                <w:szCs w:val="22"/>
                <w:highlight w:val="cyan"/>
              </w:rPr>
            </w:pPr>
            <w:r w:rsidRPr="00172075">
              <w:rPr>
                <w:smallCaps/>
                <w:sz w:val="22"/>
                <w:szCs w:val="22"/>
              </w:rPr>
              <w:t xml:space="preserve"> 9972-2017</w:t>
            </w:r>
          </w:p>
        </w:tc>
      </w:tr>
      <w:tr w:rsidR="00BF7797" w:rsidRPr="00B1521A" w14:paraId="691529CE" w14:textId="77777777" w:rsidTr="001310BC">
        <w:trPr>
          <w:trHeight w:val="493"/>
        </w:trPr>
        <w:tc>
          <w:tcPr>
            <w:tcW w:w="702" w:type="dxa"/>
            <w:shd w:val="clear" w:color="auto" w:fill="auto"/>
          </w:tcPr>
          <w:p w14:paraId="4AC59B3F" w14:textId="77777777" w:rsidR="00BF7797" w:rsidRPr="00172075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4.6</w:t>
            </w:r>
          </w:p>
          <w:p w14:paraId="19E18C04" w14:textId="77777777" w:rsidR="00BF7797" w:rsidRPr="00172075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7CC53DE8" w14:textId="77777777" w:rsidR="00BF7797" w:rsidRPr="00172075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35E4DFEC" w14:textId="77777777" w:rsidR="00BF7797" w:rsidRPr="00172075" w:rsidRDefault="00BF7797" w:rsidP="00BF7797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</w:rPr>
              <w:t>100.13/</w:t>
            </w:r>
          </w:p>
          <w:p w14:paraId="286F3747" w14:textId="77777777" w:rsidR="00BF7797" w:rsidRPr="00172075" w:rsidRDefault="00BF7797" w:rsidP="00BF779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172075">
              <w:rPr>
                <w:spacing w:val="-4"/>
                <w:sz w:val="22"/>
                <w:szCs w:val="22"/>
              </w:rPr>
              <w:t>29.040</w:t>
            </w:r>
          </w:p>
        </w:tc>
        <w:tc>
          <w:tcPr>
            <w:tcW w:w="2272" w:type="dxa"/>
            <w:shd w:val="clear" w:color="auto" w:fill="auto"/>
          </w:tcPr>
          <w:p w14:paraId="4DA870C4" w14:textId="77777777" w:rsidR="00BF7797" w:rsidRDefault="00BF7797" w:rsidP="00BF7797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7207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Объемный расход воздуха</w:t>
            </w:r>
          </w:p>
          <w:p w14:paraId="51FADE1A" w14:textId="77777777" w:rsidR="001310BC" w:rsidRPr="001310BC" w:rsidRDefault="001310BC" w:rsidP="001310BC">
            <w:pPr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14:paraId="20276F8D" w14:textId="77777777" w:rsidR="00BF7797" w:rsidRPr="00172075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cyan"/>
              </w:rPr>
            </w:pPr>
          </w:p>
        </w:tc>
        <w:tc>
          <w:tcPr>
            <w:tcW w:w="2269" w:type="dxa"/>
            <w:shd w:val="clear" w:color="auto" w:fill="auto"/>
          </w:tcPr>
          <w:p w14:paraId="23EF417A" w14:textId="77777777" w:rsidR="00AF6FA1" w:rsidRPr="00172075" w:rsidRDefault="00B81420" w:rsidP="001310BC">
            <w:pPr>
              <w:spacing w:after="20"/>
              <w:ind w:left="-57" w:right="-57"/>
              <w:rPr>
                <w:smallCaps/>
                <w:sz w:val="22"/>
                <w:szCs w:val="22"/>
              </w:rPr>
            </w:pPr>
            <w:r w:rsidRPr="00172075">
              <w:rPr>
                <w:smallCaps/>
                <w:sz w:val="22"/>
                <w:szCs w:val="22"/>
              </w:rPr>
              <w:t>СТБ EN ISO</w:t>
            </w:r>
          </w:p>
          <w:p w14:paraId="2CAFA336" w14:textId="77777777" w:rsidR="00BF7797" w:rsidRPr="00172075" w:rsidRDefault="00B81420" w:rsidP="001310BC">
            <w:pPr>
              <w:spacing w:after="20"/>
              <w:ind w:left="-57" w:right="-57"/>
              <w:rPr>
                <w:sz w:val="22"/>
                <w:szCs w:val="22"/>
                <w:highlight w:val="cyan"/>
              </w:rPr>
            </w:pPr>
            <w:r w:rsidRPr="00172075">
              <w:rPr>
                <w:smallCaps/>
                <w:sz w:val="22"/>
                <w:szCs w:val="22"/>
              </w:rPr>
              <w:t>9972-2017</w:t>
            </w:r>
          </w:p>
        </w:tc>
      </w:tr>
      <w:tr w:rsidR="00BF7797" w:rsidRPr="00B1521A" w14:paraId="191221C8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6BF19FD8" w14:textId="77777777" w:rsidR="00BF7797" w:rsidRPr="00172075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4.7</w:t>
            </w:r>
          </w:p>
          <w:p w14:paraId="2F8E23C5" w14:textId="77777777" w:rsidR="00BF7797" w:rsidRPr="00172075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7AFF119B" w14:textId="77777777" w:rsidR="00BF7797" w:rsidRPr="00172075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26536DBB" w14:textId="77777777" w:rsidR="00BF7797" w:rsidRPr="00172075" w:rsidRDefault="00BF7797" w:rsidP="00BF7797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</w:rPr>
              <w:t>100.13/</w:t>
            </w:r>
          </w:p>
          <w:p w14:paraId="69A573AD" w14:textId="77777777" w:rsidR="00BF7797" w:rsidRPr="00172075" w:rsidRDefault="00BF7797" w:rsidP="00BF779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172075">
              <w:rPr>
                <w:spacing w:val="-4"/>
                <w:sz w:val="22"/>
                <w:szCs w:val="22"/>
              </w:rPr>
              <w:t>26.080</w:t>
            </w:r>
          </w:p>
        </w:tc>
        <w:tc>
          <w:tcPr>
            <w:tcW w:w="2272" w:type="dxa"/>
            <w:shd w:val="clear" w:color="auto" w:fill="auto"/>
          </w:tcPr>
          <w:p w14:paraId="0B539E66" w14:textId="77777777" w:rsidR="00BF7797" w:rsidRPr="00172075" w:rsidRDefault="00BF7797" w:rsidP="00BF7797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7207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Воздухопроницаемость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1F06DC6" w14:textId="77777777" w:rsidR="00BF7797" w:rsidRPr="00172075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t>СН 2.04.02-2020 р.8</w:t>
            </w:r>
          </w:p>
          <w:p w14:paraId="1FAFF9AE" w14:textId="77777777" w:rsidR="00B81420" w:rsidRPr="00172075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t xml:space="preserve">ТКП </w:t>
            </w:r>
          </w:p>
          <w:p w14:paraId="3D0A5D41" w14:textId="77777777" w:rsidR="00BF7797" w:rsidRPr="00172075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t>45-1.04-304-2016</w:t>
            </w:r>
          </w:p>
          <w:p w14:paraId="51A866AC" w14:textId="77777777" w:rsidR="00BF7797" w:rsidRPr="00172075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t>ТНПА, проектная и эксплуатационная документация.</w:t>
            </w:r>
          </w:p>
          <w:p w14:paraId="4477A914" w14:textId="77777777" w:rsidR="00BF7797" w:rsidRPr="00172075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7" w:right="-57"/>
              <w:textAlignment w:val="baseline"/>
              <w:rPr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t>Фактические значения</w:t>
            </w:r>
          </w:p>
          <w:p w14:paraId="3D9E40E1" w14:textId="77777777" w:rsidR="00385B05" w:rsidRPr="00172075" w:rsidRDefault="00385B05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B2BBEB1" w14:textId="77777777" w:rsidR="00AF6FA1" w:rsidRPr="00172075" w:rsidRDefault="00AF6FA1" w:rsidP="00AF6FA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/>
                <w:sz w:val="22"/>
                <w:szCs w:val="22"/>
              </w:rPr>
            </w:pPr>
            <w:r w:rsidRPr="00172075">
              <w:rPr>
                <w:smallCaps/>
                <w:sz w:val="22"/>
                <w:szCs w:val="22"/>
              </w:rPr>
              <w:t>СТБ EN ISO</w:t>
            </w:r>
          </w:p>
          <w:p w14:paraId="583F8D07" w14:textId="77777777" w:rsidR="00BF7797" w:rsidRPr="00172075" w:rsidRDefault="00AF6FA1" w:rsidP="00AF6FA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2075">
              <w:rPr>
                <w:smallCaps/>
                <w:sz w:val="22"/>
                <w:szCs w:val="22"/>
              </w:rPr>
              <w:t>9972-2017</w:t>
            </w:r>
          </w:p>
        </w:tc>
      </w:tr>
      <w:tr w:rsidR="00BF7797" w:rsidRPr="00B1521A" w14:paraId="0BFD19D5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67A6C022" w14:textId="77777777" w:rsidR="00BF7797" w:rsidRPr="00172075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5.1</w:t>
            </w:r>
          </w:p>
          <w:p w14:paraId="0325C753" w14:textId="77777777" w:rsidR="00BF7797" w:rsidRPr="00172075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shd w:val="clear" w:color="auto" w:fill="auto"/>
          </w:tcPr>
          <w:p w14:paraId="5B5C6F00" w14:textId="77777777" w:rsidR="00BF7797" w:rsidRPr="00172075" w:rsidRDefault="00BF7797" w:rsidP="00BF7797">
            <w:pPr>
              <w:rPr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t>Лестницы пожарные наружные стационарные и ограждения крыш</w:t>
            </w:r>
          </w:p>
        </w:tc>
        <w:tc>
          <w:tcPr>
            <w:tcW w:w="849" w:type="dxa"/>
            <w:shd w:val="clear" w:color="auto" w:fill="auto"/>
          </w:tcPr>
          <w:p w14:paraId="041B4785" w14:textId="77777777" w:rsidR="00BF7797" w:rsidRPr="0017207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t>25.11/</w:t>
            </w:r>
          </w:p>
          <w:p w14:paraId="25936EBE" w14:textId="77777777" w:rsidR="00BF7797" w:rsidRPr="0017207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t>29.061</w:t>
            </w:r>
          </w:p>
        </w:tc>
        <w:tc>
          <w:tcPr>
            <w:tcW w:w="2272" w:type="dxa"/>
            <w:shd w:val="clear" w:color="auto" w:fill="auto"/>
          </w:tcPr>
          <w:p w14:paraId="240C360F" w14:textId="77777777" w:rsidR="00BF7797" w:rsidRPr="00172075" w:rsidRDefault="00BF7797" w:rsidP="00BF7797">
            <w:pPr>
              <w:tabs>
                <w:tab w:val="left" w:pos="2505"/>
              </w:tabs>
              <w:jc w:val="both"/>
              <w:rPr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t>Основные размеры, их предельные отклонения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382986C" w14:textId="77777777" w:rsidR="00B93795" w:rsidRPr="00172075" w:rsidRDefault="00BF7797" w:rsidP="00B93795">
            <w:pPr>
              <w:pStyle w:val="39"/>
              <w:tabs>
                <w:tab w:val="left" w:pos="2505"/>
              </w:tabs>
              <w:jc w:val="both"/>
              <w:rPr>
                <w:rFonts w:ascii="Times New Roman" w:hAnsi="Times New Roman" w:cs="Times New Roman"/>
              </w:rPr>
            </w:pPr>
            <w:r w:rsidRPr="00172075">
              <w:rPr>
                <w:rFonts w:ascii="Times New Roman" w:hAnsi="Times New Roman" w:cs="Times New Roman"/>
              </w:rPr>
              <w:t>СТБ</w:t>
            </w:r>
          </w:p>
          <w:p w14:paraId="441E18D6" w14:textId="77777777" w:rsidR="00BF7797" w:rsidRPr="00172075" w:rsidRDefault="00BF7797" w:rsidP="00B93795">
            <w:pPr>
              <w:pStyle w:val="39"/>
              <w:tabs>
                <w:tab w:val="left" w:pos="2505"/>
              </w:tabs>
              <w:jc w:val="both"/>
              <w:rPr>
                <w:rFonts w:ascii="Times New Roman" w:hAnsi="Times New Roman" w:cs="Times New Roman"/>
              </w:rPr>
            </w:pPr>
            <w:r w:rsidRPr="00172075">
              <w:rPr>
                <w:rFonts w:ascii="Times New Roman" w:hAnsi="Times New Roman" w:cs="Times New Roman"/>
              </w:rPr>
              <w:t>11.13.22-2011</w:t>
            </w:r>
          </w:p>
          <w:p w14:paraId="51ABAD05" w14:textId="77777777" w:rsidR="00BF7797" w:rsidRPr="00172075" w:rsidRDefault="00BF7797" w:rsidP="00B93795">
            <w:pPr>
              <w:pStyle w:val="39"/>
              <w:tabs>
                <w:tab w:val="left" w:pos="2505"/>
              </w:tabs>
              <w:jc w:val="both"/>
              <w:rPr>
                <w:rFonts w:ascii="Times New Roman" w:hAnsi="Times New Roman" w:cs="Times New Roman"/>
              </w:rPr>
            </w:pPr>
            <w:r w:rsidRPr="00172075">
              <w:rPr>
                <w:rFonts w:ascii="Times New Roman" w:hAnsi="Times New Roman" w:cs="Times New Roman"/>
              </w:rPr>
              <w:t>п.</w:t>
            </w:r>
            <w:r w:rsidR="00A14B3B" w:rsidRPr="00172075">
              <w:rPr>
                <w:rFonts w:ascii="Times New Roman" w:hAnsi="Times New Roman" w:cs="Times New Roman"/>
              </w:rPr>
              <w:t>п.</w:t>
            </w:r>
            <w:r w:rsidRPr="00172075">
              <w:rPr>
                <w:rFonts w:ascii="Times New Roman" w:hAnsi="Times New Roman" w:cs="Times New Roman"/>
              </w:rPr>
              <w:t xml:space="preserve"> 3.2, 6.1</w:t>
            </w:r>
          </w:p>
          <w:p w14:paraId="42198C82" w14:textId="77777777" w:rsidR="00BF7797" w:rsidRPr="00172075" w:rsidRDefault="00BF7797" w:rsidP="00B93795">
            <w:pPr>
              <w:pStyle w:val="39"/>
              <w:tabs>
                <w:tab w:val="left" w:pos="2505"/>
              </w:tabs>
              <w:jc w:val="both"/>
              <w:rPr>
                <w:rFonts w:ascii="Times New Roman" w:hAnsi="Times New Roman" w:cs="Times New Roman"/>
              </w:rPr>
            </w:pPr>
            <w:r w:rsidRPr="00172075">
              <w:rPr>
                <w:rFonts w:ascii="Times New Roman" w:hAnsi="Times New Roman" w:cs="Times New Roman"/>
              </w:rPr>
              <w:t>СТБ 1381-2003</w:t>
            </w:r>
          </w:p>
          <w:p w14:paraId="69301C15" w14:textId="77777777" w:rsidR="00BF7797" w:rsidRPr="00172075" w:rsidRDefault="00BF7797" w:rsidP="00B93795">
            <w:pPr>
              <w:pStyle w:val="39"/>
              <w:tabs>
                <w:tab w:val="left" w:pos="2505"/>
              </w:tabs>
              <w:jc w:val="both"/>
              <w:rPr>
                <w:rFonts w:ascii="Times New Roman" w:hAnsi="Times New Roman" w:cs="Times New Roman"/>
              </w:rPr>
            </w:pPr>
            <w:r w:rsidRPr="00172075">
              <w:rPr>
                <w:rFonts w:ascii="Times New Roman" w:hAnsi="Times New Roman" w:cs="Times New Roman"/>
              </w:rPr>
              <w:t>СТБ 1317-2002</w:t>
            </w:r>
          </w:p>
          <w:p w14:paraId="75B24F0E" w14:textId="77777777" w:rsidR="00BF7797" w:rsidRPr="00172075" w:rsidRDefault="00BF7797" w:rsidP="00B93795">
            <w:pPr>
              <w:tabs>
                <w:tab w:val="left" w:pos="2505"/>
              </w:tabs>
              <w:jc w:val="both"/>
              <w:rPr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t>СН 2.02.05-2020</w:t>
            </w:r>
          </w:p>
          <w:p w14:paraId="548FCED6" w14:textId="77777777" w:rsidR="00385B05" w:rsidRPr="00172075" w:rsidRDefault="00385B05" w:rsidP="00385B05">
            <w:pPr>
              <w:tabs>
                <w:tab w:val="left" w:pos="2505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BFEC03C" w14:textId="77777777" w:rsidR="00BF7797" w:rsidRPr="00172075" w:rsidRDefault="00BF7797" w:rsidP="0066292D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172075">
              <w:rPr>
                <w:rFonts w:ascii="Times New Roman" w:hAnsi="Times New Roman" w:cs="Times New Roman"/>
              </w:rPr>
              <w:t>СТБ 11.13.22-2011</w:t>
            </w:r>
          </w:p>
          <w:p w14:paraId="67218520" w14:textId="77777777" w:rsidR="00BF7797" w:rsidRPr="00172075" w:rsidRDefault="00BF7797" w:rsidP="0066292D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t>п. 5.4</w:t>
            </w:r>
          </w:p>
        </w:tc>
      </w:tr>
      <w:tr w:rsidR="001310BC" w:rsidRPr="00B1521A" w14:paraId="036C5BEB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07D4C7DD" w14:textId="77777777" w:rsidR="001310BC" w:rsidRPr="00B1521A" w:rsidRDefault="001310BC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845" w:type="dxa"/>
            <w:shd w:val="clear" w:color="auto" w:fill="auto"/>
          </w:tcPr>
          <w:p w14:paraId="090427B4" w14:textId="77777777" w:rsidR="001310BC" w:rsidRPr="0066292D" w:rsidRDefault="001310BC" w:rsidP="001310B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14:paraId="7F73E3A0" w14:textId="77777777" w:rsidR="001310BC" w:rsidRPr="00385B05" w:rsidRDefault="001310BC" w:rsidP="001310BC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72" w:type="dxa"/>
            <w:shd w:val="clear" w:color="auto" w:fill="auto"/>
          </w:tcPr>
          <w:p w14:paraId="1BF07D05" w14:textId="77777777" w:rsidR="001310BC" w:rsidRPr="00385B05" w:rsidRDefault="001310BC" w:rsidP="001310BC">
            <w:pPr>
              <w:tabs>
                <w:tab w:val="left" w:pos="25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14:paraId="73F8E116" w14:textId="77777777" w:rsidR="001310BC" w:rsidRPr="00385B05" w:rsidRDefault="001310BC" w:rsidP="001310BC">
            <w:pPr>
              <w:pStyle w:val="39"/>
              <w:tabs>
                <w:tab w:val="left" w:pos="25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  <w:shd w:val="clear" w:color="auto" w:fill="auto"/>
          </w:tcPr>
          <w:p w14:paraId="2DDFF2A4" w14:textId="77777777" w:rsidR="001310BC" w:rsidRPr="00385B05" w:rsidRDefault="001310BC" w:rsidP="001310BC">
            <w:pPr>
              <w:pStyle w:val="39"/>
              <w:tabs>
                <w:tab w:val="left" w:pos="25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F7797" w:rsidRPr="00B1521A" w14:paraId="54D360C8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6F0EEDC8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B1521A">
              <w:rPr>
                <w:lang w:val="ru-RU"/>
              </w:rPr>
              <w:t>5.2</w:t>
            </w:r>
          </w:p>
          <w:p w14:paraId="2AC50054" w14:textId="77777777" w:rsidR="00BF7797" w:rsidRPr="00B1521A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A14B3B">
              <w:rPr>
                <w:bCs/>
                <w:lang w:val="ru-RU"/>
              </w:rPr>
              <w:t>***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62AA54EE" w14:textId="77777777" w:rsidR="00BF7797" w:rsidRPr="0066292D" w:rsidRDefault="0066292D" w:rsidP="0066292D">
            <w:pPr>
              <w:pStyle w:val="af6"/>
              <w:rPr>
                <w:lang w:val="ru-RU"/>
              </w:rPr>
            </w:pPr>
            <w:r w:rsidRPr="0066292D">
              <w:rPr>
                <w:lang w:val="ru-RU"/>
              </w:rPr>
              <w:t>Лестницы пожарные наружные стационарные и ограждения крыш</w:t>
            </w:r>
          </w:p>
        </w:tc>
        <w:tc>
          <w:tcPr>
            <w:tcW w:w="849" w:type="dxa"/>
            <w:shd w:val="clear" w:color="auto" w:fill="auto"/>
          </w:tcPr>
          <w:p w14:paraId="3B891410" w14:textId="77777777" w:rsidR="00BF7797" w:rsidRPr="00385B0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25.11/</w:t>
            </w:r>
          </w:p>
          <w:p w14:paraId="14D38F58" w14:textId="77777777" w:rsidR="00BF7797" w:rsidRPr="00385B0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41.000</w:t>
            </w:r>
          </w:p>
        </w:tc>
        <w:tc>
          <w:tcPr>
            <w:tcW w:w="2272" w:type="dxa"/>
            <w:shd w:val="clear" w:color="auto" w:fill="auto"/>
          </w:tcPr>
          <w:p w14:paraId="132EDB2B" w14:textId="77777777" w:rsidR="00BF7797" w:rsidRPr="00385B05" w:rsidRDefault="00BF7797" w:rsidP="00BF7797">
            <w:pPr>
              <w:tabs>
                <w:tab w:val="left" w:pos="2505"/>
              </w:tabs>
              <w:jc w:val="both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Проверка качества сварных швов: визуальный осмотр поверхности и формы швов</w:t>
            </w:r>
          </w:p>
        </w:tc>
        <w:tc>
          <w:tcPr>
            <w:tcW w:w="1844" w:type="dxa"/>
            <w:shd w:val="clear" w:color="auto" w:fill="auto"/>
          </w:tcPr>
          <w:p w14:paraId="079ABCF1" w14:textId="77777777" w:rsidR="00BD4FCA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 xml:space="preserve">СТБ </w:t>
            </w:r>
          </w:p>
          <w:p w14:paraId="564F257E" w14:textId="77777777" w:rsidR="00BF7797" w:rsidRPr="00385B05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11.13.22-2011</w:t>
            </w:r>
          </w:p>
          <w:p w14:paraId="355E389A" w14:textId="77777777" w:rsidR="00BF7797" w:rsidRPr="00385B05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 xml:space="preserve">п. </w:t>
            </w:r>
            <w:r w:rsidR="00A14B3B">
              <w:rPr>
                <w:rFonts w:ascii="Times New Roman" w:hAnsi="Times New Roman" w:cs="Times New Roman"/>
              </w:rPr>
              <w:t>п.</w:t>
            </w:r>
            <w:r w:rsidRPr="00385B05">
              <w:rPr>
                <w:rFonts w:ascii="Times New Roman" w:hAnsi="Times New Roman" w:cs="Times New Roman"/>
              </w:rPr>
              <w:t>3.4, 6.1</w:t>
            </w:r>
          </w:p>
          <w:p w14:paraId="7AAE4003" w14:textId="77777777" w:rsidR="00BF7797" w:rsidRPr="00385B05" w:rsidRDefault="00BF7797" w:rsidP="00BD4FCA">
            <w:pPr>
              <w:pStyle w:val="af6"/>
              <w:tabs>
                <w:tab w:val="left" w:pos="2505"/>
              </w:tabs>
              <w:overflowPunct/>
              <w:autoSpaceDE/>
              <w:autoSpaceDN/>
              <w:adjustRightInd/>
              <w:textAlignment w:val="auto"/>
              <w:rPr>
                <w:lang w:val="ru-RU" w:eastAsia="ru-RU"/>
              </w:rPr>
            </w:pPr>
            <w:r w:rsidRPr="00385B05">
              <w:rPr>
                <w:lang w:val="ru-RU" w:eastAsia="ru-RU"/>
              </w:rPr>
              <w:t>СН 1.03.01-2019 п.6.4.11</w:t>
            </w:r>
          </w:p>
        </w:tc>
        <w:tc>
          <w:tcPr>
            <w:tcW w:w="2269" w:type="dxa"/>
            <w:shd w:val="clear" w:color="auto" w:fill="auto"/>
          </w:tcPr>
          <w:p w14:paraId="09DAABA7" w14:textId="77777777" w:rsidR="00BF7797" w:rsidRPr="00385B05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СТБ 11.13.22-2011</w:t>
            </w:r>
          </w:p>
          <w:p w14:paraId="24F7E330" w14:textId="77777777" w:rsidR="00BF7797" w:rsidRPr="00385B05" w:rsidRDefault="00BF7797" w:rsidP="00BD4FCA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п. 5.5</w:t>
            </w:r>
          </w:p>
        </w:tc>
      </w:tr>
      <w:tr w:rsidR="00BF7797" w:rsidRPr="00B1521A" w14:paraId="20C7C9C7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4C34C946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B1521A">
              <w:rPr>
                <w:lang w:val="ru-RU"/>
              </w:rPr>
              <w:t>5.3</w:t>
            </w:r>
          </w:p>
          <w:p w14:paraId="201A5C7F" w14:textId="77777777" w:rsidR="00BF7797" w:rsidRPr="00B1521A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2E5B345A" w14:textId="77777777" w:rsidR="00BF7797" w:rsidRPr="00385B05" w:rsidRDefault="00BF7797" w:rsidP="00BF7797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49" w:type="dxa"/>
            <w:shd w:val="clear" w:color="auto" w:fill="auto"/>
          </w:tcPr>
          <w:p w14:paraId="7BF42DB8" w14:textId="77777777" w:rsidR="00BF7797" w:rsidRPr="00385B0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25.11/</w:t>
            </w:r>
          </w:p>
          <w:p w14:paraId="618AE18E" w14:textId="77777777" w:rsidR="00BF7797" w:rsidRPr="00385B0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41.000</w:t>
            </w:r>
          </w:p>
        </w:tc>
        <w:tc>
          <w:tcPr>
            <w:tcW w:w="2272" w:type="dxa"/>
            <w:shd w:val="clear" w:color="auto" w:fill="auto"/>
          </w:tcPr>
          <w:p w14:paraId="27FBEC37" w14:textId="77777777" w:rsidR="00BF7797" w:rsidRPr="00385B05" w:rsidRDefault="00BF7797" w:rsidP="00BF7797">
            <w:pPr>
              <w:tabs>
                <w:tab w:val="left" w:pos="2505"/>
              </w:tabs>
              <w:jc w:val="both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Визуальный осмотр качества защитных покрытий от коррозии, целостности присоединения конструкций</w:t>
            </w:r>
          </w:p>
        </w:tc>
        <w:tc>
          <w:tcPr>
            <w:tcW w:w="1844" w:type="dxa"/>
            <w:shd w:val="clear" w:color="auto" w:fill="auto"/>
          </w:tcPr>
          <w:p w14:paraId="06A1B57A" w14:textId="77777777" w:rsidR="00BD4FCA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 xml:space="preserve">СТБ </w:t>
            </w:r>
          </w:p>
          <w:p w14:paraId="04BBC558" w14:textId="77777777" w:rsidR="00BF7797" w:rsidRPr="00385B05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11.13.22-2011</w:t>
            </w:r>
          </w:p>
          <w:p w14:paraId="328E610A" w14:textId="77777777" w:rsidR="00BF7797" w:rsidRPr="00385B05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п.</w:t>
            </w:r>
            <w:r w:rsidR="00A14B3B">
              <w:rPr>
                <w:rFonts w:ascii="Times New Roman" w:hAnsi="Times New Roman" w:cs="Times New Roman"/>
              </w:rPr>
              <w:t>п.</w:t>
            </w:r>
            <w:r w:rsidRPr="00385B05">
              <w:rPr>
                <w:rFonts w:ascii="Times New Roman" w:hAnsi="Times New Roman" w:cs="Times New Roman"/>
              </w:rPr>
              <w:t xml:space="preserve"> 3.3, 6.1</w:t>
            </w:r>
          </w:p>
          <w:p w14:paraId="1B2D8C95" w14:textId="77777777" w:rsidR="0099318D" w:rsidRDefault="00BF7797" w:rsidP="0099318D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 xml:space="preserve">ГОСТ </w:t>
            </w:r>
            <w:r w:rsidRPr="00337168">
              <w:rPr>
                <w:rFonts w:ascii="Times New Roman" w:hAnsi="Times New Roman" w:cs="Times New Roman"/>
              </w:rPr>
              <w:t>9.032</w:t>
            </w:r>
            <w:r w:rsidR="00337168">
              <w:rPr>
                <w:rFonts w:ascii="Times New Roman" w:hAnsi="Times New Roman" w:cs="Times New Roman"/>
              </w:rPr>
              <w:t>-74</w:t>
            </w:r>
          </w:p>
          <w:p w14:paraId="3D7702B3" w14:textId="77777777" w:rsidR="00BF7797" w:rsidRPr="00385B05" w:rsidRDefault="00BF7797" w:rsidP="0099318D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 xml:space="preserve"> п.2.2</w:t>
            </w:r>
          </w:p>
        </w:tc>
        <w:tc>
          <w:tcPr>
            <w:tcW w:w="2269" w:type="dxa"/>
            <w:shd w:val="clear" w:color="auto" w:fill="auto"/>
          </w:tcPr>
          <w:p w14:paraId="19AF6D50" w14:textId="77777777" w:rsidR="00BF7797" w:rsidRPr="00385B05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СТБ 11.13.22-2011</w:t>
            </w:r>
          </w:p>
          <w:p w14:paraId="7A015932" w14:textId="77777777" w:rsidR="00BF7797" w:rsidRPr="00385B05" w:rsidRDefault="00BF7797" w:rsidP="00BD4FCA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п. 3.3, 5.6</w:t>
            </w:r>
          </w:p>
        </w:tc>
      </w:tr>
      <w:tr w:rsidR="00BF7797" w:rsidRPr="00B1521A" w14:paraId="06DA6F30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2B949F73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B1521A">
              <w:rPr>
                <w:lang w:val="ru-RU"/>
              </w:rPr>
              <w:t>5.4</w:t>
            </w:r>
          </w:p>
          <w:p w14:paraId="7FB5D58A" w14:textId="77777777" w:rsidR="00BF7797" w:rsidRPr="00B1521A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A14B3B">
              <w:rPr>
                <w:bCs/>
                <w:lang w:val="ru-RU"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7DCE1C5F" w14:textId="77777777" w:rsidR="00BF7797" w:rsidRPr="00385B05" w:rsidRDefault="00BF7797" w:rsidP="00BF7797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49" w:type="dxa"/>
            <w:shd w:val="clear" w:color="auto" w:fill="auto"/>
          </w:tcPr>
          <w:p w14:paraId="6723517C" w14:textId="77777777" w:rsidR="00BF7797" w:rsidRPr="00385B0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25.11/</w:t>
            </w:r>
          </w:p>
          <w:p w14:paraId="50F9EE51" w14:textId="77777777" w:rsidR="00BF7797" w:rsidRPr="00385B0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26.095</w:t>
            </w:r>
          </w:p>
        </w:tc>
        <w:tc>
          <w:tcPr>
            <w:tcW w:w="2272" w:type="dxa"/>
            <w:shd w:val="clear" w:color="auto" w:fill="auto"/>
          </w:tcPr>
          <w:p w14:paraId="1F388553" w14:textId="77777777" w:rsidR="00BF7797" w:rsidRPr="00385B05" w:rsidRDefault="00BF7797" w:rsidP="00BF7797">
            <w:pPr>
              <w:tabs>
                <w:tab w:val="left" w:pos="2505"/>
              </w:tabs>
              <w:jc w:val="both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Прочность ступеньки вертикальной лестницы</w:t>
            </w:r>
          </w:p>
        </w:tc>
        <w:tc>
          <w:tcPr>
            <w:tcW w:w="1844" w:type="dxa"/>
            <w:shd w:val="clear" w:color="auto" w:fill="auto"/>
          </w:tcPr>
          <w:p w14:paraId="565F8A35" w14:textId="77777777" w:rsidR="00BD4FCA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 xml:space="preserve">СТБ </w:t>
            </w:r>
          </w:p>
          <w:p w14:paraId="2A45F0EA" w14:textId="77777777" w:rsidR="00BF7797" w:rsidRPr="00385B05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11.13.22-2011</w:t>
            </w:r>
          </w:p>
          <w:p w14:paraId="58381CCB" w14:textId="77777777" w:rsidR="00BF7797" w:rsidRPr="00385B05" w:rsidRDefault="00BF7797" w:rsidP="00A14B3B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п.</w:t>
            </w:r>
            <w:r w:rsidR="00A14B3B">
              <w:rPr>
                <w:rFonts w:ascii="Times New Roman" w:hAnsi="Times New Roman" w:cs="Times New Roman"/>
              </w:rPr>
              <w:t>п.</w:t>
            </w:r>
            <w:r w:rsidRPr="00385B05">
              <w:rPr>
                <w:rFonts w:ascii="Times New Roman" w:hAnsi="Times New Roman" w:cs="Times New Roman"/>
              </w:rPr>
              <w:t>3.5,6.1, 4.5</w:t>
            </w:r>
          </w:p>
        </w:tc>
        <w:tc>
          <w:tcPr>
            <w:tcW w:w="2269" w:type="dxa"/>
            <w:shd w:val="clear" w:color="auto" w:fill="auto"/>
          </w:tcPr>
          <w:p w14:paraId="7BB58523" w14:textId="77777777" w:rsidR="00BF7797" w:rsidRPr="00385B05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СТБ 11.13.22-2011</w:t>
            </w:r>
          </w:p>
          <w:p w14:paraId="7DC19768" w14:textId="77777777" w:rsidR="00BF7797" w:rsidRPr="00385B05" w:rsidRDefault="00BF7797" w:rsidP="00BD4FCA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 xml:space="preserve">п.п. 5.7, 5.9 </w:t>
            </w:r>
          </w:p>
        </w:tc>
      </w:tr>
      <w:tr w:rsidR="00BF7797" w:rsidRPr="00B1521A" w14:paraId="7605D529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04E84867" w14:textId="77777777" w:rsidR="00BF7797" w:rsidRPr="00B1521A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B1521A">
              <w:rPr>
                <w:lang w:val="ru-RU"/>
              </w:rPr>
              <w:t>5.5</w:t>
            </w:r>
          </w:p>
        </w:tc>
        <w:tc>
          <w:tcPr>
            <w:tcW w:w="1845" w:type="dxa"/>
            <w:vMerge/>
            <w:shd w:val="clear" w:color="auto" w:fill="auto"/>
          </w:tcPr>
          <w:p w14:paraId="5E2E413A" w14:textId="77777777" w:rsidR="00BF7797" w:rsidRPr="00385B05" w:rsidRDefault="00BF7797" w:rsidP="00BF7797">
            <w:pPr>
              <w:pStyle w:val="af6"/>
              <w:jc w:val="center"/>
            </w:pPr>
          </w:p>
        </w:tc>
        <w:tc>
          <w:tcPr>
            <w:tcW w:w="849" w:type="dxa"/>
            <w:shd w:val="clear" w:color="auto" w:fill="auto"/>
          </w:tcPr>
          <w:p w14:paraId="2F89358C" w14:textId="77777777" w:rsidR="00BF7797" w:rsidRPr="00385B0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25.11/</w:t>
            </w:r>
          </w:p>
          <w:p w14:paraId="3DD80FC8" w14:textId="77777777" w:rsidR="00BF7797" w:rsidRPr="00385B0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26.095</w:t>
            </w:r>
          </w:p>
        </w:tc>
        <w:tc>
          <w:tcPr>
            <w:tcW w:w="2272" w:type="dxa"/>
            <w:shd w:val="clear" w:color="auto" w:fill="auto"/>
          </w:tcPr>
          <w:p w14:paraId="24E22FEB" w14:textId="77777777" w:rsidR="00BF7797" w:rsidRPr="00385B05" w:rsidRDefault="00BF7797" w:rsidP="00BF7797">
            <w:pPr>
              <w:tabs>
                <w:tab w:val="left" w:pos="2505"/>
              </w:tabs>
              <w:jc w:val="both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Прочность ступеньки наклонной лестницы</w:t>
            </w:r>
          </w:p>
        </w:tc>
        <w:tc>
          <w:tcPr>
            <w:tcW w:w="1844" w:type="dxa"/>
            <w:shd w:val="clear" w:color="auto" w:fill="auto"/>
          </w:tcPr>
          <w:p w14:paraId="1455100F" w14:textId="77777777" w:rsidR="00292101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 xml:space="preserve">СТБ </w:t>
            </w:r>
          </w:p>
          <w:p w14:paraId="1E55C014" w14:textId="77777777" w:rsidR="00BF7797" w:rsidRPr="00385B05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11.13.22-2011</w:t>
            </w:r>
          </w:p>
          <w:p w14:paraId="5AB694AF" w14:textId="77777777" w:rsidR="00BF7797" w:rsidRPr="00385B05" w:rsidRDefault="00BF7797" w:rsidP="00A14B3B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п.</w:t>
            </w:r>
            <w:r w:rsidR="0099318D">
              <w:rPr>
                <w:rFonts w:ascii="Times New Roman" w:hAnsi="Times New Roman" w:cs="Times New Roman"/>
              </w:rPr>
              <w:t>п.</w:t>
            </w:r>
            <w:r w:rsidRPr="00385B05">
              <w:rPr>
                <w:rFonts w:ascii="Times New Roman" w:hAnsi="Times New Roman" w:cs="Times New Roman"/>
              </w:rPr>
              <w:t xml:space="preserve"> 3.5, 6.1,</w:t>
            </w:r>
            <w:r w:rsidR="00A14B3B">
              <w:rPr>
                <w:rFonts w:ascii="Times New Roman" w:hAnsi="Times New Roman" w:cs="Times New Roman"/>
              </w:rPr>
              <w:t xml:space="preserve"> </w:t>
            </w:r>
            <w:r w:rsidRPr="00385B05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269" w:type="dxa"/>
            <w:shd w:val="clear" w:color="auto" w:fill="auto"/>
          </w:tcPr>
          <w:p w14:paraId="2972DA1D" w14:textId="77777777" w:rsidR="00BF7797" w:rsidRPr="00385B05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СТБ 11.13.22-2011</w:t>
            </w:r>
          </w:p>
          <w:p w14:paraId="36264A86" w14:textId="77777777" w:rsidR="00BF7797" w:rsidRPr="00385B05" w:rsidRDefault="00BF7797" w:rsidP="00BD4FCA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п.п. 5.8, 5.9</w:t>
            </w:r>
          </w:p>
        </w:tc>
      </w:tr>
      <w:tr w:rsidR="00BF7797" w:rsidRPr="00B1521A" w14:paraId="5176F3CD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58CF87F8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B1521A">
              <w:rPr>
                <w:lang w:val="ru-RU"/>
              </w:rPr>
              <w:t>5.6</w:t>
            </w:r>
          </w:p>
          <w:p w14:paraId="2CA01B86" w14:textId="77777777" w:rsidR="00BF7797" w:rsidRPr="00B1521A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99318D">
              <w:rPr>
                <w:bCs/>
                <w:lang w:val="ru-RU"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154CA2C6" w14:textId="77777777" w:rsidR="00BF7797" w:rsidRPr="0099318D" w:rsidRDefault="00BF7797" w:rsidP="00BF7797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49" w:type="dxa"/>
            <w:shd w:val="clear" w:color="auto" w:fill="auto"/>
          </w:tcPr>
          <w:p w14:paraId="380D3729" w14:textId="77777777" w:rsidR="00BF7797" w:rsidRPr="00385B0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25.11/</w:t>
            </w:r>
          </w:p>
          <w:p w14:paraId="6E09E055" w14:textId="77777777" w:rsidR="00BF7797" w:rsidRPr="00385B0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26.095</w:t>
            </w:r>
          </w:p>
        </w:tc>
        <w:tc>
          <w:tcPr>
            <w:tcW w:w="2272" w:type="dxa"/>
            <w:shd w:val="clear" w:color="auto" w:fill="auto"/>
          </w:tcPr>
          <w:p w14:paraId="0BEFFED0" w14:textId="77777777" w:rsidR="00BF7797" w:rsidRPr="00385B05" w:rsidRDefault="00BF7797" w:rsidP="00BF7797">
            <w:pPr>
              <w:pStyle w:val="39"/>
              <w:tabs>
                <w:tab w:val="left" w:pos="2587"/>
              </w:tabs>
              <w:jc w:val="both"/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Прочность балки крепления вертикальной лестницы</w:t>
            </w:r>
          </w:p>
        </w:tc>
        <w:tc>
          <w:tcPr>
            <w:tcW w:w="1844" w:type="dxa"/>
            <w:shd w:val="clear" w:color="auto" w:fill="auto"/>
          </w:tcPr>
          <w:p w14:paraId="110F34A0" w14:textId="77777777" w:rsidR="00292101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 xml:space="preserve">СТБ </w:t>
            </w:r>
          </w:p>
          <w:p w14:paraId="0F62A768" w14:textId="77777777" w:rsidR="00BF7797" w:rsidRPr="00385B05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11.13.22-2011</w:t>
            </w:r>
          </w:p>
          <w:p w14:paraId="56BD0CFB" w14:textId="77777777" w:rsidR="00BF7797" w:rsidRPr="00385B05" w:rsidRDefault="00BF7797" w:rsidP="0099318D">
            <w:pPr>
              <w:pStyle w:val="af6"/>
              <w:tabs>
                <w:tab w:val="left" w:pos="2505"/>
              </w:tabs>
              <w:overflowPunct/>
              <w:autoSpaceDE/>
              <w:autoSpaceDN/>
              <w:adjustRightInd/>
              <w:textAlignment w:val="auto"/>
              <w:rPr>
                <w:lang w:val="ru-RU" w:eastAsia="ru-RU"/>
              </w:rPr>
            </w:pPr>
            <w:r w:rsidRPr="00385B05">
              <w:rPr>
                <w:lang w:val="ru-RU" w:eastAsia="ru-RU"/>
              </w:rPr>
              <w:t xml:space="preserve">п. </w:t>
            </w:r>
            <w:r w:rsidR="0099318D">
              <w:rPr>
                <w:lang w:val="ru-RU" w:eastAsia="ru-RU"/>
              </w:rPr>
              <w:t>п.</w:t>
            </w:r>
            <w:r w:rsidRPr="00385B05">
              <w:rPr>
                <w:lang w:val="ru-RU" w:eastAsia="ru-RU"/>
              </w:rPr>
              <w:t>3.6, 6.1</w:t>
            </w:r>
          </w:p>
        </w:tc>
        <w:tc>
          <w:tcPr>
            <w:tcW w:w="2269" w:type="dxa"/>
            <w:shd w:val="clear" w:color="auto" w:fill="auto"/>
          </w:tcPr>
          <w:p w14:paraId="2DA7EEF9" w14:textId="77777777" w:rsidR="00BF7797" w:rsidRPr="00385B05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СТБ 11.13.22-2011</w:t>
            </w:r>
          </w:p>
          <w:p w14:paraId="1E878E9E" w14:textId="77777777" w:rsidR="00BF7797" w:rsidRPr="00385B05" w:rsidRDefault="00BF7797" w:rsidP="00BD4FCA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п. 5.10</w:t>
            </w:r>
          </w:p>
        </w:tc>
      </w:tr>
      <w:tr w:rsidR="00BF7797" w:rsidRPr="00B1521A" w14:paraId="2AFDF11F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5B73E659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B1521A">
              <w:rPr>
                <w:lang w:val="ru-RU"/>
              </w:rPr>
              <w:t>5.7</w:t>
            </w:r>
          </w:p>
          <w:p w14:paraId="0858CD3C" w14:textId="77777777" w:rsidR="00BF7797" w:rsidRPr="00B1521A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51C635A9" w14:textId="77777777" w:rsidR="00BF7797" w:rsidRPr="00385B05" w:rsidRDefault="00BF7797" w:rsidP="00BF7797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49" w:type="dxa"/>
            <w:shd w:val="clear" w:color="auto" w:fill="auto"/>
          </w:tcPr>
          <w:p w14:paraId="3C057D72" w14:textId="77777777" w:rsidR="00BF7797" w:rsidRPr="00385B0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25.11/ 26.095</w:t>
            </w:r>
          </w:p>
        </w:tc>
        <w:tc>
          <w:tcPr>
            <w:tcW w:w="2272" w:type="dxa"/>
            <w:shd w:val="clear" w:color="auto" w:fill="auto"/>
          </w:tcPr>
          <w:p w14:paraId="39AA4B37" w14:textId="77777777" w:rsidR="00BF7797" w:rsidRDefault="00BF7797" w:rsidP="00BF7797">
            <w:pPr>
              <w:tabs>
                <w:tab w:val="left" w:pos="2505"/>
              </w:tabs>
              <w:jc w:val="both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Прочность балки крепления горизонтальных и наклонных лестниц</w:t>
            </w:r>
          </w:p>
          <w:p w14:paraId="55145DC9" w14:textId="77777777" w:rsidR="005613F2" w:rsidRPr="00385B05" w:rsidRDefault="005613F2" w:rsidP="00BF7797">
            <w:pPr>
              <w:tabs>
                <w:tab w:val="left" w:pos="250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14:paraId="095EDBF0" w14:textId="77777777" w:rsidR="00292101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 xml:space="preserve">СТБ </w:t>
            </w:r>
          </w:p>
          <w:p w14:paraId="17283997" w14:textId="77777777" w:rsidR="00BF7797" w:rsidRPr="00385B05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11.13.22-2011</w:t>
            </w:r>
          </w:p>
          <w:p w14:paraId="7D36208E" w14:textId="77777777" w:rsidR="00BF7797" w:rsidRPr="00385B05" w:rsidRDefault="00BF7797" w:rsidP="0099318D">
            <w:pPr>
              <w:pStyle w:val="af6"/>
              <w:tabs>
                <w:tab w:val="left" w:pos="2505"/>
              </w:tabs>
              <w:overflowPunct/>
              <w:autoSpaceDE/>
              <w:autoSpaceDN/>
              <w:adjustRightInd/>
              <w:textAlignment w:val="auto"/>
              <w:rPr>
                <w:lang w:val="ru-RU" w:eastAsia="ru-RU"/>
              </w:rPr>
            </w:pPr>
            <w:r w:rsidRPr="00385B05">
              <w:rPr>
                <w:lang w:val="ru-RU" w:eastAsia="ru-RU"/>
              </w:rPr>
              <w:t>п.</w:t>
            </w:r>
            <w:r w:rsidR="0099318D">
              <w:rPr>
                <w:lang w:val="ru-RU" w:eastAsia="ru-RU"/>
              </w:rPr>
              <w:t>п.</w:t>
            </w:r>
            <w:r w:rsidRPr="00385B05">
              <w:rPr>
                <w:lang w:val="ru-RU" w:eastAsia="ru-RU"/>
              </w:rPr>
              <w:t xml:space="preserve"> 3.7, 6.1</w:t>
            </w:r>
          </w:p>
        </w:tc>
        <w:tc>
          <w:tcPr>
            <w:tcW w:w="2269" w:type="dxa"/>
            <w:shd w:val="clear" w:color="auto" w:fill="auto"/>
          </w:tcPr>
          <w:p w14:paraId="208BEB76" w14:textId="77777777" w:rsidR="00BF7797" w:rsidRPr="00385B05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СТБ 11.13.22-2011</w:t>
            </w:r>
          </w:p>
          <w:p w14:paraId="32D4DBB8" w14:textId="77777777" w:rsidR="00BF7797" w:rsidRPr="00385B05" w:rsidRDefault="00BF7797" w:rsidP="00BD4FCA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п. 5.11</w:t>
            </w:r>
          </w:p>
        </w:tc>
      </w:tr>
      <w:tr w:rsidR="00BF7797" w:rsidRPr="00B1521A" w14:paraId="5E6EB021" w14:textId="77777777" w:rsidTr="001D7252">
        <w:trPr>
          <w:trHeight w:val="277"/>
        </w:trPr>
        <w:tc>
          <w:tcPr>
            <w:tcW w:w="702" w:type="dxa"/>
            <w:shd w:val="clear" w:color="auto" w:fill="auto"/>
          </w:tcPr>
          <w:p w14:paraId="6B17EC7B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B1521A">
              <w:rPr>
                <w:lang w:val="ru-RU"/>
              </w:rPr>
              <w:t>5.8</w:t>
            </w:r>
          </w:p>
          <w:p w14:paraId="0FD809B2" w14:textId="77777777" w:rsidR="00BF7797" w:rsidRPr="00B1521A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99318D">
              <w:rPr>
                <w:bCs/>
                <w:lang w:val="ru-RU"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6DF8B16D" w14:textId="77777777" w:rsidR="00BF7797" w:rsidRPr="0099318D" w:rsidRDefault="00BF7797" w:rsidP="00BF7797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49" w:type="dxa"/>
            <w:shd w:val="clear" w:color="auto" w:fill="auto"/>
          </w:tcPr>
          <w:p w14:paraId="78BB928A" w14:textId="77777777" w:rsidR="00BF7797" w:rsidRPr="00385B0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25.11/</w:t>
            </w:r>
          </w:p>
          <w:p w14:paraId="4EF1A05C" w14:textId="77777777" w:rsidR="00BF7797" w:rsidRPr="00385B0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26.095</w:t>
            </w:r>
          </w:p>
        </w:tc>
        <w:tc>
          <w:tcPr>
            <w:tcW w:w="2272" w:type="dxa"/>
            <w:shd w:val="clear" w:color="auto" w:fill="auto"/>
          </w:tcPr>
          <w:p w14:paraId="26A1B660" w14:textId="77777777" w:rsidR="00BF7797" w:rsidRPr="00385B05" w:rsidRDefault="00BF7797" w:rsidP="00BF7797">
            <w:pPr>
              <w:pStyle w:val="39"/>
              <w:tabs>
                <w:tab w:val="left" w:pos="2505"/>
              </w:tabs>
              <w:jc w:val="both"/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 xml:space="preserve"> Прочность площадки</w:t>
            </w:r>
          </w:p>
          <w:p w14:paraId="24DE4942" w14:textId="77777777" w:rsidR="00BF7797" w:rsidRPr="00385B05" w:rsidRDefault="00BF7797" w:rsidP="00BF7797">
            <w:pPr>
              <w:tabs>
                <w:tab w:val="left" w:pos="2505"/>
              </w:tabs>
              <w:jc w:val="both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лестницы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EAD2E48" w14:textId="77777777" w:rsidR="00292101" w:rsidRDefault="00BF7797" w:rsidP="00292101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 xml:space="preserve">СТБ </w:t>
            </w:r>
          </w:p>
          <w:p w14:paraId="54D58108" w14:textId="77777777" w:rsidR="00BF7797" w:rsidRPr="00385B05" w:rsidRDefault="00BF7797" w:rsidP="00292101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11.13.22-2011</w:t>
            </w:r>
          </w:p>
          <w:p w14:paraId="1DC3F9EF" w14:textId="77777777" w:rsidR="00BF7797" w:rsidRPr="00385B05" w:rsidRDefault="00BF7797" w:rsidP="0099318D">
            <w:pPr>
              <w:pStyle w:val="af6"/>
              <w:tabs>
                <w:tab w:val="left" w:pos="2505"/>
              </w:tabs>
              <w:overflowPunct/>
              <w:autoSpaceDE/>
              <w:autoSpaceDN/>
              <w:adjustRightInd/>
              <w:textAlignment w:val="auto"/>
              <w:rPr>
                <w:lang w:val="ru-RU" w:eastAsia="ru-RU"/>
              </w:rPr>
            </w:pPr>
            <w:r w:rsidRPr="00385B05">
              <w:rPr>
                <w:lang w:val="ru-RU" w:eastAsia="ru-RU"/>
              </w:rPr>
              <w:t xml:space="preserve">п. </w:t>
            </w:r>
            <w:r w:rsidR="0099318D">
              <w:rPr>
                <w:lang w:val="ru-RU" w:eastAsia="ru-RU"/>
              </w:rPr>
              <w:t>п.</w:t>
            </w:r>
            <w:r w:rsidRPr="00385B05">
              <w:rPr>
                <w:lang w:val="ru-RU" w:eastAsia="ru-RU"/>
              </w:rPr>
              <w:t>3.8, 6.1</w:t>
            </w:r>
          </w:p>
        </w:tc>
        <w:tc>
          <w:tcPr>
            <w:tcW w:w="2269" w:type="dxa"/>
            <w:shd w:val="clear" w:color="auto" w:fill="auto"/>
          </w:tcPr>
          <w:p w14:paraId="0257FA21" w14:textId="77777777" w:rsidR="00BF7797" w:rsidRPr="00385B05" w:rsidRDefault="00BF7797" w:rsidP="001D7252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СТБ 11.13.22-2011</w:t>
            </w:r>
          </w:p>
          <w:p w14:paraId="04236F3A" w14:textId="77777777" w:rsidR="00BF7797" w:rsidRPr="00385B05" w:rsidRDefault="00BF7797" w:rsidP="001D7252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п. 5.12</w:t>
            </w:r>
          </w:p>
        </w:tc>
      </w:tr>
      <w:tr w:rsidR="00BF7797" w:rsidRPr="00B1521A" w14:paraId="41FDAF0D" w14:textId="77777777" w:rsidTr="001D7252">
        <w:trPr>
          <w:trHeight w:val="277"/>
        </w:trPr>
        <w:tc>
          <w:tcPr>
            <w:tcW w:w="702" w:type="dxa"/>
            <w:shd w:val="clear" w:color="auto" w:fill="auto"/>
          </w:tcPr>
          <w:p w14:paraId="5767CB54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B1521A">
              <w:rPr>
                <w:lang w:val="ru-RU"/>
              </w:rPr>
              <w:t>5.9</w:t>
            </w:r>
          </w:p>
          <w:p w14:paraId="43F02EE8" w14:textId="77777777" w:rsidR="00BF7797" w:rsidRPr="00B1521A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70444881" w14:textId="77777777" w:rsidR="00BF7797" w:rsidRPr="00385B05" w:rsidRDefault="00BF7797" w:rsidP="00BF7797">
            <w:pPr>
              <w:pStyle w:val="af6"/>
              <w:jc w:val="center"/>
            </w:pPr>
          </w:p>
        </w:tc>
        <w:tc>
          <w:tcPr>
            <w:tcW w:w="849" w:type="dxa"/>
            <w:shd w:val="clear" w:color="auto" w:fill="auto"/>
          </w:tcPr>
          <w:p w14:paraId="069E6EFC" w14:textId="77777777" w:rsidR="00BF7797" w:rsidRPr="00385B0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25.11/</w:t>
            </w:r>
          </w:p>
          <w:p w14:paraId="07145F3D" w14:textId="77777777" w:rsidR="00BF7797" w:rsidRPr="00385B0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26.095</w:t>
            </w:r>
          </w:p>
        </w:tc>
        <w:tc>
          <w:tcPr>
            <w:tcW w:w="2272" w:type="dxa"/>
            <w:shd w:val="clear" w:color="auto" w:fill="auto"/>
          </w:tcPr>
          <w:p w14:paraId="339668A6" w14:textId="77777777" w:rsidR="00BF7797" w:rsidRPr="00385B05" w:rsidRDefault="00BF7797" w:rsidP="00BF7797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Прочность марша лестницы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C3978B4" w14:textId="77777777" w:rsidR="00292101" w:rsidRDefault="00BF7797" w:rsidP="00292101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 xml:space="preserve">СТБ </w:t>
            </w:r>
          </w:p>
          <w:p w14:paraId="33D86769" w14:textId="77777777" w:rsidR="00BF7797" w:rsidRPr="00385B05" w:rsidRDefault="00BF7797" w:rsidP="00292101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11.13.22-2011</w:t>
            </w:r>
          </w:p>
          <w:p w14:paraId="1003EEB4" w14:textId="77777777" w:rsidR="00BF7797" w:rsidRPr="00385B05" w:rsidRDefault="00BF7797" w:rsidP="0099318D">
            <w:pPr>
              <w:pStyle w:val="af6"/>
              <w:tabs>
                <w:tab w:val="left" w:pos="2505"/>
              </w:tabs>
              <w:overflowPunct/>
              <w:autoSpaceDE/>
              <w:autoSpaceDN/>
              <w:adjustRightInd/>
              <w:textAlignment w:val="auto"/>
              <w:rPr>
                <w:lang w:val="ru-RU" w:eastAsia="ru-RU"/>
              </w:rPr>
            </w:pPr>
            <w:r w:rsidRPr="00385B05">
              <w:rPr>
                <w:lang w:val="ru-RU" w:eastAsia="ru-RU"/>
              </w:rPr>
              <w:t>п.</w:t>
            </w:r>
            <w:r w:rsidR="0099318D">
              <w:rPr>
                <w:lang w:val="ru-RU" w:eastAsia="ru-RU"/>
              </w:rPr>
              <w:t>п.</w:t>
            </w:r>
            <w:r w:rsidRPr="00385B05">
              <w:rPr>
                <w:lang w:val="ru-RU" w:eastAsia="ru-RU"/>
              </w:rPr>
              <w:t xml:space="preserve"> 3.8, 6.1</w:t>
            </w:r>
          </w:p>
        </w:tc>
        <w:tc>
          <w:tcPr>
            <w:tcW w:w="2269" w:type="dxa"/>
            <w:shd w:val="clear" w:color="auto" w:fill="auto"/>
          </w:tcPr>
          <w:p w14:paraId="01E934C7" w14:textId="77777777" w:rsidR="00BF7797" w:rsidRPr="00385B05" w:rsidRDefault="00BF7797" w:rsidP="001D7252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СТБ 11.13.22-2011</w:t>
            </w:r>
          </w:p>
          <w:p w14:paraId="6A9A7169" w14:textId="77777777" w:rsidR="00BF7797" w:rsidRPr="00385B05" w:rsidRDefault="00BF7797" w:rsidP="001D7252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п. 5.12</w:t>
            </w:r>
          </w:p>
        </w:tc>
      </w:tr>
      <w:tr w:rsidR="00BF7797" w:rsidRPr="00B1521A" w14:paraId="2A1D330C" w14:textId="77777777" w:rsidTr="001D7252">
        <w:trPr>
          <w:trHeight w:val="277"/>
        </w:trPr>
        <w:tc>
          <w:tcPr>
            <w:tcW w:w="702" w:type="dxa"/>
            <w:shd w:val="clear" w:color="auto" w:fill="auto"/>
          </w:tcPr>
          <w:p w14:paraId="3C315167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B1521A">
              <w:rPr>
                <w:lang w:val="ru-RU"/>
              </w:rPr>
              <w:t>5.10</w:t>
            </w:r>
          </w:p>
          <w:p w14:paraId="4B0CA16D" w14:textId="77777777" w:rsidR="00BF7797" w:rsidRPr="00B1521A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99318D">
              <w:rPr>
                <w:bCs/>
                <w:lang w:val="ru-RU"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3E99B79A" w14:textId="77777777" w:rsidR="00BF7797" w:rsidRPr="0099318D" w:rsidRDefault="00BF7797" w:rsidP="00BF7797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49" w:type="dxa"/>
            <w:shd w:val="clear" w:color="auto" w:fill="auto"/>
          </w:tcPr>
          <w:p w14:paraId="2A256317" w14:textId="77777777" w:rsidR="00BF7797" w:rsidRPr="00385B0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25.11/</w:t>
            </w:r>
          </w:p>
          <w:p w14:paraId="77574284" w14:textId="77777777" w:rsidR="00BF7797" w:rsidRPr="00385B0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26.095</w:t>
            </w:r>
          </w:p>
        </w:tc>
        <w:tc>
          <w:tcPr>
            <w:tcW w:w="2272" w:type="dxa"/>
            <w:shd w:val="clear" w:color="auto" w:fill="auto"/>
          </w:tcPr>
          <w:p w14:paraId="699FC7FF" w14:textId="77777777" w:rsidR="00BF7797" w:rsidRPr="00385B05" w:rsidRDefault="00BF7797" w:rsidP="00BF7797">
            <w:pPr>
              <w:pStyle w:val="39"/>
              <w:tabs>
                <w:tab w:val="left" w:pos="2505"/>
              </w:tabs>
              <w:jc w:val="both"/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Прочность</w:t>
            </w:r>
          </w:p>
          <w:p w14:paraId="31C88031" w14:textId="77777777" w:rsidR="00BF7797" w:rsidRPr="00385B05" w:rsidRDefault="00BF7797" w:rsidP="00BF7797">
            <w:pPr>
              <w:tabs>
                <w:tab w:val="left" w:pos="2505"/>
              </w:tabs>
              <w:jc w:val="both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ограждения лестниц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3EAA99F" w14:textId="77777777" w:rsidR="00292101" w:rsidRDefault="00BF7797" w:rsidP="00292101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 xml:space="preserve">СТБ </w:t>
            </w:r>
          </w:p>
          <w:p w14:paraId="0C7A2017" w14:textId="77777777" w:rsidR="00BF7797" w:rsidRPr="00385B05" w:rsidRDefault="00BF7797" w:rsidP="00292101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11.13.22-2011</w:t>
            </w:r>
          </w:p>
          <w:p w14:paraId="442DD86A" w14:textId="77777777" w:rsidR="00BF7797" w:rsidRPr="00385B05" w:rsidRDefault="00BF7797" w:rsidP="0099318D">
            <w:pPr>
              <w:pStyle w:val="af6"/>
              <w:tabs>
                <w:tab w:val="left" w:pos="2505"/>
              </w:tabs>
              <w:overflowPunct/>
              <w:autoSpaceDE/>
              <w:autoSpaceDN/>
              <w:adjustRightInd/>
              <w:textAlignment w:val="auto"/>
              <w:rPr>
                <w:lang w:val="ru-RU" w:eastAsia="ru-RU"/>
              </w:rPr>
            </w:pPr>
            <w:r w:rsidRPr="00385B05">
              <w:rPr>
                <w:lang w:val="ru-RU" w:eastAsia="ru-RU"/>
              </w:rPr>
              <w:t>п.</w:t>
            </w:r>
            <w:r w:rsidR="0099318D">
              <w:rPr>
                <w:lang w:val="ru-RU" w:eastAsia="ru-RU"/>
              </w:rPr>
              <w:t>п.</w:t>
            </w:r>
            <w:r w:rsidRPr="00385B05">
              <w:rPr>
                <w:lang w:val="ru-RU" w:eastAsia="ru-RU"/>
              </w:rPr>
              <w:t xml:space="preserve"> 3.9, 6.1, 4.5</w:t>
            </w:r>
          </w:p>
        </w:tc>
        <w:tc>
          <w:tcPr>
            <w:tcW w:w="2269" w:type="dxa"/>
            <w:shd w:val="clear" w:color="auto" w:fill="auto"/>
          </w:tcPr>
          <w:p w14:paraId="2DD42DFB" w14:textId="77777777" w:rsidR="00BF7797" w:rsidRPr="00385B05" w:rsidRDefault="00BF7797" w:rsidP="001D7252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СТБ 11.13.22-2011</w:t>
            </w:r>
          </w:p>
          <w:p w14:paraId="3FF4B6FF" w14:textId="77777777" w:rsidR="00BF7797" w:rsidRPr="00385B05" w:rsidRDefault="00BF7797" w:rsidP="001D7252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п. 5.13</w:t>
            </w:r>
          </w:p>
        </w:tc>
      </w:tr>
      <w:tr w:rsidR="00BF7797" w:rsidRPr="00B1521A" w14:paraId="7FC87198" w14:textId="77777777" w:rsidTr="001D7252">
        <w:trPr>
          <w:trHeight w:val="277"/>
        </w:trPr>
        <w:tc>
          <w:tcPr>
            <w:tcW w:w="702" w:type="dxa"/>
            <w:shd w:val="clear" w:color="auto" w:fill="auto"/>
          </w:tcPr>
          <w:p w14:paraId="3D3C281B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B1521A">
              <w:rPr>
                <w:lang w:val="ru-RU"/>
              </w:rPr>
              <w:t>5.11</w:t>
            </w:r>
          </w:p>
          <w:p w14:paraId="47DB57FE" w14:textId="77777777" w:rsidR="00BF7797" w:rsidRPr="00B1521A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99318D">
              <w:rPr>
                <w:bCs/>
                <w:lang w:val="ru-RU"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44CB905A" w14:textId="77777777" w:rsidR="00BF7797" w:rsidRPr="0099318D" w:rsidRDefault="00BF7797" w:rsidP="00BF7797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49" w:type="dxa"/>
            <w:shd w:val="clear" w:color="auto" w:fill="auto"/>
          </w:tcPr>
          <w:p w14:paraId="506DA7CF" w14:textId="77777777" w:rsidR="00BF7797" w:rsidRPr="00385B0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25.11/</w:t>
            </w:r>
          </w:p>
          <w:p w14:paraId="19CB853F" w14:textId="77777777" w:rsidR="00BF7797" w:rsidRPr="00385B0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26.095</w:t>
            </w:r>
          </w:p>
        </w:tc>
        <w:tc>
          <w:tcPr>
            <w:tcW w:w="2272" w:type="dxa"/>
            <w:shd w:val="clear" w:color="auto" w:fill="auto"/>
          </w:tcPr>
          <w:p w14:paraId="2FC37B95" w14:textId="77777777" w:rsidR="00BF7797" w:rsidRPr="00385B05" w:rsidRDefault="00BF7797" w:rsidP="00BF7797">
            <w:pPr>
              <w:tabs>
                <w:tab w:val="left" w:pos="2505"/>
              </w:tabs>
              <w:jc w:val="both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Прочность ограждения крыш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968D7B8" w14:textId="77777777" w:rsidR="00292101" w:rsidRDefault="00BF7797" w:rsidP="00292101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 xml:space="preserve">СТБ </w:t>
            </w:r>
          </w:p>
          <w:p w14:paraId="4628B0D1" w14:textId="77777777" w:rsidR="00BF7797" w:rsidRPr="00385B05" w:rsidRDefault="00BF7797" w:rsidP="00292101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11.13.22-2011</w:t>
            </w:r>
          </w:p>
          <w:p w14:paraId="7B655E3F" w14:textId="0248B43A" w:rsidR="005613F2" w:rsidRPr="00385B05" w:rsidRDefault="00BF7797" w:rsidP="007A4FDF">
            <w:pPr>
              <w:pStyle w:val="af6"/>
              <w:tabs>
                <w:tab w:val="left" w:pos="2505"/>
              </w:tabs>
              <w:overflowPunct/>
              <w:autoSpaceDE/>
              <w:autoSpaceDN/>
              <w:adjustRightInd/>
              <w:textAlignment w:val="auto"/>
              <w:rPr>
                <w:lang w:val="ru-RU" w:eastAsia="ru-RU"/>
              </w:rPr>
            </w:pPr>
            <w:r w:rsidRPr="00385B05">
              <w:rPr>
                <w:lang w:val="ru-RU" w:eastAsia="ru-RU"/>
              </w:rPr>
              <w:t>п.</w:t>
            </w:r>
            <w:r w:rsidR="0099318D">
              <w:rPr>
                <w:lang w:val="ru-RU" w:eastAsia="ru-RU"/>
              </w:rPr>
              <w:t>п.</w:t>
            </w:r>
            <w:r w:rsidRPr="00385B05">
              <w:rPr>
                <w:lang w:val="ru-RU" w:eastAsia="ru-RU"/>
              </w:rPr>
              <w:t xml:space="preserve"> 3.10, 6.1, 4.5</w:t>
            </w:r>
          </w:p>
        </w:tc>
        <w:tc>
          <w:tcPr>
            <w:tcW w:w="2269" w:type="dxa"/>
            <w:shd w:val="clear" w:color="auto" w:fill="auto"/>
          </w:tcPr>
          <w:p w14:paraId="7ADD9955" w14:textId="77777777" w:rsidR="00BF7797" w:rsidRPr="00385B05" w:rsidRDefault="00BF7797" w:rsidP="001D7252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СТБ 11.13.22-2011</w:t>
            </w:r>
          </w:p>
          <w:p w14:paraId="22505B39" w14:textId="77777777" w:rsidR="00BF7797" w:rsidRPr="00385B05" w:rsidRDefault="00BF7797" w:rsidP="001D7252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п. 5.14</w:t>
            </w:r>
          </w:p>
        </w:tc>
      </w:tr>
      <w:tr w:rsidR="00292101" w:rsidRPr="00B1521A" w14:paraId="465205F9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47BAD6E5" w14:textId="77777777" w:rsidR="00292101" w:rsidRDefault="00292101" w:rsidP="00292101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B1521A">
              <w:rPr>
                <w:lang w:val="ru-RU"/>
              </w:rPr>
              <w:t>6.1</w:t>
            </w:r>
          </w:p>
          <w:p w14:paraId="65D2E0A3" w14:textId="77777777" w:rsidR="00292101" w:rsidRPr="00B1521A" w:rsidRDefault="00292101" w:rsidP="00292101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99318D">
              <w:rPr>
                <w:bCs/>
                <w:lang w:val="ru-RU"/>
              </w:rPr>
              <w:t>***</w:t>
            </w:r>
          </w:p>
        </w:tc>
        <w:tc>
          <w:tcPr>
            <w:tcW w:w="1845" w:type="dxa"/>
            <w:shd w:val="clear" w:color="auto" w:fill="auto"/>
          </w:tcPr>
          <w:p w14:paraId="6600B810" w14:textId="77777777" w:rsidR="00292101" w:rsidRDefault="00292101" w:rsidP="00292101">
            <w:pPr>
              <w:ind w:right="-108"/>
              <w:rPr>
                <w:sz w:val="22"/>
                <w:szCs w:val="22"/>
              </w:rPr>
            </w:pPr>
            <w:r w:rsidRPr="00B1521A">
              <w:rPr>
                <w:sz w:val="22"/>
                <w:szCs w:val="22"/>
              </w:rPr>
              <w:t>Здания и сооружения (газоходы (дымовые каналы, дымовые трубы) жилых, общественных, административных и производственных зданий, мини-котельных, котельных, газораспределительных подстанций)</w:t>
            </w:r>
          </w:p>
          <w:p w14:paraId="5A59F316" w14:textId="77777777" w:rsidR="00557C5A" w:rsidRDefault="00557C5A" w:rsidP="00292101">
            <w:pPr>
              <w:ind w:right="-108"/>
              <w:rPr>
                <w:sz w:val="22"/>
                <w:szCs w:val="22"/>
              </w:rPr>
            </w:pPr>
          </w:p>
          <w:p w14:paraId="44A21867" w14:textId="77777777" w:rsidR="005613F2" w:rsidRPr="00B1521A" w:rsidRDefault="005613F2" w:rsidP="0029210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198EF20D" w14:textId="77777777" w:rsidR="00292101" w:rsidRPr="00B1521A" w:rsidRDefault="00292101" w:rsidP="0029210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1521A">
              <w:rPr>
                <w:sz w:val="22"/>
                <w:szCs w:val="22"/>
              </w:rPr>
              <w:t>100.13/</w:t>
            </w:r>
          </w:p>
          <w:p w14:paraId="1BE88CE7" w14:textId="77777777" w:rsidR="00292101" w:rsidRPr="00B1521A" w:rsidRDefault="00292101" w:rsidP="0029210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1521A">
              <w:rPr>
                <w:sz w:val="22"/>
                <w:szCs w:val="22"/>
              </w:rPr>
              <w:t>41.000</w:t>
            </w:r>
          </w:p>
        </w:tc>
        <w:tc>
          <w:tcPr>
            <w:tcW w:w="2272" w:type="dxa"/>
            <w:shd w:val="clear" w:color="auto" w:fill="auto"/>
          </w:tcPr>
          <w:p w14:paraId="43724BE4" w14:textId="77777777" w:rsidR="00292101" w:rsidRPr="00B1521A" w:rsidRDefault="00292101" w:rsidP="00292101">
            <w:pPr>
              <w:tabs>
                <w:tab w:val="left" w:pos="2505"/>
              </w:tabs>
              <w:jc w:val="both"/>
              <w:rPr>
                <w:sz w:val="22"/>
                <w:szCs w:val="22"/>
              </w:rPr>
            </w:pPr>
            <w:r w:rsidRPr="00B1521A">
              <w:rPr>
                <w:sz w:val="22"/>
                <w:szCs w:val="22"/>
              </w:rPr>
              <w:t>Наличие тяги</w:t>
            </w:r>
          </w:p>
        </w:tc>
        <w:tc>
          <w:tcPr>
            <w:tcW w:w="1844" w:type="dxa"/>
            <w:shd w:val="clear" w:color="auto" w:fill="auto"/>
          </w:tcPr>
          <w:p w14:paraId="12D638BB" w14:textId="77777777" w:rsidR="00292101" w:rsidRPr="00B1521A" w:rsidRDefault="00292101" w:rsidP="0029210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СТБ 2039-2010 </w:t>
            </w:r>
            <w:r w:rsidRPr="00B1521A">
              <w:rPr>
                <w:lang w:val="ru-RU"/>
              </w:rPr>
              <w:t>п.8.7</w:t>
            </w:r>
          </w:p>
          <w:p w14:paraId="3F4B1BAD" w14:textId="77777777" w:rsidR="00292101" w:rsidRPr="00B1521A" w:rsidRDefault="00292101" w:rsidP="00292101">
            <w:pPr>
              <w:pStyle w:val="af6"/>
              <w:ind w:left="-16" w:right="-58"/>
              <w:rPr>
                <w:lang w:val="ru-RU"/>
              </w:rPr>
            </w:pPr>
            <w:r w:rsidRPr="00B1521A">
              <w:rPr>
                <w:lang w:val="ru-RU"/>
              </w:rPr>
              <w:t>ТНПА, проектная и эксплуатационная документация</w:t>
            </w:r>
            <w:r>
              <w:rPr>
                <w:lang w:val="ru-RU"/>
              </w:rPr>
              <w:t>.</w:t>
            </w:r>
          </w:p>
          <w:p w14:paraId="3F718919" w14:textId="77777777" w:rsidR="00292101" w:rsidRPr="00B1521A" w:rsidRDefault="00292101" w:rsidP="00292101">
            <w:pPr>
              <w:pStyle w:val="af6"/>
              <w:ind w:right="-108"/>
              <w:rPr>
                <w:lang w:val="ru-RU"/>
              </w:rPr>
            </w:pPr>
            <w:r w:rsidRPr="00B1521A">
              <w:rPr>
                <w:lang w:val="ru-RU"/>
              </w:rPr>
              <w:t>Фактические значения</w:t>
            </w:r>
          </w:p>
        </w:tc>
        <w:tc>
          <w:tcPr>
            <w:tcW w:w="2269" w:type="dxa"/>
            <w:shd w:val="clear" w:color="auto" w:fill="auto"/>
          </w:tcPr>
          <w:p w14:paraId="01A56857" w14:textId="77777777" w:rsidR="00292101" w:rsidRPr="00B1521A" w:rsidRDefault="00292101" w:rsidP="0029210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СТБ 2039-2010</w:t>
            </w:r>
          </w:p>
          <w:p w14:paraId="41A0866E" w14:textId="77777777" w:rsidR="00292101" w:rsidRPr="00B1521A" w:rsidRDefault="00292101" w:rsidP="00292101">
            <w:pPr>
              <w:pStyle w:val="af6"/>
              <w:ind w:right="-108"/>
              <w:rPr>
                <w:lang w:val="ru-RU"/>
              </w:rPr>
            </w:pPr>
            <w:r w:rsidRPr="00B1521A">
              <w:rPr>
                <w:lang w:val="ru-RU"/>
              </w:rPr>
              <w:t>п. 8.7.2</w:t>
            </w:r>
          </w:p>
        </w:tc>
      </w:tr>
      <w:tr w:rsidR="00BF7797" w:rsidRPr="00424437" w14:paraId="401CCF1B" w14:textId="77777777" w:rsidTr="00B27481">
        <w:trPr>
          <w:trHeight w:val="277"/>
        </w:trPr>
        <w:tc>
          <w:tcPr>
            <w:tcW w:w="702" w:type="dxa"/>
            <w:shd w:val="clear" w:color="auto" w:fill="auto"/>
            <w:vAlign w:val="center"/>
          </w:tcPr>
          <w:p w14:paraId="53BC08DB" w14:textId="77777777" w:rsidR="00BF7797" w:rsidRPr="00424437" w:rsidRDefault="00BF7797" w:rsidP="00BF7797">
            <w:pPr>
              <w:pStyle w:val="af6"/>
              <w:ind w:left="-57" w:right="-57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424437">
              <w:lastRenderedPageBreak/>
              <w:t>1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FACACDF" w14:textId="77777777" w:rsidR="00BF7797" w:rsidRPr="00424437" w:rsidRDefault="00BF7797" w:rsidP="00BF7797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424437">
              <w:t>2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E70D5C1" w14:textId="77777777" w:rsidR="00BF7797" w:rsidRPr="00424437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textAlignment w:val="baseline"/>
            </w:pPr>
            <w:r w:rsidRPr="00424437">
              <w:rPr>
                <w:sz w:val="22"/>
                <w:szCs w:val="22"/>
              </w:rPr>
              <w:t>3</w:t>
            </w:r>
          </w:p>
        </w:tc>
        <w:tc>
          <w:tcPr>
            <w:tcW w:w="2272" w:type="dxa"/>
            <w:tcBorders>
              <w:bottom w:val="nil"/>
            </w:tcBorders>
            <w:shd w:val="clear" w:color="auto" w:fill="auto"/>
            <w:vAlign w:val="center"/>
          </w:tcPr>
          <w:p w14:paraId="59C538EF" w14:textId="77777777" w:rsidR="00BF7797" w:rsidRPr="00424437" w:rsidRDefault="00BF7797" w:rsidP="00BF7797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424437">
              <w:t>4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E261145" w14:textId="77777777" w:rsidR="00BF7797" w:rsidRPr="00424437" w:rsidRDefault="00BF7797" w:rsidP="00BF7797">
            <w:pPr>
              <w:pStyle w:val="af6"/>
              <w:ind w:left="-16" w:right="-58"/>
              <w:jc w:val="center"/>
              <w:rPr>
                <w:sz w:val="20"/>
                <w:szCs w:val="20"/>
                <w:lang w:val="ru-RU"/>
              </w:rPr>
            </w:pPr>
            <w:r w:rsidRPr="00424437">
              <w:t>5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15718C37" w14:textId="77777777" w:rsidR="00BF7797" w:rsidRPr="00424437" w:rsidRDefault="00BF7797" w:rsidP="00BF7797">
            <w:pPr>
              <w:pStyle w:val="af6"/>
              <w:ind w:right="-108"/>
              <w:jc w:val="center"/>
              <w:rPr>
                <w:sz w:val="20"/>
                <w:szCs w:val="20"/>
                <w:lang w:val="ru-RU"/>
              </w:rPr>
            </w:pPr>
            <w:r w:rsidRPr="00424437">
              <w:t>6</w:t>
            </w:r>
          </w:p>
        </w:tc>
      </w:tr>
      <w:tr w:rsidR="00BF7797" w:rsidRPr="00424437" w14:paraId="22BF05DF" w14:textId="77777777" w:rsidTr="00B27481">
        <w:trPr>
          <w:trHeight w:val="277"/>
        </w:trPr>
        <w:tc>
          <w:tcPr>
            <w:tcW w:w="702" w:type="dxa"/>
            <w:vMerge w:val="restart"/>
            <w:shd w:val="clear" w:color="auto" w:fill="auto"/>
          </w:tcPr>
          <w:p w14:paraId="2C421055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545D66">
              <w:rPr>
                <w:lang w:val="ru-RU"/>
              </w:rPr>
              <w:t>7.1</w:t>
            </w:r>
          </w:p>
          <w:p w14:paraId="7D795854" w14:textId="77777777" w:rsidR="00BF7797" w:rsidRPr="00545D66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333E8B59" w14:textId="77777777" w:rsidR="00BF7797" w:rsidRPr="00545D66" w:rsidRDefault="00BF7797" w:rsidP="001D7252">
            <w:pPr>
              <w:pStyle w:val="af6"/>
              <w:rPr>
                <w:lang w:val="ru-RU"/>
              </w:rPr>
            </w:pPr>
            <w:r w:rsidRPr="00545D66">
              <w:rPr>
                <w:lang w:val="ru-RU"/>
              </w:rPr>
              <w:t xml:space="preserve">Здания и сооружения (системы вентиляции и кондиционирования воздуха с </w:t>
            </w:r>
            <w:r>
              <w:rPr>
                <w:lang w:val="ru-RU"/>
              </w:rPr>
              <w:t>принудительным</w:t>
            </w:r>
            <w:r w:rsidRPr="00545D66">
              <w:rPr>
                <w:lang w:val="ru-RU"/>
              </w:rPr>
              <w:t xml:space="preserve"> побуждением</w:t>
            </w:r>
            <w:r w:rsidRPr="00545D66">
              <w:rPr>
                <w:lang w:val="ru-RU" w:eastAsia="ru-RU"/>
              </w:rPr>
              <w:t xml:space="preserve"> </w:t>
            </w:r>
            <w:r w:rsidRPr="00545D66">
              <w:rPr>
                <w:lang w:val="ru-RU"/>
              </w:rPr>
              <w:t>воздушных потоков)</w:t>
            </w:r>
          </w:p>
        </w:tc>
        <w:tc>
          <w:tcPr>
            <w:tcW w:w="849" w:type="dxa"/>
            <w:vMerge w:val="restart"/>
            <w:shd w:val="clear" w:color="auto" w:fill="auto"/>
          </w:tcPr>
          <w:p w14:paraId="0174A07D" w14:textId="77777777" w:rsidR="00BF7797" w:rsidRPr="00545D66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545D66">
              <w:rPr>
                <w:sz w:val="22"/>
                <w:szCs w:val="22"/>
              </w:rPr>
              <w:t>100.13/ 23.000</w:t>
            </w:r>
          </w:p>
        </w:tc>
        <w:tc>
          <w:tcPr>
            <w:tcW w:w="2272" w:type="dxa"/>
            <w:tcBorders>
              <w:bottom w:val="nil"/>
            </w:tcBorders>
            <w:shd w:val="clear" w:color="auto" w:fill="auto"/>
          </w:tcPr>
          <w:p w14:paraId="723D9600" w14:textId="77777777" w:rsidR="00BF7797" w:rsidRPr="00545D66" w:rsidRDefault="00BF7797" w:rsidP="00BF7797">
            <w:pPr>
              <w:pStyle w:val="af6"/>
              <w:rPr>
                <w:lang w:val="ru-RU"/>
              </w:rPr>
            </w:pPr>
            <w:r w:rsidRPr="00545D66">
              <w:rPr>
                <w:lang w:val="ru-RU"/>
              </w:rPr>
              <w:t xml:space="preserve">Аэродинамические </w:t>
            </w:r>
          </w:p>
          <w:p w14:paraId="3FB07FDA" w14:textId="77777777" w:rsidR="00BF7797" w:rsidRPr="00545D66" w:rsidRDefault="00BF7797" w:rsidP="00BF7797">
            <w:pPr>
              <w:pStyle w:val="af6"/>
              <w:rPr>
                <w:lang w:val="ru-RU"/>
              </w:rPr>
            </w:pPr>
            <w:r w:rsidRPr="00545D66">
              <w:rPr>
                <w:lang w:val="ru-RU"/>
              </w:rPr>
              <w:t>характеристики воздушных потоков:</w:t>
            </w:r>
          </w:p>
          <w:p w14:paraId="7125AB54" w14:textId="77777777" w:rsidR="00BF7797" w:rsidRPr="00545D66" w:rsidRDefault="00BF7797" w:rsidP="00BF7797">
            <w:pPr>
              <w:pStyle w:val="af6"/>
              <w:rPr>
                <w:lang w:val="ru-RU"/>
              </w:rPr>
            </w:pPr>
            <w:r w:rsidRPr="00545D66">
              <w:rPr>
                <w:lang w:val="ru-RU"/>
              </w:rPr>
              <w:t>- скорость;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4D2AAD40" w14:textId="77777777" w:rsidR="00BF7797" w:rsidRPr="00545D66" w:rsidRDefault="00BF7797" w:rsidP="00BF7797">
            <w:pPr>
              <w:ind w:left="-57" w:right="-57"/>
              <w:contextualSpacing/>
              <w:rPr>
                <w:sz w:val="22"/>
                <w:szCs w:val="22"/>
              </w:rPr>
            </w:pPr>
            <w:r w:rsidRPr="00545D66">
              <w:rPr>
                <w:sz w:val="22"/>
                <w:szCs w:val="22"/>
              </w:rPr>
              <w:t>СН 4.02.03-2019</w:t>
            </w:r>
          </w:p>
          <w:p w14:paraId="79455447" w14:textId="77777777" w:rsidR="00BF7797" w:rsidRPr="00545D66" w:rsidRDefault="00BF7797" w:rsidP="00BF7797">
            <w:pPr>
              <w:ind w:left="-57" w:right="-57"/>
              <w:contextualSpacing/>
              <w:rPr>
                <w:sz w:val="22"/>
                <w:szCs w:val="22"/>
              </w:rPr>
            </w:pPr>
            <w:r w:rsidRPr="00545D66">
              <w:rPr>
                <w:sz w:val="22"/>
                <w:szCs w:val="22"/>
              </w:rPr>
              <w:t>СН 3.02.01-2019</w:t>
            </w:r>
          </w:p>
          <w:p w14:paraId="73BF1470" w14:textId="77777777" w:rsidR="00BF7797" w:rsidRPr="00545D66" w:rsidRDefault="00BF7797" w:rsidP="00BF7797">
            <w:pPr>
              <w:ind w:left="-57" w:right="-57"/>
              <w:contextualSpacing/>
              <w:rPr>
                <w:sz w:val="22"/>
                <w:szCs w:val="22"/>
              </w:rPr>
            </w:pPr>
            <w:r w:rsidRPr="00545D66">
              <w:rPr>
                <w:sz w:val="22"/>
                <w:szCs w:val="22"/>
              </w:rPr>
              <w:t>СН 3.02.02-2019</w:t>
            </w:r>
          </w:p>
          <w:p w14:paraId="047FF537" w14:textId="77777777" w:rsidR="00BF7797" w:rsidRPr="00545D66" w:rsidRDefault="00BF7797" w:rsidP="00BF7797">
            <w:pPr>
              <w:pStyle w:val="af6"/>
              <w:ind w:left="-16" w:right="-58"/>
              <w:rPr>
                <w:lang w:val="ru-RU"/>
              </w:rPr>
            </w:pPr>
            <w:r w:rsidRPr="00545D66">
              <w:rPr>
                <w:lang w:val="ru-RU"/>
              </w:rPr>
              <w:t>ТНПА, проектная и эксплуатационная документация</w:t>
            </w:r>
            <w:r>
              <w:rPr>
                <w:lang w:val="ru-RU"/>
              </w:rPr>
              <w:t>.</w:t>
            </w:r>
          </w:p>
          <w:p w14:paraId="3BEF0171" w14:textId="77777777" w:rsidR="00BF7797" w:rsidRPr="00545D66" w:rsidRDefault="00BF7797" w:rsidP="00BF7797">
            <w:pPr>
              <w:ind w:left="-57" w:right="-57"/>
              <w:contextualSpacing/>
              <w:rPr>
                <w:sz w:val="22"/>
                <w:szCs w:val="22"/>
              </w:rPr>
            </w:pPr>
            <w:r w:rsidRPr="00545D66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5B172A4F" w14:textId="77777777" w:rsidR="00BF7797" w:rsidRPr="00545D66" w:rsidRDefault="00BF7797" w:rsidP="00BF7797">
            <w:pPr>
              <w:pStyle w:val="af6"/>
              <w:ind w:right="-108"/>
              <w:rPr>
                <w:lang w:val="ru-RU"/>
              </w:rPr>
            </w:pPr>
            <w:r w:rsidRPr="00545D66">
              <w:rPr>
                <w:lang w:val="ru-RU"/>
              </w:rPr>
              <w:t>ГОСТ 12.3.018-79</w:t>
            </w:r>
          </w:p>
        </w:tc>
      </w:tr>
      <w:tr w:rsidR="00BF7797" w:rsidRPr="00424437" w14:paraId="7A5F550D" w14:textId="77777777" w:rsidTr="00B27481">
        <w:trPr>
          <w:trHeight w:val="564"/>
        </w:trPr>
        <w:tc>
          <w:tcPr>
            <w:tcW w:w="7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510871" w14:textId="77777777" w:rsidR="00BF7797" w:rsidRPr="00545D66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14:paraId="60BD9504" w14:textId="77777777" w:rsidR="00BF7797" w:rsidRPr="00545D66" w:rsidRDefault="00BF7797" w:rsidP="00BF7797">
            <w:pPr>
              <w:pStyle w:val="af6"/>
              <w:rPr>
                <w:lang w:val="ru-RU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0A9C9B" w14:textId="77777777" w:rsidR="00BF7797" w:rsidRPr="00545D66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26E491" w14:textId="77777777" w:rsidR="00BF7797" w:rsidRPr="00545D66" w:rsidRDefault="00BF7797" w:rsidP="00BF7797">
            <w:pPr>
              <w:pStyle w:val="af6"/>
              <w:rPr>
                <w:lang w:val="ru-RU"/>
              </w:rPr>
            </w:pPr>
            <w:r w:rsidRPr="00545D66">
              <w:rPr>
                <w:lang w:val="ru-RU"/>
              </w:rPr>
              <w:t>- расход;</w:t>
            </w:r>
          </w:p>
          <w:p w14:paraId="1D1B44A0" w14:textId="77777777" w:rsidR="00BF7797" w:rsidRPr="00545D66" w:rsidRDefault="00BF7797" w:rsidP="00BC4B88">
            <w:pPr>
              <w:pStyle w:val="af6"/>
              <w:rPr>
                <w:lang w:val="ru-RU"/>
              </w:rPr>
            </w:pPr>
            <w:r w:rsidRPr="00545D66">
              <w:rPr>
                <w:lang w:val="ru-RU"/>
              </w:rPr>
              <w:t>- давление</w:t>
            </w:r>
          </w:p>
        </w:tc>
        <w:tc>
          <w:tcPr>
            <w:tcW w:w="1844" w:type="dxa"/>
            <w:vMerge/>
            <w:shd w:val="clear" w:color="auto" w:fill="auto"/>
          </w:tcPr>
          <w:p w14:paraId="3A247F93" w14:textId="77777777" w:rsidR="00BF7797" w:rsidRPr="00545D66" w:rsidRDefault="00BF7797" w:rsidP="00BF7797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53EEEE4" w14:textId="77777777" w:rsidR="00BF7797" w:rsidRPr="00545D66" w:rsidRDefault="00BF7797" w:rsidP="00BF7797">
            <w:pPr>
              <w:pStyle w:val="af6"/>
              <w:ind w:right="-108"/>
              <w:rPr>
                <w:lang w:val="ru-RU"/>
              </w:rPr>
            </w:pPr>
          </w:p>
        </w:tc>
      </w:tr>
      <w:tr w:rsidR="00BF7797" w:rsidRPr="00424437" w14:paraId="2DC9A2E3" w14:textId="77777777" w:rsidTr="002135BD">
        <w:trPr>
          <w:trHeight w:val="277"/>
        </w:trPr>
        <w:tc>
          <w:tcPr>
            <w:tcW w:w="702" w:type="dxa"/>
            <w:shd w:val="clear" w:color="auto" w:fill="auto"/>
          </w:tcPr>
          <w:p w14:paraId="364EC4B7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545D66">
              <w:rPr>
                <w:lang w:val="ru-RU"/>
              </w:rPr>
              <w:t>7.2</w:t>
            </w:r>
          </w:p>
          <w:p w14:paraId="06DD7707" w14:textId="77777777" w:rsidR="00BF7797" w:rsidRPr="00545D66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792BF326" w14:textId="77777777" w:rsidR="00BF7797" w:rsidRPr="00545D66" w:rsidRDefault="00BF7797" w:rsidP="00BF7797">
            <w:pPr>
              <w:pStyle w:val="af6"/>
              <w:rPr>
                <w:lang w:val="ru-RU"/>
              </w:rPr>
            </w:pPr>
          </w:p>
        </w:tc>
        <w:tc>
          <w:tcPr>
            <w:tcW w:w="849" w:type="dxa"/>
            <w:shd w:val="clear" w:color="auto" w:fill="auto"/>
          </w:tcPr>
          <w:p w14:paraId="261BEE12" w14:textId="77777777" w:rsidR="00BF7797" w:rsidRPr="00545D66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545D66">
              <w:rPr>
                <w:sz w:val="22"/>
                <w:szCs w:val="22"/>
              </w:rPr>
              <w:t>100.13/ 23.000</w:t>
            </w:r>
          </w:p>
        </w:tc>
        <w:tc>
          <w:tcPr>
            <w:tcW w:w="2272" w:type="dxa"/>
            <w:shd w:val="clear" w:color="auto" w:fill="auto"/>
          </w:tcPr>
          <w:p w14:paraId="1888E65C" w14:textId="77777777" w:rsidR="00BF7797" w:rsidRPr="00545D66" w:rsidRDefault="00BF7797" w:rsidP="00BF7797">
            <w:pPr>
              <w:tabs>
                <w:tab w:val="left" w:pos="2505"/>
              </w:tabs>
              <w:ind w:left="-57" w:right="-57"/>
              <w:contextualSpacing/>
              <w:rPr>
                <w:sz w:val="22"/>
                <w:szCs w:val="22"/>
              </w:rPr>
            </w:pPr>
            <w:r w:rsidRPr="00545D66">
              <w:rPr>
                <w:sz w:val="22"/>
                <w:szCs w:val="22"/>
              </w:rPr>
              <w:t>Кратность воздухообмена (количество удаляемого воздуха)</w:t>
            </w:r>
          </w:p>
        </w:tc>
        <w:tc>
          <w:tcPr>
            <w:tcW w:w="1844" w:type="dxa"/>
            <w:vMerge/>
            <w:shd w:val="clear" w:color="auto" w:fill="FFFF00"/>
          </w:tcPr>
          <w:p w14:paraId="56FA0547" w14:textId="77777777" w:rsidR="00BF7797" w:rsidRPr="00545D66" w:rsidRDefault="00BF7797" w:rsidP="00BF7797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50A954ED" w14:textId="77777777" w:rsidR="00BF7797" w:rsidRPr="00545D66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545D66">
              <w:rPr>
                <w:lang w:val="ru-RU"/>
              </w:rPr>
              <w:t>МВИ.МН 5220-2015</w:t>
            </w:r>
          </w:p>
          <w:p w14:paraId="0B2BE3AA" w14:textId="77777777" w:rsidR="00BF7797" w:rsidRPr="00545D66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</w:p>
        </w:tc>
      </w:tr>
      <w:tr w:rsidR="00BF7797" w:rsidRPr="00424437" w14:paraId="553C8528" w14:textId="77777777" w:rsidTr="002135BD">
        <w:trPr>
          <w:trHeight w:val="277"/>
        </w:trPr>
        <w:tc>
          <w:tcPr>
            <w:tcW w:w="702" w:type="dxa"/>
            <w:shd w:val="clear" w:color="auto" w:fill="auto"/>
          </w:tcPr>
          <w:p w14:paraId="2B7AA5CC" w14:textId="77777777" w:rsidR="00BF7797" w:rsidRPr="005613F2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5613F2">
              <w:rPr>
                <w:lang w:val="ru-RU"/>
              </w:rPr>
              <w:t>7.3</w:t>
            </w:r>
          </w:p>
          <w:p w14:paraId="1B3759F4" w14:textId="77777777" w:rsidR="00BF7797" w:rsidRPr="005613F2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5613F2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3582AD20" w14:textId="77777777" w:rsidR="00BF7797" w:rsidRPr="005613F2" w:rsidRDefault="00BF7797" w:rsidP="00BF7797">
            <w:pPr>
              <w:pStyle w:val="af6"/>
              <w:rPr>
                <w:lang w:val="ru-RU"/>
              </w:rPr>
            </w:pPr>
          </w:p>
        </w:tc>
        <w:tc>
          <w:tcPr>
            <w:tcW w:w="849" w:type="dxa"/>
            <w:shd w:val="clear" w:color="auto" w:fill="auto"/>
          </w:tcPr>
          <w:p w14:paraId="7138630A" w14:textId="77777777" w:rsidR="00BF7797" w:rsidRPr="005613F2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5613F2">
              <w:rPr>
                <w:sz w:val="22"/>
                <w:szCs w:val="22"/>
              </w:rPr>
              <w:t>100.13/ 29.061</w:t>
            </w:r>
          </w:p>
        </w:tc>
        <w:tc>
          <w:tcPr>
            <w:tcW w:w="2272" w:type="dxa"/>
            <w:shd w:val="clear" w:color="auto" w:fill="auto"/>
          </w:tcPr>
          <w:p w14:paraId="1B3C5C3D" w14:textId="77777777" w:rsidR="00BF7797" w:rsidRPr="005613F2" w:rsidRDefault="00BF7797" w:rsidP="00BF7797">
            <w:pPr>
              <w:tabs>
                <w:tab w:val="left" w:pos="2505"/>
              </w:tabs>
              <w:ind w:left="-57" w:right="-57"/>
              <w:contextualSpacing/>
              <w:rPr>
                <w:sz w:val="22"/>
                <w:szCs w:val="22"/>
              </w:rPr>
            </w:pPr>
            <w:r w:rsidRPr="005613F2">
              <w:rPr>
                <w:sz w:val="22"/>
                <w:szCs w:val="22"/>
              </w:rPr>
              <w:t>Геометрические параметры воздуховодов и помещений</w:t>
            </w:r>
          </w:p>
        </w:tc>
        <w:tc>
          <w:tcPr>
            <w:tcW w:w="1844" w:type="dxa"/>
            <w:shd w:val="clear" w:color="auto" w:fill="auto"/>
          </w:tcPr>
          <w:p w14:paraId="75AB4F52" w14:textId="77777777" w:rsidR="00BF7797" w:rsidRPr="005613F2" w:rsidRDefault="00BF7797" w:rsidP="00BF7797">
            <w:pPr>
              <w:ind w:left="-57" w:right="-57"/>
              <w:contextualSpacing/>
              <w:rPr>
                <w:sz w:val="22"/>
                <w:szCs w:val="22"/>
              </w:rPr>
            </w:pPr>
            <w:r w:rsidRPr="005613F2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</w:tcPr>
          <w:p w14:paraId="480F01B6" w14:textId="77777777" w:rsidR="002135BD" w:rsidRPr="00545D66" w:rsidRDefault="002135BD" w:rsidP="002135BD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545D66">
              <w:rPr>
                <w:lang w:val="ru-RU"/>
              </w:rPr>
              <w:t>МВИ.МН 5220-2015</w:t>
            </w:r>
          </w:p>
          <w:p w14:paraId="02C185F4" w14:textId="77777777" w:rsidR="00BF7797" w:rsidRPr="005613F2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</w:p>
        </w:tc>
      </w:tr>
      <w:tr w:rsidR="00BF7797" w:rsidRPr="00424437" w14:paraId="18172726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0DCD2D1F" w14:textId="77777777" w:rsidR="00BF7797" w:rsidRPr="005613F2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5613F2">
              <w:rPr>
                <w:lang w:val="ru-RU"/>
              </w:rPr>
              <w:t>8.1</w:t>
            </w:r>
          </w:p>
          <w:p w14:paraId="1348C3B9" w14:textId="77777777" w:rsidR="00BF7797" w:rsidRPr="005613F2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5613F2">
              <w:rPr>
                <w:bCs/>
              </w:rPr>
              <w:t>***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6989524B" w14:textId="77777777" w:rsidR="00BF7797" w:rsidRPr="005613F2" w:rsidRDefault="00BF7797" w:rsidP="00BF77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613F2">
              <w:rPr>
                <w:sz w:val="22"/>
                <w:szCs w:val="22"/>
              </w:rPr>
              <w:t xml:space="preserve">Здания и сооружения (системы вентиляции с естественным </w:t>
            </w:r>
          </w:p>
          <w:p w14:paraId="5426E907" w14:textId="77777777" w:rsidR="00BF7797" w:rsidRPr="005613F2" w:rsidRDefault="00BF7797" w:rsidP="00BF77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613F2">
              <w:rPr>
                <w:sz w:val="22"/>
                <w:szCs w:val="22"/>
              </w:rPr>
              <w:t>побуждением воздушных потоков)</w:t>
            </w:r>
          </w:p>
        </w:tc>
        <w:tc>
          <w:tcPr>
            <w:tcW w:w="849" w:type="dxa"/>
            <w:shd w:val="clear" w:color="auto" w:fill="auto"/>
          </w:tcPr>
          <w:p w14:paraId="73C68CF4" w14:textId="77777777" w:rsidR="00BF7797" w:rsidRPr="005613F2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5613F2">
              <w:rPr>
                <w:sz w:val="22"/>
                <w:szCs w:val="22"/>
              </w:rPr>
              <w:t>100.13/ 23.000</w:t>
            </w:r>
          </w:p>
        </w:tc>
        <w:tc>
          <w:tcPr>
            <w:tcW w:w="2272" w:type="dxa"/>
            <w:shd w:val="clear" w:color="auto" w:fill="auto"/>
          </w:tcPr>
          <w:p w14:paraId="231A5D8F" w14:textId="77777777" w:rsidR="00BF7797" w:rsidRPr="005613F2" w:rsidRDefault="00BF7797" w:rsidP="00BF7797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5613F2">
              <w:rPr>
                <w:sz w:val="22"/>
                <w:szCs w:val="22"/>
              </w:rPr>
              <w:t>Аэродинамические характеристики воздушных потоков:</w:t>
            </w:r>
          </w:p>
          <w:p w14:paraId="45840699" w14:textId="77777777" w:rsidR="00BF7797" w:rsidRPr="005613F2" w:rsidRDefault="00BF7797" w:rsidP="00BF7797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5613F2">
              <w:rPr>
                <w:sz w:val="22"/>
                <w:szCs w:val="22"/>
              </w:rPr>
              <w:t xml:space="preserve">- скорость потока </w:t>
            </w:r>
          </w:p>
          <w:p w14:paraId="74FDF8A4" w14:textId="77777777" w:rsidR="00C05F88" w:rsidRPr="005613F2" w:rsidRDefault="00BF7797" w:rsidP="00155522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5613F2">
              <w:rPr>
                <w:sz w:val="22"/>
                <w:szCs w:val="22"/>
              </w:rPr>
              <w:t>- количество удаляемого воздуха через вентиляционное отверстие</w:t>
            </w:r>
          </w:p>
        </w:tc>
        <w:tc>
          <w:tcPr>
            <w:tcW w:w="1844" w:type="dxa"/>
            <w:shd w:val="clear" w:color="auto" w:fill="auto"/>
          </w:tcPr>
          <w:p w14:paraId="4E389C58" w14:textId="77777777" w:rsidR="00BF7797" w:rsidRPr="005613F2" w:rsidRDefault="00BF7797" w:rsidP="00BF7797">
            <w:pPr>
              <w:pStyle w:val="af6"/>
              <w:ind w:left="-16" w:right="-58"/>
              <w:rPr>
                <w:lang w:val="ru-RU"/>
              </w:rPr>
            </w:pPr>
            <w:r w:rsidRPr="005613F2">
              <w:rPr>
                <w:lang w:val="ru-RU"/>
              </w:rPr>
              <w:t xml:space="preserve">ТКП 629-2018 </w:t>
            </w:r>
          </w:p>
          <w:p w14:paraId="6CD2C40B" w14:textId="77777777" w:rsidR="00BF7797" w:rsidRPr="005613F2" w:rsidRDefault="00BF7797" w:rsidP="00BF7797">
            <w:pPr>
              <w:pStyle w:val="af6"/>
              <w:ind w:left="-16" w:right="-58"/>
              <w:rPr>
                <w:lang w:val="ru-RU"/>
              </w:rPr>
            </w:pPr>
            <w:r w:rsidRPr="005613F2">
              <w:rPr>
                <w:lang w:val="ru-RU"/>
              </w:rPr>
              <w:t>п. 6.3.22</w:t>
            </w:r>
          </w:p>
          <w:p w14:paraId="6CB7BF4C" w14:textId="77777777" w:rsidR="00BF7797" w:rsidRPr="005613F2" w:rsidRDefault="00BF7797" w:rsidP="00BF7797">
            <w:pPr>
              <w:pStyle w:val="af6"/>
              <w:ind w:left="-16" w:right="-58"/>
              <w:rPr>
                <w:lang w:val="ru-RU"/>
              </w:rPr>
            </w:pPr>
            <w:r w:rsidRPr="005613F2">
              <w:rPr>
                <w:lang w:val="ru-RU"/>
              </w:rPr>
              <w:t>ТНПА, проектная и эксплуатационная документация.</w:t>
            </w:r>
          </w:p>
          <w:p w14:paraId="6032B6A0" w14:textId="77777777" w:rsidR="00BF7797" w:rsidRPr="005613F2" w:rsidRDefault="00BF7797" w:rsidP="00BF7797">
            <w:pPr>
              <w:pStyle w:val="28"/>
              <w:ind w:left="-70" w:right="-108"/>
              <w:rPr>
                <w:rFonts w:ascii="Times New Roman" w:hAnsi="Times New Roman" w:cs="Times New Roman"/>
              </w:rPr>
            </w:pPr>
            <w:r w:rsidRPr="005613F2">
              <w:rPr>
                <w:rFonts w:ascii="Times New Roman" w:hAnsi="Times New Roman" w:cs="Times New Roman"/>
                <w:spacing w:val="-4"/>
                <w:lang w:eastAsia="en-US"/>
              </w:rPr>
              <w:t>Фактические значения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1495073F" w14:textId="75394008" w:rsidR="00BF7797" w:rsidRPr="005613F2" w:rsidRDefault="00F661DB" w:rsidP="00BF77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СП 4.02.07-2024</w:t>
            </w:r>
          </w:p>
          <w:p w14:paraId="3443BDAD" w14:textId="16586971" w:rsidR="00BF7797" w:rsidRPr="005613F2" w:rsidRDefault="00BF7797" w:rsidP="00BF7797">
            <w:pPr>
              <w:pStyle w:val="af6"/>
              <w:rPr>
                <w:lang w:val="ru-RU"/>
              </w:rPr>
            </w:pPr>
            <w:r w:rsidRPr="005613F2">
              <w:rPr>
                <w:lang w:val="ru-RU"/>
              </w:rPr>
              <w:t xml:space="preserve">приложение </w:t>
            </w:r>
            <w:r w:rsidR="00F661DB">
              <w:rPr>
                <w:lang w:val="ru-RU"/>
              </w:rPr>
              <w:t>Н</w:t>
            </w:r>
          </w:p>
          <w:p w14:paraId="25D05BC2" w14:textId="77777777" w:rsidR="00BF7797" w:rsidRPr="005613F2" w:rsidRDefault="00BF7797" w:rsidP="00BF7797">
            <w:pPr>
              <w:pStyle w:val="af6"/>
              <w:ind w:right="-108"/>
              <w:rPr>
                <w:lang w:val="ru-RU"/>
              </w:rPr>
            </w:pPr>
            <w:r w:rsidRPr="005613F2">
              <w:rPr>
                <w:lang w:val="ru-RU"/>
              </w:rPr>
              <w:t>МВИ.МН 5220-2015</w:t>
            </w:r>
          </w:p>
          <w:p w14:paraId="455CE703" w14:textId="77777777" w:rsidR="00BF7797" w:rsidRPr="005613F2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</w:tr>
      <w:tr w:rsidR="00BF7797" w:rsidRPr="00424437" w14:paraId="49FF4015" w14:textId="77777777" w:rsidTr="001D7252">
        <w:trPr>
          <w:trHeight w:val="309"/>
        </w:trPr>
        <w:tc>
          <w:tcPr>
            <w:tcW w:w="702" w:type="dxa"/>
            <w:shd w:val="clear" w:color="auto" w:fill="auto"/>
          </w:tcPr>
          <w:p w14:paraId="4B45941A" w14:textId="77777777" w:rsidR="00BF7797" w:rsidRPr="005613F2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5613F2">
              <w:rPr>
                <w:lang w:val="ru-RU"/>
              </w:rPr>
              <w:t>8.2</w:t>
            </w:r>
          </w:p>
          <w:p w14:paraId="474F853B" w14:textId="77777777" w:rsidR="00BF7797" w:rsidRPr="005613F2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5613F2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50B715D4" w14:textId="77777777" w:rsidR="00BF7797" w:rsidRPr="005613F2" w:rsidRDefault="00BF7797" w:rsidP="00BF77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1ACD475A" w14:textId="77777777" w:rsidR="00BF7797" w:rsidRPr="005613F2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5613F2">
              <w:rPr>
                <w:sz w:val="22"/>
                <w:szCs w:val="22"/>
              </w:rPr>
              <w:t>100.13/ 23.000</w:t>
            </w:r>
          </w:p>
        </w:tc>
        <w:tc>
          <w:tcPr>
            <w:tcW w:w="2272" w:type="dxa"/>
            <w:shd w:val="clear" w:color="auto" w:fill="auto"/>
          </w:tcPr>
          <w:p w14:paraId="5036F94C" w14:textId="77777777" w:rsidR="00C16FF5" w:rsidRDefault="00981530" w:rsidP="00BF7797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545D66">
              <w:rPr>
                <w:sz w:val="22"/>
                <w:szCs w:val="22"/>
              </w:rPr>
              <w:t xml:space="preserve">Кратность воздухообмена </w:t>
            </w:r>
          </w:p>
          <w:p w14:paraId="6806BBE3" w14:textId="77777777" w:rsidR="00C16FF5" w:rsidRDefault="00C16FF5" w:rsidP="00BF7797">
            <w:pPr>
              <w:tabs>
                <w:tab w:val="left" w:pos="2505"/>
              </w:tabs>
              <w:rPr>
                <w:sz w:val="22"/>
                <w:szCs w:val="22"/>
              </w:rPr>
            </w:pPr>
          </w:p>
          <w:p w14:paraId="6562E727" w14:textId="77777777" w:rsidR="00C16FF5" w:rsidRDefault="00C16FF5" w:rsidP="00BF7797">
            <w:pPr>
              <w:tabs>
                <w:tab w:val="left" w:pos="2505"/>
              </w:tabs>
              <w:rPr>
                <w:sz w:val="22"/>
                <w:szCs w:val="22"/>
              </w:rPr>
            </w:pPr>
          </w:p>
          <w:p w14:paraId="1E4AAE65" w14:textId="77777777" w:rsidR="00C16FF5" w:rsidRDefault="00C16FF5" w:rsidP="00BF7797">
            <w:pPr>
              <w:tabs>
                <w:tab w:val="left" w:pos="2505"/>
              </w:tabs>
              <w:rPr>
                <w:sz w:val="22"/>
                <w:szCs w:val="22"/>
              </w:rPr>
            </w:pPr>
          </w:p>
          <w:p w14:paraId="32110965" w14:textId="77777777" w:rsidR="00C16FF5" w:rsidRDefault="00C16FF5" w:rsidP="00BF7797">
            <w:pPr>
              <w:tabs>
                <w:tab w:val="left" w:pos="2505"/>
              </w:tabs>
              <w:rPr>
                <w:sz w:val="22"/>
                <w:szCs w:val="22"/>
              </w:rPr>
            </w:pPr>
          </w:p>
          <w:p w14:paraId="52A24414" w14:textId="77777777" w:rsidR="00C16FF5" w:rsidRDefault="00C16FF5" w:rsidP="00BF7797">
            <w:pPr>
              <w:tabs>
                <w:tab w:val="left" w:pos="2505"/>
              </w:tabs>
              <w:rPr>
                <w:sz w:val="22"/>
                <w:szCs w:val="22"/>
              </w:rPr>
            </w:pPr>
          </w:p>
          <w:p w14:paraId="361A8BAF" w14:textId="77777777" w:rsidR="00C16FF5" w:rsidRPr="005613F2" w:rsidRDefault="00C16FF5" w:rsidP="00BF7797">
            <w:pPr>
              <w:tabs>
                <w:tab w:val="left" w:pos="2505"/>
              </w:tabs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14:paraId="336D78F0" w14:textId="77777777" w:rsidR="00BF7797" w:rsidRPr="005613F2" w:rsidRDefault="00BF7797" w:rsidP="00BF7797">
            <w:pPr>
              <w:rPr>
                <w:bCs/>
                <w:sz w:val="22"/>
                <w:szCs w:val="22"/>
              </w:rPr>
            </w:pPr>
            <w:r w:rsidRPr="005613F2">
              <w:rPr>
                <w:bCs/>
                <w:sz w:val="22"/>
                <w:szCs w:val="22"/>
              </w:rPr>
              <w:t>СН 4.02.03-2019</w:t>
            </w:r>
          </w:p>
          <w:p w14:paraId="09C56A27" w14:textId="77777777" w:rsidR="00BF7797" w:rsidRPr="005613F2" w:rsidRDefault="00BF7797" w:rsidP="00BF7797">
            <w:pPr>
              <w:rPr>
                <w:bCs/>
                <w:sz w:val="22"/>
                <w:szCs w:val="22"/>
              </w:rPr>
            </w:pPr>
            <w:r w:rsidRPr="005613F2">
              <w:rPr>
                <w:bCs/>
                <w:sz w:val="22"/>
                <w:szCs w:val="22"/>
              </w:rPr>
              <w:t>СН 3.02.01-2019</w:t>
            </w:r>
          </w:p>
          <w:p w14:paraId="75862146" w14:textId="77777777" w:rsidR="00BF7797" w:rsidRPr="005613F2" w:rsidRDefault="00BF7797" w:rsidP="00BF7797">
            <w:pPr>
              <w:rPr>
                <w:bCs/>
                <w:sz w:val="22"/>
                <w:szCs w:val="22"/>
              </w:rPr>
            </w:pPr>
            <w:r w:rsidRPr="005613F2">
              <w:rPr>
                <w:bCs/>
                <w:sz w:val="22"/>
                <w:szCs w:val="22"/>
              </w:rPr>
              <w:t>СН 3.02.02-2019</w:t>
            </w:r>
          </w:p>
          <w:p w14:paraId="35B762BB" w14:textId="77777777" w:rsidR="00BF7797" w:rsidRPr="005613F2" w:rsidRDefault="00BF7797" w:rsidP="00BF7797">
            <w:pPr>
              <w:rPr>
                <w:bCs/>
                <w:sz w:val="22"/>
                <w:szCs w:val="22"/>
              </w:rPr>
            </w:pPr>
            <w:r w:rsidRPr="005613F2">
              <w:rPr>
                <w:bCs/>
                <w:sz w:val="22"/>
                <w:szCs w:val="22"/>
              </w:rPr>
              <w:t>ТНПА, проектная и эксплуатационная документация.</w:t>
            </w:r>
          </w:p>
          <w:p w14:paraId="575373C7" w14:textId="77777777" w:rsidR="00BF7797" w:rsidRPr="005613F2" w:rsidRDefault="00BF7797" w:rsidP="00BF7797">
            <w:pPr>
              <w:pStyle w:val="28"/>
              <w:ind w:left="-70" w:right="-108"/>
              <w:rPr>
                <w:rFonts w:ascii="Times New Roman" w:hAnsi="Times New Roman" w:cs="Times New Roman"/>
                <w:bCs/>
              </w:rPr>
            </w:pPr>
            <w:r w:rsidRPr="005613F2">
              <w:rPr>
                <w:rFonts w:ascii="Times New Roman" w:hAnsi="Times New Roman" w:cs="Times New Roman"/>
                <w:spacing w:val="-4"/>
                <w:lang w:eastAsia="en-US"/>
              </w:rPr>
              <w:t>Фактические значения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378D7CF3" w14:textId="77777777" w:rsidR="00BF7797" w:rsidRPr="001D7252" w:rsidRDefault="00BF7797" w:rsidP="001D7252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1D7252">
              <w:rPr>
                <w:lang w:val="ru-RU"/>
              </w:rPr>
              <w:t>МВИ.МН 5220-2015</w:t>
            </w:r>
          </w:p>
        </w:tc>
      </w:tr>
      <w:tr w:rsidR="00BF7797" w:rsidRPr="00424437" w14:paraId="04F7E6A1" w14:textId="77777777" w:rsidTr="001D7252">
        <w:trPr>
          <w:trHeight w:val="804"/>
        </w:trPr>
        <w:tc>
          <w:tcPr>
            <w:tcW w:w="702" w:type="dxa"/>
            <w:shd w:val="clear" w:color="auto" w:fill="auto"/>
          </w:tcPr>
          <w:p w14:paraId="604A3C3F" w14:textId="77777777" w:rsidR="00BF7797" w:rsidRPr="001D7252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D7252">
              <w:rPr>
                <w:lang w:val="ru-RU"/>
              </w:rPr>
              <w:t>8.3</w:t>
            </w:r>
          </w:p>
          <w:p w14:paraId="1AF615D4" w14:textId="77777777" w:rsidR="00BF7797" w:rsidRPr="001D7252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D7252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6DB030CB" w14:textId="77777777" w:rsidR="00BF7797" w:rsidRPr="001D7252" w:rsidRDefault="00BF7797" w:rsidP="00BF77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1B4CC03A" w14:textId="77777777" w:rsidR="00BF7797" w:rsidRPr="001D7252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1D7252">
              <w:rPr>
                <w:sz w:val="22"/>
                <w:szCs w:val="22"/>
              </w:rPr>
              <w:t>100.13/ 29.061</w:t>
            </w:r>
          </w:p>
        </w:tc>
        <w:tc>
          <w:tcPr>
            <w:tcW w:w="2272" w:type="dxa"/>
            <w:shd w:val="clear" w:color="auto" w:fill="auto"/>
          </w:tcPr>
          <w:p w14:paraId="6A773ADF" w14:textId="77777777" w:rsidR="00BF7797" w:rsidRPr="001D7252" w:rsidRDefault="00BF7797" w:rsidP="00BF7797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1D7252">
              <w:rPr>
                <w:sz w:val="22"/>
                <w:szCs w:val="22"/>
              </w:rPr>
              <w:t>Геометрические параметры вентиляционных отверстий воздуховодов и помещений</w:t>
            </w:r>
          </w:p>
        </w:tc>
        <w:tc>
          <w:tcPr>
            <w:tcW w:w="1844" w:type="dxa"/>
            <w:shd w:val="clear" w:color="auto" w:fill="auto"/>
          </w:tcPr>
          <w:p w14:paraId="7B1A79FD" w14:textId="77777777" w:rsidR="00BF7797" w:rsidRPr="00155522" w:rsidRDefault="00155522" w:rsidP="00BF7797">
            <w:pPr>
              <w:rPr>
                <w:bCs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Ф</w:t>
            </w:r>
            <w:r w:rsidRPr="00155522">
              <w:rPr>
                <w:spacing w:val="-4"/>
                <w:sz w:val="22"/>
                <w:szCs w:val="22"/>
                <w:lang w:eastAsia="en-US"/>
              </w:rPr>
              <w:t>актические значения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</w:tcPr>
          <w:p w14:paraId="51002482" w14:textId="77777777" w:rsidR="00F661DB" w:rsidRPr="005613F2" w:rsidRDefault="00F661DB" w:rsidP="00F661DB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СП 4.02.07-2024</w:t>
            </w:r>
          </w:p>
          <w:p w14:paraId="0D8578E1" w14:textId="77777777" w:rsidR="00F661DB" w:rsidRPr="005613F2" w:rsidRDefault="00F661DB" w:rsidP="00F661DB">
            <w:pPr>
              <w:pStyle w:val="af6"/>
              <w:rPr>
                <w:lang w:val="ru-RU"/>
              </w:rPr>
            </w:pPr>
            <w:r w:rsidRPr="005613F2">
              <w:rPr>
                <w:lang w:val="ru-RU"/>
              </w:rPr>
              <w:t xml:space="preserve">приложение </w:t>
            </w:r>
            <w:r>
              <w:rPr>
                <w:lang w:val="ru-RU"/>
              </w:rPr>
              <w:t>Н</w:t>
            </w:r>
          </w:p>
          <w:p w14:paraId="2A0B0CD4" w14:textId="77777777" w:rsidR="00BF7797" w:rsidRPr="001D7252" w:rsidRDefault="00BF7797" w:rsidP="001D7252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1D7252">
              <w:rPr>
                <w:lang w:val="ru-RU"/>
              </w:rPr>
              <w:t>МВИ.МН 5220-2015</w:t>
            </w:r>
          </w:p>
        </w:tc>
      </w:tr>
      <w:tr w:rsidR="00BF7797" w:rsidRPr="00424437" w14:paraId="4D051CF4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35575826" w14:textId="77777777" w:rsidR="00BF7797" w:rsidRPr="001D7252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D7252">
              <w:rPr>
                <w:lang w:val="ru-RU"/>
              </w:rPr>
              <w:t>9.1</w:t>
            </w:r>
          </w:p>
          <w:p w14:paraId="72DD8357" w14:textId="77777777" w:rsidR="00BF7797" w:rsidRPr="001D7252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D7252">
              <w:rPr>
                <w:bCs/>
              </w:rPr>
              <w:t>***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3704A322" w14:textId="77777777" w:rsidR="00BF7797" w:rsidRPr="001D7252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1D7252">
              <w:rPr>
                <w:lang w:val="ru-RU"/>
              </w:rPr>
              <w:t>Здания и сооружения (системы противодымной защиты зданий и сооружений)</w:t>
            </w:r>
          </w:p>
        </w:tc>
        <w:tc>
          <w:tcPr>
            <w:tcW w:w="849" w:type="dxa"/>
            <w:shd w:val="clear" w:color="auto" w:fill="auto"/>
          </w:tcPr>
          <w:p w14:paraId="47F31303" w14:textId="77777777" w:rsidR="00BF7797" w:rsidRPr="001D7252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D7252">
              <w:rPr>
                <w:lang w:val="ru-RU"/>
              </w:rPr>
              <w:t>100.13/23.000</w:t>
            </w:r>
          </w:p>
        </w:tc>
        <w:tc>
          <w:tcPr>
            <w:tcW w:w="2272" w:type="dxa"/>
            <w:shd w:val="clear" w:color="auto" w:fill="auto"/>
          </w:tcPr>
          <w:p w14:paraId="532D34C1" w14:textId="77777777" w:rsidR="00C05F88" w:rsidRPr="001D7252" w:rsidRDefault="00BF7797" w:rsidP="00155522">
            <w:pPr>
              <w:tabs>
                <w:tab w:val="left" w:pos="2388"/>
              </w:tabs>
              <w:ind w:left="-57" w:right="-57"/>
              <w:contextualSpacing/>
              <w:jc w:val="both"/>
              <w:rPr>
                <w:sz w:val="22"/>
                <w:szCs w:val="22"/>
              </w:rPr>
            </w:pPr>
            <w:r w:rsidRPr="001D7252">
              <w:rPr>
                <w:sz w:val="22"/>
                <w:szCs w:val="22"/>
              </w:rPr>
              <w:t>Расход воздуха, удаляемого через дымовые клапаны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084DA1B7" w14:textId="77777777" w:rsidR="00BF7797" w:rsidRPr="001D7252" w:rsidRDefault="00BF7797" w:rsidP="00C05F88">
            <w:pPr>
              <w:pStyle w:val="af6"/>
              <w:ind w:right="-58"/>
              <w:rPr>
                <w:lang w:val="ru-RU"/>
              </w:rPr>
            </w:pPr>
            <w:r w:rsidRPr="001D7252">
              <w:rPr>
                <w:lang w:val="ru-RU"/>
              </w:rPr>
              <w:t>СН 2.02.07-2020</w:t>
            </w:r>
          </w:p>
          <w:p w14:paraId="2541958A" w14:textId="77777777" w:rsidR="00BF7797" w:rsidRPr="001D7252" w:rsidRDefault="00BF7797" w:rsidP="00BF7797">
            <w:pPr>
              <w:pStyle w:val="af6"/>
              <w:ind w:left="-16" w:right="-58"/>
              <w:rPr>
                <w:lang w:val="ru-RU"/>
              </w:rPr>
            </w:pPr>
            <w:r w:rsidRPr="001D7252">
              <w:rPr>
                <w:lang w:val="ru-RU"/>
              </w:rPr>
              <w:t>НПБ 23-2010</w:t>
            </w:r>
          </w:p>
          <w:p w14:paraId="6012A17A" w14:textId="77777777" w:rsidR="00BF7797" w:rsidRPr="001D7252" w:rsidRDefault="00BF7797" w:rsidP="00BF7797">
            <w:pPr>
              <w:pStyle w:val="af6"/>
              <w:ind w:left="-16" w:right="-58"/>
              <w:rPr>
                <w:lang w:val="ru-RU"/>
              </w:rPr>
            </w:pPr>
            <w:r w:rsidRPr="001D7252">
              <w:rPr>
                <w:lang w:val="ru-RU"/>
              </w:rPr>
              <w:t>ТНПА, проектная и эксплуатационная документация.</w:t>
            </w:r>
          </w:p>
          <w:p w14:paraId="45C9B710" w14:textId="77777777" w:rsidR="00BF7797" w:rsidRPr="001D7252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1D7252">
              <w:rPr>
                <w:lang w:val="ru-RU"/>
              </w:rPr>
              <w:t>Фактические значения</w:t>
            </w:r>
          </w:p>
        </w:tc>
        <w:tc>
          <w:tcPr>
            <w:tcW w:w="2269" w:type="dxa"/>
            <w:shd w:val="clear" w:color="auto" w:fill="auto"/>
          </w:tcPr>
          <w:p w14:paraId="6680B04F" w14:textId="77777777" w:rsidR="00BF7797" w:rsidRPr="001D7252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1D7252">
              <w:rPr>
                <w:lang w:val="ru-RU"/>
              </w:rPr>
              <w:t xml:space="preserve">НПБ 23-2010 </w:t>
            </w:r>
          </w:p>
          <w:p w14:paraId="71F8BC2F" w14:textId="77777777" w:rsidR="00BF7797" w:rsidRPr="001D7252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1D7252">
              <w:rPr>
                <w:lang w:val="ru-RU"/>
              </w:rPr>
              <w:t>раздел 4</w:t>
            </w:r>
          </w:p>
          <w:p w14:paraId="6E585015" w14:textId="77777777" w:rsidR="00BF7797" w:rsidRPr="001D7252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1D7252">
              <w:rPr>
                <w:lang w:val="ru-RU"/>
              </w:rPr>
              <w:t>ГОСТ 12.3.018-79</w:t>
            </w:r>
          </w:p>
        </w:tc>
      </w:tr>
      <w:tr w:rsidR="00BC4B88" w:rsidRPr="00424437" w14:paraId="5DE1D5D4" w14:textId="77777777" w:rsidTr="00BC4B88">
        <w:trPr>
          <w:trHeight w:val="1230"/>
        </w:trPr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</w:tcPr>
          <w:p w14:paraId="5834A910" w14:textId="77777777" w:rsidR="00BC4B88" w:rsidRPr="001D7252" w:rsidRDefault="00BC4B88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D7252">
              <w:t>9.2</w:t>
            </w:r>
          </w:p>
          <w:p w14:paraId="77469E48" w14:textId="77777777" w:rsidR="00BC4B88" w:rsidRPr="001D7252" w:rsidRDefault="00BC4B88" w:rsidP="00BF7797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1D7252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331755" w14:textId="77777777" w:rsidR="00BC4B88" w:rsidRPr="001D7252" w:rsidRDefault="00BC4B88" w:rsidP="00BF7797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14:paraId="2212F65E" w14:textId="77777777" w:rsidR="00BC4B88" w:rsidRPr="001D7252" w:rsidRDefault="00BC4B88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D7252">
              <w:t>100.13/23.000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</w:tcPr>
          <w:p w14:paraId="4C822992" w14:textId="77777777" w:rsidR="00BC4B88" w:rsidRPr="001D7252" w:rsidRDefault="00BC4B88" w:rsidP="00BC4B88">
            <w:pPr>
              <w:tabs>
                <w:tab w:val="left" w:pos="2388"/>
              </w:tabs>
              <w:ind w:left="-57" w:right="-57"/>
              <w:contextualSpacing/>
              <w:jc w:val="both"/>
              <w:rPr>
                <w:sz w:val="22"/>
                <w:szCs w:val="22"/>
              </w:rPr>
            </w:pPr>
            <w:r w:rsidRPr="001D7252">
              <w:rPr>
                <w:sz w:val="22"/>
                <w:szCs w:val="22"/>
              </w:rPr>
              <w:t>Расход (скорость движения) воздуха в двери при выходе с этажа (помещения) на пути эвакуации</w:t>
            </w: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1B36F" w14:textId="77777777" w:rsidR="00BC4B88" w:rsidRPr="001D7252" w:rsidRDefault="00BC4B88" w:rsidP="00BF7797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62CD8AA7" w14:textId="77777777" w:rsidR="00BC4B88" w:rsidRPr="001D7252" w:rsidRDefault="00BC4B88" w:rsidP="00C05F88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1D7252">
              <w:rPr>
                <w:lang w:val="ru-RU"/>
              </w:rPr>
              <w:t xml:space="preserve">НПБ 23-2010 </w:t>
            </w:r>
          </w:p>
          <w:p w14:paraId="024D2700" w14:textId="77777777" w:rsidR="00BC4B88" w:rsidRPr="001D7252" w:rsidRDefault="00BC4B88" w:rsidP="00C05F88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1D7252">
              <w:rPr>
                <w:lang w:val="ru-RU"/>
              </w:rPr>
              <w:t>раздел 4</w:t>
            </w:r>
          </w:p>
          <w:p w14:paraId="64DDE7EA" w14:textId="77777777" w:rsidR="00BC4B88" w:rsidRDefault="00BC4B88" w:rsidP="00C05F88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textAlignment w:val="baseline"/>
              <w:rPr>
                <w:sz w:val="22"/>
                <w:szCs w:val="22"/>
              </w:rPr>
            </w:pPr>
            <w:r w:rsidRPr="001D7252">
              <w:rPr>
                <w:sz w:val="22"/>
                <w:szCs w:val="22"/>
              </w:rPr>
              <w:t>ГОСТ 12.3.018-79</w:t>
            </w:r>
          </w:p>
          <w:p w14:paraId="3016EFB3" w14:textId="77777777" w:rsidR="00BC4B88" w:rsidRDefault="00BC4B88" w:rsidP="00C05F88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textAlignment w:val="baseline"/>
              <w:rPr>
                <w:sz w:val="22"/>
                <w:szCs w:val="22"/>
              </w:rPr>
            </w:pPr>
          </w:p>
          <w:p w14:paraId="7AF681E3" w14:textId="77777777" w:rsidR="00BC4B88" w:rsidRPr="001D7252" w:rsidRDefault="00BC4B88" w:rsidP="00C05F88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textAlignment w:val="baseline"/>
              <w:rPr>
                <w:sz w:val="22"/>
                <w:szCs w:val="22"/>
              </w:rPr>
            </w:pPr>
          </w:p>
        </w:tc>
      </w:tr>
      <w:tr w:rsidR="00BC4B88" w:rsidRPr="00424437" w14:paraId="166E2DB0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3BD5034D" w14:textId="77777777" w:rsidR="00BC4B88" w:rsidRPr="001D7252" w:rsidRDefault="00BC4B88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D7252">
              <w:t>9.3</w:t>
            </w:r>
          </w:p>
          <w:p w14:paraId="75EC8047" w14:textId="77777777" w:rsidR="00BC4B88" w:rsidRPr="001D7252" w:rsidRDefault="00BC4B88" w:rsidP="00BF7797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1D7252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0D0225CC" w14:textId="77777777" w:rsidR="00BC4B88" w:rsidRPr="001D7252" w:rsidRDefault="00BC4B88" w:rsidP="00BF7797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2670BC48" w14:textId="77777777" w:rsidR="00BC4B88" w:rsidRPr="001D7252" w:rsidRDefault="00BC4B88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D7252">
              <w:rPr>
                <w:lang w:val="ru-RU"/>
              </w:rPr>
              <w:t>100.13/23.000</w:t>
            </w:r>
          </w:p>
        </w:tc>
        <w:tc>
          <w:tcPr>
            <w:tcW w:w="2272" w:type="dxa"/>
            <w:shd w:val="clear" w:color="auto" w:fill="auto"/>
          </w:tcPr>
          <w:p w14:paraId="4DF3E056" w14:textId="77777777" w:rsidR="00BC4B88" w:rsidRPr="001D7252" w:rsidRDefault="00BC4B88" w:rsidP="00BC4B88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1D7252">
              <w:rPr>
                <w:lang w:val="ru-RU"/>
              </w:rPr>
              <w:t>Избыточное давления воздуха на нижних этажах лестничных клеток (секций лестничных клеток), в шахтах лифтов, в тамбур- шлюзах</w:t>
            </w:r>
          </w:p>
        </w:tc>
        <w:tc>
          <w:tcPr>
            <w:tcW w:w="1844" w:type="dxa"/>
            <w:vMerge/>
            <w:shd w:val="clear" w:color="auto" w:fill="auto"/>
            <w:vAlign w:val="center"/>
          </w:tcPr>
          <w:p w14:paraId="1FF21657" w14:textId="77777777" w:rsidR="00BC4B88" w:rsidRPr="001D7252" w:rsidRDefault="00BC4B88" w:rsidP="00BF7797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54FCBF1" w14:textId="77777777" w:rsidR="00BC4B88" w:rsidRDefault="00BC4B88" w:rsidP="00C05F88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textAlignment w:val="baseline"/>
              <w:rPr>
                <w:sz w:val="22"/>
                <w:szCs w:val="22"/>
              </w:rPr>
            </w:pPr>
          </w:p>
          <w:p w14:paraId="014FA935" w14:textId="77777777" w:rsidR="00BC4B88" w:rsidRPr="001D7252" w:rsidRDefault="00BC4B88" w:rsidP="00C05F88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textAlignment w:val="baseline"/>
              <w:rPr>
                <w:sz w:val="22"/>
                <w:szCs w:val="22"/>
              </w:rPr>
            </w:pPr>
          </w:p>
          <w:p w14:paraId="681B02C2" w14:textId="77777777" w:rsidR="00BC4B88" w:rsidRPr="001D7252" w:rsidRDefault="00BC4B88" w:rsidP="00C05F88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1D7252">
              <w:rPr>
                <w:lang w:val="ru-RU"/>
              </w:rPr>
              <w:t xml:space="preserve">НПБ 23-2010 </w:t>
            </w:r>
          </w:p>
          <w:p w14:paraId="6F45C8A2" w14:textId="77777777" w:rsidR="00BC4B88" w:rsidRPr="001D7252" w:rsidRDefault="00BC4B88" w:rsidP="00C05F88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1D7252">
              <w:rPr>
                <w:lang w:val="ru-RU"/>
              </w:rPr>
              <w:t>раздел 4</w:t>
            </w:r>
          </w:p>
          <w:p w14:paraId="632ED354" w14:textId="77777777" w:rsidR="00BC4B88" w:rsidRPr="001D7252" w:rsidRDefault="00BC4B88" w:rsidP="00C05F88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textAlignment w:val="baseline"/>
              <w:rPr>
                <w:sz w:val="22"/>
                <w:szCs w:val="22"/>
              </w:rPr>
            </w:pPr>
            <w:r w:rsidRPr="001D7252">
              <w:rPr>
                <w:sz w:val="22"/>
                <w:szCs w:val="22"/>
              </w:rPr>
              <w:t>ГОСТ 12.3.018-79</w:t>
            </w:r>
          </w:p>
        </w:tc>
      </w:tr>
      <w:tr w:rsidR="00BF7797" w:rsidRPr="00424437" w14:paraId="1CC3DBFE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1BDB6932" w14:textId="77777777" w:rsidR="00BF7797" w:rsidRPr="001D7252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D7252">
              <w:t>9.4</w:t>
            </w:r>
          </w:p>
          <w:p w14:paraId="4B5F55BE" w14:textId="77777777" w:rsidR="00BF7797" w:rsidRPr="001D7252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1D7252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236924CE" w14:textId="77777777" w:rsidR="00BF7797" w:rsidRPr="001D7252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13B5B0F4" w14:textId="77777777" w:rsidR="00BF7797" w:rsidRPr="001D7252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D7252">
              <w:rPr>
                <w:lang w:val="ru-RU"/>
              </w:rPr>
              <w:t>100.13/23.000</w:t>
            </w:r>
          </w:p>
        </w:tc>
        <w:tc>
          <w:tcPr>
            <w:tcW w:w="2272" w:type="dxa"/>
            <w:shd w:val="clear" w:color="auto" w:fill="auto"/>
          </w:tcPr>
          <w:p w14:paraId="3C524A5F" w14:textId="77777777" w:rsidR="00C05F88" w:rsidRPr="001D7252" w:rsidRDefault="00BF7797" w:rsidP="00BC4B88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1D7252">
              <w:rPr>
                <w:rStyle w:val="Exact"/>
                <w:sz w:val="22"/>
                <w:szCs w:val="22"/>
                <w:lang w:val="ru-RU"/>
              </w:rPr>
              <w:t>Перепад давления на закрытых дверях путей эвакуации</w:t>
            </w:r>
          </w:p>
        </w:tc>
        <w:tc>
          <w:tcPr>
            <w:tcW w:w="1844" w:type="dxa"/>
            <w:vMerge/>
            <w:shd w:val="clear" w:color="auto" w:fill="auto"/>
            <w:vAlign w:val="center"/>
          </w:tcPr>
          <w:p w14:paraId="3BFBEE29" w14:textId="77777777" w:rsidR="00BF7797" w:rsidRPr="001D7252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AEC77F5" w14:textId="77777777" w:rsidR="00C05F88" w:rsidRPr="001D7252" w:rsidRDefault="00C05F88" w:rsidP="00C05F88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1D7252">
              <w:rPr>
                <w:lang w:val="ru-RU"/>
              </w:rPr>
              <w:t xml:space="preserve">НПБ 23-2010 </w:t>
            </w:r>
          </w:p>
          <w:p w14:paraId="6CC2BC68" w14:textId="77777777" w:rsidR="00C05F88" w:rsidRPr="001D7252" w:rsidRDefault="00C05F88" w:rsidP="00C05F88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1D7252">
              <w:rPr>
                <w:lang w:val="ru-RU"/>
              </w:rPr>
              <w:t>раздел 4</w:t>
            </w:r>
          </w:p>
          <w:p w14:paraId="05C2C9C9" w14:textId="77777777" w:rsidR="00BF7797" w:rsidRPr="001D7252" w:rsidRDefault="00C05F88" w:rsidP="00C05F88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textAlignment w:val="baseline"/>
              <w:rPr>
                <w:sz w:val="22"/>
                <w:szCs w:val="22"/>
              </w:rPr>
            </w:pPr>
            <w:r w:rsidRPr="001D7252">
              <w:rPr>
                <w:sz w:val="22"/>
                <w:szCs w:val="22"/>
              </w:rPr>
              <w:t>ГОСТ 12.3.018-79</w:t>
            </w:r>
          </w:p>
        </w:tc>
      </w:tr>
      <w:tr w:rsidR="00BF7797" w:rsidRPr="00E22934" w14:paraId="53AD9336" w14:textId="77777777" w:rsidTr="00B27481">
        <w:trPr>
          <w:trHeight w:val="277"/>
        </w:trPr>
        <w:tc>
          <w:tcPr>
            <w:tcW w:w="702" w:type="dxa"/>
            <w:shd w:val="clear" w:color="auto" w:fill="auto"/>
            <w:vAlign w:val="center"/>
          </w:tcPr>
          <w:p w14:paraId="20DB6D0D" w14:textId="77777777" w:rsidR="00BF7797" w:rsidRPr="00E2293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E22934">
              <w:rPr>
                <w:lang w:val="ru-RU"/>
              </w:rPr>
              <w:lastRenderedPageBreak/>
              <w:t>1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CF35408" w14:textId="77777777" w:rsidR="00BF7797" w:rsidRPr="00E22934" w:rsidRDefault="00BF7797" w:rsidP="00BF7797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E22934">
              <w:rPr>
                <w:sz w:val="22"/>
                <w:szCs w:val="22"/>
              </w:rPr>
              <w:t>2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DEB753F" w14:textId="77777777" w:rsidR="00BF7797" w:rsidRPr="00E2293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E22934">
              <w:rPr>
                <w:lang w:val="ru-RU"/>
              </w:rPr>
              <w:t>3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0CFDD086" w14:textId="77777777" w:rsidR="00BF7797" w:rsidRPr="00E2293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E22934">
              <w:rPr>
                <w:lang w:val="ru-RU"/>
              </w:rPr>
              <w:t>4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03567F8" w14:textId="77777777" w:rsidR="00BF7797" w:rsidRPr="00E2293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E22934">
              <w:rPr>
                <w:lang w:val="ru-RU"/>
              </w:rPr>
              <w:t>5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1BE24CEB" w14:textId="77777777" w:rsidR="00BF7797" w:rsidRPr="00E2293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E22934">
              <w:rPr>
                <w:lang w:val="ru-RU"/>
              </w:rPr>
              <w:t>6</w:t>
            </w:r>
          </w:p>
        </w:tc>
      </w:tr>
      <w:tr w:rsidR="00BF7797" w:rsidRPr="00E22934" w14:paraId="7BFF8770" w14:textId="77777777" w:rsidTr="00B27481">
        <w:trPr>
          <w:trHeight w:val="920"/>
        </w:trPr>
        <w:tc>
          <w:tcPr>
            <w:tcW w:w="702" w:type="dxa"/>
            <w:shd w:val="clear" w:color="auto" w:fill="auto"/>
          </w:tcPr>
          <w:p w14:paraId="44F55D8D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E22934">
              <w:rPr>
                <w:lang w:val="ru-RU"/>
              </w:rPr>
              <w:t>10.1</w:t>
            </w:r>
          </w:p>
          <w:p w14:paraId="1412C962" w14:textId="77777777" w:rsidR="00BF7797" w:rsidRPr="00E2293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2FC4824E" w14:textId="77777777" w:rsidR="00BF7797" w:rsidRPr="00E22934" w:rsidRDefault="00BF7797" w:rsidP="00BF7797">
            <w:pPr>
              <w:ind w:left="-57" w:right="-57"/>
              <w:contextualSpacing/>
              <w:rPr>
                <w:sz w:val="22"/>
                <w:szCs w:val="22"/>
              </w:rPr>
            </w:pPr>
            <w:r w:rsidRPr="00E22934">
              <w:rPr>
                <w:sz w:val="22"/>
                <w:szCs w:val="22"/>
              </w:rPr>
              <w:t>Помещения жилых и общественных зданий, территория жилой застройки</w:t>
            </w:r>
          </w:p>
        </w:tc>
        <w:tc>
          <w:tcPr>
            <w:tcW w:w="849" w:type="dxa"/>
            <w:shd w:val="clear" w:color="auto" w:fill="auto"/>
          </w:tcPr>
          <w:p w14:paraId="20C7ABAD" w14:textId="77777777" w:rsidR="00BF7797" w:rsidRPr="00E2293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E22934">
              <w:rPr>
                <w:lang w:val="ru-RU"/>
              </w:rPr>
              <w:t>100.11/35.065</w:t>
            </w:r>
          </w:p>
          <w:p w14:paraId="2711CE50" w14:textId="77777777" w:rsidR="00BF7797" w:rsidRPr="00E22934" w:rsidRDefault="00BF7797" w:rsidP="00BF7797">
            <w:pPr>
              <w:pStyle w:val="af6"/>
              <w:ind w:left="-57" w:right="-57"/>
              <w:contextualSpacing/>
              <w:jc w:val="center"/>
            </w:pPr>
            <w:r w:rsidRPr="00E22934">
              <w:rPr>
                <w:lang w:val="ru-RU"/>
              </w:rPr>
              <w:t>100.11/35.060</w:t>
            </w:r>
          </w:p>
        </w:tc>
        <w:tc>
          <w:tcPr>
            <w:tcW w:w="2272" w:type="dxa"/>
            <w:shd w:val="clear" w:color="auto" w:fill="auto"/>
          </w:tcPr>
          <w:p w14:paraId="71248AF5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Параметры микроклимата:</w:t>
            </w:r>
          </w:p>
          <w:p w14:paraId="21F3C62D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- температура воздуха,</w:t>
            </w:r>
          </w:p>
          <w:p w14:paraId="200678DA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- относительная влажность воздуха</w:t>
            </w:r>
          </w:p>
        </w:tc>
        <w:tc>
          <w:tcPr>
            <w:tcW w:w="1844" w:type="dxa"/>
            <w:shd w:val="clear" w:color="auto" w:fill="auto"/>
          </w:tcPr>
          <w:p w14:paraId="33570821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ГОСТ 30494-2011</w:t>
            </w:r>
          </w:p>
          <w:p w14:paraId="2CDFB806" w14:textId="77777777" w:rsidR="00BF7797" w:rsidRPr="00E22934" w:rsidRDefault="00BF7797" w:rsidP="00BF7797">
            <w:pPr>
              <w:pStyle w:val="af6"/>
              <w:ind w:left="-16" w:right="-58"/>
              <w:rPr>
                <w:lang w:val="ru-RU"/>
              </w:rPr>
            </w:pPr>
            <w:r w:rsidRPr="00E22934">
              <w:rPr>
                <w:lang w:val="ru-RU"/>
              </w:rPr>
              <w:t>ТНПА, проектная и эксплуатационная документация</w:t>
            </w:r>
            <w:r>
              <w:rPr>
                <w:lang w:val="ru-RU"/>
              </w:rPr>
              <w:t>.</w:t>
            </w:r>
          </w:p>
          <w:p w14:paraId="1DA39673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Фактические значения</w:t>
            </w:r>
          </w:p>
        </w:tc>
        <w:tc>
          <w:tcPr>
            <w:tcW w:w="2269" w:type="dxa"/>
            <w:shd w:val="clear" w:color="auto" w:fill="auto"/>
          </w:tcPr>
          <w:p w14:paraId="27CF6C35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ГОСТ 30494-2011</w:t>
            </w:r>
          </w:p>
          <w:p w14:paraId="5B76EA18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</w:p>
        </w:tc>
      </w:tr>
      <w:tr w:rsidR="00BF7797" w:rsidRPr="00E22934" w14:paraId="077DB95B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14FBC309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E22934">
              <w:rPr>
                <w:lang w:val="ru-RU"/>
              </w:rPr>
              <w:t>10.2</w:t>
            </w:r>
          </w:p>
          <w:p w14:paraId="1975E0C0" w14:textId="77777777" w:rsidR="00BF7797" w:rsidRPr="00E2293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5A3BED3B" w14:textId="77777777" w:rsidR="00BF7797" w:rsidRPr="00E22934" w:rsidRDefault="00BF7797" w:rsidP="00BF7797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4808D536" w14:textId="77777777" w:rsidR="00BF7797" w:rsidRPr="00E2293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E22934">
              <w:rPr>
                <w:lang w:val="ru-RU"/>
              </w:rPr>
              <w:t>100.11/</w:t>
            </w:r>
          </w:p>
          <w:p w14:paraId="15E85E39" w14:textId="77777777" w:rsidR="00BF7797" w:rsidRPr="00E2293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E22934">
              <w:rPr>
                <w:lang w:val="ru-RU"/>
              </w:rPr>
              <w:t>35.063</w:t>
            </w:r>
          </w:p>
        </w:tc>
        <w:tc>
          <w:tcPr>
            <w:tcW w:w="2272" w:type="dxa"/>
            <w:shd w:val="clear" w:color="auto" w:fill="auto"/>
          </w:tcPr>
          <w:p w14:paraId="0E736FE0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Освещенность</w:t>
            </w:r>
          </w:p>
        </w:tc>
        <w:tc>
          <w:tcPr>
            <w:tcW w:w="1844" w:type="dxa"/>
            <w:shd w:val="clear" w:color="auto" w:fill="auto"/>
          </w:tcPr>
          <w:p w14:paraId="7D979C91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СН 2.04.03-2020</w:t>
            </w:r>
          </w:p>
          <w:p w14:paraId="3C5E6FB8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ГН</w:t>
            </w:r>
            <w:r w:rsidRPr="00D47375">
              <w:rPr>
                <w:vertAlign w:val="superscript"/>
                <w:lang w:val="ru-RU"/>
              </w:rPr>
              <w:t>1</w:t>
            </w:r>
            <w:r w:rsidRPr="00E22934">
              <w:rPr>
                <w:lang w:val="ru-RU"/>
              </w:rPr>
              <w:t>, утв. постановлением Совмина от 25.01.2021 №37</w:t>
            </w:r>
          </w:p>
          <w:p w14:paraId="0DF0C83A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СанНиП, утв. постановлением Минздрава от 28.06.2012 №82</w:t>
            </w:r>
          </w:p>
          <w:p w14:paraId="693E1F80" w14:textId="77777777" w:rsidR="00BF7797" w:rsidRPr="00E22934" w:rsidRDefault="00BF7797" w:rsidP="00BF7797">
            <w:pPr>
              <w:pStyle w:val="af6"/>
              <w:ind w:left="-16" w:right="-58"/>
              <w:rPr>
                <w:lang w:val="ru-RU"/>
              </w:rPr>
            </w:pPr>
            <w:r w:rsidRPr="00E22934">
              <w:rPr>
                <w:lang w:val="ru-RU"/>
              </w:rPr>
              <w:t>ТНПА, проектная и эксплуат</w:t>
            </w:r>
            <w:r w:rsidR="00FB5D71">
              <w:rPr>
                <w:lang w:val="ru-RU"/>
              </w:rPr>
              <w:t xml:space="preserve">ационная </w:t>
            </w:r>
            <w:r w:rsidRPr="00E22934">
              <w:rPr>
                <w:lang w:val="ru-RU"/>
              </w:rPr>
              <w:t xml:space="preserve"> документ</w:t>
            </w:r>
            <w:r w:rsidR="00FB5D71">
              <w:rPr>
                <w:lang w:val="ru-RU"/>
              </w:rPr>
              <w:t>ация</w:t>
            </w:r>
          </w:p>
          <w:p w14:paraId="0F4B67D1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Фактические значения</w:t>
            </w:r>
          </w:p>
        </w:tc>
        <w:tc>
          <w:tcPr>
            <w:tcW w:w="2269" w:type="dxa"/>
            <w:shd w:val="clear" w:color="auto" w:fill="auto"/>
          </w:tcPr>
          <w:p w14:paraId="5ADA6922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ГОСТ 24940-2016</w:t>
            </w:r>
          </w:p>
          <w:p w14:paraId="08001DA3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</w:p>
        </w:tc>
      </w:tr>
      <w:tr w:rsidR="00BF7797" w:rsidRPr="00E22934" w14:paraId="71337CCE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7D3C81F1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E22934">
              <w:rPr>
                <w:lang w:val="ru-RU"/>
              </w:rPr>
              <w:t>11.1</w:t>
            </w:r>
          </w:p>
          <w:p w14:paraId="1551E8FF" w14:textId="77777777" w:rsidR="00BF7797" w:rsidRPr="00E2293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02644E97" w14:textId="77777777" w:rsidR="00BF7797" w:rsidRPr="00E22934" w:rsidRDefault="00BF7797" w:rsidP="00BF7797">
            <w:pPr>
              <w:ind w:left="-57" w:right="-57"/>
              <w:contextualSpacing/>
              <w:rPr>
                <w:sz w:val="22"/>
                <w:szCs w:val="22"/>
              </w:rPr>
            </w:pPr>
            <w:r w:rsidRPr="00E22934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849" w:type="dxa"/>
            <w:shd w:val="clear" w:color="auto" w:fill="auto"/>
          </w:tcPr>
          <w:p w14:paraId="5D27A310" w14:textId="77777777" w:rsidR="00BF7797" w:rsidRPr="00E2293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E22934">
              <w:rPr>
                <w:lang w:val="ru-RU"/>
              </w:rPr>
              <w:t>100.12/ 35.065</w:t>
            </w:r>
          </w:p>
          <w:p w14:paraId="54A77D19" w14:textId="77777777" w:rsidR="00BF7797" w:rsidRPr="00E2293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100.12</w:t>
            </w:r>
            <w:r w:rsidRPr="00E22934">
              <w:rPr>
                <w:lang w:val="ru-RU"/>
              </w:rPr>
              <w:t>/ 35.060</w:t>
            </w:r>
          </w:p>
        </w:tc>
        <w:tc>
          <w:tcPr>
            <w:tcW w:w="2272" w:type="dxa"/>
            <w:shd w:val="clear" w:color="auto" w:fill="auto"/>
          </w:tcPr>
          <w:p w14:paraId="38770239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Параметры микроклимата:</w:t>
            </w:r>
          </w:p>
          <w:p w14:paraId="489D0BE4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- температура воздуха,</w:t>
            </w:r>
          </w:p>
          <w:p w14:paraId="4BDDF2BC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- относительная влажность воздуха</w:t>
            </w:r>
          </w:p>
        </w:tc>
        <w:tc>
          <w:tcPr>
            <w:tcW w:w="1844" w:type="dxa"/>
            <w:shd w:val="clear" w:color="auto" w:fill="auto"/>
          </w:tcPr>
          <w:p w14:paraId="1CB5E606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ГОСТ 12.1.005-88</w:t>
            </w:r>
          </w:p>
          <w:p w14:paraId="094631D9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ГН</w:t>
            </w:r>
            <w:r>
              <w:rPr>
                <w:vertAlign w:val="superscript"/>
                <w:lang w:val="ru-RU"/>
              </w:rPr>
              <w:t>2</w:t>
            </w:r>
            <w:r w:rsidRPr="00E22934">
              <w:rPr>
                <w:lang w:val="ru-RU"/>
              </w:rPr>
              <w:t>, утв. пост</w:t>
            </w:r>
            <w:r w:rsidR="00FE5C1D">
              <w:rPr>
                <w:lang w:val="ru-RU"/>
              </w:rPr>
              <w:t>.</w:t>
            </w:r>
            <w:r w:rsidRPr="00E22934">
              <w:rPr>
                <w:lang w:val="ru-RU"/>
              </w:rPr>
              <w:t xml:space="preserve"> Совмина от 25.01.2021 №37</w:t>
            </w:r>
          </w:p>
          <w:p w14:paraId="64F3181D" w14:textId="77777777" w:rsidR="00BF7797" w:rsidRPr="00E22934" w:rsidRDefault="00BF7797" w:rsidP="00BF7797">
            <w:pPr>
              <w:pStyle w:val="af6"/>
              <w:ind w:left="-16" w:right="-58"/>
              <w:rPr>
                <w:lang w:val="ru-RU"/>
              </w:rPr>
            </w:pPr>
            <w:r w:rsidRPr="00E22934">
              <w:rPr>
                <w:lang w:val="ru-RU"/>
              </w:rPr>
              <w:t xml:space="preserve">СанНиП, утв. Постановлением Минздрава от </w:t>
            </w:r>
            <w:r w:rsidRPr="00FE5C1D">
              <w:rPr>
                <w:lang w:val="ru-RU"/>
              </w:rPr>
              <w:t>30.4.2013 № 33</w:t>
            </w:r>
          </w:p>
          <w:p w14:paraId="5CF0F8E9" w14:textId="77777777" w:rsidR="00BF7797" w:rsidRPr="00E22934" w:rsidRDefault="00BF7797" w:rsidP="00BF7797">
            <w:pPr>
              <w:pStyle w:val="af6"/>
              <w:ind w:left="-16" w:right="-58"/>
              <w:rPr>
                <w:lang w:val="ru-RU"/>
              </w:rPr>
            </w:pPr>
            <w:r w:rsidRPr="00E22934">
              <w:rPr>
                <w:lang w:val="ru-RU"/>
              </w:rPr>
              <w:t>ТНПА, проектная и эксплуатационная документация</w:t>
            </w:r>
          </w:p>
          <w:p w14:paraId="2389DD76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Фактические значения</w:t>
            </w:r>
          </w:p>
        </w:tc>
        <w:tc>
          <w:tcPr>
            <w:tcW w:w="2269" w:type="dxa"/>
            <w:shd w:val="clear" w:color="auto" w:fill="auto"/>
          </w:tcPr>
          <w:p w14:paraId="7B01B109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ГОСТ 12.1.005-88</w:t>
            </w:r>
          </w:p>
          <w:p w14:paraId="0AF196D1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</w:p>
        </w:tc>
      </w:tr>
      <w:tr w:rsidR="00BF7797" w:rsidRPr="00E22934" w14:paraId="745F928C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5F47E378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E22934">
              <w:rPr>
                <w:lang w:val="ru-RU"/>
              </w:rPr>
              <w:t>11.2</w:t>
            </w:r>
          </w:p>
          <w:p w14:paraId="63EE5D84" w14:textId="77777777" w:rsidR="00BF7797" w:rsidRPr="00E2293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4A867282" w14:textId="77777777" w:rsidR="00BF7797" w:rsidRPr="00E22934" w:rsidRDefault="00BF7797" w:rsidP="00BF7797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22E3D219" w14:textId="77777777" w:rsidR="00BF7797" w:rsidRPr="00E2293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E22934">
              <w:rPr>
                <w:lang w:val="ru-RU"/>
              </w:rPr>
              <w:t>100.12/</w:t>
            </w:r>
          </w:p>
          <w:p w14:paraId="18FFE000" w14:textId="77777777" w:rsidR="00BF7797" w:rsidRPr="00E2293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E22934">
              <w:rPr>
                <w:lang w:val="ru-RU"/>
              </w:rPr>
              <w:t>35.063</w:t>
            </w:r>
          </w:p>
        </w:tc>
        <w:tc>
          <w:tcPr>
            <w:tcW w:w="2272" w:type="dxa"/>
            <w:shd w:val="clear" w:color="auto" w:fill="auto"/>
          </w:tcPr>
          <w:p w14:paraId="2B412E74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Освещенность</w:t>
            </w:r>
          </w:p>
        </w:tc>
        <w:tc>
          <w:tcPr>
            <w:tcW w:w="1844" w:type="dxa"/>
            <w:shd w:val="clear" w:color="auto" w:fill="auto"/>
          </w:tcPr>
          <w:p w14:paraId="7E9FD26E" w14:textId="77777777" w:rsidR="00BF7797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 xml:space="preserve">СН 2.04.03-2020 </w:t>
            </w:r>
          </w:p>
          <w:p w14:paraId="5458D24D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ГН</w:t>
            </w:r>
            <w:r>
              <w:rPr>
                <w:vertAlign w:val="superscript"/>
                <w:lang w:val="ru-RU"/>
              </w:rPr>
              <w:t>1</w:t>
            </w:r>
            <w:r w:rsidRPr="00E22934">
              <w:rPr>
                <w:lang w:val="ru-RU"/>
              </w:rPr>
              <w:t>, утв. постановлением Совмина от 25.01.2021 №37</w:t>
            </w:r>
          </w:p>
          <w:p w14:paraId="6E88B60D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СанНиП, утв. постановлением Минздрава от 28.06.2012 №82</w:t>
            </w:r>
          </w:p>
          <w:p w14:paraId="0DBD0803" w14:textId="77777777" w:rsidR="00BF7797" w:rsidRPr="00E22934" w:rsidRDefault="00BF7797" w:rsidP="00BF7797">
            <w:pPr>
              <w:pStyle w:val="af6"/>
              <w:ind w:left="-16" w:right="-58"/>
              <w:rPr>
                <w:lang w:val="ru-RU"/>
              </w:rPr>
            </w:pPr>
            <w:r w:rsidRPr="00E22934">
              <w:rPr>
                <w:lang w:val="ru-RU"/>
              </w:rPr>
              <w:t>СанНиП, утв. постановлением Минздрава от 28.06.2013 № 59</w:t>
            </w:r>
          </w:p>
          <w:p w14:paraId="27E91529" w14:textId="77777777" w:rsidR="00BF7797" w:rsidRPr="00E22934" w:rsidRDefault="00BF7797" w:rsidP="00BF7797">
            <w:pPr>
              <w:pStyle w:val="af6"/>
              <w:ind w:left="-16" w:right="-58"/>
              <w:rPr>
                <w:lang w:val="ru-RU"/>
              </w:rPr>
            </w:pPr>
            <w:r w:rsidRPr="00E22934">
              <w:rPr>
                <w:lang w:val="ru-RU"/>
              </w:rPr>
              <w:t>ТНПА, проектная и эксплуатационная документация</w:t>
            </w:r>
          </w:p>
          <w:p w14:paraId="33DD96F8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Фактические значения</w:t>
            </w:r>
          </w:p>
        </w:tc>
        <w:tc>
          <w:tcPr>
            <w:tcW w:w="2269" w:type="dxa"/>
            <w:shd w:val="clear" w:color="auto" w:fill="auto"/>
          </w:tcPr>
          <w:p w14:paraId="56F57019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ГОСТ 24940-2016</w:t>
            </w:r>
          </w:p>
          <w:p w14:paraId="20DA5E47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</w:p>
        </w:tc>
      </w:tr>
      <w:tr w:rsidR="00BF7797" w:rsidRPr="00210550" w14:paraId="631E1B0A" w14:textId="77777777" w:rsidTr="00B27481">
        <w:trPr>
          <w:trHeight w:val="58"/>
        </w:trPr>
        <w:tc>
          <w:tcPr>
            <w:tcW w:w="702" w:type="dxa"/>
            <w:shd w:val="clear" w:color="auto" w:fill="auto"/>
            <w:vAlign w:val="center"/>
          </w:tcPr>
          <w:p w14:paraId="1185ED03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>
              <w:lastRenderedPageBreak/>
              <w:br w:type="page"/>
            </w:r>
            <w:r w:rsidRPr="00210550">
              <w:t>1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9E25226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t>2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A764F46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t>3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07CC179C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t>4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BB273B8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5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80E2E96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t>6</w:t>
            </w:r>
          </w:p>
        </w:tc>
      </w:tr>
      <w:tr w:rsidR="00BF7797" w:rsidRPr="00E22934" w14:paraId="476ECF9C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150033B7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E22934">
              <w:rPr>
                <w:lang w:val="ru-RU"/>
              </w:rPr>
              <w:t>12.1</w:t>
            </w:r>
          </w:p>
          <w:p w14:paraId="43CCA83B" w14:textId="77777777" w:rsidR="00BF7797" w:rsidRPr="00E2293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1D5EB47B" w14:textId="77777777" w:rsidR="00BF7797" w:rsidRPr="00E22934" w:rsidRDefault="00BF7797" w:rsidP="00BF7797">
            <w:pPr>
              <w:pStyle w:val="af6"/>
              <w:rPr>
                <w:lang w:val="ru-RU"/>
              </w:rPr>
            </w:pPr>
            <w:r w:rsidRPr="00E22934">
              <w:rPr>
                <w:lang w:val="ru-RU"/>
              </w:rPr>
              <w:t>Выбросы от стационарных источников выбросов (котлы отопительные те</w:t>
            </w:r>
            <w:r>
              <w:rPr>
                <w:lang w:val="ru-RU"/>
              </w:rPr>
              <w:t>п</w:t>
            </w:r>
            <w:r w:rsidRPr="00E22934">
              <w:rPr>
                <w:lang w:val="ru-RU"/>
              </w:rPr>
              <w:t>лопроизводительностью от 0,1 до 3,15 МВт, водогрейные, паровые стационарные большой мощности,</w:t>
            </w:r>
          </w:p>
          <w:p w14:paraId="553E8C61" w14:textId="77777777" w:rsidR="00BF7797" w:rsidRPr="00E22934" w:rsidRDefault="00BF7797" w:rsidP="00BF7797">
            <w:pPr>
              <w:pStyle w:val="af6"/>
              <w:rPr>
                <w:spacing w:val="-6"/>
                <w:lang w:val="ru-RU"/>
              </w:rPr>
            </w:pPr>
            <w:r w:rsidRPr="00E22934">
              <w:rPr>
                <w:lang w:val="ru-RU"/>
              </w:rPr>
              <w:t xml:space="preserve">топливосжигающее оборудование (печи, сушила, </w:t>
            </w:r>
            <w:r w:rsidRPr="00E22934">
              <w:rPr>
                <w:spacing w:val="-6"/>
                <w:lang w:val="ru-RU"/>
              </w:rPr>
              <w:t>теплогенераторы и т.д.))</w:t>
            </w:r>
          </w:p>
        </w:tc>
        <w:tc>
          <w:tcPr>
            <w:tcW w:w="849" w:type="dxa"/>
            <w:shd w:val="clear" w:color="auto" w:fill="auto"/>
          </w:tcPr>
          <w:p w14:paraId="5B9C39D5" w14:textId="77777777" w:rsidR="00BF7797" w:rsidRPr="00E22934" w:rsidRDefault="00BF7797" w:rsidP="00BF7797">
            <w:pPr>
              <w:pStyle w:val="af6"/>
              <w:ind w:left="-107" w:right="-108"/>
              <w:jc w:val="center"/>
              <w:rPr>
                <w:spacing w:val="-4"/>
                <w:lang w:val="ru-RU"/>
              </w:rPr>
            </w:pPr>
            <w:r w:rsidRPr="00E22934">
              <w:rPr>
                <w:spacing w:val="-4"/>
                <w:lang w:val="ru-RU"/>
              </w:rPr>
              <w:t>100.01/</w:t>
            </w:r>
          </w:p>
          <w:p w14:paraId="13637CFE" w14:textId="77777777" w:rsidR="00BF7797" w:rsidRPr="00E22934" w:rsidRDefault="00BF7797" w:rsidP="00BF7797">
            <w:pPr>
              <w:pStyle w:val="af6"/>
              <w:ind w:left="-107" w:right="-108"/>
              <w:jc w:val="center"/>
              <w:rPr>
                <w:spacing w:val="-4"/>
                <w:lang w:val="ru-RU"/>
              </w:rPr>
            </w:pPr>
            <w:r w:rsidRPr="00E22934">
              <w:rPr>
                <w:spacing w:val="-4"/>
                <w:lang w:val="ru-RU"/>
              </w:rPr>
              <w:t>08.169</w:t>
            </w:r>
          </w:p>
        </w:tc>
        <w:tc>
          <w:tcPr>
            <w:tcW w:w="2272" w:type="dxa"/>
            <w:shd w:val="clear" w:color="auto" w:fill="auto"/>
          </w:tcPr>
          <w:p w14:paraId="6ABEE33A" w14:textId="77777777" w:rsidR="00BF7797" w:rsidRPr="00E22934" w:rsidRDefault="00BF7797" w:rsidP="00BF7797">
            <w:pPr>
              <w:pStyle w:val="af6"/>
              <w:rPr>
                <w:lang w:val="ru-RU"/>
              </w:rPr>
            </w:pPr>
            <w:r w:rsidRPr="00E22934">
              <w:rPr>
                <w:lang w:val="ru-RU"/>
              </w:rPr>
              <w:t xml:space="preserve">Концентрация </w:t>
            </w:r>
          </w:p>
          <w:p w14:paraId="382028CC" w14:textId="77777777" w:rsidR="00BF7797" w:rsidRPr="00E22934" w:rsidRDefault="00BF7797" w:rsidP="00BF7797">
            <w:pPr>
              <w:pStyle w:val="af6"/>
              <w:rPr>
                <w:lang w:val="ru-RU"/>
              </w:rPr>
            </w:pPr>
            <w:r w:rsidRPr="00E22934">
              <w:rPr>
                <w:lang w:val="ru-RU"/>
              </w:rPr>
              <w:t>химических веществ:</w:t>
            </w:r>
          </w:p>
          <w:p w14:paraId="44C9F632" w14:textId="77777777" w:rsidR="00BF7797" w:rsidRPr="00E22934" w:rsidRDefault="00BF7797" w:rsidP="00BF7797">
            <w:pPr>
              <w:pStyle w:val="af6"/>
              <w:rPr>
                <w:lang w:val="ru-RU"/>
              </w:rPr>
            </w:pPr>
            <w:r w:rsidRPr="00E22934">
              <w:rPr>
                <w:lang w:val="ru-RU"/>
              </w:rPr>
              <w:t>- кислород (</w:t>
            </w:r>
            <w:r w:rsidRPr="00E22934">
              <w:t>O</w:t>
            </w:r>
            <w:r w:rsidRPr="00E22934">
              <w:rPr>
                <w:vertAlign w:val="subscript"/>
                <w:lang w:val="ru-RU"/>
              </w:rPr>
              <w:t>2</w:t>
            </w:r>
            <w:r w:rsidRPr="00E22934">
              <w:rPr>
                <w:lang w:val="ru-RU"/>
              </w:rPr>
              <w:t>), %;</w:t>
            </w:r>
          </w:p>
          <w:p w14:paraId="12F6BF13" w14:textId="77777777" w:rsidR="00BF7797" w:rsidRPr="00E22934" w:rsidRDefault="00BF7797" w:rsidP="00BF7797">
            <w:pPr>
              <w:pStyle w:val="af6"/>
            </w:pPr>
            <w:r w:rsidRPr="00E22934">
              <w:rPr>
                <w:lang w:val="ru-RU"/>
              </w:rPr>
              <w:t>- оксид углерода (С</w:t>
            </w:r>
            <w:r w:rsidRPr="00E22934">
              <w:t>O</w:t>
            </w:r>
            <w:r w:rsidRPr="00E22934">
              <w:rPr>
                <w:lang w:val="ru-RU"/>
              </w:rPr>
              <w:t xml:space="preserve">), </w:t>
            </w:r>
            <w:r w:rsidRPr="00E22934">
              <w:t>ppm</w:t>
            </w:r>
          </w:p>
          <w:p w14:paraId="1F0CE664" w14:textId="77777777" w:rsidR="00BF7797" w:rsidRPr="00E22934" w:rsidRDefault="00BF7797" w:rsidP="00BF7797">
            <w:pPr>
              <w:pStyle w:val="af6"/>
              <w:rPr>
                <w:i/>
                <w:lang w:val="ru-RU"/>
              </w:rPr>
            </w:pPr>
            <w:r w:rsidRPr="00E22934">
              <w:rPr>
                <w:i/>
                <w:lang w:val="ru-RU"/>
              </w:rPr>
              <w:t xml:space="preserve"> </w:t>
            </w:r>
          </w:p>
        </w:tc>
        <w:tc>
          <w:tcPr>
            <w:tcW w:w="1844" w:type="dxa"/>
            <w:shd w:val="clear" w:color="auto" w:fill="auto"/>
          </w:tcPr>
          <w:p w14:paraId="4CEF3D6E" w14:textId="77777777" w:rsidR="00BF7797" w:rsidRPr="00E22934" w:rsidRDefault="00BF7797" w:rsidP="00BF7797">
            <w:pPr>
              <w:pStyle w:val="af6"/>
              <w:ind w:left="-16" w:right="-58"/>
              <w:rPr>
                <w:lang w:val="ru-RU"/>
              </w:rPr>
            </w:pPr>
            <w:r w:rsidRPr="00E22934">
              <w:rPr>
                <w:lang w:val="ru-RU"/>
              </w:rPr>
              <w:t>ТНПА, проектная и эксплуатационная документация</w:t>
            </w:r>
          </w:p>
          <w:p w14:paraId="11147A28" w14:textId="77777777" w:rsidR="00BF7797" w:rsidRPr="00E22934" w:rsidRDefault="00BF7797" w:rsidP="00BF7797">
            <w:pPr>
              <w:tabs>
                <w:tab w:val="left" w:pos="240"/>
              </w:tabs>
              <w:ind w:right="-108"/>
              <w:rPr>
                <w:sz w:val="22"/>
                <w:szCs w:val="22"/>
              </w:rPr>
            </w:pPr>
            <w:r w:rsidRPr="00E22934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9" w:type="dxa"/>
            <w:shd w:val="clear" w:color="auto" w:fill="auto"/>
          </w:tcPr>
          <w:p w14:paraId="599F1829" w14:textId="77777777" w:rsidR="00BF7797" w:rsidRPr="00E22934" w:rsidRDefault="00BF7797" w:rsidP="00BF7797">
            <w:pPr>
              <w:pStyle w:val="af6"/>
              <w:ind w:right="-108"/>
              <w:rPr>
                <w:lang w:val="ru-RU"/>
              </w:rPr>
            </w:pPr>
            <w:r w:rsidRPr="00E22934">
              <w:rPr>
                <w:lang w:val="ru-RU"/>
              </w:rPr>
              <w:t>МВИ.МН 1003-2017</w:t>
            </w:r>
          </w:p>
        </w:tc>
      </w:tr>
      <w:tr w:rsidR="00BF7797" w:rsidRPr="00E22934" w14:paraId="3AE3936C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011F7109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E22934">
              <w:rPr>
                <w:lang w:val="ru-RU"/>
              </w:rPr>
              <w:t>12.2</w:t>
            </w:r>
          </w:p>
          <w:p w14:paraId="2E40262F" w14:textId="77777777" w:rsidR="00BF7797" w:rsidRPr="00E2293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6E05B097" w14:textId="77777777" w:rsidR="00BF7797" w:rsidRPr="00E22934" w:rsidRDefault="00BF7797" w:rsidP="00BF7797">
            <w:pPr>
              <w:pStyle w:val="af6"/>
              <w:rPr>
                <w:lang w:val="ru-RU"/>
              </w:rPr>
            </w:pPr>
          </w:p>
        </w:tc>
        <w:tc>
          <w:tcPr>
            <w:tcW w:w="849" w:type="dxa"/>
            <w:shd w:val="clear" w:color="auto" w:fill="auto"/>
          </w:tcPr>
          <w:p w14:paraId="6B547C30" w14:textId="77777777" w:rsidR="00BF7797" w:rsidRPr="00E22934" w:rsidRDefault="00BF7797" w:rsidP="00BF7797">
            <w:pPr>
              <w:pStyle w:val="af6"/>
              <w:ind w:left="-107" w:right="-108"/>
              <w:jc w:val="center"/>
              <w:rPr>
                <w:spacing w:val="-4"/>
                <w:lang w:val="ru-RU"/>
              </w:rPr>
            </w:pPr>
            <w:r w:rsidRPr="00E22934">
              <w:rPr>
                <w:spacing w:val="-4"/>
                <w:lang w:val="ru-RU"/>
              </w:rPr>
              <w:t>100.01/</w:t>
            </w:r>
          </w:p>
          <w:p w14:paraId="232D3241" w14:textId="77777777" w:rsidR="00FE5C1D" w:rsidRPr="00685B92" w:rsidRDefault="00685B92" w:rsidP="00BF7797">
            <w:pPr>
              <w:pStyle w:val="af6"/>
              <w:ind w:right="-108"/>
              <w:rPr>
                <w:spacing w:val="-4"/>
                <w:lang w:val="ru-RU"/>
              </w:rPr>
            </w:pPr>
            <w:r w:rsidRPr="00685B92">
              <w:rPr>
                <w:spacing w:val="-4"/>
                <w:lang w:val="ru-RU"/>
              </w:rPr>
              <w:t>35.</w:t>
            </w:r>
            <w:r w:rsidR="00FE5C1D" w:rsidRPr="00685B92">
              <w:rPr>
                <w:spacing w:val="-4"/>
                <w:lang w:val="ru-RU"/>
              </w:rPr>
              <w:t>065</w:t>
            </w:r>
          </w:p>
        </w:tc>
        <w:tc>
          <w:tcPr>
            <w:tcW w:w="2272" w:type="dxa"/>
            <w:shd w:val="clear" w:color="auto" w:fill="auto"/>
          </w:tcPr>
          <w:p w14:paraId="17EDA1FC" w14:textId="77777777" w:rsidR="00BF7797" w:rsidRPr="00E22934" w:rsidRDefault="00BF7797" w:rsidP="00BF7797">
            <w:pPr>
              <w:pStyle w:val="af6"/>
              <w:rPr>
                <w:lang w:val="ru-RU"/>
              </w:rPr>
            </w:pPr>
            <w:r w:rsidRPr="00E22934">
              <w:rPr>
                <w:lang w:val="ru-RU"/>
              </w:rPr>
              <w:t xml:space="preserve">Температура, </w:t>
            </w:r>
            <w:r w:rsidRPr="00E22934">
              <w:rPr>
                <w:vertAlign w:val="superscript"/>
                <w:lang w:val="ru-RU"/>
              </w:rPr>
              <w:t>0</w:t>
            </w:r>
            <w:r w:rsidRPr="00E22934">
              <w:rPr>
                <w:lang w:val="ru-RU"/>
              </w:rPr>
              <w:t>С</w:t>
            </w:r>
          </w:p>
        </w:tc>
        <w:tc>
          <w:tcPr>
            <w:tcW w:w="1844" w:type="dxa"/>
            <w:shd w:val="clear" w:color="auto" w:fill="auto"/>
          </w:tcPr>
          <w:p w14:paraId="126C0722" w14:textId="77777777" w:rsidR="00BF7797" w:rsidRPr="00E22934" w:rsidRDefault="00BF7797" w:rsidP="00BF7797">
            <w:pPr>
              <w:pStyle w:val="af6"/>
              <w:ind w:left="-16" w:right="-58"/>
              <w:rPr>
                <w:lang w:val="ru-RU"/>
              </w:rPr>
            </w:pPr>
            <w:r w:rsidRPr="00E22934">
              <w:rPr>
                <w:lang w:val="ru-RU"/>
              </w:rPr>
              <w:t>ТНПА, проектная и эксплуатационная документация.</w:t>
            </w:r>
          </w:p>
          <w:p w14:paraId="555A5ADF" w14:textId="77777777" w:rsidR="00BF7797" w:rsidRPr="00E22934" w:rsidRDefault="00BF7797" w:rsidP="00BF7797">
            <w:pPr>
              <w:pStyle w:val="af6"/>
              <w:ind w:left="-16" w:right="-58"/>
              <w:rPr>
                <w:lang w:val="ru-RU"/>
              </w:rPr>
            </w:pPr>
            <w:r w:rsidRPr="00E22934">
              <w:rPr>
                <w:spacing w:val="-4"/>
                <w:lang w:val="ru-RU"/>
              </w:rPr>
              <w:t>Фактические значения</w:t>
            </w:r>
          </w:p>
        </w:tc>
        <w:tc>
          <w:tcPr>
            <w:tcW w:w="2269" w:type="dxa"/>
            <w:shd w:val="clear" w:color="auto" w:fill="auto"/>
          </w:tcPr>
          <w:p w14:paraId="065D0DB5" w14:textId="77777777" w:rsidR="00BF7797" w:rsidRPr="00E22934" w:rsidRDefault="00BF7797" w:rsidP="00BF7797">
            <w:pPr>
              <w:pStyle w:val="af6"/>
              <w:ind w:right="-108"/>
              <w:rPr>
                <w:lang w:val="ru-RU"/>
              </w:rPr>
            </w:pPr>
            <w:r w:rsidRPr="00E22934">
              <w:rPr>
                <w:lang w:val="ru-RU"/>
              </w:rPr>
              <w:t>СТБ 17.08.05-03-2016</w:t>
            </w:r>
          </w:p>
        </w:tc>
      </w:tr>
      <w:tr w:rsidR="00BF7797" w:rsidRPr="00210550" w14:paraId="79039417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479B78B1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13.1</w:t>
            </w:r>
          </w:p>
          <w:p w14:paraId="3271EBB4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5" w:type="dxa"/>
            <w:shd w:val="clear" w:color="auto" w:fill="auto"/>
          </w:tcPr>
          <w:p w14:paraId="576C2438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849" w:type="dxa"/>
            <w:shd w:val="clear" w:color="auto" w:fill="auto"/>
          </w:tcPr>
          <w:p w14:paraId="6AB64B49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27.12/</w:t>
            </w:r>
          </w:p>
          <w:p w14:paraId="6E7332A4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22.000</w:t>
            </w:r>
          </w:p>
          <w:p w14:paraId="546AB8D6" w14:textId="77777777" w:rsidR="00BF7797" w:rsidRPr="00210550" w:rsidRDefault="00BF7797" w:rsidP="00BF7797">
            <w:pPr>
              <w:pStyle w:val="af6"/>
              <w:ind w:left="-57"/>
              <w:jc w:val="center"/>
            </w:pPr>
            <w:r w:rsidRPr="00210550">
              <w:t>27.</w:t>
            </w:r>
            <w:r w:rsidRPr="00210550">
              <w:rPr>
                <w:lang w:val="ru-RU"/>
              </w:rPr>
              <w:t>90</w:t>
            </w:r>
            <w:r w:rsidRPr="00210550">
              <w:t>/</w:t>
            </w:r>
          </w:p>
          <w:p w14:paraId="1D41BBF1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22.000</w:t>
            </w:r>
          </w:p>
          <w:p w14:paraId="7DD3C9FD" w14:textId="77777777" w:rsidR="0083254D" w:rsidRPr="00210550" w:rsidRDefault="0083254D" w:rsidP="0083254D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27.32/</w:t>
            </w:r>
          </w:p>
          <w:p w14:paraId="40F8ED04" w14:textId="77777777" w:rsidR="0083254D" w:rsidRPr="00210550" w:rsidRDefault="0083254D" w:rsidP="0083254D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22.000</w:t>
            </w:r>
          </w:p>
        </w:tc>
        <w:tc>
          <w:tcPr>
            <w:tcW w:w="2272" w:type="dxa"/>
            <w:vMerge w:val="restart"/>
            <w:shd w:val="clear" w:color="auto" w:fill="auto"/>
          </w:tcPr>
          <w:p w14:paraId="28A980E8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Сопротивление изоляции</w:t>
            </w:r>
          </w:p>
        </w:tc>
        <w:tc>
          <w:tcPr>
            <w:tcW w:w="1844" w:type="dxa"/>
            <w:shd w:val="clear" w:color="auto" w:fill="auto"/>
          </w:tcPr>
          <w:p w14:paraId="09C2FE94" w14:textId="30F68666" w:rsidR="0083254D" w:rsidRDefault="00BF7797" w:rsidP="00BF7797">
            <w:pPr>
              <w:pStyle w:val="37"/>
              <w:shd w:val="clear" w:color="auto" w:fill="auto"/>
              <w:spacing w:line="240" w:lineRule="auto"/>
              <w:ind w:left="-57" w:right="-57" w:firstLine="0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10550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ТКП 181-20</w:t>
            </w:r>
            <w:r w:rsidR="00B37669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23</w:t>
            </w:r>
          </w:p>
          <w:p w14:paraId="18AD3362" w14:textId="77777777" w:rsidR="00BF7797" w:rsidRPr="00210550" w:rsidRDefault="00BF7797" w:rsidP="00BF7797">
            <w:pPr>
              <w:pStyle w:val="37"/>
              <w:shd w:val="clear" w:color="auto" w:fill="auto"/>
              <w:spacing w:line="240" w:lineRule="auto"/>
              <w:ind w:left="-57" w:right="-57" w:firstLine="0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10550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п. Б.27.1</w:t>
            </w:r>
          </w:p>
          <w:p w14:paraId="4798F23F" w14:textId="10B66F70" w:rsidR="00BF7797" w:rsidRPr="00210550" w:rsidRDefault="00BF7797" w:rsidP="00BF7797">
            <w:pPr>
              <w:pStyle w:val="37"/>
              <w:shd w:val="clear" w:color="auto" w:fill="auto"/>
              <w:spacing w:line="240" w:lineRule="auto"/>
              <w:ind w:left="-57" w:right="-57" w:firstLine="0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10550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ТКП 339-20</w:t>
            </w:r>
            <w:r w:rsidR="00F661D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22 </w:t>
            </w:r>
            <w:r w:rsidRPr="00210550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п.4.4.26.1</w:t>
            </w:r>
          </w:p>
          <w:p w14:paraId="519224D7" w14:textId="77777777" w:rsidR="00BF7797" w:rsidRPr="00210550" w:rsidRDefault="00BF7797" w:rsidP="00BF7797">
            <w:pPr>
              <w:pStyle w:val="37"/>
              <w:shd w:val="clear" w:color="auto" w:fill="auto"/>
              <w:spacing w:line="240" w:lineRule="auto"/>
              <w:ind w:left="-57" w:right="-57" w:firstLine="0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10550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ТНПА, проектная и эксплуатационная документация</w:t>
            </w:r>
          </w:p>
        </w:tc>
        <w:tc>
          <w:tcPr>
            <w:tcW w:w="2269" w:type="dxa"/>
            <w:shd w:val="clear" w:color="auto" w:fill="auto"/>
          </w:tcPr>
          <w:p w14:paraId="6E9C30A8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МВИ.МН 6219-2019</w:t>
            </w:r>
          </w:p>
        </w:tc>
      </w:tr>
      <w:tr w:rsidR="00BF7797" w:rsidRPr="00210550" w14:paraId="4D0825CC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19552853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13.2</w:t>
            </w:r>
          </w:p>
          <w:p w14:paraId="72F8B644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5" w:type="dxa"/>
            <w:shd w:val="clear" w:color="auto" w:fill="auto"/>
          </w:tcPr>
          <w:p w14:paraId="4A753ECC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Силовые кабельные линии напряжением до 1000 В</w:t>
            </w:r>
          </w:p>
        </w:tc>
        <w:tc>
          <w:tcPr>
            <w:tcW w:w="849" w:type="dxa"/>
            <w:shd w:val="clear" w:color="auto" w:fill="auto"/>
          </w:tcPr>
          <w:p w14:paraId="0EF6E7C3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27.32/</w:t>
            </w:r>
          </w:p>
          <w:p w14:paraId="3125DA8A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22.000</w:t>
            </w:r>
          </w:p>
        </w:tc>
        <w:tc>
          <w:tcPr>
            <w:tcW w:w="2272" w:type="dxa"/>
            <w:vMerge/>
            <w:shd w:val="clear" w:color="auto" w:fill="auto"/>
          </w:tcPr>
          <w:p w14:paraId="143DAA8A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</w:p>
        </w:tc>
        <w:tc>
          <w:tcPr>
            <w:tcW w:w="1844" w:type="dxa"/>
            <w:shd w:val="clear" w:color="auto" w:fill="auto"/>
          </w:tcPr>
          <w:p w14:paraId="1CC431C6" w14:textId="023F950A" w:rsidR="00BF7797" w:rsidRPr="00210550" w:rsidRDefault="00BF7797" w:rsidP="00BF7797">
            <w:pPr>
              <w:pStyle w:val="37"/>
              <w:shd w:val="clear" w:color="auto" w:fill="auto"/>
              <w:spacing w:line="240" w:lineRule="auto"/>
              <w:ind w:left="-57" w:right="-57" w:firstLine="0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10550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ТКП 181-20</w:t>
            </w:r>
            <w:r w:rsidR="00B37669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23</w:t>
            </w:r>
          </w:p>
          <w:p w14:paraId="2DB630E7" w14:textId="77777777" w:rsidR="00BF7797" w:rsidRPr="00210550" w:rsidRDefault="00BF7797" w:rsidP="00BF7797">
            <w:pPr>
              <w:pStyle w:val="37"/>
              <w:shd w:val="clear" w:color="auto" w:fill="auto"/>
              <w:spacing w:line="240" w:lineRule="auto"/>
              <w:ind w:left="-57" w:right="-57" w:firstLine="0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10550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п. Б.30.1</w:t>
            </w:r>
          </w:p>
          <w:p w14:paraId="417EDBB2" w14:textId="30AB37F0" w:rsidR="00BF7797" w:rsidRPr="00210550" w:rsidRDefault="00BF7797" w:rsidP="00B27481">
            <w:pPr>
              <w:pStyle w:val="37"/>
              <w:shd w:val="clear" w:color="auto" w:fill="auto"/>
              <w:spacing w:line="240" w:lineRule="auto"/>
              <w:ind w:left="-57" w:right="-57" w:firstLine="0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10550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ТКП 339-20</w:t>
            </w:r>
            <w:r w:rsidR="00F661D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22 </w:t>
            </w:r>
            <w:r w:rsidRPr="00210550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п.4.4.29.2</w:t>
            </w:r>
          </w:p>
        </w:tc>
        <w:tc>
          <w:tcPr>
            <w:tcW w:w="2269" w:type="dxa"/>
            <w:shd w:val="clear" w:color="auto" w:fill="auto"/>
          </w:tcPr>
          <w:p w14:paraId="3ABF03F8" w14:textId="77777777" w:rsidR="00BF7797" w:rsidRPr="00210550" w:rsidRDefault="0083254D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МВИ.МН 6219-2019</w:t>
            </w:r>
          </w:p>
        </w:tc>
      </w:tr>
      <w:tr w:rsidR="00BF7797" w:rsidRPr="00210550" w14:paraId="21416356" w14:textId="77777777" w:rsidTr="00B27481">
        <w:trPr>
          <w:trHeight w:val="58"/>
        </w:trPr>
        <w:tc>
          <w:tcPr>
            <w:tcW w:w="702" w:type="dxa"/>
            <w:shd w:val="clear" w:color="auto" w:fill="auto"/>
          </w:tcPr>
          <w:p w14:paraId="4C9EE1BE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14.1</w:t>
            </w:r>
          </w:p>
          <w:p w14:paraId="06471FAD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  <w:p w14:paraId="7196E7AB" w14:textId="77777777" w:rsidR="00BF7797" w:rsidRPr="00210550" w:rsidRDefault="00BF7797" w:rsidP="00BF7797">
            <w:pPr>
              <w:ind w:left="-57" w:right="-57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vMerge w:val="restart"/>
            <w:shd w:val="clear" w:color="auto" w:fill="auto"/>
          </w:tcPr>
          <w:p w14:paraId="45427153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Заземляющие устройства</w:t>
            </w:r>
          </w:p>
        </w:tc>
        <w:tc>
          <w:tcPr>
            <w:tcW w:w="849" w:type="dxa"/>
            <w:shd w:val="clear" w:color="auto" w:fill="auto"/>
          </w:tcPr>
          <w:p w14:paraId="21024DB4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27.90/</w:t>
            </w:r>
          </w:p>
          <w:p w14:paraId="706BAFFB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22.000</w:t>
            </w:r>
          </w:p>
        </w:tc>
        <w:tc>
          <w:tcPr>
            <w:tcW w:w="2272" w:type="dxa"/>
            <w:shd w:val="clear" w:color="auto" w:fill="auto"/>
          </w:tcPr>
          <w:p w14:paraId="6E4B15DC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Сопротивление заземляющих устройств</w:t>
            </w:r>
            <w:r>
              <w:rPr>
                <w:lang w:val="ru-RU"/>
              </w:rPr>
              <w:t>.</w:t>
            </w:r>
          </w:p>
          <w:p w14:paraId="5192857E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685B92">
              <w:rPr>
                <w:lang w:val="ru-RU"/>
              </w:rPr>
              <w:t>Удельное сопротивление грунта</w:t>
            </w:r>
          </w:p>
        </w:tc>
        <w:tc>
          <w:tcPr>
            <w:tcW w:w="1844" w:type="dxa"/>
            <w:shd w:val="clear" w:color="auto" w:fill="auto"/>
          </w:tcPr>
          <w:p w14:paraId="7D181440" w14:textId="42B6CD1E" w:rsidR="00BF7797" w:rsidRPr="00E22934" w:rsidRDefault="00BF7797" w:rsidP="00BF7797">
            <w:pPr>
              <w:pStyle w:val="37"/>
              <w:shd w:val="clear" w:color="auto" w:fill="auto"/>
              <w:spacing w:line="240" w:lineRule="auto"/>
              <w:ind w:left="-57" w:right="-57" w:firstLine="0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ТКП 181-20</w:t>
            </w:r>
            <w:r w:rsidR="00B37669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23</w:t>
            </w:r>
          </w:p>
          <w:p w14:paraId="1FCDE785" w14:textId="77777777" w:rsidR="00BF7797" w:rsidRPr="00210550" w:rsidRDefault="00BF7797" w:rsidP="00BF7797">
            <w:pPr>
              <w:pStyle w:val="37"/>
              <w:shd w:val="clear" w:color="auto" w:fill="auto"/>
              <w:spacing w:line="240" w:lineRule="auto"/>
              <w:ind w:left="-57" w:right="-57" w:firstLine="0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10550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п. Б.29.4</w:t>
            </w:r>
          </w:p>
          <w:p w14:paraId="39378DFE" w14:textId="5BE4CC43" w:rsidR="00BF7797" w:rsidRPr="00210550" w:rsidRDefault="00BF7797" w:rsidP="00BF7797">
            <w:pPr>
              <w:pStyle w:val="37"/>
              <w:shd w:val="clear" w:color="auto" w:fill="auto"/>
              <w:spacing w:line="240" w:lineRule="auto"/>
              <w:ind w:left="-57" w:right="-57" w:firstLine="0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10550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ТКП 339-20</w:t>
            </w:r>
            <w:r w:rsidR="00F661D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22</w:t>
            </w:r>
            <w:r w:rsidRPr="00210550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п.</w:t>
            </w:r>
            <w:r w:rsidR="00B27481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п.</w:t>
            </w:r>
            <w:r w:rsidRPr="00210550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4.4.28.6, 4.3.8.2</w:t>
            </w:r>
          </w:p>
          <w:p w14:paraId="234F175A" w14:textId="77777777" w:rsidR="00BF7797" w:rsidRPr="00210550" w:rsidRDefault="00BF7797" w:rsidP="00BF7797">
            <w:pPr>
              <w:pStyle w:val="37"/>
              <w:shd w:val="clear" w:color="auto" w:fill="auto"/>
              <w:spacing w:line="240" w:lineRule="auto"/>
              <w:ind w:left="-57" w:right="-57" w:firstLine="0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СН 4.04.03-2020</w:t>
            </w:r>
            <w:r w:rsidR="00B27481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210550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п.7.4.5</w:t>
            </w:r>
          </w:p>
          <w:p w14:paraId="2C3F9583" w14:textId="77777777" w:rsidR="00BF7797" w:rsidRPr="00210550" w:rsidRDefault="00BF7797" w:rsidP="00BF7797">
            <w:pPr>
              <w:pStyle w:val="37"/>
              <w:shd w:val="clear" w:color="auto" w:fill="auto"/>
              <w:spacing w:line="240" w:lineRule="auto"/>
              <w:ind w:left="-57" w:right="-57" w:firstLine="0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10550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ТНПА, проектная и эксплуатационная документация</w:t>
            </w:r>
          </w:p>
        </w:tc>
        <w:tc>
          <w:tcPr>
            <w:tcW w:w="2269" w:type="dxa"/>
            <w:shd w:val="clear" w:color="auto" w:fill="auto"/>
          </w:tcPr>
          <w:p w14:paraId="1E5796D0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МВИ.МН 6220-2019</w:t>
            </w:r>
          </w:p>
        </w:tc>
      </w:tr>
      <w:tr w:rsidR="00BF7797" w:rsidRPr="00210550" w14:paraId="39D39DAE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648C8F70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14.2</w:t>
            </w:r>
          </w:p>
          <w:p w14:paraId="7F67BA8A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496C2DD4" w14:textId="77777777" w:rsidR="00BF7797" w:rsidRPr="00210550" w:rsidRDefault="00BF7797" w:rsidP="00BF7797">
            <w:pPr>
              <w:ind w:left="-57" w:right="-57"/>
              <w:contextualSpacing/>
              <w:rPr>
                <w:spacing w:val="-4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5626F4DB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27.90/</w:t>
            </w:r>
          </w:p>
          <w:p w14:paraId="2F8C6368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22.000</w:t>
            </w:r>
          </w:p>
        </w:tc>
        <w:tc>
          <w:tcPr>
            <w:tcW w:w="2272" w:type="dxa"/>
            <w:shd w:val="clear" w:color="auto" w:fill="auto"/>
          </w:tcPr>
          <w:p w14:paraId="37CE4B33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1844" w:type="dxa"/>
            <w:shd w:val="clear" w:color="auto" w:fill="auto"/>
          </w:tcPr>
          <w:p w14:paraId="605854A2" w14:textId="77777777" w:rsidR="00B37669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ТКП 181-20</w:t>
            </w:r>
            <w:r w:rsidR="00B37669">
              <w:rPr>
                <w:lang w:val="ru-RU"/>
              </w:rPr>
              <w:t>23</w:t>
            </w:r>
          </w:p>
          <w:p w14:paraId="0027A2C5" w14:textId="68A6C173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п.Б.29.8</w:t>
            </w:r>
          </w:p>
          <w:p w14:paraId="0B9C1EBC" w14:textId="0F2FF868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ТКП 339-20</w:t>
            </w:r>
            <w:r w:rsidR="00F661DB">
              <w:rPr>
                <w:lang w:val="ru-RU"/>
              </w:rPr>
              <w:t>22</w:t>
            </w:r>
            <w:r w:rsidRPr="00210550">
              <w:rPr>
                <w:lang w:val="ru-RU"/>
              </w:rPr>
              <w:t xml:space="preserve"> п.4.4.28.5</w:t>
            </w:r>
          </w:p>
          <w:p w14:paraId="7F53CA7E" w14:textId="77777777" w:rsidR="00BF7797" w:rsidRPr="00210550" w:rsidRDefault="00BF7797" w:rsidP="00B27481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ГОСТ 30331.3-95 п.</w:t>
            </w:r>
            <w:r w:rsidR="00B27481">
              <w:rPr>
                <w:lang w:val="ru-RU"/>
              </w:rPr>
              <w:t>п.</w:t>
            </w:r>
            <w:r w:rsidRPr="00210550">
              <w:rPr>
                <w:lang w:val="ru-RU"/>
              </w:rPr>
              <w:t>413.1.3.4,  413.1.3.5</w:t>
            </w:r>
          </w:p>
        </w:tc>
        <w:tc>
          <w:tcPr>
            <w:tcW w:w="2269" w:type="dxa"/>
            <w:shd w:val="clear" w:color="auto" w:fill="auto"/>
          </w:tcPr>
          <w:p w14:paraId="4C8C34D5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МВИ.МН 6222-2019</w:t>
            </w:r>
          </w:p>
        </w:tc>
      </w:tr>
      <w:tr w:rsidR="00BF7797" w:rsidRPr="00210550" w14:paraId="6CC945BD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0654EEF0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14.3</w:t>
            </w:r>
          </w:p>
          <w:p w14:paraId="035F0EAF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70C30A77" w14:textId="77777777" w:rsidR="00BF7797" w:rsidRPr="00210550" w:rsidRDefault="00BF7797" w:rsidP="00BF7797">
            <w:pPr>
              <w:ind w:left="-57" w:right="-57"/>
              <w:contextualSpacing/>
              <w:rPr>
                <w:spacing w:val="-4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05756E98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27.90/</w:t>
            </w:r>
          </w:p>
          <w:p w14:paraId="05207E56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22.000</w:t>
            </w:r>
          </w:p>
        </w:tc>
        <w:tc>
          <w:tcPr>
            <w:tcW w:w="2272" w:type="dxa"/>
            <w:shd w:val="clear" w:color="auto" w:fill="auto"/>
          </w:tcPr>
          <w:p w14:paraId="4A9B56CC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1844" w:type="dxa"/>
            <w:shd w:val="clear" w:color="auto" w:fill="auto"/>
          </w:tcPr>
          <w:p w14:paraId="445DBABB" w14:textId="1901E4BF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ТКП 181-20</w:t>
            </w:r>
            <w:r w:rsidR="00B37669">
              <w:rPr>
                <w:lang w:val="ru-RU"/>
              </w:rPr>
              <w:t>23</w:t>
            </w:r>
            <w:r w:rsidRPr="00210550">
              <w:rPr>
                <w:lang w:val="ru-RU"/>
              </w:rPr>
              <w:t xml:space="preserve"> п.Б.29.2</w:t>
            </w:r>
          </w:p>
          <w:p w14:paraId="5AD183FB" w14:textId="7EDB06FE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ТКП 339-20</w:t>
            </w:r>
            <w:r w:rsidR="00F661DB">
              <w:rPr>
                <w:lang w:val="ru-RU"/>
              </w:rPr>
              <w:t xml:space="preserve">22 </w:t>
            </w:r>
            <w:r w:rsidRPr="00210550">
              <w:rPr>
                <w:lang w:val="ru-RU"/>
              </w:rPr>
              <w:t>п.4.4.28.2</w:t>
            </w:r>
          </w:p>
          <w:p w14:paraId="32C10B2D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</w:p>
        </w:tc>
        <w:tc>
          <w:tcPr>
            <w:tcW w:w="2269" w:type="dxa"/>
            <w:shd w:val="clear" w:color="auto" w:fill="auto"/>
          </w:tcPr>
          <w:p w14:paraId="32D692C4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МВИ.МН 6223-2019</w:t>
            </w:r>
          </w:p>
        </w:tc>
      </w:tr>
      <w:tr w:rsidR="00BF7797" w:rsidRPr="00210550" w14:paraId="294F9F51" w14:textId="77777777" w:rsidTr="00B27481">
        <w:trPr>
          <w:trHeight w:val="58"/>
        </w:trPr>
        <w:tc>
          <w:tcPr>
            <w:tcW w:w="702" w:type="dxa"/>
            <w:shd w:val="clear" w:color="auto" w:fill="auto"/>
            <w:vAlign w:val="center"/>
          </w:tcPr>
          <w:p w14:paraId="00854A04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lastRenderedPageBreak/>
              <w:t>1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47533BA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t>2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F4E29DB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t>3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24A8A03F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t>4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4185F7C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5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61406A4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t>6</w:t>
            </w:r>
          </w:p>
        </w:tc>
      </w:tr>
      <w:tr w:rsidR="00BF7797" w:rsidRPr="00210550" w14:paraId="4E26D048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6E9FA2D1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15.1</w:t>
            </w:r>
          </w:p>
          <w:p w14:paraId="7D361532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1ED82750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Устройства защитного отклю</w:t>
            </w:r>
            <w:r>
              <w:rPr>
                <w:lang w:val="ru-RU"/>
              </w:rPr>
              <w:t>чения (УЗО-Д)</w:t>
            </w:r>
          </w:p>
        </w:tc>
        <w:tc>
          <w:tcPr>
            <w:tcW w:w="849" w:type="dxa"/>
            <w:shd w:val="clear" w:color="auto" w:fill="auto"/>
          </w:tcPr>
          <w:p w14:paraId="6568DD2F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27.90/</w:t>
            </w:r>
          </w:p>
          <w:p w14:paraId="02FA4BF7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highlight w:val="yellow"/>
                <w:lang w:val="ru-RU"/>
              </w:rPr>
            </w:pPr>
            <w:r w:rsidRPr="00210550">
              <w:rPr>
                <w:lang w:val="ru-RU"/>
              </w:rPr>
              <w:t>22.000</w:t>
            </w:r>
          </w:p>
        </w:tc>
        <w:tc>
          <w:tcPr>
            <w:tcW w:w="2272" w:type="dxa"/>
            <w:shd w:val="clear" w:color="auto" w:fill="auto"/>
          </w:tcPr>
          <w:p w14:paraId="5740E7D2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Сопротивление изоляции защищаемой линии</w:t>
            </w:r>
          </w:p>
        </w:tc>
        <w:tc>
          <w:tcPr>
            <w:tcW w:w="1844" w:type="dxa"/>
            <w:shd w:val="clear" w:color="auto" w:fill="auto"/>
          </w:tcPr>
          <w:p w14:paraId="700A39C2" w14:textId="7701D3F2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ТКП 181-20</w:t>
            </w:r>
            <w:r w:rsidR="00B37669">
              <w:rPr>
                <w:lang w:val="ru-RU"/>
              </w:rPr>
              <w:t>23</w:t>
            </w:r>
            <w:r w:rsidRPr="00210550">
              <w:rPr>
                <w:lang w:val="ru-RU"/>
              </w:rPr>
              <w:br/>
            </w:r>
            <w:r w:rsidRPr="00636BDA">
              <w:rPr>
                <w:lang w:val="ru-RU"/>
              </w:rPr>
              <w:t>п. В.4.6</w:t>
            </w:r>
            <w:r w:rsidR="00B37669" w:rsidRPr="00636BDA">
              <w:rPr>
                <w:lang w:val="ru-RU"/>
              </w:rPr>
              <w:t>5</w:t>
            </w:r>
            <w:r w:rsidRPr="00636BDA">
              <w:rPr>
                <w:lang w:val="ru-RU"/>
              </w:rPr>
              <w:t>, Б.27.1</w:t>
            </w:r>
          </w:p>
          <w:p w14:paraId="5356A97B" w14:textId="6AFBCDB7" w:rsidR="00BF7797" w:rsidRPr="00210550" w:rsidRDefault="00BF7797" w:rsidP="00ED3975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ТКП 339-20</w:t>
            </w:r>
            <w:r w:rsidR="00F661DB">
              <w:rPr>
                <w:lang w:val="ru-RU"/>
              </w:rPr>
              <w:t>22</w:t>
            </w:r>
            <w:r w:rsidRPr="00210550">
              <w:rPr>
                <w:lang w:val="ru-RU"/>
              </w:rPr>
              <w:br/>
              <w:t>п.4.4.26.1</w:t>
            </w:r>
          </w:p>
        </w:tc>
        <w:tc>
          <w:tcPr>
            <w:tcW w:w="2269" w:type="dxa"/>
            <w:shd w:val="clear" w:color="auto" w:fill="auto"/>
          </w:tcPr>
          <w:p w14:paraId="3EB0C400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МВИ.МН 6219-2019</w:t>
            </w:r>
          </w:p>
          <w:p w14:paraId="1E5C188E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МВИ.МН 6221-2019</w:t>
            </w:r>
          </w:p>
        </w:tc>
      </w:tr>
      <w:tr w:rsidR="00BF7797" w:rsidRPr="00210550" w14:paraId="56A24A12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42114C0C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15.2</w:t>
            </w:r>
          </w:p>
          <w:p w14:paraId="2C9F45CC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754569FD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</w:p>
        </w:tc>
        <w:tc>
          <w:tcPr>
            <w:tcW w:w="849" w:type="dxa"/>
            <w:shd w:val="clear" w:color="auto" w:fill="auto"/>
          </w:tcPr>
          <w:p w14:paraId="030008AC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27.90/</w:t>
            </w:r>
          </w:p>
          <w:p w14:paraId="33596868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highlight w:val="yellow"/>
                <w:lang w:val="ru-RU"/>
              </w:rPr>
            </w:pPr>
            <w:r w:rsidRPr="00210550">
              <w:rPr>
                <w:lang w:val="ru-RU"/>
              </w:rPr>
              <w:t>22.000</w:t>
            </w:r>
          </w:p>
        </w:tc>
        <w:tc>
          <w:tcPr>
            <w:tcW w:w="2272" w:type="dxa"/>
            <w:shd w:val="clear" w:color="auto" w:fill="auto"/>
          </w:tcPr>
          <w:p w14:paraId="080720EC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Отключающий дифференциальный ток</w:t>
            </w:r>
          </w:p>
        </w:tc>
        <w:tc>
          <w:tcPr>
            <w:tcW w:w="1844" w:type="dxa"/>
            <w:shd w:val="clear" w:color="auto" w:fill="auto"/>
          </w:tcPr>
          <w:p w14:paraId="1486BEA0" w14:textId="4627EC39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ТКП 181-20</w:t>
            </w:r>
            <w:r w:rsidR="00B37669">
              <w:rPr>
                <w:lang w:val="ru-RU"/>
              </w:rPr>
              <w:t>23</w:t>
            </w:r>
          </w:p>
          <w:p w14:paraId="104BBF25" w14:textId="6B4EFF2F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636BDA">
              <w:rPr>
                <w:lang w:val="ru-RU"/>
              </w:rPr>
              <w:t xml:space="preserve">п. </w:t>
            </w:r>
            <w:r w:rsidR="00B37669" w:rsidRPr="00636BDA">
              <w:rPr>
                <w:lang w:val="ru-RU"/>
              </w:rPr>
              <w:t>Б.27.7</w:t>
            </w:r>
          </w:p>
          <w:p w14:paraId="44F098B3" w14:textId="7401270C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ТКП 339-20</w:t>
            </w:r>
            <w:r w:rsidR="00F661DB">
              <w:rPr>
                <w:lang w:val="ru-RU"/>
              </w:rPr>
              <w:t>22</w:t>
            </w:r>
          </w:p>
          <w:p w14:paraId="5D1EF5F3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п. 4.4.26.7 г)</w:t>
            </w:r>
          </w:p>
          <w:p w14:paraId="07CE4CD6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highlight w:val="yellow"/>
                <w:lang w:val="ru-RU"/>
              </w:rPr>
            </w:pPr>
            <w:r w:rsidRPr="00210550">
              <w:rPr>
                <w:lang w:val="ru-RU"/>
              </w:rPr>
              <w:t>СН 4.04.01-2019</w:t>
            </w:r>
          </w:p>
          <w:p w14:paraId="10667441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п. 16.3.8</w:t>
            </w:r>
          </w:p>
        </w:tc>
        <w:tc>
          <w:tcPr>
            <w:tcW w:w="2269" w:type="dxa"/>
            <w:shd w:val="clear" w:color="auto" w:fill="auto"/>
          </w:tcPr>
          <w:p w14:paraId="4586922B" w14:textId="77777777" w:rsidR="00BF7797" w:rsidRPr="00210550" w:rsidRDefault="00B1185A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МВИ.МН 6221-2019</w:t>
            </w:r>
          </w:p>
        </w:tc>
      </w:tr>
      <w:tr w:rsidR="00BF7797" w:rsidRPr="00210550" w14:paraId="24FEE488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2B007533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15.3</w:t>
            </w:r>
          </w:p>
          <w:p w14:paraId="4B9CE524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5D0F7815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</w:p>
        </w:tc>
        <w:tc>
          <w:tcPr>
            <w:tcW w:w="849" w:type="dxa"/>
            <w:shd w:val="clear" w:color="auto" w:fill="auto"/>
          </w:tcPr>
          <w:p w14:paraId="357EADF3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27.90/</w:t>
            </w:r>
          </w:p>
          <w:p w14:paraId="57E40177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highlight w:val="yellow"/>
                <w:lang w:val="ru-RU"/>
              </w:rPr>
            </w:pPr>
            <w:r w:rsidRPr="00210550">
              <w:rPr>
                <w:lang w:val="ru-RU"/>
              </w:rPr>
              <w:t>22.000</w:t>
            </w:r>
          </w:p>
        </w:tc>
        <w:tc>
          <w:tcPr>
            <w:tcW w:w="2272" w:type="dxa"/>
            <w:shd w:val="clear" w:color="auto" w:fill="auto"/>
          </w:tcPr>
          <w:p w14:paraId="6119294A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Время отключения</w:t>
            </w:r>
          </w:p>
        </w:tc>
        <w:tc>
          <w:tcPr>
            <w:tcW w:w="1844" w:type="dxa"/>
            <w:shd w:val="clear" w:color="auto" w:fill="auto"/>
          </w:tcPr>
          <w:p w14:paraId="1D51EDC7" w14:textId="5ABEC033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ТКП 181-20</w:t>
            </w:r>
            <w:r w:rsidR="00B37669">
              <w:rPr>
                <w:lang w:val="ru-RU"/>
              </w:rPr>
              <w:t>23</w:t>
            </w:r>
          </w:p>
          <w:p w14:paraId="62E04795" w14:textId="77777777" w:rsidR="00B37669" w:rsidRPr="00210550" w:rsidRDefault="00B37669" w:rsidP="00B37669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636BDA">
              <w:rPr>
                <w:lang w:val="ru-RU"/>
              </w:rPr>
              <w:t>п. Б.27.7</w:t>
            </w:r>
          </w:p>
          <w:p w14:paraId="1E30B708" w14:textId="3132FC5F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ТКП 339-20</w:t>
            </w:r>
            <w:r w:rsidR="00F661DB">
              <w:rPr>
                <w:lang w:val="ru-RU"/>
              </w:rPr>
              <w:t>22</w:t>
            </w:r>
          </w:p>
          <w:p w14:paraId="4DEA8173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п. 4.4.26.7 д)</w:t>
            </w:r>
          </w:p>
          <w:p w14:paraId="387506EC" w14:textId="77777777" w:rsidR="00ED3975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3F01E3">
              <w:rPr>
                <w:lang w:val="ru-RU"/>
              </w:rPr>
              <w:t xml:space="preserve">ГОСТ IЕС </w:t>
            </w:r>
          </w:p>
          <w:p w14:paraId="7C976605" w14:textId="77777777" w:rsidR="00ED3975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3F01E3">
              <w:rPr>
                <w:lang w:val="ru-RU"/>
              </w:rPr>
              <w:t>61008-1-2020</w:t>
            </w:r>
          </w:p>
          <w:p w14:paraId="5731C94C" w14:textId="77777777" w:rsidR="00BF7797" w:rsidRPr="003F01E3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3F01E3">
              <w:rPr>
                <w:lang w:val="ru-RU"/>
              </w:rPr>
              <w:t xml:space="preserve"> п.5.3.12</w:t>
            </w:r>
          </w:p>
          <w:p w14:paraId="2C044FA3" w14:textId="77777777" w:rsidR="00ED3975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3F01E3">
              <w:rPr>
                <w:lang w:val="ru-RU"/>
              </w:rPr>
              <w:t xml:space="preserve">ГОСТ IЕС </w:t>
            </w:r>
          </w:p>
          <w:p w14:paraId="3C6FF0B0" w14:textId="77777777" w:rsidR="00ED3975" w:rsidRDefault="00BF7797" w:rsidP="00ED3975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3F01E3">
              <w:rPr>
                <w:lang w:val="ru-RU"/>
              </w:rPr>
              <w:t>61009-1-2020</w:t>
            </w:r>
          </w:p>
          <w:p w14:paraId="464B7EBB" w14:textId="77777777" w:rsidR="00BF7797" w:rsidRDefault="00BF7797" w:rsidP="00ED3975">
            <w:pPr>
              <w:pStyle w:val="af6"/>
              <w:ind w:left="-57" w:right="-57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 п.5.3.8</w:t>
            </w:r>
            <w:r w:rsidR="00011684">
              <w:rPr>
                <w:lang w:val="ru-RU"/>
              </w:rPr>
              <w:t xml:space="preserve"> </w:t>
            </w:r>
          </w:p>
          <w:p w14:paraId="2D716CED" w14:textId="2778D388" w:rsidR="00557C5A" w:rsidRPr="00210550" w:rsidRDefault="00557C5A" w:rsidP="00ED3975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636BDA">
              <w:rPr>
                <w:lang w:val="ru-RU"/>
              </w:rPr>
              <w:t>СТБ ГОСТ Р 50807-2003</w:t>
            </w:r>
          </w:p>
        </w:tc>
        <w:tc>
          <w:tcPr>
            <w:tcW w:w="2269" w:type="dxa"/>
            <w:shd w:val="clear" w:color="auto" w:fill="auto"/>
          </w:tcPr>
          <w:p w14:paraId="736C8388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МВИ.МН 6221-2019</w:t>
            </w:r>
          </w:p>
        </w:tc>
      </w:tr>
      <w:tr w:rsidR="00BF7797" w:rsidRPr="00210550" w14:paraId="5F5CE383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6191ED14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15.4</w:t>
            </w:r>
          </w:p>
          <w:p w14:paraId="3640F088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74586A32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</w:p>
        </w:tc>
        <w:tc>
          <w:tcPr>
            <w:tcW w:w="849" w:type="dxa"/>
            <w:shd w:val="clear" w:color="auto" w:fill="auto"/>
          </w:tcPr>
          <w:p w14:paraId="7EEEE35E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27.90/</w:t>
            </w:r>
          </w:p>
          <w:p w14:paraId="2D9579DF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highlight w:val="yellow"/>
                <w:lang w:val="ru-RU"/>
              </w:rPr>
            </w:pPr>
            <w:r w:rsidRPr="00210550">
              <w:rPr>
                <w:lang w:val="ru-RU"/>
              </w:rPr>
              <w:t>22.000</w:t>
            </w:r>
          </w:p>
        </w:tc>
        <w:tc>
          <w:tcPr>
            <w:tcW w:w="2272" w:type="dxa"/>
            <w:shd w:val="clear" w:color="auto" w:fill="auto"/>
          </w:tcPr>
          <w:p w14:paraId="5A712911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Ток утечки защищаемой электроустановки</w:t>
            </w:r>
          </w:p>
        </w:tc>
        <w:tc>
          <w:tcPr>
            <w:tcW w:w="1844" w:type="dxa"/>
            <w:shd w:val="clear" w:color="auto" w:fill="auto"/>
          </w:tcPr>
          <w:p w14:paraId="42414ED6" w14:textId="1A068250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ТКП 181-20</w:t>
            </w:r>
            <w:r w:rsidR="00011684">
              <w:rPr>
                <w:lang w:val="ru-RU"/>
              </w:rPr>
              <w:t>23</w:t>
            </w:r>
          </w:p>
          <w:p w14:paraId="06C20105" w14:textId="77777777" w:rsidR="00011684" w:rsidRPr="00210550" w:rsidRDefault="00011684" w:rsidP="00011684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636BDA">
              <w:rPr>
                <w:lang w:val="ru-RU"/>
              </w:rPr>
              <w:t>п. Б.27.7</w:t>
            </w:r>
          </w:p>
          <w:p w14:paraId="137D7F71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highlight w:val="yellow"/>
                <w:lang w:val="ru-RU"/>
              </w:rPr>
            </w:pPr>
            <w:r w:rsidRPr="00210550">
              <w:rPr>
                <w:lang w:val="ru-RU"/>
              </w:rPr>
              <w:t>СН 4.04.01-2019</w:t>
            </w:r>
          </w:p>
          <w:p w14:paraId="508ECD05" w14:textId="77777777" w:rsidR="00BF7797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п. 16.3.7</w:t>
            </w:r>
          </w:p>
          <w:p w14:paraId="115C10C9" w14:textId="77777777" w:rsidR="00B1185A" w:rsidRPr="00210550" w:rsidRDefault="00B1185A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</w:p>
        </w:tc>
        <w:tc>
          <w:tcPr>
            <w:tcW w:w="2269" w:type="dxa"/>
            <w:shd w:val="clear" w:color="auto" w:fill="auto"/>
          </w:tcPr>
          <w:p w14:paraId="13FCABF0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МВИ.МН 6221-2019</w:t>
            </w:r>
          </w:p>
        </w:tc>
      </w:tr>
    </w:tbl>
    <w:p w14:paraId="099103D1" w14:textId="77777777" w:rsidR="00ED3975" w:rsidRDefault="00ED3975" w:rsidP="00BF7797">
      <w:pPr>
        <w:pStyle w:val="af6"/>
        <w:ind w:left="142"/>
        <w:rPr>
          <w:sz w:val="20"/>
          <w:szCs w:val="20"/>
          <w:lang w:val="ru-RU"/>
        </w:rPr>
      </w:pPr>
    </w:p>
    <w:p w14:paraId="1B4C19A2" w14:textId="77777777" w:rsidR="00ED3975" w:rsidRPr="00E22934" w:rsidRDefault="00ED3975" w:rsidP="00ED3975">
      <w:pPr>
        <w:pStyle w:val="af6"/>
        <w:ind w:left="142"/>
        <w:rPr>
          <w:sz w:val="20"/>
          <w:szCs w:val="20"/>
          <w:lang w:val="ru-RU"/>
        </w:rPr>
      </w:pPr>
      <w:r w:rsidRPr="00E22934">
        <w:rPr>
          <w:sz w:val="20"/>
          <w:szCs w:val="20"/>
          <w:lang w:val="ru-RU"/>
        </w:rPr>
        <w:t>Принятые сокращения:</w:t>
      </w:r>
    </w:p>
    <w:p w14:paraId="518011E0" w14:textId="77777777" w:rsidR="00ED3975" w:rsidRPr="00E22934" w:rsidRDefault="00ED3975" w:rsidP="00ED3975">
      <w:pPr>
        <w:pStyle w:val="af6"/>
        <w:ind w:left="142"/>
        <w:rPr>
          <w:sz w:val="20"/>
          <w:szCs w:val="20"/>
          <w:lang w:val="ru-RU"/>
        </w:rPr>
      </w:pPr>
      <w:r w:rsidRPr="00E22934">
        <w:rPr>
          <w:sz w:val="20"/>
          <w:szCs w:val="20"/>
          <w:lang w:val="ru-RU"/>
        </w:rPr>
        <w:t>СанН</w:t>
      </w:r>
      <w:r>
        <w:rPr>
          <w:sz w:val="20"/>
          <w:szCs w:val="20"/>
          <w:lang w:val="ru-RU"/>
        </w:rPr>
        <w:t>иП – санитарные нормы и правила;</w:t>
      </w:r>
    </w:p>
    <w:p w14:paraId="393A96CB" w14:textId="77777777" w:rsidR="00ED3975" w:rsidRDefault="00ED3975" w:rsidP="00ED3975">
      <w:pPr>
        <w:pStyle w:val="af6"/>
        <w:ind w:left="142"/>
        <w:rPr>
          <w:sz w:val="20"/>
          <w:szCs w:val="20"/>
          <w:lang w:val="ru-RU"/>
        </w:rPr>
      </w:pPr>
      <w:r w:rsidRPr="00E22934">
        <w:rPr>
          <w:sz w:val="20"/>
          <w:szCs w:val="20"/>
          <w:lang w:val="ru-RU"/>
        </w:rPr>
        <w:t>ГН</w:t>
      </w:r>
      <w:r>
        <w:rPr>
          <w:sz w:val="20"/>
          <w:szCs w:val="20"/>
          <w:vertAlign w:val="superscript"/>
          <w:lang w:val="ru-RU"/>
        </w:rPr>
        <w:t>1</w:t>
      </w:r>
      <w:r w:rsidRPr="00E22934">
        <w:rPr>
          <w:sz w:val="20"/>
          <w:szCs w:val="20"/>
          <w:lang w:val="ru-RU"/>
        </w:rPr>
        <w:t xml:space="preserve"> – </w:t>
      </w:r>
      <w:r w:rsidRPr="00BD62C1">
        <w:rPr>
          <w:sz w:val="20"/>
          <w:szCs w:val="20"/>
          <w:lang w:val="ru-RU"/>
        </w:rPr>
        <w:t>гигиенический норматив «Показатели безопасности для человека световой среды</w:t>
      </w:r>
      <w:r>
        <w:rPr>
          <w:sz w:val="20"/>
          <w:szCs w:val="20"/>
          <w:lang w:val="ru-RU"/>
        </w:rPr>
        <w:t xml:space="preserve"> </w:t>
      </w:r>
      <w:r w:rsidRPr="00BD62C1">
        <w:rPr>
          <w:sz w:val="20"/>
          <w:szCs w:val="20"/>
          <w:lang w:val="ru-RU"/>
        </w:rPr>
        <w:t>помещений производственных, общественных и жилых зданий»</w:t>
      </w:r>
      <w:r w:rsidRPr="00E22934">
        <w:rPr>
          <w:sz w:val="20"/>
          <w:szCs w:val="20"/>
          <w:lang w:val="ru-RU"/>
        </w:rPr>
        <w:t>.</w:t>
      </w:r>
    </w:p>
    <w:p w14:paraId="17B7AA1D" w14:textId="77777777" w:rsidR="00ED3975" w:rsidRDefault="00ED3975" w:rsidP="00BF7797">
      <w:pPr>
        <w:pStyle w:val="af6"/>
        <w:ind w:left="142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ГН</w:t>
      </w:r>
      <w:r>
        <w:rPr>
          <w:sz w:val="20"/>
          <w:szCs w:val="20"/>
          <w:vertAlign w:val="superscript"/>
          <w:lang w:val="ru-RU"/>
        </w:rPr>
        <w:t xml:space="preserve">2 </w:t>
      </w:r>
      <w:r>
        <w:rPr>
          <w:sz w:val="20"/>
          <w:szCs w:val="20"/>
          <w:lang w:val="ru-RU"/>
        </w:rPr>
        <w:t xml:space="preserve">- </w:t>
      </w:r>
      <w:r w:rsidRPr="00BD62C1">
        <w:rPr>
          <w:sz w:val="20"/>
          <w:szCs w:val="20"/>
          <w:lang w:val="ru-RU"/>
        </w:rPr>
        <w:t>гигиенический норматив «Микроклиматические показатели безопасности</w:t>
      </w:r>
      <w:r>
        <w:rPr>
          <w:sz w:val="20"/>
          <w:szCs w:val="20"/>
          <w:lang w:val="ru-RU"/>
        </w:rPr>
        <w:t xml:space="preserve"> </w:t>
      </w:r>
      <w:r w:rsidRPr="00BD62C1">
        <w:rPr>
          <w:sz w:val="20"/>
          <w:szCs w:val="20"/>
          <w:lang w:val="ru-RU"/>
        </w:rPr>
        <w:t>и б</w:t>
      </w:r>
      <w:r>
        <w:rPr>
          <w:sz w:val="20"/>
          <w:szCs w:val="20"/>
          <w:lang w:val="ru-RU"/>
        </w:rPr>
        <w:t>езвредности на рабочих местах»</w:t>
      </w:r>
    </w:p>
    <w:p w14:paraId="7C05CF22" w14:textId="77777777" w:rsidR="00ED3975" w:rsidRDefault="00ED3975" w:rsidP="00BF7797">
      <w:pPr>
        <w:pStyle w:val="af6"/>
        <w:ind w:left="142"/>
        <w:rPr>
          <w:sz w:val="20"/>
          <w:szCs w:val="20"/>
          <w:lang w:val="ru-RU"/>
        </w:rPr>
      </w:pPr>
    </w:p>
    <w:p w14:paraId="05E838D3" w14:textId="77777777" w:rsidR="00BF7797" w:rsidRPr="00ED3975" w:rsidRDefault="00BF7797" w:rsidP="00BF7797">
      <w:pPr>
        <w:pStyle w:val="af6"/>
        <w:ind w:left="142"/>
        <w:rPr>
          <w:b/>
          <w:sz w:val="20"/>
          <w:szCs w:val="20"/>
          <w:lang w:val="ru-RU"/>
        </w:rPr>
      </w:pPr>
      <w:r w:rsidRPr="00ED3975">
        <w:rPr>
          <w:b/>
          <w:sz w:val="20"/>
          <w:szCs w:val="20"/>
          <w:lang w:val="ru-RU"/>
        </w:rPr>
        <w:t xml:space="preserve">Примечание: </w:t>
      </w:r>
    </w:p>
    <w:p w14:paraId="38D8B8AA" w14:textId="77777777" w:rsidR="00BF7797" w:rsidRPr="00605AD3" w:rsidRDefault="00BF7797" w:rsidP="00BF7797">
      <w:pPr>
        <w:ind w:left="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D312C92" w14:textId="77777777" w:rsidR="00BF7797" w:rsidRDefault="00BF7797" w:rsidP="00BF7797">
      <w:pPr>
        <w:pStyle w:val="af6"/>
        <w:ind w:left="142"/>
        <w:rPr>
          <w:sz w:val="20"/>
          <w:szCs w:val="20"/>
          <w:lang w:val="ru-RU"/>
        </w:rPr>
      </w:pPr>
    </w:p>
    <w:p w14:paraId="1287BC93" w14:textId="77777777" w:rsidR="00D50B4E" w:rsidRDefault="00D50B4E" w:rsidP="00D50B4E">
      <w:pPr>
        <w:rPr>
          <w:color w:val="000000"/>
          <w:sz w:val="28"/>
          <w:szCs w:val="28"/>
        </w:rPr>
      </w:pPr>
    </w:p>
    <w:p w14:paraId="020D73E5" w14:textId="77777777" w:rsidR="00011684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="00F661DB">
        <w:rPr>
          <w:color w:val="000000"/>
          <w:sz w:val="28"/>
          <w:szCs w:val="28"/>
        </w:rPr>
        <w:t xml:space="preserve"> </w:t>
      </w:r>
    </w:p>
    <w:p w14:paraId="28309019" w14:textId="132EB61F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A14CF71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06FFC4B" w14:textId="4C9F986D" w:rsidR="00011684" w:rsidRDefault="00011684" w:rsidP="008B1B9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</w:t>
      </w:r>
      <w:r w:rsidR="00D50B4E" w:rsidRPr="001D02D0">
        <w:rPr>
          <w:color w:val="000000"/>
          <w:sz w:val="28"/>
          <w:szCs w:val="28"/>
        </w:rPr>
        <w:t xml:space="preserve">государственного </w:t>
      </w:r>
    </w:p>
    <w:p w14:paraId="7EC50757" w14:textId="7A2F16A1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F661DB">
        <w:rPr>
          <w:color w:val="000000"/>
          <w:sz w:val="28"/>
          <w:szCs w:val="28"/>
        </w:rPr>
        <w:t xml:space="preserve">            </w:t>
      </w:r>
      <w:r w:rsidR="00011684">
        <w:rPr>
          <w:color w:val="000000"/>
          <w:sz w:val="28"/>
          <w:szCs w:val="28"/>
        </w:rPr>
        <w:t xml:space="preserve">                                 </w:t>
      </w:r>
      <w:r w:rsidR="00F661DB">
        <w:rPr>
          <w:color w:val="000000"/>
          <w:sz w:val="28"/>
          <w:szCs w:val="28"/>
        </w:rPr>
        <w:t xml:space="preserve"> </w:t>
      </w:r>
      <w:r w:rsidR="00011684">
        <w:rPr>
          <w:color w:val="000000"/>
          <w:sz w:val="28"/>
          <w:szCs w:val="28"/>
        </w:rPr>
        <w:t>ТА.Николаева</w:t>
      </w:r>
    </w:p>
    <w:sectPr w:rsidR="00D50B4E" w:rsidRPr="001D02D0" w:rsidSect="00B94D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34496" w14:textId="77777777" w:rsidR="00BA3747" w:rsidRDefault="00BA3747" w:rsidP="0011070C">
      <w:r>
        <w:separator/>
      </w:r>
    </w:p>
  </w:endnote>
  <w:endnote w:type="continuationSeparator" w:id="0">
    <w:p w14:paraId="66AD9E0D" w14:textId="77777777" w:rsidR="00BA3747" w:rsidRDefault="00BA374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6" w:type="pct"/>
      <w:tblLook w:val="00A0" w:firstRow="1" w:lastRow="0" w:firstColumn="1" w:lastColumn="0" w:noHBand="0" w:noVBand="0"/>
    </w:tblPr>
    <w:tblGrid>
      <w:gridCol w:w="3708"/>
      <w:gridCol w:w="2255"/>
      <w:gridCol w:w="3571"/>
    </w:tblGrid>
    <w:tr w:rsidR="00BA3747" w:rsidRPr="00E36003" w14:paraId="7A70A294" w14:textId="77777777" w:rsidTr="00B1185A">
      <w:trPr>
        <w:trHeight w:val="106"/>
      </w:trPr>
      <w:tc>
        <w:tcPr>
          <w:tcW w:w="3729" w:type="dxa"/>
          <w:hideMark/>
        </w:tcPr>
        <w:p w14:paraId="63D1F464" w14:textId="77777777" w:rsidR="00BA3747" w:rsidRPr="008130C0" w:rsidRDefault="00BA3747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899864F" w14:textId="77777777" w:rsidR="00BA3747" w:rsidRPr="00693805" w:rsidRDefault="00BA3747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9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4C24059" w14:textId="48F7275C" w:rsidR="00BA3747" w:rsidRPr="006D33D8" w:rsidRDefault="00BA3747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____________</w:t>
              </w:r>
            </w:p>
          </w:sdtContent>
        </w:sdt>
        <w:p w14:paraId="2B2B39ED" w14:textId="77777777" w:rsidR="00BA3747" w:rsidRPr="00EC338F" w:rsidRDefault="00BA3747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26" w:type="dxa"/>
          <w:vAlign w:val="center"/>
          <w:hideMark/>
        </w:tcPr>
        <w:p w14:paraId="3459F74A" w14:textId="77777777" w:rsidR="00BA3747" w:rsidRPr="00E36003" w:rsidRDefault="00BA3747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="007575D6">
            <w:fldChar w:fldCharType="begin"/>
          </w:r>
          <w:r w:rsidR="007575D6">
            <w:instrText xml:space="preserve"> PAGE </w:instrText>
          </w:r>
          <w:r w:rsidR="007575D6">
            <w:fldChar w:fldCharType="separate"/>
          </w:r>
          <w:r w:rsidR="007575D6">
            <w:rPr>
              <w:noProof/>
            </w:rPr>
            <w:t>4</w:t>
          </w:r>
          <w:r w:rsidR="007575D6">
            <w:rPr>
              <w:noProof/>
            </w:rPr>
            <w:fldChar w:fldCharType="end"/>
          </w:r>
          <w:r w:rsidRPr="00B27481">
            <w:rPr>
              <w:lang w:val="ru-RU"/>
            </w:rPr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7575D6">
            <w:rPr>
              <w:noProof/>
              <w:lang w:val="ru-RU"/>
            </w:rPr>
            <w:t>8</w:t>
          </w:r>
          <w:r w:rsidRPr="00E36003">
            <w:rPr>
              <w:lang w:val="ru-RU"/>
            </w:rPr>
            <w:fldChar w:fldCharType="end"/>
          </w:r>
        </w:p>
      </w:tc>
    </w:tr>
  </w:tbl>
  <w:p w14:paraId="4E19F9A8" w14:textId="77777777" w:rsidR="00BA3747" w:rsidRDefault="00BA3747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74" w:type="pct"/>
      <w:tblLook w:val="00A0" w:firstRow="1" w:lastRow="0" w:firstColumn="1" w:lastColumn="0" w:noHBand="0" w:noVBand="0"/>
    </w:tblPr>
    <w:tblGrid>
      <w:gridCol w:w="3710"/>
      <w:gridCol w:w="2241"/>
      <w:gridCol w:w="3444"/>
    </w:tblGrid>
    <w:tr w:rsidR="00BA3747" w:rsidRPr="00E36003" w14:paraId="0D9881FF" w14:textId="77777777" w:rsidTr="000B072D">
      <w:trPr>
        <w:trHeight w:val="846"/>
      </w:trPr>
      <w:tc>
        <w:tcPr>
          <w:tcW w:w="3729" w:type="dxa"/>
          <w:vAlign w:val="center"/>
          <w:hideMark/>
        </w:tcPr>
        <w:p w14:paraId="0E39E9F8" w14:textId="77777777" w:rsidR="00BA3747" w:rsidRPr="00EC338F" w:rsidRDefault="00BA3747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ED18F61" w14:textId="77777777" w:rsidR="00BA3747" w:rsidRPr="00693805" w:rsidRDefault="00BA3747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9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2-11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8767699" w14:textId="77777777" w:rsidR="00BA3747" w:rsidRPr="009E4D11" w:rsidRDefault="00BA3747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04.11.2022</w:t>
              </w:r>
            </w:p>
          </w:sdtContent>
        </w:sdt>
        <w:p w14:paraId="63B096CF" w14:textId="77777777" w:rsidR="00BA3747" w:rsidRPr="00EC338F" w:rsidRDefault="00BA3747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85" w:type="dxa"/>
          <w:vAlign w:val="center"/>
          <w:hideMark/>
        </w:tcPr>
        <w:p w14:paraId="08966B21" w14:textId="77777777" w:rsidR="00BA3747" w:rsidRPr="00E36003" w:rsidRDefault="00BA3747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="007575D6">
            <w:fldChar w:fldCharType="begin"/>
          </w:r>
          <w:r w:rsidR="007575D6">
            <w:instrText xml:space="preserve"> PAGE </w:instrText>
          </w:r>
          <w:r w:rsidR="007575D6">
            <w:fldChar w:fldCharType="separate"/>
          </w:r>
          <w:r w:rsidR="007575D6">
            <w:rPr>
              <w:noProof/>
            </w:rPr>
            <w:t>1</w:t>
          </w:r>
          <w:r w:rsidR="007575D6">
            <w:rPr>
              <w:noProof/>
            </w:rPr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7575D6">
            <w:rPr>
              <w:noProof/>
              <w:lang w:val="ru-RU"/>
            </w:rPr>
            <w:t>8</w:t>
          </w:r>
          <w:r w:rsidRPr="00E36003">
            <w:rPr>
              <w:lang w:val="ru-RU"/>
            </w:rPr>
            <w:fldChar w:fldCharType="end"/>
          </w:r>
        </w:p>
      </w:tc>
    </w:tr>
  </w:tbl>
  <w:p w14:paraId="2EBFBF2C" w14:textId="77777777" w:rsidR="00BA3747" w:rsidRDefault="00BA3747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F61EA" w14:textId="77777777" w:rsidR="00BA3747" w:rsidRDefault="00BA3747" w:rsidP="0011070C">
      <w:r>
        <w:separator/>
      </w:r>
    </w:p>
  </w:footnote>
  <w:footnote w:type="continuationSeparator" w:id="0">
    <w:p w14:paraId="202A52C7" w14:textId="77777777" w:rsidR="00BA3747" w:rsidRDefault="00BA374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BA3747" w:rsidRPr="00D337DC" w14:paraId="393D974A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41FBDAD" w14:textId="77777777" w:rsidR="00BA3747" w:rsidRPr="00460ECA" w:rsidRDefault="00BA3747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EC891AD" wp14:editId="5F895B4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0BC7767" w14:textId="77777777" w:rsidR="00BA3747" w:rsidRPr="009E4D11" w:rsidRDefault="00BA3747" w:rsidP="00385B05">
          <w:pPr>
            <w:pStyle w:val="28"/>
            <w:jc w:val="center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>
            <w:rPr>
              <w:rFonts w:ascii="Times New Roman" w:hAnsi="Times New Roman" w:cs="Times New Roman"/>
              <w:sz w:val="24"/>
              <w:szCs w:val="24"/>
            </w:rPr>
            <w:t>2.5287</w:t>
          </w:r>
        </w:p>
      </w:tc>
    </w:tr>
  </w:tbl>
  <w:p w14:paraId="0AE1C8CE" w14:textId="77777777" w:rsidR="00BA3747" w:rsidRPr="00460ECA" w:rsidRDefault="00BA3747" w:rsidP="00C24C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BA3747" w:rsidRPr="00804957" w14:paraId="6233F1F6" w14:textId="77777777" w:rsidTr="00F9600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3A5E579" w14:textId="77777777" w:rsidR="00BA3747" w:rsidRPr="00804957" w:rsidRDefault="00BA3747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337EE2C5" wp14:editId="25CE79B5">
                <wp:extent cx="372110" cy="467995"/>
                <wp:effectExtent l="0" t="0" r="0" b="0"/>
                <wp:docPr id="6" name="Рисун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E614CB7" w14:textId="77777777" w:rsidR="00BA3747" w:rsidRPr="00CF1D3E" w:rsidRDefault="00BA3747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5C8E8B1" w14:textId="77777777" w:rsidR="00BA3747" w:rsidRPr="00CF1D3E" w:rsidRDefault="00BA3747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7938A78" w14:textId="77777777" w:rsidR="00BA3747" w:rsidRPr="00804957" w:rsidRDefault="00BA3747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DD6586F" w14:textId="77777777" w:rsidR="00BA3747" w:rsidRDefault="00BA374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F5205E"/>
    <w:multiLevelType w:val="hybridMultilevel"/>
    <w:tmpl w:val="2B8A9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23D40"/>
    <w:multiLevelType w:val="singleLevel"/>
    <w:tmpl w:val="DCDC92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A674EF5"/>
    <w:multiLevelType w:val="multilevel"/>
    <w:tmpl w:val="9D100F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00642327">
    <w:abstractNumId w:val="8"/>
  </w:num>
  <w:num w:numId="2" w16cid:durableId="559171253">
    <w:abstractNumId w:val="10"/>
  </w:num>
  <w:num w:numId="3" w16cid:durableId="1656956674">
    <w:abstractNumId w:val="6"/>
  </w:num>
  <w:num w:numId="4" w16cid:durableId="957956834">
    <w:abstractNumId w:val="1"/>
  </w:num>
  <w:num w:numId="5" w16cid:durableId="1584603768">
    <w:abstractNumId w:val="14"/>
  </w:num>
  <w:num w:numId="6" w16cid:durableId="1018002429">
    <w:abstractNumId w:val="5"/>
  </w:num>
  <w:num w:numId="7" w16cid:durableId="1008749056">
    <w:abstractNumId w:val="11"/>
  </w:num>
  <w:num w:numId="8" w16cid:durableId="332496740">
    <w:abstractNumId w:val="7"/>
  </w:num>
  <w:num w:numId="9" w16cid:durableId="1800296099">
    <w:abstractNumId w:val="12"/>
  </w:num>
  <w:num w:numId="10" w16cid:durableId="572352646">
    <w:abstractNumId w:val="2"/>
  </w:num>
  <w:num w:numId="11" w16cid:durableId="555360949">
    <w:abstractNumId w:val="0"/>
  </w:num>
  <w:num w:numId="12" w16cid:durableId="413866814">
    <w:abstractNumId w:val="13"/>
  </w:num>
  <w:num w:numId="13" w16cid:durableId="141889344">
    <w:abstractNumId w:val="4"/>
  </w:num>
  <w:num w:numId="14" w16cid:durableId="1833832788">
    <w:abstractNumId w:val="3"/>
  </w:num>
  <w:num w:numId="15" w16cid:durableId="8550766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27"/>
    <w:rsid w:val="00001560"/>
    <w:rsid w:val="0000774F"/>
    <w:rsid w:val="00011684"/>
    <w:rsid w:val="00022A72"/>
    <w:rsid w:val="00030948"/>
    <w:rsid w:val="00043782"/>
    <w:rsid w:val="00051C1C"/>
    <w:rsid w:val="000615C8"/>
    <w:rsid w:val="000643A6"/>
    <w:rsid w:val="00066844"/>
    <w:rsid w:val="00077135"/>
    <w:rsid w:val="00077CE2"/>
    <w:rsid w:val="0008274D"/>
    <w:rsid w:val="000907C9"/>
    <w:rsid w:val="0009264B"/>
    <w:rsid w:val="00092EA6"/>
    <w:rsid w:val="000A6CF1"/>
    <w:rsid w:val="000B0313"/>
    <w:rsid w:val="000B072D"/>
    <w:rsid w:val="000C28A5"/>
    <w:rsid w:val="000C33F5"/>
    <w:rsid w:val="000D1708"/>
    <w:rsid w:val="000D49BB"/>
    <w:rsid w:val="000D5229"/>
    <w:rsid w:val="000D7719"/>
    <w:rsid w:val="000E2AC4"/>
    <w:rsid w:val="000E63C0"/>
    <w:rsid w:val="00101C03"/>
    <w:rsid w:val="0011070C"/>
    <w:rsid w:val="001157ED"/>
    <w:rsid w:val="00116AD0"/>
    <w:rsid w:val="00117059"/>
    <w:rsid w:val="00120BDA"/>
    <w:rsid w:val="00124809"/>
    <w:rsid w:val="001310BC"/>
    <w:rsid w:val="00147A13"/>
    <w:rsid w:val="001512FA"/>
    <w:rsid w:val="00155522"/>
    <w:rsid w:val="00156758"/>
    <w:rsid w:val="00165B64"/>
    <w:rsid w:val="00172075"/>
    <w:rsid w:val="001747CA"/>
    <w:rsid w:val="00174F19"/>
    <w:rsid w:val="0017533B"/>
    <w:rsid w:val="001843A0"/>
    <w:rsid w:val="00185BDB"/>
    <w:rsid w:val="00190FD3"/>
    <w:rsid w:val="001956F7"/>
    <w:rsid w:val="00195A33"/>
    <w:rsid w:val="001A0852"/>
    <w:rsid w:val="001A4895"/>
    <w:rsid w:val="001A4B02"/>
    <w:rsid w:val="001A4BEA"/>
    <w:rsid w:val="001B3B88"/>
    <w:rsid w:val="001C6A34"/>
    <w:rsid w:val="001D3D63"/>
    <w:rsid w:val="001D7252"/>
    <w:rsid w:val="001E1EB7"/>
    <w:rsid w:val="001E311C"/>
    <w:rsid w:val="001E3B84"/>
    <w:rsid w:val="001E3D8F"/>
    <w:rsid w:val="001E6E80"/>
    <w:rsid w:val="001F32F9"/>
    <w:rsid w:val="0020355B"/>
    <w:rsid w:val="002135BD"/>
    <w:rsid w:val="002224A3"/>
    <w:rsid w:val="00225907"/>
    <w:rsid w:val="00234CBD"/>
    <w:rsid w:val="002456A5"/>
    <w:rsid w:val="002518BE"/>
    <w:rsid w:val="0026099C"/>
    <w:rsid w:val="00267216"/>
    <w:rsid w:val="00270035"/>
    <w:rsid w:val="0027128E"/>
    <w:rsid w:val="00271E43"/>
    <w:rsid w:val="0027569E"/>
    <w:rsid w:val="00280064"/>
    <w:rsid w:val="00280D42"/>
    <w:rsid w:val="00280E8C"/>
    <w:rsid w:val="002814C8"/>
    <w:rsid w:val="002877C8"/>
    <w:rsid w:val="002900DE"/>
    <w:rsid w:val="002911E3"/>
    <w:rsid w:val="00292101"/>
    <w:rsid w:val="00295E4A"/>
    <w:rsid w:val="002D06D6"/>
    <w:rsid w:val="002D1E29"/>
    <w:rsid w:val="002D28AD"/>
    <w:rsid w:val="002D2AE1"/>
    <w:rsid w:val="002D6F27"/>
    <w:rsid w:val="002E3EE7"/>
    <w:rsid w:val="002E503D"/>
    <w:rsid w:val="002F0D32"/>
    <w:rsid w:val="003017E1"/>
    <w:rsid w:val="003054C2"/>
    <w:rsid w:val="00305E11"/>
    <w:rsid w:val="0031023B"/>
    <w:rsid w:val="00326759"/>
    <w:rsid w:val="0033284D"/>
    <w:rsid w:val="00337168"/>
    <w:rsid w:val="00344981"/>
    <w:rsid w:val="003511BA"/>
    <w:rsid w:val="003717D2"/>
    <w:rsid w:val="00385B05"/>
    <w:rsid w:val="00394B93"/>
    <w:rsid w:val="003A28BE"/>
    <w:rsid w:val="003A2B02"/>
    <w:rsid w:val="003A2B44"/>
    <w:rsid w:val="003B4E94"/>
    <w:rsid w:val="003C130A"/>
    <w:rsid w:val="003C2834"/>
    <w:rsid w:val="003D01F4"/>
    <w:rsid w:val="003D3301"/>
    <w:rsid w:val="003D572C"/>
    <w:rsid w:val="003D58EA"/>
    <w:rsid w:val="003E26A2"/>
    <w:rsid w:val="003E2F1E"/>
    <w:rsid w:val="003F0322"/>
    <w:rsid w:val="00401D49"/>
    <w:rsid w:val="00407988"/>
    <w:rsid w:val="0041025E"/>
    <w:rsid w:val="00410274"/>
    <w:rsid w:val="0041489A"/>
    <w:rsid w:val="00416870"/>
    <w:rsid w:val="00430839"/>
    <w:rsid w:val="00436D0B"/>
    <w:rsid w:val="00437E07"/>
    <w:rsid w:val="00437FB1"/>
    <w:rsid w:val="00460209"/>
    <w:rsid w:val="00460ECA"/>
    <w:rsid w:val="004627D9"/>
    <w:rsid w:val="00463D8E"/>
    <w:rsid w:val="00481260"/>
    <w:rsid w:val="004871BB"/>
    <w:rsid w:val="00496FEB"/>
    <w:rsid w:val="004A5E4C"/>
    <w:rsid w:val="004B4B63"/>
    <w:rsid w:val="004E5090"/>
    <w:rsid w:val="004E59B7"/>
    <w:rsid w:val="00505771"/>
    <w:rsid w:val="005061F4"/>
    <w:rsid w:val="00507CCF"/>
    <w:rsid w:val="00511E3A"/>
    <w:rsid w:val="00512A2C"/>
    <w:rsid w:val="00521FC2"/>
    <w:rsid w:val="00530F3D"/>
    <w:rsid w:val="00532F67"/>
    <w:rsid w:val="0053399F"/>
    <w:rsid w:val="00547530"/>
    <w:rsid w:val="005529DE"/>
    <w:rsid w:val="0055563B"/>
    <w:rsid w:val="00556827"/>
    <w:rsid w:val="005570A1"/>
    <w:rsid w:val="005576D8"/>
    <w:rsid w:val="00557C5A"/>
    <w:rsid w:val="0056070B"/>
    <w:rsid w:val="005613F2"/>
    <w:rsid w:val="00562D77"/>
    <w:rsid w:val="00563680"/>
    <w:rsid w:val="005812FA"/>
    <w:rsid w:val="00582A8F"/>
    <w:rsid w:val="00592241"/>
    <w:rsid w:val="005A2CD1"/>
    <w:rsid w:val="005B0875"/>
    <w:rsid w:val="005C1922"/>
    <w:rsid w:val="005C5B99"/>
    <w:rsid w:val="005C7B39"/>
    <w:rsid w:val="005D4205"/>
    <w:rsid w:val="005E05CB"/>
    <w:rsid w:val="005E250C"/>
    <w:rsid w:val="005E2EBF"/>
    <w:rsid w:val="005E611E"/>
    <w:rsid w:val="005F7C45"/>
    <w:rsid w:val="0060799D"/>
    <w:rsid w:val="006138AB"/>
    <w:rsid w:val="00614867"/>
    <w:rsid w:val="00627E81"/>
    <w:rsid w:val="00630922"/>
    <w:rsid w:val="00636BDA"/>
    <w:rsid w:val="00645468"/>
    <w:rsid w:val="0066292D"/>
    <w:rsid w:val="00670A01"/>
    <w:rsid w:val="00674DF3"/>
    <w:rsid w:val="00681023"/>
    <w:rsid w:val="00685B92"/>
    <w:rsid w:val="006879B8"/>
    <w:rsid w:val="00693805"/>
    <w:rsid w:val="00697411"/>
    <w:rsid w:val="00697905"/>
    <w:rsid w:val="006A336B"/>
    <w:rsid w:val="006A4791"/>
    <w:rsid w:val="006B450F"/>
    <w:rsid w:val="006D14B4"/>
    <w:rsid w:val="006D1CDB"/>
    <w:rsid w:val="006D2B73"/>
    <w:rsid w:val="006D33D8"/>
    <w:rsid w:val="006D5DCE"/>
    <w:rsid w:val="006D7057"/>
    <w:rsid w:val="006F21DD"/>
    <w:rsid w:val="006F633A"/>
    <w:rsid w:val="00701EB1"/>
    <w:rsid w:val="00704E29"/>
    <w:rsid w:val="00714168"/>
    <w:rsid w:val="00715A45"/>
    <w:rsid w:val="0071603C"/>
    <w:rsid w:val="00721D13"/>
    <w:rsid w:val="00731452"/>
    <w:rsid w:val="00734508"/>
    <w:rsid w:val="00740D1E"/>
    <w:rsid w:val="00740E27"/>
    <w:rsid w:val="00741FBB"/>
    <w:rsid w:val="0074243A"/>
    <w:rsid w:val="00744C36"/>
    <w:rsid w:val="0075090E"/>
    <w:rsid w:val="00752D10"/>
    <w:rsid w:val="007571AF"/>
    <w:rsid w:val="007575D6"/>
    <w:rsid w:val="0076547F"/>
    <w:rsid w:val="007742D0"/>
    <w:rsid w:val="0079041E"/>
    <w:rsid w:val="00792698"/>
    <w:rsid w:val="00794D42"/>
    <w:rsid w:val="007A1818"/>
    <w:rsid w:val="007A3B5B"/>
    <w:rsid w:val="007A4175"/>
    <w:rsid w:val="007A4485"/>
    <w:rsid w:val="007A4FDF"/>
    <w:rsid w:val="007A5055"/>
    <w:rsid w:val="007B0342"/>
    <w:rsid w:val="007C05FE"/>
    <w:rsid w:val="007C3A37"/>
    <w:rsid w:val="007C4542"/>
    <w:rsid w:val="007C5111"/>
    <w:rsid w:val="007F66CA"/>
    <w:rsid w:val="008124DA"/>
    <w:rsid w:val="008130C0"/>
    <w:rsid w:val="0083254D"/>
    <w:rsid w:val="00833DA3"/>
    <w:rsid w:val="00836710"/>
    <w:rsid w:val="00846ACB"/>
    <w:rsid w:val="008505BA"/>
    <w:rsid w:val="00856322"/>
    <w:rsid w:val="008613DC"/>
    <w:rsid w:val="00867739"/>
    <w:rsid w:val="00871C3B"/>
    <w:rsid w:val="00872305"/>
    <w:rsid w:val="00877224"/>
    <w:rsid w:val="00877285"/>
    <w:rsid w:val="008819DE"/>
    <w:rsid w:val="008A3E6F"/>
    <w:rsid w:val="008B1B9D"/>
    <w:rsid w:val="008C1825"/>
    <w:rsid w:val="008C3521"/>
    <w:rsid w:val="008C56B1"/>
    <w:rsid w:val="008D3A5C"/>
    <w:rsid w:val="008D505F"/>
    <w:rsid w:val="008E2D26"/>
    <w:rsid w:val="008E350B"/>
    <w:rsid w:val="008F5462"/>
    <w:rsid w:val="00900835"/>
    <w:rsid w:val="00900CFF"/>
    <w:rsid w:val="0090767F"/>
    <w:rsid w:val="00910FC4"/>
    <w:rsid w:val="00913351"/>
    <w:rsid w:val="00913B16"/>
    <w:rsid w:val="00914EC8"/>
    <w:rsid w:val="00921A06"/>
    <w:rsid w:val="009230FC"/>
    <w:rsid w:val="00923868"/>
    <w:rsid w:val="00925892"/>
    <w:rsid w:val="00932280"/>
    <w:rsid w:val="00940177"/>
    <w:rsid w:val="0095347E"/>
    <w:rsid w:val="00965217"/>
    <w:rsid w:val="00967BEC"/>
    <w:rsid w:val="00971289"/>
    <w:rsid w:val="00981530"/>
    <w:rsid w:val="00983EAE"/>
    <w:rsid w:val="00986CE2"/>
    <w:rsid w:val="00992CF6"/>
    <w:rsid w:val="0099318D"/>
    <w:rsid w:val="009940B7"/>
    <w:rsid w:val="009A3A10"/>
    <w:rsid w:val="009A3E9D"/>
    <w:rsid w:val="009A406F"/>
    <w:rsid w:val="009B04F7"/>
    <w:rsid w:val="009B36A6"/>
    <w:rsid w:val="009B53D0"/>
    <w:rsid w:val="009C1C19"/>
    <w:rsid w:val="009D5A57"/>
    <w:rsid w:val="009E107F"/>
    <w:rsid w:val="009E4D11"/>
    <w:rsid w:val="009F13EF"/>
    <w:rsid w:val="009F1ED6"/>
    <w:rsid w:val="009F7389"/>
    <w:rsid w:val="00A04FE4"/>
    <w:rsid w:val="00A063D9"/>
    <w:rsid w:val="00A14B3B"/>
    <w:rsid w:val="00A276C9"/>
    <w:rsid w:val="00A33569"/>
    <w:rsid w:val="00A40143"/>
    <w:rsid w:val="00A417E3"/>
    <w:rsid w:val="00A45EF4"/>
    <w:rsid w:val="00A46D5C"/>
    <w:rsid w:val="00A47C62"/>
    <w:rsid w:val="00A51D9A"/>
    <w:rsid w:val="00A56420"/>
    <w:rsid w:val="00A565C0"/>
    <w:rsid w:val="00A7005E"/>
    <w:rsid w:val="00A74B14"/>
    <w:rsid w:val="00A755C7"/>
    <w:rsid w:val="00A76F8A"/>
    <w:rsid w:val="00A83B98"/>
    <w:rsid w:val="00A93B8C"/>
    <w:rsid w:val="00AB2D0F"/>
    <w:rsid w:val="00AB531A"/>
    <w:rsid w:val="00AC0482"/>
    <w:rsid w:val="00AC0C2C"/>
    <w:rsid w:val="00AC3CE5"/>
    <w:rsid w:val="00AD4B7A"/>
    <w:rsid w:val="00AD7B19"/>
    <w:rsid w:val="00AE132D"/>
    <w:rsid w:val="00AE17DA"/>
    <w:rsid w:val="00AF1C1A"/>
    <w:rsid w:val="00AF6FA1"/>
    <w:rsid w:val="00B00CAF"/>
    <w:rsid w:val="00B06526"/>
    <w:rsid w:val="00B06CF4"/>
    <w:rsid w:val="00B073DC"/>
    <w:rsid w:val="00B07DE7"/>
    <w:rsid w:val="00B1185A"/>
    <w:rsid w:val="00B121FA"/>
    <w:rsid w:val="00B20FE6"/>
    <w:rsid w:val="00B27481"/>
    <w:rsid w:val="00B307B3"/>
    <w:rsid w:val="00B344A4"/>
    <w:rsid w:val="00B371CD"/>
    <w:rsid w:val="00B37669"/>
    <w:rsid w:val="00B46380"/>
    <w:rsid w:val="00B47A0F"/>
    <w:rsid w:val="00B565D4"/>
    <w:rsid w:val="00B57498"/>
    <w:rsid w:val="00B61580"/>
    <w:rsid w:val="00B67E84"/>
    <w:rsid w:val="00B71C0D"/>
    <w:rsid w:val="00B766E3"/>
    <w:rsid w:val="00B81420"/>
    <w:rsid w:val="00B84D8E"/>
    <w:rsid w:val="00B934CC"/>
    <w:rsid w:val="00B93795"/>
    <w:rsid w:val="00B94D82"/>
    <w:rsid w:val="00B951E9"/>
    <w:rsid w:val="00B95FDB"/>
    <w:rsid w:val="00B97057"/>
    <w:rsid w:val="00B97278"/>
    <w:rsid w:val="00BA3747"/>
    <w:rsid w:val="00BB272F"/>
    <w:rsid w:val="00BB5AEF"/>
    <w:rsid w:val="00BC40FF"/>
    <w:rsid w:val="00BC4B88"/>
    <w:rsid w:val="00BD4FCA"/>
    <w:rsid w:val="00BE41B6"/>
    <w:rsid w:val="00BF7797"/>
    <w:rsid w:val="00C00081"/>
    <w:rsid w:val="00C0207C"/>
    <w:rsid w:val="00C05F88"/>
    <w:rsid w:val="00C12FE0"/>
    <w:rsid w:val="00C13371"/>
    <w:rsid w:val="00C13D24"/>
    <w:rsid w:val="00C16FF5"/>
    <w:rsid w:val="00C24C3D"/>
    <w:rsid w:val="00C26CFF"/>
    <w:rsid w:val="00C35ED8"/>
    <w:rsid w:val="00C36846"/>
    <w:rsid w:val="00C379B5"/>
    <w:rsid w:val="00C415FC"/>
    <w:rsid w:val="00C46086"/>
    <w:rsid w:val="00C46E4F"/>
    <w:rsid w:val="00C5664F"/>
    <w:rsid w:val="00C60464"/>
    <w:rsid w:val="00C642A1"/>
    <w:rsid w:val="00C66929"/>
    <w:rsid w:val="00C67DD7"/>
    <w:rsid w:val="00C72373"/>
    <w:rsid w:val="00C74B15"/>
    <w:rsid w:val="00C81513"/>
    <w:rsid w:val="00C97BC9"/>
    <w:rsid w:val="00CA53E3"/>
    <w:rsid w:val="00CA6ED2"/>
    <w:rsid w:val="00CB714C"/>
    <w:rsid w:val="00CD2E78"/>
    <w:rsid w:val="00CD72E9"/>
    <w:rsid w:val="00CE4302"/>
    <w:rsid w:val="00CF1943"/>
    <w:rsid w:val="00CF4334"/>
    <w:rsid w:val="00D00EC8"/>
    <w:rsid w:val="00D03574"/>
    <w:rsid w:val="00D05D1F"/>
    <w:rsid w:val="00D11528"/>
    <w:rsid w:val="00D17540"/>
    <w:rsid w:val="00D21592"/>
    <w:rsid w:val="00D223F7"/>
    <w:rsid w:val="00D26543"/>
    <w:rsid w:val="00D36FEE"/>
    <w:rsid w:val="00D45D1B"/>
    <w:rsid w:val="00D4736C"/>
    <w:rsid w:val="00D50B4E"/>
    <w:rsid w:val="00D62341"/>
    <w:rsid w:val="00D67342"/>
    <w:rsid w:val="00D8457D"/>
    <w:rsid w:val="00D84C2C"/>
    <w:rsid w:val="00D85157"/>
    <w:rsid w:val="00D876E6"/>
    <w:rsid w:val="00D94CA9"/>
    <w:rsid w:val="00D96601"/>
    <w:rsid w:val="00DA4E17"/>
    <w:rsid w:val="00DA5E7A"/>
    <w:rsid w:val="00DB1FAE"/>
    <w:rsid w:val="00DB506A"/>
    <w:rsid w:val="00DE6F93"/>
    <w:rsid w:val="00DF196B"/>
    <w:rsid w:val="00DF4B20"/>
    <w:rsid w:val="00DF59A1"/>
    <w:rsid w:val="00DF6DD6"/>
    <w:rsid w:val="00DF721E"/>
    <w:rsid w:val="00DF7DAB"/>
    <w:rsid w:val="00E12F21"/>
    <w:rsid w:val="00E16A62"/>
    <w:rsid w:val="00E200BB"/>
    <w:rsid w:val="00E22CC9"/>
    <w:rsid w:val="00E23E17"/>
    <w:rsid w:val="00E274D1"/>
    <w:rsid w:val="00E311B0"/>
    <w:rsid w:val="00E36003"/>
    <w:rsid w:val="00E41B5C"/>
    <w:rsid w:val="00E52609"/>
    <w:rsid w:val="00E53053"/>
    <w:rsid w:val="00E6157E"/>
    <w:rsid w:val="00E64495"/>
    <w:rsid w:val="00E72539"/>
    <w:rsid w:val="00E73F77"/>
    <w:rsid w:val="00E750F5"/>
    <w:rsid w:val="00E83A31"/>
    <w:rsid w:val="00E85094"/>
    <w:rsid w:val="00E85116"/>
    <w:rsid w:val="00E879AD"/>
    <w:rsid w:val="00E95EA8"/>
    <w:rsid w:val="00EA24D7"/>
    <w:rsid w:val="00EA301D"/>
    <w:rsid w:val="00EA6CEB"/>
    <w:rsid w:val="00EB34D2"/>
    <w:rsid w:val="00EB62CE"/>
    <w:rsid w:val="00EC338F"/>
    <w:rsid w:val="00EC71D8"/>
    <w:rsid w:val="00ED10E7"/>
    <w:rsid w:val="00ED3975"/>
    <w:rsid w:val="00EF5137"/>
    <w:rsid w:val="00EF5C15"/>
    <w:rsid w:val="00EF7933"/>
    <w:rsid w:val="00F03592"/>
    <w:rsid w:val="00F10573"/>
    <w:rsid w:val="00F10BCF"/>
    <w:rsid w:val="00F10CDF"/>
    <w:rsid w:val="00F112F2"/>
    <w:rsid w:val="00F11FE3"/>
    <w:rsid w:val="00F17CE3"/>
    <w:rsid w:val="00F21967"/>
    <w:rsid w:val="00F27BDC"/>
    <w:rsid w:val="00F32AF8"/>
    <w:rsid w:val="00F339BE"/>
    <w:rsid w:val="00F40980"/>
    <w:rsid w:val="00F42A42"/>
    <w:rsid w:val="00F42EC3"/>
    <w:rsid w:val="00F455AB"/>
    <w:rsid w:val="00F45F0B"/>
    <w:rsid w:val="00F47F4D"/>
    <w:rsid w:val="00F551E1"/>
    <w:rsid w:val="00F56D8D"/>
    <w:rsid w:val="00F57725"/>
    <w:rsid w:val="00F661DB"/>
    <w:rsid w:val="00F701B8"/>
    <w:rsid w:val="00F70720"/>
    <w:rsid w:val="00F71E31"/>
    <w:rsid w:val="00F8144E"/>
    <w:rsid w:val="00F864B1"/>
    <w:rsid w:val="00F86DE9"/>
    <w:rsid w:val="00F90988"/>
    <w:rsid w:val="00F91668"/>
    <w:rsid w:val="00F93BB0"/>
    <w:rsid w:val="00F96001"/>
    <w:rsid w:val="00FB5D71"/>
    <w:rsid w:val="00FC011D"/>
    <w:rsid w:val="00FC280E"/>
    <w:rsid w:val="00FD225A"/>
    <w:rsid w:val="00FE5C1D"/>
    <w:rsid w:val="00FE61DF"/>
    <w:rsid w:val="00FE6D3E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54F18"/>
  <w15:docId w15:val="{B2BA68EE-6A17-491E-92C4-BBCCD27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NoSpacingChar1">
    <w:name w:val="No Spacing Char1"/>
    <w:locked/>
    <w:rsid w:val="00E53053"/>
    <w:rPr>
      <w:sz w:val="22"/>
      <w:lang w:val="en-US" w:eastAsia="en-US" w:bidi="ar-SA"/>
    </w:rPr>
  </w:style>
  <w:style w:type="paragraph" w:customStyle="1" w:styleId="210">
    <w:name w:val="Основной текст 21"/>
    <w:basedOn w:val="a"/>
    <w:rsid w:val="00E53053"/>
    <w:pPr>
      <w:suppressAutoHyphens/>
      <w:jc w:val="both"/>
    </w:pPr>
    <w:rPr>
      <w:sz w:val="28"/>
      <w:lang w:eastAsia="ar-SA"/>
    </w:rPr>
  </w:style>
  <w:style w:type="paragraph" w:customStyle="1" w:styleId="42">
    <w:name w:val="Без интервала4"/>
    <w:rsid w:val="00D6234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paragraph" w:styleId="aff0">
    <w:name w:val="List Paragraph"/>
    <w:basedOn w:val="a"/>
    <w:uiPriority w:val="34"/>
    <w:qFormat/>
    <w:rsid w:val="00B5749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f1">
    <w:name w:val="annotation reference"/>
    <w:rsid w:val="00B57498"/>
    <w:rPr>
      <w:sz w:val="16"/>
      <w:szCs w:val="16"/>
    </w:rPr>
  </w:style>
  <w:style w:type="paragraph" w:styleId="aff2">
    <w:name w:val="annotation text"/>
    <w:basedOn w:val="a"/>
    <w:link w:val="aff3"/>
    <w:rsid w:val="00B57498"/>
  </w:style>
  <w:style w:type="character" w:customStyle="1" w:styleId="aff3">
    <w:name w:val="Текст примечания Знак"/>
    <w:basedOn w:val="a0"/>
    <w:link w:val="aff2"/>
    <w:rsid w:val="00B57498"/>
    <w:rPr>
      <w:rFonts w:ascii="Times New Roman" w:eastAsia="Times New Roman" w:hAnsi="Times New Roman"/>
    </w:rPr>
  </w:style>
  <w:style w:type="paragraph" w:styleId="aff4">
    <w:name w:val="annotation subject"/>
    <w:basedOn w:val="aff2"/>
    <w:next w:val="aff2"/>
    <w:link w:val="aff5"/>
    <w:rsid w:val="00B57498"/>
    <w:rPr>
      <w:b/>
      <w:bCs/>
    </w:rPr>
  </w:style>
  <w:style w:type="character" w:customStyle="1" w:styleId="aff5">
    <w:name w:val="Тема примечания Знак"/>
    <w:basedOn w:val="aff3"/>
    <w:link w:val="aff4"/>
    <w:rsid w:val="00B57498"/>
    <w:rPr>
      <w:rFonts w:ascii="Times New Roman" w:eastAsia="Times New Roman" w:hAnsi="Times New Roman"/>
      <w:b/>
      <w:bCs/>
    </w:rPr>
  </w:style>
  <w:style w:type="character" w:customStyle="1" w:styleId="Exact">
    <w:name w:val="Основной текст Exact"/>
    <w:rsid w:val="00BF77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15">
    <w:name w:val="Основной текст Знак Знак Знак1"/>
    <w:rsid w:val="00BF7797"/>
    <w:rPr>
      <w:b/>
      <w:sz w:val="32"/>
      <w:lang w:val="ru-RU" w:eastAsia="ru-RU"/>
    </w:rPr>
  </w:style>
  <w:style w:type="character" w:customStyle="1" w:styleId="95pt0pt">
    <w:name w:val="Основной текст + 9;5 pt;Интервал 0 pt"/>
    <w:rsid w:val="00BF7797"/>
    <w:rPr>
      <w:rFonts w:ascii="Times New Roman" w:eastAsia="Times New Roman" w:hAnsi="Times New Roman" w:cs="Times New Roman"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fontstyle01">
    <w:name w:val="fontstyle01"/>
    <w:basedOn w:val="a0"/>
    <w:rsid w:val="00BF779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8C0D9D57D14B23B856593A8CA0E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C19ED-27BD-4E78-AE0E-0C85BC0B3B32}"/>
      </w:docPartPr>
      <w:docPartBody>
        <w:p w:rsidR="001E15CA" w:rsidRDefault="002C04D4">
          <w:pPr>
            <w:pStyle w:val="468C0D9D57D14B23B856593A8CA0E7E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DDC633DD70C4B76A2B94AF8DBF939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4FCAF-994D-4351-AE12-F02117F48766}"/>
      </w:docPartPr>
      <w:docPartBody>
        <w:p w:rsidR="001E15CA" w:rsidRDefault="002C04D4">
          <w:pPr>
            <w:pStyle w:val="9DDC633DD70C4B76A2B94AF8DBF9390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3885749EB466CA7B1B3ECB665D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61E23-FCDE-4C61-AC1A-A25BE122BFF8}"/>
      </w:docPartPr>
      <w:docPartBody>
        <w:p w:rsidR="001E15CA" w:rsidRDefault="002C04D4">
          <w:pPr>
            <w:pStyle w:val="83B3885749EB466CA7B1B3ECB665D20A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B8FAB21C64B01ADEC5D816C9EA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F1AEF-91B0-4DC8-81A3-C37D978C1EE0}"/>
      </w:docPartPr>
      <w:docPartBody>
        <w:p w:rsidR="001E15CA" w:rsidRDefault="002C04D4">
          <w:pPr>
            <w:pStyle w:val="B19B8FAB21C64B01ADEC5D816C9EAC3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7199DEC6D654467BB794D06AAF40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B8765-AA12-4A39-A6E0-9AF4E8382F8E}"/>
      </w:docPartPr>
      <w:docPartBody>
        <w:p w:rsidR="001E15CA" w:rsidRDefault="002C04D4">
          <w:pPr>
            <w:pStyle w:val="E7199DEC6D654467BB794D06AAF408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4D4"/>
    <w:rsid w:val="000E1A3E"/>
    <w:rsid w:val="00165DE2"/>
    <w:rsid w:val="001B1701"/>
    <w:rsid w:val="001E15CA"/>
    <w:rsid w:val="002456A5"/>
    <w:rsid w:val="002C04D4"/>
    <w:rsid w:val="0039633F"/>
    <w:rsid w:val="00544D80"/>
    <w:rsid w:val="00670A01"/>
    <w:rsid w:val="0069106B"/>
    <w:rsid w:val="006D14B4"/>
    <w:rsid w:val="00701EB1"/>
    <w:rsid w:val="00740D1E"/>
    <w:rsid w:val="00914121"/>
    <w:rsid w:val="00957581"/>
    <w:rsid w:val="009A406F"/>
    <w:rsid w:val="009A455A"/>
    <w:rsid w:val="00B33341"/>
    <w:rsid w:val="00D87C67"/>
    <w:rsid w:val="00F00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44D80"/>
    <w:rPr>
      <w:color w:val="808080"/>
    </w:rPr>
  </w:style>
  <w:style w:type="paragraph" w:customStyle="1" w:styleId="468C0D9D57D14B23B856593A8CA0E7E6">
    <w:name w:val="468C0D9D57D14B23B856593A8CA0E7E6"/>
    <w:rsid w:val="00544D80"/>
  </w:style>
  <w:style w:type="paragraph" w:customStyle="1" w:styleId="9DDC633DD70C4B76A2B94AF8DBF93905">
    <w:name w:val="9DDC633DD70C4B76A2B94AF8DBF93905"/>
    <w:rsid w:val="00544D80"/>
  </w:style>
  <w:style w:type="paragraph" w:customStyle="1" w:styleId="83B3885749EB466CA7B1B3ECB665D20A">
    <w:name w:val="83B3885749EB466CA7B1B3ECB665D20A"/>
    <w:rsid w:val="00544D80"/>
  </w:style>
  <w:style w:type="paragraph" w:customStyle="1" w:styleId="B19B8FAB21C64B01ADEC5D816C9EAC30">
    <w:name w:val="B19B8FAB21C64B01ADEC5D816C9EAC30"/>
    <w:rsid w:val="00544D80"/>
  </w:style>
  <w:style w:type="paragraph" w:customStyle="1" w:styleId="E7199DEC6D654467BB794D06AAF40864">
    <w:name w:val="E7199DEC6D654467BB794D06AAF40864"/>
    <w:rsid w:val="00544D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0</TotalTime>
  <Pages>8</Pages>
  <Words>1944</Words>
  <Characters>11086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cp:lastModifiedBy>Рабцевич Юлия Михайловна</cp:lastModifiedBy>
  <cp:revision>2</cp:revision>
  <cp:lastPrinted>2025-05-12T05:57:00Z</cp:lastPrinted>
  <dcterms:created xsi:type="dcterms:W3CDTF">2025-05-22T07:56:00Z</dcterms:created>
  <dcterms:modified xsi:type="dcterms:W3CDTF">2025-05-22T07:56:00Z</dcterms:modified>
</cp:coreProperties>
</file>