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4"/>
        <w:gridCol w:w="3484"/>
      </w:tblGrid>
      <w:tr w:rsidR="00F40980" w:rsidRPr="007F66CA" w14:paraId="67BD985C" w14:textId="77777777" w:rsidTr="007F66CA">
        <w:tc>
          <w:tcPr>
            <w:tcW w:w="6379" w:type="dxa"/>
            <w:vMerge w:val="restart"/>
          </w:tcPr>
          <w:p w14:paraId="5DFEC899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12627F62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A6364E7753F4CABBFC0057FA991512B"/>
                </w:placeholder>
                <w:text/>
              </w:sdtPr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04D8EB8B" w14:textId="77777777" w:rsidTr="007F66CA">
        <w:tc>
          <w:tcPr>
            <w:tcW w:w="6379" w:type="dxa"/>
            <w:vMerge/>
          </w:tcPr>
          <w:p w14:paraId="6F8ADF61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DA883E6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35BCD617" w14:textId="77777777" w:rsidTr="007F66CA">
        <w:tc>
          <w:tcPr>
            <w:tcW w:w="6379" w:type="dxa"/>
            <w:vMerge/>
          </w:tcPr>
          <w:p w14:paraId="10D0F6E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B9DF495" w14:textId="550F6C7F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E965E9">
              <w:rPr>
                <w:rFonts w:cs="Times New Roman"/>
                <w:bCs/>
                <w:sz w:val="28"/>
                <w:szCs w:val="28"/>
              </w:rPr>
              <w:t>2.4065</w:t>
            </w:r>
          </w:p>
        </w:tc>
      </w:tr>
      <w:tr w:rsidR="00F40980" w:rsidRPr="007F66CA" w14:paraId="4BB45098" w14:textId="77777777" w:rsidTr="007F66CA">
        <w:tc>
          <w:tcPr>
            <w:tcW w:w="6379" w:type="dxa"/>
            <w:vMerge/>
          </w:tcPr>
          <w:p w14:paraId="286E01A8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1F424095" w14:textId="6BD3E896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E965E9">
              <w:rPr>
                <w:bCs/>
                <w:sz w:val="28"/>
                <w:szCs w:val="28"/>
              </w:rPr>
              <w:t>31.05.2010</w:t>
            </w:r>
          </w:p>
        </w:tc>
      </w:tr>
      <w:tr w:rsidR="00F40980" w:rsidRPr="007F66CA" w14:paraId="5B971585" w14:textId="77777777" w:rsidTr="007F66CA">
        <w:tc>
          <w:tcPr>
            <w:tcW w:w="6379" w:type="dxa"/>
            <w:vMerge/>
          </w:tcPr>
          <w:p w14:paraId="5F84C776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3E4D775" w14:textId="6EC478ED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020DD455F3304540A55AE7A577EC4561"/>
                </w:placeholder>
                <w:text/>
              </w:sdtPr>
              <w:sdtContent>
                <w:r w:rsidR="00E965E9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7D2A51F5" w14:textId="45D377C6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BEEF41FFC2BC464EA927A0AFDE9EAEBB"/>
                </w:placeholder>
              </w:sdtPr>
              <w:sdtContent>
                <w:r w:rsidR="00161816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6FF25AC8" w14:textId="77777777" w:rsidTr="007F66CA">
        <w:tc>
          <w:tcPr>
            <w:tcW w:w="6379" w:type="dxa"/>
            <w:vMerge/>
          </w:tcPr>
          <w:p w14:paraId="4E217059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3DFE8C9" w14:textId="21E5673D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A02B83383E04412B0211D383DEA1DFD"/>
                </w:placeholder>
                <w:text/>
              </w:sdtPr>
              <w:sdtContent>
                <w:r w:rsidR="00E965E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02A05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3F919CEC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23F7" w:rsidRPr="007F66CA" w14:paraId="71560FD0" w14:textId="77777777" w:rsidTr="00F40980">
        <w:tc>
          <w:tcPr>
            <w:tcW w:w="9751" w:type="dxa"/>
          </w:tcPr>
          <w:p w14:paraId="503DE3B9" w14:textId="793E266F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C28648487D2F4E98B4F762A5C6901564"/>
                </w:placeholder>
                <w:date w:fullDate="2025-03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102A05">
                  <w:rPr>
                    <w:rStyle w:val="38"/>
                    <w:szCs w:val="28"/>
                  </w:rPr>
                  <w:t>21 марта 2025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797E66AD" w14:textId="77777777" w:rsidTr="00741E61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bookmarkEnd w:id="0"/>
          <w:p w14:paraId="3603D2A4" w14:textId="77777777" w:rsidR="00E965E9" w:rsidRPr="00A512AE" w:rsidRDefault="00E965E9" w:rsidP="00E965E9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A512AE">
              <w:rPr>
                <w:sz w:val="28"/>
                <w:szCs w:val="28"/>
                <w:lang w:val="ru-RU"/>
              </w:rPr>
              <w:t xml:space="preserve">испытательной лаборатории </w:t>
            </w:r>
          </w:p>
          <w:p w14:paraId="239A821D" w14:textId="4BB4A6DC" w:rsidR="007A4485" w:rsidRPr="007F66CA" w:rsidRDefault="00E965E9" w:rsidP="00E965E9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512AE">
              <w:rPr>
                <w:sz w:val="28"/>
                <w:szCs w:val="28"/>
                <w:lang w:val="ru-RU"/>
              </w:rPr>
              <w:t>Общества с ограниченной ответственностью «</w:t>
            </w:r>
            <w:proofErr w:type="spellStart"/>
            <w:r w:rsidRPr="00A512AE">
              <w:rPr>
                <w:sz w:val="28"/>
                <w:szCs w:val="28"/>
                <w:lang w:val="ru-RU"/>
              </w:rPr>
              <w:t>Витгеострой</w:t>
            </w:r>
            <w:proofErr w:type="spellEnd"/>
            <w:r w:rsidRPr="00A512AE"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0135FA61" w14:textId="77777777" w:rsidR="00D223F7" w:rsidRPr="000908C5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6"/>
          <w:szCs w:val="6"/>
        </w:rPr>
      </w:pPr>
    </w:p>
    <w:tbl>
      <w:tblPr>
        <w:tblpPr w:leftFromText="180" w:rightFromText="180" w:vertAnchor="text" w:tblpX="-357" w:tblpY="1"/>
        <w:tblOverlap w:val="never"/>
        <w:tblW w:w="100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35"/>
        <w:gridCol w:w="1284"/>
        <w:gridCol w:w="1419"/>
        <w:gridCol w:w="2408"/>
        <w:gridCol w:w="1986"/>
        <w:gridCol w:w="2125"/>
      </w:tblGrid>
      <w:tr w:rsidR="00011587" w:rsidRPr="004352A7" w14:paraId="752A7D45" w14:textId="77777777" w:rsidTr="00161816">
        <w:trPr>
          <w:cantSplit/>
        </w:trPr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F903E" w14:textId="77777777" w:rsidR="00011587" w:rsidRPr="004352A7" w:rsidRDefault="00011587" w:rsidP="000908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352A7">
              <w:rPr>
                <w:color w:val="000000"/>
                <w:sz w:val="22"/>
                <w:szCs w:val="22"/>
              </w:rPr>
              <w:t>№</w:t>
            </w:r>
          </w:p>
          <w:p w14:paraId="227D49E1" w14:textId="77777777" w:rsidR="00011587" w:rsidRPr="004352A7" w:rsidRDefault="00011587" w:rsidP="000908C5">
            <w:pPr>
              <w:jc w:val="center"/>
              <w:rPr>
                <w:sz w:val="22"/>
                <w:szCs w:val="22"/>
                <w:lang w:val="be-BY"/>
              </w:rPr>
            </w:pPr>
            <w:r w:rsidRPr="004352A7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80EC9" w14:textId="77777777" w:rsidR="00011587" w:rsidRPr="004352A7" w:rsidRDefault="00011587" w:rsidP="000908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352A7">
              <w:rPr>
                <w:color w:val="000000"/>
                <w:sz w:val="22"/>
                <w:szCs w:val="22"/>
              </w:rPr>
              <w:t>Наименование</w:t>
            </w:r>
          </w:p>
          <w:p w14:paraId="6DAC0AE3" w14:textId="77777777" w:rsidR="00011587" w:rsidRPr="004352A7" w:rsidRDefault="00011587" w:rsidP="000908C5">
            <w:pPr>
              <w:jc w:val="center"/>
              <w:rPr>
                <w:sz w:val="22"/>
                <w:szCs w:val="22"/>
                <w:lang w:val="be-BY"/>
              </w:rPr>
            </w:pPr>
            <w:r w:rsidRPr="004352A7"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2A8672" w14:textId="77777777" w:rsidR="00011587" w:rsidRPr="004352A7" w:rsidRDefault="00011587" w:rsidP="000908C5">
            <w:pPr>
              <w:jc w:val="center"/>
              <w:rPr>
                <w:sz w:val="22"/>
                <w:szCs w:val="22"/>
                <w:lang w:val="be-BY"/>
              </w:rPr>
            </w:pPr>
            <w:r w:rsidRPr="004352A7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4B77B" w14:textId="77777777" w:rsidR="00011587" w:rsidRPr="004352A7" w:rsidRDefault="00011587" w:rsidP="000908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352A7"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14:paraId="46AFAB19" w14:textId="77777777" w:rsidR="00011587" w:rsidRPr="004352A7" w:rsidRDefault="00011587" w:rsidP="000908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352A7">
              <w:rPr>
                <w:color w:val="000000"/>
                <w:sz w:val="22"/>
                <w:szCs w:val="22"/>
              </w:rPr>
              <w:t xml:space="preserve">характеристики </w:t>
            </w:r>
          </w:p>
          <w:p w14:paraId="5C43A783" w14:textId="77777777" w:rsidR="00011587" w:rsidRPr="004352A7" w:rsidRDefault="00011587" w:rsidP="000908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352A7">
              <w:rPr>
                <w:color w:val="000000"/>
                <w:sz w:val="22"/>
                <w:szCs w:val="22"/>
              </w:rPr>
              <w:t xml:space="preserve">(показатель, </w:t>
            </w:r>
          </w:p>
          <w:p w14:paraId="2A7E26BB" w14:textId="77777777" w:rsidR="00011587" w:rsidRPr="004352A7" w:rsidRDefault="00011587" w:rsidP="000908C5">
            <w:pPr>
              <w:jc w:val="center"/>
              <w:rPr>
                <w:sz w:val="22"/>
                <w:szCs w:val="22"/>
                <w:lang w:val="be-BY"/>
              </w:rPr>
            </w:pPr>
            <w:r w:rsidRPr="004352A7">
              <w:rPr>
                <w:color w:val="000000"/>
                <w:sz w:val="22"/>
                <w:szCs w:val="22"/>
              </w:rPr>
              <w:t>параметры)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4A09B1E" w14:textId="77777777" w:rsidR="00011587" w:rsidRPr="004352A7" w:rsidRDefault="00011587" w:rsidP="0056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352A7">
              <w:rPr>
                <w:color w:val="000000"/>
                <w:sz w:val="22"/>
                <w:szCs w:val="22"/>
              </w:rPr>
              <w:t xml:space="preserve">Обозначение </w:t>
            </w:r>
          </w:p>
          <w:p w14:paraId="606B96CD" w14:textId="77777777" w:rsidR="00011587" w:rsidRPr="004352A7" w:rsidRDefault="00011587" w:rsidP="0056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352A7">
              <w:rPr>
                <w:color w:val="000000"/>
                <w:sz w:val="22"/>
                <w:szCs w:val="22"/>
              </w:rPr>
              <w:t xml:space="preserve">документа, </w:t>
            </w:r>
          </w:p>
          <w:p w14:paraId="1A852C90" w14:textId="77777777" w:rsidR="00011587" w:rsidRPr="004352A7" w:rsidRDefault="00011587" w:rsidP="0056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4352A7">
              <w:rPr>
                <w:color w:val="000000"/>
                <w:sz w:val="22"/>
                <w:szCs w:val="22"/>
              </w:rPr>
              <w:t xml:space="preserve">устанавливающего требования </w:t>
            </w:r>
          </w:p>
          <w:p w14:paraId="020B4DFC" w14:textId="77777777" w:rsidR="00011587" w:rsidRPr="004352A7" w:rsidRDefault="00011587" w:rsidP="00565280">
            <w:pPr>
              <w:ind w:left="-57" w:right="-57"/>
              <w:jc w:val="center"/>
              <w:rPr>
                <w:sz w:val="22"/>
                <w:szCs w:val="22"/>
                <w:lang w:val="be-BY"/>
              </w:rPr>
            </w:pPr>
            <w:r w:rsidRPr="004352A7">
              <w:rPr>
                <w:color w:val="000000"/>
                <w:sz w:val="22"/>
                <w:szCs w:val="22"/>
              </w:rPr>
              <w:t>к объекту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6BB5C78" w14:textId="77777777" w:rsidR="00011587" w:rsidRPr="004352A7" w:rsidRDefault="00011587" w:rsidP="000908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352A7">
              <w:rPr>
                <w:color w:val="000000"/>
                <w:sz w:val="22"/>
                <w:szCs w:val="22"/>
              </w:rPr>
              <w:t xml:space="preserve">Обозначение </w:t>
            </w:r>
          </w:p>
          <w:p w14:paraId="5CD7299B" w14:textId="77777777" w:rsidR="00011587" w:rsidRPr="004352A7" w:rsidRDefault="00011587" w:rsidP="000908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352A7">
              <w:rPr>
                <w:color w:val="000000"/>
                <w:sz w:val="22"/>
                <w:szCs w:val="22"/>
              </w:rPr>
              <w:t xml:space="preserve">документа, </w:t>
            </w:r>
          </w:p>
          <w:p w14:paraId="4564111E" w14:textId="77777777" w:rsidR="00011587" w:rsidRPr="004352A7" w:rsidRDefault="00011587" w:rsidP="000908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352A7">
              <w:rPr>
                <w:color w:val="000000"/>
                <w:sz w:val="22"/>
                <w:szCs w:val="22"/>
              </w:rPr>
              <w:t xml:space="preserve">устанавливающего </w:t>
            </w:r>
          </w:p>
          <w:p w14:paraId="2AF17315" w14:textId="77777777" w:rsidR="00011587" w:rsidRPr="004352A7" w:rsidRDefault="00011587" w:rsidP="000908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352A7">
              <w:rPr>
                <w:color w:val="000000"/>
                <w:sz w:val="22"/>
                <w:szCs w:val="22"/>
              </w:rPr>
              <w:t xml:space="preserve">метод исследований </w:t>
            </w:r>
          </w:p>
          <w:p w14:paraId="0BD8B58A" w14:textId="77777777" w:rsidR="00011587" w:rsidRPr="004352A7" w:rsidRDefault="00011587" w:rsidP="000908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352A7">
              <w:rPr>
                <w:color w:val="000000"/>
                <w:sz w:val="22"/>
                <w:szCs w:val="22"/>
              </w:rPr>
              <w:t xml:space="preserve">(испытаний) и </w:t>
            </w:r>
          </w:p>
          <w:p w14:paraId="13B9187F" w14:textId="77777777" w:rsidR="00011587" w:rsidRPr="004352A7" w:rsidRDefault="00011587" w:rsidP="000908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352A7">
              <w:rPr>
                <w:color w:val="000000"/>
                <w:sz w:val="22"/>
                <w:szCs w:val="22"/>
              </w:rPr>
              <w:t xml:space="preserve">измерений, </w:t>
            </w:r>
          </w:p>
          <w:p w14:paraId="3EED7DCE" w14:textId="77777777" w:rsidR="00011587" w:rsidRPr="004352A7" w:rsidRDefault="00011587" w:rsidP="000908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352A7">
              <w:rPr>
                <w:color w:val="000000"/>
                <w:sz w:val="22"/>
                <w:szCs w:val="22"/>
              </w:rPr>
              <w:t xml:space="preserve">в том числе правила </w:t>
            </w:r>
          </w:p>
          <w:p w14:paraId="38000E1F" w14:textId="77777777" w:rsidR="00011587" w:rsidRPr="004352A7" w:rsidRDefault="00011587" w:rsidP="000908C5">
            <w:pPr>
              <w:jc w:val="center"/>
              <w:rPr>
                <w:sz w:val="22"/>
                <w:szCs w:val="22"/>
                <w:lang w:val="be-BY"/>
              </w:rPr>
            </w:pPr>
            <w:r w:rsidRPr="004352A7">
              <w:rPr>
                <w:color w:val="000000"/>
                <w:sz w:val="22"/>
                <w:szCs w:val="22"/>
              </w:rPr>
              <w:t>отбора образцов</w:t>
            </w:r>
          </w:p>
        </w:tc>
      </w:tr>
    </w:tbl>
    <w:p w14:paraId="79D592FF" w14:textId="77777777" w:rsidR="00011587" w:rsidRPr="00011587" w:rsidRDefault="0001158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6"/>
          <w:szCs w:val="6"/>
        </w:rPr>
      </w:pPr>
    </w:p>
    <w:tbl>
      <w:tblPr>
        <w:tblpPr w:leftFromText="180" w:rightFromText="180" w:vertAnchor="text" w:tblpX="-357" w:tblpY="1"/>
        <w:tblOverlap w:val="never"/>
        <w:tblW w:w="100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34"/>
        <w:gridCol w:w="1285"/>
        <w:gridCol w:w="1418"/>
        <w:gridCol w:w="2409"/>
        <w:gridCol w:w="1984"/>
        <w:gridCol w:w="2127"/>
      </w:tblGrid>
      <w:tr w:rsidR="00E965E9" w:rsidRPr="004352A7" w14:paraId="0E6714C7" w14:textId="77777777" w:rsidTr="00161816">
        <w:trPr>
          <w:cantSplit/>
          <w:tblHeader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14:paraId="0469FA48" w14:textId="2C10DB12" w:rsidR="00E965E9" w:rsidRPr="004352A7" w:rsidRDefault="00E965E9" w:rsidP="000908C5">
            <w:pPr>
              <w:jc w:val="center"/>
              <w:rPr>
                <w:sz w:val="22"/>
                <w:szCs w:val="22"/>
                <w:lang w:val="be-BY"/>
              </w:rPr>
            </w:pPr>
            <w:r w:rsidRPr="004352A7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14:paraId="70B34896" w14:textId="77777777" w:rsidR="00E965E9" w:rsidRPr="004352A7" w:rsidRDefault="00E965E9" w:rsidP="000908C5">
            <w:pPr>
              <w:jc w:val="center"/>
              <w:rPr>
                <w:sz w:val="22"/>
                <w:szCs w:val="22"/>
                <w:lang w:val="be-BY"/>
              </w:rPr>
            </w:pPr>
            <w:r w:rsidRPr="004352A7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497AF" w14:textId="77777777" w:rsidR="00E965E9" w:rsidRPr="004352A7" w:rsidRDefault="00E965E9" w:rsidP="000908C5">
            <w:pPr>
              <w:ind w:left="-57" w:right="-57"/>
              <w:jc w:val="center"/>
              <w:rPr>
                <w:sz w:val="22"/>
                <w:szCs w:val="22"/>
                <w:lang w:val="be-BY"/>
              </w:rPr>
            </w:pPr>
            <w:r w:rsidRPr="004352A7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BCB59" w14:textId="77777777" w:rsidR="00E965E9" w:rsidRPr="004352A7" w:rsidRDefault="00E965E9" w:rsidP="000908C5">
            <w:pPr>
              <w:jc w:val="center"/>
              <w:rPr>
                <w:sz w:val="22"/>
                <w:szCs w:val="22"/>
                <w:lang w:val="be-BY"/>
              </w:rPr>
            </w:pPr>
            <w:r w:rsidRPr="004352A7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64E6B5" w14:textId="77777777" w:rsidR="00E965E9" w:rsidRPr="004352A7" w:rsidRDefault="00E965E9" w:rsidP="000908C5">
            <w:pPr>
              <w:jc w:val="center"/>
              <w:rPr>
                <w:sz w:val="22"/>
                <w:szCs w:val="22"/>
                <w:lang w:val="be-BY"/>
              </w:rPr>
            </w:pPr>
            <w:r w:rsidRPr="004352A7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14:paraId="4DF36B45" w14:textId="77777777" w:rsidR="00E965E9" w:rsidRPr="004352A7" w:rsidRDefault="00E965E9" w:rsidP="000908C5">
            <w:pPr>
              <w:jc w:val="center"/>
              <w:rPr>
                <w:sz w:val="22"/>
                <w:szCs w:val="22"/>
                <w:lang w:val="be-BY"/>
              </w:rPr>
            </w:pPr>
            <w:r w:rsidRPr="004352A7">
              <w:rPr>
                <w:sz w:val="22"/>
                <w:szCs w:val="22"/>
                <w:lang w:val="be-BY"/>
              </w:rPr>
              <w:t>6</w:t>
            </w:r>
          </w:p>
        </w:tc>
      </w:tr>
      <w:tr w:rsidR="00E965E9" w:rsidRPr="004352A7" w14:paraId="217734ED" w14:textId="77777777" w:rsidTr="00161816">
        <w:trPr>
          <w:cantSplit/>
          <w:trHeight w:val="340"/>
        </w:trPr>
        <w:tc>
          <w:tcPr>
            <w:tcW w:w="100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4E08D" w14:textId="77777777" w:rsidR="00E965E9" w:rsidRPr="004352A7" w:rsidRDefault="00E965E9" w:rsidP="000908C5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4352A7">
              <w:rPr>
                <w:b/>
                <w:bCs/>
                <w:sz w:val="22"/>
                <w:szCs w:val="22"/>
                <w:lang w:val="be-BY"/>
              </w:rPr>
              <w:t>ул. Промышленная, 17 А,  каб. №7, 211446,  г. Новополоцк, Витебская область</w:t>
            </w:r>
          </w:p>
        </w:tc>
      </w:tr>
      <w:tr w:rsidR="00011587" w:rsidRPr="004352A7" w14:paraId="2C8CDB34" w14:textId="77777777" w:rsidTr="00161816">
        <w:trPr>
          <w:cantSplit/>
        </w:trPr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</w:tcPr>
          <w:p w14:paraId="083AF9C9" w14:textId="7A14C13D" w:rsidR="00011587" w:rsidRPr="004352A7" w:rsidRDefault="00011587" w:rsidP="000908C5">
            <w:pPr>
              <w:jc w:val="center"/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</w:rPr>
              <w:t>1.2*</w:t>
            </w:r>
          </w:p>
          <w:p w14:paraId="598D4087" w14:textId="77777777" w:rsidR="00011587" w:rsidRPr="004352A7" w:rsidRDefault="00011587" w:rsidP="00090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F150D7" w14:textId="640CC232" w:rsidR="00011587" w:rsidRPr="004352A7" w:rsidRDefault="00011587" w:rsidP="000908C5">
            <w:pPr>
              <w:rPr>
                <w:sz w:val="22"/>
                <w:szCs w:val="22"/>
                <w:lang w:val="be-BY"/>
              </w:rPr>
            </w:pPr>
            <w:r w:rsidRPr="004352A7">
              <w:rPr>
                <w:sz w:val="22"/>
                <w:szCs w:val="22"/>
              </w:rPr>
              <w:t>Грунты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6B6FAC2" w14:textId="77777777" w:rsidR="00011587" w:rsidRPr="004352A7" w:rsidRDefault="00011587" w:rsidP="000908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4352A7">
              <w:rPr>
                <w:sz w:val="22"/>
                <w:szCs w:val="22"/>
                <w:lang w:val="en-US"/>
              </w:rPr>
              <w:t>08.12/29.040</w:t>
            </w:r>
          </w:p>
          <w:p w14:paraId="24BEB63A" w14:textId="77777777" w:rsidR="00011587" w:rsidRPr="004352A7" w:rsidRDefault="00011587" w:rsidP="000908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  <w:lang w:val="en-US"/>
              </w:rPr>
              <w:t>100.06/29.040</w:t>
            </w:r>
          </w:p>
        </w:tc>
        <w:tc>
          <w:tcPr>
            <w:tcW w:w="2409" w:type="dxa"/>
            <w:shd w:val="clear" w:color="auto" w:fill="auto"/>
          </w:tcPr>
          <w:p w14:paraId="43618911" w14:textId="77777777" w:rsidR="00011587" w:rsidRPr="004352A7" w:rsidRDefault="00011587" w:rsidP="000908C5">
            <w:pPr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</w:rPr>
              <w:t xml:space="preserve">Гранулометрический </w:t>
            </w:r>
          </w:p>
          <w:p w14:paraId="758D1AB8" w14:textId="77777777" w:rsidR="00011587" w:rsidRDefault="00011587" w:rsidP="000908C5">
            <w:pPr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</w:rPr>
              <w:t>(зерновой) состав</w:t>
            </w:r>
          </w:p>
          <w:p w14:paraId="0FD41B48" w14:textId="77777777" w:rsidR="000908C5" w:rsidRPr="004352A7" w:rsidRDefault="000908C5" w:rsidP="000908C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57276548" w14:textId="77777777" w:rsidR="00011587" w:rsidRPr="004352A7" w:rsidRDefault="00011587" w:rsidP="000908C5">
            <w:pPr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</w:rPr>
              <w:t xml:space="preserve">СТБ </w:t>
            </w:r>
            <w:proofErr w:type="gramStart"/>
            <w:r w:rsidRPr="004352A7">
              <w:rPr>
                <w:sz w:val="22"/>
                <w:szCs w:val="22"/>
              </w:rPr>
              <w:t>943-2007</w:t>
            </w:r>
            <w:proofErr w:type="gramEnd"/>
          </w:p>
          <w:p w14:paraId="1D6569FA" w14:textId="77777777" w:rsidR="00011587" w:rsidRPr="004352A7" w:rsidRDefault="00011587" w:rsidP="000908C5">
            <w:pPr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</w:rPr>
              <w:t>ТНПА и другая</w:t>
            </w:r>
          </w:p>
          <w:p w14:paraId="569F6819" w14:textId="77777777" w:rsidR="00011587" w:rsidRPr="004352A7" w:rsidRDefault="00011587" w:rsidP="000908C5">
            <w:pPr>
              <w:rPr>
                <w:smallCaps/>
                <w:sz w:val="22"/>
                <w:szCs w:val="22"/>
              </w:rPr>
            </w:pPr>
            <w:r w:rsidRPr="004352A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127" w:type="dxa"/>
            <w:shd w:val="clear" w:color="auto" w:fill="auto"/>
          </w:tcPr>
          <w:p w14:paraId="3C695D7A" w14:textId="77777777" w:rsidR="00011587" w:rsidRPr="004352A7" w:rsidRDefault="00011587" w:rsidP="000908C5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352A7"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12536-2014 </w:t>
            </w:r>
          </w:p>
          <w:p w14:paraId="3133D55B" w14:textId="77777777" w:rsidR="00011587" w:rsidRPr="004352A7" w:rsidRDefault="00011587" w:rsidP="000908C5">
            <w:pPr>
              <w:pStyle w:val="1"/>
              <w:jc w:val="left"/>
              <w:rPr>
                <w:rFonts w:ascii="Times New Roman" w:hAnsi="Times New Roman"/>
                <w:b w:val="0"/>
                <w:smallCaps/>
                <w:sz w:val="22"/>
                <w:szCs w:val="22"/>
              </w:rPr>
            </w:pPr>
            <w:r w:rsidRPr="004352A7">
              <w:rPr>
                <w:rFonts w:ascii="Times New Roman" w:hAnsi="Times New Roman"/>
                <w:b w:val="0"/>
                <w:sz w:val="22"/>
                <w:szCs w:val="22"/>
              </w:rPr>
              <w:t>п.</w:t>
            </w:r>
            <w:r w:rsidRPr="004352A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</w:t>
            </w:r>
            <w:r w:rsidRPr="004352A7">
              <w:rPr>
                <w:rFonts w:ascii="Times New Roman" w:hAnsi="Times New Roman"/>
                <w:b w:val="0"/>
                <w:sz w:val="22"/>
                <w:szCs w:val="22"/>
              </w:rPr>
              <w:t>4.2</w:t>
            </w:r>
          </w:p>
        </w:tc>
      </w:tr>
      <w:tr w:rsidR="00011587" w:rsidRPr="004352A7" w14:paraId="5154CB72" w14:textId="77777777" w:rsidTr="00161816">
        <w:trPr>
          <w:cantSplit/>
        </w:trPr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</w:tcPr>
          <w:p w14:paraId="32C216E2" w14:textId="09464710" w:rsidR="00011587" w:rsidRPr="004352A7" w:rsidRDefault="00011587" w:rsidP="000908C5">
            <w:pPr>
              <w:jc w:val="center"/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</w:rPr>
              <w:t>1.3*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4B065" w14:textId="77777777" w:rsidR="00011587" w:rsidRPr="004352A7" w:rsidRDefault="00011587" w:rsidP="000908C5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81FF9CA" w14:textId="77777777" w:rsidR="00011587" w:rsidRPr="004352A7" w:rsidRDefault="00011587" w:rsidP="000908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4352A7">
              <w:rPr>
                <w:sz w:val="22"/>
                <w:szCs w:val="22"/>
                <w:lang w:val="en-US"/>
              </w:rPr>
              <w:t>08.12/29.151</w:t>
            </w:r>
          </w:p>
          <w:p w14:paraId="7DBEB82F" w14:textId="77777777" w:rsidR="00011587" w:rsidRPr="004352A7" w:rsidRDefault="00011587" w:rsidP="000908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  <w:lang w:val="en-US"/>
              </w:rPr>
              <w:t>100.06/29.151</w:t>
            </w:r>
          </w:p>
        </w:tc>
        <w:tc>
          <w:tcPr>
            <w:tcW w:w="2409" w:type="dxa"/>
            <w:shd w:val="clear" w:color="auto" w:fill="auto"/>
          </w:tcPr>
          <w:p w14:paraId="64A236D0" w14:textId="77777777" w:rsidR="00011587" w:rsidRDefault="00011587" w:rsidP="000908C5">
            <w:pPr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</w:rPr>
              <w:t>Влажность</w:t>
            </w:r>
          </w:p>
          <w:p w14:paraId="1362C8F6" w14:textId="77777777" w:rsidR="000908C5" w:rsidRDefault="000908C5" w:rsidP="000908C5">
            <w:pPr>
              <w:rPr>
                <w:sz w:val="22"/>
                <w:szCs w:val="22"/>
              </w:rPr>
            </w:pPr>
          </w:p>
          <w:p w14:paraId="18ACE261" w14:textId="77777777" w:rsidR="000908C5" w:rsidRPr="004352A7" w:rsidRDefault="000908C5" w:rsidP="000908C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B756E18" w14:textId="77777777" w:rsidR="00011587" w:rsidRPr="004352A7" w:rsidRDefault="00011587" w:rsidP="000908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0639358" w14:textId="77777777" w:rsidR="00161816" w:rsidRDefault="00011587" w:rsidP="000908C5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4352A7"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5180-2015 </w:t>
            </w:r>
          </w:p>
          <w:p w14:paraId="230D53CE" w14:textId="7FD59935" w:rsidR="00011587" w:rsidRPr="004352A7" w:rsidRDefault="00011587" w:rsidP="000908C5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352A7">
              <w:rPr>
                <w:rFonts w:ascii="Times New Roman" w:hAnsi="Times New Roman"/>
                <w:b w:val="0"/>
                <w:sz w:val="22"/>
                <w:szCs w:val="22"/>
              </w:rPr>
              <w:t>п.</w:t>
            </w:r>
            <w:r w:rsidRPr="004352A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</w:t>
            </w:r>
            <w:r w:rsidRPr="004352A7"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</w:tr>
      <w:tr w:rsidR="00011587" w:rsidRPr="004352A7" w14:paraId="6A546022" w14:textId="77777777" w:rsidTr="00161816">
        <w:trPr>
          <w:cantSplit/>
        </w:trPr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</w:tcPr>
          <w:p w14:paraId="3D0DA470" w14:textId="6820D4B3" w:rsidR="00011587" w:rsidRPr="004352A7" w:rsidRDefault="00011587" w:rsidP="000908C5">
            <w:pPr>
              <w:jc w:val="center"/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</w:rPr>
              <w:t>1.4*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A363A" w14:textId="77777777" w:rsidR="00011587" w:rsidRPr="004352A7" w:rsidRDefault="00011587" w:rsidP="000908C5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8AF2B3C" w14:textId="77777777" w:rsidR="00011587" w:rsidRPr="004352A7" w:rsidRDefault="00011587" w:rsidP="000908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  <w:lang w:val="en-US"/>
              </w:rPr>
              <w:t>08.12/29.</w:t>
            </w:r>
            <w:r w:rsidRPr="004352A7">
              <w:rPr>
                <w:sz w:val="22"/>
                <w:szCs w:val="22"/>
              </w:rPr>
              <w:t>0</w:t>
            </w:r>
            <w:r w:rsidRPr="004352A7">
              <w:rPr>
                <w:sz w:val="22"/>
                <w:szCs w:val="22"/>
                <w:lang w:val="en-US"/>
              </w:rPr>
              <w:t>4</w:t>
            </w:r>
            <w:r w:rsidRPr="004352A7">
              <w:rPr>
                <w:sz w:val="22"/>
                <w:szCs w:val="22"/>
              </w:rPr>
              <w:t>0</w:t>
            </w:r>
          </w:p>
          <w:p w14:paraId="331A604F" w14:textId="77777777" w:rsidR="00011587" w:rsidRPr="004352A7" w:rsidRDefault="00011587" w:rsidP="000908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  <w:lang w:val="en-US"/>
              </w:rPr>
              <w:t>100.06/29.</w:t>
            </w:r>
            <w:r w:rsidRPr="004352A7">
              <w:rPr>
                <w:sz w:val="22"/>
                <w:szCs w:val="22"/>
              </w:rPr>
              <w:t>0</w:t>
            </w:r>
            <w:r w:rsidRPr="004352A7">
              <w:rPr>
                <w:sz w:val="22"/>
                <w:szCs w:val="22"/>
                <w:lang w:val="en-US"/>
              </w:rPr>
              <w:t>4</w:t>
            </w:r>
            <w:r w:rsidRPr="004352A7"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15ED836E" w14:textId="77777777" w:rsidR="00011587" w:rsidRPr="004352A7" w:rsidRDefault="00011587" w:rsidP="000908C5">
            <w:pPr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</w:rPr>
              <w:t xml:space="preserve">Верхний предел </w:t>
            </w:r>
          </w:p>
          <w:p w14:paraId="17E4885D" w14:textId="274A1E1F" w:rsidR="000908C5" w:rsidRPr="004352A7" w:rsidRDefault="00011587" w:rsidP="000908C5">
            <w:pPr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</w:rPr>
              <w:t>пластичности (влажность на границе текучести)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5500AD0" w14:textId="77777777" w:rsidR="00011587" w:rsidRPr="004352A7" w:rsidRDefault="00011587" w:rsidP="000908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FDA84CE" w14:textId="77777777" w:rsidR="00161816" w:rsidRDefault="00011587" w:rsidP="000908C5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4352A7"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5180-2015 </w:t>
            </w:r>
          </w:p>
          <w:p w14:paraId="5ABB9BC9" w14:textId="47187202" w:rsidR="00011587" w:rsidRPr="004352A7" w:rsidRDefault="00011587" w:rsidP="000908C5">
            <w:pPr>
              <w:pStyle w:val="1"/>
              <w:jc w:val="left"/>
              <w:rPr>
                <w:rFonts w:ascii="Times New Roman" w:hAnsi="Times New Roman"/>
                <w:b w:val="0"/>
                <w:smallCaps/>
                <w:sz w:val="22"/>
                <w:szCs w:val="22"/>
              </w:rPr>
            </w:pPr>
            <w:r w:rsidRPr="004352A7">
              <w:rPr>
                <w:rFonts w:ascii="Times New Roman" w:hAnsi="Times New Roman"/>
                <w:b w:val="0"/>
                <w:sz w:val="22"/>
                <w:szCs w:val="22"/>
              </w:rPr>
              <w:t>п.</w:t>
            </w:r>
            <w:r w:rsidRPr="004352A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</w:t>
            </w:r>
            <w:r w:rsidRPr="004352A7">
              <w:rPr>
                <w:rFonts w:ascii="Times New Roman" w:hAnsi="Times New Roman"/>
                <w:b w:val="0"/>
                <w:sz w:val="22"/>
                <w:szCs w:val="22"/>
              </w:rPr>
              <w:t>7</w:t>
            </w:r>
          </w:p>
        </w:tc>
      </w:tr>
      <w:tr w:rsidR="00011587" w:rsidRPr="004352A7" w14:paraId="0045C54E" w14:textId="77777777" w:rsidTr="00161816">
        <w:trPr>
          <w:cantSplit/>
        </w:trPr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</w:tcPr>
          <w:p w14:paraId="41F8EAB1" w14:textId="4E8CD774" w:rsidR="00011587" w:rsidRPr="004352A7" w:rsidRDefault="00011587" w:rsidP="000908C5">
            <w:pPr>
              <w:jc w:val="center"/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</w:rPr>
              <w:t>1.5*</w:t>
            </w:r>
          </w:p>
          <w:p w14:paraId="05506930" w14:textId="77777777" w:rsidR="00011587" w:rsidRPr="004352A7" w:rsidRDefault="00011587" w:rsidP="00090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00497" w14:textId="77777777" w:rsidR="00011587" w:rsidRPr="004352A7" w:rsidRDefault="00011587" w:rsidP="000908C5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51D10DD" w14:textId="77777777" w:rsidR="00011587" w:rsidRPr="004352A7" w:rsidRDefault="00011587" w:rsidP="000908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4352A7">
              <w:rPr>
                <w:sz w:val="22"/>
                <w:szCs w:val="22"/>
                <w:lang w:val="en-US"/>
              </w:rPr>
              <w:t>08.12/29.040</w:t>
            </w:r>
          </w:p>
          <w:p w14:paraId="071CB971" w14:textId="77777777" w:rsidR="00011587" w:rsidRPr="004352A7" w:rsidRDefault="00011587" w:rsidP="000908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  <w:lang w:val="en-US"/>
              </w:rPr>
              <w:t>100.06/29.040</w:t>
            </w:r>
          </w:p>
        </w:tc>
        <w:tc>
          <w:tcPr>
            <w:tcW w:w="2409" w:type="dxa"/>
            <w:shd w:val="clear" w:color="auto" w:fill="auto"/>
          </w:tcPr>
          <w:p w14:paraId="7402DEA4" w14:textId="77777777" w:rsidR="00011587" w:rsidRPr="004352A7" w:rsidRDefault="00011587" w:rsidP="000908C5">
            <w:pPr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</w:rPr>
              <w:t xml:space="preserve">Нижний предел </w:t>
            </w:r>
          </w:p>
          <w:p w14:paraId="6208BC8E" w14:textId="5D6DAFFA" w:rsidR="00011587" w:rsidRPr="004352A7" w:rsidRDefault="00011587" w:rsidP="000908C5">
            <w:pPr>
              <w:rPr>
                <w:smallCaps/>
                <w:sz w:val="22"/>
                <w:szCs w:val="22"/>
              </w:rPr>
            </w:pPr>
            <w:r w:rsidRPr="004352A7">
              <w:rPr>
                <w:sz w:val="22"/>
                <w:szCs w:val="22"/>
              </w:rPr>
              <w:t>пластичности (влажность на границе раскатывания)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4368C60" w14:textId="77777777" w:rsidR="00011587" w:rsidRPr="004352A7" w:rsidRDefault="00011587" w:rsidP="000908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52B2AE3" w14:textId="77777777" w:rsidR="00161816" w:rsidRDefault="00011587" w:rsidP="000908C5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4352A7"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5180-2015 </w:t>
            </w:r>
          </w:p>
          <w:p w14:paraId="3BB3EADC" w14:textId="4D2590A7" w:rsidR="00011587" w:rsidRPr="004352A7" w:rsidRDefault="00011587" w:rsidP="000908C5">
            <w:pPr>
              <w:pStyle w:val="1"/>
              <w:jc w:val="left"/>
              <w:rPr>
                <w:rFonts w:ascii="Times New Roman" w:hAnsi="Times New Roman"/>
                <w:b w:val="0"/>
                <w:smallCaps/>
                <w:sz w:val="22"/>
                <w:szCs w:val="22"/>
              </w:rPr>
            </w:pPr>
            <w:r w:rsidRPr="004352A7">
              <w:rPr>
                <w:rFonts w:ascii="Times New Roman" w:hAnsi="Times New Roman"/>
                <w:b w:val="0"/>
                <w:sz w:val="22"/>
                <w:szCs w:val="22"/>
              </w:rPr>
              <w:t>п.</w:t>
            </w:r>
            <w:r w:rsidRPr="004352A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</w:t>
            </w:r>
            <w:r w:rsidRPr="004352A7">
              <w:rPr>
                <w:rFonts w:ascii="Times New Roman" w:hAnsi="Times New Roman"/>
                <w:b w:val="0"/>
                <w:sz w:val="22"/>
                <w:szCs w:val="22"/>
              </w:rPr>
              <w:t>8</w:t>
            </w:r>
          </w:p>
        </w:tc>
      </w:tr>
      <w:tr w:rsidR="00011587" w:rsidRPr="004352A7" w14:paraId="16C2E7DF" w14:textId="77777777" w:rsidTr="00161816">
        <w:trPr>
          <w:cantSplit/>
        </w:trPr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</w:tcPr>
          <w:p w14:paraId="0FAEEA7A" w14:textId="0C3263B9" w:rsidR="00011587" w:rsidRPr="004352A7" w:rsidRDefault="00011587" w:rsidP="000908C5">
            <w:pPr>
              <w:jc w:val="center"/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</w:rPr>
              <w:t>1.6*</w:t>
            </w:r>
          </w:p>
          <w:p w14:paraId="4465F315" w14:textId="77777777" w:rsidR="00011587" w:rsidRPr="004352A7" w:rsidRDefault="00011587" w:rsidP="00090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B4DA5" w14:textId="77777777" w:rsidR="00011587" w:rsidRPr="004352A7" w:rsidRDefault="00011587" w:rsidP="000908C5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64E76E7" w14:textId="77777777" w:rsidR="00011587" w:rsidRPr="004352A7" w:rsidRDefault="00011587" w:rsidP="000908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</w:rPr>
              <w:t>08.12/29.119</w:t>
            </w:r>
          </w:p>
          <w:p w14:paraId="5B344C17" w14:textId="77777777" w:rsidR="00011587" w:rsidRPr="004352A7" w:rsidRDefault="00011587" w:rsidP="000908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</w:rPr>
              <w:t>100.06/29.119</w:t>
            </w:r>
          </w:p>
        </w:tc>
        <w:tc>
          <w:tcPr>
            <w:tcW w:w="2409" w:type="dxa"/>
            <w:shd w:val="clear" w:color="auto" w:fill="auto"/>
          </w:tcPr>
          <w:p w14:paraId="6B209E81" w14:textId="77777777" w:rsidR="00011587" w:rsidRDefault="00011587" w:rsidP="000908C5">
            <w:pPr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</w:rPr>
              <w:t>Плотность (метод режущего кольца)</w:t>
            </w:r>
          </w:p>
          <w:p w14:paraId="0057F5D6" w14:textId="77777777" w:rsidR="000908C5" w:rsidRPr="004352A7" w:rsidRDefault="000908C5" w:rsidP="000908C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97EC04C" w14:textId="77777777" w:rsidR="00011587" w:rsidRPr="004352A7" w:rsidRDefault="00011587" w:rsidP="000908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3EA9724" w14:textId="77777777" w:rsidR="00161816" w:rsidRDefault="00011587" w:rsidP="000908C5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4352A7"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5180-2015 </w:t>
            </w:r>
          </w:p>
          <w:p w14:paraId="1EA40E3C" w14:textId="54192699" w:rsidR="00011587" w:rsidRPr="004352A7" w:rsidRDefault="00011587" w:rsidP="000908C5">
            <w:pPr>
              <w:pStyle w:val="1"/>
              <w:jc w:val="left"/>
              <w:rPr>
                <w:rFonts w:ascii="Times New Roman" w:hAnsi="Times New Roman"/>
                <w:b w:val="0"/>
                <w:smallCaps/>
                <w:sz w:val="22"/>
                <w:szCs w:val="22"/>
              </w:rPr>
            </w:pPr>
            <w:r w:rsidRPr="004352A7">
              <w:rPr>
                <w:rFonts w:ascii="Times New Roman" w:hAnsi="Times New Roman"/>
                <w:b w:val="0"/>
                <w:sz w:val="22"/>
                <w:szCs w:val="22"/>
              </w:rPr>
              <w:t>п.</w:t>
            </w:r>
            <w:r w:rsidRPr="004352A7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</w:t>
            </w:r>
            <w:r w:rsidRPr="004352A7">
              <w:rPr>
                <w:rFonts w:ascii="Times New Roman" w:hAnsi="Times New Roman"/>
                <w:b w:val="0"/>
                <w:sz w:val="22"/>
                <w:szCs w:val="22"/>
              </w:rPr>
              <w:t>9</w:t>
            </w:r>
          </w:p>
        </w:tc>
      </w:tr>
      <w:tr w:rsidR="00011587" w:rsidRPr="004352A7" w14:paraId="051F73CD" w14:textId="77777777" w:rsidTr="00161816">
        <w:trPr>
          <w:cantSplit/>
        </w:trPr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</w:tcPr>
          <w:p w14:paraId="613C6E5E" w14:textId="77777777" w:rsidR="000908C5" w:rsidRDefault="00011587" w:rsidP="000908C5">
            <w:pPr>
              <w:jc w:val="center"/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</w:rPr>
              <w:t>1.9</w:t>
            </w:r>
          </w:p>
          <w:p w14:paraId="0964B48B" w14:textId="69865374" w:rsidR="00011587" w:rsidRPr="004352A7" w:rsidRDefault="00011587" w:rsidP="000908C5">
            <w:pPr>
              <w:jc w:val="center"/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</w:rPr>
              <w:t>***</w:t>
            </w:r>
          </w:p>
          <w:p w14:paraId="2801F993" w14:textId="77777777" w:rsidR="00011587" w:rsidRPr="004352A7" w:rsidRDefault="00011587" w:rsidP="000908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4621" w14:textId="661EBF5C" w:rsidR="00011587" w:rsidRPr="004352A7" w:rsidRDefault="00011587" w:rsidP="000908C5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52323D8" w14:textId="77777777" w:rsidR="00011587" w:rsidRPr="004352A7" w:rsidRDefault="00011587" w:rsidP="000908C5">
            <w:pPr>
              <w:pStyle w:val="af6"/>
              <w:ind w:left="-57" w:right="-57"/>
            </w:pPr>
            <w:r w:rsidRPr="004352A7">
              <w:t>08.12/29.121</w:t>
            </w:r>
          </w:p>
          <w:p w14:paraId="471F5600" w14:textId="6022F8BF" w:rsidR="00011587" w:rsidRPr="004352A7" w:rsidRDefault="00011587" w:rsidP="000908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</w:rPr>
              <w:t>100.06/29.121</w:t>
            </w:r>
          </w:p>
        </w:tc>
        <w:tc>
          <w:tcPr>
            <w:tcW w:w="2409" w:type="dxa"/>
            <w:shd w:val="clear" w:color="auto" w:fill="auto"/>
          </w:tcPr>
          <w:p w14:paraId="38ADAB27" w14:textId="77777777" w:rsidR="00011587" w:rsidRPr="004352A7" w:rsidRDefault="00011587" w:rsidP="000908C5">
            <w:pPr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</w:rPr>
              <w:t xml:space="preserve">Характеристики </w:t>
            </w:r>
          </w:p>
          <w:p w14:paraId="798BC2FE" w14:textId="77777777" w:rsidR="00011587" w:rsidRPr="004352A7" w:rsidRDefault="00011587" w:rsidP="000908C5">
            <w:pPr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</w:rPr>
              <w:t>деформируемости</w:t>
            </w:r>
          </w:p>
          <w:p w14:paraId="01C48396" w14:textId="77777777" w:rsidR="00011587" w:rsidRPr="004352A7" w:rsidRDefault="00011587" w:rsidP="000908C5">
            <w:pPr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</w:rPr>
              <w:t>(метод испытания штампом):</w:t>
            </w:r>
          </w:p>
          <w:p w14:paraId="6AF8C7F6" w14:textId="77777777" w:rsidR="00011587" w:rsidRPr="004352A7" w:rsidRDefault="00011587" w:rsidP="000908C5">
            <w:pPr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</w:rPr>
              <w:t>- модуль деформации</w:t>
            </w:r>
          </w:p>
          <w:p w14:paraId="651C2A98" w14:textId="77777777" w:rsidR="00011587" w:rsidRPr="004352A7" w:rsidRDefault="00011587" w:rsidP="000908C5">
            <w:pPr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</w:rPr>
              <w:t xml:space="preserve">- начальное просадочное </w:t>
            </w:r>
          </w:p>
          <w:p w14:paraId="049AEE4D" w14:textId="77777777" w:rsidR="00011587" w:rsidRPr="004352A7" w:rsidRDefault="00011587" w:rsidP="000908C5">
            <w:pPr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</w:rPr>
              <w:t>давление</w:t>
            </w:r>
          </w:p>
          <w:p w14:paraId="32CFE05F" w14:textId="77777777" w:rsidR="00011587" w:rsidRDefault="00011587" w:rsidP="000908C5">
            <w:pPr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</w:rPr>
              <w:t xml:space="preserve">- относительная деформация </w:t>
            </w:r>
            <w:proofErr w:type="spellStart"/>
            <w:r w:rsidRPr="004352A7">
              <w:rPr>
                <w:sz w:val="22"/>
                <w:szCs w:val="22"/>
              </w:rPr>
              <w:t>просадочности</w:t>
            </w:r>
            <w:proofErr w:type="spellEnd"/>
          </w:p>
          <w:p w14:paraId="18331B23" w14:textId="46B4B4B9" w:rsidR="000908C5" w:rsidRPr="004352A7" w:rsidRDefault="000908C5" w:rsidP="000908C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D85F241" w14:textId="77777777" w:rsidR="00011587" w:rsidRPr="004352A7" w:rsidRDefault="00011587" w:rsidP="000908C5">
            <w:pPr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</w:rPr>
              <w:t xml:space="preserve">СТБ </w:t>
            </w:r>
            <w:proofErr w:type="gramStart"/>
            <w:r w:rsidRPr="004352A7">
              <w:rPr>
                <w:sz w:val="22"/>
                <w:szCs w:val="22"/>
              </w:rPr>
              <w:t>943-2007</w:t>
            </w:r>
            <w:proofErr w:type="gramEnd"/>
          </w:p>
          <w:p w14:paraId="36AB614F" w14:textId="77777777" w:rsidR="00011587" w:rsidRPr="004352A7" w:rsidRDefault="00011587" w:rsidP="000908C5">
            <w:pPr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</w:rPr>
              <w:t>ТНПА и другая</w:t>
            </w:r>
          </w:p>
          <w:p w14:paraId="7BA4DF15" w14:textId="67C0E84B" w:rsidR="00011587" w:rsidRPr="004352A7" w:rsidRDefault="00011587" w:rsidP="000908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127" w:type="dxa"/>
            <w:shd w:val="clear" w:color="auto" w:fill="auto"/>
          </w:tcPr>
          <w:p w14:paraId="7F0F32DE" w14:textId="6E9C61DB" w:rsidR="00011587" w:rsidRPr="004352A7" w:rsidRDefault="00011587" w:rsidP="000908C5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352A7">
              <w:rPr>
                <w:rFonts w:ascii="Times New Roman" w:hAnsi="Times New Roman"/>
                <w:b w:val="0"/>
                <w:sz w:val="22"/>
                <w:szCs w:val="22"/>
              </w:rPr>
              <w:t>ГОСТ 20276.1-2020</w:t>
            </w:r>
          </w:p>
        </w:tc>
      </w:tr>
      <w:tr w:rsidR="000908C5" w:rsidRPr="004352A7" w14:paraId="497C6EE4" w14:textId="77777777" w:rsidTr="00161816">
        <w:trPr>
          <w:cantSplit/>
        </w:trPr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</w:tcPr>
          <w:p w14:paraId="7D657253" w14:textId="77777777" w:rsidR="000908C5" w:rsidRDefault="000908C5" w:rsidP="000908C5">
            <w:pPr>
              <w:jc w:val="center"/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</w:rPr>
              <w:lastRenderedPageBreak/>
              <w:t>1.11</w:t>
            </w:r>
          </w:p>
          <w:p w14:paraId="28253093" w14:textId="6662F532" w:rsidR="000908C5" w:rsidRPr="004352A7" w:rsidRDefault="000908C5" w:rsidP="000908C5">
            <w:pPr>
              <w:jc w:val="center"/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</w:rPr>
              <w:t>***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C52E7A" w14:textId="78D39EF7" w:rsidR="000908C5" w:rsidRPr="004352A7" w:rsidRDefault="000908C5" w:rsidP="000908C5">
            <w:pPr>
              <w:rPr>
                <w:sz w:val="22"/>
                <w:szCs w:val="22"/>
                <w:lang w:val="be-BY"/>
              </w:rPr>
            </w:pPr>
            <w:r w:rsidRPr="004352A7">
              <w:rPr>
                <w:sz w:val="22"/>
                <w:szCs w:val="22"/>
              </w:rPr>
              <w:t>Грунты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BC9C461" w14:textId="77777777" w:rsidR="000908C5" w:rsidRPr="004352A7" w:rsidRDefault="000908C5" w:rsidP="000908C5">
            <w:pPr>
              <w:pStyle w:val="af6"/>
              <w:ind w:left="-57" w:right="-57"/>
            </w:pPr>
            <w:r w:rsidRPr="004352A7">
              <w:t>08.12/29.121</w:t>
            </w:r>
          </w:p>
          <w:p w14:paraId="6894C533" w14:textId="367F9DF9" w:rsidR="000908C5" w:rsidRPr="004352A7" w:rsidRDefault="000908C5" w:rsidP="000908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</w:rPr>
              <w:t>100.06/29/121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58DC201D" w14:textId="77777777" w:rsidR="000908C5" w:rsidRPr="004352A7" w:rsidRDefault="000908C5" w:rsidP="000908C5">
            <w:pPr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</w:rPr>
              <w:t xml:space="preserve">Испытания сваями </w:t>
            </w:r>
          </w:p>
          <w:p w14:paraId="2E5E2F4A" w14:textId="0FC8DD64" w:rsidR="000908C5" w:rsidRPr="004352A7" w:rsidRDefault="000908C5" w:rsidP="000908C5">
            <w:pPr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</w:rPr>
              <w:t>статической вдавливающей нагрузкой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E20B8A" w14:textId="77777777" w:rsidR="000908C5" w:rsidRPr="004352A7" w:rsidRDefault="000908C5" w:rsidP="000908C5">
            <w:pPr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</w:rPr>
              <w:t>СП 5.01.01-2023</w:t>
            </w:r>
          </w:p>
          <w:p w14:paraId="25E1682E" w14:textId="77777777" w:rsidR="000908C5" w:rsidRPr="004352A7" w:rsidRDefault="000908C5" w:rsidP="000908C5">
            <w:pPr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</w:rPr>
              <w:t xml:space="preserve">СТБ </w:t>
            </w:r>
            <w:proofErr w:type="gramStart"/>
            <w:r w:rsidRPr="004352A7">
              <w:rPr>
                <w:sz w:val="22"/>
                <w:szCs w:val="22"/>
              </w:rPr>
              <w:t>2242-2011</w:t>
            </w:r>
            <w:proofErr w:type="gramEnd"/>
          </w:p>
          <w:p w14:paraId="6E48E3BA" w14:textId="4F3B6A98" w:rsidR="000908C5" w:rsidRPr="004352A7" w:rsidRDefault="000908C5" w:rsidP="000908C5">
            <w:pPr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793C1E27" w14:textId="77777777" w:rsidR="00161816" w:rsidRDefault="000908C5" w:rsidP="000908C5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4352A7">
              <w:rPr>
                <w:rFonts w:ascii="Times New Roman" w:hAnsi="Times New Roman"/>
                <w:b w:val="0"/>
                <w:sz w:val="22"/>
                <w:szCs w:val="22"/>
              </w:rPr>
              <w:t xml:space="preserve">СТБ 2242-2011 </w:t>
            </w:r>
          </w:p>
          <w:p w14:paraId="7D553919" w14:textId="39B53EEF" w:rsidR="000908C5" w:rsidRPr="004352A7" w:rsidRDefault="000908C5" w:rsidP="000908C5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352A7">
              <w:rPr>
                <w:rFonts w:ascii="Times New Roman" w:hAnsi="Times New Roman"/>
                <w:b w:val="0"/>
                <w:sz w:val="22"/>
                <w:szCs w:val="22"/>
              </w:rPr>
              <w:t>п. 8</w:t>
            </w:r>
          </w:p>
        </w:tc>
      </w:tr>
      <w:tr w:rsidR="000908C5" w:rsidRPr="004352A7" w14:paraId="0735D9F2" w14:textId="77777777" w:rsidTr="00161816">
        <w:trPr>
          <w:cantSplit/>
        </w:trPr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</w:tcPr>
          <w:p w14:paraId="3FDDBA3C" w14:textId="77777777" w:rsidR="000908C5" w:rsidRDefault="000908C5" w:rsidP="000908C5">
            <w:pPr>
              <w:jc w:val="center"/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</w:rPr>
              <w:t>1.12</w:t>
            </w:r>
          </w:p>
          <w:p w14:paraId="2CAA1C72" w14:textId="3945A528" w:rsidR="000908C5" w:rsidRPr="004352A7" w:rsidRDefault="000908C5" w:rsidP="000908C5">
            <w:pPr>
              <w:jc w:val="center"/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</w:rPr>
              <w:t>***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1FE7C" w14:textId="77777777" w:rsidR="000908C5" w:rsidRPr="004352A7" w:rsidRDefault="000908C5" w:rsidP="000908C5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C569853" w14:textId="77777777" w:rsidR="000908C5" w:rsidRPr="004352A7" w:rsidRDefault="000908C5" w:rsidP="000908C5">
            <w:pPr>
              <w:pStyle w:val="af6"/>
              <w:ind w:left="-57" w:right="-57"/>
            </w:pPr>
            <w:r w:rsidRPr="004352A7">
              <w:t>08.12/29.121</w:t>
            </w:r>
          </w:p>
          <w:p w14:paraId="6E5C8FF2" w14:textId="611E8D27" w:rsidR="000908C5" w:rsidRPr="004352A7" w:rsidRDefault="000908C5" w:rsidP="000908C5">
            <w:pPr>
              <w:pStyle w:val="af6"/>
              <w:ind w:left="-57" w:right="-57"/>
            </w:pPr>
            <w:r w:rsidRPr="004352A7">
              <w:t>100.06/29.121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6C1A0BAC" w14:textId="77777777" w:rsidR="000908C5" w:rsidRPr="004352A7" w:rsidRDefault="000908C5" w:rsidP="000908C5">
            <w:pPr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</w:rPr>
              <w:t xml:space="preserve">Ускоренные испытания </w:t>
            </w:r>
          </w:p>
          <w:p w14:paraId="700B19E4" w14:textId="3E3EC503" w:rsidR="000908C5" w:rsidRPr="004352A7" w:rsidRDefault="000908C5" w:rsidP="000908C5">
            <w:pPr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</w:rPr>
              <w:t>статической вдавливающей нагрузкой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ED3E14" w14:textId="77777777" w:rsidR="000908C5" w:rsidRPr="004352A7" w:rsidRDefault="000908C5" w:rsidP="000908C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30EA196F" w14:textId="77777777" w:rsidR="00161816" w:rsidRDefault="000908C5" w:rsidP="000908C5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4352A7">
              <w:rPr>
                <w:rFonts w:ascii="Times New Roman" w:hAnsi="Times New Roman"/>
                <w:b w:val="0"/>
                <w:sz w:val="22"/>
                <w:szCs w:val="22"/>
              </w:rPr>
              <w:t xml:space="preserve">СТБ 2242-2011 </w:t>
            </w:r>
          </w:p>
          <w:p w14:paraId="4C738804" w14:textId="125DBB60" w:rsidR="000908C5" w:rsidRPr="004352A7" w:rsidRDefault="000908C5" w:rsidP="000908C5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352A7">
              <w:rPr>
                <w:rFonts w:ascii="Times New Roman" w:hAnsi="Times New Roman"/>
                <w:b w:val="0"/>
                <w:sz w:val="22"/>
                <w:szCs w:val="22"/>
              </w:rPr>
              <w:t>п. 8, Приложение Ж</w:t>
            </w:r>
          </w:p>
        </w:tc>
      </w:tr>
      <w:tr w:rsidR="000908C5" w:rsidRPr="004352A7" w14:paraId="15CA47EE" w14:textId="77777777" w:rsidTr="00161816">
        <w:trPr>
          <w:cantSplit/>
        </w:trPr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</w:tcPr>
          <w:p w14:paraId="4DF43D8D" w14:textId="77777777" w:rsidR="000908C5" w:rsidRDefault="000908C5" w:rsidP="000908C5">
            <w:pPr>
              <w:jc w:val="center"/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</w:rPr>
              <w:t>1.13</w:t>
            </w:r>
          </w:p>
          <w:p w14:paraId="0B739773" w14:textId="383E6D4F" w:rsidR="000908C5" w:rsidRPr="004352A7" w:rsidRDefault="000908C5" w:rsidP="000908C5">
            <w:pPr>
              <w:jc w:val="center"/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</w:rPr>
              <w:t>***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5CF6C" w14:textId="77777777" w:rsidR="000908C5" w:rsidRPr="004352A7" w:rsidRDefault="000908C5" w:rsidP="000908C5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6C699FF" w14:textId="77777777" w:rsidR="000908C5" w:rsidRPr="004352A7" w:rsidRDefault="000908C5" w:rsidP="000908C5">
            <w:pPr>
              <w:pStyle w:val="af6"/>
              <w:ind w:left="-57" w:right="-57"/>
            </w:pPr>
            <w:r w:rsidRPr="004352A7">
              <w:t>08.12/29.121</w:t>
            </w:r>
          </w:p>
          <w:p w14:paraId="6473485C" w14:textId="0C0E9179" w:rsidR="000908C5" w:rsidRPr="004352A7" w:rsidRDefault="000908C5" w:rsidP="000908C5">
            <w:pPr>
              <w:pStyle w:val="af6"/>
              <w:ind w:left="-57" w:right="-57"/>
            </w:pPr>
            <w:r w:rsidRPr="004352A7">
              <w:t>100.06/29.121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35ABE171" w14:textId="25EF8D86" w:rsidR="000908C5" w:rsidRPr="004352A7" w:rsidRDefault="000908C5" w:rsidP="000908C5">
            <w:pPr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</w:rPr>
              <w:t>Ускоренные контрольные испытания забивной сваей статической вдавливающей нагрузкой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474BC" w14:textId="77777777" w:rsidR="000908C5" w:rsidRPr="004352A7" w:rsidRDefault="000908C5" w:rsidP="000908C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35630D3D" w14:textId="77777777" w:rsidR="00161816" w:rsidRDefault="000908C5" w:rsidP="000908C5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161816">
              <w:rPr>
                <w:rFonts w:ascii="Times New Roman" w:hAnsi="Times New Roman"/>
                <w:b w:val="0"/>
                <w:sz w:val="22"/>
                <w:szCs w:val="22"/>
              </w:rPr>
              <w:t xml:space="preserve">СТБ 2242-2011 </w:t>
            </w:r>
          </w:p>
          <w:p w14:paraId="462F0B1E" w14:textId="1FDE7CB6" w:rsidR="000908C5" w:rsidRPr="00161816" w:rsidRDefault="000908C5" w:rsidP="000908C5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61816">
              <w:rPr>
                <w:rFonts w:ascii="Times New Roman" w:hAnsi="Times New Roman"/>
                <w:b w:val="0"/>
                <w:sz w:val="22"/>
                <w:szCs w:val="22"/>
              </w:rPr>
              <w:t>п. 8</w:t>
            </w:r>
          </w:p>
        </w:tc>
      </w:tr>
      <w:tr w:rsidR="000908C5" w:rsidRPr="004352A7" w14:paraId="266D52A5" w14:textId="77777777" w:rsidTr="00161816">
        <w:trPr>
          <w:cantSplit/>
        </w:trPr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</w:tcPr>
          <w:p w14:paraId="08E0FDB9" w14:textId="77777777" w:rsidR="000908C5" w:rsidRDefault="000908C5" w:rsidP="000908C5">
            <w:pPr>
              <w:jc w:val="center"/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</w:rPr>
              <w:t>1.14</w:t>
            </w:r>
          </w:p>
          <w:p w14:paraId="2625E79A" w14:textId="2DEA1980" w:rsidR="000908C5" w:rsidRPr="004352A7" w:rsidRDefault="000908C5" w:rsidP="000908C5">
            <w:pPr>
              <w:jc w:val="center"/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</w:rPr>
              <w:t>***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2C06F" w14:textId="77777777" w:rsidR="000908C5" w:rsidRPr="004352A7" w:rsidRDefault="000908C5" w:rsidP="000908C5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F5CDDDA" w14:textId="77777777" w:rsidR="000908C5" w:rsidRPr="004352A7" w:rsidRDefault="000908C5" w:rsidP="000908C5">
            <w:pPr>
              <w:pStyle w:val="af6"/>
              <w:ind w:left="-57" w:right="-57"/>
            </w:pPr>
            <w:r w:rsidRPr="004352A7">
              <w:t>08.12/29.121</w:t>
            </w:r>
          </w:p>
          <w:p w14:paraId="110D32BA" w14:textId="38B7D6CD" w:rsidR="000908C5" w:rsidRPr="004352A7" w:rsidRDefault="000908C5" w:rsidP="000908C5">
            <w:pPr>
              <w:pStyle w:val="af6"/>
              <w:ind w:left="-57" w:right="-57"/>
            </w:pPr>
            <w:r w:rsidRPr="004352A7">
              <w:t>100.06/29.121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7FB851CF" w14:textId="77777777" w:rsidR="000908C5" w:rsidRPr="004352A7" w:rsidRDefault="000908C5" w:rsidP="000908C5">
            <w:pPr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</w:rPr>
              <w:t xml:space="preserve">Испытания сваями </w:t>
            </w:r>
          </w:p>
          <w:p w14:paraId="425FB93A" w14:textId="5D275C25" w:rsidR="000908C5" w:rsidRPr="004352A7" w:rsidRDefault="000908C5" w:rsidP="000908C5">
            <w:pPr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</w:rPr>
              <w:t>статической выдергивающей нагрузкой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51ADA0" w14:textId="77777777" w:rsidR="000908C5" w:rsidRPr="004352A7" w:rsidRDefault="000908C5" w:rsidP="000908C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702B5A10" w14:textId="77777777" w:rsidR="00161816" w:rsidRDefault="000908C5" w:rsidP="000908C5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161816">
              <w:rPr>
                <w:rFonts w:ascii="Times New Roman" w:hAnsi="Times New Roman"/>
                <w:b w:val="0"/>
                <w:sz w:val="22"/>
                <w:szCs w:val="22"/>
              </w:rPr>
              <w:t xml:space="preserve">СТБ 2242-2011 </w:t>
            </w:r>
          </w:p>
          <w:p w14:paraId="717EBEDF" w14:textId="33FF9CB3" w:rsidR="000908C5" w:rsidRPr="00161816" w:rsidRDefault="000908C5" w:rsidP="000908C5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61816">
              <w:rPr>
                <w:rFonts w:ascii="Times New Roman" w:hAnsi="Times New Roman"/>
                <w:b w:val="0"/>
                <w:sz w:val="22"/>
                <w:szCs w:val="22"/>
              </w:rPr>
              <w:t>п. 8</w:t>
            </w:r>
          </w:p>
        </w:tc>
      </w:tr>
      <w:tr w:rsidR="000908C5" w:rsidRPr="004352A7" w14:paraId="0482993F" w14:textId="77777777" w:rsidTr="00161816">
        <w:trPr>
          <w:cantSplit/>
        </w:trPr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</w:tcPr>
          <w:p w14:paraId="341F3F9C" w14:textId="77777777" w:rsidR="000908C5" w:rsidRDefault="000908C5" w:rsidP="000908C5">
            <w:pPr>
              <w:jc w:val="center"/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</w:rPr>
              <w:t>1.15</w:t>
            </w:r>
          </w:p>
          <w:p w14:paraId="28DD1504" w14:textId="077BD176" w:rsidR="000908C5" w:rsidRPr="004352A7" w:rsidRDefault="000908C5" w:rsidP="000908C5">
            <w:pPr>
              <w:jc w:val="center"/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</w:rPr>
              <w:t>***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F86B" w14:textId="77777777" w:rsidR="000908C5" w:rsidRPr="004352A7" w:rsidRDefault="000908C5" w:rsidP="000908C5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13BB72C" w14:textId="77777777" w:rsidR="000908C5" w:rsidRPr="004352A7" w:rsidRDefault="000908C5" w:rsidP="000908C5">
            <w:pPr>
              <w:pStyle w:val="af6"/>
              <w:ind w:left="-57" w:right="-57"/>
            </w:pPr>
            <w:r w:rsidRPr="004352A7">
              <w:t>08.12/29.121</w:t>
            </w:r>
          </w:p>
          <w:p w14:paraId="62F60306" w14:textId="0AEEE99B" w:rsidR="000908C5" w:rsidRPr="004352A7" w:rsidRDefault="000908C5" w:rsidP="000908C5">
            <w:pPr>
              <w:pStyle w:val="af6"/>
              <w:ind w:left="-57" w:right="-57"/>
            </w:pPr>
            <w:r w:rsidRPr="004352A7">
              <w:t>100.06/29.121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A8491E4" w14:textId="77777777" w:rsidR="000908C5" w:rsidRPr="004352A7" w:rsidRDefault="000908C5" w:rsidP="000908C5">
            <w:pPr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</w:rPr>
              <w:t xml:space="preserve">Испытания сваей </w:t>
            </w:r>
          </w:p>
          <w:p w14:paraId="12DEFB70" w14:textId="1ADD7C3F" w:rsidR="000908C5" w:rsidRPr="004352A7" w:rsidRDefault="000908C5" w:rsidP="000908C5">
            <w:pPr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</w:rPr>
              <w:t>статической горизонтальной нагрузкой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ADA4" w14:textId="77777777" w:rsidR="000908C5" w:rsidRPr="004352A7" w:rsidRDefault="000908C5" w:rsidP="000908C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7081D794" w14:textId="77777777" w:rsidR="00161816" w:rsidRDefault="000908C5" w:rsidP="000908C5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161816">
              <w:rPr>
                <w:rFonts w:ascii="Times New Roman" w:hAnsi="Times New Roman"/>
                <w:b w:val="0"/>
                <w:sz w:val="22"/>
                <w:szCs w:val="22"/>
              </w:rPr>
              <w:t xml:space="preserve">СТБ 2242-2011 </w:t>
            </w:r>
          </w:p>
          <w:p w14:paraId="0AF217AA" w14:textId="4A2B0C40" w:rsidR="000908C5" w:rsidRPr="00161816" w:rsidRDefault="000908C5" w:rsidP="000908C5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61816">
              <w:rPr>
                <w:rFonts w:ascii="Times New Roman" w:hAnsi="Times New Roman"/>
                <w:b w:val="0"/>
                <w:sz w:val="22"/>
                <w:szCs w:val="22"/>
              </w:rPr>
              <w:t>п. 8</w:t>
            </w:r>
          </w:p>
        </w:tc>
      </w:tr>
      <w:tr w:rsidR="000908C5" w:rsidRPr="004352A7" w14:paraId="6FA2DC73" w14:textId="77777777" w:rsidTr="00161816">
        <w:trPr>
          <w:cantSplit/>
        </w:trPr>
        <w:tc>
          <w:tcPr>
            <w:tcW w:w="834" w:type="dxa"/>
            <w:shd w:val="clear" w:color="auto" w:fill="auto"/>
          </w:tcPr>
          <w:p w14:paraId="716D26F1" w14:textId="33981104" w:rsidR="000908C5" w:rsidRPr="004352A7" w:rsidRDefault="000908C5" w:rsidP="000908C5">
            <w:pPr>
              <w:jc w:val="center"/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</w:rPr>
              <w:t>2.2*</w:t>
            </w:r>
          </w:p>
        </w:tc>
        <w:tc>
          <w:tcPr>
            <w:tcW w:w="1285" w:type="dxa"/>
            <w:tcBorders>
              <w:top w:val="single" w:sz="4" w:space="0" w:color="auto"/>
            </w:tcBorders>
          </w:tcPr>
          <w:p w14:paraId="037BCE3C" w14:textId="6392E34A" w:rsidR="000908C5" w:rsidRPr="004352A7" w:rsidRDefault="000908C5" w:rsidP="00161816">
            <w:pPr>
              <w:rPr>
                <w:sz w:val="22"/>
                <w:szCs w:val="22"/>
                <w:lang w:val="be-BY"/>
              </w:rPr>
            </w:pPr>
            <w:r w:rsidRPr="004352A7">
              <w:rPr>
                <w:sz w:val="22"/>
                <w:szCs w:val="22"/>
              </w:rPr>
              <w:t>Подземные воды</w:t>
            </w:r>
          </w:p>
        </w:tc>
        <w:tc>
          <w:tcPr>
            <w:tcW w:w="1418" w:type="dxa"/>
            <w:shd w:val="clear" w:color="auto" w:fill="auto"/>
          </w:tcPr>
          <w:p w14:paraId="3FA38FD1" w14:textId="1B2CE32C" w:rsidR="000908C5" w:rsidRPr="004352A7" w:rsidRDefault="000908C5" w:rsidP="000908C5">
            <w:pPr>
              <w:pStyle w:val="af6"/>
              <w:ind w:left="-57" w:right="-57"/>
            </w:pPr>
            <w:r w:rsidRPr="004352A7">
              <w:t>100.04/08.169</w:t>
            </w:r>
          </w:p>
        </w:tc>
        <w:tc>
          <w:tcPr>
            <w:tcW w:w="2409" w:type="dxa"/>
            <w:shd w:val="clear" w:color="auto" w:fill="auto"/>
          </w:tcPr>
          <w:p w14:paraId="2413C78F" w14:textId="77777777" w:rsidR="000908C5" w:rsidRPr="004352A7" w:rsidRDefault="000908C5" w:rsidP="000908C5">
            <w:pPr>
              <w:rPr>
                <w:sz w:val="22"/>
                <w:szCs w:val="22"/>
              </w:rPr>
            </w:pPr>
            <w:r w:rsidRPr="004352A7">
              <w:rPr>
                <w:sz w:val="22"/>
                <w:szCs w:val="22"/>
              </w:rPr>
              <w:t>Водородный показатель pH</w:t>
            </w:r>
          </w:p>
          <w:p w14:paraId="00D10B5D" w14:textId="77777777" w:rsidR="000908C5" w:rsidRPr="004352A7" w:rsidRDefault="000908C5" w:rsidP="000908C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6EAD985E" w14:textId="25DB71BF" w:rsidR="000908C5" w:rsidRPr="004352A7" w:rsidRDefault="000908C5" w:rsidP="000908C5">
            <w:pPr>
              <w:rPr>
                <w:sz w:val="22"/>
                <w:szCs w:val="22"/>
              </w:rPr>
            </w:pPr>
            <w:r w:rsidRPr="004352A7">
              <w:rPr>
                <w:bCs/>
                <w:sz w:val="22"/>
                <w:szCs w:val="22"/>
              </w:rPr>
              <w:t xml:space="preserve">СН 2.01.07-2020 </w:t>
            </w:r>
          </w:p>
        </w:tc>
        <w:tc>
          <w:tcPr>
            <w:tcW w:w="2127" w:type="dxa"/>
            <w:shd w:val="clear" w:color="auto" w:fill="auto"/>
          </w:tcPr>
          <w:p w14:paraId="6EA77A16" w14:textId="77777777" w:rsidR="000908C5" w:rsidRPr="004352A7" w:rsidRDefault="000908C5" w:rsidP="000908C5">
            <w:pPr>
              <w:pStyle w:val="Style2"/>
              <w:widowControl/>
              <w:spacing w:line="240" w:lineRule="auto"/>
              <w:jc w:val="left"/>
              <w:outlineLvl w:val="0"/>
              <w:rPr>
                <w:bCs/>
                <w:sz w:val="22"/>
                <w:szCs w:val="22"/>
              </w:rPr>
            </w:pPr>
            <w:r w:rsidRPr="004352A7">
              <w:rPr>
                <w:bCs/>
                <w:sz w:val="22"/>
                <w:szCs w:val="22"/>
              </w:rPr>
              <w:t xml:space="preserve">СТБ ISO </w:t>
            </w:r>
            <w:proofErr w:type="gramStart"/>
            <w:r w:rsidRPr="004352A7">
              <w:rPr>
                <w:bCs/>
                <w:sz w:val="22"/>
                <w:szCs w:val="22"/>
              </w:rPr>
              <w:t>10523-2009</w:t>
            </w:r>
            <w:proofErr w:type="gramEnd"/>
          </w:p>
          <w:p w14:paraId="14BB4716" w14:textId="77777777" w:rsidR="000908C5" w:rsidRPr="004352A7" w:rsidRDefault="000908C5" w:rsidP="000908C5">
            <w:pPr>
              <w:pStyle w:val="1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33D8FCED" w14:textId="77777777" w:rsidR="00D50B4E" w:rsidRPr="006D33D8" w:rsidRDefault="00EA24D7" w:rsidP="000908C5">
      <w:pPr>
        <w:spacing w:before="120"/>
        <w:ind w:left="-284"/>
        <w:rPr>
          <w:b/>
        </w:rPr>
      </w:pPr>
      <w:r w:rsidRPr="006D33D8">
        <w:rPr>
          <w:b/>
        </w:rPr>
        <w:t xml:space="preserve">Примечание: </w:t>
      </w:r>
    </w:p>
    <w:p w14:paraId="266BED63" w14:textId="77777777" w:rsidR="00D50B4E" w:rsidRPr="006D33D8" w:rsidRDefault="00EA24D7" w:rsidP="000908C5">
      <w:pPr>
        <w:ind w:left="-284"/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157EA7EA" w14:textId="77777777" w:rsidR="00D50B4E" w:rsidRDefault="00D50B4E" w:rsidP="00D50B4E">
      <w:pPr>
        <w:rPr>
          <w:color w:val="000000"/>
          <w:sz w:val="28"/>
          <w:szCs w:val="28"/>
        </w:rPr>
      </w:pPr>
    </w:p>
    <w:p w14:paraId="05B9B2EC" w14:textId="77777777" w:rsidR="000908C5" w:rsidRPr="00985D38" w:rsidRDefault="000908C5" w:rsidP="000908C5">
      <w:pPr>
        <w:ind w:left="-284"/>
        <w:rPr>
          <w:color w:val="000000"/>
          <w:sz w:val="28"/>
          <w:szCs w:val="28"/>
        </w:rPr>
      </w:pPr>
      <w:r w:rsidRPr="00985D38">
        <w:rPr>
          <w:color w:val="000000"/>
          <w:sz w:val="28"/>
          <w:szCs w:val="28"/>
        </w:rPr>
        <w:t>Руководитель органа</w:t>
      </w:r>
    </w:p>
    <w:p w14:paraId="4011B032" w14:textId="77777777" w:rsidR="000908C5" w:rsidRPr="00985D38" w:rsidRDefault="000908C5" w:rsidP="000908C5">
      <w:pPr>
        <w:ind w:left="-284"/>
        <w:rPr>
          <w:color w:val="000000"/>
          <w:sz w:val="28"/>
          <w:szCs w:val="28"/>
        </w:rPr>
      </w:pPr>
      <w:r w:rsidRPr="00985D38">
        <w:rPr>
          <w:color w:val="000000"/>
          <w:sz w:val="28"/>
          <w:szCs w:val="28"/>
        </w:rPr>
        <w:t>по аккредитации</w:t>
      </w:r>
    </w:p>
    <w:p w14:paraId="01A14B4E" w14:textId="77777777" w:rsidR="000908C5" w:rsidRPr="00985D38" w:rsidRDefault="000908C5" w:rsidP="000908C5">
      <w:pPr>
        <w:ind w:left="-284"/>
        <w:rPr>
          <w:color w:val="000000"/>
          <w:sz w:val="28"/>
          <w:szCs w:val="28"/>
        </w:rPr>
      </w:pPr>
      <w:r w:rsidRPr="00985D38">
        <w:rPr>
          <w:color w:val="000000"/>
          <w:sz w:val="28"/>
          <w:szCs w:val="28"/>
        </w:rPr>
        <w:t xml:space="preserve">Республики Беларусь – </w:t>
      </w:r>
    </w:p>
    <w:p w14:paraId="23D29A59" w14:textId="77777777" w:rsidR="000908C5" w:rsidRPr="00985D38" w:rsidRDefault="000908C5" w:rsidP="000908C5">
      <w:pPr>
        <w:ind w:left="-284"/>
        <w:rPr>
          <w:color w:val="000000"/>
          <w:sz w:val="28"/>
          <w:szCs w:val="28"/>
        </w:rPr>
      </w:pPr>
      <w:r w:rsidRPr="00985D38">
        <w:rPr>
          <w:color w:val="000000"/>
          <w:sz w:val="28"/>
          <w:szCs w:val="28"/>
        </w:rPr>
        <w:t xml:space="preserve">директор государственного </w:t>
      </w:r>
    </w:p>
    <w:p w14:paraId="617805D9" w14:textId="5FC3D32C" w:rsidR="000908C5" w:rsidRPr="00CC094B" w:rsidRDefault="000908C5" w:rsidP="000908C5">
      <w:pPr>
        <w:ind w:left="-284"/>
        <w:rPr>
          <w:iCs/>
        </w:rPr>
      </w:pPr>
      <w:r w:rsidRPr="00985D38">
        <w:rPr>
          <w:color w:val="000000"/>
          <w:sz w:val="28"/>
          <w:szCs w:val="28"/>
        </w:rPr>
        <w:t>предприятия «БГЦА»</w:t>
      </w:r>
      <w:r w:rsidRPr="00985D38">
        <w:rPr>
          <w:color w:val="000000"/>
          <w:sz w:val="28"/>
          <w:szCs w:val="28"/>
        </w:rPr>
        <w:tab/>
      </w:r>
      <w:r w:rsidRPr="00985D38">
        <w:rPr>
          <w:color w:val="000000"/>
          <w:sz w:val="28"/>
          <w:szCs w:val="28"/>
        </w:rPr>
        <w:tab/>
      </w:r>
      <w:r w:rsidRPr="00985D38">
        <w:rPr>
          <w:color w:val="000000"/>
          <w:sz w:val="28"/>
          <w:szCs w:val="28"/>
        </w:rPr>
        <w:tab/>
      </w:r>
      <w:r w:rsidRPr="00985D3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  </w:t>
      </w:r>
      <w:proofErr w:type="gramStart"/>
      <w:r>
        <w:rPr>
          <w:color w:val="000000"/>
          <w:sz w:val="28"/>
          <w:szCs w:val="28"/>
        </w:rPr>
        <w:t>Т.А.</w:t>
      </w:r>
      <w:proofErr w:type="gramEnd"/>
      <w:r>
        <w:rPr>
          <w:color w:val="000000"/>
          <w:sz w:val="28"/>
          <w:szCs w:val="28"/>
        </w:rPr>
        <w:t xml:space="preserve"> Николаева</w:t>
      </w:r>
    </w:p>
    <w:p w14:paraId="01DA67CB" w14:textId="5D2C40AA" w:rsidR="00D50B4E" w:rsidRPr="001D02D0" w:rsidRDefault="00D50B4E" w:rsidP="000908C5">
      <w:pPr>
        <w:rPr>
          <w:color w:val="000000"/>
          <w:sz w:val="28"/>
          <w:szCs w:val="28"/>
        </w:rPr>
      </w:pPr>
    </w:p>
    <w:sectPr w:rsidR="00D50B4E" w:rsidRPr="001D02D0" w:rsidSect="00FE78F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426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0865E" w14:textId="77777777" w:rsidR="00C170FB" w:rsidRDefault="00C170FB" w:rsidP="0011070C">
      <w:r>
        <w:separator/>
      </w:r>
    </w:p>
  </w:endnote>
  <w:endnote w:type="continuationSeparator" w:id="0">
    <w:p w14:paraId="35F5E093" w14:textId="77777777" w:rsidR="00C170FB" w:rsidRDefault="00C170F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6"/>
      <w:gridCol w:w="2240"/>
      <w:gridCol w:w="3192"/>
    </w:tblGrid>
    <w:tr w:rsidR="00124809" w:rsidRPr="00E36003" w14:paraId="6E505999" w14:textId="77777777" w:rsidTr="00092EA6">
      <w:trPr>
        <w:trHeight w:val="106"/>
      </w:trPr>
      <w:tc>
        <w:tcPr>
          <w:tcW w:w="3686" w:type="dxa"/>
          <w:hideMark/>
        </w:tcPr>
        <w:p w14:paraId="5A13A9E2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3F69372A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3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2762DF5" w14:textId="1F7B8D0C" w:rsidR="00124809" w:rsidRPr="006D33D8" w:rsidRDefault="000908C5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21.03.2025</w:t>
              </w:r>
            </w:p>
          </w:sdtContent>
        </w:sdt>
        <w:p w14:paraId="4ACDF8D4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5ACFBB46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1B8A3560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0"/>
      <w:gridCol w:w="2239"/>
      <w:gridCol w:w="3189"/>
    </w:tblGrid>
    <w:tr w:rsidR="00A417E3" w:rsidRPr="00E36003" w14:paraId="1BEFF970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5BFB5B2F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4E60A64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3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82982E2" w14:textId="08D9B160" w:rsidR="00A417E3" w:rsidRPr="009E4D11" w:rsidRDefault="000908C5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21.03.2025</w:t>
              </w:r>
            </w:p>
          </w:sdtContent>
        </w:sdt>
        <w:p w14:paraId="0B8EE8CE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0485CC01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60410491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4081A" w14:textId="77777777" w:rsidR="00C170FB" w:rsidRDefault="00C170FB" w:rsidP="0011070C">
      <w:r>
        <w:separator/>
      </w:r>
    </w:p>
  </w:footnote>
  <w:footnote w:type="continuationSeparator" w:id="0">
    <w:p w14:paraId="728FEB86" w14:textId="77777777" w:rsidR="00C170FB" w:rsidRDefault="00C170F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12AE8B74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D344DB7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07ADE5F1" wp14:editId="355AFC8F">
                <wp:extent cx="371475" cy="466725"/>
                <wp:effectExtent l="0" t="0" r="9525" b="9525"/>
                <wp:docPr id="80897676" name="Рисунок 80897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A964A56" w14:textId="475BDB61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E965E9">
            <w:rPr>
              <w:rFonts w:ascii="Times New Roman" w:hAnsi="Times New Roman" w:cs="Times New Roman"/>
              <w:sz w:val="24"/>
              <w:szCs w:val="24"/>
            </w:rPr>
            <w:t>2.4065</w:t>
          </w:r>
        </w:p>
      </w:tc>
    </w:tr>
  </w:tbl>
  <w:p w14:paraId="4D289C2F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0181823B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E6C5743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E97C1A7" wp14:editId="1EED1D5B">
                <wp:extent cx="372110" cy="467995"/>
                <wp:effectExtent l="0" t="0" r="0" b="0"/>
                <wp:docPr id="1655568774" name="Рисунок 1655568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0D5C7D3C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03D1CBF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3849CD6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06DC5A8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72357068">
    <w:abstractNumId w:val="6"/>
  </w:num>
  <w:num w:numId="2" w16cid:durableId="870193895">
    <w:abstractNumId w:val="7"/>
  </w:num>
  <w:num w:numId="3" w16cid:durableId="1203786610">
    <w:abstractNumId w:val="4"/>
  </w:num>
  <w:num w:numId="4" w16cid:durableId="1482579486">
    <w:abstractNumId w:val="1"/>
  </w:num>
  <w:num w:numId="5" w16cid:durableId="1822189493">
    <w:abstractNumId w:val="11"/>
  </w:num>
  <w:num w:numId="6" w16cid:durableId="1004209714">
    <w:abstractNumId w:val="3"/>
  </w:num>
  <w:num w:numId="7" w16cid:durableId="981882546">
    <w:abstractNumId w:val="8"/>
  </w:num>
  <w:num w:numId="8" w16cid:durableId="1070616114">
    <w:abstractNumId w:val="5"/>
  </w:num>
  <w:num w:numId="9" w16cid:durableId="63963523">
    <w:abstractNumId w:val="9"/>
  </w:num>
  <w:num w:numId="10" w16cid:durableId="1789734368">
    <w:abstractNumId w:val="2"/>
  </w:num>
  <w:num w:numId="11" w16cid:durableId="1888950620">
    <w:abstractNumId w:val="0"/>
  </w:num>
  <w:num w:numId="12" w16cid:durableId="20899591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7F"/>
    <w:rsid w:val="00001560"/>
    <w:rsid w:val="00011587"/>
    <w:rsid w:val="00022A72"/>
    <w:rsid w:val="00030948"/>
    <w:rsid w:val="000643A6"/>
    <w:rsid w:val="000908C5"/>
    <w:rsid w:val="0009264B"/>
    <w:rsid w:val="00092EA6"/>
    <w:rsid w:val="000A6CF1"/>
    <w:rsid w:val="000B0313"/>
    <w:rsid w:val="000D1708"/>
    <w:rsid w:val="000D49BB"/>
    <w:rsid w:val="000E2AC4"/>
    <w:rsid w:val="00101C03"/>
    <w:rsid w:val="00102A05"/>
    <w:rsid w:val="0011070C"/>
    <w:rsid w:val="001157ED"/>
    <w:rsid w:val="00116AD0"/>
    <w:rsid w:val="00117059"/>
    <w:rsid w:val="00120BDA"/>
    <w:rsid w:val="00124809"/>
    <w:rsid w:val="00147A13"/>
    <w:rsid w:val="001512FA"/>
    <w:rsid w:val="00161816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52A7"/>
    <w:rsid w:val="00436D0B"/>
    <w:rsid w:val="00437E07"/>
    <w:rsid w:val="00460ECA"/>
    <w:rsid w:val="004627D9"/>
    <w:rsid w:val="00481260"/>
    <w:rsid w:val="004A5E4C"/>
    <w:rsid w:val="004B0173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65280"/>
    <w:rsid w:val="005812FA"/>
    <w:rsid w:val="00582A8F"/>
    <w:rsid w:val="00592241"/>
    <w:rsid w:val="005C5B99"/>
    <w:rsid w:val="005C7B39"/>
    <w:rsid w:val="005D4205"/>
    <w:rsid w:val="005E250C"/>
    <w:rsid w:val="005E611E"/>
    <w:rsid w:val="0060492C"/>
    <w:rsid w:val="00614867"/>
    <w:rsid w:val="00627E81"/>
    <w:rsid w:val="00630922"/>
    <w:rsid w:val="00645468"/>
    <w:rsid w:val="00693805"/>
    <w:rsid w:val="00697905"/>
    <w:rsid w:val="006A336B"/>
    <w:rsid w:val="006A4791"/>
    <w:rsid w:val="006B450F"/>
    <w:rsid w:val="006D1CDB"/>
    <w:rsid w:val="006D33D8"/>
    <w:rsid w:val="006D5DCE"/>
    <w:rsid w:val="00704E29"/>
    <w:rsid w:val="00715A45"/>
    <w:rsid w:val="0071603C"/>
    <w:rsid w:val="00731452"/>
    <w:rsid w:val="00734508"/>
    <w:rsid w:val="00741E61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A4609"/>
    <w:rsid w:val="00AB531A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835AD"/>
    <w:rsid w:val="00B97057"/>
    <w:rsid w:val="00B97278"/>
    <w:rsid w:val="00BB272F"/>
    <w:rsid w:val="00BB5AEF"/>
    <w:rsid w:val="00BC40FF"/>
    <w:rsid w:val="00BF536D"/>
    <w:rsid w:val="00C00081"/>
    <w:rsid w:val="00C13371"/>
    <w:rsid w:val="00C13D24"/>
    <w:rsid w:val="00C170FB"/>
    <w:rsid w:val="00C21258"/>
    <w:rsid w:val="00C24C3D"/>
    <w:rsid w:val="00C35ED8"/>
    <w:rsid w:val="00C379B5"/>
    <w:rsid w:val="00C46E4F"/>
    <w:rsid w:val="00C60464"/>
    <w:rsid w:val="00C6577F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965E9"/>
    <w:rsid w:val="00EA24D7"/>
    <w:rsid w:val="00EA6CEB"/>
    <w:rsid w:val="00EB34D2"/>
    <w:rsid w:val="00EC338F"/>
    <w:rsid w:val="00ED10E7"/>
    <w:rsid w:val="00EE76DB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7252E"/>
    <w:rsid w:val="00F864B1"/>
    <w:rsid w:val="00F86DE9"/>
    <w:rsid w:val="00F90988"/>
    <w:rsid w:val="00F93BB0"/>
    <w:rsid w:val="00FC280E"/>
    <w:rsid w:val="00FE78FB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45D7A"/>
  <w15:docId w15:val="{68ECD206-81DD-4116-8EA6-2DA83B93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Style2">
    <w:name w:val="Style2"/>
    <w:basedOn w:val="a"/>
    <w:uiPriority w:val="99"/>
    <w:rsid w:val="00E965E9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bsk4_local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6364E7753F4CABBFC0057FA9915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82392-3CBF-4555-B6B3-58BC78F9E3EE}"/>
      </w:docPartPr>
      <w:docPartBody>
        <w:p w:rsidR="00AE6580" w:rsidRDefault="005E38FE">
          <w:pPr>
            <w:pStyle w:val="AA6364E7753F4CABBFC0057FA991512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20DD455F3304540A55AE7A577EC4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057BD-F1DC-428A-B01F-707EE3B39C48}"/>
      </w:docPartPr>
      <w:docPartBody>
        <w:p w:rsidR="00AE6580" w:rsidRDefault="005E38FE">
          <w:pPr>
            <w:pStyle w:val="020DD455F3304540A55AE7A577EC456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EEF41FFC2BC464EA927A0AFDE9EA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2A1EA-16FD-49EB-8D87-6BE241CC379A}"/>
      </w:docPartPr>
      <w:docPartBody>
        <w:p w:rsidR="00AE6580" w:rsidRDefault="005E38FE">
          <w:pPr>
            <w:pStyle w:val="BEEF41FFC2BC464EA927A0AFDE9EAEB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02B83383E04412B0211D383DEA1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BD87E-E886-4E59-86E0-38C5B6F14BD4}"/>
      </w:docPartPr>
      <w:docPartBody>
        <w:p w:rsidR="00AE6580" w:rsidRDefault="005E38FE">
          <w:pPr>
            <w:pStyle w:val="7A02B83383E04412B0211D383DEA1DF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648487D2F4E98B4F762A5C6901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BD6E1-589E-4D22-ADE6-51FC09F4CF61}"/>
      </w:docPartPr>
      <w:docPartBody>
        <w:p w:rsidR="00AE6580" w:rsidRDefault="005E38FE">
          <w:pPr>
            <w:pStyle w:val="C28648487D2F4E98B4F762A5C69015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E"/>
    <w:rsid w:val="005A239C"/>
    <w:rsid w:val="005E38FE"/>
    <w:rsid w:val="0060492C"/>
    <w:rsid w:val="009D0A6F"/>
    <w:rsid w:val="00A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AA6364E7753F4CABBFC0057FA991512B">
    <w:name w:val="AA6364E7753F4CABBFC0057FA991512B"/>
  </w:style>
  <w:style w:type="paragraph" w:customStyle="1" w:styleId="020DD455F3304540A55AE7A577EC4561">
    <w:name w:val="020DD455F3304540A55AE7A577EC4561"/>
  </w:style>
  <w:style w:type="paragraph" w:customStyle="1" w:styleId="BEEF41FFC2BC464EA927A0AFDE9EAEBB">
    <w:name w:val="BEEF41FFC2BC464EA927A0AFDE9EAEBB"/>
  </w:style>
  <w:style w:type="paragraph" w:customStyle="1" w:styleId="7A02B83383E04412B0211D383DEA1DFD">
    <w:name w:val="7A02B83383E04412B0211D383DEA1DFD"/>
  </w:style>
  <w:style w:type="paragraph" w:customStyle="1" w:styleId="C28648487D2F4E98B4F762A5C6901564">
    <w:name w:val="C28648487D2F4E98B4F762A5C690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3EBF-833A-4CB8-9AB9-F8DEDD4F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28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Vitebsk4_local</dc:creator>
  <cp:keywords/>
  <cp:lastModifiedBy>Евгений Трубкин</cp:lastModifiedBy>
  <cp:revision>7</cp:revision>
  <cp:lastPrinted>2025-03-17T07:45:00Z</cp:lastPrinted>
  <dcterms:created xsi:type="dcterms:W3CDTF">2025-03-17T07:20:00Z</dcterms:created>
  <dcterms:modified xsi:type="dcterms:W3CDTF">2025-03-17T07:45:00Z</dcterms:modified>
</cp:coreProperties>
</file>