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36" w:type="dxa"/>
        <w:tblInd w:w="67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4256"/>
        <w:gridCol w:w="4574"/>
      </w:tblGrid>
      <w:tr w:rsidR="00EF5B02" w:rsidRPr="00F97744" w14:paraId="0C71A42E" w14:textId="77777777" w:rsidTr="00B26A8E">
        <w:trPr>
          <w:trHeight w:val="277"/>
        </w:trPr>
        <w:tc>
          <w:tcPr>
            <w:tcW w:w="706" w:type="dxa"/>
            <w:tcBorders>
              <w:bottom w:val="single" w:sz="8" w:space="0" w:color="auto"/>
            </w:tcBorders>
            <w:vAlign w:val="center"/>
          </w:tcPr>
          <w:p w14:paraId="22A9B3B8" w14:textId="1CDFB7C3" w:rsidR="00EF5B02" w:rsidRPr="004E5090" w:rsidRDefault="00B87F96" w:rsidP="00EF5B02">
            <w:pPr>
              <w:pStyle w:val="17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C02E22">
              <w:rPr>
                <w:noProof/>
                <w:sz w:val="24"/>
                <w:szCs w:val="24"/>
                <w:lang w:val="ru-RU" w:eastAsia="ru-RU"/>
              </w:rPr>
              <w:t xml:space="preserve"> </w:t>
            </w:r>
            <w:r w:rsidR="009F367C" w:rsidRPr="001442C7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375A36" wp14:editId="300A7964">
                  <wp:extent cx="311150" cy="39370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0" w:type="dxa"/>
            <w:gridSpan w:val="2"/>
            <w:tcBorders>
              <w:bottom w:val="single" w:sz="8" w:space="0" w:color="auto"/>
            </w:tcBorders>
            <w:vAlign w:val="center"/>
          </w:tcPr>
          <w:p w14:paraId="63606D16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545DDA1" w14:textId="77777777" w:rsidR="00EF5B02" w:rsidRPr="00480626" w:rsidRDefault="00EF5B02" w:rsidP="00EF5B02">
            <w:pPr>
              <w:pStyle w:val="17"/>
              <w:jc w:val="center"/>
              <w:rPr>
                <w:sz w:val="24"/>
                <w:szCs w:val="24"/>
                <w:lang w:val="ru-RU"/>
              </w:rPr>
            </w:pPr>
            <w:r w:rsidRPr="00480626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4542DE5" w14:textId="77777777" w:rsidR="00EF5B02" w:rsidRPr="00480626" w:rsidRDefault="00EF5B02" w:rsidP="00EF5B02">
            <w:pPr>
              <w:pStyle w:val="17"/>
              <w:jc w:val="center"/>
              <w:rPr>
                <w:b/>
                <w:bCs/>
                <w:sz w:val="24"/>
                <w:szCs w:val="24"/>
              </w:rPr>
            </w:pPr>
            <w:r w:rsidRPr="00480626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4806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5B02" w:rsidRPr="00F97744" w14:paraId="3D096395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EB42118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 w:val="restart"/>
            <w:vAlign w:val="center"/>
          </w:tcPr>
          <w:p w14:paraId="5F66923F" w14:textId="77777777" w:rsidR="00EE3825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Приложение №1 </w:t>
            </w:r>
          </w:p>
          <w:p w14:paraId="7D0576E4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>к аттестату аккредитации</w:t>
            </w:r>
          </w:p>
          <w:p w14:paraId="55AEFA45" w14:textId="77777777" w:rsidR="00EF5B02" w:rsidRPr="00BB684E" w:rsidRDefault="00EF5B02" w:rsidP="00EF5B02">
            <w:pPr>
              <w:rPr>
                <w:sz w:val="28"/>
                <w:szCs w:val="28"/>
              </w:rPr>
            </w:pPr>
            <w:r w:rsidRPr="00BB684E">
              <w:rPr>
                <w:sz w:val="28"/>
                <w:szCs w:val="28"/>
              </w:rPr>
              <w:t xml:space="preserve">№ </w:t>
            </w:r>
            <w:r w:rsidRPr="00BB684E">
              <w:rPr>
                <w:sz w:val="28"/>
                <w:szCs w:val="28"/>
                <w:lang w:val="en-US"/>
              </w:rPr>
              <w:t>BY</w:t>
            </w:r>
            <w:r w:rsidRPr="00BB684E">
              <w:rPr>
                <w:sz w:val="28"/>
                <w:szCs w:val="28"/>
              </w:rPr>
              <w:t xml:space="preserve">/112 </w:t>
            </w:r>
            <w:r w:rsidR="008D6792">
              <w:rPr>
                <w:sz w:val="28"/>
                <w:szCs w:val="28"/>
              </w:rPr>
              <w:t>2.</w:t>
            </w:r>
            <w:r w:rsidR="004E5187" w:rsidRPr="00BB684E">
              <w:rPr>
                <w:sz w:val="28"/>
                <w:szCs w:val="28"/>
              </w:rPr>
              <w:t>4105</w:t>
            </w:r>
          </w:p>
          <w:p w14:paraId="34C40335" w14:textId="77777777" w:rsidR="00EF5B02" w:rsidRPr="00BB684E" w:rsidRDefault="00EF5B02" w:rsidP="00EF5B02">
            <w:pPr>
              <w:pStyle w:val="17"/>
              <w:rPr>
                <w:rFonts w:eastAsia="Times New Roman"/>
                <w:sz w:val="28"/>
                <w:szCs w:val="28"/>
                <w:lang w:val="ru-RU"/>
              </w:rPr>
            </w:pPr>
            <w:r w:rsidRPr="00BB684E">
              <w:rPr>
                <w:sz w:val="28"/>
                <w:szCs w:val="28"/>
                <w:lang w:val="ru-RU"/>
              </w:rPr>
              <w:t xml:space="preserve">от </w:t>
            </w:r>
            <w:r w:rsidRPr="00B26A8E">
              <w:rPr>
                <w:sz w:val="28"/>
                <w:szCs w:val="28"/>
                <w:lang w:val="ru-RU"/>
              </w:rPr>
              <w:t>30</w:t>
            </w:r>
            <w:r w:rsidR="00B26A8E" w:rsidRPr="00B26A8E">
              <w:rPr>
                <w:sz w:val="28"/>
                <w:szCs w:val="28"/>
                <w:lang w:val="ru-RU"/>
              </w:rPr>
              <w:t>.06.2010</w:t>
            </w:r>
            <w:r w:rsidRPr="00BB684E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</w:p>
          <w:p w14:paraId="5EBBCF6F" w14:textId="77777777" w:rsidR="00EF5B02" w:rsidRPr="00BB684E" w:rsidRDefault="00F6697F" w:rsidP="00EF5B02">
            <w:pPr>
              <w:pStyle w:val="17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5C7D9A">
              <w:rPr>
                <w:rFonts w:eastAsia="Times New Roman"/>
                <w:sz w:val="28"/>
                <w:szCs w:val="28"/>
                <w:lang w:val="ru-RU"/>
              </w:rPr>
              <w:t>№</w:t>
            </w:r>
          </w:p>
          <w:p w14:paraId="6611C497" w14:textId="35BC085B" w:rsidR="00EF5B02" w:rsidRPr="00BB684E" w:rsidRDefault="00F6697F" w:rsidP="00EF5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F5B02" w:rsidRPr="00BB684E">
              <w:rPr>
                <w:sz w:val="28"/>
                <w:szCs w:val="28"/>
              </w:rPr>
              <w:t xml:space="preserve">а </w:t>
            </w:r>
            <w:r w:rsidR="00F95206">
              <w:rPr>
                <w:sz w:val="28"/>
                <w:szCs w:val="28"/>
              </w:rPr>
              <w:t>8</w:t>
            </w:r>
            <w:r w:rsidR="00CE4FAA">
              <w:rPr>
                <w:sz w:val="28"/>
                <w:szCs w:val="28"/>
              </w:rPr>
              <w:t xml:space="preserve"> </w:t>
            </w:r>
            <w:r w:rsidR="00EF5B02" w:rsidRPr="00BB684E">
              <w:rPr>
                <w:sz w:val="28"/>
                <w:szCs w:val="28"/>
              </w:rPr>
              <w:t>листах</w:t>
            </w:r>
          </w:p>
          <w:p w14:paraId="52AFCAF1" w14:textId="033BC6BC" w:rsidR="00EF5B02" w:rsidRPr="00BB684E" w:rsidRDefault="00F6697F" w:rsidP="001D6C18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EF5B02" w:rsidRPr="00BB684E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0342CB" w:rsidRPr="00BB684E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0B7E59"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</w:tc>
      </w:tr>
      <w:tr w:rsidR="00EF5B02" w:rsidRPr="00F97744" w14:paraId="7328B620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2C3E116A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  <w:vAlign w:val="center"/>
          </w:tcPr>
          <w:p w14:paraId="642ED185" w14:textId="77777777" w:rsidR="00EF5B02" w:rsidRPr="00BB684E" w:rsidRDefault="00EF5B02" w:rsidP="00EF5B02">
            <w:pPr>
              <w:pStyle w:val="17"/>
              <w:rPr>
                <w:rFonts w:eastAsia="Times New Roman"/>
                <w:sz w:val="10"/>
                <w:szCs w:val="10"/>
                <w:lang w:val="ru-RU"/>
              </w:rPr>
            </w:pPr>
          </w:p>
        </w:tc>
      </w:tr>
      <w:tr w:rsidR="00EF5B02" w:rsidRPr="00F97744" w14:paraId="3E5AF7F7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BDFEF85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  <w:tc>
          <w:tcPr>
            <w:tcW w:w="4574" w:type="dxa"/>
            <w:vMerge/>
          </w:tcPr>
          <w:p w14:paraId="58F4B1EF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  <w:tr w:rsidR="00EF5B02" w:rsidRPr="00F97744" w14:paraId="45C022BB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42E785EA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47092AEA" w14:textId="77777777" w:rsidR="00EF5B02" w:rsidRPr="00BB684E" w:rsidRDefault="00EF5B02" w:rsidP="00EF5B02">
            <w:pPr>
              <w:pStyle w:val="17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EF5B02" w:rsidRPr="00F97744" w14:paraId="3B94589E" w14:textId="77777777" w:rsidTr="00B26A8E">
        <w:tblPrEx>
          <w:tblBorders>
            <w:bottom w:val="none" w:sz="0" w:space="0" w:color="auto"/>
          </w:tblBorders>
        </w:tblPrEx>
        <w:tc>
          <w:tcPr>
            <w:tcW w:w="4962" w:type="dxa"/>
            <w:gridSpan w:val="2"/>
          </w:tcPr>
          <w:p w14:paraId="770143F6" w14:textId="77777777" w:rsidR="00EF5B02" w:rsidRPr="00BB684E" w:rsidRDefault="00EF5B02" w:rsidP="00EF5B02">
            <w:pPr>
              <w:pStyle w:val="17"/>
              <w:rPr>
                <w:sz w:val="16"/>
                <w:szCs w:val="16"/>
                <w:lang w:val="ru-RU"/>
              </w:rPr>
            </w:pPr>
          </w:p>
        </w:tc>
        <w:tc>
          <w:tcPr>
            <w:tcW w:w="4574" w:type="dxa"/>
            <w:vMerge/>
          </w:tcPr>
          <w:p w14:paraId="06992104" w14:textId="77777777" w:rsidR="00EF5B02" w:rsidRPr="00BB684E" w:rsidRDefault="00EF5B02" w:rsidP="00EF5B02">
            <w:pPr>
              <w:pStyle w:val="17"/>
              <w:rPr>
                <w:sz w:val="20"/>
                <w:szCs w:val="20"/>
                <w:lang w:val="ru-RU"/>
              </w:rPr>
            </w:pPr>
          </w:p>
        </w:tc>
      </w:tr>
    </w:tbl>
    <w:p w14:paraId="451867C9" w14:textId="77777777" w:rsidR="00FA5C4C" w:rsidRDefault="00FA5C4C" w:rsidP="00FA5C4C">
      <w:pPr>
        <w:pStyle w:val="ac"/>
        <w:jc w:val="center"/>
        <w:rPr>
          <w:b/>
          <w:sz w:val="28"/>
          <w:szCs w:val="28"/>
          <w:lang w:val="ru-RU"/>
        </w:rPr>
      </w:pPr>
    </w:p>
    <w:p w14:paraId="5452614F" w14:textId="77777777" w:rsidR="00B26A8E" w:rsidRDefault="00B26A8E" w:rsidP="00FA5C4C">
      <w:pPr>
        <w:pStyle w:val="ac"/>
        <w:jc w:val="center"/>
        <w:rPr>
          <w:b/>
          <w:sz w:val="28"/>
          <w:szCs w:val="28"/>
          <w:lang w:val="ru-RU"/>
        </w:rPr>
      </w:pPr>
    </w:p>
    <w:p w14:paraId="776C04FD" w14:textId="115E4F79" w:rsidR="00580E13" w:rsidRPr="00FA5C4C" w:rsidRDefault="00580E13" w:rsidP="00FA5C4C">
      <w:pPr>
        <w:pStyle w:val="ac"/>
        <w:jc w:val="center"/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</w:pPr>
      <w:r w:rsidRPr="00FF17CC">
        <w:rPr>
          <w:b/>
          <w:sz w:val="28"/>
          <w:szCs w:val="28"/>
          <w:lang w:val="ru-RU"/>
        </w:rPr>
        <w:t xml:space="preserve">ОБЛАСТЬ АККРЕДИТАЦИИ </w:t>
      </w:r>
      <w:r w:rsidRPr="002A620B">
        <w:rPr>
          <w:sz w:val="28"/>
          <w:szCs w:val="28"/>
          <w:lang w:val="ru-RU"/>
        </w:rPr>
        <w:t xml:space="preserve">от </w:t>
      </w:r>
      <w:r w:rsidR="00CE4FAA">
        <w:rPr>
          <w:sz w:val="28"/>
          <w:szCs w:val="28"/>
          <w:lang w:val="ru-RU"/>
        </w:rPr>
        <w:t>28 февраля</w:t>
      </w:r>
      <w:r w:rsidR="0022464C" w:rsidRPr="002A620B">
        <w:rPr>
          <w:sz w:val="28"/>
          <w:szCs w:val="28"/>
          <w:lang w:val="ru-RU"/>
        </w:rPr>
        <w:t xml:space="preserve"> </w:t>
      </w:r>
      <w:r w:rsidRPr="002A620B">
        <w:rPr>
          <w:sz w:val="28"/>
          <w:szCs w:val="28"/>
          <w:lang w:val="ru-RU"/>
        </w:rPr>
        <w:t>20</w:t>
      </w:r>
      <w:r w:rsidR="008D6792" w:rsidRPr="002A620B">
        <w:rPr>
          <w:sz w:val="28"/>
          <w:szCs w:val="28"/>
          <w:lang w:val="ru-RU"/>
        </w:rPr>
        <w:t>2</w:t>
      </w:r>
      <w:r w:rsidR="000B7E59">
        <w:rPr>
          <w:sz w:val="28"/>
          <w:szCs w:val="28"/>
          <w:lang w:val="ru-RU"/>
        </w:rPr>
        <w:t>5</w:t>
      </w:r>
      <w:r w:rsidRPr="002A620B">
        <w:rPr>
          <w:sz w:val="28"/>
          <w:szCs w:val="28"/>
          <w:lang w:val="ru-RU"/>
        </w:rPr>
        <w:t xml:space="preserve"> года</w:t>
      </w:r>
      <w:r w:rsidRPr="00FA5C4C">
        <w:rPr>
          <w:rStyle w:val="FontStyle15"/>
          <w:rFonts w:ascii="Times New Roman" w:hAnsi="Times New Roman" w:cs="Times New Roman" w:hint="default"/>
          <w:sz w:val="28"/>
          <w:szCs w:val="28"/>
          <w:lang w:val="ru-RU"/>
        </w:rPr>
        <w:t xml:space="preserve"> </w:t>
      </w:r>
    </w:p>
    <w:p w14:paraId="06085054" w14:textId="77777777" w:rsidR="00580E13" w:rsidRDefault="00580E13" w:rsidP="00580E13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</w:p>
    <w:p w14:paraId="07FE6815" w14:textId="77777777" w:rsidR="00EF5B02" w:rsidRPr="00EF5B02" w:rsidRDefault="00EF5B02" w:rsidP="00EF5B02">
      <w:pPr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центра «Стройконтроль»</w:t>
      </w:r>
    </w:p>
    <w:p w14:paraId="45EB9EA2" w14:textId="77777777" w:rsidR="00EF5B02" w:rsidRPr="00EF5B02" w:rsidRDefault="00EF5B02" w:rsidP="00EF5B02">
      <w:pPr>
        <w:spacing w:line="360" w:lineRule="auto"/>
        <w:jc w:val="center"/>
        <w:rPr>
          <w:rStyle w:val="FontStyle15"/>
          <w:rFonts w:ascii="Times New Roman" w:hAnsi="Times New Roman" w:cs="Times New Roman" w:hint="default"/>
          <w:sz w:val="28"/>
          <w:szCs w:val="28"/>
        </w:rPr>
      </w:pPr>
      <w:r>
        <w:rPr>
          <w:rStyle w:val="FontStyle15"/>
          <w:rFonts w:ascii="Times New Roman" w:hAnsi="Times New Roman" w:cs="Times New Roman" w:hint="default"/>
          <w:sz w:val="28"/>
          <w:szCs w:val="28"/>
        </w:rPr>
        <w:t>Открытого акционерного общества</w:t>
      </w:r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 xml:space="preserve"> «</w:t>
      </w:r>
      <w:r>
        <w:rPr>
          <w:rStyle w:val="FontStyle15"/>
          <w:rFonts w:ascii="Times New Roman" w:hAnsi="Times New Roman" w:cs="Times New Roman" w:hint="default"/>
          <w:sz w:val="28"/>
          <w:szCs w:val="28"/>
        </w:rPr>
        <w:t>Мозырьпромстрой</w:t>
      </w:r>
      <w:r w:rsidRPr="00EF5B02">
        <w:rPr>
          <w:rStyle w:val="FontStyle15"/>
          <w:rFonts w:ascii="Times New Roman" w:hAnsi="Times New Roman" w:cs="Times New Roman" w:hint="default"/>
          <w:sz w:val="28"/>
          <w:szCs w:val="28"/>
        </w:rPr>
        <w:t>»</w:t>
      </w:r>
    </w:p>
    <w:p w14:paraId="34D853AF" w14:textId="77777777" w:rsidR="004F713A" w:rsidRDefault="004F713A"/>
    <w:tbl>
      <w:tblPr>
        <w:tblW w:w="950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2100"/>
        <w:gridCol w:w="1900"/>
        <w:gridCol w:w="2200"/>
      </w:tblGrid>
      <w:tr w:rsidR="004F713A" w:rsidRPr="00FA1BE2" w14:paraId="03A07B94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F226F" w14:textId="77777777" w:rsidR="004F713A" w:rsidRPr="004F713A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8EF90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объекта</w:t>
            </w:r>
          </w:p>
          <w:p w14:paraId="28FB4F17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EC9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Код</w:t>
            </w:r>
          </w:p>
          <w:p w14:paraId="00766F2A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F13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Наименование характеристики</w:t>
            </w:r>
          </w:p>
          <w:p w14:paraId="5DE7AB2C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922D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DFF" w14:textId="77777777" w:rsidR="004F713A" w:rsidRPr="00FA1BE2" w:rsidRDefault="004F713A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F713A" w:rsidRPr="00FA1BE2" w14:paraId="16941E27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18B5F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C949A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B0A8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FA2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469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E95B" w14:textId="77777777" w:rsidR="004F713A" w:rsidRPr="00FA1BE2" w:rsidRDefault="004F713A" w:rsidP="004F713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6</w:t>
            </w:r>
          </w:p>
        </w:tc>
      </w:tr>
      <w:tr w:rsidR="00B26A8E" w:rsidRPr="00FA1BE2" w14:paraId="2C0349EE" w14:textId="77777777" w:rsidTr="006C3167"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CB1" w14:textId="77777777" w:rsidR="00B26A8E" w:rsidRPr="00B26A8E" w:rsidRDefault="00B26A8E" w:rsidP="004F713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B26A8E">
              <w:rPr>
                <w:b/>
                <w:bCs/>
                <w:sz w:val="22"/>
                <w:szCs w:val="22"/>
              </w:rPr>
              <w:t>ул. Интернациональная, 113, 247760, г. Мозырь, Гомельская область</w:t>
            </w:r>
          </w:p>
        </w:tc>
      </w:tr>
      <w:tr w:rsidR="00EF5B02" w:rsidRPr="00976206" w14:paraId="11EF09B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7EAF5" w14:textId="77777777" w:rsidR="00EF5B02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1.1</w:t>
            </w:r>
          </w:p>
          <w:p w14:paraId="1D3D7506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9BF2D9C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Песок для строительных ра</w:t>
            </w:r>
            <w:r w:rsidR="00821370" w:rsidRPr="00976206">
              <w:rPr>
                <w:sz w:val="22"/>
                <w:szCs w:val="22"/>
              </w:rPr>
              <w:t>бо</w:t>
            </w:r>
            <w:r w:rsidR="00172DC7" w:rsidRPr="00976206">
              <w:rPr>
                <w:sz w:val="22"/>
                <w:szCs w:val="22"/>
              </w:rPr>
              <w:t>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FFD" w14:textId="77777777" w:rsidR="00B26A8E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A7D291F" w14:textId="77777777" w:rsidR="00EF5B02" w:rsidRPr="00976206" w:rsidRDefault="00136404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42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8236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21D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</w:t>
            </w:r>
            <w:r w:rsidR="00816467" w:rsidRPr="00976206"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п.2</w:t>
            </w:r>
          </w:p>
        </w:tc>
      </w:tr>
      <w:tr w:rsidR="00EF5B02" w:rsidRPr="00976206" w14:paraId="1EAF281A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51ABC" w14:textId="77777777" w:rsidR="00EF5B02" w:rsidRPr="00976206" w:rsidRDefault="000861A4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EF62EE" w14:textId="77777777" w:rsidR="00EF5B02" w:rsidRPr="00976206" w:rsidRDefault="00EF5B02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CFC" w14:textId="77777777" w:rsidR="00B26A8E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BD1A84C" w14:textId="77777777" w:rsidR="00EF5B02" w:rsidRPr="00976206" w:rsidRDefault="00C600A7" w:rsidP="00B26A8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30C" w14:textId="77777777" w:rsidR="00EF5B02" w:rsidRPr="00976206" w:rsidRDefault="00EF5B02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32297" w14:textId="77777777" w:rsidR="00EF5B02" w:rsidRPr="00976206" w:rsidRDefault="00EF5B02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ГОСТ </w:t>
            </w:r>
            <w:r w:rsidR="00E35B78" w:rsidRPr="00976206">
              <w:rPr>
                <w:sz w:val="22"/>
                <w:szCs w:val="22"/>
              </w:rPr>
              <w:t>8736-2014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BED1" w14:textId="77777777" w:rsidR="00EF5B02" w:rsidRPr="00976206" w:rsidRDefault="00EF5B02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п.3</w:t>
            </w:r>
          </w:p>
        </w:tc>
      </w:tr>
      <w:tr w:rsidR="00C600A7" w:rsidRPr="00976206" w14:paraId="37DFF80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22E8F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E0F7DF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A45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DD5451D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4088" w14:textId="77777777" w:rsidR="00C600A7" w:rsidRPr="00976206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D5077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9B67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E8AA4C5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37F7DDD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BE670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416C0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A934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550D077B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E07C" w14:textId="77777777" w:rsidR="00A00B32" w:rsidRPr="00976206" w:rsidRDefault="00C600A7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4D6FB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1E3F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 п.5.3</w:t>
            </w:r>
          </w:p>
          <w:p w14:paraId="24ED202B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C600A7" w:rsidRPr="00976206" w14:paraId="239C0A95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5B714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4D426B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0000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4DEE6E1" w14:textId="77777777" w:rsidR="00C600A7" w:rsidRPr="00976206" w:rsidRDefault="00672D00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0846" w14:textId="77777777" w:rsidR="00C600A7" w:rsidRPr="00976206" w:rsidRDefault="00C600A7" w:rsidP="00EE3825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</w:t>
            </w:r>
            <w:r w:rsidR="00EE3825">
              <w:rPr>
                <w:sz w:val="22"/>
                <w:szCs w:val="22"/>
              </w:rPr>
              <w:t>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64AA8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815" w14:textId="77777777" w:rsidR="00C600A7" w:rsidRPr="003F3122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п.9.1</w:t>
            </w:r>
          </w:p>
        </w:tc>
      </w:tr>
      <w:tr w:rsidR="00C600A7" w:rsidRPr="00976206" w14:paraId="025848F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EBE83" w14:textId="77777777" w:rsidR="00C600A7" w:rsidRPr="00976206" w:rsidRDefault="00C600A7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EF6CE6" w14:textId="77777777" w:rsidR="00C600A7" w:rsidRPr="00976206" w:rsidRDefault="00C600A7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8E12" w14:textId="77777777" w:rsidR="00B26A8E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7240C32" w14:textId="77777777" w:rsidR="00C600A7" w:rsidRPr="00976206" w:rsidRDefault="00C600A7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DB31" w14:textId="77777777" w:rsidR="00A00B32" w:rsidRDefault="00C600A7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1889B88D" w14:textId="77777777" w:rsidR="00A00B32" w:rsidRPr="00976206" w:rsidRDefault="00A00B32" w:rsidP="0097620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9B337" w14:textId="77777777" w:rsidR="00C600A7" w:rsidRPr="00976206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573" w14:textId="77777777" w:rsidR="00C600A7" w:rsidRPr="003F3122" w:rsidRDefault="00C600A7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3F3122">
              <w:rPr>
                <w:sz w:val="22"/>
                <w:szCs w:val="22"/>
              </w:rPr>
              <w:t>ГОСТ 8735-88</w:t>
            </w:r>
            <w:r w:rsidRPr="003F3122">
              <w:rPr>
                <w:sz w:val="22"/>
                <w:szCs w:val="22"/>
                <w:lang w:val="en-US"/>
              </w:rPr>
              <w:t xml:space="preserve"> </w:t>
            </w:r>
            <w:r w:rsidRPr="003F3122">
              <w:rPr>
                <w:sz w:val="22"/>
                <w:szCs w:val="22"/>
              </w:rPr>
              <w:t>п.10</w:t>
            </w:r>
          </w:p>
        </w:tc>
      </w:tr>
      <w:tr w:rsidR="00257F0F" w:rsidRPr="00976206" w14:paraId="40BAB27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4949C" w14:textId="77777777" w:rsidR="00257F0F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.1</w:t>
            </w:r>
          </w:p>
          <w:p w14:paraId="34F5ECD5" w14:textId="77777777" w:rsidR="00B26A8E" w:rsidRPr="00976206" w:rsidRDefault="00B26A8E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98B6EC9" w14:textId="77777777" w:rsidR="00257F0F" w:rsidRPr="00976206" w:rsidRDefault="00257F0F" w:rsidP="00EE3825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Смеси песчано-гравийные для строите</w:t>
            </w:r>
            <w:r>
              <w:rPr>
                <w:sz w:val="22"/>
                <w:szCs w:val="22"/>
              </w:rPr>
              <w:t>ль</w:t>
            </w:r>
            <w:r w:rsidRPr="00976206">
              <w:rPr>
                <w:sz w:val="22"/>
                <w:szCs w:val="22"/>
              </w:rPr>
              <w:t>ных работ</w:t>
            </w:r>
          </w:p>
          <w:p w14:paraId="5525F2D4" w14:textId="77777777" w:rsidR="00257F0F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  <w:p w14:paraId="2BE198BE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FD1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0A760A6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ADE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3F9780B8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F6B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>п.4.2</w:t>
            </w:r>
          </w:p>
        </w:tc>
      </w:tr>
      <w:tr w:rsidR="00257F0F" w:rsidRPr="00976206" w14:paraId="79D1AB70" w14:textId="77777777" w:rsidTr="006C3167">
        <w:trPr>
          <w:trHeight w:val="5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E3E5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.2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ACD7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97F70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1C9AB56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9984" w14:textId="77777777" w:rsidR="00257F0F" w:rsidRPr="00976206" w:rsidRDefault="00257F0F" w:rsidP="003F312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C46060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23735-2014</w:t>
            </w:r>
          </w:p>
          <w:p w14:paraId="2CB233CB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4B79C265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192379C1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0102AB85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5E7ACEF4" w14:textId="77777777" w:rsidR="00257F0F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  <w:p w14:paraId="286244FA" w14:textId="77777777" w:rsidR="00257F0F" w:rsidRPr="00976206" w:rsidRDefault="00257F0F" w:rsidP="003F312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40F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п.3</w:t>
            </w:r>
          </w:p>
          <w:p w14:paraId="71919A19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п.4.3</w:t>
            </w:r>
          </w:p>
        </w:tc>
      </w:tr>
      <w:tr w:rsidR="00257F0F" w:rsidRPr="00976206" w14:paraId="2414B48A" w14:textId="77777777" w:rsidTr="006C3167">
        <w:trPr>
          <w:trHeight w:val="349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AAD95A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.3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140AA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FA940D" w14:textId="77777777" w:rsidR="00B26A8E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050E657B" w14:textId="77777777" w:rsidR="00257F0F" w:rsidRPr="00976206" w:rsidRDefault="00257F0F" w:rsidP="00B26A8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29.054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7E05A" w14:textId="77777777" w:rsidR="00257F0F" w:rsidRPr="00976206" w:rsidRDefault="00257F0F" w:rsidP="00B26A8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69DCD" w14:textId="77777777" w:rsidR="00257F0F" w:rsidRPr="00976206" w:rsidRDefault="00257F0F" w:rsidP="003F3122">
            <w:pPr>
              <w:pStyle w:val="a4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08625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п.4</w:t>
            </w:r>
          </w:p>
          <w:p w14:paraId="44C71245" w14:textId="77777777" w:rsidR="00257F0F" w:rsidRPr="00976206" w:rsidRDefault="00257F0F" w:rsidP="00EE3825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п.4.6</w:t>
            </w:r>
          </w:p>
        </w:tc>
      </w:tr>
      <w:tr w:rsidR="00257F0F" w:rsidRPr="00976206" w14:paraId="1134738D" w14:textId="77777777" w:rsidTr="006C3167">
        <w:trPr>
          <w:trHeight w:val="7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5ED2F2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.4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CF6C53" w14:textId="77777777" w:rsidR="00257F0F" w:rsidRPr="00976206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B80E6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4A0CBBBD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B26BD" w14:textId="77777777" w:rsidR="00257F0F" w:rsidRPr="00976206" w:rsidRDefault="00257F0F" w:rsidP="00B26A8E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9FBC6" w14:textId="77777777" w:rsidR="00257F0F" w:rsidRPr="00976206" w:rsidRDefault="00257F0F" w:rsidP="003F3122">
            <w:pPr>
              <w:pStyle w:val="a4"/>
              <w:tabs>
                <w:tab w:val="clear" w:pos="4153"/>
                <w:tab w:val="clear" w:pos="8306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CAFF9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п.5.3</w:t>
            </w:r>
          </w:p>
          <w:p w14:paraId="1897C385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п.п.4.5.1, 4.5.3</w:t>
            </w:r>
          </w:p>
        </w:tc>
      </w:tr>
      <w:tr w:rsidR="00257F0F" w:rsidRPr="00976206" w14:paraId="6A54EE84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19E79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.5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694EEB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5415F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7FA9B598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917D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23942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7271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п.9.1</w:t>
            </w:r>
          </w:p>
          <w:p w14:paraId="70222E3E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8269.0-97 п.п.4.17.1, 4.17.2</w:t>
            </w:r>
          </w:p>
        </w:tc>
      </w:tr>
      <w:tr w:rsidR="00257F0F" w:rsidRPr="00976206" w14:paraId="7A6D3638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F30AB" w14:textId="77777777" w:rsidR="00257F0F" w:rsidRPr="00976206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.6</w:t>
            </w:r>
            <w:r w:rsidR="00B26A8E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0AED7C" w14:textId="77777777" w:rsidR="00257F0F" w:rsidRPr="00976206" w:rsidRDefault="00257F0F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6DF7" w14:textId="77777777" w:rsidR="00B26A8E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08.12/</w:t>
            </w:r>
          </w:p>
          <w:p w14:paraId="3C984DE2" w14:textId="77777777" w:rsidR="00257F0F" w:rsidRPr="00976206" w:rsidRDefault="00257F0F" w:rsidP="00B40718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B6F0" w14:textId="77777777" w:rsidR="00257F0F" w:rsidRPr="00976206" w:rsidRDefault="00257F0F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6EBE1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F6A6" w14:textId="77777777" w:rsidR="00257F0F" w:rsidRPr="00976206" w:rsidRDefault="00257F0F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8735-88 п.10</w:t>
            </w:r>
          </w:p>
          <w:p w14:paraId="6B0A04F6" w14:textId="77777777" w:rsidR="006E7E95" w:rsidRPr="00976206" w:rsidRDefault="00257F0F" w:rsidP="00B26A8E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8269.0-97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п.4.19</w:t>
            </w:r>
          </w:p>
        </w:tc>
      </w:tr>
      <w:tr w:rsidR="003F3122" w:rsidRPr="00A71ADA" w14:paraId="054A22A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5EF10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671283C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3D18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D82" w14:textId="77777777" w:rsidR="003F3122" w:rsidRPr="00F77670" w:rsidRDefault="003F3122" w:rsidP="003F3122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56744B42" w14:textId="77777777" w:rsidR="003F3122" w:rsidRPr="00F77670" w:rsidRDefault="003F3122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44F" w14:textId="77777777" w:rsidR="003F3122" w:rsidRPr="00F77670" w:rsidRDefault="003F3122" w:rsidP="003F3122">
            <w:pPr>
              <w:ind w:right="-108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21267D" w:rsidRPr="00976206" w14:paraId="7BFB242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0B70B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.1</w:t>
            </w:r>
          </w:p>
          <w:p w14:paraId="6A1AC7F5" w14:textId="77777777" w:rsidR="00F77670" w:rsidRPr="00F77670" w:rsidRDefault="00F77670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075ED3B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AA12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A4981B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F5D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FA6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BE44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п.4.2</w:t>
            </w:r>
          </w:p>
        </w:tc>
      </w:tr>
      <w:tr w:rsidR="0021267D" w:rsidRPr="00976206" w14:paraId="139F0D5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79448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F0885D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C3B8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037407CE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1D04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D1D841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8267-93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F91F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 п.4.3</w:t>
            </w:r>
          </w:p>
        </w:tc>
      </w:tr>
      <w:tr w:rsidR="0021267D" w:rsidRPr="00976206" w14:paraId="784CBAA4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00F89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F0CC7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FE471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34B9146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1C8C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0F2D6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DCA1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>п.п.4.5.1, 4.5.3</w:t>
            </w:r>
          </w:p>
        </w:tc>
      </w:tr>
      <w:tr w:rsidR="0021267D" w:rsidRPr="00976206" w14:paraId="0E89AF74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12196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9242A5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394E7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7244170A" w14:textId="77777777" w:rsidR="0021267D" w:rsidRPr="00F77670" w:rsidRDefault="00B61C5F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285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D03C5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7308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п.4.7.1</w:t>
            </w:r>
          </w:p>
          <w:p w14:paraId="3777EB46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21267D" w:rsidRPr="00976206" w14:paraId="054A73FE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1CB282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F8F601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23080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6F0B5173" w14:textId="77777777" w:rsidR="0021267D" w:rsidRPr="00F77670" w:rsidRDefault="00885BA7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9667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6A4CA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BC24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п.4.8</w:t>
            </w:r>
          </w:p>
        </w:tc>
      </w:tr>
      <w:tr w:rsidR="0021267D" w:rsidRPr="00976206" w14:paraId="560C6AD2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50929F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158BD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2AC25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5EB2D6CA" w14:textId="77777777" w:rsidR="0021267D" w:rsidRPr="00F77670" w:rsidRDefault="001A4289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</w:t>
            </w:r>
            <w:r w:rsidR="00672D00" w:rsidRPr="00F77670">
              <w:rPr>
                <w:sz w:val="22"/>
                <w:szCs w:val="22"/>
              </w:rPr>
              <w:t>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EAF0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FADB6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059F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п.п.4.17.1, 4.17.2</w:t>
            </w:r>
          </w:p>
        </w:tc>
      </w:tr>
      <w:tr w:rsidR="0021267D" w:rsidRPr="00976206" w14:paraId="23C1A8D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ACDC3" w14:textId="77777777" w:rsidR="0021267D" w:rsidRPr="00F77670" w:rsidRDefault="00257F0F" w:rsidP="009762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  <w:r w:rsidR="0021267D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6472A7" w14:textId="77777777" w:rsidR="0021267D" w:rsidRPr="00F77670" w:rsidRDefault="0021267D" w:rsidP="0097620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4F13" w14:textId="77777777" w:rsidR="00F77670" w:rsidRPr="00F77670" w:rsidRDefault="0021267D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08.12/</w:t>
            </w:r>
          </w:p>
          <w:p w14:paraId="21D98703" w14:textId="77777777" w:rsidR="0021267D" w:rsidRPr="00F77670" w:rsidRDefault="005831A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  <w:r w:rsidR="00B61C5F" w:rsidRPr="00F77670">
              <w:rPr>
                <w:sz w:val="22"/>
                <w:szCs w:val="22"/>
              </w:rPr>
              <w:t>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425A" w14:textId="77777777" w:rsidR="0021267D" w:rsidRPr="00F77670" w:rsidRDefault="0021267D" w:rsidP="0097620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73C61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2C3B" w14:textId="77777777" w:rsidR="0021267D" w:rsidRPr="00F77670" w:rsidRDefault="0021267D" w:rsidP="00976206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8269.0-97</w:t>
            </w:r>
            <w:r w:rsidRPr="00F77670">
              <w:rPr>
                <w:sz w:val="22"/>
                <w:szCs w:val="22"/>
                <w:lang w:val="en-US"/>
              </w:rPr>
              <w:t xml:space="preserve"> </w:t>
            </w:r>
            <w:r w:rsidRPr="00F77670">
              <w:rPr>
                <w:sz w:val="22"/>
                <w:szCs w:val="22"/>
              </w:rPr>
              <w:t xml:space="preserve"> п.4.19</w:t>
            </w:r>
          </w:p>
        </w:tc>
      </w:tr>
      <w:tr w:rsidR="003F3122" w:rsidRPr="00976206" w14:paraId="5B6E3FA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78FBB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.1</w:t>
            </w:r>
          </w:p>
          <w:p w14:paraId="20D1DF4A" w14:textId="77777777" w:rsidR="00F77670" w:rsidRPr="00F77670" w:rsidRDefault="00F77670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E6FD201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4C14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EB5B55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8AF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19AF23B0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D77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  п.4</w:t>
            </w:r>
          </w:p>
        </w:tc>
      </w:tr>
      <w:tr w:rsidR="003F3122" w:rsidRPr="00976206" w14:paraId="4F61B39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DB514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6882F3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9771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1E2AAD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77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7706B9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1544-2005</w:t>
            </w:r>
          </w:p>
          <w:p w14:paraId="6749C8FD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D6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10180-2012  п.7.2</w:t>
            </w:r>
          </w:p>
        </w:tc>
      </w:tr>
      <w:tr w:rsidR="003F3122" w:rsidRPr="00976206" w14:paraId="5F2D09B2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3003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9C3AD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08B7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4920357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26.095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52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9AC0D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67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2264-2012  п.7.9</w:t>
            </w:r>
          </w:p>
        </w:tc>
      </w:tr>
      <w:tr w:rsidR="003F3122" w:rsidRPr="00976206" w14:paraId="05C523D0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9E307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.4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E77CEE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3D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5585CC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84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1E7C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3C20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12730.1-2020</w:t>
            </w:r>
          </w:p>
          <w:p w14:paraId="43ED683F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33EAA839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B9DC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.5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DFE1F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78B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C441E8D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E3C3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27B54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29D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12730.2-2020</w:t>
            </w:r>
          </w:p>
          <w:p w14:paraId="79CC767E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678D34E9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474A3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.6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3B7A90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CEFC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3E6904F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FCCB" w14:textId="77777777" w:rsidR="003F3122" w:rsidRPr="00F77670" w:rsidRDefault="003F3122" w:rsidP="00AB374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Водопогл</w:t>
            </w:r>
            <w:r w:rsidR="00AB3746" w:rsidRPr="00F77670">
              <w:rPr>
                <w:sz w:val="22"/>
                <w:szCs w:val="22"/>
              </w:rPr>
              <w:t>о</w:t>
            </w:r>
            <w:r w:rsidRPr="00F77670">
              <w:rPr>
                <w:sz w:val="22"/>
                <w:szCs w:val="22"/>
              </w:rPr>
              <w:t>щение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0C646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2CB2" w14:textId="77777777" w:rsidR="003274EF" w:rsidRPr="00F77670" w:rsidRDefault="003274EF" w:rsidP="003274EF">
            <w:pPr>
              <w:ind w:right="-3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</w:t>
            </w:r>
            <w:r w:rsidR="002C6D7A" w:rsidRPr="00F77670">
              <w:rPr>
                <w:sz w:val="22"/>
                <w:szCs w:val="22"/>
              </w:rPr>
              <w:t>3</w:t>
            </w:r>
            <w:r w:rsidRPr="00F77670">
              <w:rPr>
                <w:sz w:val="22"/>
                <w:szCs w:val="22"/>
              </w:rPr>
              <w:t>-2020</w:t>
            </w:r>
          </w:p>
          <w:p w14:paraId="1F966429" w14:textId="77777777" w:rsidR="003274EF" w:rsidRPr="00F77670" w:rsidRDefault="003274EF" w:rsidP="003274EF">
            <w:pPr>
              <w:rPr>
                <w:sz w:val="22"/>
                <w:szCs w:val="22"/>
              </w:rPr>
            </w:pPr>
          </w:p>
        </w:tc>
      </w:tr>
      <w:tr w:rsidR="003F3122" w:rsidRPr="00976206" w14:paraId="7FEDB7BA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3BB71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.7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AAADFF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0893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0E6FA97A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5807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EF2E9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C3EA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13087-2018  п.5</w:t>
            </w:r>
          </w:p>
        </w:tc>
      </w:tr>
      <w:tr w:rsidR="003F3122" w:rsidRPr="00976206" w14:paraId="3A88AC60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E64F6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.8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6641E18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2156" w14:textId="77777777" w:rsidR="00B40718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2982B6F0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EB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7C8F5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1D7F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10060.1-95</w:t>
            </w:r>
          </w:p>
          <w:p w14:paraId="4BA95758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10060.2-95</w:t>
            </w:r>
          </w:p>
        </w:tc>
      </w:tr>
      <w:tr w:rsidR="003F3122" w:rsidRPr="00976206" w14:paraId="54DAB20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9BDD0" w14:textId="77777777" w:rsidR="003F3122" w:rsidRPr="00F77670" w:rsidRDefault="00257F0F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  <w:r w:rsidR="003F3122" w:rsidRPr="00F77670">
              <w:rPr>
                <w:sz w:val="22"/>
                <w:szCs w:val="22"/>
              </w:rPr>
              <w:t>.9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038D5C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020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6B071CF6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232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E2024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AC7D" w14:textId="77777777" w:rsidR="003274EF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12730.5-2018</w:t>
            </w:r>
          </w:p>
          <w:p w14:paraId="70ED2614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приложение Д</w:t>
            </w:r>
          </w:p>
        </w:tc>
      </w:tr>
      <w:tr w:rsidR="003F3122" w:rsidRPr="00976206" w14:paraId="49A0BB0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D35AC" w14:textId="77777777" w:rsidR="003F3122" w:rsidRPr="00F77670" w:rsidRDefault="008C0C34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  <w:r w:rsidR="003F3122" w:rsidRPr="00F77670">
              <w:rPr>
                <w:sz w:val="22"/>
                <w:szCs w:val="22"/>
              </w:rPr>
              <w:t>.1</w:t>
            </w:r>
          </w:p>
          <w:p w14:paraId="7B30F3FA" w14:textId="77777777" w:rsidR="00F77670" w:rsidRPr="00F77670" w:rsidRDefault="00F77670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00CBEA0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BCE5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3ED05C95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D3B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7742E6BF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372E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п.4</w:t>
            </w:r>
          </w:p>
        </w:tc>
      </w:tr>
      <w:tr w:rsidR="003F3122" w:rsidRPr="00976206" w14:paraId="266B30CB" w14:textId="77777777" w:rsidTr="006C3167">
        <w:trPr>
          <w:trHeight w:val="105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4A54F" w14:textId="77777777" w:rsidR="003F3122" w:rsidRPr="00F77670" w:rsidRDefault="008C0C34" w:rsidP="003F31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  <w:r w:rsidR="003F3122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B69B66" w14:textId="77777777" w:rsidR="003F3122" w:rsidRPr="00F77670" w:rsidRDefault="003F3122" w:rsidP="003F312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4769" w14:textId="77777777" w:rsidR="00F77670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1BE45932" w14:textId="77777777" w:rsidR="003F3122" w:rsidRPr="00F77670" w:rsidRDefault="003F3122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82AC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Удобоукладываемость по показателям подвижности и</w:t>
            </w:r>
          </w:p>
          <w:p w14:paraId="5327BA1A" w14:textId="77777777" w:rsidR="003F3122" w:rsidRPr="00F77670" w:rsidRDefault="003F3122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жесткости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361B6B6F" w14:textId="77777777" w:rsidR="003F3122" w:rsidRPr="00F77670" w:rsidRDefault="003F3122" w:rsidP="003F3122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1035-96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620E" w14:textId="77777777" w:rsidR="003F3122" w:rsidRPr="00F77670" w:rsidRDefault="003F3122" w:rsidP="003F3122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</w:t>
            </w:r>
          </w:p>
          <w:p w14:paraId="64BFA008" w14:textId="77777777" w:rsidR="003F3122" w:rsidRPr="00F77670" w:rsidRDefault="003F3122" w:rsidP="00F77670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п.п.5.1-5.3</w:t>
            </w:r>
            <w:r w:rsidR="00F77670" w:rsidRPr="00F77670">
              <w:rPr>
                <w:sz w:val="22"/>
                <w:szCs w:val="22"/>
              </w:rPr>
              <w:t xml:space="preserve">, </w:t>
            </w:r>
            <w:r w:rsidRPr="00F77670">
              <w:rPr>
                <w:sz w:val="22"/>
                <w:szCs w:val="22"/>
              </w:rPr>
              <w:t>5.4.1-5.4.3</w:t>
            </w:r>
          </w:p>
        </w:tc>
      </w:tr>
      <w:tr w:rsidR="00152F34" w:rsidRPr="00976206" w14:paraId="19D4F38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BA612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  <w:r w:rsidR="00152F34" w:rsidRPr="00F77670">
              <w:rPr>
                <w:sz w:val="22"/>
                <w:szCs w:val="22"/>
              </w:rPr>
              <w:t>.3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5F07F0" w14:textId="77777777" w:rsidR="00152F34" w:rsidRP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3E5B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23.63/</w:t>
            </w:r>
          </w:p>
          <w:p w14:paraId="6224FD6D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3B0E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Расслаиваемость (раствороотделение)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569C" w14:textId="77777777" w:rsidR="00152F34" w:rsidRP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1035-96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864D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1545-2005 п.8.3</w:t>
            </w:r>
          </w:p>
        </w:tc>
      </w:tr>
      <w:tr w:rsidR="00152F34" w:rsidRPr="00976206" w14:paraId="145C71D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FDE7C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.1</w:t>
            </w:r>
          </w:p>
          <w:p w14:paraId="3F56FD5C" w14:textId="77777777" w:rsidR="00F77670" w:rsidRPr="00F77670" w:rsidRDefault="00F77670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74282C0" w14:textId="77777777" w:rsid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1D9EA870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6AB09C5D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146B8729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7C2CEE88" w14:textId="77777777" w:rsidR="00F77670" w:rsidRPr="00F77670" w:rsidRDefault="00F77670" w:rsidP="00F77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D1EA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6CCD740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728B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EC20" w14:textId="77777777" w:rsidR="00152F34" w:rsidRP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п.п.1.2, 1.3</w:t>
            </w:r>
          </w:p>
          <w:p w14:paraId="1A477938" w14:textId="77777777" w:rsidR="00152F34" w:rsidRP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1AE8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</w:t>
            </w:r>
          </w:p>
          <w:p w14:paraId="42CF0DA6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п.п.1.2, 1.3</w:t>
            </w:r>
          </w:p>
          <w:p w14:paraId="1C4B6B34" w14:textId="77777777" w:rsidR="00152F34" w:rsidRPr="00F77670" w:rsidRDefault="00152F34" w:rsidP="003274EF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п.7.1</w:t>
            </w:r>
          </w:p>
        </w:tc>
      </w:tr>
      <w:tr w:rsidR="00152F34" w:rsidRPr="00976206" w14:paraId="458E5CE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76D84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.2</w:t>
            </w:r>
            <w:r w:rsidR="00F77670" w:rsidRPr="00F77670"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812DD5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5CB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593062E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29.144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C67D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Подвижность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B7097" w14:textId="77777777" w:rsidR="00F77670" w:rsidRDefault="00152F34" w:rsidP="00152F34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4F0B4020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7DA7DB58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2B96C95D" w14:textId="77777777" w:rsidR="00F77670" w:rsidRDefault="00F77670" w:rsidP="00152F34">
            <w:pPr>
              <w:rPr>
                <w:sz w:val="22"/>
                <w:szCs w:val="22"/>
              </w:rPr>
            </w:pPr>
          </w:p>
          <w:p w14:paraId="52B7BB24" w14:textId="77777777" w:rsidR="00F77670" w:rsidRPr="00F77670" w:rsidRDefault="00F77670" w:rsidP="00F776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436B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п.2</w:t>
            </w:r>
          </w:p>
        </w:tc>
      </w:tr>
      <w:tr w:rsidR="00152F34" w:rsidRPr="00976206" w14:paraId="3172A5D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FD016" w14:textId="77777777" w:rsidR="00152F34" w:rsidRPr="00F77670" w:rsidRDefault="008C0C34" w:rsidP="008C0C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6.</w:t>
            </w:r>
            <w:r w:rsidR="00152F34" w:rsidRPr="00F77670">
              <w:rPr>
                <w:sz w:val="22"/>
                <w:szCs w:val="22"/>
              </w:rPr>
              <w:t>3</w:t>
            </w:r>
            <w:r w:rsidR="00F77670" w:rsidRP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2E8342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558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73016969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C613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C9427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806C" w14:textId="77777777" w:rsidR="00152F34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п.6</w:t>
            </w:r>
          </w:p>
          <w:p w14:paraId="0D678A6D" w14:textId="77777777" w:rsidR="00F77670" w:rsidRDefault="00F77670" w:rsidP="00152F34">
            <w:pPr>
              <w:ind w:right="-108"/>
              <w:rPr>
                <w:sz w:val="22"/>
                <w:szCs w:val="22"/>
              </w:rPr>
            </w:pPr>
          </w:p>
          <w:p w14:paraId="58362D3F" w14:textId="77777777" w:rsidR="00F77670" w:rsidRPr="00F77670" w:rsidRDefault="00F77670" w:rsidP="00152F34">
            <w:pPr>
              <w:ind w:right="-108"/>
              <w:rPr>
                <w:sz w:val="22"/>
                <w:szCs w:val="22"/>
              </w:rPr>
            </w:pPr>
          </w:p>
        </w:tc>
      </w:tr>
      <w:tr w:rsidR="006C3167" w:rsidRPr="00F77670" w14:paraId="2594EB8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064A0" w14:textId="77777777" w:rsidR="00F77670" w:rsidRPr="00F77670" w:rsidRDefault="00F77670" w:rsidP="00F77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253100DA" w14:textId="77777777" w:rsidR="00F77670" w:rsidRPr="00F77670" w:rsidRDefault="00F77670" w:rsidP="00F77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83E9" w14:textId="77777777" w:rsidR="00F77670" w:rsidRPr="00F77670" w:rsidRDefault="00F77670" w:rsidP="00F77670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DE2" w14:textId="77777777" w:rsidR="00F77670" w:rsidRPr="00F77670" w:rsidRDefault="00F77670" w:rsidP="00F77670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42557195" w14:textId="77777777" w:rsidR="00F77670" w:rsidRPr="00F77670" w:rsidRDefault="00F77670" w:rsidP="00F77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9BC" w14:textId="77777777" w:rsidR="00F77670" w:rsidRPr="00F77670" w:rsidRDefault="00F77670" w:rsidP="00F7767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152F34" w:rsidRPr="00976206" w14:paraId="07B2B23A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BCEBD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.4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ED713D0" w14:textId="77777777" w:rsidR="00F77670" w:rsidRPr="00F77670" w:rsidRDefault="00F77670" w:rsidP="00F77670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Смеси растворные и растворы строительные</w:t>
            </w:r>
          </w:p>
          <w:p w14:paraId="6C1FBC4C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901F" w14:textId="77777777" w:rsidR="00F77670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23B0A6F1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2F6F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Расслаиваемость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85A4E5" w14:textId="77777777" w:rsidR="00F77670" w:rsidRPr="00F77670" w:rsidRDefault="00F77670" w:rsidP="00F77670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</w:t>
            </w:r>
          </w:p>
          <w:p w14:paraId="2D13AA6D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EB24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п.4</w:t>
            </w:r>
          </w:p>
        </w:tc>
      </w:tr>
      <w:tr w:rsidR="00152F34" w:rsidRPr="00976206" w14:paraId="001F6D43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C0EFE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.5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8821C1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D024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05D4C58E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  <w:r w:rsidR="00D55C0D" w:rsidRPr="00F77670">
              <w:rPr>
                <w:sz w:val="22"/>
                <w:szCs w:val="22"/>
              </w:rPr>
              <w:t>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8F35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1CE0E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B4D9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п.5</w:t>
            </w:r>
          </w:p>
          <w:p w14:paraId="20A8A06E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</w:p>
        </w:tc>
      </w:tr>
      <w:tr w:rsidR="00152F34" w:rsidRPr="00976206" w14:paraId="55135A2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F59E3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.6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183C4B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07E0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910F551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EF35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Влажность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8825E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403D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п.8</w:t>
            </w:r>
          </w:p>
        </w:tc>
      </w:tr>
      <w:tr w:rsidR="00152F34" w:rsidRPr="00976206" w14:paraId="00C8C4CE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7270B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.7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21C1C4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3DD6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F383F71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9FE7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13032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A861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СТБ 1307-2012  п.7.12</w:t>
            </w:r>
          </w:p>
          <w:p w14:paraId="0532969D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28574-2014  п.5</w:t>
            </w:r>
          </w:p>
        </w:tc>
      </w:tr>
      <w:tr w:rsidR="00152F34" w:rsidRPr="00976206" w14:paraId="0996C2EC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B60E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.8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7EF8CE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9AE9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6112DB4F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26.080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60A8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CE9A5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25E6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5802-86  п.10</w:t>
            </w:r>
          </w:p>
        </w:tc>
      </w:tr>
      <w:tr w:rsidR="00152F34" w:rsidRPr="00976206" w14:paraId="2487869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08D74" w14:textId="77777777" w:rsidR="00152F34" w:rsidRPr="00F77670" w:rsidRDefault="008C0C34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  <w:r w:rsidR="00152F34" w:rsidRPr="00F77670">
              <w:rPr>
                <w:sz w:val="22"/>
                <w:szCs w:val="22"/>
              </w:rPr>
              <w:t>.9</w:t>
            </w:r>
            <w:r w:rsidR="00F77670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FFA469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20FE" w14:textId="77777777" w:rsid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23.64/</w:t>
            </w:r>
          </w:p>
          <w:p w14:paraId="422589BD" w14:textId="77777777" w:rsidR="00152F34" w:rsidRPr="00F77670" w:rsidRDefault="00152F34" w:rsidP="00B40718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ECDB" w14:textId="77777777" w:rsidR="00152F34" w:rsidRPr="00F77670" w:rsidRDefault="00152F34" w:rsidP="00152F34">
            <w:pPr>
              <w:shd w:val="clear" w:color="auto" w:fill="FFFFFF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Насыпная плотность сухих смесей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5530" w14:textId="77777777" w:rsidR="00152F34" w:rsidRPr="00F77670" w:rsidRDefault="00152F34" w:rsidP="00152F34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528" w14:textId="77777777" w:rsidR="00152F34" w:rsidRPr="00F77670" w:rsidRDefault="00152F34" w:rsidP="00152F34">
            <w:pPr>
              <w:ind w:right="-108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ГОСТ 8735-88  п.9.1</w:t>
            </w:r>
          </w:p>
        </w:tc>
      </w:tr>
      <w:tr w:rsidR="00F34691" w:rsidRPr="00976206" w14:paraId="73AD6F17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C9534" w14:textId="77777777" w:rsidR="00F34691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12.1</w:t>
            </w:r>
          </w:p>
          <w:p w14:paraId="76F4D2EA" w14:textId="77777777" w:rsidR="00F34691" w:rsidRPr="00B40718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94C51EC" w14:textId="77777777" w:rsidR="00F34691" w:rsidRDefault="00F34691" w:rsidP="00152F34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  <w:p w14:paraId="6FEF8866" w14:textId="77777777" w:rsidR="00F34691" w:rsidRDefault="00F34691" w:rsidP="00152F34">
            <w:pPr>
              <w:rPr>
                <w:sz w:val="22"/>
                <w:szCs w:val="22"/>
              </w:rPr>
            </w:pPr>
          </w:p>
          <w:p w14:paraId="53509DB3" w14:textId="555BD8DB" w:rsidR="00F34691" w:rsidRPr="00B40718" w:rsidRDefault="00F34691" w:rsidP="006C316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48D" w14:textId="77777777" w:rsidR="00F34691" w:rsidRPr="00B40718" w:rsidRDefault="00F34691" w:rsidP="00B40718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F873DF8" w14:textId="77777777" w:rsidR="00F34691" w:rsidRPr="00B40718" w:rsidRDefault="00F34691" w:rsidP="00B40718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50C0" w14:textId="77777777" w:rsidR="00F34691" w:rsidRPr="00B40718" w:rsidRDefault="00F34691" w:rsidP="00152F34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Размеры, отклонения от геометрических параметров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A0C0" w14:textId="77777777" w:rsidR="00F34691" w:rsidRPr="00B40718" w:rsidRDefault="00F34691" w:rsidP="00152F34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B1ADF22" w14:textId="77777777" w:rsidR="00F34691" w:rsidRPr="00B40718" w:rsidRDefault="00F34691" w:rsidP="00152F34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4D55D6EA" w14:textId="0E91D44D" w:rsidR="00F34691" w:rsidRPr="00B40718" w:rsidRDefault="00F34691" w:rsidP="00F34691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A852" w14:textId="77777777" w:rsidR="00F34691" w:rsidRPr="00B40718" w:rsidRDefault="00F34691" w:rsidP="00152F34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26433.1-89</w:t>
            </w:r>
          </w:p>
          <w:p w14:paraId="59A03F68" w14:textId="77777777" w:rsidR="00F34691" w:rsidRPr="00B40718" w:rsidRDefault="00F34691" w:rsidP="00152F3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4691" w:rsidRPr="00976206" w14:paraId="54E6CA2F" w14:textId="77777777" w:rsidTr="00F34691">
        <w:trPr>
          <w:trHeight w:val="5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BBE4A" w14:textId="77777777" w:rsidR="00F34691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12.2</w:t>
            </w:r>
          </w:p>
          <w:p w14:paraId="0F0FFD52" w14:textId="77777777" w:rsidR="00F34691" w:rsidRPr="00B40718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75DD7F" w14:textId="3136674E" w:rsidR="00F34691" w:rsidRPr="00B40718" w:rsidRDefault="00F34691" w:rsidP="006C316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3F82" w14:textId="77777777" w:rsidR="00F34691" w:rsidRPr="00B40718" w:rsidRDefault="00F34691" w:rsidP="00B40718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 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2722" w14:textId="77777777" w:rsidR="00F34691" w:rsidRPr="00B40718" w:rsidRDefault="00F34691" w:rsidP="00B40718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Качество поверхности и внешний вид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314" w14:textId="77777777" w:rsidR="00F34691" w:rsidRPr="00B40718" w:rsidRDefault="00F34691" w:rsidP="00152F3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CE1C" w14:textId="56D34D1A" w:rsidR="00F34691" w:rsidRPr="00B40718" w:rsidRDefault="00F34691" w:rsidP="00F34691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13015.0-83  п.13</w:t>
            </w:r>
          </w:p>
        </w:tc>
      </w:tr>
      <w:tr w:rsidR="00F34691" w:rsidRPr="00976206" w14:paraId="4E0B612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9DC8C" w14:textId="77777777" w:rsidR="00F34691" w:rsidRPr="00B40718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12.3</w:t>
            </w:r>
          </w:p>
          <w:p w14:paraId="7FAEC2B8" w14:textId="77777777" w:rsidR="00F34691" w:rsidRPr="00B40718" w:rsidRDefault="00F34691" w:rsidP="00152F3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710134" w14:textId="16B37A55" w:rsidR="00F34691" w:rsidRPr="00B40718" w:rsidRDefault="00F34691" w:rsidP="006C3167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2B8B" w14:textId="77777777" w:rsidR="00F34691" w:rsidRPr="00B40718" w:rsidRDefault="00F34691" w:rsidP="006C3167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23.61/</w:t>
            </w:r>
          </w:p>
          <w:p w14:paraId="6BBB2C84" w14:textId="77777777" w:rsidR="00F34691" w:rsidRPr="00B40718" w:rsidRDefault="00F34691" w:rsidP="006C3167">
            <w:pPr>
              <w:jc w:val="center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32.089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A690" w14:textId="77777777" w:rsidR="00F34691" w:rsidRPr="00B40718" w:rsidRDefault="00F34691" w:rsidP="00152F34">
            <w:pPr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Толщина защитного слоя  бетона до арматуры</w:t>
            </w:r>
          </w:p>
          <w:p w14:paraId="68ADA5AC" w14:textId="77777777" w:rsidR="00F34691" w:rsidRPr="00B40718" w:rsidRDefault="00F34691" w:rsidP="00152F34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68B99CA3" w14:textId="77777777" w:rsidR="00F34691" w:rsidRPr="00B40718" w:rsidRDefault="00F34691" w:rsidP="00B40718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</w:t>
            </w:r>
          </w:p>
          <w:p w14:paraId="33BAFB4C" w14:textId="77777777" w:rsidR="00F34691" w:rsidRPr="00B40718" w:rsidRDefault="00F34691" w:rsidP="00B40718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13015.0-83</w:t>
            </w:r>
          </w:p>
          <w:p w14:paraId="27476389" w14:textId="77777777" w:rsidR="00F34691" w:rsidRPr="00B40718" w:rsidRDefault="00F34691" w:rsidP="006C3167">
            <w:pPr>
              <w:ind w:right="-108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8D6" w14:textId="77777777" w:rsidR="00F34691" w:rsidRPr="00B40718" w:rsidRDefault="00F34691" w:rsidP="00152F34">
            <w:pPr>
              <w:shd w:val="clear" w:color="auto" w:fill="FFFFFF"/>
              <w:rPr>
                <w:sz w:val="22"/>
                <w:szCs w:val="22"/>
              </w:rPr>
            </w:pPr>
            <w:r w:rsidRPr="00B40718">
              <w:rPr>
                <w:sz w:val="22"/>
                <w:szCs w:val="22"/>
              </w:rPr>
              <w:t>ГОСТ 22904-93</w:t>
            </w:r>
          </w:p>
        </w:tc>
      </w:tr>
      <w:tr w:rsidR="00B40718" w:rsidRPr="00976206" w14:paraId="5CC64138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BE9DE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.1</w:t>
            </w:r>
          </w:p>
          <w:p w14:paraId="6967C06A" w14:textId="77777777" w:rsidR="006C3167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C4D8962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5D80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6ABBDCBA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B49F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910491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п.6.9</w:t>
            </w:r>
          </w:p>
          <w:p w14:paraId="38573F1A" w14:textId="77777777" w:rsidR="00424D65" w:rsidRDefault="00424D65" w:rsidP="00B40718">
            <w:pPr>
              <w:spacing w:line="360" w:lineRule="auto"/>
              <w:ind w:right="-108"/>
              <w:rPr>
                <w:sz w:val="22"/>
                <w:szCs w:val="22"/>
              </w:rPr>
            </w:pPr>
          </w:p>
          <w:p w14:paraId="3B68E91F" w14:textId="2316AF7E" w:rsidR="00B40718" w:rsidRPr="00976206" w:rsidRDefault="00B40718" w:rsidP="00B40718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</w:p>
          <w:p w14:paraId="42C417D0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6053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 xml:space="preserve"> п.6.9</w:t>
            </w:r>
          </w:p>
        </w:tc>
      </w:tr>
      <w:tr w:rsidR="00B40718" w:rsidRPr="00976206" w14:paraId="06329F2D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0DEEE" w14:textId="77777777" w:rsidR="006C3167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.2</w:t>
            </w:r>
          </w:p>
          <w:p w14:paraId="4E352547" w14:textId="77777777" w:rsidR="00B40718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E4064F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5A8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02C13986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74D7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72790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866C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</w:t>
            </w:r>
            <w:r w:rsidRPr="00976206">
              <w:rPr>
                <w:sz w:val="22"/>
                <w:szCs w:val="22"/>
              </w:rPr>
              <w:t xml:space="preserve"> п.п.7.1-7.2</w:t>
            </w:r>
          </w:p>
        </w:tc>
      </w:tr>
      <w:tr w:rsidR="00B40718" w:rsidRPr="00976206" w14:paraId="7A8381AB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112ED4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.3</w:t>
            </w:r>
          </w:p>
          <w:p w14:paraId="313E5EAC" w14:textId="77777777" w:rsidR="006C3167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C2B64A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0B81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633E0670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E7D4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Отбитость углов и ребер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F947F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95DE" w14:textId="77777777" w:rsidR="00B40718" w:rsidRPr="00976206" w:rsidRDefault="00B40718" w:rsidP="00B40718">
            <w:pPr>
              <w:ind w:right="-108"/>
              <w:rPr>
                <w:sz w:val="22"/>
                <w:szCs w:val="22"/>
                <w:lang w:val="en-US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 </w:t>
            </w:r>
            <w:r w:rsidRPr="00976206">
              <w:rPr>
                <w:sz w:val="22"/>
                <w:szCs w:val="22"/>
              </w:rPr>
              <w:t xml:space="preserve"> п.7.3</w:t>
            </w:r>
          </w:p>
          <w:p w14:paraId="09C2354D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44937731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D5A7D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.4</w:t>
            </w:r>
          </w:p>
          <w:p w14:paraId="22126DE4" w14:textId="5E66F3B8" w:rsidR="00F34691" w:rsidRPr="00B40718" w:rsidRDefault="00F34691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80E858B" w14:textId="69373C6C" w:rsidR="00B40718" w:rsidRPr="00B40718" w:rsidRDefault="00F34691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E470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68B96657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06A7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Протяженность трещин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899478" w14:textId="77777777" w:rsidR="00F34691" w:rsidRPr="00976206" w:rsidRDefault="00F34691" w:rsidP="00F34691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</w:p>
          <w:p w14:paraId="0243EF7E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5871" w14:textId="77777777" w:rsidR="00B40718" w:rsidRPr="00976206" w:rsidRDefault="00B40718" w:rsidP="00B40718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  </w:t>
            </w:r>
            <w:r w:rsidRPr="00976206">
              <w:rPr>
                <w:sz w:val="22"/>
                <w:szCs w:val="22"/>
              </w:rPr>
              <w:t>п.7.4</w:t>
            </w:r>
          </w:p>
          <w:p w14:paraId="6318AC36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756005B8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0745B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.5</w:t>
            </w:r>
          </w:p>
          <w:p w14:paraId="718CB3ED" w14:textId="77777777" w:rsidR="006C3167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DF8861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BFB0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16E9A399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E433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0342B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45F1" w14:textId="77777777" w:rsidR="00B40718" w:rsidRPr="00976206" w:rsidRDefault="00B40718" w:rsidP="00B40718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   п.7.5</w:t>
            </w:r>
          </w:p>
          <w:p w14:paraId="52ADECBE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20954407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855BB" w14:textId="77777777" w:rsid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.6</w:t>
            </w:r>
          </w:p>
          <w:p w14:paraId="438DEABC" w14:textId="77777777" w:rsidR="006C3167" w:rsidRPr="00B40718" w:rsidRDefault="006C3167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72F541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98F9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36F48AE8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C943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Известковые включения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2E728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BEE0" w14:textId="77777777" w:rsidR="00B40718" w:rsidRPr="00976206" w:rsidRDefault="00B40718" w:rsidP="00B40718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1160-99</w:t>
            </w:r>
            <w:r w:rsidRPr="00976206">
              <w:rPr>
                <w:sz w:val="22"/>
                <w:szCs w:val="22"/>
                <w:lang w:val="en-US"/>
              </w:rPr>
              <w:t xml:space="preserve">  </w:t>
            </w:r>
            <w:r w:rsidRPr="00976206">
              <w:rPr>
                <w:sz w:val="22"/>
                <w:szCs w:val="22"/>
              </w:rPr>
              <w:t xml:space="preserve"> п.7.10</w:t>
            </w:r>
          </w:p>
          <w:p w14:paraId="6CB96CF1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6997432E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F785E" w14:textId="77777777" w:rsidR="00B40718" w:rsidRP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Pr="00976206">
              <w:rPr>
                <w:sz w:val="22"/>
                <w:szCs w:val="22"/>
              </w:rPr>
              <w:t>7</w:t>
            </w:r>
            <w:r w:rsidR="006C3167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996DFC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5375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0317938A" w14:textId="77777777" w:rsidR="00B40718" w:rsidRPr="00B40718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50E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59C19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5CE6" w14:textId="77777777" w:rsidR="00B40718" w:rsidRPr="00976206" w:rsidRDefault="00B40718" w:rsidP="00B40718">
            <w:pPr>
              <w:ind w:right="-108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8462-85</w:t>
            </w:r>
          </w:p>
          <w:p w14:paraId="3EB2BA06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40718" w:rsidRPr="00976206" w14:paraId="1953EFE0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93518" w14:textId="77777777" w:rsidR="00B40718" w:rsidRPr="00B40718" w:rsidRDefault="00B40718" w:rsidP="00B4071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76206">
              <w:rPr>
                <w:sz w:val="22"/>
                <w:szCs w:val="22"/>
              </w:rPr>
              <w:t>.8</w:t>
            </w:r>
            <w:r w:rsidR="006C3167"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76BD72" w14:textId="77777777" w:rsidR="00B40718" w:rsidRPr="00B40718" w:rsidRDefault="00B40718" w:rsidP="00B4071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B59F" w14:textId="77777777" w:rsidR="006C3167" w:rsidRDefault="00B40718" w:rsidP="006C3167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23.32/</w:t>
            </w:r>
          </w:p>
          <w:p w14:paraId="519A94AA" w14:textId="77777777" w:rsidR="00A84D33" w:rsidRPr="00B40718" w:rsidRDefault="00B40718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26.141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9EC" w14:textId="77777777" w:rsidR="00B40718" w:rsidRPr="00B40718" w:rsidRDefault="00B40718" w:rsidP="00B40718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D363F" w14:textId="77777777" w:rsidR="00B40718" w:rsidRPr="00B40718" w:rsidRDefault="00B40718" w:rsidP="00B407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DB9E" w14:textId="77777777" w:rsidR="00B40718" w:rsidRPr="00B40718" w:rsidRDefault="00B40718" w:rsidP="00B40718">
            <w:pPr>
              <w:shd w:val="clear" w:color="auto" w:fill="FFFFFF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t>ГОСТ 7025-91</w:t>
            </w:r>
            <w:r w:rsidRPr="00105742">
              <w:rPr>
                <w:sz w:val="22"/>
                <w:szCs w:val="22"/>
                <w:lang w:val="en-US"/>
              </w:rPr>
              <w:t xml:space="preserve"> </w:t>
            </w:r>
            <w:r w:rsidRPr="00105742">
              <w:rPr>
                <w:sz w:val="22"/>
                <w:szCs w:val="22"/>
              </w:rPr>
              <w:t xml:space="preserve"> п.2</w:t>
            </w:r>
          </w:p>
        </w:tc>
      </w:tr>
      <w:tr w:rsidR="00A84D33" w:rsidRPr="00976206" w14:paraId="7AFDEE23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6360C" w14:textId="77777777" w:rsidR="00A84D33" w:rsidRDefault="00A84D33" w:rsidP="00A84D3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A84D33">
              <w:rPr>
                <w:sz w:val="22"/>
                <w:szCs w:val="22"/>
              </w:rPr>
              <w:t>14.1</w:t>
            </w:r>
          </w:p>
          <w:p w14:paraId="08F44F41" w14:textId="77777777" w:rsidR="00A84D33" w:rsidRPr="00A84D33" w:rsidRDefault="00A84D33" w:rsidP="00A84D3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F91272A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7808858" w14:textId="77777777" w:rsidR="00A84D33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силикатные</w:t>
            </w:r>
          </w:p>
          <w:p w14:paraId="52F91079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04542B10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B55899B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585EB6DA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55669E10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63E8D8DB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86C5788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253097D7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62DAFE12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116A2694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09C4213B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1E9832BA" w14:textId="443B96BF" w:rsidR="002C64A6" w:rsidRPr="00B40718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373" w14:textId="77777777" w:rsidR="00F6697F" w:rsidRDefault="00A84D33" w:rsidP="00A84D33">
            <w:pPr>
              <w:jc w:val="center"/>
              <w:rPr>
                <w:sz w:val="22"/>
                <w:szCs w:val="22"/>
              </w:rPr>
            </w:pPr>
            <w:r w:rsidRPr="00105742">
              <w:rPr>
                <w:sz w:val="22"/>
                <w:szCs w:val="22"/>
              </w:rPr>
              <w:lastRenderedPageBreak/>
              <w:t>08.11</w:t>
            </w:r>
            <w:r w:rsidRPr="00976206">
              <w:rPr>
                <w:sz w:val="22"/>
                <w:szCs w:val="22"/>
              </w:rPr>
              <w:t>/</w:t>
            </w:r>
          </w:p>
          <w:p w14:paraId="3262C05D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49B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243DF977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379- 2015 табл.2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04D2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</w:t>
            </w:r>
            <w:r w:rsidRPr="00580E13">
              <w:rPr>
                <w:sz w:val="22"/>
                <w:szCs w:val="22"/>
                <w:lang w:val="en-US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п.6.5 табл.2</w:t>
            </w:r>
          </w:p>
        </w:tc>
      </w:tr>
      <w:tr w:rsidR="00A84D33" w:rsidRPr="00976206" w14:paraId="70864E70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5ACAC" w14:textId="77777777" w:rsidR="00A84D33" w:rsidRDefault="00A84D33" w:rsidP="00A84D3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.2</w:t>
            </w:r>
          </w:p>
          <w:p w14:paraId="40DE3B58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97785C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2FA5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20BDBF0F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E6E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Размеры изделий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4ED9E8" w14:textId="77777777" w:rsidR="002C64A6" w:rsidRDefault="00A84D33" w:rsidP="00A84D33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 xml:space="preserve">ГОСТ 379-2015  </w:t>
            </w:r>
          </w:p>
          <w:p w14:paraId="4C6C5FF6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3E93982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BE0F15D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6200CCA4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45250844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74F7E72F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20D1CC4D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6932783B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105992DE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34E2DE14" w14:textId="77777777" w:rsidR="002C64A6" w:rsidRDefault="002C64A6" w:rsidP="00A84D33">
            <w:pPr>
              <w:rPr>
                <w:sz w:val="22"/>
                <w:szCs w:val="22"/>
              </w:rPr>
            </w:pPr>
          </w:p>
          <w:p w14:paraId="7BCD6EE5" w14:textId="0D72B084" w:rsidR="00A84D33" w:rsidRPr="00B40718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43EB5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lastRenderedPageBreak/>
              <w:t xml:space="preserve">ГОСТ 379-2015п.7.1,7.2 </w:t>
            </w:r>
          </w:p>
        </w:tc>
      </w:tr>
      <w:tr w:rsidR="00A84D33" w:rsidRPr="00976206" w14:paraId="37833528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C10BA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9A9B18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B45E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7AE07361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4C8C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AD7B32">
              <w:rPr>
                <w:sz w:val="22"/>
                <w:szCs w:val="22"/>
              </w:rPr>
              <w:t>Параллельность опорных граней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05787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8027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 xml:space="preserve">ГОСТ 379-2015  п.7.3 </w:t>
            </w:r>
          </w:p>
        </w:tc>
      </w:tr>
      <w:tr w:rsidR="00A84D33" w:rsidRPr="00976206" w14:paraId="29B17B23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B02F8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CDA9DA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E28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433245D4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B2EC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AD7B32">
              <w:rPr>
                <w:sz w:val="22"/>
                <w:szCs w:val="22"/>
              </w:rPr>
              <w:t>Отбитость  и притупленность углов и ребер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610ED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446B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п.7.4</w:t>
            </w:r>
          </w:p>
        </w:tc>
      </w:tr>
      <w:tr w:rsidR="00A84D33" w:rsidRPr="00976206" w14:paraId="67A2A73A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DC562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91A0803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1289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587DFB7E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F5EC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Трещины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8672D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20B6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п.7.1</w:t>
            </w:r>
          </w:p>
        </w:tc>
      </w:tr>
      <w:tr w:rsidR="00A84D33" w:rsidRPr="00976206" w14:paraId="70154C6C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6565A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5BA552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078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1D38F8F4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7C6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Шероховатость или срыв граней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3B0412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08C4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п.7.5</w:t>
            </w:r>
          </w:p>
        </w:tc>
      </w:tr>
      <w:tr w:rsidR="002C64A6" w:rsidRPr="00F77670" w14:paraId="26E80596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2F4B5" w14:textId="77777777" w:rsidR="002C64A6" w:rsidRPr="00F77670" w:rsidRDefault="002C64A6" w:rsidP="00E377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02A742" w14:textId="77777777" w:rsidR="002C64A6" w:rsidRPr="00F77670" w:rsidRDefault="002C64A6" w:rsidP="00E377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7134" w14:textId="77777777" w:rsidR="002C64A6" w:rsidRPr="00F77670" w:rsidRDefault="002C64A6" w:rsidP="002C64A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DD1D" w14:textId="77777777" w:rsidR="002C64A6" w:rsidRPr="00F77670" w:rsidRDefault="002C64A6" w:rsidP="00E377E0">
            <w:pPr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579E0" w14:textId="77777777" w:rsidR="002C64A6" w:rsidRPr="00F77670" w:rsidRDefault="002C64A6" w:rsidP="00E377E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6622" w14:textId="77777777" w:rsidR="002C64A6" w:rsidRPr="00F77670" w:rsidRDefault="002C64A6" w:rsidP="002C64A6">
            <w:pPr>
              <w:rPr>
                <w:sz w:val="22"/>
                <w:szCs w:val="22"/>
              </w:rPr>
            </w:pPr>
            <w:r w:rsidRPr="00F77670">
              <w:rPr>
                <w:sz w:val="22"/>
                <w:szCs w:val="22"/>
              </w:rPr>
              <w:t>6</w:t>
            </w:r>
          </w:p>
        </w:tc>
      </w:tr>
      <w:tr w:rsidR="00A84D33" w:rsidRPr="00976206" w14:paraId="04BEEE32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1C9EF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7642E88" w14:textId="77777777" w:rsidR="002C64A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Кирпич и камни силикатные</w:t>
            </w:r>
          </w:p>
          <w:p w14:paraId="374CDC06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91F2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4368BA7E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5BDA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AD7B32">
              <w:rPr>
                <w:sz w:val="22"/>
                <w:szCs w:val="22"/>
              </w:rPr>
              <w:t>Число включений и их размер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91F1B4" w14:textId="77777777" w:rsidR="002C64A6" w:rsidRDefault="002C64A6" w:rsidP="002C64A6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 xml:space="preserve">ГОСТ 379-2015  </w:t>
            </w:r>
          </w:p>
          <w:p w14:paraId="321B7923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FD5E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п.7.6</w:t>
            </w:r>
          </w:p>
        </w:tc>
      </w:tr>
      <w:tr w:rsidR="00A84D33" w:rsidRPr="00976206" w14:paraId="5D0ADAF4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4AEFC" w14:textId="77777777" w:rsidR="00A84D33" w:rsidRDefault="00A84D33" w:rsidP="00A84D33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.8</w:t>
            </w:r>
          </w:p>
          <w:p w14:paraId="3379C394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50C9EC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55AC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2B6699C0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038" w14:textId="7757C79D" w:rsidR="00A84D33" w:rsidRDefault="00A84D33" w:rsidP="00A84D33">
            <w:pPr>
              <w:rPr>
                <w:sz w:val="22"/>
                <w:szCs w:val="22"/>
              </w:rPr>
            </w:pPr>
            <w:r w:rsidRPr="00AD7B32">
              <w:rPr>
                <w:sz w:val="22"/>
                <w:szCs w:val="22"/>
              </w:rPr>
              <w:t xml:space="preserve">Дефекты изделий от непогасившейся силикатной массы </w:t>
            </w:r>
          </w:p>
          <w:p w14:paraId="1A2534BE" w14:textId="21C8BF98" w:rsidR="006E6B41" w:rsidRPr="00976206" w:rsidRDefault="006E6B41" w:rsidP="00A84D33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51645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4F43" w14:textId="77777777" w:rsidR="00A84D33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379-2015  п.7.7</w:t>
            </w:r>
          </w:p>
          <w:p w14:paraId="61142636" w14:textId="71F041B3" w:rsidR="00126843" w:rsidRPr="00105742" w:rsidRDefault="00126843" w:rsidP="00A84D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4D33" w:rsidRPr="00976206" w14:paraId="44EC6B48" w14:textId="77777777" w:rsidTr="00A84D3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EADB8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DB0E9D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5B4E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8.11/</w:t>
            </w:r>
          </w:p>
          <w:p w14:paraId="0AD770A4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BA96" w14:textId="77777777" w:rsidR="00A84D33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Предел прочности при сжатии и изгибе</w:t>
            </w:r>
          </w:p>
          <w:p w14:paraId="06090AFD" w14:textId="77777777" w:rsidR="00F34691" w:rsidRPr="00976206" w:rsidRDefault="00F34691" w:rsidP="00A84D33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7435C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E3C8" w14:textId="77777777" w:rsidR="00A84D33" w:rsidRPr="00580E13" w:rsidRDefault="00A84D33" w:rsidP="00A84D33">
            <w:pPr>
              <w:ind w:right="-108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8462-85</w:t>
            </w:r>
          </w:p>
          <w:p w14:paraId="2B3254D0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4D33" w:rsidRPr="00976206" w14:paraId="45C426EC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DC7A14" w14:textId="77777777" w:rsidR="00A84D33" w:rsidRDefault="00A84D33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76206">
              <w:rPr>
                <w:sz w:val="22"/>
                <w:szCs w:val="22"/>
              </w:rPr>
              <w:t>.10</w:t>
            </w:r>
          </w:p>
          <w:p w14:paraId="714431B2" w14:textId="77777777" w:rsidR="00F6697F" w:rsidRDefault="00F6697F" w:rsidP="00A84D3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337119" w14:textId="77777777" w:rsidR="00A84D33" w:rsidRPr="00B40718" w:rsidRDefault="00A84D33" w:rsidP="00A84D3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BA9A" w14:textId="77777777" w:rsidR="00A84D33" w:rsidRDefault="00A84D33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76206">
              <w:rPr>
                <w:sz w:val="22"/>
                <w:szCs w:val="22"/>
              </w:rPr>
              <w:t>8.11</w:t>
            </w:r>
            <w:r>
              <w:rPr>
                <w:sz w:val="22"/>
                <w:szCs w:val="22"/>
              </w:rPr>
              <w:t>/</w:t>
            </w:r>
          </w:p>
          <w:p w14:paraId="3BB17CB6" w14:textId="3CFE37ED" w:rsidR="00A84D33" w:rsidRDefault="00D321C4" w:rsidP="00A8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  <w:p w14:paraId="230A38FF" w14:textId="77777777" w:rsidR="00A84D33" w:rsidRPr="00976206" w:rsidRDefault="00A84D33" w:rsidP="00A84D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512C" w14:textId="77777777" w:rsidR="00A84D33" w:rsidRPr="00976206" w:rsidRDefault="00A84D33" w:rsidP="00A84D33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Водопогл</w:t>
            </w:r>
            <w:r>
              <w:rPr>
                <w:sz w:val="22"/>
                <w:szCs w:val="22"/>
              </w:rPr>
              <w:t>о</w:t>
            </w:r>
            <w:r w:rsidRPr="00976206">
              <w:rPr>
                <w:sz w:val="22"/>
                <w:szCs w:val="22"/>
              </w:rPr>
              <w:t>щение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EA36" w14:textId="77777777" w:rsidR="00A84D33" w:rsidRPr="00B40718" w:rsidRDefault="00A84D33" w:rsidP="00A84D3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2AA" w14:textId="77777777" w:rsidR="00A84D33" w:rsidRPr="00105742" w:rsidRDefault="00A84D33" w:rsidP="00A84D33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7025-91 п.2</w:t>
            </w:r>
          </w:p>
        </w:tc>
      </w:tr>
      <w:tr w:rsidR="002C64A6" w:rsidRPr="00976206" w14:paraId="513C96CB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64CD4" w14:textId="77777777" w:rsidR="002C64A6" w:rsidRDefault="002C64A6" w:rsidP="002C64A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76206">
              <w:rPr>
                <w:sz w:val="22"/>
                <w:szCs w:val="22"/>
              </w:rPr>
              <w:t>.1</w:t>
            </w:r>
          </w:p>
          <w:p w14:paraId="796C2AB9" w14:textId="6E3E2F2A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2A44967" w14:textId="77777777" w:rsidR="002C64A6" w:rsidRPr="00976206" w:rsidRDefault="002C64A6" w:rsidP="002C64A6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Грунты</w:t>
            </w:r>
          </w:p>
          <w:p w14:paraId="45B004DA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B07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  <w:p w14:paraId="5F6559FC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Pr="00976206">
              <w:rPr>
                <w:sz w:val="22"/>
                <w:szCs w:val="22"/>
              </w:rPr>
              <w:t>42.000</w:t>
            </w:r>
          </w:p>
          <w:p w14:paraId="4E3A0EB5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</w:t>
            </w:r>
          </w:p>
          <w:p w14:paraId="0CB6EC9A" w14:textId="245320C1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42.000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7568" w14:textId="241C4E4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Отбор проб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</w:tcPr>
          <w:p w14:paraId="6CF3BC2D" w14:textId="7777777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</w:p>
          <w:p w14:paraId="60681017" w14:textId="5D870800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12071-2014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1F1F" w14:textId="204AD95E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12071-2014</w:t>
            </w:r>
          </w:p>
        </w:tc>
      </w:tr>
      <w:tr w:rsidR="002C64A6" w:rsidRPr="00976206" w14:paraId="502EE121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DB1FD" w14:textId="7281BE2B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76206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51EFA1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5B59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2E25C8B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01051A0A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A62E096" w14:textId="3BC4A76F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10D7" w14:textId="7777777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</w:t>
            </w:r>
          </w:p>
          <w:p w14:paraId="2E4EAB6B" w14:textId="77777777" w:rsidR="002C64A6" w:rsidRPr="00976206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8AB9F0" w14:textId="77777777" w:rsidR="002C64A6" w:rsidRDefault="002C64A6" w:rsidP="002C64A6">
            <w:pPr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СТБ 943-2007</w:t>
            </w:r>
          </w:p>
          <w:p w14:paraId="700BD7A5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115CD344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3121857C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6E0ABF36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2D565A4D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64D31429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10B96115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32CE2398" w14:textId="77777777" w:rsidR="002C64A6" w:rsidRDefault="002C64A6" w:rsidP="002C64A6">
            <w:pPr>
              <w:rPr>
                <w:sz w:val="22"/>
                <w:szCs w:val="22"/>
              </w:rPr>
            </w:pPr>
          </w:p>
          <w:p w14:paraId="1B12E1F1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BA0" w14:textId="29384434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5180-2015  п.5</w:t>
            </w:r>
          </w:p>
        </w:tc>
      </w:tr>
      <w:tr w:rsidR="002C64A6" w:rsidRPr="00976206" w14:paraId="6DB8F8D5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190F8" w14:textId="6E9D4B64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1355E2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26A1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0770A62A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07A34B2A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07D28623" w14:textId="1E873CB0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E8C7" w14:textId="77777777" w:rsidR="002C64A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Максимальная плотность и оптимальная влажность</w:t>
            </w:r>
          </w:p>
          <w:p w14:paraId="3270A7AF" w14:textId="77777777" w:rsidR="002C64A6" w:rsidRPr="00976206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DBC8B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0703" w14:textId="7777777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22733-2016</w:t>
            </w:r>
          </w:p>
          <w:p w14:paraId="2396DD6A" w14:textId="77777777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C64A6" w:rsidRPr="00976206" w14:paraId="24CFF8F1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1147B" w14:textId="1AD3ED70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9B5E85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9204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2E16835D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  <w:p w14:paraId="30BA4D72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1D85D1C3" w14:textId="7639CCE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D739" w14:textId="2276A67E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964B9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DDD4" w14:textId="3CDDEAE4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5180-2015  п.7</w:t>
            </w:r>
          </w:p>
        </w:tc>
      </w:tr>
      <w:tr w:rsidR="002C64A6" w:rsidRPr="00976206" w14:paraId="717382F3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0C9D6" w14:textId="288912BB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4C070F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6AF9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7E34A087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  <w:p w14:paraId="43FF6596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6B7AF01" w14:textId="37E8FFCA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A0F" w14:textId="00A9A920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A5356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0E0A" w14:textId="07C9E1B5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5180-2015  п.8</w:t>
            </w:r>
          </w:p>
        </w:tc>
      </w:tr>
      <w:tr w:rsidR="002C64A6" w:rsidRPr="00976206" w14:paraId="378C7BD3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7A685" w14:textId="66E48F41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AC1E40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A649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08F035CF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024D0046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11403C" w14:textId="5F102823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2678" w14:textId="09E0B517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Плотность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2C05B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915" w14:textId="0C8FECD4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80E13">
              <w:rPr>
                <w:sz w:val="22"/>
                <w:szCs w:val="22"/>
              </w:rPr>
              <w:t>ГОСТ 5180-2015</w:t>
            </w:r>
            <w:r w:rsidRPr="008C0C34">
              <w:rPr>
                <w:sz w:val="22"/>
                <w:szCs w:val="22"/>
              </w:rPr>
              <w:t xml:space="preserve"> </w:t>
            </w:r>
            <w:r w:rsidRPr="00580E13">
              <w:rPr>
                <w:sz w:val="22"/>
                <w:szCs w:val="22"/>
              </w:rPr>
              <w:t xml:space="preserve"> п.9</w:t>
            </w:r>
          </w:p>
        </w:tc>
      </w:tr>
      <w:tr w:rsidR="002C64A6" w:rsidRPr="00976206" w14:paraId="1309FA54" w14:textId="77777777" w:rsidTr="002C64A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D40B5" w14:textId="77777777" w:rsidR="002C64A6" w:rsidRDefault="002C64A6" w:rsidP="002C64A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5.7</w:t>
            </w:r>
          </w:p>
          <w:p w14:paraId="63023603" w14:textId="4828225D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DF0620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5FB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1712C31D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5D3FCB6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7092AF66" w14:textId="77777777" w:rsidR="002C64A6" w:rsidRPr="0097620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65FE1BA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/29.040</w:t>
            </w:r>
          </w:p>
          <w:p w14:paraId="67637835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14FAEF31" w14:textId="6E0768B6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DE0C" w14:textId="2D48F7B1" w:rsidR="002C64A6" w:rsidRPr="0097620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17BDA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1897" w14:textId="77777777" w:rsidR="002C64A6" w:rsidRPr="00523E8B" w:rsidRDefault="002C64A6" w:rsidP="002C64A6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2176-2011</w:t>
            </w:r>
          </w:p>
          <w:p w14:paraId="05E34A27" w14:textId="77777777" w:rsidR="002C64A6" w:rsidRPr="00523E8B" w:rsidRDefault="002C64A6" w:rsidP="002C64A6">
            <w:pPr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п.п.6.1, 6.3</w:t>
            </w:r>
          </w:p>
          <w:p w14:paraId="57A94006" w14:textId="7BA05FDB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СТБ 1377-2003</w:t>
            </w:r>
          </w:p>
        </w:tc>
      </w:tr>
      <w:tr w:rsidR="002C64A6" w:rsidRPr="00976206" w14:paraId="5767215F" w14:textId="77777777" w:rsidTr="006C3167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1AEBA" w14:textId="528A3C69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76206">
              <w:rPr>
                <w:sz w:val="22"/>
                <w:szCs w:val="22"/>
              </w:rPr>
              <w:t>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99122C" w14:textId="77777777" w:rsidR="002C64A6" w:rsidRPr="00B40718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58B2" w14:textId="77777777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52236241" w14:textId="77777777" w:rsidR="002C64A6" w:rsidRDefault="002C64A6" w:rsidP="002C64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327D3D4B" w14:textId="77777777" w:rsidR="002C64A6" w:rsidRDefault="002C64A6" w:rsidP="002C6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525B24E2" w14:textId="09A52C62" w:rsidR="002C64A6" w:rsidRDefault="002C64A6" w:rsidP="002C64A6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5FAE" w14:textId="77777777" w:rsidR="002C64A6" w:rsidRDefault="002C64A6" w:rsidP="002C64A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  <w:p w14:paraId="0DA2D888" w14:textId="77777777" w:rsidR="002C64A6" w:rsidRPr="00976206" w:rsidRDefault="002C64A6" w:rsidP="002C64A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987F" w14:textId="77777777" w:rsidR="002C64A6" w:rsidRPr="00B40718" w:rsidRDefault="002C64A6" w:rsidP="002C64A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17BA" w14:textId="5CF752E7" w:rsidR="002C64A6" w:rsidRPr="00580E13" w:rsidRDefault="002C64A6" w:rsidP="002C64A6">
            <w:pPr>
              <w:shd w:val="clear" w:color="auto" w:fill="FFFFFF"/>
              <w:rPr>
                <w:sz w:val="22"/>
                <w:szCs w:val="22"/>
              </w:rPr>
            </w:pPr>
            <w:r w:rsidRPr="00523E8B">
              <w:rPr>
                <w:sz w:val="22"/>
                <w:szCs w:val="22"/>
              </w:rPr>
              <w:t>ГОСТ 12536-2014  п.4.2</w:t>
            </w:r>
          </w:p>
        </w:tc>
      </w:tr>
    </w:tbl>
    <w:p w14:paraId="11160C9F" w14:textId="77777777" w:rsidR="003F3122" w:rsidRPr="00976206" w:rsidRDefault="003F3122" w:rsidP="00976206">
      <w:pPr>
        <w:sectPr w:rsidR="003F3122" w:rsidRPr="00976206" w:rsidSect="00A00B32">
          <w:headerReference w:type="default" r:id="rId9"/>
          <w:footerReference w:type="default" r:id="rId10"/>
          <w:footerReference w:type="first" r:id="rId11"/>
          <w:pgSz w:w="11907" w:h="16840" w:code="9"/>
          <w:pgMar w:top="567" w:right="567" w:bottom="567" w:left="1134" w:header="737" w:footer="310" w:gutter="0"/>
          <w:cols w:space="720"/>
          <w:titlePg/>
          <w:docGrid w:linePitch="272"/>
        </w:sectPr>
      </w:pPr>
    </w:p>
    <w:tbl>
      <w:tblPr>
        <w:tblW w:w="9500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00"/>
        <w:gridCol w:w="1600"/>
        <w:gridCol w:w="900"/>
        <w:gridCol w:w="8"/>
        <w:gridCol w:w="2092"/>
        <w:gridCol w:w="1900"/>
        <w:gridCol w:w="2200"/>
      </w:tblGrid>
      <w:tr w:rsidR="00F34691" w:rsidRPr="00976206" w14:paraId="3606EEA7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B3C900" w14:textId="77777777" w:rsidR="00F34691" w:rsidRPr="00976206" w:rsidRDefault="00F34691" w:rsidP="00F34691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2E7C2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1C08B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43769" w14:textId="77777777" w:rsidR="00F34691" w:rsidRPr="00F34691" w:rsidRDefault="00F34691" w:rsidP="00F34691">
            <w:pPr>
              <w:jc w:val="center"/>
              <w:rPr>
                <w:sz w:val="22"/>
                <w:szCs w:val="22"/>
              </w:rPr>
            </w:pPr>
            <w:r w:rsidRPr="00F34691"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A9B5" w14:textId="77777777" w:rsidR="00F34691" w:rsidRPr="00976206" w:rsidRDefault="00F34691" w:rsidP="00F34691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17A8B" w14:textId="77777777" w:rsidR="00F34691" w:rsidRPr="00976206" w:rsidRDefault="00F34691" w:rsidP="00F34691">
            <w:pPr>
              <w:ind w:right="-108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6</w:t>
            </w:r>
          </w:p>
        </w:tc>
      </w:tr>
      <w:tr w:rsidR="001D5D3A" w:rsidRPr="00976206" w14:paraId="59FB3B22" w14:textId="77777777" w:rsidTr="00C44564">
        <w:tblPrEx>
          <w:shd w:val="clear" w:color="auto" w:fill="auto"/>
        </w:tblPrEx>
        <w:trPr>
          <w:trHeight w:val="5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264739" w14:textId="77777777" w:rsidR="001D5D3A" w:rsidRDefault="001D5D3A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.1</w:t>
            </w:r>
          </w:p>
          <w:p w14:paraId="0D87256F" w14:textId="77777777" w:rsidR="00576854" w:rsidRPr="00976206" w:rsidRDefault="00576854" w:rsidP="001D5D3A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4B3D0FE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668E" w14:textId="77777777" w:rsidR="00576854" w:rsidRDefault="001D5D3A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3A1C3DF6" w14:textId="77777777" w:rsidR="001D5D3A" w:rsidRPr="00976206" w:rsidRDefault="001D5D3A" w:rsidP="005768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1E12E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линейных размеров  от номинальных и</w:t>
            </w:r>
          </w:p>
          <w:p w14:paraId="59A8813E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формы от проектной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731811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</w:p>
          <w:p w14:paraId="4A6F1745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</w:p>
          <w:p w14:paraId="22DC9CC4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</w:t>
            </w:r>
          </w:p>
          <w:p w14:paraId="0476D7DC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1381-2003</w:t>
            </w:r>
          </w:p>
          <w:p w14:paraId="5E43BF6E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1317-2002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B4C0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570A2921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3BD8A8BC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  <w:p w14:paraId="01CE14A9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1D5D3A" w:rsidRPr="00976206" w14:paraId="6F8FB070" w14:textId="77777777" w:rsidTr="00C44564">
        <w:tblPrEx>
          <w:shd w:val="clear" w:color="auto" w:fill="auto"/>
        </w:tblPrEx>
        <w:trPr>
          <w:trHeight w:val="82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879D9" w14:textId="77777777" w:rsidR="001D5D3A" w:rsidRDefault="001D5D3A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.2</w:t>
            </w:r>
          </w:p>
          <w:p w14:paraId="440732ED" w14:textId="77777777" w:rsidR="00536C90" w:rsidRPr="00976206" w:rsidRDefault="00536C90" w:rsidP="001D5D3A">
            <w:pPr>
              <w:shd w:val="clear" w:color="auto" w:fill="FFFFFF"/>
              <w:ind w:left="-108" w:right="-135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3997AB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C78B4" w14:textId="77777777" w:rsidR="00536C90" w:rsidRDefault="001D5D3A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492F555A" w14:textId="77777777" w:rsidR="001D5D3A" w:rsidRPr="00976206" w:rsidRDefault="001D5D3A" w:rsidP="00536C9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4098B" w14:textId="77777777" w:rsidR="001D5D3A" w:rsidRPr="00D321C4" w:rsidRDefault="001D5D3A" w:rsidP="0057685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Отклонение от заданного угла сопряжения элементов</w:t>
            </w:r>
          </w:p>
          <w:p w14:paraId="37EA2DDF" w14:textId="77777777" w:rsidR="00807E5D" w:rsidRPr="00D321C4" w:rsidRDefault="00807E5D" w:rsidP="00576854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E8520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5F08C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26433.0-85</w:t>
            </w:r>
          </w:p>
          <w:p w14:paraId="7199EF1E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26433.1-</w:t>
            </w:r>
            <w:r>
              <w:rPr>
                <w:sz w:val="22"/>
                <w:szCs w:val="22"/>
              </w:rPr>
              <w:t>89</w:t>
            </w:r>
          </w:p>
          <w:p w14:paraId="2E90440F" w14:textId="77777777" w:rsidR="001D5D3A" w:rsidRPr="00807E5D" w:rsidRDefault="001D5D3A" w:rsidP="001D5D3A">
            <w:pPr>
              <w:rPr>
                <w:sz w:val="22"/>
                <w:szCs w:val="22"/>
                <w:lang w:val="en-US"/>
              </w:rPr>
            </w:pPr>
          </w:p>
        </w:tc>
      </w:tr>
      <w:tr w:rsidR="001D5D3A" w:rsidRPr="00976206" w14:paraId="5A73C187" w14:textId="77777777" w:rsidTr="00C44564">
        <w:tblPrEx>
          <w:shd w:val="clear" w:color="auto" w:fill="auto"/>
        </w:tblPrEx>
        <w:trPr>
          <w:trHeight w:val="10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30BAEF" w14:textId="77777777" w:rsidR="001D5D3A" w:rsidRDefault="001D5D3A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.3</w:t>
            </w:r>
          </w:p>
          <w:p w14:paraId="25804BBA" w14:textId="77777777" w:rsidR="00536C90" w:rsidRPr="00976206" w:rsidRDefault="00536C90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5E5DD6F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6CD460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01C33AD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32.044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754A7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антикоррозионного покрытия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77E94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</w:p>
          <w:p w14:paraId="263FF3E5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</w:p>
          <w:p w14:paraId="7E7C630B" w14:textId="77777777" w:rsidR="001D5D3A" w:rsidRPr="00976206" w:rsidRDefault="001D5D3A" w:rsidP="001D5D3A">
            <w:pPr>
              <w:ind w:right="229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</w:t>
            </w:r>
            <w:r>
              <w:rPr>
                <w:sz w:val="22"/>
                <w:szCs w:val="22"/>
              </w:rPr>
              <w:t xml:space="preserve"> </w:t>
            </w:r>
            <w:r w:rsidRPr="00976206">
              <w:rPr>
                <w:sz w:val="22"/>
                <w:szCs w:val="22"/>
              </w:rPr>
              <w:t>1381-2003</w:t>
            </w:r>
          </w:p>
          <w:p w14:paraId="04F08872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1317-2002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F432D" w14:textId="77777777" w:rsidR="001D5D3A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9.302-88 п.3.7</w:t>
            </w:r>
          </w:p>
          <w:p w14:paraId="50B0CCF2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  <w:p w14:paraId="29B33137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1D5D3A" w:rsidRPr="00976206" w14:paraId="49D9B95D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43AE0" w14:textId="77777777" w:rsidR="001D5D3A" w:rsidRDefault="001D5D3A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.4</w:t>
            </w:r>
          </w:p>
          <w:p w14:paraId="59E36D41" w14:textId="77777777" w:rsidR="00536C90" w:rsidRPr="00976206" w:rsidRDefault="00536C90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E33434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D59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5B47EA7C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7800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подготовки поверхности ограждения перед нанесением защитных покрытий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799D9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11CB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9.402-2004</w:t>
            </w:r>
          </w:p>
          <w:p w14:paraId="63B56B3E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  <w:p w14:paraId="41E002D7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1D5D3A" w:rsidRPr="00976206" w14:paraId="7CF85CB7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8F4A9" w14:textId="77777777" w:rsidR="001D5D3A" w:rsidRDefault="001D5D3A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.5</w:t>
            </w:r>
          </w:p>
          <w:p w14:paraId="2CBEC300" w14:textId="77777777" w:rsidR="00536C90" w:rsidRPr="00976206" w:rsidRDefault="00536C90" w:rsidP="00536C90">
            <w:pPr>
              <w:shd w:val="clear" w:color="auto" w:fill="FFFFFF"/>
              <w:tabs>
                <w:tab w:val="left" w:pos="460"/>
              </w:tabs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4B950B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89C2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B2EAB40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6C92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грунтовки и окраски</w:t>
            </w:r>
          </w:p>
          <w:p w14:paraId="228E1154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B99C2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83F0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9.032-</w:t>
            </w:r>
            <w:r>
              <w:rPr>
                <w:sz w:val="22"/>
                <w:szCs w:val="22"/>
              </w:rPr>
              <w:t>74</w:t>
            </w:r>
          </w:p>
          <w:p w14:paraId="7F806D91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</w:tc>
      </w:tr>
      <w:tr w:rsidR="001D5D3A" w:rsidRPr="00976206" w14:paraId="10A06E08" w14:textId="77777777" w:rsidTr="00C44564">
        <w:tblPrEx>
          <w:shd w:val="clear" w:color="auto" w:fill="auto"/>
        </w:tblPrEx>
        <w:trPr>
          <w:trHeight w:val="6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09E139" w14:textId="77777777" w:rsidR="001D5D3A" w:rsidRDefault="001D5D3A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76206">
              <w:rPr>
                <w:sz w:val="22"/>
                <w:szCs w:val="22"/>
              </w:rPr>
              <w:t>.6</w:t>
            </w:r>
          </w:p>
          <w:p w14:paraId="19123495" w14:textId="77777777" w:rsidR="00536C90" w:rsidRPr="00976206" w:rsidRDefault="00536C90" w:rsidP="00536C90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77E8AE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5007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79D8D6D5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  <w:p w14:paraId="0EB6B5B9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25.11/</w:t>
            </w:r>
          </w:p>
          <w:p w14:paraId="126635EE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604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B1E40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4E66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1133-98</w:t>
            </w:r>
          </w:p>
        </w:tc>
      </w:tr>
      <w:tr w:rsidR="001D5D3A" w:rsidRPr="00976206" w14:paraId="1378C96B" w14:textId="77777777" w:rsidTr="00C44564">
        <w:tblPrEx>
          <w:shd w:val="clear" w:color="auto" w:fill="auto"/>
        </w:tblPrEx>
        <w:trPr>
          <w:trHeight w:val="96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A4A536" w14:textId="77777777" w:rsidR="001D5D3A" w:rsidRDefault="001D5D3A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28</w:t>
            </w:r>
            <w:r w:rsidRPr="00976206">
              <w:rPr>
                <w:spacing w:val="-20"/>
                <w:sz w:val="22"/>
                <w:szCs w:val="22"/>
              </w:rPr>
              <w:t>.1</w:t>
            </w:r>
          </w:p>
          <w:p w14:paraId="5962E5FA" w14:textId="77777777" w:rsidR="00536C90" w:rsidRPr="00976206" w:rsidRDefault="00536C90" w:rsidP="001D5D3A">
            <w:pPr>
              <w:shd w:val="clear" w:color="auto" w:fill="FFFFFF"/>
              <w:ind w:hanging="108"/>
              <w:contextualSpacing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21D8E19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оснований и фундаментов зданий и сооружений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12C9A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</w:tr>
      <w:tr w:rsidR="001D5D3A" w:rsidRPr="00976206" w14:paraId="2ADCC182" w14:textId="77777777" w:rsidTr="00C44564">
        <w:tblPrEx>
          <w:shd w:val="clear" w:color="auto" w:fill="auto"/>
        </w:tblPrEx>
        <w:trPr>
          <w:trHeight w:val="1110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D3CD91" w14:textId="77777777" w:rsidR="001D5D3A" w:rsidRPr="00976206" w:rsidRDefault="001D5D3A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81E6EE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4F53A" w14:textId="77777777" w:rsidR="00536C90" w:rsidRDefault="001D5D3A" w:rsidP="00536C90">
            <w:pPr>
              <w:shd w:val="clear" w:color="auto" w:fill="FFFFFF"/>
              <w:ind w:left="-108" w:right="-31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30C097D3" w14:textId="77777777" w:rsidR="001D5D3A" w:rsidRPr="00976206" w:rsidRDefault="001D5D3A" w:rsidP="00536C90">
            <w:pPr>
              <w:shd w:val="clear" w:color="auto" w:fill="FFFFFF"/>
              <w:ind w:left="-108" w:right="-31"/>
              <w:jc w:val="center"/>
              <w:rPr>
                <w:color w:val="FF0000"/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0306F" w14:textId="0CB1C1D0" w:rsidR="003301BE" w:rsidRPr="00976206" w:rsidRDefault="001D5D3A" w:rsidP="002C0959">
            <w:pPr>
              <w:pStyle w:val="a4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ECF65" w14:textId="77777777" w:rsidR="00536C90" w:rsidRPr="00FA1BE2" w:rsidRDefault="00536C90" w:rsidP="00536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D570A97" w14:textId="77777777" w:rsidR="001D5D3A" w:rsidRPr="00976206" w:rsidRDefault="00536C90" w:rsidP="00536C90">
            <w:pPr>
              <w:rPr>
                <w:color w:val="000000"/>
                <w:sz w:val="22"/>
                <w:szCs w:val="22"/>
              </w:rPr>
            </w:pPr>
            <w:r w:rsidRPr="00154C33">
              <w:rPr>
                <w:sz w:val="22"/>
                <w:szCs w:val="22"/>
              </w:rPr>
              <w:t>СП 5.01.02-2023</w:t>
            </w:r>
            <w:r w:rsidRPr="00154C33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E25D7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1164.1-2009 п.6.4</w:t>
            </w:r>
          </w:p>
          <w:p w14:paraId="2E3E6606" w14:textId="77777777" w:rsidR="001D5D3A" w:rsidRPr="00976206" w:rsidRDefault="001D5D3A" w:rsidP="001D5D3A">
            <w:pPr>
              <w:pStyle w:val="a4"/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26433.2 -94</w:t>
            </w:r>
          </w:p>
        </w:tc>
      </w:tr>
      <w:tr w:rsidR="001D5D3A" w:rsidRPr="00976206" w14:paraId="5DB5C4E6" w14:textId="77777777" w:rsidTr="00C44564">
        <w:tblPrEx>
          <w:shd w:val="clear" w:color="auto" w:fill="auto"/>
        </w:tblPrEx>
        <w:trPr>
          <w:trHeight w:val="213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85D15" w14:textId="77777777" w:rsidR="001D5D3A" w:rsidRPr="00976206" w:rsidRDefault="001D5D3A" w:rsidP="001D5D3A">
            <w:pPr>
              <w:shd w:val="clear" w:color="auto" w:fill="FFFFFF"/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17EC0F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D7FD" w14:textId="4895270C" w:rsidR="005F0AA4" w:rsidRPr="00976206" w:rsidRDefault="001D5D3A" w:rsidP="004C53E2">
            <w:pPr>
              <w:pStyle w:val="a4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искусственных оснований из насыпных и намывных грунтов</w:t>
            </w:r>
          </w:p>
        </w:tc>
      </w:tr>
      <w:tr w:rsidR="001D5D3A" w:rsidRPr="00976206" w14:paraId="35585D41" w14:textId="77777777" w:rsidTr="00C44564">
        <w:tblPrEx>
          <w:shd w:val="clear" w:color="auto" w:fill="auto"/>
        </w:tblPrEx>
        <w:trPr>
          <w:trHeight w:val="28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C2B00" w14:textId="77777777" w:rsidR="001D5D3A" w:rsidRDefault="001D5D3A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28.</w:t>
            </w:r>
            <w:r w:rsidRPr="00976206">
              <w:rPr>
                <w:spacing w:val="-20"/>
                <w:sz w:val="22"/>
                <w:szCs w:val="22"/>
              </w:rPr>
              <w:t>2</w:t>
            </w:r>
          </w:p>
          <w:p w14:paraId="7B3A6847" w14:textId="77777777" w:rsidR="003301BE" w:rsidRPr="00976206" w:rsidRDefault="003301BE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0ABF5E5D" w14:textId="77777777" w:rsidR="001D5D3A" w:rsidRPr="00976206" w:rsidRDefault="003301BE" w:rsidP="001D5D3A">
            <w:pPr>
              <w:shd w:val="clear" w:color="auto" w:fill="FFFFFF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Устройство оснований и фундаментов зданий и сооружений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BEEB" w14:textId="77777777" w:rsidR="00536C90" w:rsidRDefault="001D5D3A" w:rsidP="00536C90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411032DC" w14:textId="77777777" w:rsidR="001D5D3A" w:rsidRPr="00976206" w:rsidRDefault="001D5D3A" w:rsidP="00536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257BF492" w14:textId="77777777" w:rsidR="00536C90" w:rsidRDefault="001D5D3A" w:rsidP="00536C90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43.99/</w:t>
            </w:r>
          </w:p>
          <w:p w14:paraId="1F6245EE" w14:textId="77777777" w:rsidR="001D5D3A" w:rsidRPr="00976206" w:rsidRDefault="001D5D3A" w:rsidP="001D5D3A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7A7A" w14:textId="77777777" w:rsidR="001D5D3A" w:rsidRPr="00976206" w:rsidRDefault="001D5D3A" w:rsidP="001D5D3A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Степень уплотнения (коэффициент уплотнения)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646AF1" w14:textId="77777777" w:rsidR="003301BE" w:rsidRPr="00FA1BE2" w:rsidRDefault="003301BE" w:rsidP="00330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2678A79" w14:textId="77777777" w:rsidR="003301BE" w:rsidRPr="00FA1BE2" w:rsidRDefault="003301BE" w:rsidP="003301BE">
            <w:pPr>
              <w:rPr>
                <w:sz w:val="22"/>
                <w:szCs w:val="22"/>
              </w:rPr>
            </w:pPr>
            <w:r w:rsidRPr="006A066E">
              <w:rPr>
                <w:sz w:val="22"/>
                <w:szCs w:val="22"/>
              </w:rPr>
              <w:t>СП 5.01.02-2023</w:t>
            </w:r>
          </w:p>
          <w:p w14:paraId="19382584" w14:textId="77777777" w:rsidR="003301BE" w:rsidRPr="00FA1BE2" w:rsidRDefault="003301BE" w:rsidP="003301BE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СТБ 1164.0-</w:t>
            </w:r>
            <w:r w:rsidRPr="001D490E">
              <w:rPr>
                <w:sz w:val="22"/>
                <w:szCs w:val="22"/>
              </w:rPr>
              <w:t>2012</w:t>
            </w:r>
          </w:p>
          <w:p w14:paraId="1A03FF77" w14:textId="77777777" w:rsidR="001D5D3A" w:rsidRPr="00976206" w:rsidRDefault="003301BE" w:rsidP="003301BE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28C9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1164.2-2009  п.5.5</w:t>
            </w:r>
          </w:p>
          <w:p w14:paraId="1E657579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2176-2011 п.6.3</w:t>
            </w:r>
          </w:p>
        </w:tc>
      </w:tr>
      <w:tr w:rsidR="001D5D3A" w:rsidRPr="00976206" w14:paraId="187F2637" w14:textId="77777777" w:rsidTr="00C44564">
        <w:tblPrEx>
          <w:shd w:val="clear" w:color="auto" w:fill="auto"/>
        </w:tblPrEx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E463B" w14:textId="77777777" w:rsidR="001D5D3A" w:rsidRDefault="001D5D3A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28.</w:t>
            </w:r>
            <w:r w:rsidRPr="00976206">
              <w:rPr>
                <w:spacing w:val="-20"/>
                <w:sz w:val="22"/>
                <w:szCs w:val="22"/>
              </w:rPr>
              <w:t>3</w:t>
            </w:r>
          </w:p>
          <w:p w14:paraId="4AD90114" w14:textId="77777777" w:rsidR="003301BE" w:rsidRPr="00976206" w:rsidRDefault="003301BE" w:rsidP="001D5D3A">
            <w:pPr>
              <w:shd w:val="clear" w:color="auto" w:fill="FFFFFF"/>
              <w:ind w:hanging="10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0B2639" w14:textId="77777777" w:rsidR="001D5D3A" w:rsidRPr="00976206" w:rsidRDefault="001D5D3A" w:rsidP="001D5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616E7" w14:textId="77777777" w:rsidR="00536C90" w:rsidRDefault="001D5D3A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4A694641" w14:textId="77777777" w:rsidR="001D5D3A" w:rsidRDefault="001D5D3A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43B90E23" w14:textId="77777777" w:rsidR="001D5D3A" w:rsidRDefault="001D5D3A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2D603C58" w14:textId="77777777" w:rsidR="001D5D3A" w:rsidRPr="00976206" w:rsidRDefault="001D5D3A" w:rsidP="00330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  <w:p w14:paraId="5FF7B776" w14:textId="77777777" w:rsidR="003301BE" w:rsidRDefault="001D5D3A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  <w:r w:rsidRPr="00976206">
              <w:rPr>
                <w:sz w:val="22"/>
                <w:szCs w:val="22"/>
              </w:rPr>
              <w:t>/</w:t>
            </w:r>
          </w:p>
          <w:p w14:paraId="3D460C40" w14:textId="77777777" w:rsidR="001D5D3A" w:rsidRDefault="001D5D3A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  <w:p w14:paraId="4350B9AF" w14:textId="77777777" w:rsidR="001D5D3A" w:rsidRDefault="001D5D3A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76206">
              <w:rPr>
                <w:sz w:val="22"/>
                <w:szCs w:val="22"/>
              </w:rPr>
              <w:t>/</w:t>
            </w:r>
          </w:p>
          <w:p w14:paraId="0AF03E87" w14:textId="77777777" w:rsidR="001D5D3A" w:rsidRPr="00976206" w:rsidRDefault="001D5D3A" w:rsidP="003301BE">
            <w:pPr>
              <w:shd w:val="clear" w:color="auto" w:fill="FFFFFF"/>
              <w:ind w:left="-108" w:right="-173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29.040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7AD96" w14:textId="77777777" w:rsidR="001D5D3A" w:rsidRDefault="009F367C" w:rsidP="001D5D3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01903302" wp14:editId="0BED953D">
                      <wp:simplePos x="0" y="0"/>
                      <wp:positionH relativeFrom="column">
                        <wp:posOffset>1594485</wp:posOffset>
                      </wp:positionH>
                      <wp:positionV relativeFrom="page">
                        <wp:posOffset>1028700</wp:posOffset>
                      </wp:positionV>
                      <wp:extent cx="1829435" cy="142875"/>
                      <wp:effectExtent l="0" t="0" r="0" b="0"/>
                      <wp:wrapNone/>
                      <wp:docPr id="1343981300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82943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685CCC" w14:textId="77777777" w:rsidR="001D5D3A" w:rsidRPr="008519C0" w:rsidRDefault="001D5D3A" w:rsidP="008519C0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03302" id="Прямоугольник 1" o:spid="_x0000_s1026" style="position:absolute;margin-left:125.55pt;margin-top:81pt;width:144.05pt;height:11.2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" strokecolor="white" strokeweight="1pt">
                      <v:textbox>
                        <w:txbxContent>
                          <w:p w14:paraId="03685CCC" w14:textId="77777777" w:rsidR="001D5D3A" w:rsidRPr="008519C0" w:rsidRDefault="001D5D3A" w:rsidP="008519C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1D5D3A" w:rsidRPr="00976206">
              <w:rPr>
                <w:sz w:val="22"/>
                <w:szCs w:val="22"/>
              </w:rPr>
              <w:t>Плотность грунта</w:t>
            </w:r>
          </w:p>
          <w:p w14:paraId="3939BC02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31555CE3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55046402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7CC29F1F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521B074A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26F7C1B2" w14:textId="77777777" w:rsidR="002904BB" w:rsidRDefault="002904BB" w:rsidP="001D5D3A">
            <w:pPr>
              <w:rPr>
                <w:sz w:val="22"/>
                <w:szCs w:val="22"/>
              </w:rPr>
            </w:pPr>
          </w:p>
          <w:p w14:paraId="3D9B6D40" w14:textId="3482EF0C" w:rsidR="002904BB" w:rsidRPr="00976206" w:rsidRDefault="002904BB" w:rsidP="001D5D3A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BB1089" w14:textId="77777777" w:rsidR="001D5D3A" w:rsidRPr="00976206" w:rsidRDefault="001D5D3A" w:rsidP="001D5D3A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61AE8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33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1164.2-2009  п.5.4</w:t>
            </w:r>
          </w:p>
          <w:p w14:paraId="02F30689" w14:textId="77777777" w:rsidR="001D5D3A" w:rsidRPr="00976206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2176-2011  п.п.6.1,6.3</w:t>
            </w:r>
          </w:p>
          <w:p w14:paraId="404E577D" w14:textId="77777777" w:rsidR="001D5D3A" w:rsidRPr="00D659F2" w:rsidRDefault="001D5D3A" w:rsidP="001D5D3A">
            <w:pPr>
              <w:pStyle w:val="a4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  <w:tr w:rsidR="005F0AA4" w:rsidRPr="00976206" w14:paraId="77B6DFB0" w14:textId="77777777" w:rsidTr="00C44564">
        <w:tblPrEx>
          <w:shd w:val="clear" w:color="auto" w:fill="auto"/>
        </w:tblPrEx>
        <w:trPr>
          <w:trHeight w:val="5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81004" w14:textId="77777777" w:rsidR="005F0AA4" w:rsidRDefault="005F0AA4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</w:t>
            </w:r>
          </w:p>
          <w:p w14:paraId="6D1B5007" w14:textId="77777777" w:rsidR="005F0AA4" w:rsidRPr="00976206" w:rsidRDefault="005F0AA4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</w:tcPr>
          <w:p w14:paraId="03263D70" w14:textId="00E74847" w:rsidR="005F0AA4" w:rsidRPr="00976206" w:rsidRDefault="005F0AA4" w:rsidP="002904BB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Антикоррозионные покрытия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F9A25" w14:textId="77777777" w:rsidR="005F0AA4" w:rsidRDefault="005F0AA4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29/</w:t>
            </w:r>
          </w:p>
          <w:p w14:paraId="0A9980F2" w14:textId="77777777" w:rsidR="005F0AA4" w:rsidRPr="00976206" w:rsidRDefault="005F0AA4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35.060</w:t>
            </w:r>
          </w:p>
          <w:p w14:paraId="3DF485ED" w14:textId="77777777" w:rsidR="005F0AA4" w:rsidRDefault="005F0AA4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68C2AFE9" w14:textId="77777777" w:rsidR="005F0AA4" w:rsidRPr="00976206" w:rsidRDefault="005F0AA4" w:rsidP="00F21FF8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35.065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1C1C6" w14:textId="77777777" w:rsidR="005F0AA4" w:rsidRDefault="005F0AA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Условия производства работ</w:t>
            </w:r>
          </w:p>
          <w:p w14:paraId="14D5D3E7" w14:textId="77777777" w:rsidR="002904BB" w:rsidRDefault="002904BB" w:rsidP="00976206">
            <w:pPr>
              <w:rPr>
                <w:sz w:val="22"/>
                <w:szCs w:val="22"/>
              </w:rPr>
            </w:pPr>
          </w:p>
          <w:p w14:paraId="25B4669C" w14:textId="77777777" w:rsidR="002904BB" w:rsidRDefault="002904BB" w:rsidP="00976206">
            <w:pPr>
              <w:rPr>
                <w:sz w:val="22"/>
                <w:szCs w:val="22"/>
              </w:rPr>
            </w:pPr>
          </w:p>
          <w:p w14:paraId="39A154BD" w14:textId="77777777" w:rsidR="002904BB" w:rsidRDefault="002904BB" w:rsidP="00976206">
            <w:pPr>
              <w:rPr>
                <w:sz w:val="22"/>
                <w:szCs w:val="22"/>
              </w:rPr>
            </w:pPr>
          </w:p>
          <w:p w14:paraId="1D294637" w14:textId="77777777" w:rsidR="002904BB" w:rsidRDefault="002904BB" w:rsidP="00976206">
            <w:pPr>
              <w:rPr>
                <w:sz w:val="22"/>
                <w:szCs w:val="22"/>
              </w:rPr>
            </w:pPr>
          </w:p>
          <w:p w14:paraId="0FE35D2E" w14:textId="77777777" w:rsidR="002904BB" w:rsidRPr="00976206" w:rsidRDefault="002904BB" w:rsidP="00976206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A77E4" w14:textId="77777777" w:rsidR="005F0AA4" w:rsidRPr="00976206" w:rsidRDefault="005F0AA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155638ED" w14:textId="77777777" w:rsidR="005F0AA4" w:rsidRPr="00976206" w:rsidRDefault="005F0AA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2A06F" w14:textId="77777777" w:rsidR="005F0AA4" w:rsidRPr="00976206" w:rsidRDefault="005F0AA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п.4</w:t>
            </w:r>
          </w:p>
          <w:p w14:paraId="56618EFA" w14:textId="77777777" w:rsidR="005F0AA4" w:rsidRPr="00976206" w:rsidRDefault="005F0AA4" w:rsidP="00976206">
            <w:pPr>
              <w:rPr>
                <w:sz w:val="22"/>
                <w:szCs w:val="22"/>
              </w:rPr>
            </w:pPr>
          </w:p>
        </w:tc>
      </w:tr>
      <w:tr w:rsidR="002904BB" w:rsidRPr="00976206" w14:paraId="3528A90F" w14:textId="77777777" w:rsidTr="00C44564">
        <w:tblPrEx>
          <w:shd w:val="clear" w:color="auto" w:fill="auto"/>
        </w:tblPrEx>
        <w:trPr>
          <w:trHeight w:val="5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D1481F" w14:textId="152CA840" w:rsidR="002904BB" w:rsidRDefault="00BB0641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C89FE9" w14:textId="6D3F653B" w:rsidR="002904BB" w:rsidRPr="00976206" w:rsidRDefault="00BB0641" w:rsidP="00BB064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B6E89" w14:textId="341B7B4D" w:rsidR="002904BB" w:rsidRPr="00976206" w:rsidRDefault="00BB0641" w:rsidP="00BB0641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C3CC8" w14:textId="1D55FDFC" w:rsidR="002904BB" w:rsidRPr="00976206" w:rsidRDefault="00BB0641" w:rsidP="00BB0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4BBA5" w14:textId="06FD6B31" w:rsidR="002904BB" w:rsidRPr="00976206" w:rsidRDefault="00BB0641" w:rsidP="00BB0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F6D80" w14:textId="4305E495" w:rsidR="002904BB" w:rsidRPr="00976206" w:rsidRDefault="00BB0641" w:rsidP="00BB0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44564" w:rsidRPr="00976206" w14:paraId="49FCE7E7" w14:textId="77777777" w:rsidTr="00C44564">
        <w:tblPrEx>
          <w:shd w:val="clear" w:color="auto" w:fill="auto"/>
        </w:tblPrEx>
        <w:trPr>
          <w:trHeight w:val="138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B05F18" w14:textId="77777777" w:rsidR="00C44564" w:rsidRDefault="00C44564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3.2</w:t>
            </w:r>
          </w:p>
          <w:p w14:paraId="323CF4CF" w14:textId="77777777" w:rsidR="00C44564" w:rsidRPr="00976206" w:rsidRDefault="00C44564" w:rsidP="00976206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78881EA" w14:textId="77777777" w:rsidR="00C44564" w:rsidRPr="00976206" w:rsidRDefault="00C44564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AECCA3E" w14:textId="560B339E" w:rsidR="00C44564" w:rsidRPr="00976206" w:rsidRDefault="00C44564" w:rsidP="00504729">
            <w:pPr>
              <w:ind w:right="-108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Антикоррозионные покрытия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9D5D" w14:textId="77777777" w:rsidR="00C44564" w:rsidRPr="00976206" w:rsidRDefault="00C4456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Подготовка поверхности</w:t>
            </w:r>
          </w:p>
        </w:tc>
      </w:tr>
      <w:tr w:rsidR="00C44564" w:rsidRPr="00976206" w14:paraId="1D3A4C35" w14:textId="77777777" w:rsidTr="00C44564">
        <w:tblPrEx>
          <w:shd w:val="clear" w:color="auto" w:fill="auto"/>
        </w:tblPrEx>
        <w:trPr>
          <w:trHeight w:val="61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597112" w14:textId="77777777" w:rsidR="00C44564" w:rsidRPr="00976206" w:rsidRDefault="00C44564" w:rsidP="00976206">
            <w:pPr>
              <w:shd w:val="clear" w:color="auto" w:fill="FFFFFF"/>
              <w:ind w:right="-13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538573" w14:textId="77777777" w:rsidR="00C44564" w:rsidRPr="00976206" w:rsidRDefault="00C44564" w:rsidP="005047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35250" w14:textId="77777777" w:rsidR="00C44564" w:rsidRDefault="00C44564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EE9901E" w14:textId="77777777" w:rsidR="00C44564" w:rsidRPr="00976206" w:rsidRDefault="00C44564" w:rsidP="00F21FF8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AAC90" w14:textId="77777777" w:rsidR="00C44564" w:rsidRPr="00976206" w:rsidRDefault="00C4456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Состояние поверхности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CAC5BC" w14:textId="77777777" w:rsidR="00C44564" w:rsidRPr="00976206" w:rsidRDefault="00C4456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2610AAB2" w14:textId="77777777" w:rsidR="00C44564" w:rsidRPr="00976206" w:rsidRDefault="00C44564" w:rsidP="00976206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129A1" w14:textId="77777777" w:rsidR="00C44564" w:rsidRPr="00976206" w:rsidRDefault="00C44564" w:rsidP="00976206">
            <w:pPr>
              <w:rPr>
                <w:sz w:val="22"/>
                <w:szCs w:val="22"/>
                <w:lang w:val="en-US"/>
              </w:rPr>
            </w:pPr>
            <w:r w:rsidRPr="00976206">
              <w:rPr>
                <w:sz w:val="22"/>
                <w:szCs w:val="22"/>
              </w:rPr>
              <w:t>СТБ 1684-2006 п.5.1</w:t>
            </w:r>
          </w:p>
          <w:p w14:paraId="585703D1" w14:textId="77777777" w:rsidR="00C44564" w:rsidRPr="00976206" w:rsidRDefault="00C44564" w:rsidP="00976206">
            <w:pPr>
              <w:rPr>
                <w:sz w:val="22"/>
                <w:szCs w:val="22"/>
                <w:lang w:val="en-US"/>
              </w:rPr>
            </w:pPr>
          </w:p>
        </w:tc>
      </w:tr>
      <w:tr w:rsidR="00C44564" w:rsidRPr="00976206" w14:paraId="4A37790E" w14:textId="77777777" w:rsidTr="00C44564">
        <w:tblPrEx>
          <w:shd w:val="clear" w:color="auto" w:fill="auto"/>
        </w:tblPrEx>
        <w:trPr>
          <w:trHeight w:val="117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49B2D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3.3</w:t>
            </w:r>
          </w:p>
          <w:p w14:paraId="61E0349F" w14:textId="7BC1F139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4F9199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1CDA" w14:textId="77777777" w:rsidR="00C44564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4E6FCEDB" w14:textId="77777777" w:rsidR="00C44564" w:rsidRPr="00976206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29.151</w:t>
            </w:r>
          </w:p>
          <w:p w14:paraId="1491929F" w14:textId="77777777" w:rsidR="00C44564" w:rsidRPr="00976206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8479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Влажность поверхности</w:t>
            </w:r>
          </w:p>
          <w:p w14:paraId="1569D26D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-бетонной</w:t>
            </w:r>
          </w:p>
          <w:p w14:paraId="2FB290F0" w14:textId="17BA697B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-деревянной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F2359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4AE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  <w:p w14:paraId="2CDF7B1A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п.5.2</w:t>
            </w:r>
          </w:p>
          <w:p w14:paraId="14825F9A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16588-91 п.1</w:t>
            </w:r>
          </w:p>
          <w:p w14:paraId="72ABF734" w14:textId="689A5189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21718-84</w:t>
            </w:r>
          </w:p>
        </w:tc>
      </w:tr>
      <w:tr w:rsidR="00C44564" w:rsidRPr="00976206" w14:paraId="6623FAD9" w14:textId="77777777" w:rsidTr="00C44564">
        <w:tblPrEx>
          <w:shd w:val="clear" w:color="auto" w:fill="auto"/>
        </w:tblPrEx>
        <w:trPr>
          <w:trHeight w:val="6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18301D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3.4</w:t>
            </w:r>
          </w:p>
          <w:p w14:paraId="36FA9F14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B5943D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4B710" w14:textId="77777777" w:rsidR="00C44564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BEF9E8D" w14:textId="77777777" w:rsidR="00C44564" w:rsidRPr="00976206" w:rsidRDefault="00C44564" w:rsidP="004C53E2">
            <w:pPr>
              <w:shd w:val="clear" w:color="auto" w:fill="FFFFFF"/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29.145</w:t>
            </w:r>
          </w:p>
          <w:p w14:paraId="32A27AD7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F4813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Температура поверхности и применяемых материалов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CBCB1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FD08E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п.5.3</w:t>
            </w:r>
          </w:p>
          <w:p w14:paraId="6160B3E5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  <w:p w14:paraId="55E25000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C44564" w:rsidRPr="00976206" w14:paraId="4148BD7B" w14:textId="77777777" w:rsidTr="00C44564">
        <w:tblPrEx>
          <w:shd w:val="clear" w:color="auto" w:fill="auto"/>
        </w:tblPrEx>
        <w:trPr>
          <w:trHeight w:val="456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16C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3.5</w:t>
            </w:r>
          </w:p>
          <w:p w14:paraId="7E83C6DC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70E2D4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AB110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062788AF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35B32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Соответствие подготовки поверхности требованиям проектной документации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E5ACA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DD81D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п.5.6</w:t>
            </w:r>
          </w:p>
        </w:tc>
      </w:tr>
      <w:tr w:rsidR="00C44564" w:rsidRPr="00976206" w14:paraId="031E83C4" w14:textId="77777777" w:rsidTr="00C44564">
        <w:tblPrEx>
          <w:shd w:val="clear" w:color="auto" w:fill="auto"/>
        </w:tblPrEx>
        <w:trPr>
          <w:trHeight w:val="144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9F5B9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3.6</w:t>
            </w:r>
          </w:p>
          <w:p w14:paraId="13746C1D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6446F6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2E92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Лакокрасочные, мастичные, шпаклёвочные и наливные полимерные покрытия. Комбинированные покрытия</w:t>
            </w:r>
          </w:p>
        </w:tc>
      </w:tr>
      <w:tr w:rsidR="00C44564" w:rsidRPr="00976206" w14:paraId="2FDA4FF5" w14:textId="77777777" w:rsidTr="00C44564">
        <w:tblPrEx>
          <w:shd w:val="clear" w:color="auto" w:fill="auto"/>
        </w:tblPrEx>
        <w:trPr>
          <w:trHeight w:val="37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198D2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4086FB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4219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19FF76C0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6A08" w14:textId="00324649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наносимых слоев и общая толщина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9FB449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4E8B1832" w14:textId="62E572BE" w:rsidR="00C44564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  <w:p w14:paraId="3BEA36F7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20B6AE63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6D500194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5112F669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678995CF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069AEBBF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019D8485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573DA19D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7B19953A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5D223286" w14:textId="77777777" w:rsidR="00C44564" w:rsidRDefault="00C44564" w:rsidP="004C53E2">
            <w:pPr>
              <w:rPr>
                <w:sz w:val="22"/>
                <w:szCs w:val="22"/>
              </w:rPr>
            </w:pPr>
          </w:p>
          <w:p w14:paraId="56D42644" w14:textId="4060C59B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DF10" w14:textId="77777777" w:rsidR="00C44564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 xml:space="preserve">СТБ 1684-2006 п.6.4 </w:t>
            </w:r>
          </w:p>
          <w:p w14:paraId="059632EC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ГОСТ Р</w:t>
            </w:r>
          </w:p>
          <w:p w14:paraId="6E2C2D7F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51694-2001</w:t>
            </w:r>
          </w:p>
        </w:tc>
      </w:tr>
      <w:tr w:rsidR="00C44564" w:rsidRPr="00976206" w14:paraId="4FDC5976" w14:textId="77777777" w:rsidTr="00C44564">
        <w:tblPrEx>
          <w:shd w:val="clear" w:color="auto" w:fill="auto"/>
        </w:tblPrEx>
        <w:trPr>
          <w:trHeight w:val="35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A365B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3.7</w:t>
            </w:r>
          </w:p>
          <w:p w14:paraId="05441E6C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4FD527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EA53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41A2BA0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41.000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58D0" w14:textId="70D7FB33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Высыхание (полимеризация, полнота отверждения)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40C8A" w14:textId="186A8613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D00A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п.6.5</w:t>
            </w:r>
          </w:p>
          <w:p w14:paraId="5DB6FB8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C44564" w:rsidRPr="00976206" w14:paraId="183CBF9F" w14:textId="77777777" w:rsidTr="00C44564">
        <w:tblPrEx>
          <w:shd w:val="clear" w:color="auto" w:fill="auto"/>
        </w:tblPrEx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CAB55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3.8</w:t>
            </w:r>
          </w:p>
          <w:p w14:paraId="7275B305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CA2E6E" w14:textId="77777777" w:rsidR="00C44564" w:rsidRPr="00976206" w:rsidRDefault="00C44564" w:rsidP="004C53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0A2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2F793C6A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8832" w14:textId="23BEFC0B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A7BF8" w14:textId="4B439103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CCEF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п.п.6.9</w:t>
            </w:r>
          </w:p>
        </w:tc>
      </w:tr>
      <w:tr w:rsidR="00C44564" w:rsidRPr="00976206" w14:paraId="171F21D8" w14:textId="77777777" w:rsidTr="00C44564">
        <w:tblPrEx>
          <w:shd w:val="clear" w:color="auto" w:fill="auto"/>
        </w:tblPrEx>
        <w:trPr>
          <w:trHeight w:val="87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00595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3.9</w:t>
            </w:r>
          </w:p>
          <w:p w14:paraId="493328A1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AA79EF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4B0AD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9CA9112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2C5087" w14:textId="2E03F2D3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1A47F3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70752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п.6.11</w:t>
            </w:r>
          </w:p>
          <w:p w14:paraId="4D8F8CF3" w14:textId="196B7456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ГОСТ 15140-78 п.2</w:t>
            </w:r>
          </w:p>
        </w:tc>
      </w:tr>
      <w:tr w:rsidR="00C44564" w:rsidRPr="00976206" w14:paraId="14599B80" w14:textId="77777777" w:rsidTr="00C44564">
        <w:tblPrEx>
          <w:shd w:val="clear" w:color="auto" w:fill="auto"/>
        </w:tblPrEx>
        <w:trPr>
          <w:trHeight w:val="13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620D99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3.10</w:t>
            </w:r>
          </w:p>
          <w:p w14:paraId="6CB06DE9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7580D9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F2C2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Покрытия гуммировочные</w:t>
            </w:r>
          </w:p>
        </w:tc>
      </w:tr>
      <w:tr w:rsidR="00C44564" w:rsidRPr="00976206" w14:paraId="5F164CB4" w14:textId="77777777" w:rsidTr="00C44564">
        <w:tblPrEx>
          <w:shd w:val="clear" w:color="auto" w:fill="auto"/>
        </w:tblPrEx>
        <w:trPr>
          <w:trHeight w:val="139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F389F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1C024D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13C4F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58C371BF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F9E6D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каждого слоя и общая толщина слоев грунтовочных и гуммировочных покрытий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9DA6F8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0E1B5D1A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  <w:p w14:paraId="4ACF5C3A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11F63D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п.7.4</w:t>
            </w:r>
          </w:p>
          <w:p w14:paraId="1C203B7C" w14:textId="77777777" w:rsidR="00C44564" w:rsidRPr="00976206" w:rsidRDefault="00C44564" w:rsidP="004C53E2">
            <w:pPr>
              <w:rPr>
                <w:sz w:val="22"/>
                <w:szCs w:val="22"/>
                <w:highlight w:val="red"/>
              </w:rPr>
            </w:pPr>
          </w:p>
          <w:p w14:paraId="1B96B5CD" w14:textId="77777777" w:rsidR="00C44564" w:rsidRPr="00976206" w:rsidRDefault="00C44564" w:rsidP="004C53E2">
            <w:pPr>
              <w:rPr>
                <w:sz w:val="22"/>
                <w:szCs w:val="22"/>
                <w:highlight w:val="red"/>
              </w:rPr>
            </w:pPr>
          </w:p>
          <w:p w14:paraId="7FC94453" w14:textId="77777777" w:rsidR="00C44564" w:rsidRPr="00976206" w:rsidRDefault="00C44564" w:rsidP="004C53E2">
            <w:pPr>
              <w:rPr>
                <w:sz w:val="22"/>
                <w:szCs w:val="22"/>
                <w:highlight w:val="red"/>
              </w:rPr>
            </w:pPr>
          </w:p>
          <w:p w14:paraId="674F0F99" w14:textId="77777777" w:rsidR="00C44564" w:rsidRPr="00976206" w:rsidRDefault="00C44564" w:rsidP="004C53E2">
            <w:pPr>
              <w:rPr>
                <w:sz w:val="22"/>
                <w:szCs w:val="22"/>
                <w:highlight w:val="red"/>
              </w:rPr>
            </w:pPr>
          </w:p>
        </w:tc>
      </w:tr>
      <w:tr w:rsidR="00C44564" w:rsidRPr="00976206" w14:paraId="56E09F90" w14:textId="77777777" w:rsidTr="00C44564">
        <w:tblPrEx>
          <w:shd w:val="clear" w:color="auto" w:fill="auto"/>
        </w:tblPrEx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97359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3.11</w:t>
            </w:r>
          </w:p>
          <w:p w14:paraId="351B14FE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013142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9AC7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48FD8A0D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F2AF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BF4E0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EBEC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п.7.6</w:t>
            </w:r>
          </w:p>
        </w:tc>
      </w:tr>
      <w:tr w:rsidR="00C44564" w:rsidRPr="00976206" w14:paraId="1231282E" w14:textId="77777777" w:rsidTr="00C44564">
        <w:tblPrEx>
          <w:shd w:val="clear" w:color="auto" w:fill="auto"/>
        </w:tblPrEx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6478F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3.12</w:t>
            </w:r>
          </w:p>
          <w:p w14:paraId="4303F02C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219CCF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6CFD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5827242A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41.000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3B91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1217D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7CF9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п.7.8</w:t>
            </w:r>
          </w:p>
          <w:p w14:paraId="366D17A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C44564" w:rsidRPr="00976206" w14:paraId="70478C3A" w14:textId="77777777" w:rsidTr="00C44564">
        <w:tblPrEx>
          <w:shd w:val="clear" w:color="auto" w:fill="auto"/>
        </w:tblPrEx>
        <w:trPr>
          <w:trHeight w:val="35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DF1D45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3.13</w:t>
            </w:r>
          </w:p>
          <w:p w14:paraId="44728827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DE20D3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E3BA1" w14:textId="77777777" w:rsidR="00C44564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5D628ECA" w14:textId="77777777" w:rsidR="00C44564" w:rsidRPr="00976206" w:rsidRDefault="00C44564" w:rsidP="004C53E2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CCC9A" w14:textId="36EF01F7" w:rsidR="00C44564" w:rsidRPr="00976206" w:rsidRDefault="00C44564" w:rsidP="00760B04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1F50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F984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п.п.7.9, 10.14</w:t>
            </w:r>
          </w:p>
          <w:p w14:paraId="1FFE0D0E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C44564" w:rsidRPr="00976206" w14:paraId="5C61EE31" w14:textId="77777777" w:rsidTr="00C44564">
        <w:tblPrEx>
          <w:shd w:val="clear" w:color="auto" w:fill="auto"/>
        </w:tblPrEx>
        <w:trPr>
          <w:trHeight w:val="12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3DB8B7A" w14:textId="77777777" w:rsidR="00C44564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</w:t>
            </w:r>
            <w:r w:rsidRPr="00976206">
              <w:rPr>
                <w:sz w:val="22"/>
                <w:szCs w:val="22"/>
                <w:lang w:val="en-US"/>
              </w:rPr>
              <w:t>4</w:t>
            </w:r>
          </w:p>
          <w:p w14:paraId="18828B48" w14:textId="77777777" w:rsidR="00C44564" w:rsidRPr="00C37F13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261954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92FE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Оклеечные покрытия</w:t>
            </w:r>
          </w:p>
        </w:tc>
      </w:tr>
      <w:tr w:rsidR="00C44564" w:rsidRPr="00976206" w14:paraId="4EE77A3F" w14:textId="77777777" w:rsidTr="00C44564">
        <w:tblPrEx>
          <w:shd w:val="clear" w:color="auto" w:fill="auto"/>
        </w:tblPrEx>
        <w:trPr>
          <w:trHeight w:val="1035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FBB86D" w14:textId="77777777" w:rsidR="00C44564" w:rsidRPr="00976206" w:rsidRDefault="00C44564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DEF348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7E826" w14:textId="77777777" w:rsidR="00C44564" w:rsidRDefault="00C44564" w:rsidP="004C53E2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401CF39" w14:textId="77777777" w:rsidR="00C44564" w:rsidRPr="00976206" w:rsidRDefault="00C44564" w:rsidP="004C53E2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9A8892" w14:textId="77777777" w:rsidR="00C44564" w:rsidRDefault="00C44564" w:rsidP="009A655B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Толщина слоёв оклеечного  материала в покрытии и швах</w:t>
            </w:r>
          </w:p>
          <w:p w14:paraId="44779A3E" w14:textId="181417C6" w:rsidR="009A655B" w:rsidRPr="00976206" w:rsidRDefault="009A655B" w:rsidP="009A655B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522E0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31F7C9DC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D8A3" w14:textId="77777777" w:rsidR="00C44564" w:rsidRPr="00976206" w:rsidRDefault="00C44564" w:rsidP="004C53E2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п.10.11</w:t>
            </w:r>
          </w:p>
          <w:p w14:paraId="6A0EA547" w14:textId="77777777" w:rsidR="00C44564" w:rsidRPr="00976206" w:rsidRDefault="00C44564" w:rsidP="004C53E2">
            <w:pPr>
              <w:rPr>
                <w:sz w:val="22"/>
                <w:szCs w:val="22"/>
              </w:rPr>
            </w:pPr>
          </w:p>
        </w:tc>
      </w:tr>
      <w:tr w:rsidR="004010BE" w:rsidRPr="00976206" w14:paraId="75A9E762" w14:textId="77777777" w:rsidTr="00C44564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D167D" w14:textId="0F0C2B77" w:rsidR="004010BE" w:rsidRDefault="004010BE" w:rsidP="004C53E2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C487EF" w14:textId="60EC3F3B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C373" w14:textId="6242B3D1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F4A3" w14:textId="33F93CA8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ACD3C" w14:textId="7B98C9CD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D3C" w14:textId="2F82B655" w:rsidR="004010BE" w:rsidRPr="00976206" w:rsidRDefault="004010BE" w:rsidP="00401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A655B" w:rsidRPr="00976206" w14:paraId="01CFD845" w14:textId="77777777" w:rsidTr="008D0C89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B36FD" w14:textId="77777777" w:rsidR="009A655B" w:rsidRDefault="009A655B" w:rsidP="004010BE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3.15</w:t>
            </w:r>
          </w:p>
          <w:p w14:paraId="5C5DE756" w14:textId="2039692B" w:rsidR="009A655B" w:rsidRDefault="009A655B" w:rsidP="004010BE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980C502" w14:textId="3D11C347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Антикоррозионные покрытия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679E" w14:textId="77777777" w:rsidR="009A655B" w:rsidRDefault="009A655B" w:rsidP="004010BE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7C12A461" w14:textId="5387FFCC" w:rsidR="009A655B" w:rsidRPr="00976206" w:rsidRDefault="009A655B" w:rsidP="004010B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29.116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2874" w14:textId="236D286D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4A5FB" w14:textId="77777777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15D1D6DD" w14:textId="0650537F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A557" w14:textId="529FE349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п.10.12</w:t>
            </w:r>
          </w:p>
        </w:tc>
      </w:tr>
      <w:tr w:rsidR="009A655B" w:rsidRPr="00976206" w14:paraId="03AE4E4C" w14:textId="77777777" w:rsidTr="008D0C89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F518B" w14:textId="77777777" w:rsidR="009A655B" w:rsidRDefault="009A655B" w:rsidP="004010BE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3.16</w:t>
            </w:r>
          </w:p>
          <w:p w14:paraId="048D821F" w14:textId="44481C29" w:rsidR="009A655B" w:rsidRDefault="009A655B" w:rsidP="004010BE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C59416" w14:textId="77777777" w:rsidR="009A655B" w:rsidRPr="00976206" w:rsidRDefault="009A655B" w:rsidP="004010B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227E" w14:textId="77777777" w:rsidR="009A655B" w:rsidRDefault="009A655B" w:rsidP="004010BE">
            <w:pPr>
              <w:ind w:right="-106"/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0DCEEC02" w14:textId="7ED10E31" w:rsidR="009A655B" w:rsidRPr="00976206" w:rsidRDefault="009A655B" w:rsidP="004010BE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29.121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BE4D" w14:textId="351A6683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164F2" w14:textId="77777777" w:rsidR="009A655B" w:rsidRPr="00976206" w:rsidRDefault="009A655B" w:rsidP="004010BE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4AA4" w14:textId="50DB7B0B" w:rsidR="009A655B" w:rsidRPr="00976206" w:rsidRDefault="009A655B" w:rsidP="004010BE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п.10.14</w:t>
            </w:r>
          </w:p>
        </w:tc>
      </w:tr>
      <w:tr w:rsidR="009A655B" w:rsidRPr="00976206" w14:paraId="40AE671A" w14:textId="77777777" w:rsidTr="00342AEE">
        <w:tblPrEx>
          <w:shd w:val="clear" w:color="auto" w:fill="auto"/>
        </w:tblPrEx>
        <w:trPr>
          <w:trHeight w:val="107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5938812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3.17</w:t>
            </w:r>
          </w:p>
          <w:p w14:paraId="64539456" w14:textId="57D7DB0D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6E87D2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DB0D" w14:textId="0EFB6AA0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Облицовочные и футеровочные покрытия</w:t>
            </w:r>
          </w:p>
        </w:tc>
      </w:tr>
      <w:tr w:rsidR="009A655B" w:rsidRPr="00976206" w14:paraId="47664FB3" w14:textId="77777777" w:rsidTr="00113C26">
        <w:tblPrEx>
          <w:shd w:val="clear" w:color="auto" w:fill="auto"/>
        </w:tblPrEx>
        <w:trPr>
          <w:trHeight w:val="107"/>
        </w:trPr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EBA50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8E642E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AFD" w14:textId="77777777" w:rsidR="009A655B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2CA61FBD" w14:textId="6181E4F5" w:rsidR="009A655B" w:rsidRPr="00976206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6634" w14:textId="4F397E2B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Ширина швов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AA186D" w14:textId="77777777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ТКП</w:t>
            </w:r>
          </w:p>
          <w:p w14:paraId="77780182" w14:textId="77777777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45-5.09-33-2006</w:t>
            </w:r>
          </w:p>
          <w:p w14:paraId="6889E335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4E16" w14:textId="51DED86E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п.11.7</w:t>
            </w:r>
          </w:p>
        </w:tc>
      </w:tr>
      <w:tr w:rsidR="009A655B" w:rsidRPr="00976206" w14:paraId="2DC97311" w14:textId="77777777" w:rsidTr="00D80F5D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1C5B5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3.18</w:t>
            </w:r>
          </w:p>
          <w:p w14:paraId="29FE352C" w14:textId="43AA911D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4AA677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CFCB" w14:textId="77777777" w:rsidR="009A655B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38695273" w14:textId="77777777" w:rsidR="009A655B" w:rsidRPr="00976206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  <w:p w14:paraId="3B8CC5FE" w14:textId="77777777" w:rsidR="009A655B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02E0CFAB" w14:textId="229479C4" w:rsidR="009A655B" w:rsidRPr="00976206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29.061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7B96" w14:textId="35101B89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0E044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2D9D" w14:textId="77777777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п.11.8</w:t>
            </w:r>
          </w:p>
          <w:p w14:paraId="1CCBA785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  <w:p w14:paraId="49787912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</w:tr>
      <w:tr w:rsidR="009A655B" w:rsidRPr="00976206" w14:paraId="0F665701" w14:textId="77777777" w:rsidTr="00C44564">
        <w:tblPrEx>
          <w:shd w:val="clear" w:color="auto" w:fill="auto"/>
        </w:tblPrEx>
        <w:trPr>
          <w:trHeight w:val="107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E8A18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76206">
              <w:rPr>
                <w:sz w:val="22"/>
                <w:szCs w:val="22"/>
              </w:rPr>
              <w:t>3.19</w:t>
            </w:r>
          </w:p>
          <w:p w14:paraId="4B979318" w14:textId="18E4B0E2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F2D2AB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92D0" w14:textId="77777777" w:rsidR="009A655B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43.</w:t>
            </w:r>
            <w:r>
              <w:rPr>
                <w:sz w:val="22"/>
                <w:szCs w:val="22"/>
              </w:rPr>
              <w:t>2</w:t>
            </w:r>
            <w:r w:rsidRPr="00976206">
              <w:rPr>
                <w:sz w:val="22"/>
                <w:szCs w:val="22"/>
              </w:rPr>
              <w:t>9/</w:t>
            </w:r>
          </w:p>
          <w:p w14:paraId="4E88A085" w14:textId="18A6FEB2" w:rsidR="009A655B" w:rsidRPr="00976206" w:rsidRDefault="009A655B" w:rsidP="00604F29">
            <w:pPr>
              <w:jc w:val="center"/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11.116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E335" w14:textId="5985B0EE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360BD" w14:textId="77777777" w:rsidR="009A655B" w:rsidRPr="00976206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0F7F" w14:textId="78E17220" w:rsidR="009A655B" w:rsidRPr="00976206" w:rsidRDefault="009A655B" w:rsidP="00604F29">
            <w:pPr>
              <w:rPr>
                <w:sz w:val="22"/>
                <w:szCs w:val="22"/>
              </w:rPr>
            </w:pPr>
            <w:r w:rsidRPr="00976206">
              <w:rPr>
                <w:sz w:val="22"/>
                <w:szCs w:val="22"/>
              </w:rPr>
              <w:t>СТБ 1684-2006 п.11.12</w:t>
            </w:r>
          </w:p>
        </w:tc>
      </w:tr>
      <w:tr w:rsidR="00604F29" w:rsidRPr="00FA1BE2" w14:paraId="00CE81BB" w14:textId="77777777" w:rsidTr="00C44564">
        <w:trPr>
          <w:trHeight w:val="351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11B3631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FA1BE2">
              <w:rPr>
                <w:sz w:val="22"/>
                <w:szCs w:val="22"/>
              </w:rPr>
              <w:t>.3</w:t>
            </w:r>
          </w:p>
          <w:p w14:paraId="1BFAC9F3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4B7E44F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Автомобильные дороги</w:t>
            </w:r>
          </w:p>
          <w:p w14:paraId="7F223914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F4B13F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42.11/</w:t>
            </w:r>
          </w:p>
          <w:p w14:paraId="6C4096D3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E70DCC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Ширина основания и асфальтобетонного покрытия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1CAD3A" w14:textId="77777777" w:rsidR="00604F29" w:rsidRPr="00954E53" w:rsidRDefault="00604F29" w:rsidP="00604F29">
            <w:pPr>
              <w:ind w:right="-38"/>
              <w:rPr>
                <w:sz w:val="22"/>
                <w:szCs w:val="22"/>
              </w:rPr>
            </w:pPr>
            <w:r w:rsidRPr="00954E53">
              <w:rPr>
                <w:sz w:val="22"/>
                <w:szCs w:val="22"/>
              </w:rPr>
              <w:t>ТКП 059.1-2020</w:t>
            </w:r>
          </w:p>
          <w:p w14:paraId="6D2E69AD" w14:textId="77777777" w:rsidR="00604F29" w:rsidRPr="00954E53" w:rsidRDefault="00604F29" w:rsidP="00604F29">
            <w:pPr>
              <w:rPr>
                <w:sz w:val="22"/>
                <w:szCs w:val="22"/>
              </w:rPr>
            </w:pPr>
            <w:r w:rsidRPr="00954E53">
              <w:rPr>
                <w:sz w:val="22"/>
                <w:szCs w:val="22"/>
              </w:rPr>
              <w:t>ТКП 094-2021</w:t>
            </w:r>
          </w:p>
          <w:p w14:paraId="2899095C" w14:textId="77777777" w:rsidR="00604F29" w:rsidRDefault="00604F29" w:rsidP="00604F29">
            <w:pPr>
              <w:ind w:right="-131"/>
              <w:rPr>
                <w:sz w:val="22"/>
                <w:szCs w:val="22"/>
              </w:rPr>
            </w:pPr>
            <w:r w:rsidRPr="00954E53">
              <w:rPr>
                <w:sz w:val="22"/>
                <w:szCs w:val="22"/>
              </w:rPr>
              <w:t>СП 3.03.03-2020</w:t>
            </w:r>
          </w:p>
          <w:p w14:paraId="2F090960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B97F8B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26433.2-94</w:t>
            </w:r>
          </w:p>
          <w:p w14:paraId="4F5EBEE7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</w:tr>
      <w:tr w:rsidR="00604F29" w:rsidRPr="00FA1BE2" w14:paraId="3909E97D" w14:textId="77777777" w:rsidTr="00C44564">
        <w:trPr>
          <w:trHeight w:val="22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852A88A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FA1BE2">
              <w:rPr>
                <w:sz w:val="22"/>
                <w:szCs w:val="22"/>
              </w:rPr>
              <w:t>.4</w:t>
            </w:r>
          </w:p>
          <w:p w14:paraId="76189AC2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00CAFCCA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507068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42.11/</w:t>
            </w:r>
          </w:p>
          <w:p w14:paraId="56F500E6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3068F5" w14:textId="77777777" w:rsidR="00604F29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Толщина слоя асфальтобетонного покрытия</w:t>
            </w:r>
          </w:p>
          <w:p w14:paraId="2C373AB9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B08CB4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12C495" w14:textId="77777777" w:rsidR="00604F29" w:rsidRDefault="00604F29" w:rsidP="00604F29">
            <w:pPr>
              <w:ind w:right="-3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059</w:t>
            </w:r>
            <w:r>
              <w:rPr>
                <w:sz w:val="22"/>
                <w:szCs w:val="22"/>
              </w:rPr>
              <w:t>.1-2020</w:t>
            </w:r>
          </w:p>
          <w:p w14:paraId="770C773F" w14:textId="77777777" w:rsidR="00604F29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п.7.6.17</w:t>
            </w:r>
          </w:p>
          <w:p w14:paraId="3447941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СТБ 1115-2013 п.4.4</w:t>
            </w:r>
          </w:p>
        </w:tc>
      </w:tr>
      <w:tr w:rsidR="00604F29" w:rsidRPr="00FA1BE2" w14:paraId="05B0ECA9" w14:textId="77777777" w:rsidTr="00C44564">
        <w:trPr>
          <w:trHeight w:val="88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C4F28CA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FA1BE2">
              <w:rPr>
                <w:sz w:val="22"/>
                <w:szCs w:val="22"/>
              </w:rPr>
              <w:t>.5</w:t>
            </w:r>
          </w:p>
          <w:p w14:paraId="13DCB90F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5B4289A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865F9B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42.11/</w:t>
            </w:r>
          </w:p>
          <w:p w14:paraId="2D0E97F9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E8FD0E" w14:textId="77777777" w:rsidR="00604F29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Ровность (просвет (отклонение) под рейкой длиной 3м)</w:t>
            </w:r>
          </w:p>
          <w:p w14:paraId="3C40D482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255193" w14:textId="77777777" w:rsidR="00604F29" w:rsidRPr="00FA1BE2" w:rsidRDefault="00604F29" w:rsidP="00604F29">
            <w:pPr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B73FC8" w14:textId="77777777" w:rsidR="00604F29" w:rsidRPr="00025FF9" w:rsidRDefault="00604F29" w:rsidP="00604F29">
            <w:pPr>
              <w:ind w:right="-38"/>
              <w:rPr>
                <w:sz w:val="22"/>
                <w:szCs w:val="22"/>
              </w:rPr>
            </w:pPr>
            <w:r w:rsidRPr="00025FF9">
              <w:rPr>
                <w:sz w:val="22"/>
                <w:szCs w:val="22"/>
              </w:rPr>
              <w:t>ТКП 059.1-2020 п.7.6.17</w:t>
            </w:r>
          </w:p>
          <w:p w14:paraId="4916AB28" w14:textId="77777777" w:rsidR="00604F29" w:rsidRPr="00312B84" w:rsidRDefault="00604F29" w:rsidP="00604F29">
            <w:pPr>
              <w:rPr>
                <w:sz w:val="22"/>
                <w:szCs w:val="22"/>
                <w:highlight w:val="yellow"/>
              </w:rPr>
            </w:pPr>
            <w:r w:rsidRPr="00312B84">
              <w:rPr>
                <w:sz w:val="22"/>
                <w:szCs w:val="22"/>
              </w:rPr>
              <w:t>ГОСТ 30412-96 п.4</w:t>
            </w:r>
          </w:p>
        </w:tc>
      </w:tr>
      <w:tr w:rsidR="009A655B" w:rsidRPr="00FA1BE2" w14:paraId="254A026B" w14:textId="77777777" w:rsidTr="00C44564">
        <w:trPr>
          <w:trHeight w:val="9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3BBAD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FA1BE2">
              <w:rPr>
                <w:sz w:val="22"/>
                <w:szCs w:val="22"/>
              </w:rPr>
              <w:t>.1</w:t>
            </w:r>
          </w:p>
          <w:p w14:paraId="45F3C319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3907B9C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E2EE3B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44DA301D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74AAD8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заземляющих устройств</w:t>
            </w:r>
          </w:p>
          <w:p w14:paraId="73CADFEE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FDA7E5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181-2009    приложение Б    </w:t>
            </w:r>
          </w:p>
          <w:p w14:paraId="461ED9E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п.Б 29.4 табл.Б29.1</w:t>
            </w:r>
          </w:p>
          <w:p w14:paraId="66540378" w14:textId="1208DD79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FA1BE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4.3,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4.4.28.6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015F44D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9A655B" w:rsidRPr="00FA1BE2" w14:paraId="5CB74DBD" w14:textId="77777777" w:rsidTr="00C44564">
        <w:trPr>
          <w:trHeight w:val="1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4B918C" w14:textId="77777777" w:rsidR="009A655B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FA1BE2">
              <w:rPr>
                <w:sz w:val="22"/>
                <w:szCs w:val="22"/>
              </w:rPr>
              <w:t>.2</w:t>
            </w:r>
          </w:p>
          <w:p w14:paraId="251B7710" w14:textId="77777777" w:rsidR="009A655B" w:rsidRPr="00FA1BE2" w:rsidRDefault="009A655B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9B35411" w14:textId="1C760B34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CCCF1" w14:textId="77777777" w:rsidR="009A655B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033F1F4F" w14:textId="77777777" w:rsidR="009A655B" w:rsidRPr="00FA1BE2" w:rsidRDefault="009A655B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0C070" w14:textId="77777777" w:rsidR="009A655B" w:rsidRPr="00FA1BE2" w:rsidRDefault="009A655B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5D035F01" w14:textId="77777777" w:rsidR="009A655B" w:rsidRPr="00FA1BE2" w:rsidRDefault="009A655B" w:rsidP="00604F29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60A3CB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п.4.4.28.2</w:t>
            </w:r>
          </w:p>
          <w:p w14:paraId="47789B4E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181-2009 приложение Б, </w:t>
            </w:r>
          </w:p>
          <w:p w14:paraId="507E57D1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п.Б 29.2</w:t>
            </w:r>
          </w:p>
          <w:p w14:paraId="6A10C9DE" w14:textId="77777777" w:rsidR="009A655B" w:rsidRDefault="009A655B" w:rsidP="00604F29">
            <w:pPr>
              <w:ind w:right="-108"/>
              <w:rPr>
                <w:sz w:val="22"/>
                <w:szCs w:val="22"/>
              </w:rPr>
            </w:pPr>
          </w:p>
          <w:p w14:paraId="78EAE323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B3D1" w14:textId="77777777" w:rsidR="009A655B" w:rsidRPr="00FA1BE2" w:rsidRDefault="009A655B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КЛ.</w:t>
            </w:r>
            <w:r w:rsidRPr="00FA1BE2">
              <w:rPr>
                <w:sz w:val="22"/>
                <w:szCs w:val="22"/>
              </w:rPr>
              <w:t>211-2020</w:t>
            </w:r>
          </w:p>
        </w:tc>
      </w:tr>
      <w:tr w:rsidR="00604F29" w:rsidRPr="00FA1BE2" w14:paraId="2049F381" w14:textId="77777777" w:rsidTr="007E6723">
        <w:trPr>
          <w:trHeight w:val="19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2C50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FA1BE2">
              <w:rPr>
                <w:sz w:val="22"/>
                <w:szCs w:val="22"/>
              </w:rPr>
              <w:t>.1</w:t>
            </w:r>
          </w:p>
          <w:p w14:paraId="29670568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047227F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Устройство защитного отключения (УЗО)</w:t>
            </w:r>
          </w:p>
          <w:p w14:paraId="4337611C" w14:textId="77777777" w:rsidR="00604F29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7E196109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2FF29C3D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58981F83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49D258DD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546BDB9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0D92227A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9347161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A564713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3DB6B098" w14:textId="77777777" w:rsidR="003470FD" w:rsidRDefault="003470FD" w:rsidP="00604F29">
            <w:pPr>
              <w:ind w:right="-108"/>
              <w:rPr>
                <w:sz w:val="22"/>
                <w:szCs w:val="22"/>
              </w:rPr>
            </w:pPr>
          </w:p>
          <w:p w14:paraId="7403596B" w14:textId="24A17A6E" w:rsidR="003470FD" w:rsidRPr="00FA1BE2" w:rsidRDefault="003470FD" w:rsidP="003470F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8A64A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lastRenderedPageBreak/>
              <w:t>27.90/</w:t>
            </w:r>
          </w:p>
          <w:p w14:paraId="3B44C545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50B70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Проверка дифференциального тока </w:t>
            </w:r>
          </w:p>
          <w:p w14:paraId="2B8AE5B5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срабатывания на переменном токе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9B19E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30339-95 п.4.2.9</w:t>
            </w:r>
          </w:p>
          <w:p w14:paraId="7D50F1AA" w14:textId="77777777" w:rsidR="00604F29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181-2009         приложение В, п.В.4.61.4</w:t>
            </w:r>
          </w:p>
          <w:p w14:paraId="2009C63E" w14:textId="77777777" w:rsidR="00604F29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7B3CD7BA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82CF899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46F7FAC0" w14:textId="77777777" w:rsidTr="00C44564">
        <w:trPr>
          <w:trHeight w:val="81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613F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FA1BE2">
              <w:rPr>
                <w:sz w:val="22"/>
                <w:szCs w:val="22"/>
              </w:rPr>
              <w:t>.2</w:t>
            </w:r>
          </w:p>
          <w:p w14:paraId="79128F5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812EF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69A0C2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44926EB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66C330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Время отключения при дифференциальном токе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5ADCA8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 xml:space="preserve">181-2009  </w:t>
            </w:r>
          </w:p>
          <w:p w14:paraId="52CFF92A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приложение В</w:t>
            </w:r>
          </w:p>
          <w:p w14:paraId="0F969BD3" w14:textId="77777777" w:rsidR="00604F29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п.В.4.61.4</w:t>
            </w:r>
          </w:p>
          <w:p w14:paraId="1FE49FC8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D282F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13223A">
              <w:rPr>
                <w:sz w:val="22"/>
                <w:szCs w:val="22"/>
              </w:rPr>
              <w:t>МВИ. КЛ</w:t>
            </w:r>
            <w:r w:rsidRPr="00FA1BE2">
              <w:rPr>
                <w:sz w:val="22"/>
                <w:szCs w:val="22"/>
              </w:rPr>
              <w:t>.212-2020</w:t>
            </w:r>
          </w:p>
        </w:tc>
      </w:tr>
      <w:tr w:rsidR="00604F29" w:rsidRPr="00FA1BE2" w14:paraId="1632CB3B" w14:textId="77777777" w:rsidTr="00C44564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5B8599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FA1BE2">
              <w:rPr>
                <w:sz w:val="22"/>
                <w:szCs w:val="22"/>
              </w:rPr>
              <w:t>.3</w:t>
            </w:r>
          </w:p>
          <w:p w14:paraId="7C20FCFE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896A83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111B0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17D06B80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C9D2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Ток утечки</w:t>
            </w: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23393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4.04.01-2019  </w:t>
            </w:r>
          </w:p>
          <w:p w14:paraId="77577242" w14:textId="77777777" w:rsidR="00604F29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п.16.3 </w:t>
            </w:r>
          </w:p>
          <w:p w14:paraId="70C74868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1B67E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КЛ.212-2020</w:t>
            </w:r>
          </w:p>
        </w:tc>
      </w:tr>
      <w:tr w:rsidR="003470FD" w:rsidRPr="00976206" w14:paraId="1FBCCFD0" w14:textId="77777777" w:rsidTr="003470FD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849640" w14:textId="77777777" w:rsidR="003470FD" w:rsidRDefault="003470FD" w:rsidP="003470FD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385191F" w14:textId="77777777" w:rsidR="003470FD" w:rsidRPr="00976206" w:rsidRDefault="003470FD" w:rsidP="00347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1AE7B" w14:textId="77777777" w:rsidR="003470FD" w:rsidRPr="00976206" w:rsidRDefault="003470FD" w:rsidP="003470F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F4D99" w14:textId="77777777" w:rsidR="003470FD" w:rsidRPr="00976206" w:rsidRDefault="003470FD" w:rsidP="003470FD">
            <w:pPr>
              <w:ind w:left="-103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A0CE" w14:textId="77777777" w:rsidR="003470FD" w:rsidRPr="00976206" w:rsidRDefault="003470FD" w:rsidP="003470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B77B" w14:textId="77777777" w:rsidR="003470FD" w:rsidRPr="00976206" w:rsidRDefault="003470FD" w:rsidP="003470F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04F29" w:rsidRPr="00FA1BE2" w14:paraId="446E3244" w14:textId="77777777" w:rsidTr="00C44564">
        <w:trPr>
          <w:trHeight w:val="796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B468A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FA1BE2">
              <w:rPr>
                <w:sz w:val="22"/>
                <w:szCs w:val="22"/>
              </w:rPr>
              <w:t>.1</w:t>
            </w:r>
          </w:p>
          <w:p w14:paraId="06BDE724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E58FCBC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E49C06" w14:textId="77777777" w:rsidR="00604F29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27.11/</w:t>
            </w:r>
          </w:p>
          <w:p w14:paraId="3B428951" w14:textId="77777777" w:rsidR="00604F29" w:rsidRPr="00FA1BE2" w:rsidRDefault="00604F29" w:rsidP="00604F29">
            <w:pPr>
              <w:ind w:left="-103" w:right="-106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29ABB13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1792C4" w14:textId="7A64619E" w:rsidR="00604F29" w:rsidRPr="00FA1BE2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181-2009               приложение Б, п.Б.7.2 табл.Б.7.2.п.5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C662A74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6779D1A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45D2D625" w14:textId="77777777" w:rsidR="00604F29" w:rsidRPr="00FA1BE2" w:rsidRDefault="00604F29" w:rsidP="00604F29">
            <w:pPr>
              <w:jc w:val="center"/>
              <w:rPr>
                <w:sz w:val="22"/>
                <w:szCs w:val="22"/>
              </w:rPr>
            </w:pPr>
          </w:p>
        </w:tc>
      </w:tr>
      <w:tr w:rsidR="00604F29" w:rsidRPr="00FA1BE2" w14:paraId="02A6D89F" w14:textId="77777777" w:rsidTr="00C44564">
        <w:trPr>
          <w:trHeight w:val="3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28B38F6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  <w:r w:rsidRPr="00FA1BE2">
              <w:rPr>
                <w:sz w:val="22"/>
                <w:szCs w:val="22"/>
              </w:rPr>
              <w:t>1</w:t>
            </w:r>
          </w:p>
          <w:p w14:paraId="4215228A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FDAD48F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1000В, силовые кабельные линии напряжением до 1000</w:t>
            </w:r>
            <w:r>
              <w:rPr>
                <w:sz w:val="22"/>
                <w:szCs w:val="22"/>
              </w:rPr>
              <w:t xml:space="preserve"> </w:t>
            </w:r>
            <w:r w:rsidRPr="00FA1BE2">
              <w:rPr>
                <w:sz w:val="22"/>
                <w:szCs w:val="22"/>
              </w:rPr>
              <w:t>В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195647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27.12/</w:t>
            </w:r>
          </w:p>
          <w:p w14:paraId="6C0FC3F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33DD192B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27.32/</w:t>
            </w:r>
          </w:p>
          <w:p w14:paraId="441B6302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69B21C24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439655E1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  <w:p w14:paraId="5CBC70AE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</w:p>
          <w:p w14:paraId="70EE77CD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76F4C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9A23BA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ТКП 181-2009         приложение Б, п.Б.27.1 табл. Б 27.1, Б.30.1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9598CCF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0001-2024</w:t>
            </w:r>
          </w:p>
          <w:p w14:paraId="6B7BACF3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604F29" w:rsidRPr="00FA1BE2" w14:paraId="7AB0C0B8" w14:textId="77777777" w:rsidTr="00C44564">
        <w:trPr>
          <w:trHeight w:val="13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066E" w14:textId="77777777" w:rsidR="00604F29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FA1BE2">
              <w:rPr>
                <w:sz w:val="22"/>
                <w:szCs w:val="22"/>
              </w:rPr>
              <w:t>.2</w:t>
            </w:r>
          </w:p>
          <w:p w14:paraId="4EF08C6B" w14:textId="77777777" w:rsidR="00604F29" w:rsidRPr="00FA1BE2" w:rsidRDefault="00604F29" w:rsidP="00604F29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47C94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016B8E" w14:textId="77777777" w:rsidR="00604F29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27.90/</w:t>
            </w:r>
          </w:p>
          <w:p w14:paraId="3F87FA6E" w14:textId="77777777" w:rsidR="00604F29" w:rsidRPr="00FA1BE2" w:rsidRDefault="00604F29" w:rsidP="00604F29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22.000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9F319D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 Испытание цепи «Фаза-нуль» (цепи зануления) в электроустановках до 1кВ с глухим заземлением нейтрали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3F4435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 xml:space="preserve">339-2022 </w:t>
            </w:r>
            <w:r w:rsidRPr="00FA1BE2">
              <w:rPr>
                <w:sz w:val="22"/>
                <w:szCs w:val="22"/>
              </w:rPr>
              <w:t>п.4.4.26.3</w:t>
            </w:r>
          </w:p>
          <w:p w14:paraId="42285582" w14:textId="77777777" w:rsidR="00604F29" w:rsidRDefault="00604F29" w:rsidP="00604F29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ТКП 181-2009      приложение Б, п.27.3            </w:t>
            </w:r>
          </w:p>
          <w:p w14:paraId="65B57D66" w14:textId="36514CD0" w:rsidR="00604F29" w:rsidRPr="00FA1BE2" w:rsidRDefault="00604F29" w:rsidP="007E6723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30331.3-95 п.</w:t>
            </w:r>
            <w:r>
              <w:rPr>
                <w:sz w:val="22"/>
                <w:szCs w:val="22"/>
              </w:rPr>
              <w:t>п.</w:t>
            </w:r>
            <w:r w:rsidRPr="00FA1BE2">
              <w:rPr>
                <w:sz w:val="22"/>
                <w:szCs w:val="22"/>
              </w:rPr>
              <w:t>413.1.3.3- 413.1.3.6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989688" w14:textId="77777777" w:rsidR="00604F29" w:rsidRPr="00FA1BE2" w:rsidRDefault="00604F29" w:rsidP="00604F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КЛ 0002-2024</w:t>
            </w:r>
          </w:p>
          <w:p w14:paraId="3ED3CF80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ECC3126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5A865BD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  <w:p w14:paraId="6F7F1E0D" w14:textId="77777777" w:rsidR="00604F29" w:rsidRPr="00FA1BE2" w:rsidRDefault="00604F29" w:rsidP="00604F29">
            <w:pPr>
              <w:ind w:right="-108"/>
              <w:rPr>
                <w:sz w:val="22"/>
                <w:szCs w:val="22"/>
              </w:rPr>
            </w:pPr>
          </w:p>
        </w:tc>
      </w:tr>
      <w:tr w:rsidR="00C62AE0" w:rsidRPr="00FA1BE2" w14:paraId="25CCD9F7" w14:textId="77777777" w:rsidTr="00C62AE0">
        <w:trPr>
          <w:trHeight w:val="47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F0A7D6" w14:textId="77777777" w:rsidR="00430D49" w:rsidRDefault="00C62AE0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30D49">
              <w:rPr>
                <w:sz w:val="22"/>
                <w:szCs w:val="22"/>
              </w:rPr>
              <w:t>1</w:t>
            </w:r>
            <w:r w:rsidRPr="00FA1BE2">
              <w:rPr>
                <w:sz w:val="22"/>
                <w:szCs w:val="22"/>
              </w:rPr>
              <w:t>.1</w:t>
            </w:r>
          </w:p>
          <w:p w14:paraId="6763B3BA" w14:textId="77777777" w:rsidR="00C62AE0" w:rsidRPr="00FA1BE2" w:rsidRDefault="00C62AE0" w:rsidP="00704307">
            <w:pPr>
              <w:shd w:val="clear" w:color="auto" w:fill="FFFFFF"/>
              <w:ind w:left="-108" w:right="-135"/>
              <w:jc w:val="center"/>
              <w:rPr>
                <w:sz w:val="22"/>
                <w:szCs w:val="22"/>
              </w:rPr>
            </w:pPr>
            <w:r w:rsidRPr="00FA1BE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6F2D17D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Системы вентиляции с естественным побуждением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B054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4887389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23.000</w:t>
            </w:r>
          </w:p>
          <w:p w14:paraId="41C533A0" w14:textId="77777777" w:rsidR="00EA1AD5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100.13/</w:t>
            </w:r>
          </w:p>
          <w:p w14:paraId="455A4755" w14:textId="77777777" w:rsidR="00C62AE0" w:rsidRPr="00FA1BE2" w:rsidRDefault="00C62AE0" w:rsidP="00704307">
            <w:pPr>
              <w:ind w:left="-103" w:right="-72"/>
              <w:jc w:val="center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29.061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49" w14:textId="77777777" w:rsidR="00C62AE0" w:rsidRDefault="00C62AE0" w:rsidP="00704307">
            <w:pPr>
              <w:rPr>
                <w:bCs/>
                <w:sz w:val="22"/>
                <w:szCs w:val="22"/>
              </w:rPr>
            </w:pPr>
            <w:r w:rsidRPr="00FA1BE2">
              <w:rPr>
                <w:bCs/>
                <w:sz w:val="22"/>
                <w:szCs w:val="22"/>
              </w:rPr>
              <w:t>Работоспособность системы вентиляции с естественным побуждением: скорость движения воздуха, габаритные размеры вентиляционного канала, количество удаляемого воздуха в вентиляционном канале</w:t>
            </w:r>
          </w:p>
          <w:p w14:paraId="5426F474" w14:textId="77777777" w:rsidR="00430D49" w:rsidRPr="00FA1BE2" w:rsidRDefault="00430D49" w:rsidP="00704307">
            <w:pPr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CE54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СН 4.02.03-2019</w:t>
            </w:r>
          </w:p>
          <w:p w14:paraId="537588AC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СН 3.02.01-2019 приложение Г, </w:t>
            </w:r>
          </w:p>
          <w:p w14:paraId="5F091642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СТБ 2021-2009 п.6.8</w:t>
            </w:r>
          </w:p>
          <w:p w14:paraId="7AA7D1C4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 xml:space="preserve">НПА в т.ч. ТНПА и другая проектная документация 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74CB5" w14:textId="77777777" w:rsidR="00C62AE0" w:rsidRPr="00FA1BE2" w:rsidRDefault="00C62AE0" w:rsidP="00704307">
            <w:pPr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СТБ 2021-2009            Приложение К,</w:t>
            </w:r>
          </w:p>
          <w:p w14:paraId="65B68302" w14:textId="77777777" w:rsidR="00C62AE0" w:rsidRPr="00FA1BE2" w:rsidRDefault="00C62AE0" w:rsidP="00704307">
            <w:pPr>
              <w:ind w:right="-108"/>
              <w:rPr>
                <w:sz w:val="22"/>
                <w:szCs w:val="22"/>
              </w:rPr>
            </w:pPr>
            <w:r w:rsidRPr="00FA1BE2">
              <w:rPr>
                <w:sz w:val="22"/>
                <w:szCs w:val="22"/>
              </w:rPr>
              <w:t>ГОСТ 12.3.018-79</w:t>
            </w:r>
          </w:p>
        </w:tc>
      </w:tr>
    </w:tbl>
    <w:p w14:paraId="3ED2A455" w14:textId="77777777" w:rsidR="00EB04C7" w:rsidRDefault="00EB04C7"/>
    <w:p w14:paraId="3F7F41ED" w14:textId="77777777" w:rsidR="002A620B" w:rsidRPr="006D33D8" w:rsidRDefault="002A620B" w:rsidP="002A620B">
      <w:pPr>
        <w:rPr>
          <w:b/>
        </w:rPr>
      </w:pPr>
      <w:r>
        <w:rPr>
          <w:b/>
        </w:rPr>
        <w:t xml:space="preserve">  </w:t>
      </w:r>
      <w:r w:rsidRPr="006D33D8">
        <w:rPr>
          <w:b/>
        </w:rPr>
        <w:t xml:space="preserve">Примечание: </w:t>
      </w:r>
    </w:p>
    <w:p w14:paraId="1010FDF0" w14:textId="77777777" w:rsidR="002A620B" w:rsidRPr="006D33D8" w:rsidRDefault="002A620B" w:rsidP="002A620B">
      <w:pPr>
        <w:rPr>
          <w:color w:val="000000"/>
        </w:rPr>
      </w:pPr>
      <w:r>
        <w:rPr>
          <w:bCs/>
        </w:rPr>
        <w:t xml:space="preserve">  </w:t>
      </w: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 – деятельность осуществляется непосредственно в ООС и за пределами ООС;</w:t>
      </w:r>
      <w:r w:rsidRPr="006D33D8">
        <w:rPr>
          <w:bCs/>
        </w:rPr>
        <w:br/>
      </w:r>
      <w:r>
        <w:rPr>
          <w:bCs/>
        </w:rPr>
        <w:t xml:space="preserve">  </w:t>
      </w:r>
      <w:r w:rsidRPr="006D33D8">
        <w:rPr>
          <w:bCs/>
        </w:rPr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6EA95AF" w14:textId="77777777" w:rsidR="002A620B" w:rsidRDefault="002A620B" w:rsidP="002A620B">
      <w:pPr>
        <w:rPr>
          <w:color w:val="000000"/>
          <w:sz w:val="28"/>
          <w:szCs w:val="28"/>
        </w:rPr>
      </w:pPr>
    </w:p>
    <w:p w14:paraId="207D4EF1" w14:textId="77777777" w:rsidR="002A620B" w:rsidRDefault="002A620B" w:rsidP="002A620B">
      <w:pPr>
        <w:ind w:left="-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024A2A7A" w14:textId="77777777" w:rsidR="002A620B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4C4343" w14:textId="77777777" w:rsidR="002A620B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BD6357" w14:textId="77777777" w:rsidR="002A620B" w:rsidRPr="001D02D0" w:rsidRDefault="002A620B" w:rsidP="002A6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98F711" w14:textId="17649D70" w:rsidR="002A620B" w:rsidRPr="001D02D0" w:rsidRDefault="002A620B" w:rsidP="002A620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CE4FAA">
        <w:rPr>
          <w:color w:val="000000"/>
          <w:sz w:val="28"/>
          <w:szCs w:val="28"/>
        </w:rPr>
        <w:t>Т.А.Николаева</w:t>
      </w:r>
    </w:p>
    <w:p w14:paraId="154B27C3" w14:textId="77777777" w:rsidR="00391826" w:rsidRPr="00B44D6D" w:rsidRDefault="00391826" w:rsidP="00EE3825">
      <w:pPr>
        <w:rPr>
          <w:sz w:val="22"/>
          <w:szCs w:val="22"/>
        </w:rPr>
      </w:pPr>
    </w:p>
    <w:sectPr w:rsidR="00391826" w:rsidRPr="00B44D6D" w:rsidSect="00455A10">
      <w:headerReference w:type="default" r:id="rId12"/>
      <w:footerReference w:type="default" r:id="rId13"/>
      <w:pgSz w:w="11907" w:h="16840" w:code="9"/>
      <w:pgMar w:top="567" w:right="567" w:bottom="851" w:left="1843" w:header="567" w:footer="56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77FE" w14:textId="77777777" w:rsidR="00FB4DC4" w:rsidRDefault="00FB4DC4">
      <w:r>
        <w:separator/>
      </w:r>
    </w:p>
  </w:endnote>
  <w:endnote w:type="continuationSeparator" w:id="0">
    <w:p w14:paraId="48CDCCED" w14:textId="77777777" w:rsidR="00FB4DC4" w:rsidRDefault="00FB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0" w:type="dxa"/>
      <w:tblInd w:w="608" w:type="dxa"/>
      <w:tblLook w:val="00A0" w:firstRow="1" w:lastRow="0" w:firstColumn="1" w:lastColumn="0" w:noHBand="0" w:noVBand="0"/>
    </w:tblPr>
    <w:tblGrid>
      <w:gridCol w:w="4000"/>
      <w:gridCol w:w="2325"/>
      <w:gridCol w:w="3175"/>
    </w:tblGrid>
    <w:tr w:rsidR="006C3167" w:rsidRPr="00635874" w14:paraId="3757A6A3" w14:textId="77777777" w:rsidTr="002A620B">
      <w:tc>
        <w:tcPr>
          <w:tcW w:w="4000" w:type="dxa"/>
        </w:tcPr>
        <w:p w14:paraId="46A5F7B9" w14:textId="77777777" w:rsidR="006C3167" w:rsidRDefault="006C3167" w:rsidP="006C3167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681D608D" w14:textId="77777777" w:rsidR="006C3167" w:rsidRPr="00F97744" w:rsidRDefault="006C3167" w:rsidP="006C3167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325" w:type="dxa"/>
          <w:vAlign w:val="center"/>
        </w:tcPr>
        <w:p w14:paraId="4A0DF416" w14:textId="756EBFAD" w:rsidR="002A620B" w:rsidRDefault="006C3167" w:rsidP="006C3167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 w:rsidR="00CE4FAA">
            <w:rPr>
              <w:rFonts w:eastAsia="ArialMT"/>
              <w:u w:val="single"/>
              <w:lang w:val="ru-RU"/>
            </w:rPr>
            <w:t>28.02.2025</w:t>
          </w:r>
        </w:p>
        <w:p w14:paraId="1459DB4B" w14:textId="77777777" w:rsidR="006C3167" w:rsidRPr="006C3167" w:rsidRDefault="006C3167" w:rsidP="006C3167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</w:tc>
      <w:tc>
        <w:tcPr>
          <w:tcW w:w="3175" w:type="dxa"/>
          <w:vAlign w:val="center"/>
        </w:tcPr>
        <w:p w14:paraId="563E83EB" w14:textId="77777777" w:rsidR="006C3167" w:rsidRPr="00635874" w:rsidRDefault="006C3167" w:rsidP="006C3167">
          <w:pPr>
            <w:pStyle w:val="17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</w:t>
          </w:r>
          <w:r w:rsidRPr="00B26A8E">
            <w:rPr>
              <w:lang w:val="ru-RU"/>
            </w:rPr>
            <w:t xml:space="preserve">Лист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PAGE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  <w:r w:rsidRPr="00B26A8E">
            <w:rPr>
              <w:lang w:val="ru-RU"/>
            </w:rPr>
            <w:t xml:space="preserve"> Листов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NUMPAGES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</w:p>
      </w:tc>
    </w:tr>
  </w:tbl>
  <w:p w14:paraId="38A09401" w14:textId="77777777" w:rsidR="00214D6D" w:rsidRDefault="00214D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708" w:type="dxa"/>
      <w:tblLook w:val="00A0" w:firstRow="1" w:lastRow="0" w:firstColumn="1" w:lastColumn="0" w:noHBand="0" w:noVBand="0"/>
    </w:tblPr>
    <w:tblGrid>
      <w:gridCol w:w="3900"/>
      <w:gridCol w:w="2425"/>
      <w:gridCol w:w="3275"/>
    </w:tblGrid>
    <w:tr w:rsidR="00214D6D" w:rsidRPr="00635874" w14:paraId="374044A2" w14:textId="77777777" w:rsidTr="002A620B">
      <w:tc>
        <w:tcPr>
          <w:tcW w:w="3900" w:type="dxa"/>
        </w:tcPr>
        <w:p w14:paraId="4D8D2065" w14:textId="77777777" w:rsidR="00214D6D" w:rsidRDefault="00214D6D" w:rsidP="00A00B32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3A20B209" w14:textId="77777777" w:rsidR="00214D6D" w:rsidRPr="00F97744" w:rsidRDefault="00214D6D" w:rsidP="00A00B32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425" w:type="dxa"/>
          <w:vAlign w:val="center"/>
        </w:tcPr>
        <w:p w14:paraId="135AD9F7" w14:textId="681EFBF2" w:rsidR="002A620B" w:rsidRDefault="00B26A8E" w:rsidP="0022464C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 w:rsidR="00CE4FAA">
            <w:rPr>
              <w:rFonts w:eastAsia="ArialMT"/>
              <w:u w:val="single"/>
              <w:lang w:val="ru-RU"/>
            </w:rPr>
            <w:t>28.02.2025</w:t>
          </w:r>
        </w:p>
        <w:p w14:paraId="1F689247" w14:textId="77777777" w:rsidR="00214D6D" w:rsidRPr="002A620B" w:rsidRDefault="00B26A8E" w:rsidP="0022464C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="0022464C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</w:p>
      </w:tc>
      <w:tc>
        <w:tcPr>
          <w:tcW w:w="3275" w:type="dxa"/>
          <w:vAlign w:val="center"/>
        </w:tcPr>
        <w:p w14:paraId="09C07474" w14:textId="77777777" w:rsidR="00214D6D" w:rsidRPr="00B26A8E" w:rsidRDefault="00214D6D" w:rsidP="00A00B32">
          <w:pPr>
            <w:pStyle w:val="17"/>
            <w:jc w:val="right"/>
            <w:rPr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26A8E">
            <w:rPr>
              <w:lang w:val="ru-RU"/>
            </w:rPr>
            <w:t xml:space="preserve">Лист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PAGE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="005E264D"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  <w:r w:rsidRPr="00B26A8E">
            <w:rPr>
              <w:lang w:val="ru-RU"/>
            </w:rPr>
            <w:t xml:space="preserve"> Листов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NUMPAGES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="005E264D"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</w:p>
      </w:tc>
    </w:tr>
  </w:tbl>
  <w:p w14:paraId="3795C10F" w14:textId="77777777" w:rsidR="00214D6D" w:rsidRDefault="00214D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9" w:type="dxa"/>
      <w:tblInd w:w="-92" w:type="dxa"/>
      <w:tblLook w:val="00A0" w:firstRow="1" w:lastRow="0" w:firstColumn="1" w:lastColumn="0" w:noHBand="0" w:noVBand="0"/>
    </w:tblPr>
    <w:tblGrid>
      <w:gridCol w:w="4431"/>
      <w:gridCol w:w="1894"/>
      <w:gridCol w:w="4204"/>
    </w:tblGrid>
    <w:tr w:rsidR="00536C90" w:rsidRPr="00635874" w14:paraId="47518DD4" w14:textId="77777777" w:rsidTr="00536C90">
      <w:trPr>
        <w:trHeight w:val="135"/>
      </w:trPr>
      <w:tc>
        <w:tcPr>
          <w:tcW w:w="4431" w:type="dxa"/>
        </w:tcPr>
        <w:p w14:paraId="05524514" w14:textId="77777777" w:rsidR="00536C90" w:rsidRDefault="00536C90" w:rsidP="00536C90">
          <w:pPr>
            <w:pStyle w:val="17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________</w:t>
          </w:r>
        </w:p>
        <w:p w14:paraId="4030B0DC" w14:textId="77777777" w:rsidR="00536C90" w:rsidRPr="00F97744" w:rsidRDefault="00536C90" w:rsidP="00536C90">
          <w:pPr>
            <w:pStyle w:val="17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894" w:type="dxa"/>
          <w:vAlign w:val="center"/>
        </w:tcPr>
        <w:p w14:paraId="26FDC24A" w14:textId="22E0F739" w:rsidR="00536C90" w:rsidRDefault="00536C90" w:rsidP="00536C90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 xml:space="preserve">  </w:t>
          </w:r>
          <w:r w:rsidR="00CE4FAA">
            <w:rPr>
              <w:rFonts w:eastAsia="ArialMT"/>
              <w:u w:val="single"/>
              <w:lang w:val="ru-RU"/>
            </w:rPr>
            <w:t>28.02.2025</w:t>
          </w:r>
        </w:p>
        <w:p w14:paraId="7013469B" w14:textId="77777777" w:rsidR="00536C90" w:rsidRPr="00536C90" w:rsidRDefault="00536C90" w:rsidP="00536C90">
          <w:pPr>
            <w:pStyle w:val="17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204" w:type="dxa"/>
          <w:vAlign w:val="center"/>
        </w:tcPr>
        <w:p w14:paraId="2E888B37" w14:textId="77777777" w:rsidR="00536C90" w:rsidRPr="00635874" w:rsidRDefault="00536C90" w:rsidP="00536C90">
          <w:pPr>
            <w:pStyle w:val="17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26A8E">
            <w:rPr>
              <w:lang w:val="ru-RU"/>
            </w:rPr>
            <w:t xml:space="preserve">Лист </w:t>
          </w:r>
          <w:r w:rsidR="00455A10"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="00455A10" w:rsidRPr="00B26A8E">
            <w:rPr>
              <w:rStyle w:val="ab"/>
              <w:rFonts w:eastAsia="Times New Roman"/>
              <w:lang w:val="ru-RU" w:eastAsia="ru-RU"/>
            </w:rPr>
            <w:instrText xml:space="preserve"> PAGE </w:instrText>
          </w:r>
          <w:r w:rsidR="00455A10"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="00455A10">
            <w:rPr>
              <w:rStyle w:val="ab"/>
            </w:rPr>
            <w:t>4</w:t>
          </w:r>
          <w:r w:rsidR="00455A10"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  <w:r w:rsidR="00455A10" w:rsidRPr="00B26A8E">
            <w:rPr>
              <w:lang w:val="ru-RU"/>
            </w:rPr>
            <w:t xml:space="preserve"> </w:t>
          </w:r>
          <w:r w:rsidRPr="00B26A8E">
            <w:rPr>
              <w:lang w:val="ru-RU"/>
            </w:rPr>
            <w:t xml:space="preserve">Листов 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begin"/>
          </w:r>
          <w:r w:rsidRPr="00B26A8E">
            <w:rPr>
              <w:rStyle w:val="ab"/>
              <w:rFonts w:eastAsia="Times New Roman"/>
              <w:lang w:val="ru-RU" w:eastAsia="ru-RU"/>
            </w:rPr>
            <w:instrText xml:space="preserve"> NUMPAGES </w:instrTex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separate"/>
          </w:r>
          <w:r w:rsidRPr="00B26A8E">
            <w:rPr>
              <w:rStyle w:val="ab"/>
              <w:rFonts w:eastAsia="Times New Roman"/>
              <w:noProof/>
              <w:lang w:val="ru-RU" w:eastAsia="ru-RU"/>
            </w:rPr>
            <w:t>1</w:t>
          </w:r>
          <w:r w:rsidRPr="00B26A8E">
            <w:rPr>
              <w:rStyle w:val="ab"/>
              <w:rFonts w:eastAsia="Times New Roman"/>
              <w:lang w:val="ru-RU" w:eastAsia="ru-RU"/>
            </w:rPr>
            <w:fldChar w:fldCharType="end"/>
          </w:r>
        </w:p>
      </w:tc>
    </w:tr>
    <w:tr w:rsidR="00536C90" w:rsidRPr="00635874" w14:paraId="0579F9DE" w14:textId="77777777" w:rsidTr="00536C90">
      <w:trPr>
        <w:trHeight w:val="375"/>
      </w:trPr>
      <w:tc>
        <w:tcPr>
          <w:tcW w:w="4431" w:type="dxa"/>
        </w:tcPr>
        <w:p w14:paraId="1EBAD77B" w14:textId="77777777" w:rsidR="00536C90" w:rsidRPr="00AE573F" w:rsidRDefault="00536C90" w:rsidP="00536C90">
          <w:pPr>
            <w:pStyle w:val="17"/>
            <w:rPr>
              <w:rFonts w:eastAsia="ArialMT"/>
              <w:sz w:val="20"/>
              <w:szCs w:val="20"/>
              <w:lang w:val="ru-RU"/>
            </w:rPr>
          </w:pPr>
        </w:p>
      </w:tc>
      <w:tc>
        <w:tcPr>
          <w:tcW w:w="1894" w:type="dxa"/>
          <w:vAlign w:val="center"/>
        </w:tcPr>
        <w:p w14:paraId="00E95EE2" w14:textId="77777777" w:rsidR="00536C90" w:rsidRPr="00810991" w:rsidRDefault="00536C90" w:rsidP="00536C90">
          <w:pPr>
            <w:pStyle w:val="17"/>
            <w:jc w:val="center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4204" w:type="dxa"/>
          <w:vAlign w:val="center"/>
        </w:tcPr>
        <w:p w14:paraId="13E9A55F" w14:textId="77777777" w:rsidR="00536C90" w:rsidRPr="00635874" w:rsidRDefault="00536C90" w:rsidP="00536C90">
          <w:pPr>
            <w:pStyle w:val="17"/>
            <w:jc w:val="right"/>
            <w:rPr>
              <w:sz w:val="24"/>
              <w:szCs w:val="24"/>
              <w:lang w:val="ru-RU"/>
            </w:rPr>
          </w:pPr>
        </w:p>
      </w:tc>
    </w:tr>
  </w:tbl>
  <w:p w14:paraId="33737C26" w14:textId="77777777" w:rsidR="00214D6D" w:rsidRPr="00B67198" w:rsidRDefault="00214D6D">
    <w:pPr>
      <w:pStyle w:val="a8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8F1F8" w14:textId="77777777" w:rsidR="00FB4DC4" w:rsidRDefault="00FB4DC4">
      <w:r>
        <w:separator/>
      </w:r>
    </w:p>
  </w:footnote>
  <w:footnote w:type="continuationSeparator" w:id="0">
    <w:p w14:paraId="4DF0BB7E" w14:textId="77777777" w:rsidR="00FB4DC4" w:rsidRDefault="00FB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00" w:type="dxa"/>
      <w:tblInd w:w="8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8449"/>
    </w:tblGrid>
    <w:tr w:rsidR="00214D6D" w:rsidRPr="00480626" w14:paraId="47DED20B" w14:textId="77777777" w:rsidTr="00B26A8E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3512AEA" w14:textId="62FC03CC" w:rsidR="00214D6D" w:rsidRPr="004E5090" w:rsidRDefault="009F367C" w:rsidP="003F3122">
          <w:pPr>
            <w:pStyle w:val="17"/>
            <w:jc w:val="center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78C96DD" wp14:editId="66082EE5">
                <wp:extent cx="311150" cy="393700"/>
                <wp:effectExtent l="0" t="0" r="0" b="0"/>
                <wp:docPr id="183344098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BE83FA7" w14:textId="77777777" w:rsidR="00214D6D" w:rsidRPr="002A620B" w:rsidRDefault="00214D6D" w:rsidP="00F77670">
          <w:pPr>
            <w:ind w:right="202"/>
            <w:rPr>
              <w:bCs/>
              <w:sz w:val="24"/>
              <w:szCs w:val="24"/>
            </w:rPr>
          </w:pPr>
          <w:r w:rsidRPr="002A620B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2A620B">
            <w:rPr>
              <w:sz w:val="24"/>
              <w:szCs w:val="24"/>
              <w:lang w:val="en-US"/>
            </w:rPr>
            <w:t>BY</w:t>
          </w:r>
          <w:r w:rsidRPr="002A620B">
            <w:rPr>
              <w:sz w:val="24"/>
              <w:szCs w:val="24"/>
            </w:rPr>
            <w:t>/112 2.4105</w:t>
          </w:r>
        </w:p>
      </w:tc>
    </w:tr>
  </w:tbl>
  <w:p w14:paraId="4A2CCAE2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3370269B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  <w:p w14:paraId="7085CE5D" w14:textId="77777777" w:rsidR="00214D6D" w:rsidRDefault="00214D6D">
    <w:pPr>
      <w:tabs>
        <w:tab w:val="left" w:pos="6237"/>
      </w:tabs>
      <w:jc w:val="both"/>
      <w:rPr>
        <w:snapToGrid w:val="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00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00"/>
      <w:gridCol w:w="8200"/>
    </w:tblGrid>
    <w:tr w:rsidR="00214D6D" w:rsidRPr="00480626" w14:paraId="083DBF87" w14:textId="77777777" w:rsidTr="00A84D33">
      <w:trPr>
        <w:trHeight w:val="277"/>
      </w:trPr>
      <w:tc>
        <w:tcPr>
          <w:tcW w:w="900" w:type="dxa"/>
          <w:tcBorders>
            <w:bottom w:val="single" w:sz="8" w:space="0" w:color="auto"/>
          </w:tcBorders>
          <w:vAlign w:val="center"/>
        </w:tcPr>
        <w:p w14:paraId="617DD97E" w14:textId="25BC6FFD" w:rsidR="00214D6D" w:rsidRPr="004E5090" w:rsidRDefault="009F367C" w:rsidP="00412E51">
          <w:pPr>
            <w:pStyle w:val="17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784A6E7" wp14:editId="42753699">
                <wp:extent cx="311150" cy="393700"/>
                <wp:effectExtent l="0" t="0" r="0" b="0"/>
                <wp:docPr id="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0D95EF" w14:textId="77777777" w:rsidR="00214D6D" w:rsidRPr="00A84D33" w:rsidRDefault="00214D6D" w:rsidP="00A84D33">
          <w:pPr>
            <w:ind w:right="202"/>
            <w:rPr>
              <w:bCs/>
              <w:sz w:val="24"/>
              <w:szCs w:val="24"/>
            </w:rPr>
          </w:pPr>
          <w:r w:rsidRPr="00A84D33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84D33">
            <w:rPr>
              <w:sz w:val="24"/>
              <w:szCs w:val="24"/>
              <w:lang w:val="en-US"/>
            </w:rPr>
            <w:t>BY</w:t>
          </w:r>
          <w:r w:rsidRPr="00A84D33">
            <w:rPr>
              <w:sz w:val="24"/>
              <w:szCs w:val="24"/>
            </w:rPr>
            <w:t>/112 2.4105</w:t>
          </w:r>
        </w:p>
      </w:tc>
    </w:tr>
  </w:tbl>
  <w:p w14:paraId="43E95F61" w14:textId="77777777" w:rsidR="00214D6D" w:rsidRPr="003943B3" w:rsidRDefault="00214D6D" w:rsidP="003F2B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97825"/>
    <w:multiLevelType w:val="hybridMultilevel"/>
    <w:tmpl w:val="0FB61F2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32287"/>
    <w:multiLevelType w:val="hybridMultilevel"/>
    <w:tmpl w:val="782CD06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F6842"/>
    <w:multiLevelType w:val="hybridMultilevel"/>
    <w:tmpl w:val="FF784CB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A9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8C527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D330E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EC26B7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4657937"/>
    <w:multiLevelType w:val="hybridMultilevel"/>
    <w:tmpl w:val="28BCFAC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04386"/>
    <w:multiLevelType w:val="hybridMultilevel"/>
    <w:tmpl w:val="27B80E2A"/>
    <w:lvl w:ilvl="0" w:tplc="BBECE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7011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33509285">
    <w:abstractNumId w:val="8"/>
  </w:num>
  <w:num w:numId="2" w16cid:durableId="760030732">
    <w:abstractNumId w:val="3"/>
  </w:num>
  <w:num w:numId="3" w16cid:durableId="1098479174">
    <w:abstractNumId w:val="5"/>
  </w:num>
  <w:num w:numId="4" w16cid:durableId="704257278">
    <w:abstractNumId w:val="9"/>
  </w:num>
  <w:num w:numId="5" w16cid:durableId="1932860169">
    <w:abstractNumId w:val="6"/>
  </w:num>
  <w:num w:numId="6" w16cid:durableId="1358577774">
    <w:abstractNumId w:val="4"/>
  </w:num>
  <w:num w:numId="7" w16cid:durableId="2044354567">
    <w:abstractNumId w:val="0"/>
  </w:num>
  <w:num w:numId="8" w16cid:durableId="967735025">
    <w:abstractNumId w:val="2"/>
  </w:num>
  <w:num w:numId="9" w16cid:durableId="1032652954">
    <w:abstractNumId w:val="1"/>
  </w:num>
  <w:num w:numId="10" w16cid:durableId="948505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1A"/>
    <w:rsid w:val="00001C18"/>
    <w:rsid w:val="00002138"/>
    <w:rsid w:val="000038FB"/>
    <w:rsid w:val="000049C4"/>
    <w:rsid w:val="00006C05"/>
    <w:rsid w:val="00007B28"/>
    <w:rsid w:val="00007B53"/>
    <w:rsid w:val="00007B8A"/>
    <w:rsid w:val="00010DD8"/>
    <w:rsid w:val="00010DDF"/>
    <w:rsid w:val="00010E19"/>
    <w:rsid w:val="00011787"/>
    <w:rsid w:val="00011842"/>
    <w:rsid w:val="00012ED5"/>
    <w:rsid w:val="00013443"/>
    <w:rsid w:val="0001524D"/>
    <w:rsid w:val="00016171"/>
    <w:rsid w:val="000167B4"/>
    <w:rsid w:val="00016D91"/>
    <w:rsid w:val="00017058"/>
    <w:rsid w:val="00017CFB"/>
    <w:rsid w:val="000215C7"/>
    <w:rsid w:val="000215FE"/>
    <w:rsid w:val="00021833"/>
    <w:rsid w:val="00021887"/>
    <w:rsid w:val="000233BC"/>
    <w:rsid w:val="0002420C"/>
    <w:rsid w:val="00024464"/>
    <w:rsid w:val="00025F0B"/>
    <w:rsid w:val="00026D01"/>
    <w:rsid w:val="00026D13"/>
    <w:rsid w:val="0002794F"/>
    <w:rsid w:val="0003068C"/>
    <w:rsid w:val="0003290A"/>
    <w:rsid w:val="00033569"/>
    <w:rsid w:val="00033B92"/>
    <w:rsid w:val="000342CB"/>
    <w:rsid w:val="0003463B"/>
    <w:rsid w:val="00035FAA"/>
    <w:rsid w:val="00037C42"/>
    <w:rsid w:val="000410F3"/>
    <w:rsid w:val="000421B6"/>
    <w:rsid w:val="00042A1C"/>
    <w:rsid w:val="0004404E"/>
    <w:rsid w:val="0004550C"/>
    <w:rsid w:val="000456BA"/>
    <w:rsid w:val="00047B6C"/>
    <w:rsid w:val="00047BB3"/>
    <w:rsid w:val="0005110D"/>
    <w:rsid w:val="00051774"/>
    <w:rsid w:val="0005179A"/>
    <w:rsid w:val="0005184F"/>
    <w:rsid w:val="00051C79"/>
    <w:rsid w:val="00051E68"/>
    <w:rsid w:val="00052489"/>
    <w:rsid w:val="000528EE"/>
    <w:rsid w:val="00052C80"/>
    <w:rsid w:val="000541C6"/>
    <w:rsid w:val="00054AA1"/>
    <w:rsid w:val="0005541F"/>
    <w:rsid w:val="000555DC"/>
    <w:rsid w:val="00055904"/>
    <w:rsid w:val="00057191"/>
    <w:rsid w:val="000572E0"/>
    <w:rsid w:val="00057D2D"/>
    <w:rsid w:val="0006044B"/>
    <w:rsid w:val="0006263A"/>
    <w:rsid w:val="00063119"/>
    <w:rsid w:val="0006450B"/>
    <w:rsid w:val="00064668"/>
    <w:rsid w:val="00065CC7"/>
    <w:rsid w:val="00065D10"/>
    <w:rsid w:val="00065E16"/>
    <w:rsid w:val="000666E2"/>
    <w:rsid w:val="0006692E"/>
    <w:rsid w:val="000678B4"/>
    <w:rsid w:val="000719E5"/>
    <w:rsid w:val="000723A5"/>
    <w:rsid w:val="00072838"/>
    <w:rsid w:val="00074267"/>
    <w:rsid w:val="00074328"/>
    <w:rsid w:val="000754FA"/>
    <w:rsid w:val="00075C4D"/>
    <w:rsid w:val="00075E92"/>
    <w:rsid w:val="000775F1"/>
    <w:rsid w:val="00080385"/>
    <w:rsid w:val="0008088A"/>
    <w:rsid w:val="000814F1"/>
    <w:rsid w:val="000816B2"/>
    <w:rsid w:val="000828CD"/>
    <w:rsid w:val="00084A13"/>
    <w:rsid w:val="000861A4"/>
    <w:rsid w:val="00087F8F"/>
    <w:rsid w:val="00090821"/>
    <w:rsid w:val="00091497"/>
    <w:rsid w:val="00091A5E"/>
    <w:rsid w:val="0009203A"/>
    <w:rsid w:val="000922F5"/>
    <w:rsid w:val="000933C8"/>
    <w:rsid w:val="0009392A"/>
    <w:rsid w:val="00094926"/>
    <w:rsid w:val="000963A0"/>
    <w:rsid w:val="00097EB7"/>
    <w:rsid w:val="000A045A"/>
    <w:rsid w:val="000A0843"/>
    <w:rsid w:val="000A0DC3"/>
    <w:rsid w:val="000A20F5"/>
    <w:rsid w:val="000A3097"/>
    <w:rsid w:val="000A3C64"/>
    <w:rsid w:val="000A7F4F"/>
    <w:rsid w:val="000B03C3"/>
    <w:rsid w:val="000B079E"/>
    <w:rsid w:val="000B2CF7"/>
    <w:rsid w:val="000B3C3E"/>
    <w:rsid w:val="000B3CCD"/>
    <w:rsid w:val="000B66C4"/>
    <w:rsid w:val="000B7AA0"/>
    <w:rsid w:val="000B7E59"/>
    <w:rsid w:val="000B7F07"/>
    <w:rsid w:val="000C0561"/>
    <w:rsid w:val="000C0F16"/>
    <w:rsid w:val="000C0F5E"/>
    <w:rsid w:val="000C177C"/>
    <w:rsid w:val="000C1CC9"/>
    <w:rsid w:val="000C28BC"/>
    <w:rsid w:val="000C496C"/>
    <w:rsid w:val="000D1525"/>
    <w:rsid w:val="000D1C7B"/>
    <w:rsid w:val="000D2473"/>
    <w:rsid w:val="000D26BD"/>
    <w:rsid w:val="000D26CE"/>
    <w:rsid w:val="000D417C"/>
    <w:rsid w:val="000D5023"/>
    <w:rsid w:val="000D61EA"/>
    <w:rsid w:val="000D7A60"/>
    <w:rsid w:val="000E03D5"/>
    <w:rsid w:val="000E0680"/>
    <w:rsid w:val="000E0A22"/>
    <w:rsid w:val="000E22C1"/>
    <w:rsid w:val="000E2C97"/>
    <w:rsid w:val="000E4C72"/>
    <w:rsid w:val="000E6A1A"/>
    <w:rsid w:val="000E7921"/>
    <w:rsid w:val="000E7E39"/>
    <w:rsid w:val="000F1381"/>
    <w:rsid w:val="000F1695"/>
    <w:rsid w:val="000F1EFF"/>
    <w:rsid w:val="000F2372"/>
    <w:rsid w:val="000F34C3"/>
    <w:rsid w:val="000F36FB"/>
    <w:rsid w:val="000F3AA5"/>
    <w:rsid w:val="000F4440"/>
    <w:rsid w:val="000F4771"/>
    <w:rsid w:val="000F53CF"/>
    <w:rsid w:val="000F5975"/>
    <w:rsid w:val="000F7F71"/>
    <w:rsid w:val="00102E58"/>
    <w:rsid w:val="001041E0"/>
    <w:rsid w:val="00105742"/>
    <w:rsid w:val="001065CC"/>
    <w:rsid w:val="00107305"/>
    <w:rsid w:val="0011014D"/>
    <w:rsid w:val="001102A3"/>
    <w:rsid w:val="00110B1B"/>
    <w:rsid w:val="001115B1"/>
    <w:rsid w:val="0011501F"/>
    <w:rsid w:val="00115883"/>
    <w:rsid w:val="00115E19"/>
    <w:rsid w:val="00121ADE"/>
    <w:rsid w:val="00122DC0"/>
    <w:rsid w:val="0012429E"/>
    <w:rsid w:val="001251AE"/>
    <w:rsid w:val="00125BB7"/>
    <w:rsid w:val="001265E2"/>
    <w:rsid w:val="00126843"/>
    <w:rsid w:val="00127359"/>
    <w:rsid w:val="00131B6C"/>
    <w:rsid w:val="0013223A"/>
    <w:rsid w:val="001322A1"/>
    <w:rsid w:val="0013278D"/>
    <w:rsid w:val="00132F45"/>
    <w:rsid w:val="00135D9C"/>
    <w:rsid w:val="00136404"/>
    <w:rsid w:val="001366A6"/>
    <w:rsid w:val="0014023C"/>
    <w:rsid w:val="0014265D"/>
    <w:rsid w:val="00143005"/>
    <w:rsid w:val="00143AF8"/>
    <w:rsid w:val="001442AB"/>
    <w:rsid w:val="00144A96"/>
    <w:rsid w:val="00145135"/>
    <w:rsid w:val="00147C52"/>
    <w:rsid w:val="00150665"/>
    <w:rsid w:val="00150B02"/>
    <w:rsid w:val="00152D66"/>
    <w:rsid w:val="00152F34"/>
    <w:rsid w:val="001541FD"/>
    <w:rsid w:val="00155E3F"/>
    <w:rsid w:val="0015615E"/>
    <w:rsid w:val="00156685"/>
    <w:rsid w:val="001575D9"/>
    <w:rsid w:val="00160B02"/>
    <w:rsid w:val="00160B22"/>
    <w:rsid w:val="00161160"/>
    <w:rsid w:val="00161C3E"/>
    <w:rsid w:val="00164151"/>
    <w:rsid w:val="00164D2D"/>
    <w:rsid w:val="0016513A"/>
    <w:rsid w:val="00165EEC"/>
    <w:rsid w:val="00166005"/>
    <w:rsid w:val="00167A92"/>
    <w:rsid w:val="00170B39"/>
    <w:rsid w:val="001714C5"/>
    <w:rsid w:val="00172505"/>
    <w:rsid w:val="001728EA"/>
    <w:rsid w:val="001729D3"/>
    <w:rsid w:val="00172DC7"/>
    <w:rsid w:val="001740D6"/>
    <w:rsid w:val="001747D3"/>
    <w:rsid w:val="0017507B"/>
    <w:rsid w:val="00175094"/>
    <w:rsid w:val="00180BD9"/>
    <w:rsid w:val="00180BFF"/>
    <w:rsid w:val="00181642"/>
    <w:rsid w:val="00182081"/>
    <w:rsid w:val="001847BE"/>
    <w:rsid w:val="00184935"/>
    <w:rsid w:val="00184CE2"/>
    <w:rsid w:val="00186B7B"/>
    <w:rsid w:val="00186BF5"/>
    <w:rsid w:val="001871B7"/>
    <w:rsid w:val="00187619"/>
    <w:rsid w:val="00190111"/>
    <w:rsid w:val="00191946"/>
    <w:rsid w:val="00191B98"/>
    <w:rsid w:val="00191F58"/>
    <w:rsid w:val="0019203A"/>
    <w:rsid w:val="0019378E"/>
    <w:rsid w:val="001937D7"/>
    <w:rsid w:val="00194336"/>
    <w:rsid w:val="00194968"/>
    <w:rsid w:val="00195125"/>
    <w:rsid w:val="00195643"/>
    <w:rsid w:val="001975E1"/>
    <w:rsid w:val="001A0204"/>
    <w:rsid w:val="001A0A77"/>
    <w:rsid w:val="001A23EE"/>
    <w:rsid w:val="001A2EC1"/>
    <w:rsid w:val="001A3A28"/>
    <w:rsid w:val="001A3DEF"/>
    <w:rsid w:val="001A3FD4"/>
    <w:rsid w:val="001A4289"/>
    <w:rsid w:val="001A4291"/>
    <w:rsid w:val="001A6A13"/>
    <w:rsid w:val="001A6B4D"/>
    <w:rsid w:val="001A6F1E"/>
    <w:rsid w:val="001A796E"/>
    <w:rsid w:val="001B060C"/>
    <w:rsid w:val="001B0B62"/>
    <w:rsid w:val="001B16A3"/>
    <w:rsid w:val="001B19EA"/>
    <w:rsid w:val="001B3153"/>
    <w:rsid w:val="001B5541"/>
    <w:rsid w:val="001B5A65"/>
    <w:rsid w:val="001B6260"/>
    <w:rsid w:val="001B6E08"/>
    <w:rsid w:val="001B723E"/>
    <w:rsid w:val="001B73D9"/>
    <w:rsid w:val="001B7D8F"/>
    <w:rsid w:val="001C29F9"/>
    <w:rsid w:val="001C43ED"/>
    <w:rsid w:val="001C4F96"/>
    <w:rsid w:val="001C5EC9"/>
    <w:rsid w:val="001C64A4"/>
    <w:rsid w:val="001C719B"/>
    <w:rsid w:val="001C7611"/>
    <w:rsid w:val="001C79BA"/>
    <w:rsid w:val="001D048A"/>
    <w:rsid w:val="001D192C"/>
    <w:rsid w:val="001D2A0C"/>
    <w:rsid w:val="001D3072"/>
    <w:rsid w:val="001D3E3E"/>
    <w:rsid w:val="001D4413"/>
    <w:rsid w:val="001D5D3A"/>
    <w:rsid w:val="001D6C18"/>
    <w:rsid w:val="001D7D44"/>
    <w:rsid w:val="001E0161"/>
    <w:rsid w:val="001E026C"/>
    <w:rsid w:val="001E198C"/>
    <w:rsid w:val="001E1A9E"/>
    <w:rsid w:val="001E1D74"/>
    <w:rsid w:val="001E3D62"/>
    <w:rsid w:val="001E4A7D"/>
    <w:rsid w:val="001E6D3B"/>
    <w:rsid w:val="001E74A5"/>
    <w:rsid w:val="001F2EE7"/>
    <w:rsid w:val="001F32FF"/>
    <w:rsid w:val="001F404E"/>
    <w:rsid w:val="001F4240"/>
    <w:rsid w:val="001F62E3"/>
    <w:rsid w:val="001F68CC"/>
    <w:rsid w:val="001F6C1D"/>
    <w:rsid w:val="001F7B1A"/>
    <w:rsid w:val="00200C1D"/>
    <w:rsid w:val="00201FF7"/>
    <w:rsid w:val="002062F4"/>
    <w:rsid w:val="00206777"/>
    <w:rsid w:val="00207E47"/>
    <w:rsid w:val="0021036B"/>
    <w:rsid w:val="00210A35"/>
    <w:rsid w:val="0021267D"/>
    <w:rsid w:val="002130F3"/>
    <w:rsid w:val="00214CEA"/>
    <w:rsid w:val="00214D6D"/>
    <w:rsid w:val="002151AB"/>
    <w:rsid w:val="00216B40"/>
    <w:rsid w:val="00222DB3"/>
    <w:rsid w:val="002232D9"/>
    <w:rsid w:val="002236C5"/>
    <w:rsid w:val="0022389B"/>
    <w:rsid w:val="00223EDF"/>
    <w:rsid w:val="0022464C"/>
    <w:rsid w:val="00224663"/>
    <w:rsid w:val="00225A19"/>
    <w:rsid w:val="002271BE"/>
    <w:rsid w:val="0022759D"/>
    <w:rsid w:val="00227F3B"/>
    <w:rsid w:val="00230404"/>
    <w:rsid w:val="00230413"/>
    <w:rsid w:val="00230573"/>
    <w:rsid w:val="002326CD"/>
    <w:rsid w:val="002329F6"/>
    <w:rsid w:val="00233BFA"/>
    <w:rsid w:val="00233F80"/>
    <w:rsid w:val="00234481"/>
    <w:rsid w:val="00234BBC"/>
    <w:rsid w:val="00235058"/>
    <w:rsid w:val="00235275"/>
    <w:rsid w:val="002367C2"/>
    <w:rsid w:val="00236F20"/>
    <w:rsid w:val="00237138"/>
    <w:rsid w:val="00237695"/>
    <w:rsid w:val="002417E8"/>
    <w:rsid w:val="002453CE"/>
    <w:rsid w:val="00245407"/>
    <w:rsid w:val="00245738"/>
    <w:rsid w:val="00245E4D"/>
    <w:rsid w:val="00246290"/>
    <w:rsid w:val="002506CF"/>
    <w:rsid w:val="00250A6E"/>
    <w:rsid w:val="00251590"/>
    <w:rsid w:val="0025280C"/>
    <w:rsid w:val="00252C7C"/>
    <w:rsid w:val="002533F2"/>
    <w:rsid w:val="00253B03"/>
    <w:rsid w:val="00253B1F"/>
    <w:rsid w:val="00255696"/>
    <w:rsid w:val="002576D0"/>
    <w:rsid w:val="00257F0F"/>
    <w:rsid w:val="00260AC0"/>
    <w:rsid w:val="00261A24"/>
    <w:rsid w:val="00263ADF"/>
    <w:rsid w:val="00263BDB"/>
    <w:rsid w:val="002640FE"/>
    <w:rsid w:val="00264D75"/>
    <w:rsid w:val="00267B79"/>
    <w:rsid w:val="00267E40"/>
    <w:rsid w:val="002704D9"/>
    <w:rsid w:val="00270D38"/>
    <w:rsid w:val="00271C74"/>
    <w:rsid w:val="00272903"/>
    <w:rsid w:val="00272B88"/>
    <w:rsid w:val="00273202"/>
    <w:rsid w:val="002757EB"/>
    <w:rsid w:val="002772F0"/>
    <w:rsid w:val="00277B44"/>
    <w:rsid w:val="00277FFD"/>
    <w:rsid w:val="00280291"/>
    <w:rsid w:val="00280801"/>
    <w:rsid w:val="002823FF"/>
    <w:rsid w:val="00282911"/>
    <w:rsid w:val="00283871"/>
    <w:rsid w:val="00284840"/>
    <w:rsid w:val="00285F63"/>
    <w:rsid w:val="00286E24"/>
    <w:rsid w:val="00286F64"/>
    <w:rsid w:val="002904BB"/>
    <w:rsid w:val="00290CEB"/>
    <w:rsid w:val="00291474"/>
    <w:rsid w:val="002927FD"/>
    <w:rsid w:val="002937D3"/>
    <w:rsid w:val="0029397A"/>
    <w:rsid w:val="002944F9"/>
    <w:rsid w:val="0029501F"/>
    <w:rsid w:val="002950C2"/>
    <w:rsid w:val="00295D0D"/>
    <w:rsid w:val="00296417"/>
    <w:rsid w:val="00296BEE"/>
    <w:rsid w:val="00296E8C"/>
    <w:rsid w:val="00297646"/>
    <w:rsid w:val="002A4552"/>
    <w:rsid w:val="002A514C"/>
    <w:rsid w:val="002A5CF3"/>
    <w:rsid w:val="002A610B"/>
    <w:rsid w:val="002A620B"/>
    <w:rsid w:val="002A6FB4"/>
    <w:rsid w:val="002A729B"/>
    <w:rsid w:val="002A7BBD"/>
    <w:rsid w:val="002B053D"/>
    <w:rsid w:val="002B0A5D"/>
    <w:rsid w:val="002B0B9C"/>
    <w:rsid w:val="002B0C51"/>
    <w:rsid w:val="002B0D88"/>
    <w:rsid w:val="002B2050"/>
    <w:rsid w:val="002B36BB"/>
    <w:rsid w:val="002B41E3"/>
    <w:rsid w:val="002B44BA"/>
    <w:rsid w:val="002B476A"/>
    <w:rsid w:val="002B4FC8"/>
    <w:rsid w:val="002B601B"/>
    <w:rsid w:val="002B74BF"/>
    <w:rsid w:val="002C0317"/>
    <w:rsid w:val="002C03FB"/>
    <w:rsid w:val="002C0959"/>
    <w:rsid w:val="002C20F8"/>
    <w:rsid w:val="002C3380"/>
    <w:rsid w:val="002C3426"/>
    <w:rsid w:val="002C4304"/>
    <w:rsid w:val="002C5153"/>
    <w:rsid w:val="002C6416"/>
    <w:rsid w:val="002C64A6"/>
    <w:rsid w:val="002C6D7A"/>
    <w:rsid w:val="002C751A"/>
    <w:rsid w:val="002C7BA6"/>
    <w:rsid w:val="002D0BEE"/>
    <w:rsid w:val="002D1AC0"/>
    <w:rsid w:val="002D1B05"/>
    <w:rsid w:val="002D3B4B"/>
    <w:rsid w:val="002D3BF4"/>
    <w:rsid w:val="002D53D5"/>
    <w:rsid w:val="002D5B3D"/>
    <w:rsid w:val="002D6AA8"/>
    <w:rsid w:val="002D7329"/>
    <w:rsid w:val="002D7F65"/>
    <w:rsid w:val="002E02AF"/>
    <w:rsid w:val="002E0F3C"/>
    <w:rsid w:val="002E0F68"/>
    <w:rsid w:val="002E5F5E"/>
    <w:rsid w:val="002E5FC7"/>
    <w:rsid w:val="002E66AA"/>
    <w:rsid w:val="002E799A"/>
    <w:rsid w:val="002F0351"/>
    <w:rsid w:val="002F15AC"/>
    <w:rsid w:val="002F1C5C"/>
    <w:rsid w:val="002F2166"/>
    <w:rsid w:val="002F21F5"/>
    <w:rsid w:val="002F2433"/>
    <w:rsid w:val="002F35C8"/>
    <w:rsid w:val="002F63BC"/>
    <w:rsid w:val="002F7E7A"/>
    <w:rsid w:val="0030061D"/>
    <w:rsid w:val="00300DC4"/>
    <w:rsid w:val="0030131B"/>
    <w:rsid w:val="003017CD"/>
    <w:rsid w:val="0030259A"/>
    <w:rsid w:val="00302C7A"/>
    <w:rsid w:val="00302D1B"/>
    <w:rsid w:val="00303683"/>
    <w:rsid w:val="0030533A"/>
    <w:rsid w:val="003067FA"/>
    <w:rsid w:val="00306EAC"/>
    <w:rsid w:val="00307A1C"/>
    <w:rsid w:val="00307C35"/>
    <w:rsid w:val="003100CB"/>
    <w:rsid w:val="00311092"/>
    <w:rsid w:val="0031289B"/>
    <w:rsid w:val="00312B84"/>
    <w:rsid w:val="00312F94"/>
    <w:rsid w:val="00313251"/>
    <w:rsid w:val="00313A16"/>
    <w:rsid w:val="00314417"/>
    <w:rsid w:val="00316E54"/>
    <w:rsid w:val="00322F66"/>
    <w:rsid w:val="003252D9"/>
    <w:rsid w:val="00325A7D"/>
    <w:rsid w:val="00326259"/>
    <w:rsid w:val="003274EF"/>
    <w:rsid w:val="00327AC5"/>
    <w:rsid w:val="00327ECB"/>
    <w:rsid w:val="003301BE"/>
    <w:rsid w:val="003305C0"/>
    <w:rsid w:val="00330861"/>
    <w:rsid w:val="00330B48"/>
    <w:rsid w:val="00331805"/>
    <w:rsid w:val="00332317"/>
    <w:rsid w:val="003324C7"/>
    <w:rsid w:val="00332596"/>
    <w:rsid w:val="00334A8A"/>
    <w:rsid w:val="00335318"/>
    <w:rsid w:val="0033596B"/>
    <w:rsid w:val="00335A0E"/>
    <w:rsid w:val="00337979"/>
    <w:rsid w:val="00337FA7"/>
    <w:rsid w:val="0034047C"/>
    <w:rsid w:val="003413A0"/>
    <w:rsid w:val="00342FC5"/>
    <w:rsid w:val="00343546"/>
    <w:rsid w:val="00343AE3"/>
    <w:rsid w:val="00343BAB"/>
    <w:rsid w:val="00343E52"/>
    <w:rsid w:val="00344C38"/>
    <w:rsid w:val="00345272"/>
    <w:rsid w:val="00345840"/>
    <w:rsid w:val="003470FD"/>
    <w:rsid w:val="003502DB"/>
    <w:rsid w:val="00350859"/>
    <w:rsid w:val="00350CBE"/>
    <w:rsid w:val="00351D41"/>
    <w:rsid w:val="00352A0D"/>
    <w:rsid w:val="00353B0F"/>
    <w:rsid w:val="00353E01"/>
    <w:rsid w:val="003544B3"/>
    <w:rsid w:val="00355F50"/>
    <w:rsid w:val="003575C9"/>
    <w:rsid w:val="00357B30"/>
    <w:rsid w:val="00357DA6"/>
    <w:rsid w:val="00360A43"/>
    <w:rsid w:val="00361C09"/>
    <w:rsid w:val="00362065"/>
    <w:rsid w:val="0036323E"/>
    <w:rsid w:val="00364005"/>
    <w:rsid w:val="003646A7"/>
    <w:rsid w:val="003648DE"/>
    <w:rsid w:val="00364C57"/>
    <w:rsid w:val="00364E66"/>
    <w:rsid w:val="00365470"/>
    <w:rsid w:val="0036679F"/>
    <w:rsid w:val="00366C7B"/>
    <w:rsid w:val="003708A7"/>
    <w:rsid w:val="00370E15"/>
    <w:rsid w:val="00371D70"/>
    <w:rsid w:val="00373A3E"/>
    <w:rsid w:val="00375B2C"/>
    <w:rsid w:val="00376DC1"/>
    <w:rsid w:val="00377236"/>
    <w:rsid w:val="00377E17"/>
    <w:rsid w:val="00380036"/>
    <w:rsid w:val="0038034F"/>
    <w:rsid w:val="00380AE1"/>
    <w:rsid w:val="00380E4D"/>
    <w:rsid w:val="003828C4"/>
    <w:rsid w:val="00383036"/>
    <w:rsid w:val="003830C7"/>
    <w:rsid w:val="00384BEC"/>
    <w:rsid w:val="003858CC"/>
    <w:rsid w:val="00385D5D"/>
    <w:rsid w:val="003877DE"/>
    <w:rsid w:val="003913AA"/>
    <w:rsid w:val="00391826"/>
    <w:rsid w:val="003919FD"/>
    <w:rsid w:val="00392529"/>
    <w:rsid w:val="00392AEE"/>
    <w:rsid w:val="003938A4"/>
    <w:rsid w:val="003939DA"/>
    <w:rsid w:val="003943B3"/>
    <w:rsid w:val="00394EF6"/>
    <w:rsid w:val="00395FC3"/>
    <w:rsid w:val="00396B8B"/>
    <w:rsid w:val="003A1AD3"/>
    <w:rsid w:val="003A2173"/>
    <w:rsid w:val="003A4883"/>
    <w:rsid w:val="003A559E"/>
    <w:rsid w:val="003A63EB"/>
    <w:rsid w:val="003A726D"/>
    <w:rsid w:val="003A7E1B"/>
    <w:rsid w:val="003B0259"/>
    <w:rsid w:val="003B169E"/>
    <w:rsid w:val="003B1F83"/>
    <w:rsid w:val="003B2209"/>
    <w:rsid w:val="003B22D7"/>
    <w:rsid w:val="003B3953"/>
    <w:rsid w:val="003B3B2C"/>
    <w:rsid w:val="003B456F"/>
    <w:rsid w:val="003B4760"/>
    <w:rsid w:val="003B49AD"/>
    <w:rsid w:val="003B4AA0"/>
    <w:rsid w:val="003B55F1"/>
    <w:rsid w:val="003B5757"/>
    <w:rsid w:val="003B5951"/>
    <w:rsid w:val="003B6B1F"/>
    <w:rsid w:val="003C118E"/>
    <w:rsid w:val="003C1287"/>
    <w:rsid w:val="003C1655"/>
    <w:rsid w:val="003C1B9B"/>
    <w:rsid w:val="003C1C1E"/>
    <w:rsid w:val="003C1C8F"/>
    <w:rsid w:val="003C2A2B"/>
    <w:rsid w:val="003C2A7D"/>
    <w:rsid w:val="003C4EC3"/>
    <w:rsid w:val="003C6D79"/>
    <w:rsid w:val="003D2396"/>
    <w:rsid w:val="003D3A0F"/>
    <w:rsid w:val="003D408F"/>
    <w:rsid w:val="003D4132"/>
    <w:rsid w:val="003D4D21"/>
    <w:rsid w:val="003D65FC"/>
    <w:rsid w:val="003D66E4"/>
    <w:rsid w:val="003E010C"/>
    <w:rsid w:val="003E0358"/>
    <w:rsid w:val="003E109B"/>
    <w:rsid w:val="003E163D"/>
    <w:rsid w:val="003E3507"/>
    <w:rsid w:val="003E4067"/>
    <w:rsid w:val="003E44C0"/>
    <w:rsid w:val="003E48EA"/>
    <w:rsid w:val="003E4A04"/>
    <w:rsid w:val="003E54BA"/>
    <w:rsid w:val="003E6AF2"/>
    <w:rsid w:val="003E6CAB"/>
    <w:rsid w:val="003E6DD8"/>
    <w:rsid w:val="003E6F94"/>
    <w:rsid w:val="003E7A4B"/>
    <w:rsid w:val="003F0C02"/>
    <w:rsid w:val="003F1255"/>
    <w:rsid w:val="003F2846"/>
    <w:rsid w:val="003F2B03"/>
    <w:rsid w:val="003F3122"/>
    <w:rsid w:val="003F393A"/>
    <w:rsid w:val="003F3B90"/>
    <w:rsid w:val="003F44BC"/>
    <w:rsid w:val="003F5C35"/>
    <w:rsid w:val="003F68B8"/>
    <w:rsid w:val="003F6ACF"/>
    <w:rsid w:val="003F6D20"/>
    <w:rsid w:val="004010BE"/>
    <w:rsid w:val="00401337"/>
    <w:rsid w:val="00401792"/>
    <w:rsid w:val="00401830"/>
    <w:rsid w:val="00401FFA"/>
    <w:rsid w:val="00404768"/>
    <w:rsid w:val="00405F6F"/>
    <w:rsid w:val="0040605A"/>
    <w:rsid w:val="004064A5"/>
    <w:rsid w:val="00406555"/>
    <w:rsid w:val="00406D2A"/>
    <w:rsid w:val="0040704A"/>
    <w:rsid w:val="004075F7"/>
    <w:rsid w:val="00407C6C"/>
    <w:rsid w:val="00411320"/>
    <w:rsid w:val="00412E51"/>
    <w:rsid w:val="00415455"/>
    <w:rsid w:val="00415A57"/>
    <w:rsid w:val="00415C65"/>
    <w:rsid w:val="00416D35"/>
    <w:rsid w:val="0041718F"/>
    <w:rsid w:val="00417298"/>
    <w:rsid w:val="00420E53"/>
    <w:rsid w:val="00420FB2"/>
    <w:rsid w:val="00421826"/>
    <w:rsid w:val="0042260D"/>
    <w:rsid w:val="00422FD1"/>
    <w:rsid w:val="00424D65"/>
    <w:rsid w:val="00425276"/>
    <w:rsid w:val="004257C0"/>
    <w:rsid w:val="00426F70"/>
    <w:rsid w:val="004278BC"/>
    <w:rsid w:val="00430D36"/>
    <w:rsid w:val="00430D49"/>
    <w:rsid w:val="0043133C"/>
    <w:rsid w:val="00431601"/>
    <w:rsid w:val="00431D38"/>
    <w:rsid w:val="004326A4"/>
    <w:rsid w:val="00433DB7"/>
    <w:rsid w:val="00434059"/>
    <w:rsid w:val="00440CFA"/>
    <w:rsid w:val="0044353C"/>
    <w:rsid w:val="004436AF"/>
    <w:rsid w:val="00443A37"/>
    <w:rsid w:val="00443A72"/>
    <w:rsid w:val="004464B8"/>
    <w:rsid w:val="00446EDB"/>
    <w:rsid w:val="00446F25"/>
    <w:rsid w:val="00447EF4"/>
    <w:rsid w:val="00450D0D"/>
    <w:rsid w:val="00451D09"/>
    <w:rsid w:val="00451F4B"/>
    <w:rsid w:val="00453017"/>
    <w:rsid w:val="0045337B"/>
    <w:rsid w:val="00453BFB"/>
    <w:rsid w:val="0045408E"/>
    <w:rsid w:val="004541A9"/>
    <w:rsid w:val="00454218"/>
    <w:rsid w:val="00454D82"/>
    <w:rsid w:val="00455602"/>
    <w:rsid w:val="004556BC"/>
    <w:rsid w:val="00455A10"/>
    <w:rsid w:val="00455CEC"/>
    <w:rsid w:val="00456DCA"/>
    <w:rsid w:val="00457C8E"/>
    <w:rsid w:val="00457D23"/>
    <w:rsid w:val="00460285"/>
    <w:rsid w:val="00460476"/>
    <w:rsid w:val="00461650"/>
    <w:rsid w:val="00462FE3"/>
    <w:rsid w:val="00464F8E"/>
    <w:rsid w:val="00464FE1"/>
    <w:rsid w:val="00465AE9"/>
    <w:rsid w:val="00465E6C"/>
    <w:rsid w:val="00466A9B"/>
    <w:rsid w:val="004703B6"/>
    <w:rsid w:val="00470B09"/>
    <w:rsid w:val="0047206E"/>
    <w:rsid w:val="004722FA"/>
    <w:rsid w:val="0047498C"/>
    <w:rsid w:val="00475DCB"/>
    <w:rsid w:val="00480894"/>
    <w:rsid w:val="004822B1"/>
    <w:rsid w:val="00483D8D"/>
    <w:rsid w:val="00484963"/>
    <w:rsid w:val="00485BC5"/>
    <w:rsid w:val="00487454"/>
    <w:rsid w:val="00490F5A"/>
    <w:rsid w:val="00491BC9"/>
    <w:rsid w:val="00493C87"/>
    <w:rsid w:val="00493E3E"/>
    <w:rsid w:val="00494689"/>
    <w:rsid w:val="00494EB8"/>
    <w:rsid w:val="0049512D"/>
    <w:rsid w:val="004963F1"/>
    <w:rsid w:val="00496BF2"/>
    <w:rsid w:val="004A0DCF"/>
    <w:rsid w:val="004A11DC"/>
    <w:rsid w:val="004A1541"/>
    <w:rsid w:val="004A1F6F"/>
    <w:rsid w:val="004A2252"/>
    <w:rsid w:val="004A2F8E"/>
    <w:rsid w:val="004A2FDF"/>
    <w:rsid w:val="004A3786"/>
    <w:rsid w:val="004A5092"/>
    <w:rsid w:val="004A57C6"/>
    <w:rsid w:val="004A5BC2"/>
    <w:rsid w:val="004A5BE6"/>
    <w:rsid w:val="004A667D"/>
    <w:rsid w:val="004B0B33"/>
    <w:rsid w:val="004B0D0A"/>
    <w:rsid w:val="004B217B"/>
    <w:rsid w:val="004B2F63"/>
    <w:rsid w:val="004B5F38"/>
    <w:rsid w:val="004B6BB6"/>
    <w:rsid w:val="004C1F74"/>
    <w:rsid w:val="004C2AE0"/>
    <w:rsid w:val="004C2ECA"/>
    <w:rsid w:val="004C4141"/>
    <w:rsid w:val="004C45B3"/>
    <w:rsid w:val="004C53E2"/>
    <w:rsid w:val="004D06B0"/>
    <w:rsid w:val="004D06CB"/>
    <w:rsid w:val="004D0B74"/>
    <w:rsid w:val="004D2AA4"/>
    <w:rsid w:val="004D42DC"/>
    <w:rsid w:val="004D433E"/>
    <w:rsid w:val="004D4D9B"/>
    <w:rsid w:val="004D6946"/>
    <w:rsid w:val="004D6E3D"/>
    <w:rsid w:val="004D7D10"/>
    <w:rsid w:val="004E0F55"/>
    <w:rsid w:val="004E1A8E"/>
    <w:rsid w:val="004E5187"/>
    <w:rsid w:val="004E53B9"/>
    <w:rsid w:val="004E53D7"/>
    <w:rsid w:val="004E56BC"/>
    <w:rsid w:val="004E6122"/>
    <w:rsid w:val="004E6402"/>
    <w:rsid w:val="004E6BE7"/>
    <w:rsid w:val="004E74AE"/>
    <w:rsid w:val="004E7A2A"/>
    <w:rsid w:val="004E7CF7"/>
    <w:rsid w:val="004F17B9"/>
    <w:rsid w:val="004F38FC"/>
    <w:rsid w:val="004F4158"/>
    <w:rsid w:val="004F432B"/>
    <w:rsid w:val="004F4AB4"/>
    <w:rsid w:val="004F4B46"/>
    <w:rsid w:val="004F5466"/>
    <w:rsid w:val="004F6413"/>
    <w:rsid w:val="004F68EE"/>
    <w:rsid w:val="004F713A"/>
    <w:rsid w:val="004F72A8"/>
    <w:rsid w:val="00500A0D"/>
    <w:rsid w:val="00500E4F"/>
    <w:rsid w:val="00500E65"/>
    <w:rsid w:val="00501F18"/>
    <w:rsid w:val="00502495"/>
    <w:rsid w:val="00502B41"/>
    <w:rsid w:val="00503B74"/>
    <w:rsid w:val="005045F4"/>
    <w:rsid w:val="00504729"/>
    <w:rsid w:val="00506416"/>
    <w:rsid w:val="005074D4"/>
    <w:rsid w:val="005075B6"/>
    <w:rsid w:val="00511AA6"/>
    <w:rsid w:val="00512ED1"/>
    <w:rsid w:val="005132AB"/>
    <w:rsid w:val="00514308"/>
    <w:rsid w:val="00514823"/>
    <w:rsid w:val="00514C49"/>
    <w:rsid w:val="005150B6"/>
    <w:rsid w:val="00515D00"/>
    <w:rsid w:val="0051616C"/>
    <w:rsid w:val="00516AF4"/>
    <w:rsid w:val="00520B43"/>
    <w:rsid w:val="00522CCD"/>
    <w:rsid w:val="005233EE"/>
    <w:rsid w:val="00523E8B"/>
    <w:rsid w:val="00523F59"/>
    <w:rsid w:val="005241C1"/>
    <w:rsid w:val="00531D2E"/>
    <w:rsid w:val="00532011"/>
    <w:rsid w:val="0053267B"/>
    <w:rsid w:val="005329DA"/>
    <w:rsid w:val="00533592"/>
    <w:rsid w:val="00534203"/>
    <w:rsid w:val="00535086"/>
    <w:rsid w:val="00535486"/>
    <w:rsid w:val="005366E3"/>
    <w:rsid w:val="0053671F"/>
    <w:rsid w:val="00536C90"/>
    <w:rsid w:val="00536C92"/>
    <w:rsid w:val="00536E07"/>
    <w:rsid w:val="00536E27"/>
    <w:rsid w:val="005415F8"/>
    <w:rsid w:val="00541812"/>
    <w:rsid w:val="005424EA"/>
    <w:rsid w:val="00542BD6"/>
    <w:rsid w:val="00543A32"/>
    <w:rsid w:val="00543E79"/>
    <w:rsid w:val="0054469A"/>
    <w:rsid w:val="00544E7E"/>
    <w:rsid w:val="005450F7"/>
    <w:rsid w:val="00545EC0"/>
    <w:rsid w:val="00546775"/>
    <w:rsid w:val="00546DF3"/>
    <w:rsid w:val="00547169"/>
    <w:rsid w:val="005509BA"/>
    <w:rsid w:val="00550FD3"/>
    <w:rsid w:val="005510A7"/>
    <w:rsid w:val="005519DA"/>
    <w:rsid w:val="00554377"/>
    <w:rsid w:val="00554479"/>
    <w:rsid w:val="00554857"/>
    <w:rsid w:val="00554F6F"/>
    <w:rsid w:val="00555824"/>
    <w:rsid w:val="005565BC"/>
    <w:rsid w:val="00556932"/>
    <w:rsid w:val="005602A2"/>
    <w:rsid w:val="005611B5"/>
    <w:rsid w:val="00564867"/>
    <w:rsid w:val="00565083"/>
    <w:rsid w:val="00565B1C"/>
    <w:rsid w:val="00566B4A"/>
    <w:rsid w:val="00570EDE"/>
    <w:rsid w:val="00573C15"/>
    <w:rsid w:val="00573C84"/>
    <w:rsid w:val="005747A6"/>
    <w:rsid w:val="00574B49"/>
    <w:rsid w:val="00575054"/>
    <w:rsid w:val="00575185"/>
    <w:rsid w:val="005763E2"/>
    <w:rsid w:val="00576854"/>
    <w:rsid w:val="0057714D"/>
    <w:rsid w:val="005802DF"/>
    <w:rsid w:val="005804D0"/>
    <w:rsid w:val="0058058E"/>
    <w:rsid w:val="005808D8"/>
    <w:rsid w:val="00580E13"/>
    <w:rsid w:val="005818CD"/>
    <w:rsid w:val="005821B5"/>
    <w:rsid w:val="005831A4"/>
    <w:rsid w:val="00584A83"/>
    <w:rsid w:val="00584C0E"/>
    <w:rsid w:val="00584FAE"/>
    <w:rsid w:val="00585B42"/>
    <w:rsid w:val="00586443"/>
    <w:rsid w:val="005871C0"/>
    <w:rsid w:val="0059095A"/>
    <w:rsid w:val="0059193F"/>
    <w:rsid w:val="005971CA"/>
    <w:rsid w:val="005A09FA"/>
    <w:rsid w:val="005A1065"/>
    <w:rsid w:val="005A1E68"/>
    <w:rsid w:val="005A1F83"/>
    <w:rsid w:val="005A22C1"/>
    <w:rsid w:val="005A526E"/>
    <w:rsid w:val="005A5368"/>
    <w:rsid w:val="005A7EE3"/>
    <w:rsid w:val="005B08F4"/>
    <w:rsid w:val="005B11C1"/>
    <w:rsid w:val="005B17AF"/>
    <w:rsid w:val="005B1BC8"/>
    <w:rsid w:val="005B3123"/>
    <w:rsid w:val="005B39B4"/>
    <w:rsid w:val="005B3CCC"/>
    <w:rsid w:val="005B3EC3"/>
    <w:rsid w:val="005B4879"/>
    <w:rsid w:val="005B4C75"/>
    <w:rsid w:val="005B53E0"/>
    <w:rsid w:val="005B58F6"/>
    <w:rsid w:val="005B63DF"/>
    <w:rsid w:val="005B63E6"/>
    <w:rsid w:val="005B6F9F"/>
    <w:rsid w:val="005B7EEA"/>
    <w:rsid w:val="005C105B"/>
    <w:rsid w:val="005C16AD"/>
    <w:rsid w:val="005C18CC"/>
    <w:rsid w:val="005C21CC"/>
    <w:rsid w:val="005C22C9"/>
    <w:rsid w:val="005C48EA"/>
    <w:rsid w:val="005C57E6"/>
    <w:rsid w:val="005C64E9"/>
    <w:rsid w:val="005C6F14"/>
    <w:rsid w:val="005C7538"/>
    <w:rsid w:val="005C7661"/>
    <w:rsid w:val="005C7D9A"/>
    <w:rsid w:val="005C7FE7"/>
    <w:rsid w:val="005D0195"/>
    <w:rsid w:val="005D04DF"/>
    <w:rsid w:val="005D0991"/>
    <w:rsid w:val="005D2293"/>
    <w:rsid w:val="005D3269"/>
    <w:rsid w:val="005D3D2E"/>
    <w:rsid w:val="005D5478"/>
    <w:rsid w:val="005D70BB"/>
    <w:rsid w:val="005D77D9"/>
    <w:rsid w:val="005D7C40"/>
    <w:rsid w:val="005E0A9B"/>
    <w:rsid w:val="005E0C59"/>
    <w:rsid w:val="005E1F49"/>
    <w:rsid w:val="005E264D"/>
    <w:rsid w:val="005E2876"/>
    <w:rsid w:val="005E2D74"/>
    <w:rsid w:val="005E41B1"/>
    <w:rsid w:val="005E6018"/>
    <w:rsid w:val="005E77BA"/>
    <w:rsid w:val="005F043C"/>
    <w:rsid w:val="005F0AA4"/>
    <w:rsid w:val="005F1322"/>
    <w:rsid w:val="005F4445"/>
    <w:rsid w:val="005F4BAE"/>
    <w:rsid w:val="005F596D"/>
    <w:rsid w:val="005F5BB1"/>
    <w:rsid w:val="0060173B"/>
    <w:rsid w:val="00601A41"/>
    <w:rsid w:val="00601D6C"/>
    <w:rsid w:val="00602731"/>
    <w:rsid w:val="00603114"/>
    <w:rsid w:val="00603A17"/>
    <w:rsid w:val="00604F29"/>
    <w:rsid w:val="006050A5"/>
    <w:rsid w:val="00605520"/>
    <w:rsid w:val="00605917"/>
    <w:rsid w:val="00605EC8"/>
    <w:rsid w:val="00606657"/>
    <w:rsid w:val="0060667C"/>
    <w:rsid w:val="00606838"/>
    <w:rsid w:val="00606E7D"/>
    <w:rsid w:val="00610860"/>
    <w:rsid w:val="00610960"/>
    <w:rsid w:val="00612AF6"/>
    <w:rsid w:val="00612B3C"/>
    <w:rsid w:val="006131D4"/>
    <w:rsid w:val="00613298"/>
    <w:rsid w:val="0061376F"/>
    <w:rsid w:val="00615439"/>
    <w:rsid w:val="0061555C"/>
    <w:rsid w:val="00615A6E"/>
    <w:rsid w:val="00616A26"/>
    <w:rsid w:val="00620B7A"/>
    <w:rsid w:val="0062218E"/>
    <w:rsid w:val="00622D93"/>
    <w:rsid w:val="00623882"/>
    <w:rsid w:val="00623DAF"/>
    <w:rsid w:val="0062520A"/>
    <w:rsid w:val="0062691D"/>
    <w:rsid w:val="00631864"/>
    <w:rsid w:val="006342FB"/>
    <w:rsid w:val="00640967"/>
    <w:rsid w:val="00641995"/>
    <w:rsid w:val="00641B00"/>
    <w:rsid w:val="0064231E"/>
    <w:rsid w:val="006424A2"/>
    <w:rsid w:val="00642BE7"/>
    <w:rsid w:val="006455D4"/>
    <w:rsid w:val="00645D07"/>
    <w:rsid w:val="00646DED"/>
    <w:rsid w:val="00647E66"/>
    <w:rsid w:val="006500A3"/>
    <w:rsid w:val="00650198"/>
    <w:rsid w:val="00650E90"/>
    <w:rsid w:val="00651662"/>
    <w:rsid w:val="00651FCD"/>
    <w:rsid w:val="0065224B"/>
    <w:rsid w:val="00652A17"/>
    <w:rsid w:val="00653073"/>
    <w:rsid w:val="00653DFA"/>
    <w:rsid w:val="00653FCC"/>
    <w:rsid w:val="0065585E"/>
    <w:rsid w:val="00655A92"/>
    <w:rsid w:val="00655D03"/>
    <w:rsid w:val="006561C5"/>
    <w:rsid w:val="00656BCC"/>
    <w:rsid w:val="00657BF9"/>
    <w:rsid w:val="00657F3A"/>
    <w:rsid w:val="00661190"/>
    <w:rsid w:val="0066166C"/>
    <w:rsid w:val="00661680"/>
    <w:rsid w:val="00661862"/>
    <w:rsid w:val="00662312"/>
    <w:rsid w:val="0066269A"/>
    <w:rsid w:val="00663887"/>
    <w:rsid w:val="00666C82"/>
    <w:rsid w:val="00667341"/>
    <w:rsid w:val="0066769E"/>
    <w:rsid w:val="00667B0B"/>
    <w:rsid w:val="00667C96"/>
    <w:rsid w:val="006700EA"/>
    <w:rsid w:val="0067012D"/>
    <w:rsid w:val="006722BA"/>
    <w:rsid w:val="00672D00"/>
    <w:rsid w:val="00674C32"/>
    <w:rsid w:val="00676B3F"/>
    <w:rsid w:val="00676FC3"/>
    <w:rsid w:val="00681B75"/>
    <w:rsid w:val="006835C4"/>
    <w:rsid w:val="00684EB1"/>
    <w:rsid w:val="00684EF2"/>
    <w:rsid w:val="00690E3E"/>
    <w:rsid w:val="00691997"/>
    <w:rsid w:val="00692378"/>
    <w:rsid w:val="00693BA4"/>
    <w:rsid w:val="00695E4B"/>
    <w:rsid w:val="00696CDB"/>
    <w:rsid w:val="00697B27"/>
    <w:rsid w:val="006A098E"/>
    <w:rsid w:val="006A0D41"/>
    <w:rsid w:val="006A131B"/>
    <w:rsid w:val="006A2500"/>
    <w:rsid w:val="006A2DB4"/>
    <w:rsid w:val="006A3050"/>
    <w:rsid w:val="006A6802"/>
    <w:rsid w:val="006A684E"/>
    <w:rsid w:val="006A6BAF"/>
    <w:rsid w:val="006A7121"/>
    <w:rsid w:val="006A7AFD"/>
    <w:rsid w:val="006B039E"/>
    <w:rsid w:val="006B188F"/>
    <w:rsid w:val="006B25CB"/>
    <w:rsid w:val="006B2765"/>
    <w:rsid w:val="006B4582"/>
    <w:rsid w:val="006B5951"/>
    <w:rsid w:val="006B5EEC"/>
    <w:rsid w:val="006B6119"/>
    <w:rsid w:val="006B781F"/>
    <w:rsid w:val="006C01FF"/>
    <w:rsid w:val="006C0450"/>
    <w:rsid w:val="006C0D16"/>
    <w:rsid w:val="006C1AC7"/>
    <w:rsid w:val="006C23CC"/>
    <w:rsid w:val="006C3167"/>
    <w:rsid w:val="006C35A2"/>
    <w:rsid w:val="006C370D"/>
    <w:rsid w:val="006C3A53"/>
    <w:rsid w:val="006C55A6"/>
    <w:rsid w:val="006C55B8"/>
    <w:rsid w:val="006C5B2B"/>
    <w:rsid w:val="006C627E"/>
    <w:rsid w:val="006C6AA1"/>
    <w:rsid w:val="006C6D92"/>
    <w:rsid w:val="006C6FAB"/>
    <w:rsid w:val="006C7806"/>
    <w:rsid w:val="006D01A6"/>
    <w:rsid w:val="006D04DB"/>
    <w:rsid w:val="006D33E2"/>
    <w:rsid w:val="006D3B48"/>
    <w:rsid w:val="006D472D"/>
    <w:rsid w:val="006D4E8F"/>
    <w:rsid w:val="006D64D8"/>
    <w:rsid w:val="006D652D"/>
    <w:rsid w:val="006D6EBA"/>
    <w:rsid w:val="006E02C1"/>
    <w:rsid w:val="006E0A30"/>
    <w:rsid w:val="006E0F71"/>
    <w:rsid w:val="006E1130"/>
    <w:rsid w:val="006E1891"/>
    <w:rsid w:val="006E428A"/>
    <w:rsid w:val="006E5EA8"/>
    <w:rsid w:val="006E6B41"/>
    <w:rsid w:val="006E6D70"/>
    <w:rsid w:val="006E73A6"/>
    <w:rsid w:val="006E7E95"/>
    <w:rsid w:val="006F0369"/>
    <w:rsid w:val="006F1049"/>
    <w:rsid w:val="006F10F8"/>
    <w:rsid w:val="006F1787"/>
    <w:rsid w:val="006F27D9"/>
    <w:rsid w:val="006F4A74"/>
    <w:rsid w:val="006F4FA2"/>
    <w:rsid w:val="006F5C42"/>
    <w:rsid w:val="006F5F97"/>
    <w:rsid w:val="006F7A6E"/>
    <w:rsid w:val="007031AD"/>
    <w:rsid w:val="00703DB2"/>
    <w:rsid w:val="00704307"/>
    <w:rsid w:val="00705419"/>
    <w:rsid w:val="00706805"/>
    <w:rsid w:val="00706A07"/>
    <w:rsid w:val="0071132D"/>
    <w:rsid w:val="00711CAA"/>
    <w:rsid w:val="00712A25"/>
    <w:rsid w:val="0071358C"/>
    <w:rsid w:val="007155B7"/>
    <w:rsid w:val="007170B1"/>
    <w:rsid w:val="007173EC"/>
    <w:rsid w:val="00717D50"/>
    <w:rsid w:val="00720E77"/>
    <w:rsid w:val="007237A3"/>
    <w:rsid w:val="00723B6A"/>
    <w:rsid w:val="00723F3A"/>
    <w:rsid w:val="007259F8"/>
    <w:rsid w:val="00726067"/>
    <w:rsid w:val="00726A6E"/>
    <w:rsid w:val="00727134"/>
    <w:rsid w:val="00727D08"/>
    <w:rsid w:val="00731428"/>
    <w:rsid w:val="007318D7"/>
    <w:rsid w:val="0073330E"/>
    <w:rsid w:val="00735186"/>
    <w:rsid w:val="0073567D"/>
    <w:rsid w:val="007357F5"/>
    <w:rsid w:val="00740615"/>
    <w:rsid w:val="007410C4"/>
    <w:rsid w:val="00741167"/>
    <w:rsid w:val="00741D51"/>
    <w:rsid w:val="00742CB4"/>
    <w:rsid w:val="007431FE"/>
    <w:rsid w:val="007457AC"/>
    <w:rsid w:val="007459B7"/>
    <w:rsid w:val="007460CB"/>
    <w:rsid w:val="00747BEC"/>
    <w:rsid w:val="00750268"/>
    <w:rsid w:val="00750D9C"/>
    <w:rsid w:val="007514CA"/>
    <w:rsid w:val="00752124"/>
    <w:rsid w:val="00752157"/>
    <w:rsid w:val="00752A5F"/>
    <w:rsid w:val="00752ACA"/>
    <w:rsid w:val="00752B7D"/>
    <w:rsid w:val="00752CCC"/>
    <w:rsid w:val="00752FBE"/>
    <w:rsid w:val="0075466E"/>
    <w:rsid w:val="00755235"/>
    <w:rsid w:val="00755B58"/>
    <w:rsid w:val="0076063C"/>
    <w:rsid w:val="00760B04"/>
    <w:rsid w:val="00760BA4"/>
    <w:rsid w:val="00760F9C"/>
    <w:rsid w:val="00760FFC"/>
    <w:rsid w:val="00761C4D"/>
    <w:rsid w:val="007623C4"/>
    <w:rsid w:val="00762AD4"/>
    <w:rsid w:val="00762FFF"/>
    <w:rsid w:val="0076344D"/>
    <w:rsid w:val="007635DD"/>
    <w:rsid w:val="007645BF"/>
    <w:rsid w:val="00764933"/>
    <w:rsid w:val="0077028C"/>
    <w:rsid w:val="007731B7"/>
    <w:rsid w:val="007733C5"/>
    <w:rsid w:val="00773989"/>
    <w:rsid w:val="00774346"/>
    <w:rsid w:val="00774FA7"/>
    <w:rsid w:val="007770DE"/>
    <w:rsid w:val="00777453"/>
    <w:rsid w:val="00777C62"/>
    <w:rsid w:val="00777CE5"/>
    <w:rsid w:val="00781C2D"/>
    <w:rsid w:val="0078205C"/>
    <w:rsid w:val="00783E48"/>
    <w:rsid w:val="00787D9A"/>
    <w:rsid w:val="00791099"/>
    <w:rsid w:val="0079112D"/>
    <w:rsid w:val="00791E5C"/>
    <w:rsid w:val="00792EAD"/>
    <w:rsid w:val="00793855"/>
    <w:rsid w:val="00795D51"/>
    <w:rsid w:val="007968C2"/>
    <w:rsid w:val="007A0D5D"/>
    <w:rsid w:val="007A40C6"/>
    <w:rsid w:val="007A4390"/>
    <w:rsid w:val="007A6342"/>
    <w:rsid w:val="007A682E"/>
    <w:rsid w:val="007B0498"/>
    <w:rsid w:val="007B0932"/>
    <w:rsid w:val="007B0C07"/>
    <w:rsid w:val="007B1579"/>
    <w:rsid w:val="007B3C26"/>
    <w:rsid w:val="007B5309"/>
    <w:rsid w:val="007B611D"/>
    <w:rsid w:val="007B66D6"/>
    <w:rsid w:val="007B768F"/>
    <w:rsid w:val="007B7A08"/>
    <w:rsid w:val="007B7DD1"/>
    <w:rsid w:val="007C148E"/>
    <w:rsid w:val="007C257C"/>
    <w:rsid w:val="007C35CB"/>
    <w:rsid w:val="007C3A1E"/>
    <w:rsid w:val="007C4306"/>
    <w:rsid w:val="007C4320"/>
    <w:rsid w:val="007C4EA9"/>
    <w:rsid w:val="007C4F07"/>
    <w:rsid w:val="007C6E34"/>
    <w:rsid w:val="007C6FA6"/>
    <w:rsid w:val="007C7FE2"/>
    <w:rsid w:val="007D0A43"/>
    <w:rsid w:val="007D2219"/>
    <w:rsid w:val="007D3E37"/>
    <w:rsid w:val="007D40AF"/>
    <w:rsid w:val="007D5A8D"/>
    <w:rsid w:val="007D5BD9"/>
    <w:rsid w:val="007D5C0B"/>
    <w:rsid w:val="007D5FD5"/>
    <w:rsid w:val="007D6011"/>
    <w:rsid w:val="007D62DC"/>
    <w:rsid w:val="007D63CE"/>
    <w:rsid w:val="007D70C7"/>
    <w:rsid w:val="007E02AF"/>
    <w:rsid w:val="007E08FC"/>
    <w:rsid w:val="007E127B"/>
    <w:rsid w:val="007E179C"/>
    <w:rsid w:val="007E1814"/>
    <w:rsid w:val="007E27D1"/>
    <w:rsid w:val="007E3565"/>
    <w:rsid w:val="007E47B9"/>
    <w:rsid w:val="007E484D"/>
    <w:rsid w:val="007E5852"/>
    <w:rsid w:val="007E6268"/>
    <w:rsid w:val="007E6723"/>
    <w:rsid w:val="007E7441"/>
    <w:rsid w:val="007F1B74"/>
    <w:rsid w:val="007F21BD"/>
    <w:rsid w:val="007F2549"/>
    <w:rsid w:val="007F2A16"/>
    <w:rsid w:val="007F2D99"/>
    <w:rsid w:val="007F43DD"/>
    <w:rsid w:val="007F53EA"/>
    <w:rsid w:val="007F5D14"/>
    <w:rsid w:val="007F5E3B"/>
    <w:rsid w:val="007F66DA"/>
    <w:rsid w:val="008000E0"/>
    <w:rsid w:val="008012AE"/>
    <w:rsid w:val="00802E1F"/>
    <w:rsid w:val="00803CC4"/>
    <w:rsid w:val="00803DC7"/>
    <w:rsid w:val="0080438D"/>
    <w:rsid w:val="008043B0"/>
    <w:rsid w:val="00804456"/>
    <w:rsid w:val="00804F72"/>
    <w:rsid w:val="00805AE3"/>
    <w:rsid w:val="0080604A"/>
    <w:rsid w:val="00807E5D"/>
    <w:rsid w:val="00810E15"/>
    <w:rsid w:val="00812804"/>
    <w:rsid w:val="00813683"/>
    <w:rsid w:val="008136F3"/>
    <w:rsid w:val="00815BF7"/>
    <w:rsid w:val="00815F93"/>
    <w:rsid w:val="00816467"/>
    <w:rsid w:val="00816B8E"/>
    <w:rsid w:val="008170F3"/>
    <w:rsid w:val="00820937"/>
    <w:rsid w:val="00820958"/>
    <w:rsid w:val="00821370"/>
    <w:rsid w:val="008214A9"/>
    <w:rsid w:val="00821DDA"/>
    <w:rsid w:val="008223CA"/>
    <w:rsid w:val="00822450"/>
    <w:rsid w:val="00823243"/>
    <w:rsid w:val="00824448"/>
    <w:rsid w:val="00824866"/>
    <w:rsid w:val="00826CAE"/>
    <w:rsid w:val="008274E9"/>
    <w:rsid w:val="008275F0"/>
    <w:rsid w:val="00827A21"/>
    <w:rsid w:val="00827B59"/>
    <w:rsid w:val="008310FD"/>
    <w:rsid w:val="00831249"/>
    <w:rsid w:val="00831C47"/>
    <w:rsid w:val="00831CB9"/>
    <w:rsid w:val="00833037"/>
    <w:rsid w:val="00833287"/>
    <w:rsid w:val="00833996"/>
    <w:rsid w:val="008342C5"/>
    <w:rsid w:val="0083495C"/>
    <w:rsid w:val="00834A00"/>
    <w:rsid w:val="00834C8D"/>
    <w:rsid w:val="008352BA"/>
    <w:rsid w:val="00836040"/>
    <w:rsid w:val="00837862"/>
    <w:rsid w:val="00837DE2"/>
    <w:rsid w:val="00837FD1"/>
    <w:rsid w:val="00841D33"/>
    <w:rsid w:val="00842265"/>
    <w:rsid w:val="00842AE7"/>
    <w:rsid w:val="00844CE7"/>
    <w:rsid w:val="0084542F"/>
    <w:rsid w:val="00845F21"/>
    <w:rsid w:val="008468AD"/>
    <w:rsid w:val="00846B40"/>
    <w:rsid w:val="00847237"/>
    <w:rsid w:val="00847902"/>
    <w:rsid w:val="008508BC"/>
    <w:rsid w:val="008519C0"/>
    <w:rsid w:val="00851FCE"/>
    <w:rsid w:val="00852945"/>
    <w:rsid w:val="008540BA"/>
    <w:rsid w:val="0085412D"/>
    <w:rsid w:val="008614A2"/>
    <w:rsid w:val="00861A93"/>
    <w:rsid w:val="008624D3"/>
    <w:rsid w:val="008631BA"/>
    <w:rsid w:val="00863DED"/>
    <w:rsid w:val="00864842"/>
    <w:rsid w:val="00864FF1"/>
    <w:rsid w:val="008658E0"/>
    <w:rsid w:val="00865C11"/>
    <w:rsid w:val="008664DE"/>
    <w:rsid w:val="008665A3"/>
    <w:rsid w:val="00866F3E"/>
    <w:rsid w:val="00867047"/>
    <w:rsid w:val="00867534"/>
    <w:rsid w:val="00867D2A"/>
    <w:rsid w:val="008705A3"/>
    <w:rsid w:val="008712E8"/>
    <w:rsid w:val="00871309"/>
    <w:rsid w:val="00871735"/>
    <w:rsid w:val="00872393"/>
    <w:rsid w:val="00872D6C"/>
    <w:rsid w:val="00873027"/>
    <w:rsid w:val="0087383A"/>
    <w:rsid w:val="00874A00"/>
    <w:rsid w:val="008755E1"/>
    <w:rsid w:val="00875783"/>
    <w:rsid w:val="008759A7"/>
    <w:rsid w:val="00876D43"/>
    <w:rsid w:val="0087792B"/>
    <w:rsid w:val="008805FC"/>
    <w:rsid w:val="00880C7A"/>
    <w:rsid w:val="00880CF4"/>
    <w:rsid w:val="00881FFD"/>
    <w:rsid w:val="0088306C"/>
    <w:rsid w:val="0088355A"/>
    <w:rsid w:val="0088593F"/>
    <w:rsid w:val="00885BA7"/>
    <w:rsid w:val="00885E42"/>
    <w:rsid w:val="00887803"/>
    <w:rsid w:val="00887C41"/>
    <w:rsid w:val="008908D2"/>
    <w:rsid w:val="008936A5"/>
    <w:rsid w:val="00895736"/>
    <w:rsid w:val="0089622A"/>
    <w:rsid w:val="00896D32"/>
    <w:rsid w:val="008A0DC9"/>
    <w:rsid w:val="008A17AA"/>
    <w:rsid w:val="008A1AAA"/>
    <w:rsid w:val="008A3052"/>
    <w:rsid w:val="008A3E38"/>
    <w:rsid w:val="008A46C5"/>
    <w:rsid w:val="008A5E33"/>
    <w:rsid w:val="008B0E12"/>
    <w:rsid w:val="008B4633"/>
    <w:rsid w:val="008B4974"/>
    <w:rsid w:val="008B7464"/>
    <w:rsid w:val="008C0C34"/>
    <w:rsid w:val="008C1AD9"/>
    <w:rsid w:val="008C24E8"/>
    <w:rsid w:val="008C383B"/>
    <w:rsid w:val="008C4CD6"/>
    <w:rsid w:val="008C6D78"/>
    <w:rsid w:val="008C70F0"/>
    <w:rsid w:val="008D024E"/>
    <w:rsid w:val="008D05F0"/>
    <w:rsid w:val="008D09B8"/>
    <w:rsid w:val="008D2251"/>
    <w:rsid w:val="008D30DC"/>
    <w:rsid w:val="008D3930"/>
    <w:rsid w:val="008D3DDC"/>
    <w:rsid w:val="008D4C98"/>
    <w:rsid w:val="008D4F46"/>
    <w:rsid w:val="008D5545"/>
    <w:rsid w:val="008D5D31"/>
    <w:rsid w:val="008D5FF9"/>
    <w:rsid w:val="008D6622"/>
    <w:rsid w:val="008D6792"/>
    <w:rsid w:val="008D77DE"/>
    <w:rsid w:val="008E03E7"/>
    <w:rsid w:val="008E0EFF"/>
    <w:rsid w:val="008E1327"/>
    <w:rsid w:val="008E2EAD"/>
    <w:rsid w:val="008E2EE5"/>
    <w:rsid w:val="008E3F4C"/>
    <w:rsid w:val="008E4BDC"/>
    <w:rsid w:val="008E5883"/>
    <w:rsid w:val="008E5AD1"/>
    <w:rsid w:val="008E6817"/>
    <w:rsid w:val="008E6DE7"/>
    <w:rsid w:val="008F0EBA"/>
    <w:rsid w:val="008F27BA"/>
    <w:rsid w:val="008F3528"/>
    <w:rsid w:val="008F650A"/>
    <w:rsid w:val="008F65CA"/>
    <w:rsid w:val="008F7F00"/>
    <w:rsid w:val="0090025A"/>
    <w:rsid w:val="00900BEB"/>
    <w:rsid w:val="009015D1"/>
    <w:rsid w:val="0090175A"/>
    <w:rsid w:val="00901D16"/>
    <w:rsid w:val="00901EBE"/>
    <w:rsid w:val="0090302D"/>
    <w:rsid w:val="00905E6F"/>
    <w:rsid w:val="009063A9"/>
    <w:rsid w:val="00906834"/>
    <w:rsid w:val="00906EFB"/>
    <w:rsid w:val="00907CE4"/>
    <w:rsid w:val="0091037F"/>
    <w:rsid w:val="0091056D"/>
    <w:rsid w:val="00910B67"/>
    <w:rsid w:val="00911744"/>
    <w:rsid w:val="0091243F"/>
    <w:rsid w:val="0091296D"/>
    <w:rsid w:val="0091324B"/>
    <w:rsid w:val="009133FB"/>
    <w:rsid w:val="00913664"/>
    <w:rsid w:val="00915941"/>
    <w:rsid w:val="00916AB1"/>
    <w:rsid w:val="00916D0C"/>
    <w:rsid w:val="0092003F"/>
    <w:rsid w:val="009200D8"/>
    <w:rsid w:val="0092073C"/>
    <w:rsid w:val="009209A6"/>
    <w:rsid w:val="00920DFC"/>
    <w:rsid w:val="00920EE9"/>
    <w:rsid w:val="0092107B"/>
    <w:rsid w:val="00921318"/>
    <w:rsid w:val="009219EE"/>
    <w:rsid w:val="00921BAB"/>
    <w:rsid w:val="00923466"/>
    <w:rsid w:val="009251CE"/>
    <w:rsid w:val="00925B0D"/>
    <w:rsid w:val="00927563"/>
    <w:rsid w:val="00927774"/>
    <w:rsid w:val="009279A8"/>
    <w:rsid w:val="00930837"/>
    <w:rsid w:val="00930D24"/>
    <w:rsid w:val="00931C00"/>
    <w:rsid w:val="00932445"/>
    <w:rsid w:val="00932760"/>
    <w:rsid w:val="00932773"/>
    <w:rsid w:val="00934707"/>
    <w:rsid w:val="009348BA"/>
    <w:rsid w:val="00936168"/>
    <w:rsid w:val="00936593"/>
    <w:rsid w:val="009371FF"/>
    <w:rsid w:val="0093760C"/>
    <w:rsid w:val="00940281"/>
    <w:rsid w:val="00941E90"/>
    <w:rsid w:val="0094452B"/>
    <w:rsid w:val="00947495"/>
    <w:rsid w:val="00947F7D"/>
    <w:rsid w:val="00950638"/>
    <w:rsid w:val="00950B97"/>
    <w:rsid w:val="00951056"/>
    <w:rsid w:val="00952943"/>
    <w:rsid w:val="009541C6"/>
    <w:rsid w:val="00955266"/>
    <w:rsid w:val="009558B4"/>
    <w:rsid w:val="009559ED"/>
    <w:rsid w:val="00955A97"/>
    <w:rsid w:val="00957486"/>
    <w:rsid w:val="00960F11"/>
    <w:rsid w:val="00963680"/>
    <w:rsid w:val="009647A8"/>
    <w:rsid w:val="0096554F"/>
    <w:rsid w:val="00966818"/>
    <w:rsid w:val="00966AC6"/>
    <w:rsid w:val="00967109"/>
    <w:rsid w:val="0096767A"/>
    <w:rsid w:val="00967FB7"/>
    <w:rsid w:val="00970C48"/>
    <w:rsid w:val="00970CAE"/>
    <w:rsid w:val="00971A84"/>
    <w:rsid w:val="00975279"/>
    <w:rsid w:val="00976206"/>
    <w:rsid w:val="00976252"/>
    <w:rsid w:val="0097746F"/>
    <w:rsid w:val="009775FA"/>
    <w:rsid w:val="009776C0"/>
    <w:rsid w:val="00977C1E"/>
    <w:rsid w:val="00977DCA"/>
    <w:rsid w:val="0098083E"/>
    <w:rsid w:val="00982D79"/>
    <w:rsid w:val="00983103"/>
    <w:rsid w:val="009851D6"/>
    <w:rsid w:val="00986406"/>
    <w:rsid w:val="00987A4C"/>
    <w:rsid w:val="00987AC0"/>
    <w:rsid w:val="00987F82"/>
    <w:rsid w:val="0099008C"/>
    <w:rsid w:val="00992B6D"/>
    <w:rsid w:val="00992F8B"/>
    <w:rsid w:val="00993675"/>
    <w:rsid w:val="00994878"/>
    <w:rsid w:val="00994CDB"/>
    <w:rsid w:val="009959F6"/>
    <w:rsid w:val="009A29E6"/>
    <w:rsid w:val="009A2A7A"/>
    <w:rsid w:val="009A4196"/>
    <w:rsid w:val="009A480A"/>
    <w:rsid w:val="009A4ABB"/>
    <w:rsid w:val="009A552D"/>
    <w:rsid w:val="009A60BA"/>
    <w:rsid w:val="009A655B"/>
    <w:rsid w:val="009A77FE"/>
    <w:rsid w:val="009A7DBF"/>
    <w:rsid w:val="009A7FCB"/>
    <w:rsid w:val="009B52D7"/>
    <w:rsid w:val="009B5D06"/>
    <w:rsid w:val="009B6569"/>
    <w:rsid w:val="009B673B"/>
    <w:rsid w:val="009B6869"/>
    <w:rsid w:val="009B78BE"/>
    <w:rsid w:val="009C0614"/>
    <w:rsid w:val="009C0AFC"/>
    <w:rsid w:val="009C0D14"/>
    <w:rsid w:val="009C15EA"/>
    <w:rsid w:val="009C3E57"/>
    <w:rsid w:val="009C61C3"/>
    <w:rsid w:val="009C6BC1"/>
    <w:rsid w:val="009C75A7"/>
    <w:rsid w:val="009D259E"/>
    <w:rsid w:val="009D26E0"/>
    <w:rsid w:val="009D3D28"/>
    <w:rsid w:val="009D4B74"/>
    <w:rsid w:val="009D57CD"/>
    <w:rsid w:val="009D63A2"/>
    <w:rsid w:val="009D7011"/>
    <w:rsid w:val="009E1CBC"/>
    <w:rsid w:val="009E1E19"/>
    <w:rsid w:val="009E2685"/>
    <w:rsid w:val="009E3107"/>
    <w:rsid w:val="009E5BF7"/>
    <w:rsid w:val="009E6A53"/>
    <w:rsid w:val="009E7076"/>
    <w:rsid w:val="009F1262"/>
    <w:rsid w:val="009F186E"/>
    <w:rsid w:val="009F367C"/>
    <w:rsid w:val="009F4A34"/>
    <w:rsid w:val="009F4EB5"/>
    <w:rsid w:val="009F6796"/>
    <w:rsid w:val="00A006A8"/>
    <w:rsid w:val="00A00B32"/>
    <w:rsid w:val="00A0180F"/>
    <w:rsid w:val="00A04346"/>
    <w:rsid w:val="00A0570A"/>
    <w:rsid w:val="00A05EB4"/>
    <w:rsid w:val="00A07109"/>
    <w:rsid w:val="00A10124"/>
    <w:rsid w:val="00A105BE"/>
    <w:rsid w:val="00A10FFD"/>
    <w:rsid w:val="00A1227A"/>
    <w:rsid w:val="00A124DE"/>
    <w:rsid w:val="00A12D88"/>
    <w:rsid w:val="00A1385E"/>
    <w:rsid w:val="00A13C58"/>
    <w:rsid w:val="00A1599A"/>
    <w:rsid w:val="00A15BAB"/>
    <w:rsid w:val="00A1607A"/>
    <w:rsid w:val="00A16178"/>
    <w:rsid w:val="00A165AD"/>
    <w:rsid w:val="00A16712"/>
    <w:rsid w:val="00A1755E"/>
    <w:rsid w:val="00A20A6C"/>
    <w:rsid w:val="00A21A5F"/>
    <w:rsid w:val="00A21E9B"/>
    <w:rsid w:val="00A22B55"/>
    <w:rsid w:val="00A232F0"/>
    <w:rsid w:val="00A25788"/>
    <w:rsid w:val="00A25D50"/>
    <w:rsid w:val="00A270ED"/>
    <w:rsid w:val="00A27214"/>
    <w:rsid w:val="00A27569"/>
    <w:rsid w:val="00A2773F"/>
    <w:rsid w:val="00A277A6"/>
    <w:rsid w:val="00A32100"/>
    <w:rsid w:val="00A3274C"/>
    <w:rsid w:val="00A34535"/>
    <w:rsid w:val="00A345E5"/>
    <w:rsid w:val="00A35189"/>
    <w:rsid w:val="00A3662C"/>
    <w:rsid w:val="00A367BE"/>
    <w:rsid w:val="00A40487"/>
    <w:rsid w:val="00A415A3"/>
    <w:rsid w:val="00A44B06"/>
    <w:rsid w:val="00A44C76"/>
    <w:rsid w:val="00A45D60"/>
    <w:rsid w:val="00A4620C"/>
    <w:rsid w:val="00A4644A"/>
    <w:rsid w:val="00A46DEE"/>
    <w:rsid w:val="00A4753C"/>
    <w:rsid w:val="00A50191"/>
    <w:rsid w:val="00A5031B"/>
    <w:rsid w:val="00A50B19"/>
    <w:rsid w:val="00A50B8C"/>
    <w:rsid w:val="00A513D9"/>
    <w:rsid w:val="00A5162C"/>
    <w:rsid w:val="00A53D39"/>
    <w:rsid w:val="00A54707"/>
    <w:rsid w:val="00A54D73"/>
    <w:rsid w:val="00A54F85"/>
    <w:rsid w:val="00A569DA"/>
    <w:rsid w:val="00A56BE4"/>
    <w:rsid w:val="00A56F20"/>
    <w:rsid w:val="00A571E7"/>
    <w:rsid w:val="00A579A6"/>
    <w:rsid w:val="00A60581"/>
    <w:rsid w:val="00A613F8"/>
    <w:rsid w:val="00A616A3"/>
    <w:rsid w:val="00A63DB8"/>
    <w:rsid w:val="00A64B78"/>
    <w:rsid w:val="00A7031E"/>
    <w:rsid w:val="00A71ADA"/>
    <w:rsid w:val="00A72DBF"/>
    <w:rsid w:val="00A73C94"/>
    <w:rsid w:val="00A74A74"/>
    <w:rsid w:val="00A80035"/>
    <w:rsid w:val="00A80CA9"/>
    <w:rsid w:val="00A82174"/>
    <w:rsid w:val="00A8411E"/>
    <w:rsid w:val="00A84D33"/>
    <w:rsid w:val="00A85784"/>
    <w:rsid w:val="00A85A5A"/>
    <w:rsid w:val="00A8772F"/>
    <w:rsid w:val="00A90ED5"/>
    <w:rsid w:val="00A916C6"/>
    <w:rsid w:val="00A92145"/>
    <w:rsid w:val="00A9259A"/>
    <w:rsid w:val="00A93242"/>
    <w:rsid w:val="00A93772"/>
    <w:rsid w:val="00A94046"/>
    <w:rsid w:val="00A94053"/>
    <w:rsid w:val="00A9638C"/>
    <w:rsid w:val="00A963F1"/>
    <w:rsid w:val="00A9693E"/>
    <w:rsid w:val="00A9717A"/>
    <w:rsid w:val="00AA05DC"/>
    <w:rsid w:val="00AA09C2"/>
    <w:rsid w:val="00AA242C"/>
    <w:rsid w:val="00AA2DEC"/>
    <w:rsid w:val="00AA44B3"/>
    <w:rsid w:val="00AA64B2"/>
    <w:rsid w:val="00AA6B8A"/>
    <w:rsid w:val="00AA6C7D"/>
    <w:rsid w:val="00AA710B"/>
    <w:rsid w:val="00AB1B30"/>
    <w:rsid w:val="00AB3746"/>
    <w:rsid w:val="00AB73C7"/>
    <w:rsid w:val="00AC0AA9"/>
    <w:rsid w:val="00AC1233"/>
    <w:rsid w:val="00AC1BDE"/>
    <w:rsid w:val="00AC1CCD"/>
    <w:rsid w:val="00AC23F9"/>
    <w:rsid w:val="00AC2A55"/>
    <w:rsid w:val="00AC41FA"/>
    <w:rsid w:val="00AC4E2C"/>
    <w:rsid w:val="00AC61C1"/>
    <w:rsid w:val="00AC6490"/>
    <w:rsid w:val="00AC76EA"/>
    <w:rsid w:val="00AC7BAA"/>
    <w:rsid w:val="00AD0E5F"/>
    <w:rsid w:val="00AD2A53"/>
    <w:rsid w:val="00AD31AF"/>
    <w:rsid w:val="00AD3B97"/>
    <w:rsid w:val="00AD3C40"/>
    <w:rsid w:val="00AD49B7"/>
    <w:rsid w:val="00AD5AE9"/>
    <w:rsid w:val="00AD7B30"/>
    <w:rsid w:val="00AD7B32"/>
    <w:rsid w:val="00AD7D39"/>
    <w:rsid w:val="00AE03B1"/>
    <w:rsid w:val="00AE2462"/>
    <w:rsid w:val="00AE27CA"/>
    <w:rsid w:val="00AE35AC"/>
    <w:rsid w:val="00AE3C25"/>
    <w:rsid w:val="00AE416E"/>
    <w:rsid w:val="00AE4E0E"/>
    <w:rsid w:val="00AE515D"/>
    <w:rsid w:val="00AE719A"/>
    <w:rsid w:val="00AE757D"/>
    <w:rsid w:val="00AF1078"/>
    <w:rsid w:val="00AF1DA8"/>
    <w:rsid w:val="00AF220B"/>
    <w:rsid w:val="00AF2214"/>
    <w:rsid w:val="00AF240D"/>
    <w:rsid w:val="00AF2D0E"/>
    <w:rsid w:val="00AF485D"/>
    <w:rsid w:val="00AF5135"/>
    <w:rsid w:val="00AF537C"/>
    <w:rsid w:val="00AF594C"/>
    <w:rsid w:val="00AF5A67"/>
    <w:rsid w:val="00AF661E"/>
    <w:rsid w:val="00AF6740"/>
    <w:rsid w:val="00B001D2"/>
    <w:rsid w:val="00B00749"/>
    <w:rsid w:val="00B01B53"/>
    <w:rsid w:val="00B01B6B"/>
    <w:rsid w:val="00B0242B"/>
    <w:rsid w:val="00B03B29"/>
    <w:rsid w:val="00B0461B"/>
    <w:rsid w:val="00B047F1"/>
    <w:rsid w:val="00B04BA9"/>
    <w:rsid w:val="00B04C47"/>
    <w:rsid w:val="00B06D78"/>
    <w:rsid w:val="00B06FB7"/>
    <w:rsid w:val="00B1135B"/>
    <w:rsid w:val="00B11E9E"/>
    <w:rsid w:val="00B13092"/>
    <w:rsid w:val="00B15D32"/>
    <w:rsid w:val="00B160EA"/>
    <w:rsid w:val="00B16117"/>
    <w:rsid w:val="00B163FF"/>
    <w:rsid w:val="00B16BB1"/>
    <w:rsid w:val="00B17029"/>
    <w:rsid w:val="00B22B66"/>
    <w:rsid w:val="00B25052"/>
    <w:rsid w:val="00B2666B"/>
    <w:rsid w:val="00B26A8E"/>
    <w:rsid w:val="00B26A9B"/>
    <w:rsid w:val="00B305E6"/>
    <w:rsid w:val="00B30FEB"/>
    <w:rsid w:val="00B3163C"/>
    <w:rsid w:val="00B32D49"/>
    <w:rsid w:val="00B335E5"/>
    <w:rsid w:val="00B337F9"/>
    <w:rsid w:val="00B341BC"/>
    <w:rsid w:val="00B3539B"/>
    <w:rsid w:val="00B35CB7"/>
    <w:rsid w:val="00B36AF0"/>
    <w:rsid w:val="00B36CE6"/>
    <w:rsid w:val="00B4051A"/>
    <w:rsid w:val="00B40718"/>
    <w:rsid w:val="00B40EA8"/>
    <w:rsid w:val="00B4132D"/>
    <w:rsid w:val="00B41A3F"/>
    <w:rsid w:val="00B427BD"/>
    <w:rsid w:val="00B43E2D"/>
    <w:rsid w:val="00B44365"/>
    <w:rsid w:val="00B44D6D"/>
    <w:rsid w:val="00B45C37"/>
    <w:rsid w:val="00B46990"/>
    <w:rsid w:val="00B46C0E"/>
    <w:rsid w:val="00B46DAA"/>
    <w:rsid w:val="00B50010"/>
    <w:rsid w:val="00B50AAB"/>
    <w:rsid w:val="00B51735"/>
    <w:rsid w:val="00B525E4"/>
    <w:rsid w:val="00B529CD"/>
    <w:rsid w:val="00B53AC6"/>
    <w:rsid w:val="00B54005"/>
    <w:rsid w:val="00B54173"/>
    <w:rsid w:val="00B55316"/>
    <w:rsid w:val="00B56E1E"/>
    <w:rsid w:val="00B57D37"/>
    <w:rsid w:val="00B60C1B"/>
    <w:rsid w:val="00B60F1E"/>
    <w:rsid w:val="00B6166E"/>
    <w:rsid w:val="00B61C5F"/>
    <w:rsid w:val="00B62B20"/>
    <w:rsid w:val="00B62DE9"/>
    <w:rsid w:val="00B63A0B"/>
    <w:rsid w:val="00B63ACC"/>
    <w:rsid w:val="00B6402C"/>
    <w:rsid w:val="00B64D99"/>
    <w:rsid w:val="00B659AC"/>
    <w:rsid w:val="00B65AD2"/>
    <w:rsid w:val="00B65B38"/>
    <w:rsid w:val="00B66222"/>
    <w:rsid w:val="00B67198"/>
    <w:rsid w:val="00B67776"/>
    <w:rsid w:val="00B704E7"/>
    <w:rsid w:val="00B706DA"/>
    <w:rsid w:val="00B7124B"/>
    <w:rsid w:val="00B71F4A"/>
    <w:rsid w:val="00B72DFF"/>
    <w:rsid w:val="00B7305A"/>
    <w:rsid w:val="00B7318F"/>
    <w:rsid w:val="00B73482"/>
    <w:rsid w:val="00B73628"/>
    <w:rsid w:val="00B746E9"/>
    <w:rsid w:val="00B74A58"/>
    <w:rsid w:val="00B764E5"/>
    <w:rsid w:val="00B7700D"/>
    <w:rsid w:val="00B7797D"/>
    <w:rsid w:val="00B77BD0"/>
    <w:rsid w:val="00B813F4"/>
    <w:rsid w:val="00B82BC4"/>
    <w:rsid w:val="00B82C93"/>
    <w:rsid w:val="00B83258"/>
    <w:rsid w:val="00B835F2"/>
    <w:rsid w:val="00B83A39"/>
    <w:rsid w:val="00B83C15"/>
    <w:rsid w:val="00B85125"/>
    <w:rsid w:val="00B85DC1"/>
    <w:rsid w:val="00B86CC3"/>
    <w:rsid w:val="00B86E38"/>
    <w:rsid w:val="00B87873"/>
    <w:rsid w:val="00B87F96"/>
    <w:rsid w:val="00B90A1E"/>
    <w:rsid w:val="00B90AD8"/>
    <w:rsid w:val="00B90B92"/>
    <w:rsid w:val="00B910C0"/>
    <w:rsid w:val="00B919FB"/>
    <w:rsid w:val="00B93843"/>
    <w:rsid w:val="00B95031"/>
    <w:rsid w:val="00B95656"/>
    <w:rsid w:val="00B9570B"/>
    <w:rsid w:val="00B95D28"/>
    <w:rsid w:val="00B97162"/>
    <w:rsid w:val="00B97E72"/>
    <w:rsid w:val="00B97EC5"/>
    <w:rsid w:val="00BA046D"/>
    <w:rsid w:val="00BA1182"/>
    <w:rsid w:val="00BA244C"/>
    <w:rsid w:val="00BA2F5C"/>
    <w:rsid w:val="00BA367C"/>
    <w:rsid w:val="00BA3FC9"/>
    <w:rsid w:val="00BA4525"/>
    <w:rsid w:val="00BA6458"/>
    <w:rsid w:val="00BA682E"/>
    <w:rsid w:val="00BB027C"/>
    <w:rsid w:val="00BB0641"/>
    <w:rsid w:val="00BB12DC"/>
    <w:rsid w:val="00BB25BD"/>
    <w:rsid w:val="00BB2AC4"/>
    <w:rsid w:val="00BB2C33"/>
    <w:rsid w:val="00BB2DA1"/>
    <w:rsid w:val="00BB3D4A"/>
    <w:rsid w:val="00BB4AB3"/>
    <w:rsid w:val="00BB4E2F"/>
    <w:rsid w:val="00BB684E"/>
    <w:rsid w:val="00BB6E13"/>
    <w:rsid w:val="00BB7204"/>
    <w:rsid w:val="00BB7632"/>
    <w:rsid w:val="00BC00F2"/>
    <w:rsid w:val="00BC07C7"/>
    <w:rsid w:val="00BC0A71"/>
    <w:rsid w:val="00BC3D32"/>
    <w:rsid w:val="00BC4452"/>
    <w:rsid w:val="00BC4869"/>
    <w:rsid w:val="00BC58DD"/>
    <w:rsid w:val="00BD01C7"/>
    <w:rsid w:val="00BD06C3"/>
    <w:rsid w:val="00BD3040"/>
    <w:rsid w:val="00BD36EB"/>
    <w:rsid w:val="00BD6F64"/>
    <w:rsid w:val="00BD7D5A"/>
    <w:rsid w:val="00BE1804"/>
    <w:rsid w:val="00BE2C68"/>
    <w:rsid w:val="00BE3BB2"/>
    <w:rsid w:val="00BE3BEE"/>
    <w:rsid w:val="00BE44D3"/>
    <w:rsid w:val="00BE4729"/>
    <w:rsid w:val="00BE53EB"/>
    <w:rsid w:val="00BE701F"/>
    <w:rsid w:val="00BF0C39"/>
    <w:rsid w:val="00BF141C"/>
    <w:rsid w:val="00BF23DC"/>
    <w:rsid w:val="00BF2AD2"/>
    <w:rsid w:val="00BF2B8E"/>
    <w:rsid w:val="00BF387A"/>
    <w:rsid w:val="00BF6657"/>
    <w:rsid w:val="00BF69AE"/>
    <w:rsid w:val="00BF717C"/>
    <w:rsid w:val="00C0043B"/>
    <w:rsid w:val="00C00B12"/>
    <w:rsid w:val="00C02243"/>
    <w:rsid w:val="00C02E22"/>
    <w:rsid w:val="00C03039"/>
    <w:rsid w:val="00C0412A"/>
    <w:rsid w:val="00C04762"/>
    <w:rsid w:val="00C05A7B"/>
    <w:rsid w:val="00C062F1"/>
    <w:rsid w:val="00C0708A"/>
    <w:rsid w:val="00C11C21"/>
    <w:rsid w:val="00C12393"/>
    <w:rsid w:val="00C128F3"/>
    <w:rsid w:val="00C13AEC"/>
    <w:rsid w:val="00C1592E"/>
    <w:rsid w:val="00C16116"/>
    <w:rsid w:val="00C17605"/>
    <w:rsid w:val="00C20903"/>
    <w:rsid w:val="00C20B7A"/>
    <w:rsid w:val="00C20D85"/>
    <w:rsid w:val="00C21436"/>
    <w:rsid w:val="00C2238E"/>
    <w:rsid w:val="00C2513A"/>
    <w:rsid w:val="00C255E2"/>
    <w:rsid w:val="00C25624"/>
    <w:rsid w:val="00C25E11"/>
    <w:rsid w:val="00C3007A"/>
    <w:rsid w:val="00C300BA"/>
    <w:rsid w:val="00C30A14"/>
    <w:rsid w:val="00C32577"/>
    <w:rsid w:val="00C3400F"/>
    <w:rsid w:val="00C3531B"/>
    <w:rsid w:val="00C3599C"/>
    <w:rsid w:val="00C3686F"/>
    <w:rsid w:val="00C37F13"/>
    <w:rsid w:val="00C413C6"/>
    <w:rsid w:val="00C44564"/>
    <w:rsid w:val="00C44718"/>
    <w:rsid w:val="00C4483E"/>
    <w:rsid w:val="00C44CB5"/>
    <w:rsid w:val="00C45FF9"/>
    <w:rsid w:val="00C4676E"/>
    <w:rsid w:val="00C4776D"/>
    <w:rsid w:val="00C47D5F"/>
    <w:rsid w:val="00C50FDD"/>
    <w:rsid w:val="00C515B5"/>
    <w:rsid w:val="00C516BF"/>
    <w:rsid w:val="00C5179A"/>
    <w:rsid w:val="00C564C3"/>
    <w:rsid w:val="00C57467"/>
    <w:rsid w:val="00C600A7"/>
    <w:rsid w:val="00C60368"/>
    <w:rsid w:val="00C603C8"/>
    <w:rsid w:val="00C607DD"/>
    <w:rsid w:val="00C62A9D"/>
    <w:rsid w:val="00C62AE0"/>
    <w:rsid w:val="00C64219"/>
    <w:rsid w:val="00C6480D"/>
    <w:rsid w:val="00C64A50"/>
    <w:rsid w:val="00C64C4C"/>
    <w:rsid w:val="00C6614A"/>
    <w:rsid w:val="00C66419"/>
    <w:rsid w:val="00C66CC9"/>
    <w:rsid w:val="00C7011D"/>
    <w:rsid w:val="00C71E1C"/>
    <w:rsid w:val="00C7268C"/>
    <w:rsid w:val="00C73906"/>
    <w:rsid w:val="00C7406D"/>
    <w:rsid w:val="00C742A8"/>
    <w:rsid w:val="00C74CB4"/>
    <w:rsid w:val="00C75BCC"/>
    <w:rsid w:val="00C770DE"/>
    <w:rsid w:val="00C775D7"/>
    <w:rsid w:val="00C8114B"/>
    <w:rsid w:val="00C817F7"/>
    <w:rsid w:val="00C83440"/>
    <w:rsid w:val="00C8470E"/>
    <w:rsid w:val="00C85062"/>
    <w:rsid w:val="00C85FD8"/>
    <w:rsid w:val="00C87D88"/>
    <w:rsid w:val="00C87DA3"/>
    <w:rsid w:val="00C96454"/>
    <w:rsid w:val="00CA0146"/>
    <w:rsid w:val="00CA152B"/>
    <w:rsid w:val="00CA2526"/>
    <w:rsid w:val="00CA2C29"/>
    <w:rsid w:val="00CA3AA8"/>
    <w:rsid w:val="00CA3B2D"/>
    <w:rsid w:val="00CA3DD8"/>
    <w:rsid w:val="00CA42C1"/>
    <w:rsid w:val="00CA4DFA"/>
    <w:rsid w:val="00CA5729"/>
    <w:rsid w:val="00CA69B6"/>
    <w:rsid w:val="00CA6BFF"/>
    <w:rsid w:val="00CA6CAD"/>
    <w:rsid w:val="00CA72EE"/>
    <w:rsid w:val="00CB051F"/>
    <w:rsid w:val="00CB08D9"/>
    <w:rsid w:val="00CB0A17"/>
    <w:rsid w:val="00CB1827"/>
    <w:rsid w:val="00CB1953"/>
    <w:rsid w:val="00CB7A84"/>
    <w:rsid w:val="00CC1D01"/>
    <w:rsid w:val="00CC2659"/>
    <w:rsid w:val="00CC3F5E"/>
    <w:rsid w:val="00CC5DCF"/>
    <w:rsid w:val="00CD065A"/>
    <w:rsid w:val="00CD0F8D"/>
    <w:rsid w:val="00CD1156"/>
    <w:rsid w:val="00CD134E"/>
    <w:rsid w:val="00CD1853"/>
    <w:rsid w:val="00CD2781"/>
    <w:rsid w:val="00CD34B1"/>
    <w:rsid w:val="00CD3C12"/>
    <w:rsid w:val="00CD3FCA"/>
    <w:rsid w:val="00CD4DAA"/>
    <w:rsid w:val="00CD5287"/>
    <w:rsid w:val="00CD5EC0"/>
    <w:rsid w:val="00CD667B"/>
    <w:rsid w:val="00CD6BB9"/>
    <w:rsid w:val="00CD7605"/>
    <w:rsid w:val="00CD7CA0"/>
    <w:rsid w:val="00CE1AD6"/>
    <w:rsid w:val="00CE1CC7"/>
    <w:rsid w:val="00CE2641"/>
    <w:rsid w:val="00CE320C"/>
    <w:rsid w:val="00CE4FAA"/>
    <w:rsid w:val="00CE54F4"/>
    <w:rsid w:val="00CE644D"/>
    <w:rsid w:val="00CE672F"/>
    <w:rsid w:val="00CE6FDB"/>
    <w:rsid w:val="00CE7AD7"/>
    <w:rsid w:val="00CF1DB3"/>
    <w:rsid w:val="00CF4118"/>
    <w:rsid w:val="00CF49AA"/>
    <w:rsid w:val="00CF737C"/>
    <w:rsid w:val="00CF74CE"/>
    <w:rsid w:val="00CF7CB4"/>
    <w:rsid w:val="00D009B3"/>
    <w:rsid w:val="00D01377"/>
    <w:rsid w:val="00D01A01"/>
    <w:rsid w:val="00D02C31"/>
    <w:rsid w:val="00D02E81"/>
    <w:rsid w:val="00D05C85"/>
    <w:rsid w:val="00D06A95"/>
    <w:rsid w:val="00D10473"/>
    <w:rsid w:val="00D11A3E"/>
    <w:rsid w:val="00D11EDA"/>
    <w:rsid w:val="00D12A4A"/>
    <w:rsid w:val="00D12CF9"/>
    <w:rsid w:val="00D1459F"/>
    <w:rsid w:val="00D15B1C"/>
    <w:rsid w:val="00D1663C"/>
    <w:rsid w:val="00D16ECC"/>
    <w:rsid w:val="00D171C4"/>
    <w:rsid w:val="00D204C0"/>
    <w:rsid w:val="00D2183A"/>
    <w:rsid w:val="00D2495A"/>
    <w:rsid w:val="00D2605E"/>
    <w:rsid w:val="00D26843"/>
    <w:rsid w:val="00D30FAF"/>
    <w:rsid w:val="00D321C4"/>
    <w:rsid w:val="00D32CBD"/>
    <w:rsid w:val="00D32FA2"/>
    <w:rsid w:val="00D34AB6"/>
    <w:rsid w:val="00D34B19"/>
    <w:rsid w:val="00D34DE2"/>
    <w:rsid w:val="00D362FD"/>
    <w:rsid w:val="00D410E1"/>
    <w:rsid w:val="00D42A9A"/>
    <w:rsid w:val="00D430BC"/>
    <w:rsid w:val="00D43264"/>
    <w:rsid w:val="00D438B2"/>
    <w:rsid w:val="00D4408B"/>
    <w:rsid w:val="00D44158"/>
    <w:rsid w:val="00D44E60"/>
    <w:rsid w:val="00D4616E"/>
    <w:rsid w:val="00D4644E"/>
    <w:rsid w:val="00D46B93"/>
    <w:rsid w:val="00D47850"/>
    <w:rsid w:val="00D505A7"/>
    <w:rsid w:val="00D50F1F"/>
    <w:rsid w:val="00D5209C"/>
    <w:rsid w:val="00D5269B"/>
    <w:rsid w:val="00D52EEF"/>
    <w:rsid w:val="00D53CD9"/>
    <w:rsid w:val="00D55C0D"/>
    <w:rsid w:val="00D56206"/>
    <w:rsid w:val="00D56756"/>
    <w:rsid w:val="00D573B8"/>
    <w:rsid w:val="00D57878"/>
    <w:rsid w:val="00D57D6A"/>
    <w:rsid w:val="00D603F1"/>
    <w:rsid w:val="00D60CAD"/>
    <w:rsid w:val="00D60CB6"/>
    <w:rsid w:val="00D61456"/>
    <w:rsid w:val="00D61BC8"/>
    <w:rsid w:val="00D626AF"/>
    <w:rsid w:val="00D62AC4"/>
    <w:rsid w:val="00D645AE"/>
    <w:rsid w:val="00D645C7"/>
    <w:rsid w:val="00D6465D"/>
    <w:rsid w:val="00D6467F"/>
    <w:rsid w:val="00D64766"/>
    <w:rsid w:val="00D64F85"/>
    <w:rsid w:val="00D659F2"/>
    <w:rsid w:val="00D66B0A"/>
    <w:rsid w:val="00D67E2C"/>
    <w:rsid w:val="00D71132"/>
    <w:rsid w:val="00D712D1"/>
    <w:rsid w:val="00D71BD6"/>
    <w:rsid w:val="00D71FDE"/>
    <w:rsid w:val="00D741DE"/>
    <w:rsid w:val="00D74977"/>
    <w:rsid w:val="00D74AA4"/>
    <w:rsid w:val="00D754D5"/>
    <w:rsid w:val="00D76228"/>
    <w:rsid w:val="00D800F7"/>
    <w:rsid w:val="00D8289D"/>
    <w:rsid w:val="00D837A8"/>
    <w:rsid w:val="00D83A1D"/>
    <w:rsid w:val="00D83F01"/>
    <w:rsid w:val="00D86265"/>
    <w:rsid w:val="00D86763"/>
    <w:rsid w:val="00D86843"/>
    <w:rsid w:val="00D90874"/>
    <w:rsid w:val="00D90C56"/>
    <w:rsid w:val="00D9211D"/>
    <w:rsid w:val="00D921E3"/>
    <w:rsid w:val="00D93CB4"/>
    <w:rsid w:val="00D93E5C"/>
    <w:rsid w:val="00D97384"/>
    <w:rsid w:val="00DA052D"/>
    <w:rsid w:val="00DA06E7"/>
    <w:rsid w:val="00DA095F"/>
    <w:rsid w:val="00DA2049"/>
    <w:rsid w:val="00DA2B18"/>
    <w:rsid w:val="00DA2D0D"/>
    <w:rsid w:val="00DA4527"/>
    <w:rsid w:val="00DA5D7C"/>
    <w:rsid w:val="00DA5D7E"/>
    <w:rsid w:val="00DB0B55"/>
    <w:rsid w:val="00DB3E59"/>
    <w:rsid w:val="00DB536D"/>
    <w:rsid w:val="00DB5641"/>
    <w:rsid w:val="00DB5CBB"/>
    <w:rsid w:val="00DB5D34"/>
    <w:rsid w:val="00DB5DA2"/>
    <w:rsid w:val="00DC0417"/>
    <w:rsid w:val="00DC0DB8"/>
    <w:rsid w:val="00DC46A1"/>
    <w:rsid w:val="00DC5662"/>
    <w:rsid w:val="00DD2CF1"/>
    <w:rsid w:val="00DD471D"/>
    <w:rsid w:val="00DD6734"/>
    <w:rsid w:val="00DE00AD"/>
    <w:rsid w:val="00DE08BD"/>
    <w:rsid w:val="00DE0DFD"/>
    <w:rsid w:val="00DE20F8"/>
    <w:rsid w:val="00DE4D9C"/>
    <w:rsid w:val="00DF0B35"/>
    <w:rsid w:val="00DF14BE"/>
    <w:rsid w:val="00DF216A"/>
    <w:rsid w:val="00DF284A"/>
    <w:rsid w:val="00DF319E"/>
    <w:rsid w:val="00DF35D8"/>
    <w:rsid w:val="00DF457F"/>
    <w:rsid w:val="00DF4F76"/>
    <w:rsid w:val="00DF5D99"/>
    <w:rsid w:val="00DF6B69"/>
    <w:rsid w:val="00DF74F2"/>
    <w:rsid w:val="00DF7F6A"/>
    <w:rsid w:val="00E00646"/>
    <w:rsid w:val="00E00A87"/>
    <w:rsid w:val="00E02B57"/>
    <w:rsid w:val="00E02D80"/>
    <w:rsid w:val="00E0386A"/>
    <w:rsid w:val="00E03C64"/>
    <w:rsid w:val="00E03F51"/>
    <w:rsid w:val="00E0472B"/>
    <w:rsid w:val="00E047AB"/>
    <w:rsid w:val="00E05C1D"/>
    <w:rsid w:val="00E061F1"/>
    <w:rsid w:val="00E07BC2"/>
    <w:rsid w:val="00E12050"/>
    <w:rsid w:val="00E13780"/>
    <w:rsid w:val="00E13C1C"/>
    <w:rsid w:val="00E14C91"/>
    <w:rsid w:val="00E15704"/>
    <w:rsid w:val="00E15BB5"/>
    <w:rsid w:val="00E166A5"/>
    <w:rsid w:val="00E20D25"/>
    <w:rsid w:val="00E217B0"/>
    <w:rsid w:val="00E21D1C"/>
    <w:rsid w:val="00E2297C"/>
    <w:rsid w:val="00E2312F"/>
    <w:rsid w:val="00E2351D"/>
    <w:rsid w:val="00E25E9A"/>
    <w:rsid w:val="00E25FE8"/>
    <w:rsid w:val="00E26537"/>
    <w:rsid w:val="00E301E6"/>
    <w:rsid w:val="00E3066A"/>
    <w:rsid w:val="00E3127B"/>
    <w:rsid w:val="00E3273D"/>
    <w:rsid w:val="00E3310E"/>
    <w:rsid w:val="00E3440E"/>
    <w:rsid w:val="00E35B78"/>
    <w:rsid w:val="00E360E6"/>
    <w:rsid w:val="00E3717C"/>
    <w:rsid w:val="00E376B0"/>
    <w:rsid w:val="00E40019"/>
    <w:rsid w:val="00E40991"/>
    <w:rsid w:val="00E40A40"/>
    <w:rsid w:val="00E40C70"/>
    <w:rsid w:val="00E41CB8"/>
    <w:rsid w:val="00E42A26"/>
    <w:rsid w:val="00E438DE"/>
    <w:rsid w:val="00E4416F"/>
    <w:rsid w:val="00E44A1A"/>
    <w:rsid w:val="00E45D5B"/>
    <w:rsid w:val="00E50196"/>
    <w:rsid w:val="00E503FB"/>
    <w:rsid w:val="00E50B9F"/>
    <w:rsid w:val="00E51077"/>
    <w:rsid w:val="00E514FB"/>
    <w:rsid w:val="00E515A8"/>
    <w:rsid w:val="00E51680"/>
    <w:rsid w:val="00E525A9"/>
    <w:rsid w:val="00E53112"/>
    <w:rsid w:val="00E53AFE"/>
    <w:rsid w:val="00E53FA9"/>
    <w:rsid w:val="00E540E1"/>
    <w:rsid w:val="00E55287"/>
    <w:rsid w:val="00E568B3"/>
    <w:rsid w:val="00E5796A"/>
    <w:rsid w:val="00E57C2E"/>
    <w:rsid w:val="00E61221"/>
    <w:rsid w:val="00E613FB"/>
    <w:rsid w:val="00E63097"/>
    <w:rsid w:val="00E633C3"/>
    <w:rsid w:val="00E63B56"/>
    <w:rsid w:val="00E63FCA"/>
    <w:rsid w:val="00E651BD"/>
    <w:rsid w:val="00E670FD"/>
    <w:rsid w:val="00E6723A"/>
    <w:rsid w:val="00E714D2"/>
    <w:rsid w:val="00E717FF"/>
    <w:rsid w:val="00E71859"/>
    <w:rsid w:val="00E7279F"/>
    <w:rsid w:val="00E72B44"/>
    <w:rsid w:val="00E7382A"/>
    <w:rsid w:val="00E7455D"/>
    <w:rsid w:val="00E770D4"/>
    <w:rsid w:val="00E7744C"/>
    <w:rsid w:val="00E80905"/>
    <w:rsid w:val="00E81732"/>
    <w:rsid w:val="00E82867"/>
    <w:rsid w:val="00E82A74"/>
    <w:rsid w:val="00E84A0A"/>
    <w:rsid w:val="00E84FB8"/>
    <w:rsid w:val="00E852D8"/>
    <w:rsid w:val="00E86A68"/>
    <w:rsid w:val="00E8735A"/>
    <w:rsid w:val="00E90740"/>
    <w:rsid w:val="00E90771"/>
    <w:rsid w:val="00E91461"/>
    <w:rsid w:val="00E9192E"/>
    <w:rsid w:val="00E92CD1"/>
    <w:rsid w:val="00E932E7"/>
    <w:rsid w:val="00E93B2C"/>
    <w:rsid w:val="00E957DF"/>
    <w:rsid w:val="00E9627E"/>
    <w:rsid w:val="00E96ADE"/>
    <w:rsid w:val="00E9723D"/>
    <w:rsid w:val="00E97633"/>
    <w:rsid w:val="00E97F34"/>
    <w:rsid w:val="00EA0B3F"/>
    <w:rsid w:val="00EA0FC2"/>
    <w:rsid w:val="00EA1699"/>
    <w:rsid w:val="00EA1AD5"/>
    <w:rsid w:val="00EA2ADB"/>
    <w:rsid w:val="00EA2F88"/>
    <w:rsid w:val="00EA3673"/>
    <w:rsid w:val="00EA4C4C"/>
    <w:rsid w:val="00EA6844"/>
    <w:rsid w:val="00EB01A8"/>
    <w:rsid w:val="00EB0238"/>
    <w:rsid w:val="00EB04C7"/>
    <w:rsid w:val="00EB05C3"/>
    <w:rsid w:val="00EB2757"/>
    <w:rsid w:val="00EB3A58"/>
    <w:rsid w:val="00EB4809"/>
    <w:rsid w:val="00EB5DFC"/>
    <w:rsid w:val="00EB62A0"/>
    <w:rsid w:val="00EB63E6"/>
    <w:rsid w:val="00EB69E0"/>
    <w:rsid w:val="00EB749F"/>
    <w:rsid w:val="00EC07E0"/>
    <w:rsid w:val="00EC1AE3"/>
    <w:rsid w:val="00EC38A6"/>
    <w:rsid w:val="00EC4086"/>
    <w:rsid w:val="00EC4BDE"/>
    <w:rsid w:val="00EC4C57"/>
    <w:rsid w:val="00EC6718"/>
    <w:rsid w:val="00EC6B5E"/>
    <w:rsid w:val="00EC7308"/>
    <w:rsid w:val="00ED38AB"/>
    <w:rsid w:val="00ED5155"/>
    <w:rsid w:val="00ED568D"/>
    <w:rsid w:val="00ED5829"/>
    <w:rsid w:val="00ED7486"/>
    <w:rsid w:val="00ED76BD"/>
    <w:rsid w:val="00ED7DF4"/>
    <w:rsid w:val="00EE0C15"/>
    <w:rsid w:val="00EE1B93"/>
    <w:rsid w:val="00EE332E"/>
    <w:rsid w:val="00EE3825"/>
    <w:rsid w:val="00EE45A2"/>
    <w:rsid w:val="00EE510B"/>
    <w:rsid w:val="00EE544F"/>
    <w:rsid w:val="00EE709F"/>
    <w:rsid w:val="00EF01CF"/>
    <w:rsid w:val="00EF028C"/>
    <w:rsid w:val="00EF095F"/>
    <w:rsid w:val="00EF21CC"/>
    <w:rsid w:val="00EF341F"/>
    <w:rsid w:val="00EF3625"/>
    <w:rsid w:val="00EF3D4A"/>
    <w:rsid w:val="00EF4A37"/>
    <w:rsid w:val="00EF5797"/>
    <w:rsid w:val="00EF5B02"/>
    <w:rsid w:val="00EF61E7"/>
    <w:rsid w:val="00EF779F"/>
    <w:rsid w:val="00EF7DAF"/>
    <w:rsid w:val="00F00534"/>
    <w:rsid w:val="00F00775"/>
    <w:rsid w:val="00F00867"/>
    <w:rsid w:val="00F01E7B"/>
    <w:rsid w:val="00F03EC9"/>
    <w:rsid w:val="00F059AB"/>
    <w:rsid w:val="00F14409"/>
    <w:rsid w:val="00F14E6F"/>
    <w:rsid w:val="00F14EFE"/>
    <w:rsid w:val="00F15091"/>
    <w:rsid w:val="00F21147"/>
    <w:rsid w:val="00F21FF8"/>
    <w:rsid w:val="00F22384"/>
    <w:rsid w:val="00F248E2"/>
    <w:rsid w:val="00F24F47"/>
    <w:rsid w:val="00F24FD0"/>
    <w:rsid w:val="00F2532B"/>
    <w:rsid w:val="00F260BA"/>
    <w:rsid w:val="00F26844"/>
    <w:rsid w:val="00F31089"/>
    <w:rsid w:val="00F3220C"/>
    <w:rsid w:val="00F34691"/>
    <w:rsid w:val="00F3479A"/>
    <w:rsid w:val="00F34A4C"/>
    <w:rsid w:val="00F3635F"/>
    <w:rsid w:val="00F37B55"/>
    <w:rsid w:val="00F4085A"/>
    <w:rsid w:val="00F40CE6"/>
    <w:rsid w:val="00F45803"/>
    <w:rsid w:val="00F45D07"/>
    <w:rsid w:val="00F50F43"/>
    <w:rsid w:val="00F510E7"/>
    <w:rsid w:val="00F52EBB"/>
    <w:rsid w:val="00F536DA"/>
    <w:rsid w:val="00F53EBA"/>
    <w:rsid w:val="00F5497F"/>
    <w:rsid w:val="00F55AA2"/>
    <w:rsid w:val="00F55ED6"/>
    <w:rsid w:val="00F56745"/>
    <w:rsid w:val="00F6036A"/>
    <w:rsid w:val="00F61203"/>
    <w:rsid w:val="00F63B27"/>
    <w:rsid w:val="00F6496E"/>
    <w:rsid w:val="00F66290"/>
    <w:rsid w:val="00F66874"/>
    <w:rsid w:val="00F6697F"/>
    <w:rsid w:val="00F66C29"/>
    <w:rsid w:val="00F66D3D"/>
    <w:rsid w:val="00F66FE0"/>
    <w:rsid w:val="00F67BDE"/>
    <w:rsid w:val="00F71BF6"/>
    <w:rsid w:val="00F73154"/>
    <w:rsid w:val="00F73987"/>
    <w:rsid w:val="00F74619"/>
    <w:rsid w:val="00F74EB5"/>
    <w:rsid w:val="00F75AC5"/>
    <w:rsid w:val="00F75BAB"/>
    <w:rsid w:val="00F76DE1"/>
    <w:rsid w:val="00F773FC"/>
    <w:rsid w:val="00F77670"/>
    <w:rsid w:val="00F77844"/>
    <w:rsid w:val="00F779C9"/>
    <w:rsid w:val="00F80356"/>
    <w:rsid w:val="00F81506"/>
    <w:rsid w:val="00F81542"/>
    <w:rsid w:val="00F84F48"/>
    <w:rsid w:val="00F85C28"/>
    <w:rsid w:val="00F87655"/>
    <w:rsid w:val="00F90E9C"/>
    <w:rsid w:val="00F91546"/>
    <w:rsid w:val="00F91928"/>
    <w:rsid w:val="00F92E6C"/>
    <w:rsid w:val="00F93770"/>
    <w:rsid w:val="00F93CB9"/>
    <w:rsid w:val="00F943E1"/>
    <w:rsid w:val="00F94D37"/>
    <w:rsid w:val="00F94F09"/>
    <w:rsid w:val="00F95206"/>
    <w:rsid w:val="00F954DF"/>
    <w:rsid w:val="00F95611"/>
    <w:rsid w:val="00F956D7"/>
    <w:rsid w:val="00F95E6B"/>
    <w:rsid w:val="00F96707"/>
    <w:rsid w:val="00F97740"/>
    <w:rsid w:val="00FA161C"/>
    <w:rsid w:val="00FA199C"/>
    <w:rsid w:val="00FA3229"/>
    <w:rsid w:val="00FA4883"/>
    <w:rsid w:val="00FA5C4C"/>
    <w:rsid w:val="00FA723B"/>
    <w:rsid w:val="00FA76C3"/>
    <w:rsid w:val="00FB0E5D"/>
    <w:rsid w:val="00FB2083"/>
    <w:rsid w:val="00FB26F1"/>
    <w:rsid w:val="00FB2A24"/>
    <w:rsid w:val="00FB3262"/>
    <w:rsid w:val="00FB358F"/>
    <w:rsid w:val="00FB4841"/>
    <w:rsid w:val="00FB4DC4"/>
    <w:rsid w:val="00FB5239"/>
    <w:rsid w:val="00FB542E"/>
    <w:rsid w:val="00FB60FC"/>
    <w:rsid w:val="00FB7B82"/>
    <w:rsid w:val="00FC00B9"/>
    <w:rsid w:val="00FC0BED"/>
    <w:rsid w:val="00FC119E"/>
    <w:rsid w:val="00FC1D3B"/>
    <w:rsid w:val="00FC4D0C"/>
    <w:rsid w:val="00FC542F"/>
    <w:rsid w:val="00FC5EEC"/>
    <w:rsid w:val="00FC6814"/>
    <w:rsid w:val="00FC7484"/>
    <w:rsid w:val="00FD05F1"/>
    <w:rsid w:val="00FD0A15"/>
    <w:rsid w:val="00FD0AAA"/>
    <w:rsid w:val="00FD29B4"/>
    <w:rsid w:val="00FD46AD"/>
    <w:rsid w:val="00FD487A"/>
    <w:rsid w:val="00FD4CDD"/>
    <w:rsid w:val="00FD5082"/>
    <w:rsid w:val="00FD5412"/>
    <w:rsid w:val="00FD5883"/>
    <w:rsid w:val="00FD6FCD"/>
    <w:rsid w:val="00FD73C2"/>
    <w:rsid w:val="00FD78F2"/>
    <w:rsid w:val="00FE1587"/>
    <w:rsid w:val="00FE15E9"/>
    <w:rsid w:val="00FE16AC"/>
    <w:rsid w:val="00FE4A9D"/>
    <w:rsid w:val="00FE58DD"/>
    <w:rsid w:val="00FE5B2B"/>
    <w:rsid w:val="00FE5D17"/>
    <w:rsid w:val="00FE5D97"/>
    <w:rsid w:val="00FE67BC"/>
    <w:rsid w:val="00FE7289"/>
    <w:rsid w:val="00FE7C0E"/>
    <w:rsid w:val="00FF01B7"/>
    <w:rsid w:val="00FF0626"/>
    <w:rsid w:val="00FF0A8B"/>
    <w:rsid w:val="00FF18E9"/>
    <w:rsid w:val="00FF2080"/>
    <w:rsid w:val="00FF3D44"/>
    <w:rsid w:val="00FF546E"/>
    <w:rsid w:val="00FF5932"/>
    <w:rsid w:val="00FF5EE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965E8"/>
  <w15:chartTrackingRefBased/>
  <w15:docId w15:val="{1137946F-D539-4B7E-9C71-9DFC616B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left" w:pos="6237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6237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 Narrow" w:hAnsi="Arial Narrow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sz w:val="2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237"/>
      </w:tabs>
      <w:jc w:val="both"/>
    </w:pPr>
    <w:rPr>
      <w:sz w:val="22"/>
    </w:rPr>
  </w:style>
  <w:style w:type="paragraph" w:styleId="20">
    <w:name w:val="Body Text Indent 2"/>
    <w:basedOn w:val="a"/>
    <w:pPr>
      <w:ind w:firstLine="720"/>
    </w:pPr>
    <w:rPr>
      <w:sz w:val="24"/>
    </w:rPr>
  </w:style>
  <w:style w:type="paragraph" w:styleId="30">
    <w:name w:val="Body Text 3"/>
    <w:basedOn w:val="a"/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customStyle="1" w:styleId="a5">
    <w:name w:val="Название"/>
    <w:basedOn w:val="a"/>
    <w:qFormat/>
    <w:pPr>
      <w:tabs>
        <w:tab w:val="left" w:pos="851"/>
        <w:tab w:val="left" w:pos="1843"/>
        <w:tab w:val="left" w:pos="5529"/>
        <w:tab w:val="left" w:pos="6804"/>
        <w:tab w:val="left" w:pos="7797"/>
      </w:tabs>
      <w:jc w:val="center"/>
    </w:pPr>
    <w:rPr>
      <w:sz w:val="28"/>
    </w:rPr>
  </w:style>
  <w:style w:type="paragraph" w:styleId="21">
    <w:name w:val="Body Text 2"/>
    <w:basedOn w:val="a"/>
    <w:pPr>
      <w:jc w:val="center"/>
    </w:pPr>
    <w:rPr>
      <w:i/>
      <w:sz w:val="22"/>
    </w:rPr>
  </w:style>
  <w:style w:type="paragraph" w:styleId="a6">
    <w:name w:val="Body Text Indent"/>
    <w:basedOn w:val="a"/>
    <w:pPr>
      <w:ind w:firstLine="720"/>
      <w:jc w:val="both"/>
    </w:pPr>
    <w:rPr>
      <w:sz w:val="24"/>
    </w:rPr>
  </w:style>
  <w:style w:type="paragraph" w:styleId="a7">
    <w:name w:val="Subtitle"/>
    <w:basedOn w:val="a"/>
    <w:qFormat/>
    <w:pPr>
      <w:tabs>
        <w:tab w:val="left" w:pos="5670"/>
      </w:tabs>
    </w:pPr>
    <w:rPr>
      <w:i/>
      <w:iCs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pPr>
      <w:tabs>
        <w:tab w:val="left" w:pos="6237"/>
      </w:tabs>
      <w:ind w:left="57"/>
    </w:pPr>
    <w:rPr>
      <w:i/>
      <w:iCs/>
      <w:sz w:val="22"/>
    </w:rPr>
  </w:style>
  <w:style w:type="paragraph" w:customStyle="1" w:styleId="10">
    <w:name w:val="Обычный1"/>
    <w:rPr>
      <w:lang w:val="ru-RU" w:eastAsia="ru-RU"/>
    </w:rPr>
  </w:style>
  <w:style w:type="paragraph" w:customStyle="1" w:styleId="11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310">
    <w:name w:val="Заголовок 31"/>
    <w:basedOn w:val="10"/>
    <w:next w:val="10"/>
    <w:pPr>
      <w:keepNext/>
      <w:spacing w:line="480" w:lineRule="auto"/>
      <w:ind w:left="720"/>
    </w:pPr>
    <w:rPr>
      <w:sz w:val="36"/>
    </w:rPr>
  </w:style>
  <w:style w:type="character" w:customStyle="1" w:styleId="12">
    <w:name w:val="Основной шрифт абзаца1"/>
  </w:style>
  <w:style w:type="paragraph" w:customStyle="1" w:styleId="13">
    <w:name w:val="Нижний колонтитул1"/>
    <w:basedOn w:val="10"/>
    <w:pPr>
      <w:tabs>
        <w:tab w:val="center" w:pos="4153"/>
        <w:tab w:val="right" w:pos="8306"/>
      </w:tabs>
    </w:pPr>
  </w:style>
  <w:style w:type="paragraph" w:customStyle="1" w:styleId="81">
    <w:name w:val="Заголовок 81"/>
    <w:basedOn w:val="10"/>
    <w:next w:val="10"/>
    <w:pPr>
      <w:keepNext/>
    </w:pPr>
    <w:rPr>
      <w:i/>
      <w:sz w:val="32"/>
    </w:rPr>
  </w:style>
  <w:style w:type="paragraph" w:customStyle="1" w:styleId="210">
    <w:name w:val="Основной текст 21"/>
    <w:basedOn w:val="10"/>
    <w:pPr>
      <w:jc w:val="center"/>
    </w:pPr>
    <w:rPr>
      <w:rFonts w:ascii="Tahoma" w:hAnsi="Tahoma"/>
      <w:caps/>
    </w:rPr>
  </w:style>
  <w:style w:type="paragraph" w:customStyle="1" w:styleId="61">
    <w:name w:val="Заголовок 61"/>
    <w:basedOn w:val="10"/>
    <w:next w:val="10"/>
    <w:pPr>
      <w:keepNext/>
    </w:pPr>
    <w:rPr>
      <w:sz w:val="28"/>
    </w:rPr>
  </w:style>
  <w:style w:type="paragraph" w:customStyle="1" w:styleId="14">
    <w:name w:val="Основной текст1"/>
    <w:basedOn w:val="10"/>
    <w:pPr>
      <w:jc w:val="both"/>
    </w:pPr>
    <w:rPr>
      <w:sz w:val="28"/>
    </w:rPr>
  </w:style>
  <w:style w:type="paragraph" w:customStyle="1" w:styleId="211">
    <w:name w:val="Основной текст с отступом 21"/>
    <w:basedOn w:val="10"/>
    <w:pPr>
      <w:tabs>
        <w:tab w:val="left" w:pos="1134"/>
      </w:tabs>
      <w:ind w:left="1440"/>
      <w:jc w:val="both"/>
    </w:pPr>
    <w:rPr>
      <w:sz w:val="28"/>
    </w:rPr>
  </w:style>
  <w:style w:type="paragraph" w:customStyle="1" w:styleId="15">
    <w:name w:val="Заголовок1"/>
    <w:basedOn w:val="10"/>
    <w:pPr>
      <w:jc w:val="center"/>
    </w:pPr>
    <w:rPr>
      <w:sz w:val="28"/>
    </w:rPr>
  </w:style>
  <w:style w:type="paragraph" w:customStyle="1" w:styleId="16">
    <w:name w:val="Цитата1"/>
    <w:basedOn w:val="10"/>
    <w:pPr>
      <w:ind w:left="113" w:right="113"/>
      <w:jc w:val="center"/>
    </w:pPr>
    <w:rPr>
      <w:sz w:val="28"/>
    </w:rPr>
  </w:style>
  <w:style w:type="paragraph" w:customStyle="1" w:styleId="311">
    <w:name w:val="Основной текст 31"/>
    <w:basedOn w:val="10"/>
    <w:pPr>
      <w:tabs>
        <w:tab w:val="left" w:pos="6237"/>
      </w:tabs>
      <w:jc w:val="both"/>
    </w:pPr>
    <w:rPr>
      <w:sz w:val="24"/>
    </w:rPr>
  </w:style>
  <w:style w:type="paragraph" w:customStyle="1" w:styleId="50">
    <w:name w:val="заголовок 5"/>
    <w:basedOn w:val="a"/>
    <w:next w:val="a"/>
    <w:rsid w:val="002C751A"/>
    <w:pPr>
      <w:keepNext/>
      <w:autoSpaceDE w:val="0"/>
      <w:autoSpaceDN w:val="0"/>
      <w:jc w:val="center"/>
    </w:pPr>
    <w:rPr>
      <w:sz w:val="24"/>
      <w:szCs w:val="24"/>
    </w:rPr>
  </w:style>
  <w:style w:type="paragraph" w:styleId="aa">
    <w:name w:val="Block Text"/>
    <w:basedOn w:val="a"/>
    <w:rsid w:val="002C751A"/>
    <w:pPr>
      <w:autoSpaceDE w:val="0"/>
      <w:autoSpaceDN w:val="0"/>
      <w:ind w:left="113" w:right="113"/>
      <w:jc w:val="center"/>
    </w:pPr>
    <w:rPr>
      <w:sz w:val="28"/>
      <w:szCs w:val="28"/>
    </w:rPr>
  </w:style>
  <w:style w:type="character" w:styleId="ab">
    <w:name w:val="page number"/>
    <w:basedOn w:val="a0"/>
    <w:rsid w:val="005D04DF"/>
  </w:style>
  <w:style w:type="character" w:customStyle="1" w:styleId="FontStyle15">
    <w:name w:val="Font Style15"/>
    <w:rsid w:val="00EF5B02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17">
    <w:name w:val="Без интервала1"/>
    <w:link w:val="NoSpacingChar"/>
    <w:rsid w:val="00EF5B0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7"/>
    <w:locked/>
    <w:rsid w:val="00EF5B02"/>
    <w:rPr>
      <w:rFonts w:eastAsia="Calibri"/>
      <w:sz w:val="22"/>
      <w:szCs w:val="22"/>
      <w:lang w:val="en-US" w:eastAsia="en-US" w:bidi="ar-SA"/>
    </w:rPr>
  </w:style>
  <w:style w:type="paragraph" w:styleId="ac">
    <w:name w:val="No Spacing"/>
    <w:link w:val="ad"/>
    <w:uiPriority w:val="1"/>
    <w:qFormat/>
    <w:rsid w:val="00EF5B02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d">
    <w:name w:val="Без интервала Знак"/>
    <w:link w:val="ac"/>
    <w:uiPriority w:val="1"/>
    <w:rsid w:val="00EF5B02"/>
    <w:rPr>
      <w:lang w:val="en-US" w:eastAsia="en-US" w:bidi="ar-SA"/>
    </w:rPr>
  </w:style>
  <w:style w:type="table" w:styleId="ae">
    <w:name w:val="Table Grid"/>
    <w:basedOn w:val="a1"/>
    <w:rsid w:val="00D9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Нижний колонтитул Знак"/>
    <w:link w:val="a8"/>
    <w:uiPriority w:val="99"/>
    <w:rsid w:val="00D93E5C"/>
    <w:rPr>
      <w:lang w:val="ru-RU" w:eastAsia="ru-RU" w:bidi="ar-SA"/>
    </w:rPr>
  </w:style>
  <w:style w:type="paragraph" w:styleId="af">
    <w:name w:val="Balloon Text"/>
    <w:basedOn w:val="a"/>
    <w:link w:val="af0"/>
    <w:uiPriority w:val="99"/>
    <w:rsid w:val="00E14C9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rsid w:val="00E14C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8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60">
    <w:name w:val="Без интервала6"/>
    <w:uiPriority w:val="99"/>
    <w:rsid w:val="00A80CA9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3;&#1072;&#1089;&#1090;&#1100;\&#1050;&#1072;&#1083;&#1080;&#1085;&#1082;-&#1040;&#1061;&#1051;-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A8BA-4D02-4126-839F-54364B39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Калинк-АХЛ-2003</Template>
  <TotalTime>111</TotalTime>
  <Pages>8</Pages>
  <Words>1732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</vt:lpstr>
    </vt:vector>
  </TitlesOfParts>
  <Company>Elcom Ltd</Company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</dc:title>
  <dc:subject/>
  <dc:creator>USER</dc:creator>
  <cp:keywords/>
  <cp:lastModifiedBy>Светлана Борисовна Горинович</cp:lastModifiedBy>
  <cp:revision>27</cp:revision>
  <cp:lastPrinted>2024-06-21T07:24:00Z</cp:lastPrinted>
  <dcterms:created xsi:type="dcterms:W3CDTF">2024-11-20T08:01:00Z</dcterms:created>
  <dcterms:modified xsi:type="dcterms:W3CDTF">2025-02-24T07:47:00Z</dcterms:modified>
</cp:coreProperties>
</file>