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154D86D9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46C21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E46C21">
              <w:rPr>
                <w:rFonts w:cs="Times New Roman"/>
                <w:bCs/>
                <w:sz w:val="28"/>
                <w:szCs w:val="28"/>
              </w:rPr>
              <w:t>4</w:t>
            </w:r>
            <w:r w:rsidR="00B659A9">
              <w:rPr>
                <w:rFonts w:cs="Times New Roman"/>
                <w:bCs/>
                <w:sz w:val="28"/>
                <w:szCs w:val="28"/>
              </w:rPr>
              <w:t>554</w:t>
            </w:r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1469FD4F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659A9">
              <w:rPr>
                <w:bCs/>
                <w:sz w:val="28"/>
                <w:szCs w:val="28"/>
              </w:rPr>
              <w:t>08</w:t>
            </w:r>
            <w:r w:rsidR="005C7B39" w:rsidRPr="007F66CA">
              <w:rPr>
                <w:bCs/>
                <w:sz w:val="28"/>
                <w:szCs w:val="28"/>
              </w:rPr>
              <w:t>.</w:t>
            </w:r>
            <w:r w:rsidR="00B659A9">
              <w:rPr>
                <w:bCs/>
                <w:sz w:val="28"/>
                <w:szCs w:val="28"/>
              </w:rPr>
              <w:t>12</w:t>
            </w:r>
            <w:r w:rsidR="005C7B39" w:rsidRPr="007F66CA">
              <w:rPr>
                <w:bCs/>
                <w:sz w:val="28"/>
                <w:szCs w:val="28"/>
              </w:rPr>
              <w:t>.20</w:t>
            </w:r>
            <w:r w:rsidR="00E46C21">
              <w:rPr>
                <w:bCs/>
                <w:sz w:val="28"/>
                <w:szCs w:val="28"/>
              </w:rPr>
              <w:t>1</w:t>
            </w:r>
            <w:r w:rsidR="00B659A9">
              <w:rPr>
                <w:bCs/>
                <w:sz w:val="28"/>
                <w:szCs w:val="28"/>
              </w:rPr>
              <w:t>4</w:t>
            </w:r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3A530FA7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</w:p>
          <w:p w14:paraId="7EB759EF" w14:textId="25CCC95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EndPr/>
              <w:sdtContent>
                <w:r w:rsidR="00166A62">
                  <w:rPr>
                    <w:rFonts w:eastAsia="Calibri"/>
                    <w:sz w:val="28"/>
                    <w:szCs w:val="28"/>
                  </w:rPr>
                  <w:t>3</w:t>
                </w:r>
                <w:r w:rsidR="00B659A9">
                  <w:rPr>
                    <w:rFonts w:eastAsia="Calibri"/>
                    <w:sz w:val="28"/>
                    <w:szCs w:val="28"/>
                  </w:rPr>
                  <w:t xml:space="preserve"> </w:t>
                </w:r>
              </w:sdtContent>
            </w:sdt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248FC3B0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21D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5C7DC6DC" w14:textId="77777777" w:rsidTr="007C4A58">
        <w:tc>
          <w:tcPr>
            <w:tcW w:w="9638" w:type="dxa"/>
          </w:tcPr>
          <w:p w14:paraId="714BD0A1" w14:textId="7E983CE3" w:rsidR="00D223F7" w:rsidRDefault="00D223F7" w:rsidP="00D50B4E">
            <w:pPr>
              <w:jc w:val="center"/>
              <w:rPr>
                <w:b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26EE17FE40F4ECF9F26DB060834D229"/>
                </w:placeholder>
                <w:date w:fullDate="2024-12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21DB7">
                  <w:rPr>
                    <w:rStyle w:val="38"/>
                    <w:szCs w:val="28"/>
                  </w:rPr>
                  <w:t>08 декабря 2024 года</w:t>
                </w:r>
              </w:sdtContent>
            </w:sdt>
            <w:bookmarkEnd w:id="1"/>
          </w:p>
          <w:p w14:paraId="20A86482" w14:textId="77777777" w:rsidR="00166A62" w:rsidRDefault="00166A62" w:rsidP="00166A62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геотехнической лаборатории</w:t>
            </w:r>
            <w:r w:rsidRPr="00D8395E">
              <w:rPr>
                <w:sz w:val="28"/>
                <w:szCs w:val="28"/>
              </w:rPr>
              <w:t xml:space="preserve"> </w:t>
            </w:r>
          </w:p>
          <w:p w14:paraId="72F5D874" w14:textId="1F14200E" w:rsidR="007C4A58" w:rsidRPr="00166A62" w:rsidRDefault="00166A62" w:rsidP="00166A62">
            <w:pPr>
              <w:tabs>
                <w:tab w:val="left" w:pos="8056"/>
              </w:tabs>
              <w:jc w:val="center"/>
            </w:pPr>
            <w:r>
              <w:rPr>
                <w:sz w:val="28"/>
                <w:szCs w:val="28"/>
              </w:rPr>
              <w:t>Общества с ограниченной ответственностью «Инженерные изыскания»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2"/>
        <w:gridCol w:w="1476"/>
        <w:gridCol w:w="709"/>
        <w:gridCol w:w="2268"/>
        <w:gridCol w:w="1985"/>
        <w:gridCol w:w="2409"/>
      </w:tblGrid>
      <w:tr w:rsidR="007C4A58" w:rsidRPr="0038569C" w14:paraId="2AC7BB2A" w14:textId="77777777" w:rsidTr="00626BA0">
        <w:trPr>
          <w:trHeight w:val="240"/>
        </w:trPr>
        <w:tc>
          <w:tcPr>
            <w:tcW w:w="792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bookmarkEnd w:id="0"/>
          <w:p w14:paraId="465A103E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B39B6">
              <w:rPr>
                <w:color w:val="000000"/>
                <w:sz w:val="22"/>
                <w:szCs w:val="22"/>
              </w:rPr>
              <w:t>№</w:t>
            </w:r>
            <w:r w:rsidRPr="001B39B6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476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2DF2B8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B39B6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C5284D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B39B6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A7F94C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B39B6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13C4F4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1B39B6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40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E9F604" w14:textId="77777777" w:rsidR="00614454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 xml:space="preserve">Обозначение документа, устанавливающего метод исследований (испытаний) и измерений, в том числе правила отбора </w:t>
            </w:r>
          </w:p>
          <w:p w14:paraId="2B77B782" w14:textId="76069E0B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образцов</w:t>
            </w:r>
          </w:p>
        </w:tc>
      </w:tr>
    </w:tbl>
    <w:p w14:paraId="4B63F1EE" w14:textId="77777777" w:rsidR="007C4A58" w:rsidRPr="00E81654" w:rsidRDefault="007C4A58" w:rsidP="007C4A58">
      <w:pPr>
        <w:rPr>
          <w:sz w:val="2"/>
          <w:szCs w:val="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709"/>
        <w:gridCol w:w="2268"/>
        <w:gridCol w:w="1985"/>
        <w:gridCol w:w="7"/>
        <w:gridCol w:w="2402"/>
      </w:tblGrid>
      <w:tr w:rsidR="007C4A58" w:rsidRPr="0038569C" w14:paraId="44ED8586" w14:textId="77777777" w:rsidTr="00614454">
        <w:trPr>
          <w:trHeight w:val="240"/>
          <w:tblHeader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450FBA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792B5B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814BA0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3F25D9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9BBED0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F40840" w14:textId="77777777" w:rsidR="007C4A58" w:rsidRPr="001B39B6" w:rsidRDefault="007C4A58" w:rsidP="002D2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B39B6">
              <w:rPr>
                <w:color w:val="000000"/>
                <w:sz w:val="22"/>
                <w:szCs w:val="22"/>
              </w:rPr>
              <w:t>6</w:t>
            </w:r>
          </w:p>
        </w:tc>
      </w:tr>
      <w:tr w:rsidR="00614454" w:rsidRPr="0038569C" w14:paraId="37898CB6" w14:textId="77777777" w:rsidTr="004104C7">
        <w:trPr>
          <w:trHeight w:val="240"/>
        </w:trPr>
        <w:tc>
          <w:tcPr>
            <w:tcW w:w="9634" w:type="dxa"/>
            <w:gridSpan w:val="7"/>
            <w:tcBorders>
              <w:top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0EFBA" w14:textId="0C4BE3B5" w:rsidR="00614454" w:rsidRPr="009B56BD" w:rsidRDefault="00614454" w:rsidP="00614454">
            <w:pPr>
              <w:spacing w:before="20" w:after="20"/>
              <w:ind w:right="-57"/>
              <w:jc w:val="center"/>
              <w:rPr>
                <w:sz w:val="22"/>
                <w:szCs w:val="22"/>
              </w:rPr>
            </w:pPr>
            <w:r w:rsidRPr="008B75D2">
              <w:rPr>
                <w:b/>
                <w:bCs/>
                <w:sz w:val="22"/>
                <w:szCs w:val="22"/>
              </w:rPr>
              <w:t>г. Минск, ул. Платонова, 10, пом.106</w:t>
            </w:r>
          </w:p>
        </w:tc>
      </w:tr>
      <w:tr w:rsidR="00626BA0" w:rsidRPr="0038569C" w14:paraId="174D02B3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4B94A" w14:textId="4F60A0B3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52D4B" w14:textId="58ED05DC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Грунты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74ED2" w14:textId="44A5F548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100.06/29.040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78715" w14:textId="678610FB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4C9AD" w14:textId="77777777" w:rsidR="00626BA0" w:rsidRPr="009B56BD" w:rsidRDefault="00626BA0" w:rsidP="007C4A58">
            <w:pPr>
              <w:spacing w:before="20" w:after="20"/>
              <w:ind w:left="126"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СТБ 943-2007</w:t>
            </w:r>
          </w:p>
          <w:p w14:paraId="30C9DD39" w14:textId="77777777" w:rsidR="00626BA0" w:rsidRPr="009B56BD" w:rsidRDefault="00626BA0" w:rsidP="007C4A58">
            <w:pPr>
              <w:spacing w:before="20" w:after="20"/>
              <w:ind w:left="126"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ТНПА и другая</w:t>
            </w:r>
          </w:p>
          <w:p w14:paraId="4B389259" w14:textId="77777777" w:rsidR="00626BA0" w:rsidRPr="009B56BD" w:rsidRDefault="00626BA0" w:rsidP="007C4A58">
            <w:pPr>
              <w:spacing w:before="20" w:after="20"/>
              <w:ind w:left="126"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проектная</w:t>
            </w:r>
          </w:p>
          <w:p w14:paraId="59B624B1" w14:textId="5453347A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50A2B" w14:textId="77777777" w:rsidR="00626BA0" w:rsidRDefault="00626BA0" w:rsidP="007D0D41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12536-2014</w:t>
            </w:r>
          </w:p>
          <w:p w14:paraId="3BAA8214" w14:textId="35837731" w:rsidR="00626BA0" w:rsidRPr="001B39B6" w:rsidRDefault="00626BA0" w:rsidP="007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п.4.2, п.4.3</w:t>
            </w:r>
          </w:p>
        </w:tc>
      </w:tr>
      <w:tr w:rsidR="00626BA0" w:rsidRPr="0038569C" w14:paraId="357974B5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D40CF" w14:textId="7BBB3206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BE604" w14:textId="33D47773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416B9" w14:textId="2E2C2529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100.06/29.151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8928B" w14:textId="2F02419E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AC871" w14:textId="0D9B9C10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89141" w14:textId="569B1604" w:rsidR="00626BA0" w:rsidRPr="001B39B6" w:rsidRDefault="00626BA0" w:rsidP="007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2015</w:t>
            </w:r>
            <w:r w:rsidRPr="009B56B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5</w:t>
            </w:r>
          </w:p>
        </w:tc>
      </w:tr>
      <w:tr w:rsidR="00626BA0" w:rsidRPr="0038569C" w14:paraId="4589396D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F149B" w14:textId="2586E47E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6316A" w14:textId="48775423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25E57" w14:textId="345BC0E0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100.06/29.144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9F73C" w14:textId="3A87BA8F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21DB7">
              <w:rPr>
                <w:sz w:val="22"/>
                <w:szCs w:val="22"/>
              </w:rPr>
              <w:t>лажность на границе текучести</w:t>
            </w:r>
          </w:p>
        </w:tc>
        <w:tc>
          <w:tcPr>
            <w:tcW w:w="1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EAB84" w14:textId="76526925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69E06" w14:textId="5922E3FE" w:rsidR="00626BA0" w:rsidRPr="001B39B6" w:rsidRDefault="00626BA0" w:rsidP="007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5180-2015</w:t>
            </w:r>
            <w:r w:rsidRPr="009B56BD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7</w:t>
            </w:r>
          </w:p>
        </w:tc>
      </w:tr>
      <w:tr w:rsidR="00626BA0" w:rsidRPr="0038569C" w14:paraId="0FB3B25A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F7132" w14:textId="42F86BDF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6757D" w14:textId="77777777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60C96" w14:textId="3F033302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100.06/29.165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D979C" w14:textId="7900EF19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21DB7">
              <w:rPr>
                <w:sz w:val="22"/>
                <w:szCs w:val="22"/>
              </w:rPr>
              <w:t>лажность на границе раскатывания</w:t>
            </w:r>
          </w:p>
        </w:tc>
        <w:tc>
          <w:tcPr>
            <w:tcW w:w="1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DE93B" w14:textId="77777777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940B1" w14:textId="2A916589" w:rsidR="00626BA0" w:rsidRPr="001B39B6" w:rsidRDefault="00626BA0" w:rsidP="007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5180-2015</w:t>
            </w:r>
            <w:r w:rsidRPr="009B56B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8</w:t>
            </w:r>
          </w:p>
        </w:tc>
      </w:tr>
      <w:tr w:rsidR="00626BA0" w:rsidRPr="0038569C" w14:paraId="3D1E35BF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B708C" w14:textId="4F4F2965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965D3" w14:textId="77777777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44DFC" w14:textId="78C8A133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100.06/29.165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0799D" w14:textId="0E514885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6574B" w14:textId="77777777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0FF94" w14:textId="77777777" w:rsidR="00626BA0" w:rsidRPr="009B56BD" w:rsidRDefault="00626BA0" w:rsidP="007D0D41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СТБ 943-2007 п. 3.60</w:t>
            </w:r>
          </w:p>
          <w:p w14:paraId="06899D32" w14:textId="77777777" w:rsidR="00626BA0" w:rsidRDefault="00626BA0" w:rsidP="007D0D41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5180-2015</w:t>
            </w:r>
            <w:r w:rsidRPr="009B56BD">
              <w:rPr>
                <w:sz w:val="22"/>
                <w:szCs w:val="22"/>
              </w:rPr>
              <w:t xml:space="preserve"> </w:t>
            </w:r>
          </w:p>
          <w:p w14:paraId="171FE198" w14:textId="68604521" w:rsidR="00626BA0" w:rsidRPr="001B39B6" w:rsidRDefault="00626BA0" w:rsidP="007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5.4, п.7, п.8</w:t>
            </w:r>
          </w:p>
        </w:tc>
      </w:tr>
      <w:tr w:rsidR="00626BA0" w:rsidRPr="0038569C" w14:paraId="4A13427C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BC8E0" w14:textId="1C5DE625" w:rsidR="00626BA0" w:rsidRPr="001003A1" w:rsidRDefault="00626BA0" w:rsidP="001003A1">
            <w:pPr>
              <w:pBdr>
                <w:top w:val="nil"/>
                <w:left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61F93" w14:textId="77777777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64151" w14:textId="43DD1AB0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100.06/29.144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47E04" w14:textId="5F57BF86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Показатель текучести</w:t>
            </w:r>
          </w:p>
        </w:tc>
        <w:tc>
          <w:tcPr>
            <w:tcW w:w="1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34521" w14:textId="77777777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8E525" w14:textId="77777777" w:rsidR="00626BA0" w:rsidRPr="009B56BD" w:rsidRDefault="00626BA0" w:rsidP="007D0D41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СТБ 943-2007 п. 3.42</w:t>
            </w:r>
          </w:p>
          <w:p w14:paraId="178B9456" w14:textId="77777777" w:rsidR="00626BA0" w:rsidRDefault="00626BA0" w:rsidP="007D0D41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5180-2015</w:t>
            </w:r>
            <w:r w:rsidRPr="009B56BD">
              <w:rPr>
                <w:sz w:val="22"/>
                <w:szCs w:val="22"/>
              </w:rPr>
              <w:t xml:space="preserve"> </w:t>
            </w:r>
          </w:p>
          <w:p w14:paraId="5F7FEF7C" w14:textId="60C65D30" w:rsidR="00626BA0" w:rsidRPr="001B39B6" w:rsidRDefault="00626BA0" w:rsidP="007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п.5, п.7, п.8</w:t>
            </w:r>
          </w:p>
        </w:tc>
      </w:tr>
      <w:tr w:rsidR="00626BA0" w:rsidRPr="0038569C" w14:paraId="003EBD40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7096A" w14:textId="6A7040F2" w:rsidR="00626BA0" w:rsidRPr="001B39B6" w:rsidRDefault="00626BA0" w:rsidP="001003A1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0EA91" w14:textId="77777777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3AC52" w14:textId="1455A0D7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100.06/29.040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69225" w14:textId="445B7423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1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14C71" w14:textId="77777777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E4AF6" w14:textId="34F1F240" w:rsidR="00626BA0" w:rsidRPr="001B39B6" w:rsidRDefault="00626BA0" w:rsidP="007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5180-2015</w:t>
            </w:r>
            <w:r w:rsidRPr="009B56B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9</w:t>
            </w:r>
          </w:p>
        </w:tc>
      </w:tr>
      <w:tr w:rsidR="00626BA0" w:rsidRPr="0038569C" w14:paraId="507FE708" w14:textId="77777777" w:rsidTr="00626BA0">
        <w:trPr>
          <w:trHeight w:val="230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AA15F" w14:textId="6F786DDC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D6A23" w14:textId="77777777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DBC7F" w14:textId="340815D9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100.06/08.169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547AD" w14:textId="0383313E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B9523" w14:textId="77777777" w:rsidR="00626BA0" w:rsidRPr="001B39B6" w:rsidRDefault="00626BA0" w:rsidP="007C4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518A9" w14:textId="40E745BC" w:rsidR="00626BA0" w:rsidRPr="001B39B6" w:rsidRDefault="00626BA0" w:rsidP="007D0D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СТБ 17.13.05-36-2015</w:t>
            </w:r>
          </w:p>
        </w:tc>
      </w:tr>
      <w:tr w:rsidR="00626BA0" w:rsidRPr="001B39B6" w14:paraId="0DEE0937" w14:textId="77777777" w:rsidTr="001F4725">
        <w:trPr>
          <w:trHeight w:val="1771"/>
        </w:trPr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</w:tcPr>
          <w:p w14:paraId="2A0B8351" w14:textId="56FA4BFF" w:rsidR="00626BA0" w:rsidRPr="001003A1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</w:t>
            </w:r>
            <w:r w:rsidR="0061445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74EA2" w14:textId="251A27B8" w:rsidR="00626BA0" w:rsidRPr="001B39B6" w:rsidRDefault="00626BA0" w:rsidP="00626BA0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07652" w14:textId="5EE905D0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100.06/29.113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13499" w14:textId="77777777" w:rsidR="00626BA0" w:rsidRPr="007D0D41" w:rsidRDefault="00626BA0" w:rsidP="00D01033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Коррозионная агрессивность грунта по отношению к стали:</w:t>
            </w:r>
          </w:p>
          <w:p w14:paraId="509B95B1" w14:textId="77777777" w:rsidR="00626BA0" w:rsidRPr="007D0D41" w:rsidRDefault="00626BA0" w:rsidP="00D01033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-удельное сопротивление грунта</w:t>
            </w:r>
          </w:p>
          <w:p w14:paraId="2A11D6E2" w14:textId="7BCA8568" w:rsidR="00626BA0" w:rsidRPr="009B56BD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jc w:val="both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-средняя плотность катодного тока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4FCA3" w14:textId="4C4AA775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2437B">
              <w:rPr>
                <w:sz w:val="22"/>
                <w:szCs w:val="22"/>
              </w:rPr>
              <w:t>ГОСТ 9.602–2016, ТНПА и другая проектная документация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85EA5" w14:textId="23502ED9" w:rsidR="00626BA0" w:rsidRPr="007D26D9" w:rsidRDefault="00626BA0" w:rsidP="00D01033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D01033">
              <w:rPr>
                <w:sz w:val="22"/>
                <w:szCs w:val="22"/>
              </w:rPr>
              <w:t xml:space="preserve">ГОСТ 9.602–2016 </w:t>
            </w:r>
          </w:p>
          <w:p w14:paraId="3133C04D" w14:textId="77777777" w:rsidR="00626BA0" w:rsidRPr="00D01033" w:rsidRDefault="00626BA0" w:rsidP="00D01033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D01033">
              <w:rPr>
                <w:sz w:val="22"/>
                <w:szCs w:val="22"/>
              </w:rPr>
              <w:t>приложение А</w:t>
            </w:r>
          </w:p>
          <w:p w14:paraId="182992B6" w14:textId="29651414" w:rsidR="00626BA0" w:rsidRPr="00D01033" w:rsidRDefault="00626BA0" w:rsidP="00D01033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D01033">
              <w:rPr>
                <w:sz w:val="22"/>
                <w:szCs w:val="22"/>
              </w:rPr>
              <w:t>приложение Б</w:t>
            </w:r>
          </w:p>
        </w:tc>
      </w:tr>
      <w:tr w:rsidR="00626BA0" w:rsidRPr="001B39B6" w14:paraId="29BCE5FF" w14:textId="77777777" w:rsidTr="001F4725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001F" w14:textId="18D619AB" w:rsidR="00626BA0" w:rsidRPr="001003A1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1.1</w:t>
            </w:r>
            <w:r w:rsidR="0061445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B8075" w14:textId="77777777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BDFCC" w14:textId="0FD893C3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100.06/29.151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838" w14:textId="77777777" w:rsidR="00614454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Коэффициент </w:t>
            </w:r>
          </w:p>
          <w:p w14:paraId="250553B0" w14:textId="4ABE3636" w:rsidR="00626BA0" w:rsidRPr="009B56BD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фильтрации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46456" w14:textId="77777777" w:rsidR="00626BA0" w:rsidRPr="009B56BD" w:rsidRDefault="00626BA0" w:rsidP="00D010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СТБ 943-2007</w:t>
            </w:r>
          </w:p>
          <w:p w14:paraId="0849F237" w14:textId="77777777" w:rsidR="00626BA0" w:rsidRPr="009B56BD" w:rsidRDefault="00626BA0" w:rsidP="00D010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ТНПА и другая</w:t>
            </w:r>
          </w:p>
          <w:p w14:paraId="17DDD996" w14:textId="77777777" w:rsidR="00626BA0" w:rsidRPr="009B56BD" w:rsidRDefault="00626BA0" w:rsidP="00D010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проектная</w:t>
            </w:r>
          </w:p>
          <w:p w14:paraId="69922BAF" w14:textId="34F10C69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6B82E" w14:textId="77777777" w:rsidR="00626BA0" w:rsidRPr="00D01033" w:rsidRDefault="00626BA0" w:rsidP="00D01033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D01033">
              <w:rPr>
                <w:sz w:val="22"/>
                <w:szCs w:val="22"/>
              </w:rPr>
              <w:t>ГОСТ 25584-2016 п.4.2</w:t>
            </w:r>
          </w:p>
          <w:p w14:paraId="7946317C" w14:textId="77777777" w:rsidR="00626BA0" w:rsidRDefault="00626BA0" w:rsidP="00D01033">
            <w:pPr>
              <w:spacing w:before="20" w:after="20"/>
              <w:ind w:right="-57"/>
              <w:rPr>
                <w:sz w:val="22"/>
                <w:szCs w:val="22"/>
                <w:lang w:val="en-US"/>
              </w:rPr>
            </w:pPr>
            <w:r w:rsidRPr="00D01033">
              <w:rPr>
                <w:sz w:val="22"/>
                <w:szCs w:val="22"/>
              </w:rPr>
              <w:t xml:space="preserve">ГОСТ 25584-2023 </w:t>
            </w:r>
          </w:p>
          <w:p w14:paraId="27A2C06D" w14:textId="52ED6B9C" w:rsidR="00626BA0" w:rsidRPr="00D01033" w:rsidRDefault="00626BA0" w:rsidP="00D01033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D01033">
              <w:rPr>
                <w:sz w:val="22"/>
                <w:szCs w:val="22"/>
              </w:rPr>
              <w:t>п.5</w:t>
            </w:r>
          </w:p>
        </w:tc>
      </w:tr>
      <w:tr w:rsidR="00626BA0" w:rsidRPr="001B39B6" w14:paraId="4A9C4548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5F171" w14:textId="62E7651C" w:rsidR="00626BA0" w:rsidRPr="001003A1" w:rsidRDefault="00626BA0" w:rsidP="00D01033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lastRenderedPageBreak/>
              <w:t>1.1</w:t>
            </w:r>
            <w:r w:rsidR="00614454">
              <w:rPr>
                <w:sz w:val="22"/>
                <w:szCs w:val="22"/>
              </w:rPr>
              <w:t>1</w:t>
            </w:r>
          </w:p>
          <w:p w14:paraId="18AB1C56" w14:textId="6AFC68B2" w:rsidR="00626BA0" w:rsidRPr="001003A1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A1D97" w14:textId="0068210E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Грунты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534E5" w14:textId="77777777" w:rsidR="00626BA0" w:rsidRDefault="00626BA0" w:rsidP="00D01033">
            <w:pPr>
              <w:spacing w:before="20" w:after="20"/>
              <w:ind w:left="-2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B56BD">
              <w:rPr>
                <w:sz w:val="22"/>
                <w:szCs w:val="22"/>
              </w:rPr>
              <w:t>/</w:t>
            </w:r>
          </w:p>
          <w:p w14:paraId="76219EC3" w14:textId="77777777" w:rsidR="00626BA0" w:rsidRPr="001003A1" w:rsidRDefault="00626BA0" w:rsidP="00D01033">
            <w:pPr>
              <w:spacing w:before="20" w:after="20"/>
              <w:ind w:left="-2"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26.095</w:t>
            </w:r>
          </w:p>
          <w:p w14:paraId="3BADEF3D" w14:textId="062A7096" w:rsidR="00626BA0" w:rsidRPr="001003A1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mallCap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EF37" w14:textId="77777777" w:rsidR="00626BA0" w:rsidRPr="007D0D41" w:rsidRDefault="00626BA0" w:rsidP="00D01033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Метод испытания штампом:</w:t>
            </w:r>
          </w:p>
          <w:p w14:paraId="4F604419" w14:textId="77777777" w:rsidR="00626BA0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jc w:val="both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-модуль деформации</w:t>
            </w:r>
          </w:p>
          <w:p w14:paraId="333C532B" w14:textId="68BB11B5" w:rsidR="00626BA0" w:rsidRPr="009B56BD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1E482" w14:textId="77777777" w:rsidR="00626BA0" w:rsidRPr="0052437B" w:rsidRDefault="00626BA0" w:rsidP="00D010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52437B">
              <w:rPr>
                <w:sz w:val="22"/>
                <w:szCs w:val="22"/>
              </w:rPr>
              <w:t>СП 5.01.01-2023</w:t>
            </w:r>
          </w:p>
          <w:p w14:paraId="51E83700" w14:textId="77777777" w:rsidR="00626BA0" w:rsidRPr="0052437B" w:rsidRDefault="00626BA0" w:rsidP="00D01033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52437B">
              <w:rPr>
                <w:sz w:val="22"/>
                <w:szCs w:val="22"/>
              </w:rPr>
              <w:t>СН 1.02.01-2019</w:t>
            </w:r>
          </w:p>
          <w:p w14:paraId="4CE6F17B" w14:textId="5492EACB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2437B">
              <w:rPr>
                <w:sz w:val="22"/>
                <w:szCs w:val="22"/>
              </w:rPr>
              <w:t>ГОСТ 30672-2019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AD6B8" w14:textId="21CBE9B2" w:rsidR="00626BA0" w:rsidRPr="00D01033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-57"/>
              <w:rPr>
                <w:sz w:val="22"/>
                <w:szCs w:val="22"/>
              </w:rPr>
            </w:pPr>
            <w:r w:rsidRPr="00D01033">
              <w:rPr>
                <w:sz w:val="22"/>
                <w:szCs w:val="22"/>
              </w:rPr>
              <w:t>ГОСТ 20276.1-2020</w:t>
            </w:r>
          </w:p>
        </w:tc>
      </w:tr>
      <w:tr w:rsidR="00626BA0" w:rsidRPr="001B39B6" w14:paraId="5F48A0E5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95D30" w14:textId="53E3841E" w:rsidR="00626BA0" w:rsidRPr="001003A1" w:rsidRDefault="00626BA0" w:rsidP="00D01033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1.1</w:t>
            </w:r>
            <w:r w:rsidR="00614454">
              <w:rPr>
                <w:sz w:val="22"/>
                <w:szCs w:val="22"/>
              </w:rPr>
              <w:t>2</w:t>
            </w:r>
          </w:p>
          <w:p w14:paraId="55AB9F4A" w14:textId="4988E343" w:rsidR="00626BA0" w:rsidRPr="001003A1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B1A76" w14:textId="77777777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30100" w14:textId="40ED995F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8D7" w14:textId="77777777" w:rsidR="00626BA0" w:rsidRPr="007D0D41" w:rsidRDefault="00626BA0" w:rsidP="00D01033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Метод среза целиков грунта:</w:t>
            </w:r>
          </w:p>
          <w:p w14:paraId="6D62A302" w14:textId="77777777" w:rsidR="00626BA0" w:rsidRPr="007D0D41" w:rsidRDefault="00626BA0" w:rsidP="00D01033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-сопротивление грунта срезу</w:t>
            </w:r>
          </w:p>
          <w:p w14:paraId="7C147AEF" w14:textId="77777777" w:rsidR="00626BA0" w:rsidRPr="007D0D41" w:rsidRDefault="00626BA0" w:rsidP="00D01033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-угол внутреннего трения</w:t>
            </w:r>
          </w:p>
          <w:p w14:paraId="00093D7B" w14:textId="38BD22BA" w:rsidR="00626BA0" w:rsidRPr="009B56BD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jc w:val="both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-удельное сцепление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8C4CD" w14:textId="77777777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EEEB6" w14:textId="3D8AF30F" w:rsidR="00626BA0" w:rsidRPr="00D01033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-57"/>
              <w:rPr>
                <w:sz w:val="22"/>
                <w:szCs w:val="22"/>
              </w:rPr>
            </w:pPr>
            <w:r w:rsidRPr="00D01033">
              <w:rPr>
                <w:sz w:val="22"/>
                <w:szCs w:val="22"/>
              </w:rPr>
              <w:t>ГОСТ 20276.4-2020</w:t>
            </w:r>
          </w:p>
        </w:tc>
      </w:tr>
      <w:tr w:rsidR="00626BA0" w:rsidRPr="001B39B6" w14:paraId="1C49B68D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35FAD" w14:textId="57E725F3" w:rsidR="00626BA0" w:rsidRPr="001003A1" w:rsidRDefault="00626BA0" w:rsidP="00D01033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1.1</w:t>
            </w:r>
            <w:r w:rsidR="00614454">
              <w:rPr>
                <w:sz w:val="22"/>
                <w:szCs w:val="22"/>
              </w:rPr>
              <w:t>3</w:t>
            </w:r>
          </w:p>
          <w:p w14:paraId="1D40E7FB" w14:textId="01FA3DA1" w:rsidR="00626BA0" w:rsidRPr="001003A1" w:rsidRDefault="00626BA0" w:rsidP="00D01033">
            <w:pPr>
              <w:pBdr>
                <w:top w:val="nil"/>
                <w:left w:val="nil"/>
                <w:right w:val="nil"/>
                <w:between w:val="nil"/>
              </w:pBd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E6F25" w14:textId="77777777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AB8E2" w14:textId="1203D176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5CF" w14:textId="77777777" w:rsidR="00626BA0" w:rsidRPr="007D0D41" w:rsidRDefault="00626BA0" w:rsidP="00D01033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Метод полевого испытания сваями:</w:t>
            </w:r>
          </w:p>
          <w:p w14:paraId="2C10FB89" w14:textId="77777777" w:rsidR="00626BA0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jc w:val="both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-несущая способность</w:t>
            </w:r>
          </w:p>
          <w:p w14:paraId="71844C62" w14:textId="115370AE" w:rsidR="00626BA0" w:rsidRPr="009B56BD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F9BB3" w14:textId="77777777" w:rsidR="00626BA0" w:rsidRPr="001B39B6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10DC3" w14:textId="60A495BF" w:rsidR="00626BA0" w:rsidRPr="00D01033" w:rsidRDefault="00626BA0" w:rsidP="00D01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right="-57"/>
              <w:rPr>
                <w:sz w:val="22"/>
                <w:szCs w:val="22"/>
              </w:rPr>
            </w:pPr>
            <w:r w:rsidRPr="00D01033">
              <w:rPr>
                <w:sz w:val="22"/>
                <w:szCs w:val="22"/>
              </w:rPr>
              <w:t>СТБ 2242-2011 п.8</w:t>
            </w:r>
          </w:p>
        </w:tc>
      </w:tr>
      <w:tr w:rsidR="00626BA0" w:rsidRPr="001B39B6" w14:paraId="46A90A85" w14:textId="77777777" w:rsidTr="00024F87">
        <w:trPr>
          <w:trHeight w:val="2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11BB" w14:textId="12494CA9" w:rsidR="00626BA0" w:rsidRPr="007617E6" w:rsidRDefault="00626BA0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1.1</w:t>
            </w:r>
            <w:r w:rsidR="00614454">
              <w:rPr>
                <w:sz w:val="22"/>
                <w:szCs w:val="22"/>
              </w:rPr>
              <w:t>4</w:t>
            </w:r>
          </w:p>
          <w:p w14:paraId="62E8F49B" w14:textId="7B86FC96" w:rsidR="00626BA0" w:rsidRPr="009B56BD" w:rsidRDefault="00626BA0" w:rsidP="007617E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F4A27" w14:textId="0C81B9D5" w:rsidR="00626BA0" w:rsidRPr="001B39B6" w:rsidRDefault="00626BA0" w:rsidP="00166A62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47C6" w14:textId="73BA37BD" w:rsidR="00626BA0" w:rsidRPr="009B56BD" w:rsidRDefault="00626BA0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0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B56BD">
              <w:rPr>
                <w:sz w:val="22"/>
                <w:szCs w:val="22"/>
              </w:rPr>
              <w:t>/26.095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416" w14:textId="77777777" w:rsidR="00626BA0" w:rsidRPr="009B56BD" w:rsidRDefault="00626BA0" w:rsidP="00166A62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390E1E2E" w14:textId="77777777" w:rsidR="00626BA0" w:rsidRPr="009B56BD" w:rsidRDefault="00626BA0" w:rsidP="00166A62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-удельное сопротивление грунта под наконечником (конусом) зонда</w:t>
            </w:r>
          </w:p>
          <w:p w14:paraId="240B407E" w14:textId="77777777" w:rsidR="00626BA0" w:rsidRDefault="00626BA0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jc w:val="both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-удельное сопротивление грунта на участке боковой поверхности (муфте трения) зонда типа </w:t>
            </w:r>
            <w:r w:rsidRPr="009B56BD">
              <w:rPr>
                <w:sz w:val="22"/>
                <w:szCs w:val="22"/>
                <w:lang w:val="en-US"/>
              </w:rPr>
              <w:t>II</w:t>
            </w:r>
          </w:p>
          <w:p w14:paraId="777CB534" w14:textId="6DA88A8C" w:rsidR="00626BA0" w:rsidRPr="00166A62" w:rsidRDefault="00626BA0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EEBBE" w14:textId="35DDC2FF" w:rsidR="00626BA0" w:rsidRPr="001B39B6" w:rsidRDefault="00626BA0" w:rsidP="00166A62">
            <w:pPr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351B3" w14:textId="77777777" w:rsidR="00626BA0" w:rsidRPr="009B56BD" w:rsidRDefault="00626BA0" w:rsidP="00166A62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ТКП 45-5.01-15-2005</w:t>
            </w:r>
          </w:p>
          <w:p w14:paraId="5D349E48" w14:textId="296235BE" w:rsidR="00626BA0" w:rsidRPr="001B39B6" w:rsidRDefault="00626BA0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19912-2012</w:t>
            </w:r>
          </w:p>
        </w:tc>
      </w:tr>
      <w:tr w:rsidR="00626BA0" w:rsidRPr="001B39B6" w14:paraId="3BCF3584" w14:textId="77777777" w:rsidTr="00F97A31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4F58A" w14:textId="49011CE4" w:rsidR="00626BA0" w:rsidRPr="007617E6" w:rsidRDefault="00626BA0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1.1</w:t>
            </w:r>
            <w:r w:rsidR="00614454">
              <w:rPr>
                <w:sz w:val="22"/>
                <w:szCs w:val="22"/>
              </w:rPr>
              <w:t>5</w:t>
            </w:r>
          </w:p>
          <w:p w14:paraId="0536C434" w14:textId="619C6A1A" w:rsidR="00626BA0" w:rsidRPr="009B56BD" w:rsidRDefault="00626BA0" w:rsidP="0076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C8E54" w14:textId="1F775B5B" w:rsidR="00626BA0" w:rsidRPr="001B39B6" w:rsidRDefault="00626BA0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7CC" w14:textId="49F94F70" w:rsidR="00626BA0" w:rsidRPr="007D0D41" w:rsidRDefault="00626BA0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</w:t>
            </w:r>
            <w:r w:rsidRPr="009B56BD">
              <w:rPr>
                <w:sz w:val="22"/>
                <w:szCs w:val="22"/>
              </w:rPr>
              <w:t>/26.095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13C5" w14:textId="77777777" w:rsidR="00626BA0" w:rsidRPr="008B75D2" w:rsidRDefault="00626BA0" w:rsidP="007617E6">
            <w:pPr>
              <w:ind w:left="-109"/>
              <w:rPr>
                <w:sz w:val="22"/>
                <w:szCs w:val="22"/>
              </w:rPr>
            </w:pPr>
            <w:r w:rsidRPr="008B75D2">
              <w:rPr>
                <w:sz w:val="22"/>
                <w:szCs w:val="22"/>
              </w:rPr>
              <w:t>Показатели сопротивления грунта внедрению зонда при динамическом зондировании:</w:t>
            </w:r>
          </w:p>
          <w:p w14:paraId="7D7B5098" w14:textId="77777777" w:rsidR="00626BA0" w:rsidRPr="008B75D2" w:rsidRDefault="00626BA0" w:rsidP="007617E6">
            <w:pPr>
              <w:ind w:left="-109"/>
              <w:rPr>
                <w:sz w:val="22"/>
                <w:szCs w:val="22"/>
              </w:rPr>
            </w:pPr>
            <w:r w:rsidRPr="008B75D2">
              <w:rPr>
                <w:sz w:val="22"/>
                <w:szCs w:val="22"/>
              </w:rPr>
              <w:t>-глубина погружения зонда от определенного числа ударов молота (залога) при ударном зондировании</w:t>
            </w:r>
          </w:p>
          <w:p w14:paraId="7B8586EB" w14:textId="77777777" w:rsidR="00626BA0" w:rsidRDefault="00626BA0" w:rsidP="007617E6">
            <w:pPr>
              <w:ind w:left="-109"/>
              <w:rPr>
                <w:sz w:val="22"/>
                <w:szCs w:val="22"/>
              </w:rPr>
            </w:pPr>
            <w:r w:rsidRPr="008B75D2">
              <w:rPr>
                <w:sz w:val="22"/>
                <w:szCs w:val="22"/>
              </w:rPr>
              <w:t>-скорость погружения зонда при ударно-вибрационном зондировании</w:t>
            </w:r>
          </w:p>
          <w:p w14:paraId="6FFF8917" w14:textId="77777777" w:rsidR="00626BA0" w:rsidRDefault="00626BA0" w:rsidP="007617E6">
            <w:pPr>
              <w:ind w:left="-109"/>
              <w:rPr>
                <w:sz w:val="22"/>
                <w:szCs w:val="22"/>
              </w:rPr>
            </w:pPr>
          </w:p>
          <w:p w14:paraId="71D02E8E" w14:textId="7ECFC3F0" w:rsidR="00614454" w:rsidRPr="008B75D2" w:rsidRDefault="00614454" w:rsidP="007617E6">
            <w:pPr>
              <w:ind w:left="-109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16AC9" w14:textId="40F88215" w:rsidR="00626BA0" w:rsidRPr="001B39B6" w:rsidRDefault="00626BA0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7A182" w14:textId="6225A19B" w:rsidR="00626BA0" w:rsidRPr="009B56BD" w:rsidRDefault="00626BA0" w:rsidP="00166A62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ТКП 45–5.01-17-2006</w:t>
            </w:r>
          </w:p>
          <w:p w14:paraId="03FA7E62" w14:textId="4E2BB85D" w:rsidR="00626BA0" w:rsidRPr="001B39B6" w:rsidRDefault="00626BA0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19912-2012</w:t>
            </w:r>
          </w:p>
        </w:tc>
      </w:tr>
      <w:tr w:rsidR="00166A62" w:rsidRPr="001B39B6" w14:paraId="0051AAD8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4E8D7" w14:textId="489F3F69" w:rsidR="00166A62" w:rsidRPr="009B56BD" w:rsidRDefault="00166A62" w:rsidP="00761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43B6D" w14:textId="0DE87A0B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Торф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463D" w14:textId="77777777" w:rsidR="00166A62" w:rsidRPr="007D0D41" w:rsidRDefault="00166A62" w:rsidP="00166A62">
            <w:pP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08.92/</w:t>
            </w:r>
          </w:p>
          <w:p w14:paraId="146E9D7F" w14:textId="6DB88818" w:rsidR="00166A62" w:rsidRPr="007D0D41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031A" w14:textId="039CBD9C" w:rsidR="00166A62" w:rsidRPr="007617E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/>
              <w:rPr>
                <w:sz w:val="22"/>
                <w:szCs w:val="22"/>
                <w:lang w:val="en-US"/>
              </w:rPr>
            </w:pPr>
            <w:r w:rsidRPr="007617E6">
              <w:rPr>
                <w:sz w:val="22"/>
                <w:szCs w:val="22"/>
                <w:lang w:val="en-US"/>
              </w:rPr>
              <w:t>Зольность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2AFFC" w14:textId="77777777" w:rsidR="00166A62" w:rsidRPr="009B56BD" w:rsidRDefault="00166A62" w:rsidP="00166A62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СТБ 943-2007 </w:t>
            </w:r>
          </w:p>
          <w:p w14:paraId="18284CE9" w14:textId="77777777" w:rsidR="00166A62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62D7C97" w14:textId="71A63481" w:rsidR="00626BA0" w:rsidRPr="001B39B6" w:rsidRDefault="00626BA0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5539E" w14:textId="77777777" w:rsidR="00166A62" w:rsidRDefault="00166A62" w:rsidP="00166A62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СТБ 2042-2010 </w:t>
            </w:r>
          </w:p>
          <w:p w14:paraId="2A119A1A" w14:textId="13B5BC41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п.7.3, п.7.4</w:t>
            </w:r>
          </w:p>
        </w:tc>
      </w:tr>
      <w:tr w:rsidR="00166A62" w:rsidRPr="001B39B6" w14:paraId="09EA3B5F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96357" w14:textId="2050826D" w:rsidR="00166A62" w:rsidRPr="009B56BD" w:rsidRDefault="00166A62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lastRenderedPageBreak/>
              <w:t>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18DF6" w14:textId="77777777" w:rsidR="00614454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Вода </w:t>
            </w:r>
          </w:p>
          <w:p w14:paraId="19CED6FA" w14:textId="52B15E75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природная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35D" w14:textId="5B49FD53" w:rsidR="00166A62" w:rsidRPr="007D0D41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100.04/08.052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1999" w14:textId="2F22C10C" w:rsidR="00166A62" w:rsidRPr="009B56BD" w:rsidRDefault="00166A62" w:rsidP="00166A62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Содержание сульфатов (</w:t>
            </w:r>
            <w:r w:rsidRPr="009B56BD">
              <w:rPr>
                <w:sz w:val="22"/>
                <w:szCs w:val="22"/>
                <w:lang w:val="en-US"/>
              </w:rPr>
              <w:t>SO</w:t>
            </w:r>
            <w:r w:rsidRPr="009B56BD">
              <w:rPr>
                <w:sz w:val="22"/>
                <w:szCs w:val="22"/>
                <w:vertAlign w:val="subscript"/>
              </w:rPr>
              <w:t>4</w:t>
            </w:r>
            <w:r w:rsidRPr="009B56BD">
              <w:rPr>
                <w:sz w:val="22"/>
                <w:szCs w:val="22"/>
                <w:vertAlign w:val="superscript"/>
              </w:rPr>
              <w:t>2-</w:t>
            </w:r>
            <w:r w:rsidRPr="009B56B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8C339" w14:textId="77777777" w:rsidR="00166A62" w:rsidRPr="009B56BD" w:rsidRDefault="00166A62" w:rsidP="00166A62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 w:rsidRPr="009B56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2.01.07-2020</w:t>
            </w:r>
          </w:p>
          <w:p w14:paraId="74F57647" w14:textId="79B65458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77543" w14:textId="2F157D11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4389-72 п.2</w:t>
            </w:r>
          </w:p>
        </w:tc>
      </w:tr>
      <w:tr w:rsidR="00166A62" w:rsidRPr="001B39B6" w14:paraId="608092CE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498C2" w14:textId="4BA85CEC" w:rsidR="00166A62" w:rsidRPr="009B56BD" w:rsidRDefault="00166A62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0546F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226" w14:textId="408835B0" w:rsidR="00166A62" w:rsidRPr="007D0D41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100.04/08.149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4D3D" w14:textId="6354A5C0" w:rsidR="00166A62" w:rsidRPr="009B56BD" w:rsidRDefault="00166A62" w:rsidP="00166A62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Содержание хлоридов (</w:t>
            </w:r>
            <w:r w:rsidRPr="009B56BD">
              <w:rPr>
                <w:sz w:val="22"/>
                <w:szCs w:val="22"/>
                <w:lang w:val="en-US"/>
              </w:rPr>
              <w:t>Cl</w:t>
            </w:r>
            <w:r w:rsidRPr="009B56BD">
              <w:rPr>
                <w:sz w:val="22"/>
                <w:szCs w:val="22"/>
                <w:vertAlign w:val="superscript"/>
              </w:rPr>
              <w:t>-</w:t>
            </w:r>
            <w:r w:rsidRPr="009B56B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C1B02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5C483" w14:textId="4CF80BE8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4245-72 п.2, п.3</w:t>
            </w:r>
          </w:p>
        </w:tc>
      </w:tr>
      <w:tr w:rsidR="00166A62" w:rsidRPr="001B39B6" w14:paraId="2FFFA10E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1DE92" w14:textId="1501B4F6" w:rsidR="00166A62" w:rsidRPr="009B56BD" w:rsidRDefault="00166A62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8EB4B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080" w14:textId="4480874A" w:rsidR="00166A62" w:rsidRPr="007D0D41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100.04/08.149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9705" w14:textId="4167A006" w:rsidR="00166A62" w:rsidRPr="009B56BD" w:rsidRDefault="00166A62" w:rsidP="00166A62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D7ACE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1D89B" w14:textId="50C87EE6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31954-2012 п.4</w:t>
            </w:r>
          </w:p>
        </w:tc>
      </w:tr>
      <w:tr w:rsidR="00166A62" w:rsidRPr="001B39B6" w14:paraId="604C78D9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D3786" w14:textId="7D87F211" w:rsidR="00166A62" w:rsidRPr="009B56BD" w:rsidRDefault="00166A62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7FE12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5EC" w14:textId="11D3005F" w:rsidR="00166A62" w:rsidRPr="007D0D41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100.04/08.052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FE62" w14:textId="3F72E7E3" w:rsidR="00166A62" w:rsidRPr="009B56BD" w:rsidRDefault="00166A62" w:rsidP="00166A62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Содержание сухого остатка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C41E6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8E600" w14:textId="36B91C57" w:rsidR="00166A62" w:rsidRPr="009B56BD" w:rsidRDefault="00166A62" w:rsidP="00166A6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18164-72</w:t>
            </w:r>
          </w:p>
        </w:tc>
      </w:tr>
      <w:tr w:rsidR="00166A62" w:rsidRPr="001B39B6" w14:paraId="35CDEAD2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1E9B6" w14:textId="635E78EC" w:rsidR="00166A62" w:rsidRPr="009B56BD" w:rsidRDefault="00166A62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85F81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BBC" w14:textId="66C1F1DC" w:rsidR="00166A62" w:rsidRPr="007D0D41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100.04/08.149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8FA" w14:textId="77777777" w:rsidR="00614454" w:rsidRDefault="00166A62" w:rsidP="00166A62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 xml:space="preserve">Содержание </w:t>
            </w:r>
          </w:p>
          <w:p w14:paraId="4B3DB77D" w14:textId="60200478" w:rsidR="00166A62" w:rsidRPr="009B56BD" w:rsidRDefault="00166A62" w:rsidP="00166A62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углекислоты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102DB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765EC" w14:textId="768106D3" w:rsidR="00166A62" w:rsidRPr="009B56BD" w:rsidRDefault="00166A62" w:rsidP="00166A6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23268.2-91 п.2</w:t>
            </w:r>
          </w:p>
        </w:tc>
      </w:tr>
      <w:tr w:rsidR="00166A62" w:rsidRPr="001B39B6" w14:paraId="144354CC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C51E3" w14:textId="3A51F497" w:rsidR="00166A62" w:rsidRPr="009B56BD" w:rsidRDefault="00166A62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3FED0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B056" w14:textId="39686B59" w:rsidR="00166A62" w:rsidRPr="007D0D41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100.04/08.149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7D8" w14:textId="77777777" w:rsidR="00614454" w:rsidRDefault="007D26D9" w:rsidP="00166A62">
            <w:pPr>
              <w:ind w:left="-109"/>
              <w:rPr>
                <w:sz w:val="22"/>
                <w:szCs w:val="22"/>
              </w:rPr>
            </w:pPr>
            <w:r w:rsidRPr="007D26D9">
              <w:rPr>
                <w:sz w:val="22"/>
                <w:szCs w:val="22"/>
              </w:rPr>
              <w:t xml:space="preserve">Содержание </w:t>
            </w:r>
          </w:p>
          <w:p w14:paraId="53D5668F" w14:textId="7A2FFFF0" w:rsidR="00166A62" w:rsidRPr="009B56BD" w:rsidRDefault="007D26D9" w:rsidP="00166A62">
            <w:pPr>
              <w:ind w:left="-109"/>
              <w:rPr>
                <w:sz w:val="22"/>
                <w:szCs w:val="22"/>
              </w:rPr>
            </w:pPr>
            <w:r w:rsidRPr="007D26D9">
              <w:rPr>
                <w:sz w:val="22"/>
                <w:szCs w:val="22"/>
              </w:rPr>
              <w:t>гидрокарбонат-ионов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A9B01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95EB7" w14:textId="4EEFC8F5" w:rsidR="00166A62" w:rsidRPr="009B56BD" w:rsidRDefault="00166A62" w:rsidP="00166A6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23268.3-78</w:t>
            </w:r>
            <w:r>
              <w:rPr>
                <w:sz w:val="22"/>
                <w:szCs w:val="22"/>
              </w:rPr>
              <w:t xml:space="preserve"> п.2а</w:t>
            </w:r>
          </w:p>
        </w:tc>
      </w:tr>
      <w:tr w:rsidR="00166A62" w:rsidRPr="001B39B6" w14:paraId="3E896749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71B21" w14:textId="75210C2F" w:rsidR="00166A62" w:rsidRPr="009B56BD" w:rsidRDefault="00166A62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61ACB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3AE" w14:textId="75EB1AC8" w:rsidR="00166A62" w:rsidRPr="007D0D41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100.04/08.149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9A6" w14:textId="0CDB68FE" w:rsidR="00166A62" w:rsidRPr="009B56BD" w:rsidRDefault="00166A62" w:rsidP="00166A62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Содержание ионов кальция и магния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499AF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8C70E" w14:textId="5FFD4607" w:rsidR="00166A62" w:rsidRPr="009B56BD" w:rsidRDefault="00166A62" w:rsidP="00166A6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СТБ 17.13.05-46-2016</w:t>
            </w:r>
          </w:p>
        </w:tc>
      </w:tr>
      <w:tr w:rsidR="00166A62" w:rsidRPr="001B39B6" w14:paraId="43F636AA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C5B2B" w14:textId="0FDD6448" w:rsidR="00166A62" w:rsidRPr="009B56BD" w:rsidRDefault="00166A62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49B9E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B5E" w14:textId="576F689C" w:rsidR="00166A62" w:rsidRPr="007D0D41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100.04/08.156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1CF9" w14:textId="58578B99" w:rsidR="00166A62" w:rsidRPr="009B56BD" w:rsidRDefault="00166A62" w:rsidP="00166A62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73CB0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FDFB7" w14:textId="12747162" w:rsidR="00166A62" w:rsidRPr="009B56BD" w:rsidRDefault="00166A62" w:rsidP="00166A6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33045-2014 п.6</w:t>
            </w:r>
          </w:p>
        </w:tc>
      </w:tr>
      <w:tr w:rsidR="00166A62" w:rsidRPr="001B39B6" w14:paraId="26418837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804F0" w14:textId="1AFA1592" w:rsidR="00166A62" w:rsidRPr="009B56BD" w:rsidRDefault="00166A62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3.9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26146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E76" w14:textId="16073704" w:rsidR="00166A62" w:rsidRPr="009B56BD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100.04/08.156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B27" w14:textId="1DB60A77" w:rsidR="00166A62" w:rsidRPr="009B56BD" w:rsidRDefault="00166A62" w:rsidP="00166A62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D292D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1A486" w14:textId="5E930AC0" w:rsidR="00166A62" w:rsidRPr="009B56BD" w:rsidRDefault="00166A62" w:rsidP="00166A6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33045-2014 п.9</w:t>
            </w:r>
          </w:p>
        </w:tc>
      </w:tr>
      <w:tr w:rsidR="00166A62" w:rsidRPr="001B39B6" w14:paraId="0797DDF8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57A16" w14:textId="071A44E1" w:rsidR="00166A62" w:rsidRPr="009B56BD" w:rsidRDefault="00166A62" w:rsidP="007617E6">
            <w:pPr>
              <w:ind w:left="-108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3.10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978BA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767F" w14:textId="2DD6532B" w:rsidR="00166A62" w:rsidRPr="009B56BD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100.04/08.156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891" w14:textId="5DADE781" w:rsidR="00166A62" w:rsidRPr="007617E6" w:rsidRDefault="00166A62" w:rsidP="007617E6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Содержание ионов железа (</w:t>
            </w:r>
            <w:r w:rsidRPr="007617E6">
              <w:rPr>
                <w:sz w:val="22"/>
                <w:szCs w:val="22"/>
              </w:rPr>
              <w:t>Fe</w:t>
            </w:r>
            <w:r w:rsidR="006656DA" w:rsidRPr="006656DA">
              <w:rPr>
                <w:sz w:val="22"/>
                <w:szCs w:val="22"/>
                <w:vertAlign w:val="superscript"/>
              </w:rPr>
              <w:t>+2</w:t>
            </w:r>
            <w:r w:rsidRPr="009B56BD">
              <w:rPr>
                <w:sz w:val="22"/>
                <w:szCs w:val="22"/>
              </w:rPr>
              <w:t xml:space="preserve">, </w:t>
            </w:r>
            <w:r w:rsidRPr="007617E6">
              <w:rPr>
                <w:sz w:val="22"/>
                <w:szCs w:val="22"/>
              </w:rPr>
              <w:t>Fe</w:t>
            </w:r>
            <w:r w:rsidRPr="006656DA">
              <w:rPr>
                <w:sz w:val="22"/>
                <w:szCs w:val="22"/>
                <w:vertAlign w:val="superscript"/>
              </w:rPr>
              <w:t>+3</w:t>
            </w:r>
            <w:r w:rsidRPr="009B56BD">
              <w:rPr>
                <w:sz w:val="22"/>
                <w:szCs w:val="22"/>
              </w:rPr>
              <w:t>)</w:t>
            </w:r>
          </w:p>
          <w:p w14:paraId="4113DACD" w14:textId="2ED2FB80" w:rsidR="00166A62" w:rsidRPr="009B56BD" w:rsidRDefault="00166A62" w:rsidP="00166A62">
            <w:pPr>
              <w:ind w:left="-109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Массовая концентрация общего железа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DBD45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2CEE4" w14:textId="4A104CD4" w:rsidR="00166A62" w:rsidRPr="009B56BD" w:rsidRDefault="00166A62" w:rsidP="00166A6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ГОСТ 4011-72 п.2</w:t>
            </w:r>
          </w:p>
        </w:tc>
      </w:tr>
      <w:tr w:rsidR="00166A62" w:rsidRPr="001B39B6" w14:paraId="4D8B2A8B" w14:textId="77777777" w:rsidTr="00626BA0">
        <w:trPr>
          <w:trHeight w:val="240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E437A" w14:textId="15D1201E" w:rsidR="00166A62" w:rsidRPr="009B56BD" w:rsidRDefault="00166A62" w:rsidP="007617E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F4AB3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BC1" w14:textId="124173BD" w:rsidR="00166A62" w:rsidRPr="009B56BD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7F00" w14:textId="6F073BD5" w:rsidR="00166A62" w:rsidRPr="009B56BD" w:rsidRDefault="00166A62" w:rsidP="00166A62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1236F" w14:textId="77777777" w:rsidR="00166A62" w:rsidRPr="001B39B6" w:rsidRDefault="00166A62" w:rsidP="00166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90A40" w14:textId="6E603C20" w:rsidR="00166A62" w:rsidRPr="009B56BD" w:rsidRDefault="00166A62" w:rsidP="00166A62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9B56BD">
              <w:rPr>
                <w:sz w:val="22"/>
                <w:szCs w:val="22"/>
              </w:rPr>
              <w:t>СТБ 17.13.05-36-2015</w:t>
            </w:r>
          </w:p>
        </w:tc>
      </w:tr>
    </w:tbl>
    <w:p w14:paraId="07B629BB" w14:textId="77777777" w:rsidR="00626BA0" w:rsidRDefault="00626BA0" w:rsidP="00D50B4E">
      <w:pPr>
        <w:rPr>
          <w:b/>
        </w:rPr>
      </w:pPr>
    </w:p>
    <w:p w14:paraId="43CA0ED0" w14:textId="3B214DE5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59BC3CA2" w14:textId="35C9B3A1" w:rsidR="00D50B4E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04D0F46C" w14:textId="77777777" w:rsidR="00321DB7" w:rsidRPr="00166A62" w:rsidRDefault="00321DB7" w:rsidP="00D50B4E">
      <w:pPr>
        <w:rPr>
          <w:color w:val="000000"/>
        </w:rPr>
      </w:pPr>
    </w:p>
    <w:p w14:paraId="383D4320" w14:textId="4C1EBAF0" w:rsidR="007C4A58" w:rsidRDefault="00D731C5" w:rsidP="00D731C5">
      <w:pPr>
        <w:rPr>
          <w:color w:val="000000"/>
          <w:sz w:val="28"/>
          <w:szCs w:val="28"/>
        </w:rPr>
      </w:pPr>
      <w:r w:rsidRPr="00D731C5">
        <w:rPr>
          <w:color w:val="000000"/>
          <w:sz w:val="28"/>
          <w:szCs w:val="28"/>
        </w:rPr>
        <w:t xml:space="preserve">Руководитель органа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заместитель директора по аккредитации                                                                                                                                                                                            государственного предприятия «БГЦА»                                          О.В. Шабанова             </w:t>
      </w:r>
    </w:p>
    <w:p w14:paraId="33A1BF38" w14:textId="77777777" w:rsidR="00D731C5" w:rsidRDefault="00D731C5" w:rsidP="007C4A58">
      <w:pPr>
        <w:jc w:val="right"/>
        <w:rPr>
          <w:color w:val="000000"/>
          <w:sz w:val="28"/>
          <w:szCs w:val="28"/>
        </w:rPr>
      </w:pPr>
    </w:p>
    <w:p w14:paraId="0C2C72DB" w14:textId="77777777" w:rsidR="00D731C5" w:rsidRPr="001D02D0" w:rsidRDefault="00D731C5" w:rsidP="007C4A58">
      <w:pPr>
        <w:jc w:val="right"/>
        <w:rPr>
          <w:color w:val="000000"/>
          <w:sz w:val="28"/>
          <w:szCs w:val="28"/>
        </w:rPr>
      </w:pPr>
    </w:p>
    <w:sectPr w:rsidR="00D731C5" w:rsidRPr="001D02D0" w:rsidSect="007C4A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0E118" w14:textId="77777777" w:rsidR="00C57040" w:rsidRDefault="00C57040" w:rsidP="0011070C">
      <w:r>
        <w:separator/>
      </w:r>
    </w:p>
  </w:endnote>
  <w:endnote w:type="continuationSeparator" w:id="0">
    <w:p w14:paraId="1742051A" w14:textId="77777777" w:rsidR="00C57040" w:rsidRDefault="00C5704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112A13E1" w:rsidR="00124809" w:rsidRPr="006D33D8" w:rsidRDefault="00166A6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124809" w:rsidRPr="00E36003">
                <w:rPr>
                  <w:rFonts w:eastAsia="ArialMT"/>
                  <w:u w:val="single"/>
                </w:rPr>
                <w:t>.</w:t>
              </w:r>
              <w:r w:rsidR="00614454">
                <w:rPr>
                  <w:rFonts w:eastAsia="ArialMT"/>
                  <w:u w:val="single"/>
                  <w:lang w:val="ru-RU"/>
                </w:rPr>
                <w:t>12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 w:rsidR="00F7192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681"/>
      <w:gridCol w:w="2240"/>
      <w:gridCol w:w="3717"/>
    </w:tblGrid>
    <w:tr w:rsidR="00A417E3" w:rsidRPr="00E36003" w14:paraId="7C248B1A" w14:textId="77777777" w:rsidTr="00614454">
      <w:trPr>
        <w:trHeight w:val="846"/>
      </w:trPr>
      <w:tc>
        <w:tcPr>
          <w:tcW w:w="3681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7793A4F8" w:rsidR="00A417E3" w:rsidRPr="009E4D11" w:rsidRDefault="00321DB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8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7213" w14:textId="77777777" w:rsidR="00C57040" w:rsidRDefault="00C57040" w:rsidP="0011070C">
      <w:r>
        <w:separator/>
      </w:r>
    </w:p>
  </w:footnote>
  <w:footnote w:type="continuationSeparator" w:id="0">
    <w:p w14:paraId="49CA8740" w14:textId="77777777" w:rsidR="00C57040" w:rsidRDefault="00C5704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37" w:type="pct"/>
      <w:tblInd w:w="-7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"/>
      <w:gridCol w:w="671"/>
      <w:gridCol w:w="175"/>
      <w:gridCol w:w="1559"/>
      <w:gridCol w:w="709"/>
      <w:gridCol w:w="2410"/>
      <w:gridCol w:w="1985"/>
      <w:gridCol w:w="2058"/>
      <w:gridCol w:w="68"/>
    </w:tblGrid>
    <w:tr w:rsidR="00124809" w:rsidRPr="00D337DC" w14:paraId="61D14947" w14:textId="77777777" w:rsidTr="001003A1">
      <w:trPr>
        <w:gridAfter w:val="1"/>
        <w:wAfter w:w="35" w:type="pct"/>
        <w:trHeight w:val="752"/>
        <w:tblHeader/>
      </w:trPr>
      <w:tc>
        <w:tcPr>
          <w:tcW w:w="384" w:type="pct"/>
          <w:gridSpan w:val="2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136601901" name="Рисунок 1136601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78AB61BB" w14:textId="2516C707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7192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7192E"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166A62">
            <w:rPr>
              <w:rFonts w:ascii="Times New Roman" w:hAnsi="Times New Roman" w:cs="Times New Roman"/>
              <w:sz w:val="24"/>
              <w:szCs w:val="24"/>
            </w:rPr>
            <w:t>554</w:t>
          </w:r>
        </w:p>
      </w:tc>
    </w:tr>
    <w:tr w:rsidR="007617E6" w14:paraId="542BF017" w14:textId="77777777" w:rsidTr="007617E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Before w:val="1"/>
        <w:wBefore w:w="38" w:type="pct"/>
        <w:trHeight w:val="276"/>
        <w:tblHeader/>
      </w:trPr>
      <w:tc>
        <w:tcPr>
          <w:tcW w:w="43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B5079A" w14:textId="77777777" w:rsidR="00F7192E" w:rsidRDefault="00F7192E" w:rsidP="00F7192E">
          <w:pPr>
            <w:ind w:left="-45" w:right="-45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1</w:t>
          </w:r>
        </w:p>
      </w:tc>
      <w:tc>
        <w:tcPr>
          <w:tcW w:w="8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F16BB5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2</w:t>
          </w:r>
        </w:p>
      </w:tc>
      <w:tc>
        <w:tcPr>
          <w:tcW w:w="3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BDEF43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3</w:t>
          </w:r>
        </w:p>
      </w:tc>
      <w:tc>
        <w:tcPr>
          <w:tcW w:w="12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9099CE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4</w:t>
          </w:r>
        </w:p>
      </w:tc>
      <w:tc>
        <w:tcPr>
          <w:tcW w:w="10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696413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5</w:t>
          </w:r>
        </w:p>
      </w:tc>
      <w:tc>
        <w:tcPr>
          <w:tcW w:w="109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3130DA" w14:textId="77777777" w:rsidR="00F7192E" w:rsidRDefault="00F7192E" w:rsidP="00F7192E">
          <w:pPr>
            <w:ind w:left="-71" w:right="-79" w:firstLine="3"/>
            <w:jc w:val="center"/>
            <w:rPr>
              <w:bCs/>
              <w:sz w:val="22"/>
              <w:szCs w:val="22"/>
            </w:rPr>
          </w:pPr>
          <w:r>
            <w:rPr>
              <w:bCs/>
              <w:sz w:val="22"/>
              <w:szCs w:val="22"/>
            </w:rPr>
            <w:t>6</w:t>
          </w:r>
        </w:p>
      </w:tc>
    </w:tr>
  </w:tbl>
  <w:p w14:paraId="34F51CDC" w14:textId="77777777" w:rsidR="00C24C3D" w:rsidRPr="00460ECA" w:rsidRDefault="00C24C3D" w:rsidP="001003A1">
    <w:pPr>
      <w:pStyle w:val="a7"/>
      <w:spacing w:line="120" w:lineRule="auto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42835003" name="Рисунок 42835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04357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03A1"/>
    <w:rsid w:val="00101C03"/>
    <w:rsid w:val="0011070C"/>
    <w:rsid w:val="001157ED"/>
    <w:rsid w:val="00116AD0"/>
    <w:rsid w:val="00117059"/>
    <w:rsid w:val="00120BDA"/>
    <w:rsid w:val="00124809"/>
    <w:rsid w:val="00140D6F"/>
    <w:rsid w:val="001460A9"/>
    <w:rsid w:val="00147A13"/>
    <w:rsid w:val="001512FA"/>
    <w:rsid w:val="00166A62"/>
    <w:rsid w:val="001747CA"/>
    <w:rsid w:val="00182015"/>
    <w:rsid w:val="001843A0"/>
    <w:rsid w:val="00190FD3"/>
    <w:rsid w:val="001956F7"/>
    <w:rsid w:val="00195A33"/>
    <w:rsid w:val="001A0DCC"/>
    <w:rsid w:val="001A4BEA"/>
    <w:rsid w:val="001C035E"/>
    <w:rsid w:val="001D4DE1"/>
    <w:rsid w:val="001E3D8F"/>
    <w:rsid w:val="001E6E80"/>
    <w:rsid w:val="001F68F9"/>
    <w:rsid w:val="0020355B"/>
    <w:rsid w:val="002062AB"/>
    <w:rsid w:val="00225907"/>
    <w:rsid w:val="00234CBD"/>
    <w:rsid w:val="0026099C"/>
    <w:rsid w:val="002636B1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2F3F50"/>
    <w:rsid w:val="003054C2"/>
    <w:rsid w:val="00305E11"/>
    <w:rsid w:val="0031023B"/>
    <w:rsid w:val="00321DB7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53526"/>
    <w:rsid w:val="00460ECA"/>
    <w:rsid w:val="004627D9"/>
    <w:rsid w:val="00466316"/>
    <w:rsid w:val="00473A36"/>
    <w:rsid w:val="00481260"/>
    <w:rsid w:val="004A5E4C"/>
    <w:rsid w:val="004A6C1E"/>
    <w:rsid w:val="004E5090"/>
    <w:rsid w:val="00505771"/>
    <w:rsid w:val="00507CCF"/>
    <w:rsid w:val="00514D79"/>
    <w:rsid w:val="00517498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19A9"/>
    <w:rsid w:val="005D4205"/>
    <w:rsid w:val="005E250C"/>
    <w:rsid w:val="005E611E"/>
    <w:rsid w:val="00614454"/>
    <w:rsid w:val="00614867"/>
    <w:rsid w:val="00626BA0"/>
    <w:rsid w:val="00627E81"/>
    <w:rsid w:val="00630922"/>
    <w:rsid w:val="00645468"/>
    <w:rsid w:val="006656DA"/>
    <w:rsid w:val="00693805"/>
    <w:rsid w:val="006945AA"/>
    <w:rsid w:val="00697905"/>
    <w:rsid w:val="006A336B"/>
    <w:rsid w:val="006A4791"/>
    <w:rsid w:val="006B450F"/>
    <w:rsid w:val="006D1CDB"/>
    <w:rsid w:val="006D33D8"/>
    <w:rsid w:val="006D5DCE"/>
    <w:rsid w:val="006F1D0B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617E6"/>
    <w:rsid w:val="0079041E"/>
    <w:rsid w:val="00792698"/>
    <w:rsid w:val="007A1818"/>
    <w:rsid w:val="007A4175"/>
    <w:rsid w:val="007A4485"/>
    <w:rsid w:val="007C05FE"/>
    <w:rsid w:val="007C3A37"/>
    <w:rsid w:val="007C4A58"/>
    <w:rsid w:val="007D0D41"/>
    <w:rsid w:val="007D26D9"/>
    <w:rsid w:val="007F030D"/>
    <w:rsid w:val="007F3616"/>
    <w:rsid w:val="007F6241"/>
    <w:rsid w:val="007F66CA"/>
    <w:rsid w:val="008124DA"/>
    <w:rsid w:val="008130C0"/>
    <w:rsid w:val="00836710"/>
    <w:rsid w:val="008505BA"/>
    <w:rsid w:val="00856322"/>
    <w:rsid w:val="00872305"/>
    <w:rsid w:val="008741B2"/>
    <w:rsid w:val="00877224"/>
    <w:rsid w:val="00897C5F"/>
    <w:rsid w:val="008A3E6F"/>
    <w:rsid w:val="008B1B9D"/>
    <w:rsid w:val="008B3920"/>
    <w:rsid w:val="008B75D2"/>
    <w:rsid w:val="008C3521"/>
    <w:rsid w:val="008C6441"/>
    <w:rsid w:val="008D3A5C"/>
    <w:rsid w:val="008E2D26"/>
    <w:rsid w:val="008E350B"/>
    <w:rsid w:val="0090767F"/>
    <w:rsid w:val="00913B16"/>
    <w:rsid w:val="00921A06"/>
    <w:rsid w:val="009230FC"/>
    <w:rsid w:val="00923868"/>
    <w:rsid w:val="0095074A"/>
    <w:rsid w:val="0095347E"/>
    <w:rsid w:val="009646BC"/>
    <w:rsid w:val="00971289"/>
    <w:rsid w:val="00983EAE"/>
    <w:rsid w:val="00992CF6"/>
    <w:rsid w:val="009940B7"/>
    <w:rsid w:val="00997DC1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122A7"/>
    <w:rsid w:val="00A33569"/>
    <w:rsid w:val="00A40143"/>
    <w:rsid w:val="00A417E3"/>
    <w:rsid w:val="00A46D5C"/>
    <w:rsid w:val="00A47C62"/>
    <w:rsid w:val="00A51D9A"/>
    <w:rsid w:val="00A6753B"/>
    <w:rsid w:val="00A74B14"/>
    <w:rsid w:val="00A755C7"/>
    <w:rsid w:val="00A76F8A"/>
    <w:rsid w:val="00AB33C0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659A9"/>
    <w:rsid w:val="00B97057"/>
    <w:rsid w:val="00B97278"/>
    <w:rsid w:val="00BB272F"/>
    <w:rsid w:val="00BB5AEF"/>
    <w:rsid w:val="00BC40FF"/>
    <w:rsid w:val="00C00081"/>
    <w:rsid w:val="00C107E6"/>
    <w:rsid w:val="00C13371"/>
    <w:rsid w:val="00C13D24"/>
    <w:rsid w:val="00C24C3D"/>
    <w:rsid w:val="00C35ED8"/>
    <w:rsid w:val="00C379B5"/>
    <w:rsid w:val="00C4664B"/>
    <w:rsid w:val="00C46E4F"/>
    <w:rsid w:val="00C57040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1033"/>
    <w:rsid w:val="00D03574"/>
    <w:rsid w:val="00D044A7"/>
    <w:rsid w:val="00D058AD"/>
    <w:rsid w:val="00D05D1F"/>
    <w:rsid w:val="00D11528"/>
    <w:rsid w:val="00D21592"/>
    <w:rsid w:val="00D2177D"/>
    <w:rsid w:val="00D223F7"/>
    <w:rsid w:val="00D26543"/>
    <w:rsid w:val="00D4736C"/>
    <w:rsid w:val="00D50B4E"/>
    <w:rsid w:val="00D731C5"/>
    <w:rsid w:val="00D8457D"/>
    <w:rsid w:val="00D876E6"/>
    <w:rsid w:val="00D96601"/>
    <w:rsid w:val="00DA4314"/>
    <w:rsid w:val="00DA5E7A"/>
    <w:rsid w:val="00DB1FAE"/>
    <w:rsid w:val="00DE1E13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46C21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7192E"/>
    <w:rsid w:val="00F864B1"/>
    <w:rsid w:val="00F86DE9"/>
    <w:rsid w:val="00F90988"/>
    <w:rsid w:val="00F93BB0"/>
    <w:rsid w:val="00FA7256"/>
    <w:rsid w:val="00FC280E"/>
    <w:rsid w:val="00FD0E1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CA0E26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CA0E26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CA0E26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6EE17FE40F4ECF9F26DB060834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CAB4A-77A0-41A0-A9F4-66CDB3E0E0EE}"/>
      </w:docPartPr>
      <w:docPartBody>
        <w:p w:rsidR="00CA0E26" w:rsidRDefault="00D63C49">
          <w:pPr>
            <w:pStyle w:val="626EE17FE40F4ECF9F26DB060834D22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030676"/>
    <w:rsid w:val="00072DB7"/>
    <w:rsid w:val="000733EB"/>
    <w:rsid w:val="000F724E"/>
    <w:rsid w:val="00102ED6"/>
    <w:rsid w:val="00113CD4"/>
    <w:rsid w:val="001A0DCC"/>
    <w:rsid w:val="004E631B"/>
    <w:rsid w:val="00517498"/>
    <w:rsid w:val="006945AA"/>
    <w:rsid w:val="006C48FA"/>
    <w:rsid w:val="007E5414"/>
    <w:rsid w:val="008741B2"/>
    <w:rsid w:val="008C6441"/>
    <w:rsid w:val="0095074A"/>
    <w:rsid w:val="00A122A7"/>
    <w:rsid w:val="00A228DC"/>
    <w:rsid w:val="00A6753B"/>
    <w:rsid w:val="00AB33C0"/>
    <w:rsid w:val="00B5289E"/>
    <w:rsid w:val="00C4664B"/>
    <w:rsid w:val="00CA0E26"/>
    <w:rsid w:val="00D63C49"/>
    <w:rsid w:val="00DA4314"/>
    <w:rsid w:val="00DE72B9"/>
    <w:rsid w:val="00FA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E631B"/>
    <w:rPr>
      <w:color w:val="808080"/>
    </w:rPr>
  </w:style>
  <w:style w:type="paragraph" w:customStyle="1" w:styleId="6200C30AE3734D2290404E17B9F3D3DC">
    <w:name w:val="6200C30AE3734D2290404E17B9F3D3DC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626EE17FE40F4ECF9F26DB060834D229">
    <w:name w:val="626EE17FE40F4ECF9F26DB060834D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32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Василевская Виктория Викторовна</cp:lastModifiedBy>
  <cp:revision>4</cp:revision>
  <cp:lastPrinted>2024-09-05T07:17:00Z</cp:lastPrinted>
  <dcterms:created xsi:type="dcterms:W3CDTF">2024-09-05T07:21:00Z</dcterms:created>
  <dcterms:modified xsi:type="dcterms:W3CDTF">2024-12-10T09:59:00Z</dcterms:modified>
</cp:coreProperties>
</file>