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65"/>
        <w:gridCol w:w="3473"/>
      </w:tblGrid>
      <w:tr w:rsidR="00F40980" w:rsidRPr="007F66CA" w14:paraId="64731210" w14:textId="77777777" w:rsidTr="007F66CA">
        <w:tc>
          <w:tcPr>
            <w:tcW w:w="6379" w:type="dxa"/>
            <w:vMerge w:val="restart"/>
          </w:tcPr>
          <w:p w14:paraId="75072444" w14:textId="77777777" w:rsidR="00F40980" w:rsidRPr="007F66CA" w:rsidRDefault="00F40980" w:rsidP="002B2FBE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  <w:bookmarkStart w:id="0" w:name="_Hlk180499953"/>
            <w:bookmarkEnd w:id="0"/>
          </w:p>
        </w:tc>
        <w:tc>
          <w:tcPr>
            <w:tcW w:w="3545" w:type="dxa"/>
          </w:tcPr>
          <w:p w14:paraId="2E072DC1" w14:textId="77777777" w:rsidR="00F40980" w:rsidRPr="007F66CA" w:rsidRDefault="00F40980" w:rsidP="002B2FBE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468C0D9D57D14B23B856593A8CA0E7E6"/>
                </w:placeholder>
                <w:text/>
              </w:sdtPr>
              <w:sdtEndPr/>
              <w:sdtContent>
                <w:r w:rsidR="00C83842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F40980" w:rsidRPr="007F66CA" w14:paraId="7871937D" w14:textId="77777777" w:rsidTr="007F66CA">
        <w:tc>
          <w:tcPr>
            <w:tcW w:w="6379" w:type="dxa"/>
            <w:vMerge/>
          </w:tcPr>
          <w:p w14:paraId="2D88DE8F" w14:textId="77777777" w:rsidR="00F40980" w:rsidRPr="007F66CA" w:rsidRDefault="00F40980" w:rsidP="002B2FBE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76CED941" w14:textId="77777777" w:rsidR="00F40980" w:rsidRPr="007F66CA" w:rsidRDefault="00F40980" w:rsidP="002B2FBE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F40980" w:rsidRPr="007F66CA" w14:paraId="570D1360" w14:textId="77777777" w:rsidTr="007F66CA">
        <w:tc>
          <w:tcPr>
            <w:tcW w:w="6379" w:type="dxa"/>
            <w:vMerge/>
          </w:tcPr>
          <w:p w14:paraId="38340C6F" w14:textId="77777777" w:rsidR="00F40980" w:rsidRPr="007F66CA" w:rsidRDefault="00F40980" w:rsidP="002B2FBE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3FCDD910" w14:textId="04234163" w:rsidR="00F40980" w:rsidRPr="00C26CFF" w:rsidRDefault="00F40980" w:rsidP="002B2FBE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C26CFF">
              <w:rPr>
                <w:rFonts w:cs="Times New Roman"/>
                <w:bCs/>
                <w:sz w:val="28"/>
                <w:szCs w:val="28"/>
                <w:lang w:val="en-US"/>
              </w:rPr>
              <w:t>№</w:t>
            </w:r>
            <w:r w:rsidR="005C7B39" w:rsidRPr="00C26CFF">
              <w:rPr>
                <w:rFonts w:cs="Times New Roman"/>
                <w:bCs/>
                <w:sz w:val="28"/>
                <w:szCs w:val="28"/>
                <w:lang w:val="en-US"/>
              </w:rPr>
              <w:t xml:space="preserve"> BY/112 </w:t>
            </w:r>
            <w:r w:rsidR="00677A43">
              <w:rPr>
                <w:rFonts w:cs="Times New Roman"/>
                <w:bCs/>
                <w:sz w:val="28"/>
                <w:szCs w:val="28"/>
              </w:rPr>
              <w:t>2.</w:t>
            </w:r>
            <w:r w:rsidR="00F427EC">
              <w:rPr>
                <w:rFonts w:cs="Times New Roman"/>
                <w:bCs/>
                <w:sz w:val="28"/>
                <w:szCs w:val="28"/>
              </w:rPr>
              <w:t>5144</w:t>
            </w:r>
          </w:p>
        </w:tc>
      </w:tr>
      <w:tr w:rsidR="00F40980" w:rsidRPr="007F66CA" w14:paraId="6324C76A" w14:textId="77777777" w:rsidTr="007F66CA">
        <w:tc>
          <w:tcPr>
            <w:tcW w:w="6379" w:type="dxa"/>
            <w:vMerge/>
          </w:tcPr>
          <w:p w14:paraId="2BAD3E8A" w14:textId="77777777" w:rsidR="00F40980" w:rsidRPr="007F66CA" w:rsidRDefault="00F40980" w:rsidP="002B2FBE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304506DB" w14:textId="0BEA57DE" w:rsidR="00F40980" w:rsidRPr="00C26CFF" w:rsidRDefault="00F40980" w:rsidP="00F40980">
            <w:pPr>
              <w:rPr>
                <w:bCs/>
                <w:sz w:val="28"/>
                <w:szCs w:val="28"/>
              </w:rPr>
            </w:pPr>
            <w:r w:rsidRPr="00C26CFF">
              <w:rPr>
                <w:bCs/>
                <w:sz w:val="28"/>
                <w:szCs w:val="28"/>
              </w:rPr>
              <w:t>от</w:t>
            </w:r>
            <w:r w:rsidRPr="00C26CFF">
              <w:rPr>
                <w:bCs/>
                <w:sz w:val="28"/>
                <w:szCs w:val="28"/>
                <w:lang w:val="en-US"/>
              </w:rPr>
              <w:t xml:space="preserve"> </w:t>
            </w:r>
            <w:r w:rsidR="00F427EC">
              <w:rPr>
                <w:bCs/>
                <w:sz w:val="28"/>
                <w:szCs w:val="28"/>
              </w:rPr>
              <w:t>09.08.2019</w:t>
            </w:r>
          </w:p>
        </w:tc>
      </w:tr>
      <w:tr w:rsidR="00F40980" w:rsidRPr="007F66CA" w14:paraId="1DD7EC6A" w14:textId="77777777" w:rsidTr="007F66CA">
        <w:tc>
          <w:tcPr>
            <w:tcW w:w="6379" w:type="dxa"/>
            <w:vMerge/>
          </w:tcPr>
          <w:p w14:paraId="15030EC5" w14:textId="77777777" w:rsidR="00F40980" w:rsidRPr="007F66CA" w:rsidRDefault="00F40980" w:rsidP="002B2FBE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315A4634" w14:textId="69BAF81E" w:rsidR="00582A8F" w:rsidRPr="00C26CFF" w:rsidRDefault="00582A8F" w:rsidP="002B2FBE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C26CF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DDC633DD70C4B76A2B94AF8DBF93905"/>
                </w:placeholder>
                <w:text/>
              </w:sdtPr>
              <w:sdtEndPr/>
              <w:sdtContent>
                <w:r w:rsidR="00321967">
                  <w:rPr>
                    <w:rFonts w:cs="Times New Roman"/>
                    <w:bCs/>
                    <w:sz w:val="28"/>
                    <w:szCs w:val="28"/>
                  </w:rPr>
                  <w:t>0011002</w:t>
                </w:r>
              </w:sdtContent>
            </w:sdt>
          </w:p>
          <w:p w14:paraId="6F43F9ED" w14:textId="19806BAA" w:rsidR="00F40980" w:rsidRPr="00C26CFF" w:rsidRDefault="00B87540" w:rsidP="002B2FBE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</w:t>
            </w:r>
            <w:r w:rsidR="00F40980" w:rsidRPr="00C26CF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eastAsia="Calibri"/>
                  <w:sz w:val="28"/>
                  <w:szCs w:val="28"/>
                </w:rPr>
                <w:id w:val="1122807652"/>
                <w:placeholder>
                  <w:docPart w:val="83B3885749EB466CA7B1B3ECB665D20A"/>
                </w:placeholder>
              </w:sdtPr>
              <w:sdtEndPr/>
              <w:sdtContent>
                <w:r w:rsidR="00F427EC">
                  <w:rPr>
                    <w:rFonts w:eastAsia="Calibri"/>
                    <w:sz w:val="28"/>
                    <w:szCs w:val="28"/>
                  </w:rPr>
                  <w:t>2</w:t>
                </w:r>
              </w:sdtContent>
            </w:sdt>
            <w:r w:rsidR="00F40980" w:rsidRPr="00C26CFF">
              <w:rPr>
                <w:rFonts w:eastAsia="Calibri"/>
                <w:sz w:val="28"/>
                <w:szCs w:val="28"/>
              </w:rPr>
              <w:t xml:space="preserve"> </w:t>
            </w:r>
            <w:r w:rsidR="00F40980" w:rsidRPr="00C26CFF">
              <w:rPr>
                <w:bCs/>
                <w:sz w:val="28"/>
                <w:szCs w:val="28"/>
              </w:rPr>
              <w:t>листах</w:t>
            </w:r>
          </w:p>
        </w:tc>
      </w:tr>
      <w:tr w:rsidR="00F40980" w:rsidRPr="007F66CA" w14:paraId="73A0C944" w14:textId="77777777" w:rsidTr="007F66CA">
        <w:tc>
          <w:tcPr>
            <w:tcW w:w="6379" w:type="dxa"/>
            <w:vMerge/>
          </w:tcPr>
          <w:p w14:paraId="7F9566F6" w14:textId="77777777" w:rsidR="00F40980" w:rsidRPr="007F66CA" w:rsidRDefault="00F40980" w:rsidP="002B2FBE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219BDE02" w14:textId="4A6DB043" w:rsidR="00F40980" w:rsidRPr="00C26CFF" w:rsidRDefault="00B87540" w:rsidP="002B2FBE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</w:t>
            </w:r>
            <w:r w:rsidR="00F40980" w:rsidRPr="00C26CF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B19B8FAB21C64B01ADEC5D816C9EAC30"/>
                </w:placeholder>
                <w:text/>
              </w:sdtPr>
              <w:sdtEndPr/>
              <w:sdtContent>
                <w:r w:rsidR="00C83842" w:rsidRPr="00835105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272CCF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</w:tbl>
    <w:p w14:paraId="7A562E09" w14:textId="77777777" w:rsidR="00F40980" w:rsidRPr="007F66CA" w:rsidRDefault="00F40980">
      <w:pPr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D223F7" w:rsidRPr="007F66CA" w14:paraId="0E8D7954" w14:textId="77777777" w:rsidTr="00F40980">
        <w:tc>
          <w:tcPr>
            <w:tcW w:w="9751" w:type="dxa"/>
          </w:tcPr>
          <w:p w14:paraId="7968FD4A" w14:textId="77777777" w:rsidR="00B87540" w:rsidRPr="00272CCF" w:rsidRDefault="00D223F7" w:rsidP="00D50B4E">
            <w:pPr>
              <w:jc w:val="center"/>
              <w:rPr>
                <w:bCs/>
                <w:sz w:val="28"/>
                <w:szCs w:val="28"/>
              </w:rPr>
            </w:pPr>
            <w:bookmarkStart w:id="1" w:name="_Hlk78355211"/>
            <w:r w:rsidRPr="00272CCF">
              <w:rPr>
                <w:bCs/>
                <w:sz w:val="28"/>
                <w:szCs w:val="28"/>
              </w:rPr>
              <w:t>ОБЛАСТ</w:t>
            </w:r>
            <w:r w:rsidR="00D50B4E" w:rsidRPr="00272CCF">
              <w:rPr>
                <w:bCs/>
                <w:sz w:val="28"/>
                <w:szCs w:val="28"/>
              </w:rPr>
              <w:t>Ь</w:t>
            </w:r>
            <w:r w:rsidRPr="00272CCF">
              <w:rPr>
                <w:bCs/>
                <w:sz w:val="28"/>
                <w:szCs w:val="28"/>
              </w:rPr>
              <w:t xml:space="preserve"> АККРЕДИТАЦИИ </w:t>
            </w:r>
          </w:p>
          <w:p w14:paraId="573104AE" w14:textId="3F557B52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  <w:r w:rsidRPr="00C26CFF">
              <w:rPr>
                <w:sz w:val="28"/>
                <w:szCs w:val="28"/>
              </w:rPr>
              <w:t>от</w:t>
            </w:r>
            <w:r w:rsidRPr="00C26CFF">
              <w:rPr>
                <w:b/>
                <w:sz w:val="28"/>
                <w:szCs w:val="28"/>
              </w:rPr>
              <w:t xml:space="preserve"> </w:t>
            </w:r>
            <w:bookmarkStart w:id="2" w:name="_Hlk78355385"/>
            <w:sdt>
              <w:sdtPr>
                <w:rPr>
                  <w:rStyle w:val="38"/>
                  <w:szCs w:val="28"/>
                </w:rPr>
                <w:id w:val="1876122450"/>
                <w:placeholder>
                  <w:docPart w:val="E7199DEC6D654467BB794D06AAF40864"/>
                </w:placeholder>
                <w:date w:fullDate="2024-08-09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</w:rPr>
              </w:sdtEndPr>
              <w:sdtContent>
                <w:r w:rsidR="00272CCF">
                  <w:rPr>
                    <w:rStyle w:val="38"/>
                    <w:szCs w:val="28"/>
                  </w:rPr>
                  <w:t>09 августа 2024 года</w:t>
                </w:r>
              </w:sdtContent>
            </w:sdt>
            <w:bookmarkEnd w:id="2"/>
          </w:p>
        </w:tc>
      </w:tr>
    </w:tbl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651"/>
        <w:gridCol w:w="1509"/>
        <w:gridCol w:w="900"/>
        <w:gridCol w:w="2340"/>
        <w:gridCol w:w="1980"/>
        <w:gridCol w:w="2195"/>
        <w:gridCol w:w="63"/>
      </w:tblGrid>
      <w:tr w:rsidR="00677A43" w:rsidRPr="007F66CA" w14:paraId="04804490" w14:textId="77777777" w:rsidTr="00B723B0">
        <w:trPr>
          <w:trHeight w:val="234"/>
          <w:jc w:val="center"/>
        </w:trPr>
        <w:tc>
          <w:tcPr>
            <w:tcW w:w="9638" w:type="dxa"/>
            <w:gridSpan w:val="7"/>
            <w:vAlign w:val="center"/>
            <w:hideMark/>
          </w:tcPr>
          <w:bookmarkEnd w:id="1"/>
          <w:p w14:paraId="0D6ADCBD" w14:textId="24068B68" w:rsidR="00677A43" w:rsidRPr="002A59AD" w:rsidRDefault="00677A43" w:rsidP="00677A43">
            <w:pPr>
              <w:pStyle w:val="af6"/>
              <w:jc w:val="center"/>
              <w:rPr>
                <w:sz w:val="28"/>
                <w:szCs w:val="28"/>
                <w:highlight w:val="yellow"/>
                <w:lang w:val="ru-RU"/>
              </w:rPr>
            </w:pPr>
            <w:r w:rsidRPr="00B555B3">
              <w:rPr>
                <w:sz w:val="28"/>
                <w:szCs w:val="28"/>
                <w:lang w:val="ru-RU"/>
              </w:rPr>
              <w:t xml:space="preserve">  </w:t>
            </w:r>
            <w:r w:rsidR="00B555B3" w:rsidRPr="00B555B3">
              <w:rPr>
                <w:sz w:val="28"/>
                <w:szCs w:val="28"/>
                <w:lang w:val="ru-RU"/>
              </w:rPr>
              <w:t>испытательной</w:t>
            </w:r>
            <w:r w:rsidRPr="00B555B3">
              <w:rPr>
                <w:sz w:val="28"/>
                <w:szCs w:val="28"/>
                <w:lang w:val="ru-RU"/>
              </w:rPr>
              <w:t xml:space="preserve"> лаборатории </w:t>
            </w:r>
          </w:p>
          <w:p w14:paraId="0EC707BB" w14:textId="32C3E94D" w:rsidR="00677A43" w:rsidRPr="002A59AD" w:rsidRDefault="00B87540" w:rsidP="00677A43">
            <w:pPr>
              <w:pStyle w:val="af6"/>
              <w:spacing w:line="276" w:lineRule="auto"/>
              <w:jc w:val="center"/>
              <w:rPr>
                <w:sz w:val="28"/>
                <w:szCs w:val="28"/>
                <w:highlight w:val="yellow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</w:t>
            </w:r>
            <w:r w:rsidR="00ED4E76" w:rsidRPr="00F427EC">
              <w:rPr>
                <w:sz w:val="28"/>
                <w:szCs w:val="28"/>
                <w:lang w:val="ru-RU"/>
              </w:rPr>
              <w:t>бщества с ограниченной ответственностью «</w:t>
            </w:r>
            <w:proofErr w:type="spellStart"/>
            <w:r w:rsidR="00ED4E76" w:rsidRPr="00F427EC">
              <w:rPr>
                <w:sz w:val="28"/>
                <w:szCs w:val="28"/>
                <w:lang w:val="ru-RU"/>
              </w:rPr>
              <w:t>Пром</w:t>
            </w:r>
            <w:r w:rsidR="00F427EC">
              <w:rPr>
                <w:sz w:val="28"/>
                <w:szCs w:val="28"/>
                <w:lang w:val="ru-RU"/>
              </w:rPr>
              <w:t>С</w:t>
            </w:r>
            <w:r w:rsidR="00ED4E76" w:rsidRPr="00F427EC">
              <w:rPr>
                <w:sz w:val="28"/>
                <w:szCs w:val="28"/>
                <w:lang w:val="ru-RU"/>
              </w:rPr>
              <w:t>ервисЕвро</w:t>
            </w:r>
            <w:r w:rsidR="00F427EC" w:rsidRPr="00F427EC">
              <w:rPr>
                <w:sz w:val="28"/>
                <w:szCs w:val="28"/>
                <w:lang w:val="ru-RU"/>
              </w:rPr>
              <w:t>терм</w:t>
            </w:r>
            <w:proofErr w:type="spellEnd"/>
            <w:r w:rsidR="00F427EC" w:rsidRPr="00F427EC">
              <w:rPr>
                <w:sz w:val="28"/>
                <w:szCs w:val="28"/>
                <w:lang w:val="ru-RU"/>
              </w:rPr>
              <w:t>»</w:t>
            </w:r>
            <w:r w:rsidR="002F732D" w:rsidRPr="00F427EC"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677A43" w:rsidRPr="007F66CA" w14:paraId="1979CE53" w14:textId="77777777" w:rsidTr="00B723B0">
        <w:trPr>
          <w:trHeight w:val="81"/>
          <w:jc w:val="center"/>
        </w:trPr>
        <w:tc>
          <w:tcPr>
            <w:tcW w:w="9638" w:type="dxa"/>
            <w:gridSpan w:val="7"/>
            <w:vAlign w:val="center"/>
          </w:tcPr>
          <w:p w14:paraId="581ADC14" w14:textId="125B7D86" w:rsidR="00677A43" w:rsidRPr="002A59AD" w:rsidRDefault="00677A43" w:rsidP="00677A43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8576D9" w:rsidRPr="007A4175" w14:paraId="052C50A9" w14:textId="77777777" w:rsidTr="009B674C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3" w:type="dxa"/>
          <w:trHeight w:val="1277"/>
        </w:trPr>
        <w:tc>
          <w:tcPr>
            <w:tcW w:w="651" w:type="dxa"/>
            <w:shd w:val="clear" w:color="auto" w:fill="auto"/>
            <w:vAlign w:val="center"/>
          </w:tcPr>
          <w:p w14:paraId="04EF9C1A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509" w:type="dxa"/>
            <w:shd w:val="clear" w:color="auto" w:fill="auto"/>
            <w:vAlign w:val="center"/>
          </w:tcPr>
          <w:p w14:paraId="77443A0E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F741629" w14:textId="77777777" w:rsidR="00F40980" w:rsidRPr="007A4175" w:rsidRDefault="00F40980" w:rsidP="007A4175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7382EC19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00A866AF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5777F4C1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FF57E43" w14:textId="77777777" w:rsidR="007A4175" w:rsidRDefault="00F40980" w:rsidP="00F34380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228" w:right="-79" w:hanging="27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77F98FBA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3C0BC609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2AB91DAA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95" w:type="dxa"/>
            <w:shd w:val="clear" w:color="auto" w:fill="auto"/>
            <w:vAlign w:val="center"/>
          </w:tcPr>
          <w:p w14:paraId="1AB3C6CC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7DDE30E2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500657D2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1E63E7BC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79BDE5F8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  <w:tr w:rsidR="008576D9" w:rsidRPr="0038569C" w14:paraId="22DAC001" w14:textId="77777777" w:rsidTr="009B674C">
        <w:tblPrEx>
          <w:jc w:val="left"/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63" w:type="dxa"/>
          <w:trHeight w:val="240"/>
          <w:tblHeader/>
        </w:trPr>
        <w:tc>
          <w:tcPr>
            <w:tcW w:w="6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01F16B9" w14:textId="77777777" w:rsidR="0090767F" w:rsidRPr="00442944" w:rsidRDefault="0090767F" w:rsidP="002B2F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442944">
              <w:rPr>
                <w:color w:val="000000"/>
              </w:rPr>
              <w:t>1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3B77AF2" w14:textId="77777777" w:rsidR="0090767F" w:rsidRPr="00442944" w:rsidRDefault="0090767F" w:rsidP="002B2F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442944">
              <w:rPr>
                <w:color w:val="000000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0F45130" w14:textId="77777777" w:rsidR="0090767F" w:rsidRPr="00442944" w:rsidRDefault="0090767F" w:rsidP="002B2F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442944">
              <w:rPr>
                <w:color w:val="000000"/>
              </w:rPr>
              <w:t>3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7DB458D" w14:textId="77777777" w:rsidR="0090767F" w:rsidRPr="00442944" w:rsidRDefault="0090767F" w:rsidP="002B2F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442944">
              <w:rPr>
                <w:color w:val="000000"/>
              </w:rPr>
              <w:t>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2080504" w14:textId="77777777" w:rsidR="0090767F" w:rsidRPr="00442944" w:rsidRDefault="0090767F" w:rsidP="002B2F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442944">
              <w:rPr>
                <w:color w:val="000000"/>
              </w:rPr>
              <w:t>5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8B56B1B" w14:textId="77777777" w:rsidR="0090767F" w:rsidRPr="00442944" w:rsidRDefault="0090767F" w:rsidP="002B2F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442944">
              <w:rPr>
                <w:color w:val="000000"/>
              </w:rPr>
              <w:t>6</w:t>
            </w:r>
          </w:p>
        </w:tc>
      </w:tr>
      <w:tr w:rsidR="0090767F" w:rsidRPr="0038569C" w14:paraId="7793DBFC" w14:textId="77777777" w:rsidTr="00B723B0">
        <w:tblPrEx>
          <w:jc w:val="left"/>
          <w:tblBorders>
            <w:top w:val="single" w:sz="4" w:space="0" w:color="000000"/>
            <w:left w:val="single" w:sz="4" w:space="0" w:color="000000"/>
            <w:right w:val="single" w:sz="4" w:space="0" w:color="000000"/>
          </w:tblBorders>
          <w:tblLook w:val="0400" w:firstRow="0" w:lastRow="0" w:firstColumn="0" w:lastColumn="0" w:noHBand="0" w:noVBand="1"/>
        </w:tblPrEx>
        <w:trPr>
          <w:gridAfter w:val="1"/>
          <w:wAfter w:w="63" w:type="dxa"/>
          <w:trHeight w:val="240"/>
        </w:trPr>
        <w:tc>
          <w:tcPr>
            <w:tcW w:w="9575" w:type="dxa"/>
            <w:gridSpan w:val="6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04ADFF" w14:textId="709679A4" w:rsidR="0090767F" w:rsidRPr="00272CCF" w:rsidRDefault="00ED1667" w:rsidP="00E274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272CCF">
              <w:rPr>
                <w:sz w:val="22"/>
                <w:szCs w:val="22"/>
              </w:rPr>
              <w:t>ул. Машиностроителей, 9А</w:t>
            </w:r>
            <w:r w:rsidR="00321967">
              <w:rPr>
                <w:sz w:val="22"/>
                <w:szCs w:val="22"/>
              </w:rPr>
              <w:t>, офис 8</w:t>
            </w:r>
            <w:r w:rsidRPr="00272CCF">
              <w:rPr>
                <w:sz w:val="22"/>
                <w:szCs w:val="22"/>
              </w:rPr>
              <w:t xml:space="preserve">, 220118, </w:t>
            </w:r>
            <w:proofErr w:type="spellStart"/>
            <w:r w:rsidRPr="00272CCF">
              <w:rPr>
                <w:sz w:val="22"/>
                <w:szCs w:val="22"/>
              </w:rPr>
              <w:t>г.Минск</w:t>
            </w:r>
            <w:proofErr w:type="spellEnd"/>
          </w:p>
        </w:tc>
      </w:tr>
      <w:tr w:rsidR="00314B9F" w:rsidRPr="00CD4A83" w14:paraId="1DA774B2" w14:textId="77777777" w:rsidTr="00C8384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3" w:type="dxa"/>
          <w:cantSplit/>
          <w:trHeight w:val="277"/>
        </w:trPr>
        <w:tc>
          <w:tcPr>
            <w:tcW w:w="651" w:type="dxa"/>
            <w:shd w:val="clear" w:color="auto" w:fill="auto"/>
          </w:tcPr>
          <w:p w14:paraId="50EF2E90" w14:textId="77777777" w:rsidR="00314B9F" w:rsidRPr="00272CCF" w:rsidRDefault="00314B9F" w:rsidP="002B2FBE">
            <w:pPr>
              <w:pStyle w:val="af6"/>
              <w:spacing w:line="17" w:lineRule="atLeast"/>
              <w:rPr>
                <w:lang w:val="ru-RU"/>
              </w:rPr>
            </w:pPr>
            <w:r w:rsidRPr="00272CCF">
              <w:rPr>
                <w:lang w:val="ru-RU"/>
              </w:rPr>
              <w:t>1.1</w:t>
            </w:r>
          </w:p>
          <w:p w14:paraId="13B20D61" w14:textId="02DA2BE0" w:rsidR="00314B9F" w:rsidRPr="00272CCF" w:rsidRDefault="00314B9F" w:rsidP="002B2FBE">
            <w:pPr>
              <w:pStyle w:val="af6"/>
              <w:spacing w:line="17" w:lineRule="atLeast"/>
              <w:rPr>
                <w:lang w:val="ru-RU"/>
              </w:rPr>
            </w:pPr>
            <w:r w:rsidRPr="00272CCF">
              <w:rPr>
                <w:lang w:val="ru-RU"/>
              </w:rPr>
              <w:t>***</w:t>
            </w:r>
          </w:p>
        </w:tc>
        <w:tc>
          <w:tcPr>
            <w:tcW w:w="1509" w:type="dxa"/>
            <w:vMerge w:val="restart"/>
            <w:shd w:val="clear" w:color="auto" w:fill="auto"/>
          </w:tcPr>
          <w:p w14:paraId="0CF61C50" w14:textId="556365A3" w:rsidR="00314B9F" w:rsidRPr="00272CCF" w:rsidRDefault="00314B9F" w:rsidP="002B2FBE">
            <w:pPr>
              <w:pStyle w:val="af6"/>
              <w:spacing w:line="17" w:lineRule="atLeast"/>
              <w:rPr>
                <w:lang w:val="ru-RU"/>
              </w:rPr>
            </w:pPr>
            <w:r w:rsidRPr="00272CCF">
              <w:rPr>
                <w:lang w:val="ru-RU"/>
              </w:rPr>
              <w:t xml:space="preserve">Системы вентиляции </w:t>
            </w:r>
          </w:p>
          <w:p w14:paraId="625D9D94" w14:textId="77777777" w:rsidR="00314B9F" w:rsidRPr="00272CCF" w:rsidRDefault="00314B9F" w:rsidP="002B2FBE">
            <w:pPr>
              <w:pStyle w:val="af6"/>
              <w:spacing w:line="17" w:lineRule="atLeast"/>
              <w:rPr>
                <w:lang w:val="ru-RU"/>
              </w:rPr>
            </w:pPr>
          </w:p>
          <w:p w14:paraId="264DD09A" w14:textId="761D42B6" w:rsidR="00314B9F" w:rsidRPr="00272CCF" w:rsidRDefault="00314B9F" w:rsidP="002B2FBE">
            <w:pPr>
              <w:pStyle w:val="af6"/>
              <w:spacing w:line="17" w:lineRule="atLeast"/>
              <w:rPr>
                <w:lang w:val="ru-RU"/>
              </w:rPr>
            </w:pPr>
          </w:p>
          <w:p w14:paraId="5B952857" w14:textId="043984ED" w:rsidR="00314B9F" w:rsidRPr="00272CCF" w:rsidRDefault="00314B9F" w:rsidP="002B2FBE">
            <w:pPr>
              <w:pStyle w:val="af6"/>
              <w:spacing w:line="17" w:lineRule="atLeast"/>
              <w:rPr>
                <w:lang w:val="ru-RU"/>
              </w:rPr>
            </w:pPr>
          </w:p>
          <w:p w14:paraId="2DAD1A1E" w14:textId="64CFB635" w:rsidR="00314B9F" w:rsidRPr="00272CCF" w:rsidRDefault="00314B9F" w:rsidP="002B2FBE">
            <w:pPr>
              <w:pStyle w:val="af6"/>
              <w:spacing w:line="17" w:lineRule="atLeast"/>
              <w:rPr>
                <w:lang w:val="ru-RU"/>
              </w:rPr>
            </w:pPr>
          </w:p>
          <w:p w14:paraId="0F8DE9C5" w14:textId="77777777" w:rsidR="00314B9F" w:rsidRPr="00272CCF" w:rsidRDefault="00314B9F" w:rsidP="002B2FBE">
            <w:pPr>
              <w:pStyle w:val="af6"/>
              <w:spacing w:line="17" w:lineRule="atLeast"/>
              <w:rPr>
                <w:lang w:val="ru-RU"/>
              </w:rPr>
            </w:pPr>
          </w:p>
          <w:p w14:paraId="7F623878" w14:textId="77777777" w:rsidR="00314B9F" w:rsidRPr="00272CCF" w:rsidRDefault="00314B9F" w:rsidP="002B2FBE">
            <w:pPr>
              <w:pStyle w:val="af6"/>
              <w:spacing w:line="17" w:lineRule="atLeast"/>
              <w:rPr>
                <w:lang w:val="ru-RU"/>
              </w:rPr>
            </w:pPr>
          </w:p>
          <w:p w14:paraId="30B7FF28" w14:textId="12486BF4" w:rsidR="00314B9F" w:rsidRPr="00272CCF" w:rsidRDefault="00314B9F" w:rsidP="002B2FBE">
            <w:pPr>
              <w:pStyle w:val="af6"/>
              <w:spacing w:line="17" w:lineRule="atLeast"/>
              <w:rPr>
                <w:lang w:val="ru-RU"/>
              </w:rPr>
            </w:pPr>
          </w:p>
        </w:tc>
        <w:tc>
          <w:tcPr>
            <w:tcW w:w="900" w:type="dxa"/>
            <w:shd w:val="clear" w:color="auto" w:fill="auto"/>
          </w:tcPr>
          <w:p w14:paraId="1DC46EDC" w14:textId="77777777" w:rsidR="00314B9F" w:rsidRPr="00272CCF" w:rsidRDefault="00314B9F" w:rsidP="004B4588">
            <w:pPr>
              <w:pStyle w:val="af6"/>
              <w:spacing w:line="17" w:lineRule="atLeast"/>
              <w:ind w:right="-108"/>
              <w:jc w:val="center"/>
            </w:pPr>
            <w:r w:rsidRPr="00272CCF">
              <w:t>100.13/</w:t>
            </w:r>
          </w:p>
          <w:p w14:paraId="13DDB2C9" w14:textId="7EEA7D25" w:rsidR="00314B9F" w:rsidRPr="00272CCF" w:rsidRDefault="00314B9F" w:rsidP="004B4588">
            <w:pPr>
              <w:pStyle w:val="af6"/>
              <w:spacing w:line="17" w:lineRule="atLeast"/>
              <w:ind w:right="-108"/>
              <w:jc w:val="center"/>
              <w:rPr>
                <w:lang w:val="ru-RU"/>
              </w:rPr>
            </w:pPr>
            <w:r w:rsidRPr="00272CCF">
              <w:t>23.00</w:t>
            </w:r>
            <w:r w:rsidRPr="00272CCF">
              <w:rPr>
                <w:lang w:val="ru-RU"/>
              </w:rPr>
              <w:t>0</w:t>
            </w:r>
          </w:p>
        </w:tc>
        <w:tc>
          <w:tcPr>
            <w:tcW w:w="2340" w:type="dxa"/>
            <w:shd w:val="clear" w:color="auto" w:fill="auto"/>
          </w:tcPr>
          <w:p w14:paraId="3B2079B9" w14:textId="77777777" w:rsidR="00314B9F" w:rsidRPr="00272CCF" w:rsidRDefault="00314B9F" w:rsidP="002B2FBE">
            <w:pPr>
              <w:pStyle w:val="af6"/>
              <w:rPr>
                <w:lang w:val="ru-RU"/>
              </w:rPr>
            </w:pPr>
            <w:r w:rsidRPr="00272CCF">
              <w:rPr>
                <w:lang w:val="ru-RU"/>
              </w:rPr>
              <w:t>Скорость потока воздуха (газов)</w:t>
            </w:r>
          </w:p>
          <w:p w14:paraId="67EA8A97" w14:textId="77777777" w:rsidR="00314B9F" w:rsidRPr="00272CCF" w:rsidRDefault="00314B9F" w:rsidP="002B2FBE">
            <w:pPr>
              <w:pStyle w:val="af6"/>
              <w:spacing w:line="17" w:lineRule="atLeast"/>
              <w:rPr>
                <w:lang w:val="ru-RU"/>
              </w:rPr>
            </w:pPr>
          </w:p>
        </w:tc>
        <w:tc>
          <w:tcPr>
            <w:tcW w:w="1980" w:type="dxa"/>
            <w:vMerge w:val="restart"/>
            <w:shd w:val="clear" w:color="auto" w:fill="auto"/>
          </w:tcPr>
          <w:p w14:paraId="2BD3C1A3" w14:textId="2178E65A" w:rsidR="00314B9F" w:rsidRPr="00272CCF" w:rsidRDefault="00314B9F" w:rsidP="00C83842">
            <w:pPr>
              <w:tabs>
                <w:tab w:val="left" w:pos="2505"/>
              </w:tabs>
              <w:spacing w:line="280" w:lineRule="exact"/>
              <w:rPr>
                <w:sz w:val="22"/>
                <w:szCs w:val="22"/>
              </w:rPr>
            </w:pPr>
            <w:r w:rsidRPr="00272CCF">
              <w:rPr>
                <w:sz w:val="22"/>
                <w:szCs w:val="22"/>
              </w:rPr>
              <w:t>СН 4.02.03-2019</w:t>
            </w:r>
          </w:p>
          <w:p w14:paraId="3A11EABB" w14:textId="0834A5F0" w:rsidR="00314B9F" w:rsidRPr="00272CCF" w:rsidRDefault="00314B9F" w:rsidP="00C83842">
            <w:pPr>
              <w:tabs>
                <w:tab w:val="left" w:pos="2505"/>
              </w:tabs>
              <w:spacing w:line="280" w:lineRule="exact"/>
              <w:rPr>
                <w:sz w:val="22"/>
                <w:szCs w:val="22"/>
              </w:rPr>
            </w:pPr>
            <w:r w:rsidRPr="00272CCF">
              <w:rPr>
                <w:sz w:val="22"/>
                <w:szCs w:val="22"/>
              </w:rPr>
              <w:t>СН 4.03.01-2019</w:t>
            </w:r>
          </w:p>
          <w:p w14:paraId="6F275AAC" w14:textId="24C59660" w:rsidR="00314B9F" w:rsidRPr="00272CCF" w:rsidRDefault="00314B9F" w:rsidP="00C83842">
            <w:pPr>
              <w:tabs>
                <w:tab w:val="left" w:pos="2505"/>
              </w:tabs>
              <w:spacing w:line="280" w:lineRule="exact"/>
              <w:rPr>
                <w:sz w:val="22"/>
                <w:szCs w:val="22"/>
              </w:rPr>
            </w:pPr>
            <w:r w:rsidRPr="00272CCF">
              <w:rPr>
                <w:sz w:val="22"/>
                <w:szCs w:val="22"/>
              </w:rPr>
              <w:t>СН 3.02.01-2019</w:t>
            </w:r>
          </w:p>
          <w:p w14:paraId="30D6A242" w14:textId="77244E4A" w:rsidR="00314B9F" w:rsidRPr="00272CCF" w:rsidRDefault="00314B9F" w:rsidP="00C83842">
            <w:pPr>
              <w:tabs>
                <w:tab w:val="left" w:pos="2505"/>
              </w:tabs>
              <w:spacing w:line="280" w:lineRule="exact"/>
              <w:rPr>
                <w:sz w:val="22"/>
                <w:szCs w:val="22"/>
              </w:rPr>
            </w:pPr>
            <w:r w:rsidRPr="00272CCF">
              <w:rPr>
                <w:sz w:val="22"/>
                <w:szCs w:val="22"/>
              </w:rPr>
              <w:t>СН 3.02.02-2019</w:t>
            </w:r>
          </w:p>
          <w:p w14:paraId="351B87B5" w14:textId="77777777" w:rsidR="00314B9F" w:rsidRPr="00272CCF" w:rsidRDefault="00314B9F" w:rsidP="00C83842">
            <w:pPr>
              <w:tabs>
                <w:tab w:val="left" w:pos="2505"/>
              </w:tabs>
              <w:spacing w:line="280" w:lineRule="exact"/>
              <w:rPr>
                <w:sz w:val="22"/>
                <w:szCs w:val="22"/>
              </w:rPr>
            </w:pPr>
            <w:r w:rsidRPr="00272CCF">
              <w:rPr>
                <w:sz w:val="22"/>
                <w:szCs w:val="22"/>
              </w:rPr>
              <w:t xml:space="preserve">ТКП </w:t>
            </w:r>
            <w:proofErr w:type="gramStart"/>
            <w:r w:rsidRPr="00272CCF">
              <w:rPr>
                <w:sz w:val="22"/>
                <w:szCs w:val="22"/>
              </w:rPr>
              <w:t>629-2018</w:t>
            </w:r>
            <w:proofErr w:type="gramEnd"/>
          </w:p>
          <w:p w14:paraId="7C31FA66" w14:textId="77777777" w:rsidR="00314B9F" w:rsidRPr="00272CCF" w:rsidRDefault="00314B9F" w:rsidP="00C83842">
            <w:pPr>
              <w:tabs>
                <w:tab w:val="left" w:pos="2505"/>
              </w:tabs>
              <w:spacing w:line="280" w:lineRule="exact"/>
              <w:rPr>
                <w:sz w:val="22"/>
                <w:szCs w:val="22"/>
              </w:rPr>
            </w:pPr>
            <w:r w:rsidRPr="00272CCF">
              <w:rPr>
                <w:bCs/>
                <w:sz w:val="22"/>
                <w:szCs w:val="22"/>
              </w:rPr>
              <w:t>СНиП II-</w:t>
            </w:r>
            <w:proofErr w:type="gramStart"/>
            <w:r w:rsidRPr="00272CCF">
              <w:rPr>
                <w:bCs/>
                <w:sz w:val="22"/>
                <w:szCs w:val="22"/>
              </w:rPr>
              <w:t>35-76</w:t>
            </w:r>
            <w:proofErr w:type="gramEnd"/>
          </w:p>
          <w:p w14:paraId="33C904C5" w14:textId="77777777" w:rsidR="00314B9F" w:rsidRPr="00272CCF" w:rsidRDefault="00314B9F" w:rsidP="00C83842">
            <w:pPr>
              <w:rPr>
                <w:sz w:val="22"/>
                <w:szCs w:val="22"/>
              </w:rPr>
            </w:pPr>
            <w:r w:rsidRPr="00272CCF">
              <w:rPr>
                <w:sz w:val="22"/>
                <w:szCs w:val="22"/>
              </w:rPr>
              <w:t>ТНПА и другая проектная и эксплуатационная документация</w:t>
            </w:r>
          </w:p>
          <w:p w14:paraId="4D804FB0" w14:textId="77777777" w:rsidR="00314B9F" w:rsidRPr="00272CCF" w:rsidRDefault="00314B9F" w:rsidP="00C83842">
            <w:pPr>
              <w:rPr>
                <w:sz w:val="22"/>
                <w:szCs w:val="22"/>
              </w:rPr>
            </w:pPr>
          </w:p>
          <w:p w14:paraId="535E1885" w14:textId="77777777" w:rsidR="00314B9F" w:rsidRPr="00272CCF" w:rsidRDefault="00314B9F" w:rsidP="00C83842">
            <w:pPr>
              <w:rPr>
                <w:sz w:val="22"/>
                <w:szCs w:val="22"/>
              </w:rPr>
            </w:pPr>
          </w:p>
          <w:p w14:paraId="24601E7B" w14:textId="6925E652" w:rsidR="00314B9F" w:rsidRPr="00272CCF" w:rsidRDefault="00314B9F" w:rsidP="00C83842">
            <w:pPr>
              <w:rPr>
                <w:sz w:val="22"/>
                <w:szCs w:val="22"/>
              </w:rPr>
            </w:pPr>
          </w:p>
        </w:tc>
        <w:tc>
          <w:tcPr>
            <w:tcW w:w="2195" w:type="dxa"/>
            <w:shd w:val="clear" w:color="auto" w:fill="auto"/>
          </w:tcPr>
          <w:p w14:paraId="167E1F3D" w14:textId="6D9FD265" w:rsidR="00314B9F" w:rsidRPr="00272CCF" w:rsidRDefault="00314B9F" w:rsidP="00FD508A">
            <w:pPr>
              <w:pStyle w:val="af6"/>
              <w:spacing w:line="17" w:lineRule="atLeast"/>
              <w:rPr>
                <w:lang w:val="ru-RU"/>
              </w:rPr>
            </w:pPr>
            <w:r w:rsidRPr="00272CCF">
              <w:rPr>
                <w:lang w:val="ru-RU"/>
              </w:rPr>
              <w:t xml:space="preserve">АМИ.МН </w:t>
            </w:r>
            <w:proofErr w:type="gramStart"/>
            <w:r w:rsidRPr="00272CCF">
              <w:rPr>
                <w:lang w:val="ru-RU"/>
              </w:rPr>
              <w:t>0006-2021</w:t>
            </w:r>
            <w:proofErr w:type="gramEnd"/>
          </w:p>
          <w:p w14:paraId="7F8136BB" w14:textId="77777777" w:rsidR="00314B9F" w:rsidRPr="00272CCF" w:rsidRDefault="00314B9F" w:rsidP="00FD508A">
            <w:pPr>
              <w:pStyle w:val="af6"/>
              <w:spacing w:line="17" w:lineRule="atLeast"/>
              <w:rPr>
                <w:lang w:val="ru-RU"/>
              </w:rPr>
            </w:pPr>
            <w:r w:rsidRPr="00272CCF">
              <w:rPr>
                <w:lang w:val="ru-RU"/>
              </w:rPr>
              <w:t xml:space="preserve">СТБ </w:t>
            </w:r>
            <w:proofErr w:type="gramStart"/>
            <w:r w:rsidRPr="00272CCF">
              <w:rPr>
                <w:lang w:val="ru-RU"/>
              </w:rPr>
              <w:t>2021-2009</w:t>
            </w:r>
            <w:proofErr w:type="gramEnd"/>
            <w:r w:rsidRPr="00272CCF">
              <w:rPr>
                <w:lang w:val="ru-RU"/>
              </w:rPr>
              <w:t xml:space="preserve"> </w:t>
            </w:r>
          </w:p>
          <w:p w14:paraId="1B1DA064" w14:textId="77777777" w:rsidR="00314B9F" w:rsidRPr="00272CCF" w:rsidRDefault="00314B9F" w:rsidP="00FD508A">
            <w:pPr>
              <w:pStyle w:val="af6"/>
              <w:spacing w:line="17" w:lineRule="atLeast"/>
              <w:rPr>
                <w:lang w:val="ru-RU"/>
              </w:rPr>
            </w:pPr>
            <w:r w:rsidRPr="00272CCF">
              <w:rPr>
                <w:lang w:val="ru-RU"/>
              </w:rPr>
              <w:t>Приложение К</w:t>
            </w:r>
          </w:p>
          <w:p w14:paraId="5A9EEAED" w14:textId="77777777" w:rsidR="00314B9F" w:rsidRPr="00272CCF" w:rsidRDefault="00314B9F" w:rsidP="00FD508A">
            <w:pPr>
              <w:pStyle w:val="af6"/>
              <w:spacing w:line="17" w:lineRule="atLeast"/>
              <w:rPr>
                <w:lang w:val="ru-RU"/>
              </w:rPr>
            </w:pPr>
          </w:p>
        </w:tc>
      </w:tr>
      <w:tr w:rsidR="00314B9F" w:rsidRPr="00CD4A83" w14:paraId="1435405D" w14:textId="77777777" w:rsidTr="009B674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3" w:type="dxa"/>
          <w:cantSplit/>
          <w:trHeight w:val="277"/>
        </w:trPr>
        <w:tc>
          <w:tcPr>
            <w:tcW w:w="651" w:type="dxa"/>
            <w:shd w:val="clear" w:color="auto" w:fill="auto"/>
          </w:tcPr>
          <w:p w14:paraId="09794859" w14:textId="77777777" w:rsidR="00314B9F" w:rsidRPr="00272CCF" w:rsidRDefault="00314B9F" w:rsidP="002B2FBE">
            <w:pPr>
              <w:pStyle w:val="af6"/>
              <w:spacing w:line="17" w:lineRule="atLeast"/>
              <w:rPr>
                <w:lang w:val="ru-RU"/>
              </w:rPr>
            </w:pPr>
            <w:r w:rsidRPr="00272CCF">
              <w:rPr>
                <w:lang w:val="ru-RU"/>
              </w:rPr>
              <w:t>1.2</w:t>
            </w:r>
          </w:p>
          <w:p w14:paraId="3C348809" w14:textId="0CD93D5A" w:rsidR="00314B9F" w:rsidRPr="00272CCF" w:rsidRDefault="00314B9F" w:rsidP="002B2FBE">
            <w:pPr>
              <w:pStyle w:val="af6"/>
              <w:spacing w:line="17" w:lineRule="atLeast"/>
              <w:rPr>
                <w:lang w:val="ru-RU"/>
              </w:rPr>
            </w:pPr>
            <w:r w:rsidRPr="00272CCF">
              <w:rPr>
                <w:lang w:val="ru-RU"/>
              </w:rPr>
              <w:t>***</w:t>
            </w:r>
          </w:p>
        </w:tc>
        <w:tc>
          <w:tcPr>
            <w:tcW w:w="1509" w:type="dxa"/>
            <w:vMerge/>
            <w:shd w:val="clear" w:color="auto" w:fill="auto"/>
          </w:tcPr>
          <w:p w14:paraId="4653A406" w14:textId="77777777" w:rsidR="00314B9F" w:rsidRPr="00272CCF" w:rsidRDefault="00314B9F" w:rsidP="002B2FBE">
            <w:pPr>
              <w:pStyle w:val="af6"/>
              <w:spacing w:line="17" w:lineRule="atLeast"/>
              <w:rPr>
                <w:lang w:val="ru-RU"/>
              </w:rPr>
            </w:pPr>
          </w:p>
        </w:tc>
        <w:tc>
          <w:tcPr>
            <w:tcW w:w="900" w:type="dxa"/>
            <w:shd w:val="clear" w:color="auto" w:fill="auto"/>
          </w:tcPr>
          <w:p w14:paraId="45E98A3E" w14:textId="77777777" w:rsidR="00314B9F" w:rsidRPr="00272CCF" w:rsidRDefault="00314B9F" w:rsidP="00314B9F">
            <w:pPr>
              <w:pStyle w:val="af6"/>
              <w:spacing w:line="17" w:lineRule="atLeast"/>
              <w:ind w:right="-108"/>
              <w:jc w:val="center"/>
            </w:pPr>
            <w:r w:rsidRPr="00272CCF">
              <w:t>100.13/</w:t>
            </w:r>
          </w:p>
          <w:p w14:paraId="11C86375" w14:textId="2B69337B" w:rsidR="00314B9F" w:rsidRPr="00272CCF" w:rsidRDefault="00314B9F" w:rsidP="00314B9F">
            <w:pPr>
              <w:pStyle w:val="af6"/>
              <w:spacing w:line="17" w:lineRule="atLeast"/>
              <w:ind w:right="-108"/>
              <w:jc w:val="center"/>
            </w:pPr>
            <w:r w:rsidRPr="00272CCF">
              <w:t>23.00</w:t>
            </w:r>
            <w:r w:rsidRPr="00272CCF">
              <w:rPr>
                <w:lang w:val="ru-RU"/>
              </w:rPr>
              <w:t>0</w:t>
            </w:r>
          </w:p>
        </w:tc>
        <w:tc>
          <w:tcPr>
            <w:tcW w:w="2340" w:type="dxa"/>
            <w:shd w:val="clear" w:color="auto" w:fill="auto"/>
          </w:tcPr>
          <w:p w14:paraId="5A6FA304" w14:textId="77777777" w:rsidR="00314B9F" w:rsidRPr="00272CCF" w:rsidRDefault="00314B9F" w:rsidP="00314B9F">
            <w:pPr>
              <w:pStyle w:val="af6"/>
              <w:rPr>
                <w:lang w:val="ru-RU"/>
              </w:rPr>
            </w:pPr>
            <w:r w:rsidRPr="00272CCF">
              <w:rPr>
                <w:lang w:val="ru-RU"/>
              </w:rPr>
              <w:t>Расход воздуха (газов) (количество удаляемого воздуха)</w:t>
            </w:r>
          </w:p>
          <w:p w14:paraId="378A6B47" w14:textId="1885F9C6" w:rsidR="00314B9F" w:rsidRPr="00272CCF" w:rsidRDefault="00314B9F" w:rsidP="00314B9F">
            <w:pPr>
              <w:pStyle w:val="af6"/>
              <w:rPr>
                <w:lang w:val="ru-RU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14:paraId="54425177" w14:textId="77777777" w:rsidR="00314B9F" w:rsidRPr="00272CCF" w:rsidRDefault="00314B9F" w:rsidP="002B2FBE">
            <w:pPr>
              <w:tabs>
                <w:tab w:val="left" w:pos="2505"/>
              </w:tabs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2195" w:type="dxa"/>
            <w:shd w:val="clear" w:color="auto" w:fill="auto"/>
            <w:vAlign w:val="center"/>
          </w:tcPr>
          <w:p w14:paraId="2D80844D" w14:textId="77777777" w:rsidR="00314B9F" w:rsidRPr="00272CCF" w:rsidRDefault="00314B9F" w:rsidP="00314B9F">
            <w:pPr>
              <w:pStyle w:val="af6"/>
              <w:spacing w:line="17" w:lineRule="atLeast"/>
              <w:rPr>
                <w:lang w:val="ru-RU"/>
              </w:rPr>
            </w:pPr>
            <w:r w:rsidRPr="00272CCF">
              <w:rPr>
                <w:lang w:val="ru-RU"/>
              </w:rPr>
              <w:t xml:space="preserve">АМИ.МН </w:t>
            </w:r>
            <w:proofErr w:type="gramStart"/>
            <w:r w:rsidRPr="00272CCF">
              <w:rPr>
                <w:lang w:val="ru-RU"/>
              </w:rPr>
              <w:t>0006-2021</w:t>
            </w:r>
            <w:proofErr w:type="gramEnd"/>
          </w:p>
          <w:p w14:paraId="366048FA" w14:textId="77777777" w:rsidR="00314B9F" w:rsidRPr="00272CCF" w:rsidRDefault="00314B9F" w:rsidP="00314B9F">
            <w:pPr>
              <w:pStyle w:val="af6"/>
              <w:spacing w:line="17" w:lineRule="atLeast"/>
              <w:rPr>
                <w:lang w:val="ru-RU"/>
              </w:rPr>
            </w:pPr>
            <w:r w:rsidRPr="00272CCF">
              <w:rPr>
                <w:lang w:val="ru-RU"/>
              </w:rPr>
              <w:t xml:space="preserve">СТБ </w:t>
            </w:r>
            <w:proofErr w:type="gramStart"/>
            <w:r w:rsidRPr="00272CCF">
              <w:rPr>
                <w:lang w:val="ru-RU"/>
              </w:rPr>
              <w:t>2021-2009</w:t>
            </w:r>
            <w:proofErr w:type="gramEnd"/>
            <w:r w:rsidRPr="00272CCF">
              <w:rPr>
                <w:lang w:val="ru-RU"/>
              </w:rPr>
              <w:t xml:space="preserve"> </w:t>
            </w:r>
          </w:p>
          <w:p w14:paraId="4C663C00" w14:textId="77777777" w:rsidR="00314B9F" w:rsidRPr="00272CCF" w:rsidRDefault="00314B9F" w:rsidP="00314B9F">
            <w:pPr>
              <w:pStyle w:val="af6"/>
              <w:spacing w:line="17" w:lineRule="atLeast"/>
              <w:rPr>
                <w:lang w:val="ru-RU"/>
              </w:rPr>
            </w:pPr>
            <w:r w:rsidRPr="00272CCF">
              <w:rPr>
                <w:lang w:val="ru-RU"/>
              </w:rPr>
              <w:t>Приложение К</w:t>
            </w:r>
          </w:p>
          <w:p w14:paraId="102F0B56" w14:textId="77777777" w:rsidR="00314B9F" w:rsidRPr="00272CCF" w:rsidRDefault="00314B9F" w:rsidP="00314B9F">
            <w:pPr>
              <w:pStyle w:val="af6"/>
              <w:spacing w:line="17" w:lineRule="atLeast"/>
              <w:rPr>
                <w:lang w:val="ru-RU"/>
              </w:rPr>
            </w:pPr>
          </w:p>
          <w:p w14:paraId="0F3C37CC" w14:textId="26DC71D8" w:rsidR="00314B9F" w:rsidRPr="00272CCF" w:rsidRDefault="00314B9F" w:rsidP="00314B9F">
            <w:pPr>
              <w:pStyle w:val="af6"/>
              <w:spacing w:line="17" w:lineRule="atLeast"/>
              <w:rPr>
                <w:lang w:val="ru-RU"/>
              </w:rPr>
            </w:pPr>
          </w:p>
        </w:tc>
      </w:tr>
      <w:tr w:rsidR="00314B9F" w:rsidRPr="00CD4A83" w14:paraId="6716415D" w14:textId="77777777" w:rsidTr="0088750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3" w:type="dxa"/>
          <w:cantSplit/>
          <w:trHeight w:val="277"/>
        </w:trPr>
        <w:tc>
          <w:tcPr>
            <w:tcW w:w="651" w:type="dxa"/>
            <w:shd w:val="clear" w:color="auto" w:fill="auto"/>
          </w:tcPr>
          <w:p w14:paraId="6ADBA9AB" w14:textId="77777777" w:rsidR="00314B9F" w:rsidRPr="00272CCF" w:rsidRDefault="00314B9F" w:rsidP="002B2FBE">
            <w:pPr>
              <w:pStyle w:val="af6"/>
              <w:spacing w:line="17" w:lineRule="atLeast"/>
              <w:rPr>
                <w:lang w:val="ru-RU"/>
              </w:rPr>
            </w:pPr>
            <w:r w:rsidRPr="00272CCF">
              <w:rPr>
                <w:lang w:val="ru-RU"/>
              </w:rPr>
              <w:t>1.3</w:t>
            </w:r>
          </w:p>
          <w:p w14:paraId="59F2EC8D" w14:textId="0808FB70" w:rsidR="00314B9F" w:rsidRPr="00272CCF" w:rsidRDefault="00314B9F" w:rsidP="002B2FBE">
            <w:pPr>
              <w:pStyle w:val="af6"/>
              <w:spacing w:line="17" w:lineRule="atLeast"/>
              <w:rPr>
                <w:lang w:val="ru-RU"/>
              </w:rPr>
            </w:pPr>
            <w:r w:rsidRPr="00272CCF">
              <w:rPr>
                <w:lang w:val="ru-RU"/>
              </w:rPr>
              <w:t>***</w:t>
            </w:r>
          </w:p>
        </w:tc>
        <w:tc>
          <w:tcPr>
            <w:tcW w:w="1509" w:type="dxa"/>
            <w:vMerge/>
            <w:shd w:val="clear" w:color="auto" w:fill="auto"/>
          </w:tcPr>
          <w:p w14:paraId="5769C2F9" w14:textId="77777777" w:rsidR="00314B9F" w:rsidRPr="00272CCF" w:rsidRDefault="00314B9F" w:rsidP="002B2FBE">
            <w:pPr>
              <w:pStyle w:val="af6"/>
              <w:spacing w:line="17" w:lineRule="atLeast"/>
              <w:rPr>
                <w:lang w:val="ru-RU"/>
              </w:rPr>
            </w:pPr>
          </w:p>
        </w:tc>
        <w:tc>
          <w:tcPr>
            <w:tcW w:w="900" w:type="dxa"/>
            <w:shd w:val="clear" w:color="auto" w:fill="auto"/>
          </w:tcPr>
          <w:p w14:paraId="7DE8D00B" w14:textId="77777777" w:rsidR="00314B9F" w:rsidRPr="00272CCF" w:rsidRDefault="00314B9F" w:rsidP="00314B9F">
            <w:pPr>
              <w:pStyle w:val="af6"/>
              <w:spacing w:line="17" w:lineRule="atLeast"/>
              <w:ind w:right="-108"/>
              <w:jc w:val="center"/>
            </w:pPr>
            <w:r w:rsidRPr="00272CCF">
              <w:t>100.13/</w:t>
            </w:r>
          </w:p>
          <w:p w14:paraId="0F69BDED" w14:textId="67823872" w:rsidR="00314B9F" w:rsidRPr="00272CCF" w:rsidRDefault="00314B9F" w:rsidP="00314B9F">
            <w:pPr>
              <w:pStyle w:val="af6"/>
              <w:spacing w:line="17" w:lineRule="atLeast"/>
              <w:ind w:right="-108"/>
              <w:jc w:val="center"/>
            </w:pPr>
            <w:r w:rsidRPr="00272CCF">
              <w:t>23.00</w:t>
            </w:r>
            <w:r w:rsidRPr="00272CCF">
              <w:rPr>
                <w:lang w:val="ru-RU"/>
              </w:rPr>
              <w:t>0</w:t>
            </w:r>
          </w:p>
        </w:tc>
        <w:tc>
          <w:tcPr>
            <w:tcW w:w="2340" w:type="dxa"/>
            <w:shd w:val="clear" w:color="auto" w:fill="auto"/>
          </w:tcPr>
          <w:p w14:paraId="66A7DD0D" w14:textId="6DEBFC18" w:rsidR="00314B9F" w:rsidRPr="00272CCF" w:rsidRDefault="00314B9F" w:rsidP="002B2FBE">
            <w:pPr>
              <w:pStyle w:val="af6"/>
              <w:spacing w:line="17" w:lineRule="atLeast"/>
              <w:rPr>
                <w:lang w:val="ru-RU"/>
              </w:rPr>
            </w:pPr>
            <w:r w:rsidRPr="00272CCF">
              <w:rPr>
                <w:lang w:val="ru-RU"/>
              </w:rPr>
              <w:t xml:space="preserve">Кратность воздухообмена  </w:t>
            </w:r>
          </w:p>
          <w:p w14:paraId="50D81F27" w14:textId="77777777" w:rsidR="00314B9F" w:rsidRPr="00272CCF" w:rsidRDefault="00314B9F" w:rsidP="002B2FBE">
            <w:pPr>
              <w:pStyle w:val="af6"/>
              <w:rPr>
                <w:lang w:val="ru-RU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14:paraId="0E2FF66F" w14:textId="77777777" w:rsidR="00314B9F" w:rsidRPr="00272CCF" w:rsidRDefault="00314B9F" w:rsidP="002B2FBE">
            <w:pPr>
              <w:tabs>
                <w:tab w:val="left" w:pos="2505"/>
              </w:tabs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2195" w:type="dxa"/>
            <w:shd w:val="clear" w:color="auto" w:fill="auto"/>
            <w:vAlign w:val="center"/>
          </w:tcPr>
          <w:p w14:paraId="634556D8" w14:textId="77777777" w:rsidR="00314B9F" w:rsidRPr="00272CCF" w:rsidRDefault="00314B9F" w:rsidP="002B2FBE">
            <w:pPr>
              <w:pStyle w:val="af6"/>
              <w:spacing w:line="17" w:lineRule="atLeast"/>
              <w:rPr>
                <w:lang w:val="ru-RU"/>
              </w:rPr>
            </w:pPr>
            <w:r w:rsidRPr="00272CCF">
              <w:rPr>
                <w:lang w:val="ru-RU"/>
              </w:rPr>
              <w:t xml:space="preserve">АМИ.МН </w:t>
            </w:r>
            <w:proofErr w:type="gramStart"/>
            <w:r w:rsidRPr="00272CCF">
              <w:rPr>
                <w:lang w:val="ru-RU"/>
              </w:rPr>
              <w:t>0006-2021</w:t>
            </w:r>
            <w:proofErr w:type="gramEnd"/>
          </w:p>
          <w:p w14:paraId="7EF7ED05" w14:textId="77777777" w:rsidR="00314B9F" w:rsidRPr="00272CCF" w:rsidRDefault="00314B9F" w:rsidP="002B2FBE">
            <w:pPr>
              <w:pStyle w:val="af6"/>
              <w:spacing w:line="17" w:lineRule="atLeast"/>
              <w:rPr>
                <w:lang w:val="ru-RU"/>
              </w:rPr>
            </w:pPr>
          </w:p>
          <w:p w14:paraId="610DBCF1" w14:textId="480F8274" w:rsidR="00314B9F" w:rsidRPr="00272CCF" w:rsidRDefault="00314B9F" w:rsidP="002B2FBE">
            <w:pPr>
              <w:pStyle w:val="af6"/>
              <w:spacing w:line="17" w:lineRule="atLeast"/>
              <w:rPr>
                <w:lang w:val="ru-RU"/>
              </w:rPr>
            </w:pPr>
          </w:p>
        </w:tc>
      </w:tr>
      <w:tr w:rsidR="00314B9F" w:rsidRPr="00CD4A83" w14:paraId="78E853AF" w14:textId="77777777" w:rsidTr="002E375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3" w:type="dxa"/>
          <w:cantSplit/>
          <w:trHeight w:val="277"/>
        </w:trPr>
        <w:tc>
          <w:tcPr>
            <w:tcW w:w="651" w:type="dxa"/>
            <w:shd w:val="clear" w:color="auto" w:fill="auto"/>
          </w:tcPr>
          <w:p w14:paraId="129D1DF1" w14:textId="77777777" w:rsidR="00314B9F" w:rsidRPr="00272CCF" w:rsidRDefault="00314B9F" w:rsidP="002B2FBE">
            <w:pPr>
              <w:pStyle w:val="af6"/>
              <w:spacing w:line="17" w:lineRule="atLeast"/>
              <w:rPr>
                <w:lang w:val="ru-RU"/>
              </w:rPr>
            </w:pPr>
            <w:r w:rsidRPr="00272CCF">
              <w:rPr>
                <w:lang w:val="ru-RU"/>
              </w:rPr>
              <w:t>1.4</w:t>
            </w:r>
          </w:p>
          <w:p w14:paraId="5BD6887E" w14:textId="3092620C" w:rsidR="00314B9F" w:rsidRPr="00272CCF" w:rsidRDefault="00314B9F" w:rsidP="002B2FBE">
            <w:pPr>
              <w:pStyle w:val="af6"/>
              <w:spacing w:line="17" w:lineRule="atLeast"/>
              <w:rPr>
                <w:lang w:val="ru-RU"/>
              </w:rPr>
            </w:pPr>
            <w:r w:rsidRPr="00272CCF">
              <w:rPr>
                <w:lang w:val="ru-RU"/>
              </w:rPr>
              <w:t>***</w:t>
            </w:r>
          </w:p>
        </w:tc>
        <w:tc>
          <w:tcPr>
            <w:tcW w:w="1509" w:type="dxa"/>
            <w:vMerge/>
            <w:shd w:val="clear" w:color="auto" w:fill="auto"/>
          </w:tcPr>
          <w:p w14:paraId="503F1F57" w14:textId="77777777" w:rsidR="00314B9F" w:rsidRPr="00272CCF" w:rsidRDefault="00314B9F" w:rsidP="002B2FBE">
            <w:pPr>
              <w:pStyle w:val="af6"/>
              <w:spacing w:line="17" w:lineRule="atLeast"/>
              <w:rPr>
                <w:lang w:val="ru-RU"/>
              </w:rPr>
            </w:pPr>
          </w:p>
        </w:tc>
        <w:tc>
          <w:tcPr>
            <w:tcW w:w="900" w:type="dxa"/>
            <w:shd w:val="clear" w:color="auto" w:fill="auto"/>
          </w:tcPr>
          <w:p w14:paraId="074BB850" w14:textId="77777777" w:rsidR="00314B9F" w:rsidRPr="00272CCF" w:rsidRDefault="00314B9F" w:rsidP="004B4588">
            <w:pPr>
              <w:pStyle w:val="af6"/>
              <w:spacing w:line="17" w:lineRule="atLeast"/>
              <w:ind w:right="-108"/>
              <w:jc w:val="center"/>
              <w:rPr>
                <w:lang w:val="ru-RU"/>
              </w:rPr>
            </w:pPr>
            <w:r w:rsidRPr="00272CCF">
              <w:rPr>
                <w:lang w:val="ru-RU"/>
              </w:rPr>
              <w:t>100.13/</w:t>
            </w:r>
          </w:p>
          <w:p w14:paraId="20A23715" w14:textId="65A508B3" w:rsidR="00314B9F" w:rsidRPr="00272CCF" w:rsidRDefault="00314B9F" w:rsidP="004B4588">
            <w:pPr>
              <w:pStyle w:val="af6"/>
              <w:spacing w:line="17" w:lineRule="atLeast"/>
              <w:ind w:right="-108"/>
              <w:jc w:val="center"/>
              <w:rPr>
                <w:lang w:val="ru-RU"/>
              </w:rPr>
            </w:pPr>
            <w:r w:rsidRPr="00272CCF">
              <w:t>29.061</w:t>
            </w:r>
          </w:p>
        </w:tc>
        <w:tc>
          <w:tcPr>
            <w:tcW w:w="2340" w:type="dxa"/>
            <w:shd w:val="clear" w:color="auto" w:fill="auto"/>
          </w:tcPr>
          <w:p w14:paraId="0A27D861" w14:textId="77777777" w:rsidR="00314B9F" w:rsidRPr="00272CCF" w:rsidRDefault="00314B9F" w:rsidP="002B2FBE">
            <w:pPr>
              <w:pStyle w:val="af6"/>
              <w:rPr>
                <w:lang w:val="ru-RU"/>
              </w:rPr>
            </w:pPr>
            <w:r w:rsidRPr="00272CCF">
              <w:rPr>
                <w:lang w:val="ru-RU"/>
              </w:rPr>
              <w:t>Геометрические размеры</w:t>
            </w:r>
          </w:p>
        </w:tc>
        <w:tc>
          <w:tcPr>
            <w:tcW w:w="1980" w:type="dxa"/>
            <w:vMerge/>
            <w:shd w:val="clear" w:color="auto" w:fill="auto"/>
            <w:vAlign w:val="center"/>
          </w:tcPr>
          <w:p w14:paraId="35A4BA1C" w14:textId="77777777" w:rsidR="00314B9F" w:rsidRPr="00272CCF" w:rsidRDefault="00314B9F" w:rsidP="002B2FBE">
            <w:pPr>
              <w:tabs>
                <w:tab w:val="left" w:pos="2505"/>
              </w:tabs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2195" w:type="dxa"/>
            <w:shd w:val="clear" w:color="auto" w:fill="auto"/>
            <w:vAlign w:val="center"/>
          </w:tcPr>
          <w:p w14:paraId="4C29FA16" w14:textId="77777777" w:rsidR="00314B9F" w:rsidRPr="00272CCF" w:rsidRDefault="00314B9F" w:rsidP="00314B9F">
            <w:pPr>
              <w:pStyle w:val="af6"/>
              <w:spacing w:line="17" w:lineRule="atLeast"/>
              <w:rPr>
                <w:lang w:val="ru-RU"/>
              </w:rPr>
            </w:pPr>
            <w:r w:rsidRPr="00272CCF">
              <w:rPr>
                <w:lang w:val="ru-RU"/>
              </w:rPr>
              <w:t xml:space="preserve">АМИ.МН </w:t>
            </w:r>
            <w:proofErr w:type="gramStart"/>
            <w:r w:rsidRPr="00272CCF">
              <w:rPr>
                <w:lang w:val="ru-RU"/>
              </w:rPr>
              <w:t>0006-2021</w:t>
            </w:r>
            <w:proofErr w:type="gramEnd"/>
          </w:p>
          <w:p w14:paraId="016C0B9E" w14:textId="77777777" w:rsidR="00314B9F" w:rsidRPr="00272CCF" w:rsidRDefault="00314B9F" w:rsidP="00314B9F">
            <w:pPr>
              <w:pStyle w:val="af6"/>
              <w:spacing w:line="17" w:lineRule="atLeast"/>
              <w:rPr>
                <w:lang w:val="ru-RU"/>
              </w:rPr>
            </w:pPr>
            <w:r w:rsidRPr="00272CCF">
              <w:rPr>
                <w:lang w:val="ru-RU"/>
              </w:rPr>
              <w:t xml:space="preserve">СТБ </w:t>
            </w:r>
            <w:proofErr w:type="gramStart"/>
            <w:r w:rsidRPr="00272CCF">
              <w:rPr>
                <w:lang w:val="ru-RU"/>
              </w:rPr>
              <w:t>2021-2009</w:t>
            </w:r>
            <w:proofErr w:type="gramEnd"/>
            <w:r w:rsidRPr="00272CCF">
              <w:rPr>
                <w:lang w:val="ru-RU"/>
              </w:rPr>
              <w:t xml:space="preserve"> </w:t>
            </w:r>
          </w:p>
          <w:p w14:paraId="06D26AB5" w14:textId="77777777" w:rsidR="00314B9F" w:rsidRPr="00272CCF" w:rsidRDefault="00314B9F" w:rsidP="00314B9F">
            <w:pPr>
              <w:pStyle w:val="af6"/>
              <w:spacing w:line="17" w:lineRule="atLeast"/>
              <w:rPr>
                <w:lang w:val="ru-RU"/>
              </w:rPr>
            </w:pPr>
            <w:r w:rsidRPr="00272CCF">
              <w:rPr>
                <w:lang w:val="ru-RU"/>
              </w:rPr>
              <w:t>Приложение К</w:t>
            </w:r>
          </w:p>
          <w:p w14:paraId="0B8498D8" w14:textId="290655E9" w:rsidR="00314B9F" w:rsidRPr="00272CCF" w:rsidRDefault="00314B9F" w:rsidP="00314B9F">
            <w:pPr>
              <w:pStyle w:val="af6"/>
              <w:spacing w:line="17" w:lineRule="atLeast"/>
              <w:rPr>
                <w:lang w:val="ru-RU"/>
              </w:rPr>
            </w:pPr>
          </w:p>
        </w:tc>
      </w:tr>
      <w:tr w:rsidR="00314B9F" w:rsidRPr="00CD4A83" w14:paraId="6AC2D6C1" w14:textId="77777777" w:rsidTr="009B674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3" w:type="dxa"/>
          <w:cantSplit/>
          <w:trHeight w:val="277"/>
        </w:trPr>
        <w:tc>
          <w:tcPr>
            <w:tcW w:w="651" w:type="dxa"/>
            <w:shd w:val="clear" w:color="auto" w:fill="auto"/>
          </w:tcPr>
          <w:p w14:paraId="2C42B802" w14:textId="77777777" w:rsidR="00314B9F" w:rsidRPr="00272CCF" w:rsidRDefault="00314B9F" w:rsidP="002B2FBE">
            <w:pPr>
              <w:pStyle w:val="af6"/>
              <w:spacing w:line="17" w:lineRule="atLeast"/>
              <w:rPr>
                <w:lang w:val="ru-RU"/>
              </w:rPr>
            </w:pPr>
            <w:r w:rsidRPr="00272CCF">
              <w:rPr>
                <w:lang w:val="ru-RU"/>
              </w:rPr>
              <w:t>1.5</w:t>
            </w:r>
          </w:p>
          <w:p w14:paraId="445E4D06" w14:textId="3A99CB3E" w:rsidR="00314B9F" w:rsidRPr="00272CCF" w:rsidRDefault="00314B9F" w:rsidP="002B2FBE">
            <w:pPr>
              <w:pStyle w:val="af6"/>
              <w:spacing w:line="17" w:lineRule="atLeast"/>
              <w:rPr>
                <w:lang w:val="ru-RU"/>
              </w:rPr>
            </w:pPr>
            <w:r w:rsidRPr="00272CCF">
              <w:rPr>
                <w:lang w:val="ru-RU"/>
              </w:rPr>
              <w:t>***</w:t>
            </w:r>
          </w:p>
        </w:tc>
        <w:tc>
          <w:tcPr>
            <w:tcW w:w="1509" w:type="dxa"/>
            <w:vMerge/>
            <w:shd w:val="clear" w:color="auto" w:fill="auto"/>
          </w:tcPr>
          <w:p w14:paraId="70BDAF6D" w14:textId="77777777" w:rsidR="00314B9F" w:rsidRPr="00272CCF" w:rsidRDefault="00314B9F" w:rsidP="002B2FBE">
            <w:pPr>
              <w:pStyle w:val="af6"/>
              <w:spacing w:line="17" w:lineRule="atLeast"/>
              <w:rPr>
                <w:lang w:val="ru-RU"/>
              </w:rPr>
            </w:pPr>
          </w:p>
        </w:tc>
        <w:tc>
          <w:tcPr>
            <w:tcW w:w="900" w:type="dxa"/>
            <w:shd w:val="clear" w:color="auto" w:fill="auto"/>
          </w:tcPr>
          <w:p w14:paraId="21FDD06C" w14:textId="77777777" w:rsidR="00314B9F" w:rsidRPr="00272CCF" w:rsidRDefault="00314B9F" w:rsidP="00314B9F">
            <w:pPr>
              <w:pStyle w:val="af6"/>
              <w:spacing w:line="17" w:lineRule="atLeast"/>
              <w:ind w:right="-108"/>
              <w:jc w:val="center"/>
            </w:pPr>
            <w:r w:rsidRPr="00272CCF">
              <w:t>100.13/</w:t>
            </w:r>
          </w:p>
          <w:p w14:paraId="37FFD70B" w14:textId="21319208" w:rsidR="00314B9F" w:rsidRPr="00272CCF" w:rsidRDefault="00314B9F" w:rsidP="00314B9F">
            <w:pPr>
              <w:pStyle w:val="af6"/>
              <w:spacing w:line="17" w:lineRule="atLeast"/>
              <w:ind w:right="-108"/>
              <w:jc w:val="center"/>
              <w:rPr>
                <w:lang w:val="ru-RU"/>
              </w:rPr>
            </w:pPr>
            <w:r w:rsidRPr="00272CCF">
              <w:t>23.00</w:t>
            </w:r>
            <w:r w:rsidRPr="00272CCF">
              <w:rPr>
                <w:lang w:val="ru-RU"/>
              </w:rPr>
              <w:t>0</w:t>
            </w:r>
          </w:p>
        </w:tc>
        <w:tc>
          <w:tcPr>
            <w:tcW w:w="2340" w:type="dxa"/>
            <w:shd w:val="clear" w:color="auto" w:fill="auto"/>
          </w:tcPr>
          <w:p w14:paraId="6CE990F1" w14:textId="6678B636" w:rsidR="00314B9F" w:rsidRPr="00272CCF" w:rsidRDefault="00314B9F" w:rsidP="002B2FBE">
            <w:pPr>
              <w:pStyle w:val="af6"/>
              <w:rPr>
                <w:lang w:val="ru-RU"/>
              </w:rPr>
            </w:pPr>
            <w:proofErr w:type="spellStart"/>
            <w:r w:rsidRPr="00272CCF">
              <w:t>Наличие</w:t>
            </w:r>
            <w:proofErr w:type="spellEnd"/>
            <w:r w:rsidRPr="00272CCF">
              <w:t xml:space="preserve"> </w:t>
            </w:r>
            <w:proofErr w:type="spellStart"/>
            <w:r w:rsidRPr="00272CCF">
              <w:t>тяги</w:t>
            </w:r>
            <w:proofErr w:type="spellEnd"/>
          </w:p>
        </w:tc>
        <w:tc>
          <w:tcPr>
            <w:tcW w:w="1980" w:type="dxa"/>
            <w:vMerge/>
            <w:shd w:val="clear" w:color="auto" w:fill="auto"/>
            <w:vAlign w:val="center"/>
          </w:tcPr>
          <w:p w14:paraId="576A667C" w14:textId="77777777" w:rsidR="00314B9F" w:rsidRPr="00272CCF" w:rsidRDefault="00314B9F" w:rsidP="002B2FBE">
            <w:pPr>
              <w:tabs>
                <w:tab w:val="left" w:pos="2505"/>
              </w:tabs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2195" w:type="dxa"/>
            <w:shd w:val="clear" w:color="auto" w:fill="auto"/>
            <w:vAlign w:val="center"/>
          </w:tcPr>
          <w:p w14:paraId="2914C41A" w14:textId="77777777" w:rsidR="00314B9F" w:rsidRPr="00272CCF" w:rsidRDefault="00314B9F" w:rsidP="002B2FBE">
            <w:pPr>
              <w:pStyle w:val="af6"/>
              <w:spacing w:line="17" w:lineRule="atLeast"/>
              <w:rPr>
                <w:lang w:val="ru-RU"/>
              </w:rPr>
            </w:pPr>
            <w:r w:rsidRPr="00272CCF">
              <w:rPr>
                <w:lang w:val="ru-RU"/>
              </w:rPr>
              <w:t xml:space="preserve">АМИ.МН </w:t>
            </w:r>
            <w:proofErr w:type="gramStart"/>
            <w:r w:rsidRPr="00272CCF">
              <w:rPr>
                <w:lang w:val="ru-RU"/>
              </w:rPr>
              <w:t>0006-2021</w:t>
            </w:r>
            <w:proofErr w:type="gramEnd"/>
          </w:p>
          <w:p w14:paraId="3C1F04FF" w14:textId="77777777" w:rsidR="00314B9F" w:rsidRPr="00272CCF" w:rsidRDefault="00314B9F" w:rsidP="002B2FBE">
            <w:pPr>
              <w:pStyle w:val="af6"/>
              <w:spacing w:line="17" w:lineRule="atLeast"/>
              <w:rPr>
                <w:lang w:val="ru-RU"/>
              </w:rPr>
            </w:pPr>
          </w:p>
          <w:p w14:paraId="27D5A86F" w14:textId="77777777" w:rsidR="00314B9F" w:rsidRPr="00272CCF" w:rsidRDefault="00314B9F" w:rsidP="002B2FBE">
            <w:pPr>
              <w:pStyle w:val="af6"/>
              <w:spacing w:line="17" w:lineRule="atLeast"/>
              <w:rPr>
                <w:lang w:val="ru-RU"/>
              </w:rPr>
            </w:pPr>
          </w:p>
          <w:p w14:paraId="2D599AB4" w14:textId="77777777" w:rsidR="00314B9F" w:rsidRPr="00272CCF" w:rsidRDefault="00314B9F" w:rsidP="002B2FBE">
            <w:pPr>
              <w:pStyle w:val="af6"/>
              <w:spacing w:line="17" w:lineRule="atLeast"/>
              <w:rPr>
                <w:lang w:val="ru-RU"/>
              </w:rPr>
            </w:pPr>
          </w:p>
          <w:p w14:paraId="081C6EEE" w14:textId="77777777" w:rsidR="00314B9F" w:rsidRPr="00272CCF" w:rsidRDefault="00314B9F" w:rsidP="002B2FBE">
            <w:pPr>
              <w:pStyle w:val="af6"/>
              <w:spacing w:line="17" w:lineRule="atLeast"/>
              <w:rPr>
                <w:lang w:val="ru-RU"/>
              </w:rPr>
            </w:pPr>
          </w:p>
          <w:p w14:paraId="18B9BD1C" w14:textId="77777777" w:rsidR="00314B9F" w:rsidRPr="00272CCF" w:rsidRDefault="00314B9F" w:rsidP="002B2FBE">
            <w:pPr>
              <w:pStyle w:val="af6"/>
              <w:spacing w:line="17" w:lineRule="atLeast"/>
              <w:rPr>
                <w:lang w:val="ru-RU"/>
              </w:rPr>
            </w:pPr>
          </w:p>
          <w:p w14:paraId="0203CCB1" w14:textId="77777777" w:rsidR="00314B9F" w:rsidRPr="00272CCF" w:rsidRDefault="00314B9F" w:rsidP="002B2FBE">
            <w:pPr>
              <w:pStyle w:val="af6"/>
              <w:spacing w:line="17" w:lineRule="atLeast"/>
              <w:rPr>
                <w:lang w:val="ru-RU"/>
              </w:rPr>
            </w:pPr>
          </w:p>
          <w:p w14:paraId="27EA837B" w14:textId="6A8CE20C" w:rsidR="00314B9F" w:rsidRPr="00272CCF" w:rsidRDefault="00314B9F" w:rsidP="002B2FBE">
            <w:pPr>
              <w:pStyle w:val="af6"/>
              <w:spacing w:line="17" w:lineRule="atLeast"/>
              <w:rPr>
                <w:lang w:val="ru-RU"/>
              </w:rPr>
            </w:pPr>
          </w:p>
        </w:tc>
      </w:tr>
    </w:tbl>
    <w:p w14:paraId="2EBFC5E1" w14:textId="0E170CA0" w:rsidR="00C83842" w:rsidRDefault="00C83842">
      <w:pPr>
        <w:rPr>
          <w:lang w:val="ru-BY"/>
        </w:rPr>
      </w:pPr>
    </w:p>
    <w:p w14:paraId="6A2821AF" w14:textId="77777777" w:rsidR="00314B9F" w:rsidRDefault="00314B9F">
      <w:pPr>
        <w:rPr>
          <w:lang w:val="ru-BY"/>
        </w:rPr>
      </w:pPr>
    </w:p>
    <w:p w14:paraId="5F47356F" w14:textId="79C7D8F2" w:rsidR="00314B9F" w:rsidRDefault="00314B9F">
      <w:pPr>
        <w:rPr>
          <w:lang w:val="ru-BY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1"/>
        <w:gridCol w:w="1509"/>
        <w:gridCol w:w="900"/>
        <w:gridCol w:w="2340"/>
        <w:gridCol w:w="1980"/>
        <w:gridCol w:w="2195"/>
      </w:tblGrid>
      <w:tr w:rsidR="00C83842" w:rsidRPr="00442944" w14:paraId="1A9750C5" w14:textId="77777777" w:rsidTr="00C83842">
        <w:trPr>
          <w:cantSplit/>
          <w:trHeight w:val="27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8DA96" w14:textId="77777777" w:rsidR="00C83842" w:rsidRPr="00C83842" w:rsidRDefault="00C83842" w:rsidP="00C83842">
            <w:pPr>
              <w:pStyle w:val="af6"/>
              <w:jc w:val="center"/>
              <w:rPr>
                <w:lang w:val="ru-RU"/>
              </w:rPr>
            </w:pPr>
            <w:r w:rsidRPr="00C83842">
              <w:rPr>
                <w:lang w:val="ru-RU"/>
              </w:rPr>
              <w:lastRenderedPageBreak/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658A1" w14:textId="77777777" w:rsidR="00C83842" w:rsidRPr="00C83842" w:rsidRDefault="00C83842" w:rsidP="00C83842">
            <w:pPr>
              <w:pStyle w:val="af6"/>
              <w:spacing w:line="17" w:lineRule="atLeast"/>
              <w:jc w:val="center"/>
              <w:rPr>
                <w:lang w:val="ru-RU"/>
              </w:rPr>
            </w:pPr>
            <w:r w:rsidRPr="00C83842">
              <w:rPr>
                <w:lang w:val="ru-RU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2CB71" w14:textId="77777777" w:rsidR="00C83842" w:rsidRPr="00C83842" w:rsidRDefault="00C83842" w:rsidP="00C83842">
            <w:pPr>
              <w:pStyle w:val="af6"/>
              <w:spacing w:line="17" w:lineRule="atLeast"/>
              <w:ind w:right="-108"/>
              <w:jc w:val="center"/>
            </w:pPr>
            <w:r w:rsidRPr="00C83842">
              <w:t>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3754F" w14:textId="77777777" w:rsidR="00C83842" w:rsidRPr="00C83842" w:rsidRDefault="00C83842" w:rsidP="00C83842">
            <w:pPr>
              <w:pStyle w:val="af6"/>
              <w:jc w:val="center"/>
              <w:rPr>
                <w:lang w:val="ru-RU"/>
              </w:rPr>
            </w:pPr>
            <w:r w:rsidRPr="00C83842">
              <w:rPr>
                <w:lang w:val="ru-RU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82792" w14:textId="77777777" w:rsidR="00C83842" w:rsidRPr="00C83842" w:rsidRDefault="00C83842" w:rsidP="00C83842">
            <w:pPr>
              <w:pStyle w:val="af6"/>
              <w:jc w:val="center"/>
              <w:rPr>
                <w:lang w:val="ru-RU"/>
              </w:rPr>
            </w:pPr>
            <w:r w:rsidRPr="00C83842">
              <w:rPr>
                <w:lang w:val="ru-RU"/>
              </w:rPr>
              <w:t>5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2FE01" w14:textId="77777777" w:rsidR="00C83842" w:rsidRPr="00C83842" w:rsidRDefault="00C83842" w:rsidP="00C83842">
            <w:pPr>
              <w:pStyle w:val="af6"/>
              <w:jc w:val="center"/>
            </w:pPr>
            <w:r w:rsidRPr="00C83842">
              <w:t>6</w:t>
            </w:r>
          </w:p>
        </w:tc>
      </w:tr>
      <w:tr w:rsidR="00314B9F" w:rsidRPr="007C0354" w14:paraId="1021B7D8" w14:textId="77777777" w:rsidTr="009B674C">
        <w:trPr>
          <w:cantSplit/>
          <w:trHeight w:val="277"/>
        </w:trPr>
        <w:tc>
          <w:tcPr>
            <w:tcW w:w="651" w:type="dxa"/>
            <w:shd w:val="clear" w:color="auto" w:fill="auto"/>
          </w:tcPr>
          <w:p w14:paraId="0C1FFBC3" w14:textId="77777777" w:rsidR="00314B9F" w:rsidRPr="00272CCF" w:rsidRDefault="00314B9F" w:rsidP="002B2FBE">
            <w:pPr>
              <w:pStyle w:val="af6"/>
              <w:rPr>
                <w:lang w:val="ru-RU"/>
              </w:rPr>
            </w:pPr>
            <w:r w:rsidRPr="00272CCF">
              <w:rPr>
                <w:lang w:val="ru-RU"/>
              </w:rPr>
              <w:t>2.1</w:t>
            </w:r>
          </w:p>
          <w:p w14:paraId="03DF49C7" w14:textId="420A1792" w:rsidR="00314B9F" w:rsidRPr="00272CCF" w:rsidRDefault="00314B9F" w:rsidP="002B2FBE">
            <w:pPr>
              <w:pStyle w:val="af6"/>
              <w:rPr>
                <w:lang w:val="ru-RU"/>
              </w:rPr>
            </w:pPr>
            <w:r w:rsidRPr="00272CCF">
              <w:rPr>
                <w:lang w:val="ru-RU"/>
              </w:rPr>
              <w:t>***</w:t>
            </w:r>
          </w:p>
        </w:tc>
        <w:tc>
          <w:tcPr>
            <w:tcW w:w="1509" w:type="dxa"/>
            <w:vMerge w:val="restart"/>
            <w:shd w:val="clear" w:color="auto" w:fill="auto"/>
          </w:tcPr>
          <w:p w14:paraId="281E0BAB" w14:textId="77777777" w:rsidR="00314B9F" w:rsidRPr="00272CCF" w:rsidRDefault="00314B9F" w:rsidP="002B2FBE">
            <w:pPr>
              <w:pStyle w:val="af6"/>
              <w:spacing w:line="17" w:lineRule="atLeast"/>
              <w:rPr>
                <w:lang w:val="ru-RU"/>
              </w:rPr>
            </w:pPr>
            <w:r w:rsidRPr="00272CCF">
              <w:rPr>
                <w:lang w:val="ru-RU"/>
              </w:rPr>
              <w:t>Системы</w:t>
            </w:r>
          </w:p>
          <w:p w14:paraId="23B277B0" w14:textId="77777777" w:rsidR="00314B9F" w:rsidRPr="00272CCF" w:rsidRDefault="00314B9F" w:rsidP="002B2FBE">
            <w:pPr>
              <w:pStyle w:val="af6"/>
              <w:spacing w:line="17" w:lineRule="atLeast"/>
              <w:rPr>
                <w:lang w:val="ru-RU"/>
              </w:rPr>
            </w:pPr>
            <w:r w:rsidRPr="00272CCF">
              <w:rPr>
                <w:lang w:val="ru-RU"/>
              </w:rPr>
              <w:t xml:space="preserve">вентиляции </w:t>
            </w:r>
          </w:p>
        </w:tc>
        <w:tc>
          <w:tcPr>
            <w:tcW w:w="900" w:type="dxa"/>
            <w:vMerge w:val="restart"/>
            <w:shd w:val="clear" w:color="auto" w:fill="auto"/>
          </w:tcPr>
          <w:p w14:paraId="50D802DD" w14:textId="77777777" w:rsidR="00314B9F" w:rsidRPr="00272CCF" w:rsidRDefault="00314B9F" w:rsidP="004B4588">
            <w:pPr>
              <w:pStyle w:val="af6"/>
              <w:spacing w:line="17" w:lineRule="atLeast"/>
              <w:ind w:right="-108"/>
              <w:jc w:val="center"/>
            </w:pPr>
            <w:r w:rsidRPr="00272CCF">
              <w:t>100.13/</w:t>
            </w:r>
          </w:p>
          <w:p w14:paraId="04AC9333" w14:textId="77777777" w:rsidR="00314B9F" w:rsidRPr="00272CCF" w:rsidRDefault="00314B9F" w:rsidP="004B4588">
            <w:pPr>
              <w:pStyle w:val="af6"/>
              <w:ind w:left="-25"/>
              <w:jc w:val="center"/>
              <w:rPr>
                <w:lang w:val="ru-RU"/>
              </w:rPr>
            </w:pPr>
            <w:r w:rsidRPr="00272CCF">
              <w:t>23.00</w:t>
            </w:r>
            <w:r w:rsidRPr="00272CCF">
              <w:rPr>
                <w:lang w:val="ru-RU"/>
              </w:rPr>
              <w:t>0</w:t>
            </w:r>
          </w:p>
          <w:p w14:paraId="5B201BE1" w14:textId="0E3E3CBB" w:rsidR="00314B9F" w:rsidRPr="00272CCF" w:rsidRDefault="00314B9F" w:rsidP="004B4588">
            <w:pPr>
              <w:pStyle w:val="af6"/>
              <w:ind w:left="-25"/>
              <w:jc w:val="center"/>
              <w:rPr>
                <w:lang w:val="ru-RU"/>
              </w:rPr>
            </w:pPr>
            <w:r w:rsidRPr="00272CCF">
              <w:rPr>
                <w:lang w:val="ru-RU"/>
              </w:rPr>
              <w:t>28.25/</w:t>
            </w:r>
            <w:r w:rsidRPr="00272CCF">
              <w:rPr>
                <w:lang w:val="ru-RU"/>
              </w:rPr>
              <w:br/>
              <w:t>23.000</w:t>
            </w:r>
          </w:p>
        </w:tc>
        <w:tc>
          <w:tcPr>
            <w:tcW w:w="2340" w:type="dxa"/>
            <w:shd w:val="clear" w:color="auto" w:fill="auto"/>
          </w:tcPr>
          <w:p w14:paraId="79DA74F4" w14:textId="77777777" w:rsidR="00314B9F" w:rsidRPr="00272CCF" w:rsidRDefault="00314B9F" w:rsidP="002B2FBE">
            <w:pPr>
              <w:pStyle w:val="af6"/>
              <w:rPr>
                <w:lang w:val="ru-RU"/>
              </w:rPr>
            </w:pPr>
            <w:r w:rsidRPr="00272CCF">
              <w:rPr>
                <w:lang w:val="ru-RU"/>
              </w:rPr>
              <w:t>Аэродинамические испытания:</w:t>
            </w:r>
          </w:p>
          <w:p w14:paraId="1A2A2A2F" w14:textId="13E6F367" w:rsidR="00314B9F" w:rsidRPr="00272CCF" w:rsidRDefault="00272CCF" w:rsidP="002B2FBE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с</w:t>
            </w:r>
            <w:r w:rsidR="00314B9F" w:rsidRPr="00272CCF">
              <w:rPr>
                <w:lang w:val="ru-RU"/>
              </w:rPr>
              <w:t>корость движения воздуха</w:t>
            </w:r>
          </w:p>
          <w:p w14:paraId="4CC5BC43" w14:textId="27DE6735" w:rsidR="00314B9F" w:rsidRPr="00272CCF" w:rsidRDefault="00314B9F" w:rsidP="002B2FBE">
            <w:pPr>
              <w:pStyle w:val="af6"/>
              <w:rPr>
                <w:lang w:val="ru-RU"/>
              </w:rPr>
            </w:pPr>
          </w:p>
        </w:tc>
        <w:tc>
          <w:tcPr>
            <w:tcW w:w="1980" w:type="dxa"/>
            <w:vMerge w:val="restart"/>
            <w:shd w:val="clear" w:color="auto" w:fill="auto"/>
          </w:tcPr>
          <w:p w14:paraId="1C6A5BAD" w14:textId="46A5A4B0" w:rsidR="00314B9F" w:rsidRPr="00272CCF" w:rsidRDefault="00314B9F" w:rsidP="002B2FBE">
            <w:pPr>
              <w:pStyle w:val="af6"/>
              <w:rPr>
                <w:lang w:val="ru-RU"/>
              </w:rPr>
            </w:pPr>
            <w:r w:rsidRPr="00272CCF">
              <w:rPr>
                <w:lang w:val="ru-RU"/>
              </w:rPr>
              <w:t>СН4.02.03-2019</w:t>
            </w:r>
          </w:p>
          <w:p w14:paraId="5BABC4B5" w14:textId="2CE2D8FE" w:rsidR="00314B9F" w:rsidRPr="00272CCF" w:rsidRDefault="00314B9F" w:rsidP="002B2FBE">
            <w:pPr>
              <w:pStyle w:val="af6"/>
              <w:rPr>
                <w:lang w:val="ru-RU"/>
              </w:rPr>
            </w:pPr>
            <w:r w:rsidRPr="00272CCF">
              <w:rPr>
                <w:lang w:val="ru-RU"/>
              </w:rPr>
              <w:t>СП 1.03.02-2020</w:t>
            </w:r>
          </w:p>
          <w:p w14:paraId="374BC4FB" w14:textId="77777777" w:rsidR="00314B9F" w:rsidRPr="00272CCF" w:rsidRDefault="00314B9F" w:rsidP="002B2FBE">
            <w:pPr>
              <w:rPr>
                <w:sz w:val="22"/>
                <w:szCs w:val="22"/>
              </w:rPr>
            </w:pPr>
            <w:r w:rsidRPr="00272CCF">
              <w:rPr>
                <w:sz w:val="22"/>
                <w:szCs w:val="22"/>
              </w:rPr>
              <w:t>ТНПА и другая проектная и эксплуатационная документация</w:t>
            </w:r>
          </w:p>
          <w:p w14:paraId="70D08F72" w14:textId="77777777" w:rsidR="00314B9F" w:rsidRPr="00272CCF" w:rsidRDefault="00314B9F" w:rsidP="002B2FBE">
            <w:pPr>
              <w:pStyle w:val="af6"/>
              <w:rPr>
                <w:highlight w:val="green"/>
                <w:lang w:val="ru-RU"/>
              </w:rPr>
            </w:pPr>
            <w:r w:rsidRPr="00272CCF">
              <w:rPr>
                <w:lang w:val="ru-RU"/>
              </w:rPr>
              <w:t>Фактические значения</w:t>
            </w:r>
          </w:p>
        </w:tc>
        <w:tc>
          <w:tcPr>
            <w:tcW w:w="2195" w:type="dxa"/>
            <w:vMerge w:val="restart"/>
            <w:shd w:val="clear" w:color="auto" w:fill="auto"/>
          </w:tcPr>
          <w:p w14:paraId="0C1C0672" w14:textId="77777777" w:rsidR="00314B9F" w:rsidRPr="00272CCF" w:rsidRDefault="00314B9F" w:rsidP="002B2FBE">
            <w:pPr>
              <w:pStyle w:val="af6"/>
              <w:rPr>
                <w:lang w:val="ru-RU"/>
              </w:rPr>
            </w:pPr>
            <w:r w:rsidRPr="00272CCF">
              <w:t>ГОСТ 12.3.018-79</w:t>
            </w:r>
          </w:p>
          <w:p w14:paraId="2A300AF9" w14:textId="77777777" w:rsidR="00314B9F" w:rsidRPr="00272CCF" w:rsidRDefault="00314B9F" w:rsidP="002B2FBE">
            <w:pPr>
              <w:rPr>
                <w:sz w:val="22"/>
                <w:szCs w:val="22"/>
              </w:rPr>
            </w:pPr>
          </w:p>
        </w:tc>
      </w:tr>
      <w:tr w:rsidR="00314B9F" w:rsidRPr="00CD4A83" w14:paraId="3D96CF6A" w14:textId="77777777" w:rsidTr="009B674C">
        <w:trPr>
          <w:cantSplit/>
          <w:trHeight w:val="277"/>
        </w:trPr>
        <w:tc>
          <w:tcPr>
            <w:tcW w:w="651" w:type="dxa"/>
            <w:shd w:val="clear" w:color="auto" w:fill="auto"/>
          </w:tcPr>
          <w:p w14:paraId="77DE4923" w14:textId="77777777" w:rsidR="00314B9F" w:rsidRPr="00272CCF" w:rsidRDefault="00314B9F" w:rsidP="002B2FBE">
            <w:pPr>
              <w:pStyle w:val="af6"/>
              <w:rPr>
                <w:lang w:val="ru-RU"/>
              </w:rPr>
            </w:pPr>
            <w:r w:rsidRPr="00272CCF">
              <w:rPr>
                <w:lang w:val="ru-RU"/>
              </w:rPr>
              <w:t>2.2</w:t>
            </w:r>
          </w:p>
          <w:p w14:paraId="78969496" w14:textId="25A8C651" w:rsidR="00314B9F" w:rsidRPr="00272CCF" w:rsidRDefault="00314B9F" w:rsidP="002B2FBE">
            <w:pPr>
              <w:pStyle w:val="af6"/>
              <w:rPr>
                <w:lang w:val="ru-RU"/>
              </w:rPr>
            </w:pPr>
            <w:r w:rsidRPr="00272CCF">
              <w:rPr>
                <w:lang w:val="ru-RU"/>
              </w:rPr>
              <w:t>***</w:t>
            </w:r>
          </w:p>
        </w:tc>
        <w:tc>
          <w:tcPr>
            <w:tcW w:w="1509" w:type="dxa"/>
            <w:vMerge/>
            <w:shd w:val="clear" w:color="auto" w:fill="auto"/>
          </w:tcPr>
          <w:p w14:paraId="43CF2465" w14:textId="77777777" w:rsidR="00314B9F" w:rsidRPr="00272CCF" w:rsidRDefault="00314B9F" w:rsidP="002B2FBE">
            <w:pPr>
              <w:pStyle w:val="af6"/>
              <w:spacing w:line="17" w:lineRule="atLeast"/>
              <w:rPr>
                <w:lang w:val="ru-RU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14:paraId="7CB411BA" w14:textId="77777777" w:rsidR="00314B9F" w:rsidRPr="00272CCF" w:rsidRDefault="00314B9F" w:rsidP="002B2FBE">
            <w:pPr>
              <w:pStyle w:val="af6"/>
              <w:jc w:val="center"/>
            </w:pPr>
          </w:p>
        </w:tc>
        <w:tc>
          <w:tcPr>
            <w:tcW w:w="2340" w:type="dxa"/>
            <w:shd w:val="clear" w:color="auto" w:fill="auto"/>
          </w:tcPr>
          <w:p w14:paraId="0703624A" w14:textId="11433B73" w:rsidR="00314B9F" w:rsidRPr="00272CCF" w:rsidRDefault="00272CCF" w:rsidP="002B2FBE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о</w:t>
            </w:r>
            <w:r w:rsidR="00314B9F" w:rsidRPr="00272CCF">
              <w:rPr>
                <w:lang w:val="ru-RU"/>
              </w:rPr>
              <w:t>бъемный расход воздуха</w:t>
            </w:r>
          </w:p>
          <w:p w14:paraId="23190103" w14:textId="3A025854" w:rsidR="00314B9F" w:rsidRPr="00272CCF" w:rsidRDefault="00314B9F" w:rsidP="002B2FBE">
            <w:pPr>
              <w:pStyle w:val="af6"/>
              <w:rPr>
                <w:lang w:val="ru-RU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14:paraId="11488E0F" w14:textId="77777777" w:rsidR="00314B9F" w:rsidRPr="00272CCF" w:rsidRDefault="00314B9F" w:rsidP="002B2FBE">
            <w:pPr>
              <w:tabs>
                <w:tab w:val="left" w:pos="2505"/>
              </w:tabs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2195" w:type="dxa"/>
            <w:vMerge/>
            <w:shd w:val="clear" w:color="auto" w:fill="auto"/>
            <w:vAlign w:val="center"/>
          </w:tcPr>
          <w:p w14:paraId="277E913E" w14:textId="77777777" w:rsidR="00314B9F" w:rsidRPr="00272CCF" w:rsidRDefault="00314B9F" w:rsidP="002B2FBE">
            <w:pPr>
              <w:pStyle w:val="af6"/>
              <w:spacing w:line="17" w:lineRule="atLeast"/>
              <w:rPr>
                <w:lang w:val="ru-RU"/>
              </w:rPr>
            </w:pPr>
          </w:p>
        </w:tc>
      </w:tr>
      <w:tr w:rsidR="00314B9F" w:rsidRPr="00CD4A83" w14:paraId="541CC6CB" w14:textId="77777777" w:rsidTr="008C40B1">
        <w:trPr>
          <w:cantSplit/>
          <w:trHeight w:val="1080"/>
        </w:trPr>
        <w:tc>
          <w:tcPr>
            <w:tcW w:w="651" w:type="dxa"/>
            <w:shd w:val="clear" w:color="auto" w:fill="auto"/>
          </w:tcPr>
          <w:p w14:paraId="49D3C212" w14:textId="77777777" w:rsidR="00314B9F" w:rsidRPr="00272CCF" w:rsidRDefault="00314B9F" w:rsidP="002B2FBE">
            <w:pPr>
              <w:pStyle w:val="af6"/>
              <w:rPr>
                <w:lang w:val="ru-RU"/>
              </w:rPr>
            </w:pPr>
            <w:r w:rsidRPr="00272CCF">
              <w:rPr>
                <w:lang w:val="ru-RU"/>
              </w:rPr>
              <w:t>2.3</w:t>
            </w:r>
          </w:p>
          <w:p w14:paraId="5D9FF1D1" w14:textId="5BC90182" w:rsidR="00314B9F" w:rsidRPr="00272CCF" w:rsidRDefault="00314B9F" w:rsidP="002B2FBE">
            <w:pPr>
              <w:pStyle w:val="af6"/>
              <w:rPr>
                <w:lang w:val="ru-RU"/>
              </w:rPr>
            </w:pPr>
            <w:r w:rsidRPr="00272CCF">
              <w:rPr>
                <w:lang w:val="ru-RU"/>
              </w:rPr>
              <w:t>***</w:t>
            </w:r>
          </w:p>
        </w:tc>
        <w:tc>
          <w:tcPr>
            <w:tcW w:w="1509" w:type="dxa"/>
            <w:vMerge/>
            <w:shd w:val="clear" w:color="auto" w:fill="auto"/>
          </w:tcPr>
          <w:p w14:paraId="5C0CD6BC" w14:textId="77777777" w:rsidR="00314B9F" w:rsidRPr="00272CCF" w:rsidRDefault="00314B9F" w:rsidP="002B2FBE">
            <w:pPr>
              <w:pStyle w:val="af6"/>
              <w:spacing w:line="17" w:lineRule="atLeast"/>
              <w:rPr>
                <w:lang w:val="ru-RU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14:paraId="7396D524" w14:textId="77777777" w:rsidR="00314B9F" w:rsidRPr="00272CCF" w:rsidRDefault="00314B9F" w:rsidP="002B2FBE">
            <w:pPr>
              <w:pStyle w:val="af6"/>
              <w:jc w:val="center"/>
            </w:pPr>
          </w:p>
        </w:tc>
        <w:tc>
          <w:tcPr>
            <w:tcW w:w="2340" w:type="dxa"/>
            <w:shd w:val="clear" w:color="auto" w:fill="auto"/>
          </w:tcPr>
          <w:p w14:paraId="7C7BC707" w14:textId="1FAB488A" w:rsidR="00314B9F" w:rsidRPr="00272CCF" w:rsidRDefault="00272CCF" w:rsidP="002B2FBE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д</w:t>
            </w:r>
            <w:r w:rsidR="00314B9F" w:rsidRPr="00272CCF">
              <w:rPr>
                <w:lang w:val="ru-RU"/>
              </w:rPr>
              <w:t>авление</w:t>
            </w:r>
          </w:p>
        </w:tc>
        <w:tc>
          <w:tcPr>
            <w:tcW w:w="1980" w:type="dxa"/>
            <w:vMerge/>
            <w:shd w:val="clear" w:color="auto" w:fill="auto"/>
            <w:vAlign w:val="center"/>
          </w:tcPr>
          <w:p w14:paraId="338F489C" w14:textId="77777777" w:rsidR="00314B9F" w:rsidRPr="00272CCF" w:rsidRDefault="00314B9F" w:rsidP="002B2FBE">
            <w:pPr>
              <w:tabs>
                <w:tab w:val="left" w:pos="2505"/>
              </w:tabs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2195" w:type="dxa"/>
            <w:vMerge/>
            <w:shd w:val="clear" w:color="auto" w:fill="auto"/>
            <w:vAlign w:val="center"/>
          </w:tcPr>
          <w:p w14:paraId="1AE16643" w14:textId="77777777" w:rsidR="00314B9F" w:rsidRPr="00272CCF" w:rsidRDefault="00314B9F" w:rsidP="002B2FBE">
            <w:pPr>
              <w:pStyle w:val="af6"/>
              <w:spacing w:line="17" w:lineRule="atLeast"/>
              <w:rPr>
                <w:lang w:val="ru-RU"/>
              </w:rPr>
            </w:pPr>
          </w:p>
        </w:tc>
      </w:tr>
      <w:tr w:rsidR="00EC2B0B" w:rsidRPr="007C0354" w14:paraId="13585970" w14:textId="77777777" w:rsidTr="009B674C">
        <w:trPr>
          <w:cantSplit/>
          <w:trHeight w:val="277"/>
        </w:trPr>
        <w:tc>
          <w:tcPr>
            <w:tcW w:w="651" w:type="dxa"/>
            <w:shd w:val="clear" w:color="auto" w:fill="auto"/>
          </w:tcPr>
          <w:p w14:paraId="43C1E5ED" w14:textId="77777777" w:rsidR="00EC2B0B" w:rsidRPr="00272CCF" w:rsidRDefault="00EC2B0B" w:rsidP="002B2FBE">
            <w:pPr>
              <w:pStyle w:val="af6"/>
              <w:rPr>
                <w:lang w:val="ru-RU"/>
              </w:rPr>
            </w:pPr>
            <w:r w:rsidRPr="00272CCF">
              <w:rPr>
                <w:lang w:val="ru-RU"/>
              </w:rPr>
              <w:t>3.1</w:t>
            </w:r>
          </w:p>
          <w:p w14:paraId="2F547FA8" w14:textId="039344C5" w:rsidR="00EC2B0B" w:rsidRPr="00272CCF" w:rsidRDefault="00EC2B0B" w:rsidP="002B2FBE">
            <w:pPr>
              <w:pStyle w:val="af6"/>
              <w:rPr>
                <w:lang w:val="ru-RU"/>
              </w:rPr>
            </w:pPr>
            <w:r w:rsidRPr="00272CCF">
              <w:rPr>
                <w:lang w:val="ru-RU"/>
              </w:rPr>
              <w:t>***</w:t>
            </w:r>
          </w:p>
        </w:tc>
        <w:tc>
          <w:tcPr>
            <w:tcW w:w="1509" w:type="dxa"/>
            <w:vMerge w:val="restart"/>
            <w:shd w:val="clear" w:color="auto" w:fill="auto"/>
          </w:tcPr>
          <w:p w14:paraId="57B21D5B" w14:textId="045C5DAE" w:rsidR="00EC2B0B" w:rsidRPr="00272CCF" w:rsidRDefault="00EC2B0B" w:rsidP="002B2FBE">
            <w:pPr>
              <w:pStyle w:val="af6"/>
              <w:rPr>
                <w:lang w:val="ru-RU"/>
              </w:rPr>
            </w:pPr>
            <w:r w:rsidRPr="00272CCF">
              <w:rPr>
                <w:lang w:val="ru-RU"/>
              </w:rPr>
              <w:t xml:space="preserve">Газоходы (дымовые каналы, дымовые трубы) жилых, общественных, административных и производственных зданий, </w:t>
            </w:r>
            <w:r w:rsidR="00272CCF" w:rsidRPr="00272CCF">
              <w:rPr>
                <w:lang w:val="ru-RU"/>
              </w:rPr>
              <w:t>мини</w:t>
            </w:r>
            <w:r w:rsidR="00272CCF">
              <w:rPr>
                <w:lang w:val="ru-RU"/>
              </w:rPr>
              <w:t xml:space="preserve"> </w:t>
            </w:r>
            <w:r w:rsidR="00272CCF" w:rsidRPr="00272CCF">
              <w:rPr>
                <w:lang w:val="ru-RU"/>
              </w:rPr>
              <w:t>котельных</w:t>
            </w:r>
            <w:r w:rsidRPr="00272CCF">
              <w:rPr>
                <w:lang w:val="ru-RU"/>
              </w:rPr>
              <w:t>, котельных, топочных, газораспределительных подстанций</w:t>
            </w:r>
          </w:p>
        </w:tc>
        <w:tc>
          <w:tcPr>
            <w:tcW w:w="900" w:type="dxa"/>
            <w:shd w:val="clear" w:color="auto" w:fill="auto"/>
          </w:tcPr>
          <w:p w14:paraId="2077F222" w14:textId="77777777" w:rsidR="00EC2B0B" w:rsidRPr="00272CCF" w:rsidRDefault="00EC2B0B" w:rsidP="006860D7">
            <w:pPr>
              <w:pStyle w:val="af6"/>
              <w:ind w:left="-25"/>
              <w:jc w:val="center"/>
            </w:pPr>
            <w:r w:rsidRPr="00272CCF">
              <w:t>100.13/23.000</w:t>
            </w:r>
          </w:p>
          <w:p w14:paraId="0D62F319" w14:textId="77777777" w:rsidR="00EC2B0B" w:rsidRPr="00272CCF" w:rsidRDefault="00EC2B0B" w:rsidP="002B2FBE">
            <w:pPr>
              <w:pStyle w:val="af6"/>
              <w:jc w:val="center"/>
            </w:pPr>
          </w:p>
        </w:tc>
        <w:tc>
          <w:tcPr>
            <w:tcW w:w="2340" w:type="dxa"/>
            <w:shd w:val="clear" w:color="auto" w:fill="auto"/>
          </w:tcPr>
          <w:p w14:paraId="2814B823" w14:textId="77777777" w:rsidR="00EC2B0B" w:rsidRPr="00272CCF" w:rsidRDefault="00EC2B0B" w:rsidP="002B2FBE">
            <w:pPr>
              <w:pStyle w:val="af6"/>
              <w:rPr>
                <w:lang w:val="ru-RU"/>
              </w:rPr>
            </w:pPr>
            <w:r w:rsidRPr="00272CCF">
              <w:rPr>
                <w:lang w:val="ru-RU"/>
              </w:rPr>
              <w:t>Наличие тяги</w:t>
            </w:r>
          </w:p>
        </w:tc>
        <w:tc>
          <w:tcPr>
            <w:tcW w:w="1980" w:type="dxa"/>
            <w:vMerge w:val="restart"/>
            <w:shd w:val="clear" w:color="auto" w:fill="auto"/>
          </w:tcPr>
          <w:p w14:paraId="3DE8D714" w14:textId="77777777" w:rsidR="00EC2B0B" w:rsidRPr="00272CCF" w:rsidRDefault="00EC2B0B" w:rsidP="002B2FBE">
            <w:pPr>
              <w:rPr>
                <w:sz w:val="22"/>
                <w:szCs w:val="22"/>
              </w:rPr>
            </w:pPr>
            <w:r w:rsidRPr="00272CCF">
              <w:rPr>
                <w:sz w:val="22"/>
                <w:szCs w:val="22"/>
              </w:rPr>
              <w:t xml:space="preserve">СТБ </w:t>
            </w:r>
            <w:proofErr w:type="gramStart"/>
            <w:r w:rsidRPr="00272CCF">
              <w:rPr>
                <w:sz w:val="22"/>
                <w:szCs w:val="22"/>
              </w:rPr>
              <w:t>2039-2010</w:t>
            </w:r>
            <w:proofErr w:type="gramEnd"/>
            <w:r w:rsidRPr="00272CCF">
              <w:rPr>
                <w:sz w:val="22"/>
                <w:szCs w:val="22"/>
              </w:rPr>
              <w:t xml:space="preserve"> п.8.7 </w:t>
            </w:r>
          </w:p>
          <w:p w14:paraId="4E8B9709" w14:textId="77777777" w:rsidR="00EC2B0B" w:rsidRPr="00272CCF" w:rsidRDefault="00EC2B0B" w:rsidP="002B2FBE">
            <w:pPr>
              <w:rPr>
                <w:sz w:val="22"/>
                <w:szCs w:val="22"/>
              </w:rPr>
            </w:pPr>
            <w:r w:rsidRPr="00272CCF">
              <w:rPr>
                <w:sz w:val="22"/>
                <w:szCs w:val="22"/>
              </w:rPr>
              <w:t>ТНПА и другая проектная и эксплуатационная документация</w:t>
            </w:r>
          </w:p>
          <w:p w14:paraId="288FF53B" w14:textId="04B929F7" w:rsidR="00EC2B0B" w:rsidRPr="00272CCF" w:rsidRDefault="00EC2B0B" w:rsidP="002B2FBE">
            <w:pPr>
              <w:rPr>
                <w:sz w:val="22"/>
                <w:szCs w:val="22"/>
              </w:rPr>
            </w:pPr>
          </w:p>
        </w:tc>
        <w:tc>
          <w:tcPr>
            <w:tcW w:w="2195" w:type="dxa"/>
            <w:shd w:val="clear" w:color="auto" w:fill="auto"/>
          </w:tcPr>
          <w:p w14:paraId="35BF9F8B" w14:textId="77777777" w:rsidR="00EC2B0B" w:rsidRPr="00272CCF" w:rsidRDefault="00EC2B0B" w:rsidP="002B2FBE">
            <w:pPr>
              <w:rPr>
                <w:sz w:val="22"/>
                <w:szCs w:val="22"/>
              </w:rPr>
            </w:pPr>
            <w:r w:rsidRPr="00272CCF">
              <w:rPr>
                <w:sz w:val="22"/>
                <w:szCs w:val="22"/>
              </w:rPr>
              <w:t xml:space="preserve">СТБ </w:t>
            </w:r>
            <w:proofErr w:type="gramStart"/>
            <w:r w:rsidRPr="00272CCF">
              <w:rPr>
                <w:sz w:val="22"/>
                <w:szCs w:val="22"/>
              </w:rPr>
              <w:t>2039-2010</w:t>
            </w:r>
            <w:proofErr w:type="gramEnd"/>
            <w:r w:rsidRPr="00272CCF">
              <w:rPr>
                <w:sz w:val="22"/>
                <w:szCs w:val="22"/>
              </w:rPr>
              <w:t xml:space="preserve"> п.8.7</w:t>
            </w:r>
          </w:p>
        </w:tc>
      </w:tr>
      <w:tr w:rsidR="00EC2B0B" w:rsidRPr="007C0354" w14:paraId="33CEC0C6" w14:textId="77777777" w:rsidTr="009B674C">
        <w:trPr>
          <w:cantSplit/>
          <w:trHeight w:val="277"/>
        </w:trPr>
        <w:tc>
          <w:tcPr>
            <w:tcW w:w="651" w:type="dxa"/>
            <w:shd w:val="clear" w:color="auto" w:fill="auto"/>
          </w:tcPr>
          <w:p w14:paraId="6EDB8799" w14:textId="77777777" w:rsidR="00EC2B0B" w:rsidRPr="00272CCF" w:rsidRDefault="00EC2B0B" w:rsidP="002B2FBE">
            <w:pPr>
              <w:pStyle w:val="af6"/>
              <w:rPr>
                <w:lang w:val="ru-RU"/>
              </w:rPr>
            </w:pPr>
            <w:r w:rsidRPr="00272CCF">
              <w:rPr>
                <w:lang w:val="ru-RU"/>
              </w:rPr>
              <w:t>3.2</w:t>
            </w:r>
          </w:p>
          <w:p w14:paraId="6B7A687D" w14:textId="205DEE44" w:rsidR="00EC2B0B" w:rsidRPr="00272CCF" w:rsidRDefault="00EC2B0B" w:rsidP="002B2FBE">
            <w:pPr>
              <w:pStyle w:val="af6"/>
              <w:rPr>
                <w:lang w:val="ru-RU"/>
              </w:rPr>
            </w:pPr>
            <w:r w:rsidRPr="00272CCF">
              <w:rPr>
                <w:lang w:val="ru-RU"/>
              </w:rPr>
              <w:t>***</w:t>
            </w:r>
          </w:p>
        </w:tc>
        <w:tc>
          <w:tcPr>
            <w:tcW w:w="1509" w:type="dxa"/>
            <w:vMerge/>
            <w:shd w:val="clear" w:color="auto" w:fill="auto"/>
          </w:tcPr>
          <w:p w14:paraId="5207669D" w14:textId="77777777" w:rsidR="00EC2B0B" w:rsidRPr="00272CCF" w:rsidRDefault="00EC2B0B" w:rsidP="002B2FBE">
            <w:pPr>
              <w:pStyle w:val="af6"/>
              <w:rPr>
                <w:lang w:val="ru-RU"/>
              </w:rPr>
            </w:pPr>
          </w:p>
        </w:tc>
        <w:tc>
          <w:tcPr>
            <w:tcW w:w="900" w:type="dxa"/>
            <w:shd w:val="clear" w:color="auto" w:fill="auto"/>
          </w:tcPr>
          <w:p w14:paraId="4386C3ED" w14:textId="77777777" w:rsidR="00EC2B0B" w:rsidRPr="00272CCF" w:rsidRDefault="00EC2B0B" w:rsidP="00EC2B0B">
            <w:pPr>
              <w:pStyle w:val="af6"/>
              <w:ind w:left="-25"/>
              <w:jc w:val="center"/>
            </w:pPr>
            <w:r w:rsidRPr="00272CCF">
              <w:t>100.13/23.000</w:t>
            </w:r>
          </w:p>
          <w:p w14:paraId="00F881C3" w14:textId="77777777" w:rsidR="00EC2B0B" w:rsidRPr="00272CCF" w:rsidRDefault="00EC2B0B" w:rsidP="006860D7">
            <w:pPr>
              <w:pStyle w:val="af6"/>
              <w:ind w:left="-25"/>
              <w:jc w:val="center"/>
            </w:pPr>
          </w:p>
        </w:tc>
        <w:tc>
          <w:tcPr>
            <w:tcW w:w="2340" w:type="dxa"/>
            <w:shd w:val="clear" w:color="auto" w:fill="auto"/>
          </w:tcPr>
          <w:p w14:paraId="5896B875" w14:textId="44B4D45E" w:rsidR="00EC2B0B" w:rsidRPr="00272CCF" w:rsidRDefault="00EC2B0B" w:rsidP="002B2FBE">
            <w:pPr>
              <w:pStyle w:val="af6"/>
              <w:rPr>
                <w:lang w:val="ru-RU"/>
              </w:rPr>
            </w:pPr>
            <w:r w:rsidRPr="00272CCF">
              <w:rPr>
                <w:lang w:val="ru-RU"/>
              </w:rPr>
              <w:t>Скорость потока воздуха (газов)</w:t>
            </w:r>
          </w:p>
        </w:tc>
        <w:tc>
          <w:tcPr>
            <w:tcW w:w="1980" w:type="dxa"/>
            <w:vMerge/>
            <w:shd w:val="clear" w:color="auto" w:fill="auto"/>
          </w:tcPr>
          <w:p w14:paraId="292F3733" w14:textId="77777777" w:rsidR="00EC2B0B" w:rsidRPr="00272CCF" w:rsidRDefault="00EC2B0B" w:rsidP="002B2FBE">
            <w:pPr>
              <w:rPr>
                <w:sz w:val="22"/>
                <w:szCs w:val="22"/>
              </w:rPr>
            </w:pPr>
          </w:p>
        </w:tc>
        <w:tc>
          <w:tcPr>
            <w:tcW w:w="2195" w:type="dxa"/>
            <w:shd w:val="clear" w:color="auto" w:fill="auto"/>
          </w:tcPr>
          <w:p w14:paraId="29930A25" w14:textId="77777777" w:rsidR="00EC2B0B" w:rsidRPr="00272CCF" w:rsidRDefault="00EC2B0B" w:rsidP="00EC2B0B">
            <w:pPr>
              <w:pStyle w:val="af6"/>
              <w:rPr>
                <w:lang w:val="ru-RU"/>
              </w:rPr>
            </w:pPr>
            <w:r w:rsidRPr="00272CCF">
              <w:rPr>
                <w:lang w:val="ru-RU"/>
              </w:rPr>
              <w:t xml:space="preserve">АМИ.МН </w:t>
            </w:r>
            <w:proofErr w:type="gramStart"/>
            <w:r w:rsidRPr="00272CCF">
              <w:rPr>
                <w:lang w:val="ru-RU"/>
              </w:rPr>
              <w:t>0006-2021</w:t>
            </w:r>
            <w:proofErr w:type="gramEnd"/>
          </w:p>
          <w:p w14:paraId="1365648A" w14:textId="77777777" w:rsidR="00EC2B0B" w:rsidRPr="00272CCF" w:rsidRDefault="00EC2B0B" w:rsidP="002B2FBE">
            <w:pPr>
              <w:rPr>
                <w:sz w:val="22"/>
                <w:szCs w:val="22"/>
              </w:rPr>
            </w:pPr>
          </w:p>
        </w:tc>
      </w:tr>
      <w:tr w:rsidR="00EC2B0B" w:rsidRPr="007C0354" w14:paraId="319249DD" w14:textId="77777777" w:rsidTr="009B674C">
        <w:trPr>
          <w:cantSplit/>
          <w:trHeight w:val="277"/>
        </w:trPr>
        <w:tc>
          <w:tcPr>
            <w:tcW w:w="651" w:type="dxa"/>
            <w:shd w:val="clear" w:color="auto" w:fill="auto"/>
          </w:tcPr>
          <w:p w14:paraId="2F639129" w14:textId="052E4871" w:rsidR="00EC2B0B" w:rsidRPr="00272CCF" w:rsidRDefault="00EC2B0B" w:rsidP="002B2FBE">
            <w:pPr>
              <w:pStyle w:val="af6"/>
              <w:rPr>
                <w:lang w:val="ru-RU"/>
              </w:rPr>
            </w:pPr>
            <w:r w:rsidRPr="00272CCF">
              <w:rPr>
                <w:lang w:val="ru-RU"/>
              </w:rPr>
              <w:t>3.3</w:t>
            </w:r>
          </w:p>
          <w:p w14:paraId="4D9AE3CB" w14:textId="6C99D6C4" w:rsidR="00EC2B0B" w:rsidRPr="00272CCF" w:rsidRDefault="00EC2B0B" w:rsidP="002B2FBE">
            <w:pPr>
              <w:pStyle w:val="af6"/>
              <w:rPr>
                <w:lang w:val="ru-RU"/>
              </w:rPr>
            </w:pPr>
            <w:r w:rsidRPr="00272CCF">
              <w:rPr>
                <w:lang w:val="ru-RU"/>
              </w:rPr>
              <w:t>***</w:t>
            </w:r>
          </w:p>
          <w:p w14:paraId="5E0FDCBE" w14:textId="77777777" w:rsidR="00EC2B0B" w:rsidRPr="00272CCF" w:rsidRDefault="00EC2B0B" w:rsidP="002B2FBE">
            <w:pPr>
              <w:pStyle w:val="af6"/>
              <w:rPr>
                <w:lang w:val="ru-RU"/>
              </w:rPr>
            </w:pPr>
          </w:p>
        </w:tc>
        <w:tc>
          <w:tcPr>
            <w:tcW w:w="1509" w:type="dxa"/>
            <w:vMerge/>
            <w:shd w:val="clear" w:color="auto" w:fill="auto"/>
          </w:tcPr>
          <w:p w14:paraId="21945B7D" w14:textId="77777777" w:rsidR="00EC2B0B" w:rsidRPr="00272CCF" w:rsidRDefault="00EC2B0B" w:rsidP="002B2FBE">
            <w:pPr>
              <w:pStyle w:val="af6"/>
              <w:rPr>
                <w:lang w:val="ru-RU"/>
              </w:rPr>
            </w:pPr>
          </w:p>
        </w:tc>
        <w:tc>
          <w:tcPr>
            <w:tcW w:w="900" w:type="dxa"/>
            <w:shd w:val="clear" w:color="auto" w:fill="auto"/>
          </w:tcPr>
          <w:p w14:paraId="578E7E7E" w14:textId="77777777" w:rsidR="00EC2B0B" w:rsidRPr="00272CCF" w:rsidRDefault="00EC2B0B" w:rsidP="00EC2B0B">
            <w:pPr>
              <w:pStyle w:val="af6"/>
              <w:ind w:left="-25"/>
              <w:jc w:val="center"/>
            </w:pPr>
            <w:r w:rsidRPr="00272CCF">
              <w:t>100.13/23.000</w:t>
            </w:r>
          </w:p>
          <w:p w14:paraId="5386848E" w14:textId="77777777" w:rsidR="00EC2B0B" w:rsidRPr="00272CCF" w:rsidRDefault="00EC2B0B" w:rsidP="006860D7">
            <w:pPr>
              <w:pStyle w:val="af6"/>
              <w:ind w:left="-25"/>
              <w:jc w:val="center"/>
            </w:pPr>
          </w:p>
        </w:tc>
        <w:tc>
          <w:tcPr>
            <w:tcW w:w="2340" w:type="dxa"/>
            <w:shd w:val="clear" w:color="auto" w:fill="auto"/>
          </w:tcPr>
          <w:p w14:paraId="6A9813A0" w14:textId="40B62654" w:rsidR="00EC2B0B" w:rsidRPr="00272CCF" w:rsidRDefault="00EC2B0B" w:rsidP="002B2FBE">
            <w:pPr>
              <w:pStyle w:val="af6"/>
              <w:rPr>
                <w:lang w:val="ru-RU"/>
              </w:rPr>
            </w:pPr>
            <w:r w:rsidRPr="00272CCF">
              <w:rPr>
                <w:lang w:val="ru-RU"/>
              </w:rPr>
              <w:t>Расход воздуха (газов) (количество удаляемого воздуха)</w:t>
            </w:r>
          </w:p>
        </w:tc>
        <w:tc>
          <w:tcPr>
            <w:tcW w:w="1980" w:type="dxa"/>
            <w:vMerge/>
            <w:shd w:val="clear" w:color="auto" w:fill="auto"/>
          </w:tcPr>
          <w:p w14:paraId="6735CB5F" w14:textId="77777777" w:rsidR="00EC2B0B" w:rsidRPr="00272CCF" w:rsidRDefault="00EC2B0B" w:rsidP="002B2FBE">
            <w:pPr>
              <w:rPr>
                <w:sz w:val="22"/>
                <w:szCs w:val="22"/>
              </w:rPr>
            </w:pPr>
          </w:p>
        </w:tc>
        <w:tc>
          <w:tcPr>
            <w:tcW w:w="2195" w:type="dxa"/>
            <w:shd w:val="clear" w:color="auto" w:fill="auto"/>
          </w:tcPr>
          <w:p w14:paraId="4B79AE9B" w14:textId="77777777" w:rsidR="00EC2B0B" w:rsidRPr="00272CCF" w:rsidRDefault="00EC2B0B" w:rsidP="00EC2B0B">
            <w:pPr>
              <w:pStyle w:val="af6"/>
              <w:rPr>
                <w:lang w:val="ru-RU"/>
              </w:rPr>
            </w:pPr>
            <w:r w:rsidRPr="00272CCF">
              <w:rPr>
                <w:lang w:val="ru-RU"/>
              </w:rPr>
              <w:t xml:space="preserve">АМИ.МН </w:t>
            </w:r>
            <w:proofErr w:type="gramStart"/>
            <w:r w:rsidRPr="00272CCF">
              <w:rPr>
                <w:lang w:val="ru-RU"/>
              </w:rPr>
              <w:t>0006-2021</w:t>
            </w:r>
            <w:proofErr w:type="gramEnd"/>
          </w:p>
          <w:p w14:paraId="15C7EB15" w14:textId="77777777" w:rsidR="00EC2B0B" w:rsidRPr="00272CCF" w:rsidRDefault="00EC2B0B" w:rsidP="002B2FBE">
            <w:pPr>
              <w:rPr>
                <w:sz w:val="22"/>
                <w:szCs w:val="22"/>
              </w:rPr>
            </w:pPr>
          </w:p>
        </w:tc>
      </w:tr>
      <w:tr w:rsidR="00EC2B0B" w:rsidRPr="007C0354" w14:paraId="28EE7D1C" w14:textId="77777777" w:rsidTr="009B674C">
        <w:trPr>
          <w:cantSplit/>
          <w:trHeight w:val="277"/>
        </w:trPr>
        <w:tc>
          <w:tcPr>
            <w:tcW w:w="651" w:type="dxa"/>
            <w:shd w:val="clear" w:color="auto" w:fill="auto"/>
          </w:tcPr>
          <w:p w14:paraId="2288F775" w14:textId="77777777" w:rsidR="00EC2B0B" w:rsidRPr="00272CCF" w:rsidRDefault="00F7528B" w:rsidP="002B2FBE">
            <w:pPr>
              <w:pStyle w:val="af6"/>
              <w:rPr>
                <w:lang w:val="ru-RU"/>
              </w:rPr>
            </w:pPr>
            <w:r w:rsidRPr="00272CCF">
              <w:rPr>
                <w:lang w:val="ru-RU"/>
              </w:rPr>
              <w:t>3.4</w:t>
            </w:r>
          </w:p>
          <w:p w14:paraId="66BBEE66" w14:textId="3CA1EE6E" w:rsidR="00F7528B" w:rsidRPr="00272CCF" w:rsidRDefault="00F7528B" w:rsidP="002B2FBE">
            <w:pPr>
              <w:pStyle w:val="af6"/>
              <w:rPr>
                <w:lang w:val="ru-RU"/>
              </w:rPr>
            </w:pPr>
            <w:r w:rsidRPr="00272CCF">
              <w:rPr>
                <w:lang w:val="ru-RU"/>
              </w:rPr>
              <w:t>***</w:t>
            </w:r>
          </w:p>
        </w:tc>
        <w:tc>
          <w:tcPr>
            <w:tcW w:w="1509" w:type="dxa"/>
            <w:vMerge/>
            <w:shd w:val="clear" w:color="auto" w:fill="auto"/>
          </w:tcPr>
          <w:p w14:paraId="52B5BF42" w14:textId="77777777" w:rsidR="00EC2B0B" w:rsidRPr="00272CCF" w:rsidRDefault="00EC2B0B" w:rsidP="002B2FBE">
            <w:pPr>
              <w:pStyle w:val="af6"/>
              <w:rPr>
                <w:lang w:val="ru-RU"/>
              </w:rPr>
            </w:pPr>
          </w:p>
        </w:tc>
        <w:tc>
          <w:tcPr>
            <w:tcW w:w="900" w:type="dxa"/>
            <w:shd w:val="clear" w:color="auto" w:fill="auto"/>
          </w:tcPr>
          <w:p w14:paraId="109796AC" w14:textId="77777777" w:rsidR="00EC2B0B" w:rsidRPr="00272CCF" w:rsidRDefault="00EC2B0B" w:rsidP="00EC2B0B">
            <w:pPr>
              <w:pStyle w:val="af6"/>
              <w:ind w:left="-25"/>
              <w:jc w:val="center"/>
            </w:pPr>
            <w:r w:rsidRPr="00272CCF">
              <w:t>100.13/23.000</w:t>
            </w:r>
          </w:p>
          <w:p w14:paraId="217718A7" w14:textId="77777777" w:rsidR="00EC2B0B" w:rsidRPr="00272CCF" w:rsidRDefault="00EC2B0B" w:rsidP="006860D7">
            <w:pPr>
              <w:pStyle w:val="af6"/>
              <w:ind w:left="-25"/>
              <w:jc w:val="center"/>
              <w:rPr>
                <w:lang w:val="ru-RU"/>
              </w:rPr>
            </w:pPr>
          </w:p>
        </w:tc>
        <w:tc>
          <w:tcPr>
            <w:tcW w:w="2340" w:type="dxa"/>
            <w:shd w:val="clear" w:color="auto" w:fill="auto"/>
          </w:tcPr>
          <w:p w14:paraId="70F971B1" w14:textId="6C07F35E" w:rsidR="00EC2B0B" w:rsidRPr="00272CCF" w:rsidRDefault="00EC2B0B" w:rsidP="002B2FBE">
            <w:pPr>
              <w:pStyle w:val="af6"/>
              <w:rPr>
                <w:lang w:val="ru-RU"/>
              </w:rPr>
            </w:pPr>
            <w:r w:rsidRPr="00272CCF">
              <w:rPr>
                <w:lang w:val="ru-RU"/>
              </w:rPr>
              <w:t>Кратность воздухообмена</w:t>
            </w:r>
          </w:p>
        </w:tc>
        <w:tc>
          <w:tcPr>
            <w:tcW w:w="1980" w:type="dxa"/>
            <w:vMerge/>
            <w:shd w:val="clear" w:color="auto" w:fill="auto"/>
          </w:tcPr>
          <w:p w14:paraId="2C8B87E4" w14:textId="77777777" w:rsidR="00EC2B0B" w:rsidRPr="00272CCF" w:rsidRDefault="00EC2B0B" w:rsidP="002B2FBE">
            <w:pPr>
              <w:rPr>
                <w:sz w:val="22"/>
                <w:szCs w:val="22"/>
              </w:rPr>
            </w:pPr>
          </w:p>
        </w:tc>
        <w:tc>
          <w:tcPr>
            <w:tcW w:w="2195" w:type="dxa"/>
            <w:shd w:val="clear" w:color="auto" w:fill="auto"/>
          </w:tcPr>
          <w:p w14:paraId="162C4CC6" w14:textId="77777777" w:rsidR="00EC2B0B" w:rsidRPr="00272CCF" w:rsidRDefault="00EC2B0B" w:rsidP="00EC2B0B">
            <w:pPr>
              <w:pStyle w:val="af6"/>
              <w:rPr>
                <w:lang w:val="ru-RU"/>
              </w:rPr>
            </w:pPr>
            <w:r w:rsidRPr="00272CCF">
              <w:rPr>
                <w:lang w:val="ru-RU"/>
              </w:rPr>
              <w:t xml:space="preserve">АМИ.МН </w:t>
            </w:r>
            <w:proofErr w:type="gramStart"/>
            <w:r w:rsidRPr="00272CCF">
              <w:rPr>
                <w:lang w:val="ru-RU"/>
              </w:rPr>
              <w:t>0006-2021</w:t>
            </w:r>
            <w:proofErr w:type="gramEnd"/>
          </w:p>
          <w:p w14:paraId="7FE90194" w14:textId="77777777" w:rsidR="00EC2B0B" w:rsidRPr="00272CCF" w:rsidRDefault="00EC2B0B" w:rsidP="002B2FBE">
            <w:pPr>
              <w:rPr>
                <w:sz w:val="22"/>
                <w:szCs w:val="22"/>
              </w:rPr>
            </w:pPr>
          </w:p>
        </w:tc>
      </w:tr>
      <w:tr w:rsidR="00EC2B0B" w:rsidRPr="007C0354" w14:paraId="7D8907D0" w14:textId="77777777" w:rsidTr="009B674C">
        <w:trPr>
          <w:cantSplit/>
          <w:trHeight w:val="277"/>
        </w:trPr>
        <w:tc>
          <w:tcPr>
            <w:tcW w:w="651" w:type="dxa"/>
            <w:shd w:val="clear" w:color="auto" w:fill="auto"/>
          </w:tcPr>
          <w:p w14:paraId="518AE593" w14:textId="77777777" w:rsidR="00EC2B0B" w:rsidRPr="00272CCF" w:rsidRDefault="00EC2B0B" w:rsidP="002B2FBE">
            <w:pPr>
              <w:pStyle w:val="af6"/>
              <w:rPr>
                <w:lang w:val="ru-RU"/>
              </w:rPr>
            </w:pPr>
            <w:r w:rsidRPr="00272CCF">
              <w:rPr>
                <w:lang w:val="ru-RU"/>
              </w:rPr>
              <w:t>3.5</w:t>
            </w:r>
          </w:p>
          <w:p w14:paraId="1173DF37" w14:textId="5209AC86" w:rsidR="00EC2B0B" w:rsidRPr="00272CCF" w:rsidRDefault="00EC2B0B" w:rsidP="002B2FBE">
            <w:pPr>
              <w:pStyle w:val="af6"/>
              <w:rPr>
                <w:lang w:val="ru-RU"/>
              </w:rPr>
            </w:pPr>
            <w:r w:rsidRPr="00272CCF">
              <w:rPr>
                <w:lang w:val="ru-RU"/>
              </w:rPr>
              <w:t>***</w:t>
            </w:r>
          </w:p>
        </w:tc>
        <w:tc>
          <w:tcPr>
            <w:tcW w:w="1509" w:type="dxa"/>
            <w:vMerge/>
            <w:shd w:val="clear" w:color="auto" w:fill="auto"/>
          </w:tcPr>
          <w:p w14:paraId="25470A7D" w14:textId="77777777" w:rsidR="00EC2B0B" w:rsidRPr="00272CCF" w:rsidRDefault="00EC2B0B" w:rsidP="002B2FBE">
            <w:pPr>
              <w:pStyle w:val="af6"/>
              <w:rPr>
                <w:lang w:val="ru-RU"/>
              </w:rPr>
            </w:pPr>
          </w:p>
        </w:tc>
        <w:tc>
          <w:tcPr>
            <w:tcW w:w="900" w:type="dxa"/>
            <w:shd w:val="clear" w:color="auto" w:fill="auto"/>
          </w:tcPr>
          <w:p w14:paraId="227BF15E" w14:textId="4298A0D5" w:rsidR="00EC2B0B" w:rsidRPr="00272CCF" w:rsidRDefault="00EC2B0B" w:rsidP="00EC2B0B">
            <w:pPr>
              <w:pStyle w:val="af6"/>
              <w:ind w:left="-25"/>
              <w:jc w:val="center"/>
            </w:pPr>
            <w:r w:rsidRPr="00272CCF">
              <w:t>100.13/29.061</w:t>
            </w:r>
          </w:p>
          <w:p w14:paraId="316A1828" w14:textId="77777777" w:rsidR="00EC2B0B" w:rsidRPr="00272CCF" w:rsidRDefault="00EC2B0B" w:rsidP="006860D7">
            <w:pPr>
              <w:pStyle w:val="af6"/>
              <w:ind w:left="-25"/>
              <w:jc w:val="center"/>
              <w:rPr>
                <w:lang w:val="ru-RU"/>
              </w:rPr>
            </w:pPr>
          </w:p>
        </w:tc>
        <w:tc>
          <w:tcPr>
            <w:tcW w:w="2340" w:type="dxa"/>
            <w:shd w:val="clear" w:color="auto" w:fill="auto"/>
          </w:tcPr>
          <w:p w14:paraId="559074A5" w14:textId="77777777" w:rsidR="00EC2B0B" w:rsidRPr="00272CCF" w:rsidRDefault="00EC2B0B" w:rsidP="00EC2B0B">
            <w:pPr>
              <w:pStyle w:val="af6"/>
              <w:rPr>
                <w:lang w:val="ru-RU"/>
              </w:rPr>
            </w:pPr>
            <w:r w:rsidRPr="00272CCF">
              <w:rPr>
                <w:lang w:val="ru-RU"/>
              </w:rPr>
              <w:t>Геометрические размеры</w:t>
            </w:r>
          </w:p>
          <w:p w14:paraId="4E2D7997" w14:textId="77777777" w:rsidR="00EC2B0B" w:rsidRPr="00272CCF" w:rsidRDefault="00EC2B0B" w:rsidP="002B2FBE">
            <w:pPr>
              <w:pStyle w:val="af6"/>
              <w:rPr>
                <w:lang w:val="ru-RU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14:paraId="419E8580" w14:textId="77777777" w:rsidR="00EC2B0B" w:rsidRPr="00272CCF" w:rsidRDefault="00EC2B0B" w:rsidP="002B2FBE">
            <w:pPr>
              <w:rPr>
                <w:sz w:val="22"/>
                <w:szCs w:val="22"/>
              </w:rPr>
            </w:pPr>
          </w:p>
        </w:tc>
        <w:tc>
          <w:tcPr>
            <w:tcW w:w="2195" w:type="dxa"/>
            <w:shd w:val="clear" w:color="auto" w:fill="auto"/>
          </w:tcPr>
          <w:p w14:paraId="3C8A00F3" w14:textId="77777777" w:rsidR="00EC2B0B" w:rsidRPr="00272CCF" w:rsidRDefault="00EC2B0B" w:rsidP="00EC2B0B">
            <w:pPr>
              <w:pStyle w:val="af6"/>
              <w:rPr>
                <w:lang w:val="ru-RU"/>
              </w:rPr>
            </w:pPr>
            <w:r w:rsidRPr="00272CCF">
              <w:rPr>
                <w:lang w:val="ru-RU"/>
              </w:rPr>
              <w:t xml:space="preserve">АМИ.МН </w:t>
            </w:r>
            <w:proofErr w:type="gramStart"/>
            <w:r w:rsidRPr="00272CCF">
              <w:rPr>
                <w:lang w:val="ru-RU"/>
              </w:rPr>
              <w:t>0006-2021</w:t>
            </w:r>
            <w:proofErr w:type="gramEnd"/>
          </w:p>
          <w:p w14:paraId="79744BB3" w14:textId="77777777" w:rsidR="00EC2B0B" w:rsidRPr="00272CCF" w:rsidRDefault="00EC2B0B" w:rsidP="002B2FBE">
            <w:pPr>
              <w:rPr>
                <w:sz w:val="22"/>
                <w:szCs w:val="22"/>
              </w:rPr>
            </w:pPr>
          </w:p>
        </w:tc>
      </w:tr>
    </w:tbl>
    <w:p w14:paraId="47055F17" w14:textId="341DC2E8" w:rsidR="002F4CA6" w:rsidRDefault="002F4CA6"/>
    <w:p w14:paraId="7B27F5EE" w14:textId="17E7A5E9" w:rsidR="00D50B4E" w:rsidRPr="006D33D8" w:rsidRDefault="00714168" w:rsidP="00D50B4E">
      <w:pPr>
        <w:rPr>
          <w:b/>
        </w:rPr>
      </w:pPr>
      <w:r>
        <w:rPr>
          <w:b/>
        </w:rPr>
        <w:t xml:space="preserve">  </w:t>
      </w:r>
      <w:r w:rsidR="00EA24D7" w:rsidRPr="006D33D8">
        <w:rPr>
          <w:b/>
        </w:rPr>
        <w:t xml:space="preserve">Примечание: </w:t>
      </w:r>
    </w:p>
    <w:p w14:paraId="4712A2F9" w14:textId="33687EC9" w:rsidR="00D50B4E" w:rsidRPr="006D33D8" w:rsidRDefault="00714168" w:rsidP="00D50B4E">
      <w:pPr>
        <w:rPr>
          <w:color w:val="000000"/>
        </w:rPr>
      </w:pPr>
      <w:r>
        <w:rPr>
          <w:bCs/>
        </w:rPr>
        <w:t xml:space="preserve">  </w:t>
      </w:r>
      <w:r w:rsidR="00EA24D7" w:rsidRPr="006D33D8">
        <w:rPr>
          <w:bCs/>
        </w:rPr>
        <w:t>* – деятельность осуществляется непосредственно в ООС;</w:t>
      </w:r>
      <w:r w:rsidR="00EA24D7" w:rsidRPr="006D33D8">
        <w:rPr>
          <w:bCs/>
        </w:rPr>
        <w:br/>
      </w:r>
      <w:r>
        <w:rPr>
          <w:bCs/>
        </w:rPr>
        <w:t xml:space="preserve">  </w:t>
      </w:r>
      <w:r w:rsidR="00EA24D7" w:rsidRPr="006D33D8">
        <w:rPr>
          <w:bCs/>
        </w:rPr>
        <w:t>** – деятельность осуществляется непосредственно в ООС и за пределами ООС;</w:t>
      </w:r>
      <w:r w:rsidR="00EA24D7" w:rsidRPr="006D33D8">
        <w:rPr>
          <w:bCs/>
        </w:rPr>
        <w:br/>
      </w:r>
      <w:r>
        <w:rPr>
          <w:bCs/>
        </w:rPr>
        <w:t xml:space="preserve">  </w:t>
      </w:r>
      <w:r w:rsidR="00EA24D7" w:rsidRPr="006D33D8">
        <w:rPr>
          <w:bCs/>
        </w:rPr>
        <w:t>*** – деятельность осуществляется за пределами ООС.</w:t>
      </w:r>
      <w:r w:rsidR="00D50B4E" w:rsidRPr="006D33D8">
        <w:rPr>
          <w:color w:val="000000"/>
        </w:rPr>
        <w:t xml:space="preserve"> </w:t>
      </w:r>
    </w:p>
    <w:p w14:paraId="3102F982" w14:textId="77777777" w:rsidR="00D50B4E" w:rsidRDefault="00D50B4E" w:rsidP="00D50B4E">
      <w:pPr>
        <w:rPr>
          <w:color w:val="000000"/>
          <w:sz w:val="28"/>
          <w:szCs w:val="28"/>
        </w:rPr>
      </w:pPr>
    </w:p>
    <w:p w14:paraId="5A2ABBE7" w14:textId="77777777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477784B" w14:textId="77777777" w:rsidR="00D50B4E" w:rsidRDefault="00D50B4E" w:rsidP="00D50B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664E93E2" w14:textId="77777777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6F8C3F9B" w14:textId="77777777" w:rsidR="00D50B4E" w:rsidRPr="001D02D0" w:rsidRDefault="00D50B4E" w:rsidP="00D50B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2711CD5" w14:textId="77777777" w:rsidR="00D50B4E" w:rsidRPr="001D02D0" w:rsidRDefault="00D50B4E" w:rsidP="008B1B9D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sectPr w:rsidR="00D50B4E" w:rsidRPr="001D02D0" w:rsidSect="00C93AE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C23354" w14:textId="77777777" w:rsidR="005A006E" w:rsidRDefault="005A006E" w:rsidP="0011070C">
      <w:r>
        <w:separator/>
      </w:r>
    </w:p>
  </w:endnote>
  <w:endnote w:type="continuationSeparator" w:id="0">
    <w:p w14:paraId="48EC8DE2" w14:textId="77777777" w:rsidR="005A006E" w:rsidRDefault="005A006E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725" w:type="pct"/>
      <w:tblLook w:val="00A0" w:firstRow="1" w:lastRow="0" w:firstColumn="1" w:lastColumn="0" w:noHBand="0" w:noVBand="0"/>
    </w:tblPr>
    <w:tblGrid>
      <w:gridCol w:w="3677"/>
      <w:gridCol w:w="2241"/>
      <w:gridCol w:w="3190"/>
    </w:tblGrid>
    <w:tr w:rsidR="00124809" w:rsidRPr="00E36003" w14:paraId="4436A619" w14:textId="77777777" w:rsidTr="00092EA6">
      <w:trPr>
        <w:trHeight w:val="106"/>
      </w:trPr>
      <w:tc>
        <w:tcPr>
          <w:tcW w:w="3686" w:type="dxa"/>
          <w:hideMark/>
        </w:tcPr>
        <w:p w14:paraId="6569C17F" w14:textId="1AB46C6F" w:rsidR="00124809" w:rsidRPr="008130C0" w:rsidRDefault="00124809" w:rsidP="00124809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  <w:r w:rsidR="00EC338F" w:rsidRPr="008130C0"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2531111C" w14:textId="77777777" w:rsidR="00124809" w:rsidRPr="00693805" w:rsidRDefault="00124809" w:rsidP="00124809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319162855"/>
            <w:date w:fullDate="2024-08-07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666A2F31" w14:textId="15CAF3BD" w:rsidR="00124809" w:rsidRPr="006D33D8" w:rsidRDefault="00EC2B0B" w:rsidP="00124809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</w:t>
              </w:r>
              <w:r w:rsidR="00272CCF">
                <w:rPr>
                  <w:rFonts w:eastAsia="ArialMT"/>
                  <w:u w:val="single"/>
                  <w:lang w:val="ru-RU"/>
                </w:rPr>
                <w:t>7</w:t>
              </w:r>
              <w:r>
                <w:rPr>
                  <w:rFonts w:eastAsia="ArialMT"/>
                  <w:u w:val="single"/>
                  <w:lang w:val="ru-RU"/>
                </w:rPr>
                <w:t>.08.2024</w:t>
              </w:r>
            </w:p>
          </w:sdtContent>
        </w:sdt>
        <w:p w14:paraId="12A16AB5" w14:textId="77777777" w:rsidR="00124809" w:rsidRPr="00EC338F" w:rsidRDefault="00124809" w:rsidP="00124809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3" w:type="dxa"/>
          <w:vAlign w:val="center"/>
          <w:hideMark/>
        </w:tcPr>
        <w:p w14:paraId="5587578D" w14:textId="77777777" w:rsidR="00124809" w:rsidRPr="00E36003" w:rsidRDefault="00124809" w:rsidP="00124809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Pr="00E36003">
            <w:t>2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Pr="00E36003">
            <w:rPr>
              <w:noProof/>
              <w:lang w:val="ru-RU"/>
            </w:rPr>
            <w:t>2</w:t>
          </w:r>
          <w:r w:rsidRPr="00E36003">
            <w:rPr>
              <w:lang w:val="ru-RU"/>
            </w:rPr>
            <w:fldChar w:fldCharType="end"/>
          </w:r>
        </w:p>
      </w:tc>
    </w:tr>
  </w:tbl>
  <w:p w14:paraId="7F8ED9CE" w14:textId="77777777" w:rsidR="002F0D32" w:rsidRDefault="002F0D32" w:rsidP="00124809">
    <w:pPr>
      <w:pStyle w:val="a9"/>
      <w:ind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725" w:type="pct"/>
      <w:tblLook w:val="00A0" w:firstRow="1" w:lastRow="0" w:firstColumn="1" w:lastColumn="0" w:noHBand="0" w:noVBand="0"/>
    </w:tblPr>
    <w:tblGrid>
      <w:gridCol w:w="3681"/>
      <w:gridCol w:w="2240"/>
      <w:gridCol w:w="3187"/>
    </w:tblGrid>
    <w:tr w:rsidR="00A417E3" w:rsidRPr="00E36003" w14:paraId="7C6BEA7B" w14:textId="77777777" w:rsidTr="00D8457D">
      <w:trPr>
        <w:trHeight w:val="846"/>
      </w:trPr>
      <w:tc>
        <w:tcPr>
          <w:tcW w:w="3690" w:type="dxa"/>
          <w:vAlign w:val="center"/>
          <w:hideMark/>
        </w:tcPr>
        <w:p w14:paraId="718873B8" w14:textId="1FEAF4BC" w:rsidR="00A417E3" w:rsidRPr="00EC338F" w:rsidRDefault="00A417E3" w:rsidP="00A417E3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bookmarkStart w:id="3" w:name="_Hlk78354820"/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1ACC5999" w14:textId="77777777" w:rsidR="002E503D" w:rsidRPr="00693805" w:rsidRDefault="00A417E3" w:rsidP="00A417E3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8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4-10-18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2C9610E2" w14:textId="65A34D65" w:rsidR="00A417E3" w:rsidRPr="009E4D11" w:rsidRDefault="00321967" w:rsidP="00A417E3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18</w:t>
              </w:r>
              <w:r w:rsidR="00EC2B0B">
                <w:rPr>
                  <w:rFonts w:eastAsia="ArialMT"/>
                  <w:u w:val="single"/>
                  <w:lang w:val="ru-RU"/>
                </w:rPr>
                <w:t>.</w:t>
              </w:r>
              <w:r>
                <w:rPr>
                  <w:rFonts w:eastAsia="ArialMT"/>
                  <w:u w:val="single"/>
                  <w:lang w:val="ru-RU"/>
                </w:rPr>
                <w:t>10</w:t>
              </w:r>
              <w:r w:rsidR="00EC2B0B">
                <w:rPr>
                  <w:rFonts w:eastAsia="ArialMT"/>
                  <w:u w:val="single"/>
                  <w:lang w:val="ru-RU"/>
                </w:rPr>
                <w:t>.2024</w:t>
              </w:r>
            </w:p>
          </w:sdtContent>
        </w:sdt>
        <w:p w14:paraId="141280D3" w14:textId="77777777" w:rsidR="00A417E3" w:rsidRPr="00EC338F" w:rsidRDefault="00A417E3" w:rsidP="00521FC2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7" w:type="dxa"/>
          <w:vAlign w:val="center"/>
          <w:hideMark/>
        </w:tcPr>
        <w:p w14:paraId="24E4E683" w14:textId="77777777" w:rsidR="00A417E3" w:rsidRPr="00E36003" w:rsidRDefault="00A417E3" w:rsidP="00A417E3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Pr="00E36003">
            <w:t>2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Pr="00E36003">
            <w:rPr>
              <w:noProof/>
              <w:lang w:val="ru-RU"/>
            </w:rPr>
            <w:t>2</w:t>
          </w:r>
          <w:r w:rsidRPr="00E36003">
            <w:rPr>
              <w:lang w:val="ru-RU"/>
            </w:rPr>
            <w:fldChar w:fldCharType="end"/>
          </w:r>
        </w:p>
      </w:tc>
    </w:tr>
    <w:bookmarkEnd w:id="3"/>
  </w:tbl>
  <w:p w14:paraId="530F680B" w14:textId="77777777" w:rsidR="007A1818" w:rsidRDefault="007A1818" w:rsidP="00280E8C">
    <w:pPr>
      <w:pStyle w:val="a9"/>
      <w:ind w:firstLin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12A779" w14:textId="77777777" w:rsidR="005A006E" w:rsidRDefault="005A006E" w:rsidP="0011070C">
      <w:r>
        <w:separator/>
      </w:r>
    </w:p>
  </w:footnote>
  <w:footnote w:type="continuationSeparator" w:id="0">
    <w:p w14:paraId="3D2602B7" w14:textId="77777777" w:rsidR="005A006E" w:rsidRDefault="005A006E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124809" w:rsidRPr="00D337DC" w14:paraId="5B1AC8A9" w14:textId="77777777" w:rsidTr="00460ECA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7EE48E08" w14:textId="1AE4A92B" w:rsidR="00124809" w:rsidRPr="00460ECA" w:rsidRDefault="00124809" w:rsidP="00124809">
          <w:pPr>
            <w:overflowPunct w:val="0"/>
            <w:autoSpaceDE w:val="0"/>
            <w:autoSpaceDN w:val="0"/>
            <w:adjustRightInd w:val="0"/>
            <w:spacing w:after="120" w:line="276" w:lineRule="auto"/>
            <w:rPr>
              <w:noProof/>
              <w:sz w:val="2"/>
              <w:szCs w:val="2"/>
            </w:rPr>
          </w:pPr>
          <w:r w:rsidRPr="00460ECA">
            <w:rPr>
              <w:noProof/>
              <w:sz w:val="2"/>
              <w:szCs w:val="2"/>
            </w:rPr>
            <w:drawing>
              <wp:inline distT="0" distB="0" distL="0" distR="0" wp14:anchorId="1DDE3A00" wp14:editId="7163D7AE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2129C943" w14:textId="6F5F89F1" w:rsidR="00124809" w:rsidRPr="009E4D11" w:rsidRDefault="00124809" w:rsidP="00C13D24">
          <w:pPr>
            <w:pStyle w:val="28"/>
            <w:rPr>
              <w:bCs/>
              <w:sz w:val="24"/>
              <w:szCs w:val="24"/>
            </w:rPr>
          </w:pPr>
          <w:r w:rsidRPr="009E4D11">
            <w:rPr>
              <w:rFonts w:ascii="Times New Roman" w:hAnsi="Times New Roman" w:cs="Times New Roman"/>
              <w:sz w:val="24"/>
              <w:szCs w:val="24"/>
            </w:rPr>
            <w:t xml:space="preserve">Приложение № 1 к аттестату аккредитации № BY/112 </w:t>
          </w:r>
          <w:r w:rsidR="00424D9F">
            <w:rPr>
              <w:rFonts w:ascii="Times New Roman" w:hAnsi="Times New Roman" w:cs="Times New Roman"/>
              <w:sz w:val="24"/>
              <w:szCs w:val="24"/>
            </w:rPr>
            <w:t>2.5144</w:t>
          </w:r>
        </w:p>
      </w:tc>
    </w:tr>
  </w:tbl>
  <w:p w14:paraId="2D90D383" w14:textId="77777777" w:rsidR="00C24C3D" w:rsidRPr="00460ECA" w:rsidRDefault="00C24C3D" w:rsidP="00C24C3D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89" w:type="dxa"/>
      <w:tblInd w:w="-34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51"/>
      <w:gridCol w:w="9538"/>
    </w:tblGrid>
    <w:tr w:rsidR="003B4F65" w:rsidRPr="004C0BEE" w14:paraId="109644AF" w14:textId="77777777" w:rsidTr="002B2FBE">
      <w:trPr>
        <w:trHeight w:val="80"/>
      </w:trPr>
      <w:tc>
        <w:tcPr>
          <w:tcW w:w="851" w:type="dxa"/>
          <w:tcBorders>
            <w:bottom w:val="single" w:sz="4" w:space="0" w:color="auto"/>
          </w:tcBorders>
          <w:vAlign w:val="center"/>
        </w:tcPr>
        <w:p w14:paraId="135E20FC" w14:textId="77777777" w:rsidR="003B4F65" w:rsidRPr="00404BE5" w:rsidRDefault="003B4F65" w:rsidP="003B4F65">
          <w:pPr>
            <w:pStyle w:val="42"/>
            <w:rPr>
              <w:bCs/>
              <w:sz w:val="24"/>
              <w:szCs w:val="24"/>
              <w:lang w:val="ru-RU"/>
            </w:rPr>
          </w:pPr>
          <w:r w:rsidRPr="00460ECA">
            <w:rPr>
              <w:noProof/>
              <w:sz w:val="2"/>
              <w:szCs w:val="2"/>
            </w:rPr>
            <w:drawing>
              <wp:inline distT="0" distB="0" distL="0" distR="0" wp14:anchorId="6FD5B98D" wp14:editId="753C371A">
                <wp:extent cx="371475" cy="466725"/>
                <wp:effectExtent l="0" t="0" r="9525" b="9525"/>
                <wp:docPr id="10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538" w:type="dxa"/>
          <w:tcBorders>
            <w:bottom w:val="single" w:sz="4" w:space="0" w:color="auto"/>
          </w:tcBorders>
          <w:vAlign w:val="center"/>
        </w:tcPr>
        <w:p w14:paraId="229B50A4" w14:textId="77777777" w:rsidR="00835105" w:rsidRPr="0029656E" w:rsidRDefault="00835105" w:rsidP="00835105">
          <w:pPr>
            <w:pStyle w:val="52"/>
            <w:jc w:val="center"/>
            <w:rPr>
              <w:sz w:val="24"/>
              <w:szCs w:val="24"/>
              <w:lang w:val="ru-RU"/>
            </w:rPr>
          </w:pPr>
          <w:r w:rsidRPr="0029656E">
            <w:rPr>
              <w:sz w:val="24"/>
              <w:szCs w:val="24"/>
              <w:lang w:val="ru-RU"/>
            </w:rPr>
            <w:t>НАЦИОНАЛЬНАЯ СИСТЕМА АККРЕДИТАЦИИ РЕСПУБЛИКИ БЕЛАРУСЬ</w:t>
          </w:r>
        </w:p>
        <w:p w14:paraId="3B716CC9" w14:textId="4ED31832" w:rsidR="00835105" w:rsidRPr="0029656E" w:rsidRDefault="00835105" w:rsidP="00835105">
          <w:pPr>
            <w:pStyle w:val="52"/>
            <w:jc w:val="center"/>
            <w:rPr>
              <w:sz w:val="24"/>
              <w:szCs w:val="24"/>
              <w:lang w:val="ru-RU"/>
            </w:rPr>
          </w:pPr>
          <w:r w:rsidRPr="0029656E">
            <w:rPr>
              <w:sz w:val="24"/>
              <w:szCs w:val="24"/>
              <w:lang w:val="ru-RU"/>
            </w:rPr>
            <w:t>РЕСПУБЛИКАНСКОЕ УНИТАРНОЕ ПРЕДПРИЯТИЕ</w:t>
          </w:r>
        </w:p>
        <w:p w14:paraId="1D2431C6" w14:textId="09672042" w:rsidR="003B4F65" w:rsidRPr="004C0BEE" w:rsidRDefault="00835105" w:rsidP="00835105">
          <w:pPr>
            <w:autoSpaceDE w:val="0"/>
            <w:autoSpaceDN w:val="0"/>
            <w:adjustRightInd w:val="0"/>
            <w:jc w:val="center"/>
            <w:rPr>
              <w:bCs/>
              <w:sz w:val="24"/>
              <w:szCs w:val="24"/>
            </w:rPr>
          </w:pPr>
          <w:r w:rsidRPr="0029656E">
            <w:rPr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43D37E62" w14:textId="3968D13C" w:rsidR="00F40980" w:rsidRPr="003B4F65" w:rsidRDefault="00F40980">
    <w:pPr>
      <w:pStyle w:val="a7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416587373">
    <w:abstractNumId w:val="6"/>
  </w:num>
  <w:num w:numId="2" w16cid:durableId="779642304">
    <w:abstractNumId w:val="7"/>
  </w:num>
  <w:num w:numId="3" w16cid:durableId="1803962135">
    <w:abstractNumId w:val="4"/>
  </w:num>
  <w:num w:numId="4" w16cid:durableId="1905140451">
    <w:abstractNumId w:val="1"/>
  </w:num>
  <w:num w:numId="5" w16cid:durableId="2015035829">
    <w:abstractNumId w:val="11"/>
  </w:num>
  <w:num w:numId="6" w16cid:durableId="1465660907">
    <w:abstractNumId w:val="3"/>
  </w:num>
  <w:num w:numId="7" w16cid:durableId="1219435626">
    <w:abstractNumId w:val="8"/>
  </w:num>
  <w:num w:numId="8" w16cid:durableId="1775051034">
    <w:abstractNumId w:val="5"/>
  </w:num>
  <w:num w:numId="9" w16cid:durableId="323362269">
    <w:abstractNumId w:val="9"/>
  </w:num>
  <w:num w:numId="10" w16cid:durableId="1366100255">
    <w:abstractNumId w:val="2"/>
  </w:num>
  <w:num w:numId="11" w16cid:durableId="111827485">
    <w:abstractNumId w:val="0"/>
  </w:num>
  <w:num w:numId="12" w16cid:durableId="67326455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E27"/>
    <w:rsid w:val="00001560"/>
    <w:rsid w:val="0000774F"/>
    <w:rsid w:val="00022A72"/>
    <w:rsid w:val="00030948"/>
    <w:rsid w:val="00045514"/>
    <w:rsid w:val="00045538"/>
    <w:rsid w:val="000643A6"/>
    <w:rsid w:val="00077135"/>
    <w:rsid w:val="000862EB"/>
    <w:rsid w:val="0009264B"/>
    <w:rsid w:val="00092EA6"/>
    <w:rsid w:val="000A6CF1"/>
    <w:rsid w:val="000A6D03"/>
    <w:rsid w:val="000A7104"/>
    <w:rsid w:val="000B0313"/>
    <w:rsid w:val="000C28A5"/>
    <w:rsid w:val="000C33F5"/>
    <w:rsid w:val="000C52E0"/>
    <w:rsid w:val="000D1708"/>
    <w:rsid w:val="000D49BB"/>
    <w:rsid w:val="000E2AC4"/>
    <w:rsid w:val="00101C03"/>
    <w:rsid w:val="0011070C"/>
    <w:rsid w:val="001157ED"/>
    <w:rsid w:val="00116AD0"/>
    <w:rsid w:val="00117059"/>
    <w:rsid w:val="00120BDA"/>
    <w:rsid w:val="00124809"/>
    <w:rsid w:val="00147A13"/>
    <w:rsid w:val="001512FA"/>
    <w:rsid w:val="00157FB2"/>
    <w:rsid w:val="001747CA"/>
    <w:rsid w:val="001843A0"/>
    <w:rsid w:val="00185BDB"/>
    <w:rsid w:val="00190FD3"/>
    <w:rsid w:val="001956F7"/>
    <w:rsid w:val="00195A33"/>
    <w:rsid w:val="001A4BEA"/>
    <w:rsid w:val="001E3D8F"/>
    <w:rsid w:val="001E6E80"/>
    <w:rsid w:val="0020355B"/>
    <w:rsid w:val="0020788C"/>
    <w:rsid w:val="00214B80"/>
    <w:rsid w:val="00225907"/>
    <w:rsid w:val="002303B0"/>
    <w:rsid w:val="00234CBD"/>
    <w:rsid w:val="0024022A"/>
    <w:rsid w:val="0026099C"/>
    <w:rsid w:val="00264266"/>
    <w:rsid w:val="00270035"/>
    <w:rsid w:val="0027128E"/>
    <w:rsid w:val="00272CCF"/>
    <w:rsid w:val="00280064"/>
    <w:rsid w:val="00280D42"/>
    <w:rsid w:val="00280E8C"/>
    <w:rsid w:val="002877C8"/>
    <w:rsid w:val="002900DE"/>
    <w:rsid w:val="002911E3"/>
    <w:rsid w:val="00295E4A"/>
    <w:rsid w:val="002A59AD"/>
    <w:rsid w:val="002B2FBE"/>
    <w:rsid w:val="002B5B5B"/>
    <w:rsid w:val="002D06D6"/>
    <w:rsid w:val="002D28AD"/>
    <w:rsid w:val="002D2AE1"/>
    <w:rsid w:val="002D6F27"/>
    <w:rsid w:val="002E47AC"/>
    <w:rsid w:val="002E503D"/>
    <w:rsid w:val="002E57ED"/>
    <w:rsid w:val="002F0D32"/>
    <w:rsid w:val="002F4CA6"/>
    <w:rsid w:val="002F732D"/>
    <w:rsid w:val="003054C2"/>
    <w:rsid w:val="00305E11"/>
    <w:rsid w:val="0031023B"/>
    <w:rsid w:val="00314B9F"/>
    <w:rsid w:val="00315325"/>
    <w:rsid w:val="00320D52"/>
    <w:rsid w:val="00321967"/>
    <w:rsid w:val="00322B04"/>
    <w:rsid w:val="00324872"/>
    <w:rsid w:val="003717D2"/>
    <w:rsid w:val="00394B93"/>
    <w:rsid w:val="003A28BE"/>
    <w:rsid w:val="003B4E94"/>
    <w:rsid w:val="003B4F65"/>
    <w:rsid w:val="003C130A"/>
    <w:rsid w:val="003C2834"/>
    <w:rsid w:val="003D01F4"/>
    <w:rsid w:val="003D7E3C"/>
    <w:rsid w:val="003E26A2"/>
    <w:rsid w:val="003E2F1E"/>
    <w:rsid w:val="00401D49"/>
    <w:rsid w:val="00407988"/>
    <w:rsid w:val="00410274"/>
    <w:rsid w:val="00416870"/>
    <w:rsid w:val="00424D9F"/>
    <w:rsid w:val="00436D0B"/>
    <w:rsid w:val="00437E07"/>
    <w:rsid w:val="00442944"/>
    <w:rsid w:val="00456A52"/>
    <w:rsid w:val="00460ECA"/>
    <w:rsid w:val="004627D9"/>
    <w:rsid w:val="00463D8E"/>
    <w:rsid w:val="00481260"/>
    <w:rsid w:val="004A5E4C"/>
    <w:rsid w:val="004B4588"/>
    <w:rsid w:val="004C0BEE"/>
    <w:rsid w:val="004E5090"/>
    <w:rsid w:val="00505771"/>
    <w:rsid w:val="00507CCF"/>
    <w:rsid w:val="00521FC2"/>
    <w:rsid w:val="00530F3D"/>
    <w:rsid w:val="00532F67"/>
    <w:rsid w:val="00547530"/>
    <w:rsid w:val="005479AA"/>
    <w:rsid w:val="005529DE"/>
    <w:rsid w:val="0055563B"/>
    <w:rsid w:val="0056070B"/>
    <w:rsid w:val="00562D77"/>
    <w:rsid w:val="00563680"/>
    <w:rsid w:val="005812FA"/>
    <w:rsid w:val="00582A8F"/>
    <w:rsid w:val="00592241"/>
    <w:rsid w:val="005A006E"/>
    <w:rsid w:val="005C1922"/>
    <w:rsid w:val="005C5B99"/>
    <w:rsid w:val="005C7B39"/>
    <w:rsid w:val="005D4205"/>
    <w:rsid w:val="005E250C"/>
    <w:rsid w:val="005E611E"/>
    <w:rsid w:val="005F7C45"/>
    <w:rsid w:val="00614867"/>
    <w:rsid w:val="00627E81"/>
    <w:rsid w:val="00630922"/>
    <w:rsid w:val="006320D4"/>
    <w:rsid w:val="006325FB"/>
    <w:rsid w:val="00645468"/>
    <w:rsid w:val="00677A43"/>
    <w:rsid w:val="006850CD"/>
    <w:rsid w:val="006860D7"/>
    <w:rsid w:val="00693805"/>
    <w:rsid w:val="00697411"/>
    <w:rsid w:val="00697905"/>
    <w:rsid w:val="00697DF9"/>
    <w:rsid w:val="006A336B"/>
    <w:rsid w:val="006A4791"/>
    <w:rsid w:val="006B450F"/>
    <w:rsid w:val="006C0ED4"/>
    <w:rsid w:val="006D1CDB"/>
    <w:rsid w:val="006D33D8"/>
    <w:rsid w:val="006D5DCE"/>
    <w:rsid w:val="00704E29"/>
    <w:rsid w:val="00714168"/>
    <w:rsid w:val="00715A45"/>
    <w:rsid w:val="0071603C"/>
    <w:rsid w:val="00721D13"/>
    <w:rsid w:val="00731198"/>
    <w:rsid w:val="00731452"/>
    <w:rsid w:val="00734508"/>
    <w:rsid w:val="00740E27"/>
    <w:rsid w:val="00741FBB"/>
    <w:rsid w:val="0074243A"/>
    <w:rsid w:val="00744C36"/>
    <w:rsid w:val="0075090E"/>
    <w:rsid w:val="00751F7F"/>
    <w:rsid w:val="00752D10"/>
    <w:rsid w:val="007571AF"/>
    <w:rsid w:val="007742D0"/>
    <w:rsid w:val="0079041E"/>
    <w:rsid w:val="00792698"/>
    <w:rsid w:val="00794D42"/>
    <w:rsid w:val="007A1818"/>
    <w:rsid w:val="007A2884"/>
    <w:rsid w:val="007A4175"/>
    <w:rsid w:val="007A4485"/>
    <w:rsid w:val="007B4963"/>
    <w:rsid w:val="007C05FE"/>
    <w:rsid w:val="007C3A37"/>
    <w:rsid w:val="007C5111"/>
    <w:rsid w:val="007F66CA"/>
    <w:rsid w:val="00803FAA"/>
    <w:rsid w:val="008124DA"/>
    <w:rsid w:val="008130C0"/>
    <w:rsid w:val="00821661"/>
    <w:rsid w:val="0082350F"/>
    <w:rsid w:val="00833DA3"/>
    <w:rsid w:val="00835105"/>
    <w:rsid w:val="008351D4"/>
    <w:rsid w:val="00836710"/>
    <w:rsid w:val="008505BA"/>
    <w:rsid w:val="00856322"/>
    <w:rsid w:val="008576D9"/>
    <w:rsid w:val="00872305"/>
    <w:rsid w:val="00877224"/>
    <w:rsid w:val="008A3E6F"/>
    <w:rsid w:val="008B1B9D"/>
    <w:rsid w:val="008B397F"/>
    <w:rsid w:val="008B59DF"/>
    <w:rsid w:val="008C1825"/>
    <w:rsid w:val="008C3521"/>
    <w:rsid w:val="008D3A5C"/>
    <w:rsid w:val="008D505F"/>
    <w:rsid w:val="008E2D26"/>
    <w:rsid w:val="008E350B"/>
    <w:rsid w:val="0090767F"/>
    <w:rsid w:val="00913351"/>
    <w:rsid w:val="00913B16"/>
    <w:rsid w:val="00921A06"/>
    <w:rsid w:val="009230FC"/>
    <w:rsid w:val="00923868"/>
    <w:rsid w:val="00946743"/>
    <w:rsid w:val="0095347E"/>
    <w:rsid w:val="00971289"/>
    <w:rsid w:val="00982DDE"/>
    <w:rsid w:val="00983EAE"/>
    <w:rsid w:val="00986CE2"/>
    <w:rsid w:val="00992CF6"/>
    <w:rsid w:val="009940B7"/>
    <w:rsid w:val="009A3A10"/>
    <w:rsid w:val="009A3E9D"/>
    <w:rsid w:val="009B674C"/>
    <w:rsid w:val="009C1C19"/>
    <w:rsid w:val="009D5A57"/>
    <w:rsid w:val="009E107F"/>
    <w:rsid w:val="009E4D11"/>
    <w:rsid w:val="009F13EF"/>
    <w:rsid w:val="009F7389"/>
    <w:rsid w:val="00A00ACF"/>
    <w:rsid w:val="00A04FE4"/>
    <w:rsid w:val="00A063D9"/>
    <w:rsid w:val="00A276C9"/>
    <w:rsid w:val="00A27FE2"/>
    <w:rsid w:val="00A33569"/>
    <w:rsid w:val="00A40143"/>
    <w:rsid w:val="00A417E3"/>
    <w:rsid w:val="00A46D5C"/>
    <w:rsid w:val="00A47C62"/>
    <w:rsid w:val="00A51D9A"/>
    <w:rsid w:val="00A74B14"/>
    <w:rsid w:val="00A755C7"/>
    <w:rsid w:val="00A76F8A"/>
    <w:rsid w:val="00A93B8C"/>
    <w:rsid w:val="00AB16CC"/>
    <w:rsid w:val="00AB531A"/>
    <w:rsid w:val="00AC0C2C"/>
    <w:rsid w:val="00AC3CE5"/>
    <w:rsid w:val="00AD4B7A"/>
    <w:rsid w:val="00AE17DA"/>
    <w:rsid w:val="00AE6C03"/>
    <w:rsid w:val="00AF1C1A"/>
    <w:rsid w:val="00B00CAF"/>
    <w:rsid w:val="00B06CF4"/>
    <w:rsid w:val="00B073DC"/>
    <w:rsid w:val="00B344A4"/>
    <w:rsid w:val="00B371CD"/>
    <w:rsid w:val="00B46380"/>
    <w:rsid w:val="00B47A0F"/>
    <w:rsid w:val="00B514C8"/>
    <w:rsid w:val="00B555B3"/>
    <w:rsid w:val="00B565D4"/>
    <w:rsid w:val="00B61580"/>
    <w:rsid w:val="00B723B0"/>
    <w:rsid w:val="00B8353A"/>
    <w:rsid w:val="00B84D8E"/>
    <w:rsid w:val="00B87540"/>
    <w:rsid w:val="00B934CC"/>
    <w:rsid w:val="00B94D82"/>
    <w:rsid w:val="00B951E9"/>
    <w:rsid w:val="00B95FDB"/>
    <w:rsid w:val="00B97057"/>
    <w:rsid w:val="00B97278"/>
    <w:rsid w:val="00BB272F"/>
    <w:rsid w:val="00BB5AEF"/>
    <w:rsid w:val="00BC40FF"/>
    <w:rsid w:val="00BE4B44"/>
    <w:rsid w:val="00C00081"/>
    <w:rsid w:val="00C01036"/>
    <w:rsid w:val="00C12FE0"/>
    <w:rsid w:val="00C13371"/>
    <w:rsid w:val="00C13CA0"/>
    <w:rsid w:val="00C13D24"/>
    <w:rsid w:val="00C24C3D"/>
    <w:rsid w:val="00C26CFF"/>
    <w:rsid w:val="00C35ED8"/>
    <w:rsid w:val="00C379B5"/>
    <w:rsid w:val="00C46E4F"/>
    <w:rsid w:val="00C55FAE"/>
    <w:rsid w:val="00C60464"/>
    <w:rsid w:val="00C66929"/>
    <w:rsid w:val="00C67DD7"/>
    <w:rsid w:val="00C72373"/>
    <w:rsid w:val="00C73252"/>
    <w:rsid w:val="00C74B15"/>
    <w:rsid w:val="00C81513"/>
    <w:rsid w:val="00C83842"/>
    <w:rsid w:val="00C93AE0"/>
    <w:rsid w:val="00C97BC9"/>
    <w:rsid w:val="00CA53E3"/>
    <w:rsid w:val="00CA6ED2"/>
    <w:rsid w:val="00CB7309"/>
    <w:rsid w:val="00CD2E78"/>
    <w:rsid w:val="00CE4302"/>
    <w:rsid w:val="00CE7D2F"/>
    <w:rsid w:val="00CF4334"/>
    <w:rsid w:val="00CF67C7"/>
    <w:rsid w:val="00D00EC8"/>
    <w:rsid w:val="00D03574"/>
    <w:rsid w:val="00D05D1F"/>
    <w:rsid w:val="00D11528"/>
    <w:rsid w:val="00D21592"/>
    <w:rsid w:val="00D223F7"/>
    <w:rsid w:val="00D26543"/>
    <w:rsid w:val="00D36FEE"/>
    <w:rsid w:val="00D4736C"/>
    <w:rsid w:val="00D50B4E"/>
    <w:rsid w:val="00D8457D"/>
    <w:rsid w:val="00D876E6"/>
    <w:rsid w:val="00D96601"/>
    <w:rsid w:val="00DA5E7A"/>
    <w:rsid w:val="00DB1FAE"/>
    <w:rsid w:val="00DC362E"/>
    <w:rsid w:val="00DE6F93"/>
    <w:rsid w:val="00DF58C6"/>
    <w:rsid w:val="00DF59A1"/>
    <w:rsid w:val="00DF6DD6"/>
    <w:rsid w:val="00DF7DAB"/>
    <w:rsid w:val="00E12F21"/>
    <w:rsid w:val="00E16A62"/>
    <w:rsid w:val="00E200BB"/>
    <w:rsid w:val="00E22CC9"/>
    <w:rsid w:val="00E274D1"/>
    <w:rsid w:val="00E36003"/>
    <w:rsid w:val="00E41B5C"/>
    <w:rsid w:val="00E602B6"/>
    <w:rsid w:val="00E6157E"/>
    <w:rsid w:val="00E64495"/>
    <w:rsid w:val="00E72539"/>
    <w:rsid w:val="00E73F77"/>
    <w:rsid w:val="00E7448A"/>
    <w:rsid w:val="00E750F5"/>
    <w:rsid w:val="00E8128C"/>
    <w:rsid w:val="00E85094"/>
    <w:rsid w:val="00E85116"/>
    <w:rsid w:val="00E95EA8"/>
    <w:rsid w:val="00EA24D7"/>
    <w:rsid w:val="00EA6CEB"/>
    <w:rsid w:val="00EA7B80"/>
    <w:rsid w:val="00EB34D2"/>
    <w:rsid w:val="00EC2B0B"/>
    <w:rsid w:val="00EC338F"/>
    <w:rsid w:val="00EC5662"/>
    <w:rsid w:val="00EC71D8"/>
    <w:rsid w:val="00ED10E7"/>
    <w:rsid w:val="00ED1667"/>
    <w:rsid w:val="00ED4E76"/>
    <w:rsid w:val="00EF5137"/>
    <w:rsid w:val="00F10CDF"/>
    <w:rsid w:val="00F112F2"/>
    <w:rsid w:val="00F11FE3"/>
    <w:rsid w:val="00F17631"/>
    <w:rsid w:val="00F3017F"/>
    <w:rsid w:val="00F32AF8"/>
    <w:rsid w:val="00F339BE"/>
    <w:rsid w:val="00F34380"/>
    <w:rsid w:val="00F40980"/>
    <w:rsid w:val="00F4219A"/>
    <w:rsid w:val="00F427EC"/>
    <w:rsid w:val="00F42A42"/>
    <w:rsid w:val="00F455AB"/>
    <w:rsid w:val="00F45F0B"/>
    <w:rsid w:val="00F47F4D"/>
    <w:rsid w:val="00F51C30"/>
    <w:rsid w:val="00F701B8"/>
    <w:rsid w:val="00F7528B"/>
    <w:rsid w:val="00F8144E"/>
    <w:rsid w:val="00F864B1"/>
    <w:rsid w:val="00F86DE9"/>
    <w:rsid w:val="00F90988"/>
    <w:rsid w:val="00F93BB0"/>
    <w:rsid w:val="00FC280E"/>
    <w:rsid w:val="00FD508A"/>
    <w:rsid w:val="00FE61DF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6F75DB"/>
  <w15:docId w15:val="{24F95629-B89B-4486-B3DF-7B4487A6F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aliases w:val="Обычный_А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aliases w:val="Обычный_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character" w:styleId="aff">
    <w:name w:val="Placeholder Text"/>
    <w:uiPriority w:val="99"/>
    <w:semiHidden/>
    <w:rsid w:val="00C24C3D"/>
    <w:rPr>
      <w:color w:val="808080"/>
    </w:rPr>
  </w:style>
  <w:style w:type="character" w:customStyle="1" w:styleId="14">
    <w:name w:val="Стиль1"/>
    <w:basedOn w:val="a0"/>
    <w:uiPriority w:val="1"/>
    <w:rsid w:val="00A46D5C"/>
    <w:rPr>
      <w:rFonts w:ascii="Times New Roman" w:hAnsi="Times New Roman"/>
      <w:b w:val="0"/>
    </w:rPr>
  </w:style>
  <w:style w:type="character" w:customStyle="1" w:styleId="27">
    <w:name w:val="Стиль2"/>
    <w:basedOn w:val="a0"/>
    <w:uiPriority w:val="1"/>
    <w:rsid w:val="00A46D5C"/>
    <w:rPr>
      <w:rFonts w:ascii="Times New Roman" w:hAnsi="Times New Roman"/>
      <w:sz w:val="24"/>
    </w:rPr>
  </w:style>
  <w:style w:type="character" w:customStyle="1" w:styleId="38">
    <w:name w:val="Стиль3"/>
    <w:basedOn w:val="a0"/>
    <w:uiPriority w:val="1"/>
    <w:rsid w:val="00A46D5C"/>
    <w:rPr>
      <w:rFonts w:ascii="Times New Roman" w:hAnsi="Times New Roman"/>
      <w:sz w:val="28"/>
    </w:rPr>
  </w:style>
  <w:style w:type="paragraph" w:customStyle="1" w:styleId="61">
    <w:name w:val="Без интервала6"/>
    <w:uiPriority w:val="99"/>
    <w:rsid w:val="007A1818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28">
    <w:name w:val="Без интервала2"/>
    <w:link w:val="NoSpacingChar"/>
    <w:rsid w:val="00F40980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8"/>
    <w:locked/>
    <w:rsid w:val="00F40980"/>
    <w:rPr>
      <w:rFonts w:eastAsia="Times New Roman" w:cs="Calibri"/>
      <w:sz w:val="22"/>
      <w:szCs w:val="22"/>
    </w:rPr>
  </w:style>
  <w:style w:type="paragraph" w:customStyle="1" w:styleId="39">
    <w:name w:val="Без интервала3"/>
    <w:rsid w:val="00F40980"/>
    <w:rPr>
      <w:rFonts w:eastAsia="Times New Roman" w:cs="Calibri"/>
      <w:sz w:val="22"/>
      <w:szCs w:val="22"/>
    </w:rPr>
  </w:style>
  <w:style w:type="paragraph" w:customStyle="1" w:styleId="42">
    <w:name w:val="Без интервала4"/>
    <w:rsid w:val="00E8128C"/>
    <w:pPr>
      <w:overflowPunct w:val="0"/>
      <w:autoSpaceDE w:val="0"/>
      <w:autoSpaceDN w:val="0"/>
      <w:adjustRightInd w:val="0"/>
      <w:textAlignment w:val="baseline"/>
    </w:pPr>
    <w:rPr>
      <w:sz w:val="22"/>
      <w:szCs w:val="22"/>
      <w:lang w:val="en-US" w:eastAsia="en-US"/>
    </w:rPr>
  </w:style>
  <w:style w:type="paragraph" w:customStyle="1" w:styleId="Style2">
    <w:name w:val="Style2"/>
    <w:basedOn w:val="a"/>
    <w:uiPriority w:val="99"/>
    <w:rsid w:val="00E8128C"/>
    <w:pPr>
      <w:widowControl w:val="0"/>
      <w:autoSpaceDE w:val="0"/>
      <w:autoSpaceDN w:val="0"/>
      <w:adjustRightInd w:val="0"/>
      <w:spacing w:line="413" w:lineRule="exact"/>
      <w:jc w:val="center"/>
    </w:pPr>
    <w:rPr>
      <w:sz w:val="24"/>
      <w:szCs w:val="24"/>
    </w:rPr>
  </w:style>
  <w:style w:type="character" w:customStyle="1" w:styleId="FontStyle23">
    <w:name w:val="Font Style23"/>
    <w:uiPriority w:val="99"/>
    <w:rsid w:val="00E8128C"/>
    <w:rPr>
      <w:rFonts w:ascii="Times New Roman" w:hAnsi="Times New Roman" w:cs="Times New Roman"/>
      <w:b/>
      <w:bCs/>
      <w:sz w:val="22"/>
      <w:szCs w:val="22"/>
    </w:rPr>
  </w:style>
  <w:style w:type="paragraph" w:customStyle="1" w:styleId="52">
    <w:name w:val="Без интервала5"/>
    <w:rsid w:val="0083510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5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r\AppData\Local\SMBusiness\Files\334948_copies\&#1055;&#1088;&#1080;&#1084;&#1077;&#1088;%20&#1054;&#1040;%20&#1085;&#1072;%203%20&#1083;&#1080;&#1089;&#1090;&#1072;&#1093;%20&#1076;&#1083;&#1103;%20&#1080;&#1089;&#1087;&#1099;&#1090;&#1072;&#1090;&#1077;&#1083;&#1100;&#1085;&#1099;&#1093;%20&#1083;&#1072;&#1073;&#1086;&#1088;&#1072;&#1090;&#1086;&#1088;&#1080;&#1081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68C0D9D57D14B23B856593A8CA0E7E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13C19ED-27BD-4E78-AE0E-0C85BC0B3B32}"/>
      </w:docPartPr>
      <w:docPartBody>
        <w:p w:rsidR="001E15CA" w:rsidRDefault="002C04D4">
          <w:pPr>
            <w:pStyle w:val="468C0D9D57D14B23B856593A8CA0E7E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DDC633DD70C4B76A2B94AF8DBF9390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64FCAF-994D-4351-AE12-F02117F48766}"/>
      </w:docPartPr>
      <w:docPartBody>
        <w:p w:rsidR="001E15CA" w:rsidRDefault="002C04D4">
          <w:pPr>
            <w:pStyle w:val="9DDC633DD70C4B76A2B94AF8DBF93905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83B3885749EB466CA7B1B3ECB665D20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261E23-FCDE-4C61-AC1A-A25BE122BFF8}"/>
      </w:docPartPr>
      <w:docPartBody>
        <w:p w:rsidR="001E15CA" w:rsidRDefault="002C04D4">
          <w:pPr>
            <w:pStyle w:val="83B3885749EB466CA7B1B3ECB665D20A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B19B8FAB21C64B01ADEC5D816C9EAC3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FF1AEF-91B0-4DC8-81A3-C37D978C1EE0}"/>
      </w:docPartPr>
      <w:docPartBody>
        <w:p w:rsidR="001E15CA" w:rsidRDefault="002C04D4">
          <w:pPr>
            <w:pStyle w:val="B19B8FAB21C64B01ADEC5D816C9EAC30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E7199DEC6D654467BB794D06AAF408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FB8765-AA12-4A39-A6E0-9AF4E8382F8E}"/>
      </w:docPartPr>
      <w:docPartBody>
        <w:p w:rsidR="001E15CA" w:rsidRDefault="002C04D4">
          <w:pPr>
            <w:pStyle w:val="E7199DEC6D654467BB794D06AAF40864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4D4"/>
    <w:rsid w:val="00093E9B"/>
    <w:rsid w:val="001B09AA"/>
    <w:rsid w:val="001E15CA"/>
    <w:rsid w:val="002C04D4"/>
    <w:rsid w:val="002E47AC"/>
    <w:rsid w:val="00510560"/>
    <w:rsid w:val="00592CF4"/>
    <w:rsid w:val="00720EBB"/>
    <w:rsid w:val="00833766"/>
    <w:rsid w:val="008B6D10"/>
    <w:rsid w:val="00914121"/>
    <w:rsid w:val="009E382C"/>
    <w:rsid w:val="00A00ACF"/>
    <w:rsid w:val="00B8353A"/>
    <w:rsid w:val="00C03124"/>
    <w:rsid w:val="00C21E45"/>
    <w:rsid w:val="00CF67C7"/>
    <w:rsid w:val="00DC362E"/>
    <w:rsid w:val="00F66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1B09AA"/>
    <w:rPr>
      <w:color w:val="808080"/>
    </w:rPr>
  </w:style>
  <w:style w:type="paragraph" w:customStyle="1" w:styleId="468C0D9D57D14B23B856593A8CA0E7E6">
    <w:name w:val="468C0D9D57D14B23B856593A8CA0E7E6"/>
  </w:style>
  <w:style w:type="paragraph" w:customStyle="1" w:styleId="9DDC633DD70C4B76A2B94AF8DBF93905">
    <w:name w:val="9DDC633DD70C4B76A2B94AF8DBF93905"/>
  </w:style>
  <w:style w:type="paragraph" w:customStyle="1" w:styleId="83B3885749EB466CA7B1B3ECB665D20A">
    <w:name w:val="83B3885749EB466CA7B1B3ECB665D20A"/>
  </w:style>
  <w:style w:type="paragraph" w:customStyle="1" w:styleId="B19B8FAB21C64B01ADEC5D816C9EAC30">
    <w:name w:val="B19B8FAB21C64B01ADEC5D816C9EAC30"/>
  </w:style>
  <w:style w:type="paragraph" w:customStyle="1" w:styleId="E7199DEC6D654467BB794D06AAF40864">
    <w:name w:val="E7199DEC6D654467BB794D06AAF40864"/>
  </w:style>
  <w:style w:type="paragraph" w:customStyle="1" w:styleId="FFDED9DCE4514F28A99C272C33134D08">
    <w:name w:val="FFDED9DCE4514F28A99C272C33134D08"/>
    <w:rsid w:val="001B09AA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8C629559F100471B90C221DB8E339FAC">
    <w:name w:val="8C629559F100471B90C221DB8E339FAC"/>
    <w:rsid w:val="001B09AA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3DFC01E0A9604A93B0BEB846929313BD">
    <w:name w:val="3DFC01E0A9604A93B0BEB846929313BD"/>
    <w:rsid w:val="001B09AA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78D9F4302BE84737B0E13CD2273EC182">
    <w:name w:val="78D9F4302BE84737B0E13CD2273EC182"/>
    <w:rsid w:val="001B09AA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3C8519356EA7491A8C030AB9DAFB7C6E">
    <w:name w:val="3C8519356EA7491A8C030AB9DAFB7C6E"/>
    <w:rsid w:val="001B09AA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1C03AF687E664041B13AF842A60FCD95">
    <w:name w:val="1C03AF687E664041B13AF842A60FCD95"/>
    <w:rsid w:val="001B09AA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8330C-9FBE-4922-A376-854A0652C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Пример ОА на 3 листах для испытательных лабораторий</Template>
  <TotalTime>6</TotalTime>
  <Pages>2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Akr</dc:creator>
  <cp:keywords/>
  <dc:description/>
  <cp:lastModifiedBy>Рабцевич Юлия Михайловна</cp:lastModifiedBy>
  <cp:revision>3</cp:revision>
  <cp:lastPrinted>2024-10-22T11:36:00Z</cp:lastPrinted>
  <dcterms:created xsi:type="dcterms:W3CDTF">2024-08-06T14:02:00Z</dcterms:created>
  <dcterms:modified xsi:type="dcterms:W3CDTF">2024-10-22T11:38:00Z</dcterms:modified>
</cp:coreProperties>
</file>