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058"/>
      </w:tblGrid>
      <w:tr w:rsidR="00F40980" w:rsidRPr="007F66CA" w14:paraId="64731210" w14:textId="77777777" w:rsidTr="002440DB">
        <w:tc>
          <w:tcPr>
            <w:tcW w:w="5580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2440DB">
        <w:tc>
          <w:tcPr>
            <w:tcW w:w="5580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58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2440DB">
        <w:tc>
          <w:tcPr>
            <w:tcW w:w="5580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58" w:type="dxa"/>
          </w:tcPr>
          <w:p w14:paraId="3FCDD910" w14:textId="1F945B3D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C286B">
              <w:rPr>
                <w:rFonts w:cs="Times New Roman"/>
                <w:bCs/>
                <w:sz w:val="28"/>
                <w:szCs w:val="28"/>
              </w:rPr>
              <w:t>2.</w:t>
            </w:r>
            <w:r w:rsidR="002440DB">
              <w:rPr>
                <w:rFonts w:cs="Times New Roman"/>
                <w:bCs/>
                <w:sz w:val="28"/>
                <w:szCs w:val="28"/>
              </w:rPr>
              <w:t>3438</w:t>
            </w:r>
          </w:p>
        </w:tc>
      </w:tr>
      <w:tr w:rsidR="00F40980" w:rsidRPr="007F66CA" w14:paraId="6324C76A" w14:textId="77777777" w:rsidTr="002440DB">
        <w:tc>
          <w:tcPr>
            <w:tcW w:w="5580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</w:tcPr>
          <w:p w14:paraId="304506DB" w14:textId="2C66C5C1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440DB">
              <w:rPr>
                <w:bCs/>
                <w:sz w:val="28"/>
                <w:szCs w:val="28"/>
              </w:rPr>
              <w:t>19.10.2009</w:t>
            </w:r>
          </w:p>
        </w:tc>
      </w:tr>
      <w:tr w:rsidR="00F40980" w:rsidRPr="007F66CA" w14:paraId="1DD7EC6A" w14:textId="77777777" w:rsidTr="002440DB">
        <w:tc>
          <w:tcPr>
            <w:tcW w:w="5580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058" w:type="dxa"/>
          </w:tcPr>
          <w:p w14:paraId="315A4634" w14:textId="141CF211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0C6C9B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26AF7743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  <w:highlight w:val="yellow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B63854" w:rsidRPr="00B63854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2440DB">
        <w:tc>
          <w:tcPr>
            <w:tcW w:w="5580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058" w:type="dxa"/>
          </w:tcPr>
          <w:p w14:paraId="219BDE02" w14:textId="4CF57268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C518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Default="00F40980">
      <w:pPr>
        <w:rPr>
          <w:sz w:val="28"/>
          <w:szCs w:val="28"/>
        </w:rPr>
      </w:pPr>
    </w:p>
    <w:p w14:paraId="4D6D30F6" w14:textId="77777777" w:rsidR="000C6C9B" w:rsidRPr="007F66CA" w:rsidRDefault="000C6C9B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1FB88B0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260BC" w:rsidRPr="00C260BC">
                  <w:rPr>
                    <w:rStyle w:val="38"/>
                    <w:szCs w:val="28"/>
                  </w:rPr>
                  <w:t>1</w:t>
                </w:r>
                <w:r w:rsidR="006E75BE">
                  <w:rPr>
                    <w:rStyle w:val="38"/>
                    <w:szCs w:val="28"/>
                  </w:rPr>
                  <w:t>9</w:t>
                </w:r>
                <w:r w:rsidR="000C6C9B" w:rsidRPr="00C260BC">
                  <w:rPr>
                    <w:rStyle w:val="38"/>
                    <w:szCs w:val="28"/>
                  </w:rPr>
                  <w:t xml:space="preserve"> </w:t>
                </w:r>
                <w:r w:rsidR="00C260BC" w:rsidRPr="00C260BC">
                  <w:rPr>
                    <w:rStyle w:val="38"/>
                    <w:szCs w:val="28"/>
                  </w:rPr>
                  <w:t>октября</w:t>
                </w:r>
                <w:r w:rsidR="005C7B39" w:rsidRPr="00C260BC">
                  <w:rPr>
                    <w:rStyle w:val="38"/>
                    <w:szCs w:val="28"/>
                  </w:rPr>
                  <w:t xml:space="preserve"> 202</w:t>
                </w:r>
                <w:r w:rsidR="000C6C9B" w:rsidRPr="00C260BC">
                  <w:rPr>
                    <w:rStyle w:val="38"/>
                    <w:szCs w:val="28"/>
                  </w:rPr>
                  <w:t>4</w:t>
                </w:r>
                <w:r w:rsidR="005C7B39" w:rsidRPr="00C260BC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92F5F7C" w14:textId="77777777" w:rsidR="002440DB" w:rsidRPr="00B32B74" w:rsidRDefault="002440DB" w:rsidP="002440DB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32B74">
              <w:rPr>
                <w:sz w:val="28"/>
                <w:szCs w:val="28"/>
              </w:rPr>
              <w:t xml:space="preserve">лектротехнической лаборатории </w:t>
            </w:r>
            <w:r>
              <w:rPr>
                <w:sz w:val="28"/>
                <w:szCs w:val="28"/>
              </w:rPr>
              <w:t>службы электрохозяйства</w:t>
            </w:r>
            <w:r w:rsidRPr="00B32B74">
              <w:rPr>
                <w:sz w:val="28"/>
                <w:szCs w:val="28"/>
              </w:rPr>
              <w:t xml:space="preserve"> </w:t>
            </w:r>
          </w:p>
          <w:p w14:paraId="396EEED1" w14:textId="76051C74" w:rsidR="002440DB" w:rsidRDefault="002440DB" w:rsidP="002440DB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B32B74">
              <w:rPr>
                <w:sz w:val="28"/>
                <w:szCs w:val="28"/>
              </w:rPr>
              <w:t>филиал</w:t>
            </w:r>
            <w:r>
              <w:rPr>
                <w:sz w:val="28"/>
                <w:szCs w:val="28"/>
              </w:rPr>
              <w:t>а</w:t>
            </w:r>
            <w:r w:rsidRPr="00B32B74">
              <w:rPr>
                <w:sz w:val="28"/>
                <w:szCs w:val="28"/>
              </w:rPr>
              <w:t xml:space="preserve"> «Бобруйские тепловые сети» </w:t>
            </w:r>
            <w:r w:rsidR="00181CB3">
              <w:rPr>
                <w:sz w:val="28"/>
                <w:szCs w:val="28"/>
              </w:rPr>
              <w:t xml:space="preserve">РУП </w:t>
            </w:r>
            <w:r w:rsidR="00181CB3" w:rsidRPr="00B32B74">
              <w:rPr>
                <w:sz w:val="28"/>
                <w:szCs w:val="28"/>
              </w:rPr>
              <w:t>«</w:t>
            </w:r>
            <w:proofErr w:type="spellStart"/>
            <w:r w:rsidR="00181CB3" w:rsidRPr="00B32B74">
              <w:rPr>
                <w:sz w:val="28"/>
                <w:szCs w:val="28"/>
              </w:rPr>
              <w:t>Могилёвэнерго</w:t>
            </w:r>
            <w:proofErr w:type="spellEnd"/>
            <w:r w:rsidR="00181CB3" w:rsidRPr="00B32B74">
              <w:rPr>
                <w:sz w:val="28"/>
                <w:szCs w:val="28"/>
              </w:rPr>
              <w:t>»</w:t>
            </w:r>
          </w:p>
          <w:p w14:paraId="0EC707BB" w14:textId="19D5CD20" w:rsidR="007A4485" w:rsidRPr="006D7057" w:rsidRDefault="002440DB" w:rsidP="002440DB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B32B74">
              <w:rPr>
                <w:sz w:val="28"/>
                <w:szCs w:val="28"/>
              </w:rPr>
              <w:t>Могилевского республиканского унитарного предприятия электроэнергетики «</w:t>
            </w:r>
            <w:proofErr w:type="spellStart"/>
            <w:r w:rsidRPr="00B32B74">
              <w:rPr>
                <w:sz w:val="28"/>
                <w:szCs w:val="28"/>
              </w:rPr>
              <w:t>Могилёвэнерго</w:t>
            </w:r>
            <w:proofErr w:type="spellEnd"/>
            <w:r w:rsidRPr="00B32B74">
              <w:rPr>
                <w:sz w:val="28"/>
                <w:szCs w:val="28"/>
              </w:rPr>
              <w:t>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6" w:type="pct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800"/>
        <w:gridCol w:w="901"/>
        <w:gridCol w:w="1980"/>
        <w:gridCol w:w="1980"/>
        <w:gridCol w:w="2161"/>
      </w:tblGrid>
      <w:tr w:rsidR="00F40980" w:rsidRPr="007A4175" w14:paraId="052C50A9" w14:textId="77777777" w:rsidTr="000C6C9B">
        <w:trPr>
          <w:trHeight w:val="1277"/>
        </w:trPr>
        <w:tc>
          <w:tcPr>
            <w:tcW w:w="721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0C6C9B" w:rsidRPr="0038569C" w14:paraId="22DAC001" w14:textId="77777777" w:rsidTr="000C6C9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115AD96E" w:rsidR="000C6C9B" w:rsidRPr="000C6C9B" w:rsidRDefault="000C6C9B" w:rsidP="000C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0C6C9B">
              <w:rPr>
                <w:bCs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6285F681" w:rsidR="000C6C9B" w:rsidRPr="000C6C9B" w:rsidRDefault="000C6C9B" w:rsidP="000C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0C6C9B">
              <w:rPr>
                <w:bCs/>
                <w:sz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0CD11504" w:rsidR="000C6C9B" w:rsidRPr="000C6C9B" w:rsidRDefault="000C6C9B" w:rsidP="000C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0C6C9B">
              <w:rPr>
                <w:bCs/>
                <w:sz w:val="22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025BD997" w:rsidR="000C6C9B" w:rsidRPr="000C6C9B" w:rsidRDefault="000C6C9B" w:rsidP="000C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0C6C9B">
              <w:rPr>
                <w:bCs/>
                <w:sz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46578C71" w:rsidR="000C6C9B" w:rsidRPr="000C6C9B" w:rsidRDefault="000C6C9B" w:rsidP="000C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0C6C9B">
              <w:rPr>
                <w:bCs/>
                <w:sz w:val="22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2FF225B6" w:rsidR="000C6C9B" w:rsidRPr="000C6C9B" w:rsidRDefault="000C6C9B" w:rsidP="000C6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0C6C9B">
              <w:rPr>
                <w:bCs/>
                <w:sz w:val="22"/>
              </w:rPr>
              <w:t>6</w:t>
            </w:r>
          </w:p>
        </w:tc>
      </w:tr>
      <w:tr w:rsidR="0090767F" w:rsidRPr="0038569C" w14:paraId="7793DBFC" w14:textId="77777777" w:rsidTr="000C6C9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4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0C822D88" w:rsidR="0090767F" w:rsidRPr="002440DB" w:rsidRDefault="002440DB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2440DB">
              <w:rPr>
                <w:b/>
                <w:bCs/>
                <w:sz w:val="22"/>
              </w:rPr>
              <w:t xml:space="preserve">ул. Чехова, 52, 213800, г. Бобруйск, Могилевская область </w:t>
            </w:r>
          </w:p>
        </w:tc>
      </w:tr>
      <w:tr w:rsidR="002440DB" w:rsidRPr="00BB35AF" w14:paraId="774F3A7A" w14:textId="77777777" w:rsidTr="000C6C9B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55DC" w14:textId="2A92A75B" w:rsidR="002440DB" w:rsidRPr="00E11C65" w:rsidRDefault="00FC5186" w:rsidP="0066042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  <w:r w:rsidR="00E11C65">
              <w:rPr>
                <w:lang w:val="ru-RU"/>
              </w:rPr>
              <w:t>**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0B0F7" w14:textId="77777777" w:rsidR="002440DB" w:rsidRPr="001618B3" w:rsidRDefault="002440DB" w:rsidP="00660429">
            <w:pPr>
              <w:pStyle w:val="af6"/>
            </w:pPr>
            <w:proofErr w:type="spellStart"/>
            <w:r w:rsidRPr="001618B3">
              <w:t>Заземляющие</w:t>
            </w:r>
            <w:proofErr w:type="spellEnd"/>
            <w:r w:rsidRPr="001618B3">
              <w:t xml:space="preserve"> </w:t>
            </w:r>
            <w:proofErr w:type="spellStart"/>
            <w:r w:rsidRPr="001618B3">
              <w:t>устройства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B79E" w14:textId="77777777" w:rsidR="002440DB" w:rsidRPr="001618B3" w:rsidRDefault="002440DB" w:rsidP="00660429">
            <w:pPr>
              <w:pStyle w:val="af6"/>
              <w:jc w:val="center"/>
            </w:pPr>
            <w:r w:rsidRPr="001618B3">
              <w:t>27.90/</w:t>
            </w:r>
          </w:p>
          <w:p w14:paraId="6F2DF19A" w14:textId="77777777" w:rsidR="002440DB" w:rsidRPr="001618B3" w:rsidRDefault="002440DB" w:rsidP="00660429">
            <w:pPr>
              <w:pStyle w:val="af6"/>
              <w:jc w:val="center"/>
            </w:pPr>
            <w:r w:rsidRPr="001618B3">
              <w:t>22.000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8C8B" w14:textId="2571BE86" w:rsidR="000C6C9B" w:rsidRPr="001618B3" w:rsidRDefault="002440DB" w:rsidP="00C260BC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 xml:space="preserve">Проверка соединений заземлителей с заземляемыми элементами </w:t>
            </w:r>
            <w:r w:rsidR="00FC5186" w:rsidRPr="00C260BC">
              <w:rPr>
                <w:lang w:val="ru-RU"/>
              </w:rPr>
              <w:t>с измерением переходного сопротивления контактных соединений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9F832" w14:textId="77777777" w:rsidR="00C260BC" w:rsidRPr="009B4F0A" w:rsidRDefault="00C260BC" w:rsidP="00C260BC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181-2009</w:t>
            </w:r>
          </w:p>
          <w:p w14:paraId="2BA39731" w14:textId="77777777" w:rsidR="00C260BC" w:rsidRPr="009B4F0A" w:rsidRDefault="00C260BC" w:rsidP="00C260BC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Б.29.2</w:t>
            </w:r>
          </w:p>
          <w:p w14:paraId="3DEC048C" w14:textId="77777777" w:rsidR="00C260BC" w:rsidRDefault="00C260BC" w:rsidP="00C260BC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>
              <w:rPr>
                <w:lang w:val="ru-RU"/>
              </w:rPr>
              <w:br/>
            </w:r>
            <w:proofErr w:type="spellStart"/>
            <w:r w:rsidRPr="009B4F0A">
              <w:rPr>
                <w:lang w:val="ru-RU"/>
              </w:rPr>
              <w:t>п.п</w:t>
            </w:r>
            <w:proofErr w:type="spellEnd"/>
            <w:r w:rsidRPr="009B4F0A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4.3, 4.4.28.2</w:t>
            </w:r>
          </w:p>
          <w:p w14:paraId="0D3D9D78" w14:textId="77777777" w:rsidR="00DE0499" w:rsidRDefault="00C260BC" w:rsidP="00C260BC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 xml:space="preserve">СТП </w:t>
            </w:r>
          </w:p>
          <w:p w14:paraId="22774F38" w14:textId="702D19A4" w:rsidR="00C260BC" w:rsidRPr="001618B3" w:rsidRDefault="00C260BC" w:rsidP="00C260BC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>33243.20.366-16</w:t>
            </w:r>
          </w:p>
          <w:p w14:paraId="4E60CE3F" w14:textId="5626E172" w:rsidR="002440DB" w:rsidRPr="001618B3" w:rsidRDefault="00C260BC" w:rsidP="00C260BC">
            <w:pPr>
              <w:pStyle w:val="af6"/>
            </w:pPr>
            <w:r w:rsidRPr="00F334E3">
              <w:rPr>
                <w:lang w:val="ru-RU"/>
              </w:rPr>
              <w:t>гл.31.2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2DE9" w14:textId="00CBB054" w:rsidR="002440DB" w:rsidRPr="001618B3" w:rsidRDefault="000C6C9B" w:rsidP="00660429">
            <w:pPr>
              <w:pStyle w:val="af6"/>
            </w:pPr>
            <w:r>
              <w:rPr>
                <w:lang w:val="ru-RU"/>
              </w:rPr>
              <w:t>АМИ</w:t>
            </w:r>
            <w:r w:rsidRPr="001618B3">
              <w:t>.</w:t>
            </w:r>
            <w:r>
              <w:rPr>
                <w:lang w:val="ru-RU"/>
              </w:rPr>
              <w:t>ГР</w:t>
            </w:r>
            <w:r w:rsidRPr="001618B3">
              <w:t xml:space="preserve"> </w:t>
            </w:r>
            <w:r>
              <w:rPr>
                <w:lang w:val="ru-RU"/>
              </w:rPr>
              <w:t>0060</w:t>
            </w:r>
            <w:r w:rsidRPr="001618B3">
              <w:t>-20</w:t>
            </w:r>
            <w:r>
              <w:rPr>
                <w:lang w:val="ru-RU"/>
              </w:rPr>
              <w:t>22</w:t>
            </w:r>
          </w:p>
        </w:tc>
      </w:tr>
      <w:tr w:rsidR="002440DB" w:rsidRPr="00BB35AF" w14:paraId="64B8BD5F" w14:textId="77777777" w:rsidTr="000C6C9B">
        <w:tblPrEx>
          <w:tblBorders>
            <w:bottom w:val="single" w:sz="4" w:space="0" w:color="auto"/>
          </w:tblBorders>
        </w:tblPrEx>
        <w:trPr>
          <w:trHeight w:val="26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5DD2" w14:textId="67D62AFB" w:rsidR="002440DB" w:rsidRPr="00E11C65" w:rsidRDefault="00FC5186" w:rsidP="0066042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  <w:r w:rsidR="00E11C65">
              <w:rPr>
                <w:lang w:val="ru-RU"/>
              </w:rPr>
              <w:t>**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312BD" w14:textId="77777777" w:rsidR="002440DB" w:rsidRPr="001618B3" w:rsidRDefault="002440DB" w:rsidP="00660429">
            <w:pPr>
              <w:pStyle w:val="af6"/>
              <w:jc w:val="center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A124" w14:textId="77777777" w:rsidR="002440DB" w:rsidRPr="001618B3" w:rsidRDefault="002440DB" w:rsidP="00660429">
            <w:pPr>
              <w:pStyle w:val="af6"/>
              <w:jc w:val="center"/>
            </w:pPr>
            <w:r w:rsidRPr="001618B3">
              <w:t>27.90/</w:t>
            </w:r>
          </w:p>
          <w:p w14:paraId="644CE307" w14:textId="77777777" w:rsidR="002440DB" w:rsidRPr="001618B3" w:rsidRDefault="002440DB" w:rsidP="00660429">
            <w:pPr>
              <w:pStyle w:val="af6"/>
              <w:jc w:val="center"/>
            </w:pPr>
            <w:r w:rsidRPr="001618B3">
              <w:t>22.000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DCA6" w14:textId="345F0344" w:rsidR="002440DB" w:rsidRDefault="00FC5186" w:rsidP="0066042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="002440DB" w:rsidRPr="001618B3">
              <w:t>опротивлени</w:t>
            </w:r>
            <w:proofErr w:type="spellEnd"/>
            <w:r>
              <w:rPr>
                <w:lang w:val="ru-RU"/>
              </w:rPr>
              <w:t>е</w:t>
            </w:r>
            <w:r w:rsidR="002440DB" w:rsidRPr="001618B3">
              <w:t xml:space="preserve"> </w:t>
            </w:r>
            <w:proofErr w:type="spellStart"/>
            <w:r w:rsidR="002440DB" w:rsidRPr="001618B3">
              <w:t>заземляющих</w:t>
            </w:r>
            <w:proofErr w:type="spellEnd"/>
            <w:r w:rsidR="002440DB" w:rsidRPr="001618B3">
              <w:t xml:space="preserve"> </w:t>
            </w:r>
            <w:proofErr w:type="spellStart"/>
            <w:r w:rsidR="002440DB" w:rsidRPr="001618B3">
              <w:t>устройств</w:t>
            </w:r>
            <w:proofErr w:type="spellEnd"/>
          </w:p>
          <w:p w14:paraId="74AE749B" w14:textId="77777777" w:rsidR="000C6C9B" w:rsidRPr="000C6C9B" w:rsidRDefault="000C6C9B" w:rsidP="00660429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E820" w14:textId="77777777" w:rsidR="00C260BC" w:rsidRPr="009B4F0A" w:rsidRDefault="00C260BC" w:rsidP="00C260BC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181-2009</w:t>
            </w:r>
          </w:p>
          <w:p w14:paraId="396BFEFF" w14:textId="77777777" w:rsidR="00C260BC" w:rsidRPr="009B4F0A" w:rsidRDefault="00C260BC" w:rsidP="00C260BC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п. Б.29.4</w:t>
            </w:r>
          </w:p>
          <w:p w14:paraId="7F2261A3" w14:textId="77777777" w:rsidR="00C260BC" w:rsidRDefault="00C260BC" w:rsidP="00C260BC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9B4F0A">
              <w:rPr>
                <w:lang w:val="ru-RU"/>
              </w:rPr>
              <w:t xml:space="preserve"> </w:t>
            </w:r>
            <w:r>
              <w:rPr>
                <w:lang w:val="ru-RU"/>
              </w:rPr>
              <w:br/>
            </w:r>
            <w:proofErr w:type="spellStart"/>
            <w:r w:rsidRPr="009B4F0A">
              <w:rPr>
                <w:lang w:val="ru-RU"/>
              </w:rPr>
              <w:t>п.п</w:t>
            </w:r>
            <w:proofErr w:type="spellEnd"/>
            <w:r w:rsidRPr="009B4F0A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4.3,</w:t>
            </w:r>
            <w:r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4.4.28.6</w:t>
            </w:r>
          </w:p>
          <w:p w14:paraId="0A89446B" w14:textId="77777777" w:rsidR="00DE0499" w:rsidRDefault="00C260BC" w:rsidP="00C260BC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 xml:space="preserve">СТП </w:t>
            </w:r>
          </w:p>
          <w:p w14:paraId="6508A4B8" w14:textId="0FCEC5DC" w:rsidR="00C260BC" w:rsidRPr="001618B3" w:rsidRDefault="00C260BC" w:rsidP="00C260BC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>33243.20.366-16</w:t>
            </w:r>
          </w:p>
          <w:p w14:paraId="63BC622E" w14:textId="17A42673" w:rsidR="002440DB" w:rsidRPr="001618B3" w:rsidRDefault="00C260BC" w:rsidP="00C260BC">
            <w:pPr>
              <w:pStyle w:val="af6"/>
            </w:pPr>
            <w:r w:rsidRPr="00F334E3">
              <w:rPr>
                <w:lang w:val="ru-RU"/>
              </w:rPr>
              <w:t>гл. 31.4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72ED" w14:textId="789DDAF6" w:rsidR="002440DB" w:rsidRPr="001618B3" w:rsidRDefault="000C6C9B" w:rsidP="00660429">
            <w:pPr>
              <w:pStyle w:val="af6"/>
            </w:pPr>
            <w:r>
              <w:rPr>
                <w:lang w:val="ru-RU"/>
              </w:rPr>
              <w:t>АМИ</w:t>
            </w:r>
            <w:r w:rsidRPr="001618B3">
              <w:t>.</w:t>
            </w:r>
            <w:r>
              <w:rPr>
                <w:lang w:val="ru-RU"/>
              </w:rPr>
              <w:t>ГР</w:t>
            </w:r>
            <w:r w:rsidRPr="001618B3">
              <w:t xml:space="preserve"> </w:t>
            </w:r>
            <w:r>
              <w:rPr>
                <w:lang w:val="ru-RU"/>
              </w:rPr>
              <w:t>0060</w:t>
            </w:r>
            <w:r w:rsidRPr="001618B3">
              <w:t>-20</w:t>
            </w:r>
            <w:r>
              <w:rPr>
                <w:lang w:val="ru-RU"/>
              </w:rPr>
              <w:t>22</w:t>
            </w:r>
          </w:p>
        </w:tc>
      </w:tr>
      <w:tr w:rsidR="002440DB" w:rsidRPr="006C161D" w14:paraId="4AFF4A9F" w14:textId="77777777" w:rsidTr="000C6C9B">
        <w:tblPrEx>
          <w:tblBorders>
            <w:bottom w:val="single" w:sz="4" w:space="0" w:color="auto"/>
          </w:tblBorders>
        </w:tblPrEx>
        <w:trPr>
          <w:trHeight w:val="10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4F9BC" w14:textId="6057686C" w:rsidR="00E11C65" w:rsidRPr="00FC5186" w:rsidRDefault="00FC5186" w:rsidP="0066042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14:paraId="1E45C619" w14:textId="2C366247" w:rsidR="002440DB" w:rsidRPr="00E11C65" w:rsidRDefault="00E11C65" w:rsidP="00660429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C306F" w14:textId="77777777" w:rsidR="002440DB" w:rsidRDefault="002440DB" w:rsidP="00660429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75CD65BA" w14:textId="195CEB51" w:rsidR="000F1677" w:rsidRPr="001618B3" w:rsidRDefault="000F1677" w:rsidP="00660429">
            <w:pPr>
              <w:pStyle w:val="af6"/>
              <w:rPr>
                <w:lang w:val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76B2" w14:textId="77777777" w:rsidR="002440DB" w:rsidRPr="0053017C" w:rsidRDefault="002440DB" w:rsidP="00660429">
            <w:pPr>
              <w:pStyle w:val="af6"/>
              <w:jc w:val="center"/>
            </w:pPr>
            <w:r w:rsidRPr="0053017C">
              <w:t>27.</w:t>
            </w:r>
            <w:r w:rsidRPr="0053017C">
              <w:rPr>
                <w:lang w:val="ru-RU"/>
              </w:rPr>
              <w:t>1</w:t>
            </w:r>
            <w:r w:rsidRPr="0053017C">
              <w:t>2/</w:t>
            </w:r>
          </w:p>
          <w:p w14:paraId="030A7AB0" w14:textId="77777777" w:rsidR="002440DB" w:rsidRPr="0053017C" w:rsidRDefault="002440DB" w:rsidP="00660429">
            <w:pPr>
              <w:pStyle w:val="af6"/>
              <w:jc w:val="center"/>
              <w:rPr>
                <w:lang w:val="ru-RU"/>
              </w:rPr>
            </w:pPr>
            <w:r w:rsidRPr="0053017C">
              <w:t>22.000</w:t>
            </w:r>
          </w:p>
          <w:p w14:paraId="44115441" w14:textId="77777777" w:rsidR="002440DB" w:rsidRPr="0053017C" w:rsidRDefault="002440DB" w:rsidP="00660429">
            <w:pPr>
              <w:pStyle w:val="af6"/>
              <w:jc w:val="center"/>
            </w:pPr>
            <w:r w:rsidRPr="0053017C">
              <w:t>27.32/</w:t>
            </w:r>
          </w:p>
          <w:p w14:paraId="67DA22CC" w14:textId="77777777" w:rsidR="002440DB" w:rsidRPr="0053017C" w:rsidRDefault="002440DB" w:rsidP="00660429">
            <w:pPr>
              <w:pStyle w:val="af6"/>
              <w:jc w:val="center"/>
              <w:rPr>
                <w:lang w:val="ru-RU"/>
              </w:rPr>
            </w:pPr>
            <w:r w:rsidRPr="0053017C">
              <w:t>22.000</w:t>
            </w:r>
          </w:p>
          <w:p w14:paraId="3675CD24" w14:textId="77777777" w:rsidR="002440DB" w:rsidRPr="0053017C" w:rsidRDefault="002440DB" w:rsidP="00660429">
            <w:pPr>
              <w:pStyle w:val="af6"/>
              <w:jc w:val="center"/>
            </w:pPr>
            <w:r w:rsidRPr="0053017C">
              <w:t>27.90/</w:t>
            </w:r>
          </w:p>
          <w:p w14:paraId="604BC088" w14:textId="77777777" w:rsidR="002440DB" w:rsidRPr="0053017C" w:rsidRDefault="002440DB" w:rsidP="00660429">
            <w:pPr>
              <w:pStyle w:val="af6"/>
              <w:jc w:val="center"/>
              <w:rPr>
                <w:lang w:val="ru-RU"/>
              </w:rPr>
            </w:pPr>
            <w:r w:rsidRPr="0053017C">
              <w:t>22.000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152B" w14:textId="309012DA" w:rsidR="002440DB" w:rsidRDefault="00FC5186" w:rsidP="0066042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proofErr w:type="spellStart"/>
            <w:r w:rsidR="002440DB" w:rsidRPr="001618B3">
              <w:t>опротивлени</w:t>
            </w:r>
            <w:proofErr w:type="spellEnd"/>
            <w:r>
              <w:rPr>
                <w:lang w:val="ru-RU"/>
              </w:rPr>
              <w:t>е</w:t>
            </w:r>
            <w:r w:rsidR="002440DB" w:rsidRPr="001618B3">
              <w:t xml:space="preserve"> </w:t>
            </w:r>
            <w:proofErr w:type="spellStart"/>
            <w:r w:rsidR="002440DB" w:rsidRPr="001618B3">
              <w:t>изоляции</w:t>
            </w:r>
            <w:proofErr w:type="spellEnd"/>
          </w:p>
          <w:p w14:paraId="310704D0" w14:textId="77777777" w:rsidR="002440DB" w:rsidRPr="00244B17" w:rsidRDefault="002440DB" w:rsidP="00660429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4F678" w14:textId="77777777" w:rsidR="00C260BC" w:rsidRPr="009B4F0A" w:rsidRDefault="00C260BC" w:rsidP="00C260BC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ТКП 181-2009</w:t>
            </w:r>
          </w:p>
          <w:p w14:paraId="22F03575" w14:textId="77777777" w:rsidR="00C260BC" w:rsidRPr="004D0439" w:rsidRDefault="00C260BC" w:rsidP="00C260B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п. Б.27.1,</w:t>
            </w:r>
          </w:p>
          <w:p w14:paraId="743F9780" w14:textId="77777777" w:rsidR="00C260BC" w:rsidRDefault="00C260BC" w:rsidP="00C260BC">
            <w:pPr>
              <w:pStyle w:val="af6"/>
              <w:rPr>
                <w:lang w:val="ru-RU"/>
              </w:rPr>
            </w:pPr>
            <w:r w:rsidRPr="009B4F0A">
              <w:rPr>
                <w:lang w:val="ru-RU"/>
              </w:rPr>
              <w:t>таблица</w:t>
            </w:r>
            <w:r w:rsidRPr="00A72951">
              <w:rPr>
                <w:lang w:val="ru-RU"/>
              </w:rPr>
              <w:t xml:space="preserve"> </w:t>
            </w:r>
            <w:r w:rsidRPr="009B4F0A">
              <w:rPr>
                <w:lang w:val="ru-RU"/>
              </w:rPr>
              <w:t>Б.27.1</w:t>
            </w:r>
          </w:p>
          <w:p w14:paraId="46A40D13" w14:textId="77777777" w:rsidR="00C260BC" w:rsidRDefault="00C260BC" w:rsidP="00C260BC">
            <w:pPr>
              <w:rPr>
                <w:sz w:val="22"/>
                <w:szCs w:val="26"/>
              </w:rPr>
            </w:pPr>
            <w:r w:rsidRPr="00500D0B">
              <w:rPr>
                <w:sz w:val="22"/>
                <w:szCs w:val="26"/>
              </w:rPr>
              <w:t xml:space="preserve">ТКП 339-2022 </w:t>
            </w:r>
          </w:p>
          <w:p w14:paraId="1E966A3F" w14:textId="77777777" w:rsidR="00C260BC" w:rsidRDefault="00C260BC" w:rsidP="00C260BC">
            <w:pPr>
              <w:rPr>
                <w:sz w:val="22"/>
                <w:szCs w:val="26"/>
              </w:rPr>
            </w:pPr>
            <w:r w:rsidRPr="00500D0B">
              <w:rPr>
                <w:sz w:val="22"/>
                <w:szCs w:val="26"/>
              </w:rPr>
              <w:t>п.</w:t>
            </w:r>
            <w:r>
              <w:rPr>
                <w:sz w:val="22"/>
                <w:szCs w:val="26"/>
              </w:rPr>
              <w:t xml:space="preserve"> </w:t>
            </w:r>
            <w:r w:rsidRPr="00500D0B">
              <w:rPr>
                <w:sz w:val="22"/>
                <w:szCs w:val="26"/>
              </w:rPr>
              <w:t xml:space="preserve">4.4.26.1, </w:t>
            </w:r>
          </w:p>
          <w:p w14:paraId="0B76AC49" w14:textId="77777777" w:rsidR="00C260BC" w:rsidRPr="00500D0B" w:rsidRDefault="00C260BC" w:rsidP="00C260BC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таблица 4.4.46</w:t>
            </w:r>
          </w:p>
          <w:p w14:paraId="12B48944" w14:textId="77777777" w:rsidR="00DE0499" w:rsidRDefault="00C260BC" w:rsidP="00C260BC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 xml:space="preserve">СТП </w:t>
            </w:r>
          </w:p>
          <w:p w14:paraId="512FDBF4" w14:textId="4F1278E3" w:rsidR="002440DB" w:rsidRPr="001618B3" w:rsidRDefault="00C260BC" w:rsidP="00C260BC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>33243.20.366-16 гл.29.1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FFB3" w14:textId="7928AA3D" w:rsidR="002440DB" w:rsidRPr="008066CB" w:rsidRDefault="000C6C9B" w:rsidP="00660429">
            <w:pPr>
              <w:pStyle w:val="af6"/>
            </w:pPr>
            <w:r>
              <w:rPr>
                <w:lang w:val="ru-RU"/>
              </w:rPr>
              <w:t>АМИ</w:t>
            </w:r>
            <w:r w:rsidRPr="001618B3">
              <w:t>.</w:t>
            </w:r>
            <w:r>
              <w:rPr>
                <w:lang w:val="ru-RU"/>
              </w:rPr>
              <w:t>ГР</w:t>
            </w:r>
            <w:r w:rsidRPr="001618B3">
              <w:t xml:space="preserve"> </w:t>
            </w:r>
            <w:r>
              <w:rPr>
                <w:lang w:val="ru-RU"/>
              </w:rPr>
              <w:t>0059</w:t>
            </w:r>
            <w:r w:rsidRPr="001618B3">
              <w:t>-20</w:t>
            </w:r>
            <w:r>
              <w:rPr>
                <w:lang w:val="ru-RU"/>
              </w:rPr>
              <w:t>22</w:t>
            </w:r>
          </w:p>
        </w:tc>
      </w:tr>
    </w:tbl>
    <w:p w14:paraId="550A92F8" w14:textId="11B50B77" w:rsidR="000F1677" w:rsidRDefault="000F1677"/>
    <w:p w14:paraId="2B3E8CB9" w14:textId="77777777" w:rsidR="000C6C9B" w:rsidRDefault="000C6C9B"/>
    <w:p w14:paraId="10A9387B" w14:textId="77777777" w:rsidR="000C6C9B" w:rsidRDefault="000C6C9B"/>
    <w:p w14:paraId="5E3638FD" w14:textId="77777777" w:rsidR="000C6C9B" w:rsidRDefault="000C6C9B"/>
    <w:tbl>
      <w:tblPr>
        <w:tblW w:w="9552" w:type="dxa"/>
        <w:tblInd w:w="-1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8835"/>
      </w:tblGrid>
      <w:tr w:rsidR="000F1677" w:rsidRPr="00360D38" w14:paraId="2AEA62C8" w14:textId="77777777" w:rsidTr="00660429">
        <w:trPr>
          <w:trHeight w:val="567"/>
        </w:trPr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10A97" w14:textId="77777777" w:rsidR="000F1677" w:rsidRPr="00D06C28" w:rsidRDefault="000F1677" w:rsidP="00660429">
            <w:pPr>
              <w:pStyle w:val="af6"/>
              <w:rPr>
                <w:b/>
                <w:bCs/>
                <w:sz w:val="28"/>
                <w:szCs w:val="28"/>
              </w:rPr>
            </w:pPr>
            <w:r w:rsidRPr="008223AE"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7CDC514B" wp14:editId="2B27A4C1">
                  <wp:extent cx="311150" cy="36068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00E89" w14:textId="77777777" w:rsidR="000F1677" w:rsidRPr="00181CB3" w:rsidRDefault="000F1677" w:rsidP="000F167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81CB3">
              <w:rPr>
                <w:bCs/>
                <w:sz w:val="24"/>
                <w:szCs w:val="24"/>
              </w:rPr>
              <w:t xml:space="preserve">Приложение №1 к аттестату аккредитации № </w:t>
            </w:r>
            <w:r w:rsidRPr="00181CB3">
              <w:rPr>
                <w:sz w:val="24"/>
                <w:szCs w:val="24"/>
              </w:rPr>
              <w:t>BY/112 2.3438</w:t>
            </w:r>
          </w:p>
        </w:tc>
      </w:tr>
    </w:tbl>
    <w:p w14:paraId="1F70C85F" w14:textId="77777777" w:rsidR="000F1677" w:rsidRDefault="000F1677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1980"/>
        <w:gridCol w:w="1980"/>
        <w:gridCol w:w="2160"/>
      </w:tblGrid>
      <w:tr w:rsidR="002440DB" w:rsidRPr="007B3D8A" w14:paraId="3F65EB41" w14:textId="77777777" w:rsidTr="00181CB3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468C" w14:textId="7A9ADA07" w:rsidR="002440DB" w:rsidRPr="000F1677" w:rsidRDefault="000F1677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6AA2" w14:textId="21AB383B" w:rsidR="002440DB" w:rsidRPr="000F1677" w:rsidRDefault="000F1677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8A25" w14:textId="4098E24F" w:rsidR="002440DB" w:rsidRPr="000F1677" w:rsidRDefault="000F1677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5D2B" w14:textId="442ED75A" w:rsidR="002440DB" w:rsidRPr="001618B3" w:rsidRDefault="000F1677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75DA" w14:textId="54086BB0" w:rsidR="002440DB" w:rsidRPr="000F1677" w:rsidRDefault="000F1677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0E0D" w14:textId="62183087" w:rsidR="002440DB" w:rsidRPr="000F1677" w:rsidRDefault="000F1677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F1677" w:rsidRPr="007B3D8A" w14:paraId="0544CB1A" w14:textId="77777777" w:rsidTr="00181CB3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94EC" w14:textId="44DECCBD" w:rsidR="000F1677" w:rsidRPr="00E11C65" w:rsidRDefault="00FC5186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0F1677" w:rsidRPr="001618B3">
              <w:t>.1</w:t>
            </w:r>
            <w:r w:rsidR="00E11C65">
              <w:rPr>
                <w:lang w:val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458" w14:textId="2D7CDB39" w:rsidR="000F1677" w:rsidRPr="000C6C9B" w:rsidRDefault="000F1677" w:rsidP="000F1677">
            <w:pPr>
              <w:pStyle w:val="af6"/>
              <w:rPr>
                <w:lang w:val="ru-RU"/>
              </w:rPr>
            </w:pPr>
            <w:proofErr w:type="spellStart"/>
            <w:r w:rsidRPr="001618B3">
              <w:t>Перчатки</w:t>
            </w:r>
            <w:proofErr w:type="spellEnd"/>
            <w:r w:rsidRPr="001618B3">
              <w:t xml:space="preserve"> </w:t>
            </w:r>
            <w:r w:rsidR="000C6C9B">
              <w:rPr>
                <w:lang w:val="ru-RU"/>
              </w:rPr>
              <w:t>ди</w:t>
            </w:r>
            <w:proofErr w:type="spellStart"/>
            <w:r w:rsidRPr="001618B3">
              <w:t>электр</w:t>
            </w:r>
            <w:r w:rsidR="000C6C9B">
              <w:rPr>
                <w:lang w:val="ru-RU"/>
              </w:rPr>
              <w:t>ические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D1AAC" w14:textId="77777777" w:rsidR="000F1677" w:rsidRPr="001618B3" w:rsidRDefault="000F1677" w:rsidP="000F1677">
            <w:pPr>
              <w:pStyle w:val="af6"/>
              <w:jc w:val="center"/>
            </w:pPr>
            <w:r w:rsidRPr="001618B3">
              <w:t>22.19/</w:t>
            </w:r>
          </w:p>
          <w:p w14:paraId="597FF02A" w14:textId="32751938" w:rsidR="000F1677" w:rsidRPr="001618B3" w:rsidRDefault="000F1677" w:rsidP="000F1677">
            <w:pPr>
              <w:pStyle w:val="af6"/>
              <w:jc w:val="center"/>
            </w:pPr>
            <w:r w:rsidRPr="001618B3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6030" w14:textId="51553FED" w:rsidR="000F1677" w:rsidRPr="001618B3" w:rsidRDefault="000F1677" w:rsidP="000F1677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>Испытание электрической прочности изоляции повышенным напряжением частотой 50</w:t>
            </w:r>
            <w:r>
              <w:rPr>
                <w:lang w:val="ru-RU"/>
              </w:rPr>
              <w:t xml:space="preserve"> </w:t>
            </w:r>
            <w:r w:rsidRPr="001618B3">
              <w:rPr>
                <w:lang w:val="ru-RU"/>
              </w:rPr>
              <w:t>Гц с измерением тока утечки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DE9E" w14:textId="3BC4DD99" w:rsidR="000F1677" w:rsidRPr="001618B3" w:rsidRDefault="000C6C9B" w:rsidP="000F1677">
            <w:pPr>
              <w:pStyle w:val="af6"/>
            </w:pPr>
            <w:r w:rsidRPr="00BC4526">
              <w:rPr>
                <w:rFonts w:eastAsia="Calibri"/>
                <w:kern w:val="2"/>
                <w:lang w:val="ru-RU"/>
              </w:rPr>
              <w:t>Эксплуатационная документация</w:t>
            </w:r>
            <w:r>
              <w:rPr>
                <w:rFonts w:eastAsia="Calibri"/>
                <w:kern w:val="2"/>
                <w:lang w:val="ru-RU"/>
              </w:rPr>
              <w:t>. Ф</w:t>
            </w:r>
            <w:r w:rsidRPr="00BC4526">
              <w:rPr>
                <w:rFonts w:eastAsia="Calibri"/>
                <w:kern w:val="2"/>
                <w:lang w:val="ru-RU"/>
              </w:rPr>
              <w:t>актические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A53" w14:textId="09F50F69" w:rsidR="000F1677" w:rsidRPr="001618B3" w:rsidRDefault="000F1677" w:rsidP="000F1677">
            <w:pPr>
              <w:pStyle w:val="af6"/>
            </w:pPr>
            <w:r w:rsidRPr="001618B3">
              <w:t>МВИ.МН 1375-2012</w:t>
            </w:r>
          </w:p>
        </w:tc>
      </w:tr>
      <w:tr w:rsidR="000F1677" w:rsidRPr="007B3D8A" w14:paraId="1FC4BC8B" w14:textId="77777777" w:rsidTr="00181CB3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F0FC" w14:textId="580A94F9" w:rsidR="000F1677" w:rsidRPr="00E11C65" w:rsidRDefault="00FC5186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0F1677" w:rsidRPr="001618B3">
              <w:t>.1</w:t>
            </w:r>
            <w:r w:rsidR="00E11C65">
              <w:rPr>
                <w:lang w:val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BB41" w14:textId="73968637" w:rsidR="000F1677" w:rsidRPr="000C6C9B" w:rsidRDefault="000F1677" w:rsidP="000F1677">
            <w:pPr>
              <w:pStyle w:val="af6"/>
              <w:rPr>
                <w:lang w:val="ru-RU"/>
              </w:rPr>
            </w:pPr>
            <w:proofErr w:type="spellStart"/>
            <w:r w:rsidRPr="001618B3">
              <w:t>Обувь</w:t>
            </w:r>
            <w:proofErr w:type="spellEnd"/>
            <w:r w:rsidRPr="001618B3">
              <w:t xml:space="preserve"> </w:t>
            </w:r>
            <w:proofErr w:type="spellStart"/>
            <w:r w:rsidRPr="001618B3">
              <w:t>специальная</w:t>
            </w:r>
            <w:proofErr w:type="spellEnd"/>
            <w:r w:rsidRPr="001618B3">
              <w:t xml:space="preserve"> </w:t>
            </w:r>
            <w:r w:rsidR="000C6C9B">
              <w:rPr>
                <w:lang w:val="ru-RU"/>
              </w:rPr>
              <w:t>диэлектрическая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F7FEF" w14:textId="77777777" w:rsidR="000F1677" w:rsidRPr="001618B3" w:rsidRDefault="000F1677" w:rsidP="000F1677">
            <w:pPr>
              <w:pStyle w:val="af6"/>
              <w:jc w:val="center"/>
            </w:pPr>
            <w:r w:rsidRPr="001618B3">
              <w:t>22.19/</w:t>
            </w:r>
          </w:p>
          <w:p w14:paraId="7B8BCD0F" w14:textId="77777777" w:rsidR="000F1677" w:rsidRPr="001618B3" w:rsidRDefault="000F1677" w:rsidP="000F1677">
            <w:pPr>
              <w:pStyle w:val="af6"/>
              <w:jc w:val="center"/>
            </w:pPr>
            <w:r w:rsidRPr="001618B3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B7440" w14:textId="77777777" w:rsidR="000F1677" w:rsidRDefault="000F1677" w:rsidP="000F1677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>Испытание электрической прочности изоляции повышенным напряжением частотой 50</w:t>
            </w:r>
            <w:r>
              <w:rPr>
                <w:lang w:val="ru-RU"/>
              </w:rPr>
              <w:t xml:space="preserve"> </w:t>
            </w:r>
            <w:r w:rsidRPr="001618B3">
              <w:rPr>
                <w:lang w:val="ru-RU"/>
              </w:rPr>
              <w:t>Гц с измерением тока утечки</w:t>
            </w:r>
          </w:p>
          <w:p w14:paraId="3D46C577" w14:textId="5F073CFC" w:rsidR="00181CB3" w:rsidRPr="001618B3" w:rsidRDefault="00181CB3" w:rsidP="000F1677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4E0A" w14:textId="402D07D2" w:rsidR="000F1677" w:rsidRPr="001618B3" w:rsidRDefault="000C6C9B" w:rsidP="000F1677">
            <w:pPr>
              <w:pStyle w:val="af6"/>
            </w:pPr>
            <w:r w:rsidRPr="00BC4526">
              <w:rPr>
                <w:rFonts w:eastAsia="Calibri"/>
                <w:kern w:val="2"/>
                <w:lang w:val="ru-RU"/>
              </w:rPr>
              <w:t>Эксплуатационная документация</w:t>
            </w:r>
            <w:r>
              <w:rPr>
                <w:rFonts w:eastAsia="Calibri"/>
                <w:kern w:val="2"/>
                <w:lang w:val="ru-RU"/>
              </w:rPr>
              <w:t>. Ф</w:t>
            </w:r>
            <w:r w:rsidRPr="00BC4526">
              <w:rPr>
                <w:rFonts w:eastAsia="Calibri"/>
                <w:kern w:val="2"/>
                <w:lang w:val="ru-RU"/>
              </w:rPr>
              <w:t>актические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B551" w14:textId="77777777" w:rsidR="000F1677" w:rsidRPr="001618B3" w:rsidRDefault="000F1677" w:rsidP="000F1677">
            <w:pPr>
              <w:pStyle w:val="af6"/>
            </w:pPr>
            <w:r w:rsidRPr="001618B3">
              <w:t>МВИ.МН 1375-2012</w:t>
            </w:r>
          </w:p>
        </w:tc>
      </w:tr>
      <w:tr w:rsidR="00E11C65" w:rsidRPr="001F1B6F" w14:paraId="33B2E196" w14:textId="77777777" w:rsidTr="00181CB3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EB59" w14:textId="4DB4A207" w:rsidR="00E11C65" w:rsidRPr="00E11C65" w:rsidRDefault="00FC5186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11C65" w:rsidRPr="001618B3">
              <w:t>.1</w:t>
            </w:r>
            <w:r w:rsidR="00E11C65">
              <w:rPr>
                <w:lang w:val="ru-RU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EA0C7" w14:textId="77777777" w:rsidR="00E11C65" w:rsidRPr="001618B3" w:rsidRDefault="00E11C65" w:rsidP="000F1677">
            <w:pPr>
              <w:pStyle w:val="af6"/>
            </w:pPr>
            <w:proofErr w:type="spellStart"/>
            <w:r w:rsidRPr="001618B3">
              <w:t>Указатели</w:t>
            </w:r>
            <w:proofErr w:type="spellEnd"/>
            <w:r w:rsidRPr="001618B3">
              <w:t xml:space="preserve"> </w:t>
            </w:r>
            <w:proofErr w:type="spellStart"/>
            <w:r w:rsidRPr="001618B3">
              <w:t>напряжения</w:t>
            </w:r>
            <w:proofErr w:type="spellEnd"/>
            <w:r w:rsidRPr="001618B3">
              <w:t xml:space="preserve"> </w:t>
            </w:r>
            <w:proofErr w:type="spellStart"/>
            <w:r w:rsidRPr="001618B3">
              <w:t>до</w:t>
            </w:r>
            <w:proofErr w:type="spellEnd"/>
            <w:r w:rsidRPr="001618B3">
              <w:t xml:space="preserve"> 1000</w:t>
            </w:r>
            <w:r w:rsidRPr="001618B3">
              <w:rPr>
                <w:lang w:val="ru-RU"/>
              </w:rPr>
              <w:t xml:space="preserve"> </w:t>
            </w:r>
            <w:r w:rsidRPr="001618B3">
              <w:t>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DE43" w14:textId="77777777" w:rsidR="00E11C65" w:rsidRPr="001618B3" w:rsidRDefault="00E11C65" w:rsidP="000F1677">
            <w:pPr>
              <w:pStyle w:val="af6"/>
              <w:jc w:val="center"/>
            </w:pPr>
            <w:r>
              <w:rPr>
                <w:lang w:val="ru-RU"/>
              </w:rPr>
              <w:t>26.51</w:t>
            </w:r>
            <w:r w:rsidRPr="001618B3">
              <w:t>/</w:t>
            </w:r>
          </w:p>
          <w:p w14:paraId="6A8DA6B9" w14:textId="77777777" w:rsidR="00E11C65" w:rsidRPr="001618B3" w:rsidRDefault="00E11C65" w:rsidP="000F1677">
            <w:pPr>
              <w:pStyle w:val="af6"/>
              <w:jc w:val="center"/>
            </w:pPr>
            <w:r w:rsidRPr="001618B3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79956" w14:textId="7E54A60E" w:rsidR="00E11C65" w:rsidRPr="001618B3" w:rsidRDefault="00E11C65" w:rsidP="00181CB3">
            <w:pPr>
              <w:pStyle w:val="af6"/>
              <w:rPr>
                <w:lang w:val="ru-RU"/>
              </w:rPr>
            </w:pPr>
            <w:r w:rsidRPr="001618B3">
              <w:rPr>
                <w:lang w:val="ru-RU"/>
              </w:rPr>
              <w:t>Испытание электрической прочности изоляции повышенным напряжением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B27D8" w14:textId="7A7C4F5D" w:rsidR="00E11C65" w:rsidRPr="001618B3" w:rsidRDefault="00B63854" w:rsidP="000F1677">
            <w:pPr>
              <w:pStyle w:val="af6"/>
              <w:rPr>
                <w:lang w:val="ru-RU"/>
              </w:rPr>
            </w:pPr>
            <w:r w:rsidRPr="00BC4526">
              <w:rPr>
                <w:rFonts w:eastAsia="Calibri"/>
                <w:kern w:val="2"/>
                <w:lang w:val="ru-RU"/>
              </w:rPr>
              <w:t>Эксплуатационная документация</w:t>
            </w:r>
            <w:r>
              <w:rPr>
                <w:rFonts w:eastAsia="Calibri"/>
                <w:kern w:val="2"/>
                <w:lang w:val="ru-RU"/>
              </w:rPr>
              <w:t>. Ф</w:t>
            </w:r>
            <w:r w:rsidRPr="00BC4526">
              <w:rPr>
                <w:rFonts w:eastAsia="Calibri"/>
                <w:kern w:val="2"/>
                <w:lang w:val="ru-RU"/>
              </w:rPr>
              <w:t>актические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43CF2" w14:textId="77777777" w:rsidR="00E11C65" w:rsidRPr="001618B3" w:rsidRDefault="00E11C65" w:rsidP="000F1677">
            <w:pPr>
              <w:pStyle w:val="af6"/>
            </w:pPr>
            <w:r w:rsidRPr="001618B3">
              <w:t>МВИ.МН 1375-2012</w:t>
            </w:r>
          </w:p>
        </w:tc>
      </w:tr>
      <w:tr w:rsidR="00E11C65" w:rsidRPr="001F1B6F" w14:paraId="44FE8EC7" w14:textId="77777777" w:rsidTr="00653DB0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10E1" w14:textId="3A1E33C5" w:rsidR="00E11C65" w:rsidRPr="00E11C65" w:rsidRDefault="00FC5186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11C65" w:rsidRPr="001618B3">
              <w:t>.2</w:t>
            </w:r>
            <w:r w:rsidR="00E11C65">
              <w:rPr>
                <w:lang w:val="ru-RU"/>
              </w:rPr>
              <w:t>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57C54" w14:textId="77777777" w:rsidR="00E11C65" w:rsidRPr="001618B3" w:rsidRDefault="00E11C65" w:rsidP="000F1677">
            <w:pPr>
              <w:pStyle w:val="af6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6E44" w14:textId="77777777" w:rsidR="00E11C65" w:rsidRPr="001618B3" w:rsidRDefault="00E11C65" w:rsidP="000F1677">
            <w:pPr>
              <w:pStyle w:val="af6"/>
              <w:jc w:val="center"/>
            </w:pPr>
            <w:r>
              <w:rPr>
                <w:lang w:val="ru-RU"/>
              </w:rPr>
              <w:t>26.51</w:t>
            </w:r>
            <w:r w:rsidRPr="001618B3">
              <w:t>/</w:t>
            </w:r>
          </w:p>
          <w:p w14:paraId="2F96190C" w14:textId="77777777" w:rsidR="00E11C65" w:rsidRPr="001618B3" w:rsidRDefault="00E11C65" w:rsidP="000F1677">
            <w:pPr>
              <w:pStyle w:val="af6"/>
              <w:jc w:val="center"/>
            </w:pPr>
            <w:r w:rsidRPr="001618B3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9AFF" w14:textId="3B5234FB" w:rsidR="00E11C65" w:rsidRPr="00687DE9" w:rsidRDefault="00FC5186" w:rsidP="00181CB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Н</w:t>
            </w:r>
            <w:proofErr w:type="spellStart"/>
            <w:r w:rsidR="00E11C65" w:rsidRPr="001618B3">
              <w:t>апряжени</w:t>
            </w:r>
            <w:proofErr w:type="spellEnd"/>
            <w:r>
              <w:rPr>
                <w:lang w:val="ru-RU"/>
              </w:rPr>
              <w:t xml:space="preserve">е </w:t>
            </w:r>
            <w:proofErr w:type="spellStart"/>
            <w:r w:rsidR="00E11C65" w:rsidRPr="001618B3">
              <w:t>индикации</w:t>
            </w:r>
            <w:proofErr w:type="spellEnd"/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1C66" w14:textId="77777777" w:rsidR="00E11C65" w:rsidRPr="001618B3" w:rsidRDefault="00E11C65" w:rsidP="000F1677">
            <w:pPr>
              <w:pStyle w:val="af6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6752" w14:textId="77777777" w:rsidR="00E11C65" w:rsidRPr="001618B3" w:rsidRDefault="00E11C65" w:rsidP="000F1677">
            <w:pPr>
              <w:pStyle w:val="af6"/>
            </w:pPr>
            <w:r w:rsidRPr="001618B3">
              <w:t>МВИ.МН 1375-2012</w:t>
            </w:r>
          </w:p>
        </w:tc>
      </w:tr>
      <w:tr w:rsidR="00E11C65" w:rsidRPr="001F1B6F" w14:paraId="4B8DB9B6" w14:textId="77777777" w:rsidTr="00653DB0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7A3E" w14:textId="3A3AC085" w:rsidR="00E11C65" w:rsidRPr="00E11C65" w:rsidRDefault="00FC5186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11C65" w:rsidRPr="00244B17">
              <w:t>.3</w:t>
            </w:r>
            <w:r w:rsidR="00E11C65">
              <w:rPr>
                <w:lang w:val="ru-RU"/>
              </w:rPr>
              <w:t>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F7611" w14:textId="57B87970" w:rsidR="00E11C65" w:rsidRPr="00244B17" w:rsidRDefault="00E11C65" w:rsidP="000F1677">
            <w:pPr>
              <w:pStyle w:val="af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1FF9" w14:textId="77777777" w:rsidR="00E11C65" w:rsidRPr="001618B3" w:rsidRDefault="00E11C65" w:rsidP="000F1677">
            <w:pPr>
              <w:pStyle w:val="af6"/>
              <w:jc w:val="center"/>
            </w:pPr>
            <w:r>
              <w:rPr>
                <w:lang w:val="ru-RU"/>
              </w:rPr>
              <w:t>26.51</w:t>
            </w:r>
            <w:r w:rsidRPr="001618B3">
              <w:t>/</w:t>
            </w:r>
          </w:p>
          <w:p w14:paraId="36547D55" w14:textId="77777777" w:rsidR="00E11C65" w:rsidRPr="00244B17" w:rsidRDefault="00E11C65" w:rsidP="000F1677">
            <w:pPr>
              <w:pStyle w:val="af6"/>
              <w:jc w:val="center"/>
            </w:pPr>
            <w:r w:rsidRPr="00244B17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F2AE" w14:textId="77AC8A44" w:rsidR="00E11C65" w:rsidRPr="00244B17" w:rsidRDefault="00E11C65" w:rsidP="00C260BC">
            <w:pPr>
              <w:pStyle w:val="af6"/>
              <w:rPr>
                <w:lang w:val="ru-RU"/>
              </w:rPr>
            </w:pPr>
            <w:r w:rsidRPr="00244B17">
              <w:rPr>
                <w:lang w:val="ru-RU"/>
              </w:rPr>
              <w:t xml:space="preserve">Испытание наибольшим значением рабочего напряжения переменного тока с проверкой </w:t>
            </w:r>
            <w:proofErr w:type="gramStart"/>
            <w:r w:rsidRPr="00244B17">
              <w:rPr>
                <w:lang w:val="ru-RU"/>
              </w:rPr>
              <w:t>тока</w:t>
            </w:r>
            <w:proofErr w:type="gramEnd"/>
            <w:r w:rsidRPr="00244B17">
              <w:rPr>
                <w:lang w:val="ru-RU"/>
              </w:rPr>
              <w:t xml:space="preserve"> протекающего через указатель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335E" w14:textId="52E1BE01" w:rsidR="00E11C65" w:rsidRPr="00244B17" w:rsidRDefault="00B63854" w:rsidP="000F1677">
            <w:pPr>
              <w:pStyle w:val="af6"/>
              <w:rPr>
                <w:lang w:val="ru-RU"/>
              </w:rPr>
            </w:pPr>
            <w:r w:rsidRPr="00BC4526">
              <w:rPr>
                <w:rFonts w:eastAsia="Calibri"/>
                <w:kern w:val="2"/>
                <w:lang w:val="ru-RU"/>
              </w:rPr>
              <w:t>Эксплуатационная документация</w:t>
            </w:r>
            <w:r>
              <w:rPr>
                <w:rFonts w:eastAsia="Calibri"/>
                <w:kern w:val="2"/>
                <w:lang w:val="ru-RU"/>
              </w:rPr>
              <w:t>. Ф</w:t>
            </w:r>
            <w:r w:rsidRPr="00BC4526">
              <w:rPr>
                <w:rFonts w:eastAsia="Calibri"/>
                <w:kern w:val="2"/>
                <w:lang w:val="ru-RU"/>
              </w:rPr>
              <w:t>актические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B76E9" w14:textId="77777777" w:rsidR="00E11C65" w:rsidRPr="00244B17" w:rsidRDefault="00E11C65" w:rsidP="000F1677">
            <w:pPr>
              <w:pStyle w:val="af6"/>
            </w:pPr>
            <w:r w:rsidRPr="00244B17">
              <w:t>МВИ.МН 1375-2012</w:t>
            </w:r>
          </w:p>
        </w:tc>
      </w:tr>
      <w:tr w:rsidR="000F1677" w:rsidRPr="003D00B0" w14:paraId="505232B9" w14:textId="77777777" w:rsidTr="00181CB3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58B5" w14:textId="2A2AA81D" w:rsidR="000F1677" w:rsidRPr="00E11C65" w:rsidRDefault="00FC5186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F1677" w:rsidRPr="00244B17">
              <w:t>.1</w:t>
            </w:r>
            <w:r w:rsidR="00E11C65">
              <w:rPr>
                <w:lang w:val="ru-RU"/>
              </w:rPr>
              <w:t>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9C635" w14:textId="77777777" w:rsidR="000F1677" w:rsidRPr="00244B17" w:rsidRDefault="000F1677" w:rsidP="000F1677">
            <w:pPr>
              <w:pStyle w:val="af6"/>
            </w:pPr>
            <w:proofErr w:type="spellStart"/>
            <w:r w:rsidRPr="00244B17">
              <w:t>Указатели</w:t>
            </w:r>
            <w:proofErr w:type="spellEnd"/>
            <w:r w:rsidRPr="00244B17">
              <w:t xml:space="preserve"> </w:t>
            </w:r>
            <w:proofErr w:type="spellStart"/>
            <w:r w:rsidRPr="00244B17">
              <w:t>напряжения</w:t>
            </w:r>
            <w:proofErr w:type="spellEnd"/>
            <w:r w:rsidRPr="00244B17">
              <w:t xml:space="preserve"> </w:t>
            </w:r>
            <w:proofErr w:type="spellStart"/>
            <w:r w:rsidRPr="00244B17">
              <w:t>выше</w:t>
            </w:r>
            <w:proofErr w:type="spellEnd"/>
            <w:r w:rsidRPr="00244B17">
              <w:t xml:space="preserve"> 1000 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D0C6" w14:textId="77777777" w:rsidR="000F1677" w:rsidRPr="001618B3" w:rsidRDefault="000F1677" w:rsidP="000F1677">
            <w:pPr>
              <w:pStyle w:val="af6"/>
              <w:jc w:val="center"/>
            </w:pPr>
            <w:r>
              <w:rPr>
                <w:lang w:val="ru-RU"/>
              </w:rPr>
              <w:t>26.51</w:t>
            </w:r>
            <w:r w:rsidRPr="001618B3">
              <w:t>/</w:t>
            </w:r>
          </w:p>
          <w:p w14:paraId="02E6F687" w14:textId="77777777" w:rsidR="000F1677" w:rsidRPr="00244B17" w:rsidRDefault="000F1677" w:rsidP="000F1677">
            <w:pPr>
              <w:pStyle w:val="af6"/>
              <w:jc w:val="center"/>
            </w:pPr>
            <w:r w:rsidRPr="00244B17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4E2A" w14:textId="77777777" w:rsidR="000F1677" w:rsidRPr="00244B17" w:rsidRDefault="000F1677" w:rsidP="000F1677">
            <w:pPr>
              <w:pStyle w:val="af6"/>
              <w:rPr>
                <w:lang w:val="ru-RU"/>
              </w:rPr>
            </w:pPr>
            <w:r w:rsidRPr="00244B17">
              <w:rPr>
                <w:lang w:val="ru-RU"/>
              </w:rPr>
              <w:t>Испытание повышенным напряжением переменного тока рабочей части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302F9" w14:textId="5F42BD2B" w:rsidR="000F1677" w:rsidRPr="00244B17" w:rsidRDefault="00B63854" w:rsidP="000F1677">
            <w:pPr>
              <w:pStyle w:val="af6"/>
            </w:pPr>
            <w:r w:rsidRPr="00BC4526">
              <w:rPr>
                <w:rFonts w:eastAsia="Calibri"/>
                <w:kern w:val="2"/>
                <w:lang w:val="ru-RU"/>
              </w:rPr>
              <w:t>Эксплуатационная документация</w:t>
            </w:r>
            <w:r>
              <w:rPr>
                <w:rFonts w:eastAsia="Calibri"/>
                <w:kern w:val="2"/>
                <w:lang w:val="ru-RU"/>
              </w:rPr>
              <w:t>. Ф</w:t>
            </w:r>
            <w:r w:rsidRPr="00BC4526">
              <w:rPr>
                <w:rFonts w:eastAsia="Calibri"/>
                <w:kern w:val="2"/>
                <w:lang w:val="ru-RU"/>
              </w:rPr>
              <w:t>актические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DED4" w14:textId="77777777" w:rsidR="000F1677" w:rsidRPr="00244B17" w:rsidRDefault="000F1677" w:rsidP="000F1677">
            <w:pPr>
              <w:pStyle w:val="af6"/>
            </w:pPr>
            <w:r w:rsidRPr="00244B17">
              <w:t>МВИ.МН 1375-2012</w:t>
            </w:r>
          </w:p>
        </w:tc>
      </w:tr>
      <w:tr w:rsidR="000F1677" w:rsidRPr="003D00B0" w14:paraId="312270B7" w14:textId="77777777" w:rsidTr="00181CB3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B686" w14:textId="6AB77B4F" w:rsidR="000F1677" w:rsidRPr="00E11C65" w:rsidRDefault="00FC5186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F1677" w:rsidRPr="00244B17">
              <w:t>.2</w:t>
            </w:r>
            <w:r w:rsidR="00E11C65">
              <w:rPr>
                <w:lang w:val="ru-RU"/>
              </w:rPr>
              <w:t>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3249" w14:textId="77777777" w:rsidR="000F1677" w:rsidRPr="00244B17" w:rsidRDefault="000F1677" w:rsidP="000F1677">
            <w:pPr>
              <w:pStyle w:val="af6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DAE3" w14:textId="77777777" w:rsidR="000F1677" w:rsidRPr="001618B3" w:rsidRDefault="000F1677" w:rsidP="000F1677">
            <w:pPr>
              <w:pStyle w:val="af6"/>
              <w:jc w:val="center"/>
            </w:pPr>
            <w:r>
              <w:rPr>
                <w:lang w:val="ru-RU"/>
              </w:rPr>
              <w:t>26.51</w:t>
            </w:r>
            <w:r w:rsidRPr="001618B3">
              <w:t>/</w:t>
            </w:r>
          </w:p>
          <w:p w14:paraId="1A09EB11" w14:textId="77777777" w:rsidR="000F1677" w:rsidRPr="00244B17" w:rsidRDefault="000F1677" w:rsidP="000F1677">
            <w:pPr>
              <w:pStyle w:val="af6"/>
              <w:jc w:val="center"/>
            </w:pPr>
            <w:r w:rsidRPr="00244B17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B249" w14:textId="17A6DE58" w:rsidR="00181CB3" w:rsidRPr="00244B17" w:rsidRDefault="000F1677" w:rsidP="00C260BC">
            <w:pPr>
              <w:pStyle w:val="af6"/>
              <w:rPr>
                <w:lang w:val="ru-RU"/>
              </w:rPr>
            </w:pPr>
            <w:r w:rsidRPr="00244B17">
              <w:rPr>
                <w:lang w:val="ru-RU"/>
              </w:rPr>
              <w:t>Испытание повышенным напряжением переменного тока электроизолирующей части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EC859" w14:textId="13D7D3AF" w:rsidR="000F1677" w:rsidRPr="00244B17" w:rsidRDefault="00B63854" w:rsidP="000F1677">
            <w:pPr>
              <w:pStyle w:val="af6"/>
            </w:pPr>
            <w:r w:rsidRPr="00BC4526">
              <w:rPr>
                <w:rFonts w:eastAsia="Calibri"/>
                <w:kern w:val="2"/>
                <w:lang w:val="ru-RU"/>
              </w:rPr>
              <w:t>Эксплуатационная документация</w:t>
            </w:r>
            <w:r>
              <w:rPr>
                <w:rFonts w:eastAsia="Calibri"/>
                <w:kern w:val="2"/>
                <w:lang w:val="ru-RU"/>
              </w:rPr>
              <w:t>. Ф</w:t>
            </w:r>
            <w:r w:rsidRPr="00BC4526">
              <w:rPr>
                <w:rFonts w:eastAsia="Calibri"/>
                <w:kern w:val="2"/>
                <w:lang w:val="ru-RU"/>
              </w:rPr>
              <w:t>актические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E1FD" w14:textId="77777777" w:rsidR="000F1677" w:rsidRPr="00244B17" w:rsidRDefault="000F1677" w:rsidP="000F1677">
            <w:pPr>
              <w:pStyle w:val="af6"/>
            </w:pPr>
            <w:r w:rsidRPr="00244B17">
              <w:t>МВИ.МН 1375-2012</w:t>
            </w:r>
          </w:p>
        </w:tc>
      </w:tr>
      <w:tr w:rsidR="000F1677" w:rsidRPr="003D00B0" w14:paraId="7532BA0A" w14:textId="77777777" w:rsidTr="00181CB3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F31A" w14:textId="26C98CC0" w:rsidR="000F1677" w:rsidRPr="00E11C65" w:rsidRDefault="00FC5186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0F1677" w:rsidRPr="00244B17">
              <w:t>.3</w:t>
            </w:r>
            <w:r w:rsidR="00E11C65">
              <w:rPr>
                <w:lang w:val="ru-RU"/>
              </w:rPr>
              <w:t>*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DF07" w14:textId="77777777" w:rsidR="000F1677" w:rsidRPr="00244B17" w:rsidRDefault="000F1677" w:rsidP="000F1677">
            <w:pPr>
              <w:pStyle w:val="af6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B3F6" w14:textId="77777777" w:rsidR="000F1677" w:rsidRPr="001618B3" w:rsidRDefault="000F1677" w:rsidP="000F1677">
            <w:pPr>
              <w:pStyle w:val="af6"/>
              <w:jc w:val="center"/>
            </w:pPr>
            <w:r>
              <w:rPr>
                <w:lang w:val="ru-RU"/>
              </w:rPr>
              <w:t>26.51</w:t>
            </w:r>
            <w:r w:rsidRPr="001618B3">
              <w:t>/</w:t>
            </w:r>
          </w:p>
          <w:p w14:paraId="0CD8A27C" w14:textId="77777777" w:rsidR="000F1677" w:rsidRPr="00244B17" w:rsidRDefault="000F1677" w:rsidP="000F1677">
            <w:pPr>
              <w:pStyle w:val="af6"/>
              <w:jc w:val="center"/>
            </w:pPr>
            <w:r w:rsidRPr="00244B17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DB1D" w14:textId="02DF190D" w:rsidR="000F1677" w:rsidRDefault="00FC5186" w:rsidP="000F1677">
            <w:pPr>
              <w:pStyle w:val="af6"/>
            </w:pPr>
            <w:r>
              <w:rPr>
                <w:lang w:val="ru-RU"/>
              </w:rPr>
              <w:t>Н</w:t>
            </w:r>
            <w:proofErr w:type="spellStart"/>
            <w:r w:rsidR="000F1677" w:rsidRPr="00244B17">
              <w:t>апряжени</w:t>
            </w:r>
            <w:proofErr w:type="spellEnd"/>
            <w:r>
              <w:rPr>
                <w:lang w:val="ru-RU"/>
              </w:rPr>
              <w:t>е</w:t>
            </w:r>
            <w:r w:rsidR="000F1677" w:rsidRPr="00244B17">
              <w:t xml:space="preserve"> </w:t>
            </w:r>
            <w:proofErr w:type="spellStart"/>
            <w:r w:rsidR="000F1677" w:rsidRPr="00244B17">
              <w:t>индикации</w:t>
            </w:r>
            <w:proofErr w:type="spellEnd"/>
          </w:p>
          <w:p w14:paraId="6DDE38C6" w14:textId="7C1C4876" w:rsidR="00181CB3" w:rsidRPr="00244B17" w:rsidRDefault="00181CB3" w:rsidP="000F1677">
            <w:pPr>
              <w:pStyle w:val="af6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6FAF" w14:textId="48849F4E" w:rsidR="000F1677" w:rsidRPr="00244B17" w:rsidRDefault="00B63854" w:rsidP="000F1677">
            <w:pPr>
              <w:pStyle w:val="af6"/>
            </w:pPr>
            <w:r w:rsidRPr="00BC4526">
              <w:rPr>
                <w:rFonts w:eastAsia="Calibri"/>
                <w:kern w:val="2"/>
                <w:lang w:val="ru-RU"/>
              </w:rPr>
              <w:t>Эксплуатационная документация</w:t>
            </w:r>
            <w:r>
              <w:rPr>
                <w:rFonts w:eastAsia="Calibri"/>
                <w:kern w:val="2"/>
                <w:lang w:val="ru-RU"/>
              </w:rPr>
              <w:t>. Ф</w:t>
            </w:r>
            <w:r w:rsidRPr="00BC4526">
              <w:rPr>
                <w:rFonts w:eastAsia="Calibri"/>
                <w:kern w:val="2"/>
                <w:lang w:val="ru-RU"/>
              </w:rPr>
              <w:t>актические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A8450" w14:textId="77777777" w:rsidR="000F1677" w:rsidRPr="00244B17" w:rsidRDefault="000F1677" w:rsidP="000F1677">
            <w:pPr>
              <w:pStyle w:val="af6"/>
            </w:pPr>
            <w:r w:rsidRPr="00244B17">
              <w:t>МВИ.МН 1375-2012</w:t>
            </w:r>
          </w:p>
        </w:tc>
      </w:tr>
      <w:tr w:rsidR="000F1677" w:rsidRPr="00CF65B2" w14:paraId="32135CCB" w14:textId="77777777" w:rsidTr="00181CB3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0EB0" w14:textId="5635DE0D" w:rsidR="000F1677" w:rsidRPr="00E11C65" w:rsidRDefault="00FC5186" w:rsidP="000F167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0F1677" w:rsidRPr="00244B17">
              <w:t>.1</w:t>
            </w:r>
            <w:r w:rsidR="00E11C65">
              <w:rPr>
                <w:lang w:val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55EB" w14:textId="77777777" w:rsidR="000F1677" w:rsidRPr="00244B17" w:rsidRDefault="000F1677" w:rsidP="000F1677">
            <w:pPr>
              <w:pStyle w:val="af6"/>
            </w:pPr>
            <w:proofErr w:type="spellStart"/>
            <w:r w:rsidRPr="00244B17">
              <w:t>Штанги</w:t>
            </w:r>
            <w:proofErr w:type="spellEnd"/>
            <w:r w:rsidRPr="00244B17">
              <w:t xml:space="preserve"> </w:t>
            </w:r>
            <w:proofErr w:type="spellStart"/>
            <w:r w:rsidRPr="00244B17">
              <w:t>электроизолирующие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0C5B" w14:textId="77777777" w:rsidR="000F1677" w:rsidRPr="001618B3" w:rsidRDefault="000F1677" w:rsidP="000F1677">
            <w:pPr>
              <w:pStyle w:val="af6"/>
              <w:jc w:val="center"/>
            </w:pPr>
            <w:r>
              <w:rPr>
                <w:lang w:val="ru-RU"/>
              </w:rPr>
              <w:t>26.51</w:t>
            </w:r>
            <w:r w:rsidRPr="001618B3">
              <w:t>/</w:t>
            </w:r>
          </w:p>
          <w:p w14:paraId="51B80627" w14:textId="77777777" w:rsidR="000F1677" w:rsidRPr="00244B17" w:rsidRDefault="000F1677" w:rsidP="000F1677">
            <w:pPr>
              <w:pStyle w:val="af6"/>
              <w:jc w:val="center"/>
            </w:pPr>
            <w:r w:rsidRPr="00244B17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674A" w14:textId="77777777" w:rsidR="000F1677" w:rsidRDefault="000F1677" w:rsidP="000F1677">
            <w:pPr>
              <w:pStyle w:val="af6"/>
              <w:rPr>
                <w:lang w:val="ru-RU"/>
              </w:rPr>
            </w:pPr>
            <w:r w:rsidRPr="00244B17">
              <w:rPr>
                <w:lang w:val="ru-RU"/>
              </w:rPr>
              <w:t>Испытание электрической прочности изоляции повышенным напряжением</w:t>
            </w:r>
          </w:p>
          <w:p w14:paraId="1BD0F331" w14:textId="10735BE7" w:rsidR="00181CB3" w:rsidRPr="00244B17" w:rsidRDefault="00181CB3" w:rsidP="000F1677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CC74" w14:textId="63D2F1C9" w:rsidR="000F1677" w:rsidRPr="00244B17" w:rsidRDefault="00B63854" w:rsidP="000F1677">
            <w:pPr>
              <w:pStyle w:val="af6"/>
            </w:pPr>
            <w:r w:rsidRPr="00BC4526">
              <w:rPr>
                <w:rFonts w:eastAsia="Calibri"/>
                <w:kern w:val="2"/>
                <w:lang w:val="ru-RU"/>
              </w:rPr>
              <w:t>Эксплуатационная документация</w:t>
            </w:r>
            <w:r>
              <w:rPr>
                <w:rFonts w:eastAsia="Calibri"/>
                <w:kern w:val="2"/>
                <w:lang w:val="ru-RU"/>
              </w:rPr>
              <w:t>. Ф</w:t>
            </w:r>
            <w:r w:rsidRPr="00BC4526">
              <w:rPr>
                <w:rFonts w:eastAsia="Calibri"/>
                <w:kern w:val="2"/>
                <w:lang w:val="ru-RU"/>
              </w:rPr>
              <w:t>актические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5F8D" w14:textId="77777777" w:rsidR="000F1677" w:rsidRPr="00244B17" w:rsidRDefault="000F1677" w:rsidP="000F1677">
            <w:pPr>
              <w:pStyle w:val="af6"/>
            </w:pPr>
            <w:r w:rsidRPr="00244B17">
              <w:t>МВИ.МН 1375-2012</w:t>
            </w:r>
          </w:p>
        </w:tc>
      </w:tr>
    </w:tbl>
    <w:p w14:paraId="0D91A887" w14:textId="27FAEA3B" w:rsidR="00181CB3" w:rsidRDefault="00181CB3"/>
    <w:p w14:paraId="5FF8B332" w14:textId="62FF763B" w:rsidR="00181CB3" w:rsidRDefault="00181CB3"/>
    <w:p w14:paraId="7D6792F1" w14:textId="097D1BC5" w:rsidR="00181CB3" w:rsidRDefault="00181CB3"/>
    <w:tbl>
      <w:tblPr>
        <w:tblW w:w="9552" w:type="dxa"/>
        <w:tblInd w:w="-1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8835"/>
      </w:tblGrid>
      <w:tr w:rsidR="00181CB3" w:rsidRPr="00360D38" w14:paraId="01D8D47D" w14:textId="77777777" w:rsidTr="00660429">
        <w:trPr>
          <w:trHeight w:val="567"/>
        </w:trPr>
        <w:tc>
          <w:tcPr>
            <w:tcW w:w="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8C57F7" w14:textId="77777777" w:rsidR="00181CB3" w:rsidRPr="00D06C28" w:rsidRDefault="00181CB3" w:rsidP="00660429">
            <w:pPr>
              <w:pStyle w:val="af6"/>
              <w:rPr>
                <w:b/>
                <w:bCs/>
                <w:sz w:val="28"/>
                <w:szCs w:val="28"/>
              </w:rPr>
            </w:pPr>
            <w:r w:rsidRPr="008223AE"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765C66D2" wp14:editId="51E174F6">
                  <wp:extent cx="311150" cy="360680"/>
                  <wp:effectExtent l="0" t="0" r="0" b="127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7605F" w14:textId="77777777" w:rsidR="00181CB3" w:rsidRPr="00181CB3" w:rsidRDefault="00181CB3" w:rsidP="0066042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81CB3">
              <w:rPr>
                <w:bCs/>
                <w:sz w:val="24"/>
                <w:szCs w:val="24"/>
              </w:rPr>
              <w:t xml:space="preserve">Приложение №1 к аттестату аккредитации № </w:t>
            </w:r>
            <w:r w:rsidRPr="00181CB3">
              <w:rPr>
                <w:sz w:val="24"/>
                <w:szCs w:val="24"/>
              </w:rPr>
              <w:t>BY/112 2.3438</w:t>
            </w:r>
          </w:p>
        </w:tc>
      </w:tr>
    </w:tbl>
    <w:p w14:paraId="1F9EFD8E" w14:textId="3171F1C6" w:rsidR="00181CB3" w:rsidRDefault="00181CB3"/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0"/>
        <w:gridCol w:w="900"/>
        <w:gridCol w:w="1980"/>
        <w:gridCol w:w="1980"/>
        <w:gridCol w:w="2160"/>
      </w:tblGrid>
      <w:tr w:rsidR="000F1677" w:rsidRPr="00CF65B2" w14:paraId="7C231393" w14:textId="77777777" w:rsidTr="000F1677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B6E8" w14:textId="7F9327C4" w:rsidR="000F1677" w:rsidRPr="00181CB3" w:rsidRDefault="00181CB3" w:rsidP="00181CB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AFFC" w14:textId="4B699605" w:rsidR="000F1677" w:rsidRPr="00181CB3" w:rsidRDefault="00181CB3" w:rsidP="00181CB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21EE" w14:textId="2CAD158F" w:rsidR="000F1677" w:rsidRPr="00181CB3" w:rsidRDefault="00181CB3" w:rsidP="00181CB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CF31A" w14:textId="0720DD54" w:rsidR="000F1677" w:rsidRPr="00244B17" w:rsidRDefault="00181CB3" w:rsidP="00181CB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4E74" w14:textId="12D792D8" w:rsidR="000F1677" w:rsidRPr="00181CB3" w:rsidRDefault="00181CB3" w:rsidP="00181CB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96C7" w14:textId="73292C33" w:rsidR="000F1677" w:rsidRPr="00181CB3" w:rsidRDefault="00181CB3" w:rsidP="00181CB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63854" w:rsidRPr="00CF65B2" w14:paraId="27208B21" w14:textId="77777777" w:rsidTr="000F1677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5160" w14:textId="3A7CFEA8" w:rsidR="00B63854" w:rsidRPr="00E11C65" w:rsidRDefault="00FC5186" w:rsidP="00B638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B63854" w:rsidRPr="00244B17">
              <w:t>.1</w:t>
            </w:r>
            <w:r w:rsidR="00B63854">
              <w:rPr>
                <w:lang w:val="ru-RU"/>
              </w:rPr>
              <w:t>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825F" w14:textId="77777777" w:rsidR="00B63854" w:rsidRDefault="00B63854" w:rsidP="00B63854">
            <w:pPr>
              <w:pStyle w:val="af6"/>
              <w:rPr>
                <w:lang w:val="ru-RU"/>
              </w:rPr>
            </w:pPr>
            <w:r w:rsidRPr="00B163BE">
              <w:rPr>
                <w:lang w:val="ru-RU"/>
              </w:rPr>
              <w:t xml:space="preserve">Ручной </w:t>
            </w:r>
          </w:p>
          <w:p w14:paraId="04DCBC60" w14:textId="171142F1" w:rsidR="00B63854" w:rsidRPr="00B63854" w:rsidRDefault="00B63854" w:rsidP="00B6385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инструмент для работ под напряжением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6C2" w14:textId="77777777" w:rsidR="00B63854" w:rsidRPr="00244B17" w:rsidRDefault="00B63854" w:rsidP="00B63854">
            <w:pPr>
              <w:pStyle w:val="af6"/>
              <w:jc w:val="center"/>
            </w:pPr>
            <w:r w:rsidRPr="00244B17">
              <w:t>25.73/</w:t>
            </w:r>
          </w:p>
          <w:p w14:paraId="233362F4" w14:textId="29E16153" w:rsidR="00B63854" w:rsidRPr="00244B17" w:rsidRDefault="00B63854" w:rsidP="00B63854">
            <w:pPr>
              <w:pStyle w:val="af6"/>
              <w:jc w:val="center"/>
            </w:pPr>
            <w:r w:rsidRPr="00244B17">
              <w:t>29.113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869E" w14:textId="77777777" w:rsidR="00B63854" w:rsidRPr="00244B17" w:rsidRDefault="00B63854" w:rsidP="00B63854">
            <w:pPr>
              <w:pStyle w:val="af6"/>
              <w:rPr>
                <w:lang w:val="ru-RU"/>
              </w:rPr>
            </w:pPr>
            <w:r w:rsidRPr="00244B17">
              <w:rPr>
                <w:lang w:val="ru-RU"/>
              </w:rPr>
              <w:t xml:space="preserve">Испытание электрической прочности изоляции повышенным напряжением </w:t>
            </w:r>
          </w:p>
          <w:p w14:paraId="0567E756" w14:textId="59BC3097" w:rsidR="00B63854" w:rsidRPr="00244B17" w:rsidRDefault="00B63854" w:rsidP="00B63854">
            <w:pPr>
              <w:pStyle w:val="af6"/>
              <w:rPr>
                <w:lang w:val="ru-RU"/>
              </w:rPr>
            </w:pPr>
            <w:proofErr w:type="spellStart"/>
            <w:r w:rsidRPr="00244B17">
              <w:t>частотой</w:t>
            </w:r>
            <w:proofErr w:type="spellEnd"/>
            <w:r w:rsidRPr="00244B17">
              <w:t xml:space="preserve"> 50</w:t>
            </w:r>
            <w:r>
              <w:rPr>
                <w:lang w:val="ru-RU"/>
              </w:rPr>
              <w:t xml:space="preserve"> </w:t>
            </w:r>
            <w:proofErr w:type="spellStart"/>
            <w:r w:rsidRPr="00244B17">
              <w:t>Гц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86A9" w14:textId="741C090F" w:rsidR="00B63854" w:rsidRPr="00244B17" w:rsidRDefault="00B63854" w:rsidP="00B63854">
            <w:pPr>
              <w:pStyle w:val="af6"/>
            </w:pPr>
            <w:r w:rsidRPr="00BC4526">
              <w:rPr>
                <w:rFonts w:eastAsia="Calibri"/>
                <w:kern w:val="2"/>
                <w:lang w:val="ru-RU"/>
              </w:rPr>
              <w:t>Эксплуатационная документация</w:t>
            </w:r>
            <w:r>
              <w:rPr>
                <w:rFonts w:eastAsia="Calibri"/>
                <w:kern w:val="2"/>
                <w:lang w:val="ru-RU"/>
              </w:rPr>
              <w:t>. Ф</w:t>
            </w:r>
            <w:r w:rsidRPr="00BC4526">
              <w:rPr>
                <w:rFonts w:eastAsia="Calibri"/>
                <w:kern w:val="2"/>
                <w:lang w:val="ru-RU"/>
              </w:rPr>
              <w:t>актические значения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F8FC" w14:textId="113D8139" w:rsidR="00B63854" w:rsidRPr="00244B17" w:rsidRDefault="00B63854" w:rsidP="00B63854">
            <w:pPr>
              <w:pStyle w:val="af6"/>
            </w:pPr>
            <w:r w:rsidRPr="00244B17">
              <w:t>МВИ.МН 1375-2012</w:t>
            </w:r>
          </w:p>
        </w:tc>
      </w:tr>
      <w:tr w:rsidR="00B63854" w:rsidRPr="00C51977" w14:paraId="28B2C998" w14:textId="77777777" w:rsidTr="000F1677">
        <w:trPr>
          <w:trHeight w:val="2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064CF" w14:textId="5035F395" w:rsidR="00B63854" w:rsidRDefault="00FC5186" w:rsidP="00B63854">
            <w:pPr>
              <w:pStyle w:val="af6"/>
              <w:jc w:val="center"/>
            </w:pPr>
            <w:r>
              <w:rPr>
                <w:lang w:val="ru-RU"/>
              </w:rPr>
              <w:t>9</w:t>
            </w:r>
            <w:r w:rsidR="00B63854" w:rsidRPr="00244B17">
              <w:t>.1</w:t>
            </w:r>
          </w:p>
          <w:p w14:paraId="68B2F2F3" w14:textId="767F36A6" w:rsidR="00B63854" w:rsidRPr="00E11C65" w:rsidRDefault="00B63854" w:rsidP="00B63854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F3A8E" w14:textId="77777777" w:rsidR="00B63854" w:rsidRPr="00244B17" w:rsidRDefault="00B63854" w:rsidP="00B63854">
            <w:pPr>
              <w:pStyle w:val="af6"/>
            </w:pPr>
            <w:proofErr w:type="spellStart"/>
            <w:r w:rsidRPr="00244B17">
              <w:t>Электродвигатели</w:t>
            </w:r>
            <w:proofErr w:type="spellEnd"/>
            <w:r w:rsidRPr="00244B17">
              <w:t xml:space="preserve"> </w:t>
            </w:r>
            <w:proofErr w:type="spellStart"/>
            <w:r w:rsidRPr="00244B17">
              <w:t>переменного</w:t>
            </w:r>
            <w:proofErr w:type="spellEnd"/>
            <w:r w:rsidRPr="00244B17">
              <w:t xml:space="preserve"> </w:t>
            </w:r>
            <w:proofErr w:type="spellStart"/>
            <w:r w:rsidRPr="00244B17">
              <w:t>тока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311B" w14:textId="77777777" w:rsidR="00B63854" w:rsidRPr="00244B17" w:rsidRDefault="00B63854" w:rsidP="00B63854">
            <w:pPr>
              <w:pStyle w:val="af6"/>
              <w:jc w:val="center"/>
            </w:pPr>
            <w:r w:rsidRPr="00244B17">
              <w:t>27</w:t>
            </w:r>
            <w:r>
              <w:rPr>
                <w:lang w:val="ru-RU"/>
              </w:rPr>
              <w:t>.11</w:t>
            </w:r>
            <w:r w:rsidRPr="00244B17">
              <w:t>/</w:t>
            </w:r>
          </w:p>
          <w:p w14:paraId="47669247" w14:textId="77777777" w:rsidR="00B63854" w:rsidRPr="00244B17" w:rsidRDefault="00B63854" w:rsidP="00B63854">
            <w:pPr>
              <w:pStyle w:val="af6"/>
              <w:jc w:val="center"/>
            </w:pPr>
            <w:r w:rsidRPr="00244B17">
              <w:t>22.000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93D8" w14:textId="1FA242D0" w:rsidR="00B63854" w:rsidRPr="00244B17" w:rsidRDefault="00FC5186" w:rsidP="00B63854">
            <w:pPr>
              <w:pStyle w:val="af6"/>
            </w:pPr>
            <w:r>
              <w:rPr>
                <w:lang w:val="ru-RU"/>
              </w:rPr>
              <w:t>С</w:t>
            </w:r>
            <w:proofErr w:type="spellStart"/>
            <w:r w:rsidR="00B63854" w:rsidRPr="00244B17">
              <w:t>опротивлени</w:t>
            </w:r>
            <w:proofErr w:type="spellEnd"/>
            <w:r>
              <w:rPr>
                <w:lang w:val="ru-RU"/>
              </w:rPr>
              <w:t>е</w:t>
            </w:r>
            <w:r w:rsidR="00B63854" w:rsidRPr="00244B17">
              <w:t xml:space="preserve"> </w:t>
            </w:r>
            <w:proofErr w:type="spellStart"/>
            <w:r w:rsidR="00B63854" w:rsidRPr="00244B17">
              <w:t>изоляции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75400" w14:textId="77777777" w:rsidR="00C260BC" w:rsidRDefault="00C260BC" w:rsidP="00C260BC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 xml:space="preserve">ТКП 181-2009 </w:t>
            </w:r>
            <w:r>
              <w:rPr>
                <w:lang w:val="ru-RU"/>
              </w:rPr>
              <w:br/>
            </w:r>
            <w:r w:rsidRPr="00576DB0">
              <w:rPr>
                <w:lang w:val="ru-RU"/>
              </w:rPr>
              <w:t>п.</w:t>
            </w:r>
            <w:r>
              <w:rPr>
                <w:lang w:val="ru-RU"/>
              </w:rPr>
              <w:t xml:space="preserve"> </w:t>
            </w:r>
            <w:r w:rsidRPr="00576DB0">
              <w:rPr>
                <w:lang w:val="ru-RU"/>
              </w:rPr>
              <w:t>Б.7.2</w:t>
            </w:r>
            <w:r>
              <w:rPr>
                <w:lang w:val="ru-RU"/>
              </w:rPr>
              <w:t>,</w:t>
            </w:r>
            <w:r w:rsidRPr="00576DB0">
              <w:rPr>
                <w:lang w:val="ru-RU"/>
              </w:rPr>
              <w:t xml:space="preserve"> </w:t>
            </w:r>
          </w:p>
          <w:p w14:paraId="0C0E7AFD" w14:textId="77777777" w:rsidR="00C260BC" w:rsidRPr="00576DB0" w:rsidRDefault="00C260BC" w:rsidP="00C260BC">
            <w:pPr>
              <w:pStyle w:val="af6"/>
              <w:rPr>
                <w:lang w:val="ru-RU"/>
              </w:rPr>
            </w:pPr>
            <w:r w:rsidRPr="00576DB0">
              <w:rPr>
                <w:lang w:val="ru-RU"/>
              </w:rPr>
              <w:t>таблица Б.7.2</w:t>
            </w:r>
          </w:p>
          <w:p w14:paraId="22910079" w14:textId="77777777" w:rsidR="00C260BC" w:rsidRPr="00244B17" w:rsidRDefault="00C260BC" w:rsidP="00C260BC">
            <w:pPr>
              <w:pStyle w:val="af6"/>
              <w:rPr>
                <w:lang w:val="ru-RU"/>
              </w:rPr>
            </w:pPr>
            <w:r w:rsidRPr="00244B17">
              <w:rPr>
                <w:lang w:val="ru-RU"/>
              </w:rPr>
              <w:t>СТП 33243.20.366-16</w:t>
            </w:r>
          </w:p>
          <w:p w14:paraId="2FCBDD27" w14:textId="77777777" w:rsidR="00C260BC" w:rsidRDefault="00C260BC" w:rsidP="00C260BC">
            <w:pPr>
              <w:pStyle w:val="af6"/>
            </w:pPr>
            <w:r w:rsidRPr="00244B17">
              <w:t>гл.8.2</w:t>
            </w:r>
          </w:p>
          <w:p w14:paraId="7B3DF799" w14:textId="200BE01E" w:rsidR="00B63854" w:rsidRPr="00244B17" w:rsidRDefault="00B63854" w:rsidP="00B63854">
            <w:pPr>
              <w:pStyle w:val="af6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B671" w14:textId="650CA576" w:rsidR="00B63854" w:rsidRPr="00244B17" w:rsidRDefault="00B63854" w:rsidP="00B63854">
            <w:pPr>
              <w:pStyle w:val="af6"/>
            </w:pPr>
            <w:r>
              <w:rPr>
                <w:lang w:val="ru-RU"/>
              </w:rPr>
              <w:t>АМИ</w:t>
            </w:r>
            <w:r w:rsidRPr="001618B3">
              <w:t>.</w:t>
            </w:r>
            <w:r>
              <w:rPr>
                <w:lang w:val="ru-RU"/>
              </w:rPr>
              <w:t>ГР</w:t>
            </w:r>
            <w:r w:rsidRPr="001618B3">
              <w:t xml:space="preserve"> </w:t>
            </w:r>
            <w:r>
              <w:rPr>
                <w:lang w:val="ru-RU"/>
              </w:rPr>
              <w:t>0059</w:t>
            </w:r>
            <w:r w:rsidRPr="001618B3">
              <w:t>-20</w:t>
            </w:r>
            <w:r>
              <w:rPr>
                <w:lang w:val="ru-RU"/>
              </w:rPr>
              <w:t>22</w:t>
            </w:r>
          </w:p>
        </w:tc>
      </w:tr>
    </w:tbl>
    <w:p w14:paraId="3A2AF99A" w14:textId="75A2D119" w:rsidR="002440DB" w:rsidRDefault="002440DB"/>
    <w:p w14:paraId="7B27F5EE" w14:textId="17E7A5E9" w:rsidR="00D50B4E" w:rsidRPr="006D33D8" w:rsidRDefault="00714168" w:rsidP="00D50B4E">
      <w:pPr>
        <w:rPr>
          <w:b/>
        </w:rPr>
      </w:pPr>
      <w:bookmarkStart w:id="2" w:name="_Hlk123630365"/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2"/>
    </w:p>
    <w:sectPr w:rsidR="00D50B4E" w:rsidRPr="001D02D0" w:rsidSect="0008442F">
      <w:footerReference w:type="default" r:id="rId9"/>
      <w:headerReference w:type="first" r:id="rId10"/>
      <w:footerReference w:type="first" r:id="rId11"/>
      <w:pgSz w:w="11906" w:h="16838"/>
      <w:pgMar w:top="357" w:right="567" w:bottom="1134" w:left="1701" w:header="35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C266" w14:textId="77777777" w:rsidR="003354B3" w:rsidRDefault="003354B3" w:rsidP="0011070C">
      <w:r>
        <w:separator/>
      </w:r>
    </w:p>
  </w:endnote>
  <w:endnote w:type="continuationSeparator" w:id="0">
    <w:p w14:paraId="40DF1852" w14:textId="77777777" w:rsidR="003354B3" w:rsidRDefault="003354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3" w:name="_Hlk123630554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34C05806" w:rsidR="00124809" w:rsidRPr="006D33D8" w:rsidRDefault="00C260BC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11.10</w:t>
              </w:r>
              <w:r w:rsidR="000C6C9B" w:rsidRPr="00C260BC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720044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20044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1CCBF74" w:rsidR="00A417E3" w:rsidRPr="009E4D11" w:rsidRDefault="00C260BC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C260BC"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720044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20044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DC9B6" w14:textId="77777777" w:rsidR="003354B3" w:rsidRDefault="003354B3" w:rsidP="0011070C">
      <w:r>
        <w:separator/>
      </w:r>
    </w:p>
  </w:footnote>
  <w:footnote w:type="continuationSeparator" w:id="0">
    <w:p w14:paraId="315081AA" w14:textId="77777777" w:rsidR="003354B3" w:rsidRDefault="003354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12" name="Рисуно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0324680">
    <w:abstractNumId w:val="8"/>
  </w:num>
  <w:num w:numId="2" w16cid:durableId="1280407374">
    <w:abstractNumId w:val="10"/>
  </w:num>
  <w:num w:numId="3" w16cid:durableId="133765293">
    <w:abstractNumId w:val="6"/>
  </w:num>
  <w:num w:numId="4" w16cid:durableId="1037850151">
    <w:abstractNumId w:val="1"/>
  </w:num>
  <w:num w:numId="5" w16cid:durableId="119691907">
    <w:abstractNumId w:val="14"/>
  </w:num>
  <w:num w:numId="6" w16cid:durableId="456334136">
    <w:abstractNumId w:val="5"/>
  </w:num>
  <w:num w:numId="7" w16cid:durableId="223224044">
    <w:abstractNumId w:val="11"/>
  </w:num>
  <w:num w:numId="8" w16cid:durableId="2115468206">
    <w:abstractNumId w:val="7"/>
  </w:num>
  <w:num w:numId="9" w16cid:durableId="786432863">
    <w:abstractNumId w:val="12"/>
  </w:num>
  <w:num w:numId="10" w16cid:durableId="278032616">
    <w:abstractNumId w:val="2"/>
  </w:num>
  <w:num w:numId="11" w16cid:durableId="194123236">
    <w:abstractNumId w:val="0"/>
  </w:num>
  <w:num w:numId="12" w16cid:durableId="1365986780">
    <w:abstractNumId w:val="13"/>
  </w:num>
  <w:num w:numId="13" w16cid:durableId="732310926">
    <w:abstractNumId w:val="4"/>
  </w:num>
  <w:num w:numId="14" w16cid:durableId="1997492711">
    <w:abstractNumId w:val="3"/>
  </w:num>
  <w:num w:numId="15" w16cid:durableId="2362074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227"/>
    <w:rsid w:val="00001560"/>
    <w:rsid w:val="0000774F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8442F"/>
    <w:rsid w:val="000907C9"/>
    <w:rsid w:val="0009264B"/>
    <w:rsid w:val="00092EA6"/>
    <w:rsid w:val="000A6CF1"/>
    <w:rsid w:val="000B0313"/>
    <w:rsid w:val="000C28A5"/>
    <w:rsid w:val="000C2B21"/>
    <w:rsid w:val="000C33F5"/>
    <w:rsid w:val="000C6C9B"/>
    <w:rsid w:val="000D1708"/>
    <w:rsid w:val="000D49BB"/>
    <w:rsid w:val="000D5229"/>
    <w:rsid w:val="000D7719"/>
    <w:rsid w:val="000E2AC4"/>
    <w:rsid w:val="000E63C0"/>
    <w:rsid w:val="000F1677"/>
    <w:rsid w:val="00101C03"/>
    <w:rsid w:val="0011070C"/>
    <w:rsid w:val="001157ED"/>
    <w:rsid w:val="00116AD0"/>
    <w:rsid w:val="00117059"/>
    <w:rsid w:val="00120BDA"/>
    <w:rsid w:val="001235CF"/>
    <w:rsid w:val="00124809"/>
    <w:rsid w:val="00147A13"/>
    <w:rsid w:val="001512FA"/>
    <w:rsid w:val="00156758"/>
    <w:rsid w:val="00165B64"/>
    <w:rsid w:val="001747CA"/>
    <w:rsid w:val="00174F19"/>
    <w:rsid w:val="0017533B"/>
    <w:rsid w:val="00181CB3"/>
    <w:rsid w:val="001843A0"/>
    <w:rsid w:val="00185BDB"/>
    <w:rsid w:val="00190FD3"/>
    <w:rsid w:val="001956F7"/>
    <w:rsid w:val="00195A33"/>
    <w:rsid w:val="001A4B02"/>
    <w:rsid w:val="001A4BEA"/>
    <w:rsid w:val="001B3B88"/>
    <w:rsid w:val="001C1C84"/>
    <w:rsid w:val="001D3D63"/>
    <w:rsid w:val="001E1EB7"/>
    <w:rsid w:val="001E311C"/>
    <w:rsid w:val="001E3D8F"/>
    <w:rsid w:val="001E6E80"/>
    <w:rsid w:val="001F32F9"/>
    <w:rsid w:val="001F662A"/>
    <w:rsid w:val="0020355B"/>
    <w:rsid w:val="00225907"/>
    <w:rsid w:val="00230BED"/>
    <w:rsid w:val="00234CBD"/>
    <w:rsid w:val="002440DB"/>
    <w:rsid w:val="0026099C"/>
    <w:rsid w:val="00267216"/>
    <w:rsid w:val="00270035"/>
    <w:rsid w:val="0027128E"/>
    <w:rsid w:val="00271E43"/>
    <w:rsid w:val="00280064"/>
    <w:rsid w:val="00280D42"/>
    <w:rsid w:val="00280E8C"/>
    <w:rsid w:val="002814C8"/>
    <w:rsid w:val="002877C8"/>
    <w:rsid w:val="002900DE"/>
    <w:rsid w:val="002911E3"/>
    <w:rsid w:val="00295E4A"/>
    <w:rsid w:val="002D06D6"/>
    <w:rsid w:val="002D1E29"/>
    <w:rsid w:val="002D28AD"/>
    <w:rsid w:val="002D2AE1"/>
    <w:rsid w:val="002D6F27"/>
    <w:rsid w:val="002E503D"/>
    <w:rsid w:val="002F0D32"/>
    <w:rsid w:val="003017E1"/>
    <w:rsid w:val="003054C2"/>
    <w:rsid w:val="00305E11"/>
    <w:rsid w:val="0031023B"/>
    <w:rsid w:val="00312B4B"/>
    <w:rsid w:val="0033284D"/>
    <w:rsid w:val="003354B3"/>
    <w:rsid w:val="00344981"/>
    <w:rsid w:val="003511BA"/>
    <w:rsid w:val="003717D2"/>
    <w:rsid w:val="00394B93"/>
    <w:rsid w:val="003A28BE"/>
    <w:rsid w:val="003B4E94"/>
    <w:rsid w:val="003C130A"/>
    <w:rsid w:val="003C2834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5530E"/>
    <w:rsid w:val="00460209"/>
    <w:rsid w:val="00460ECA"/>
    <w:rsid w:val="004627D9"/>
    <w:rsid w:val="00463D8E"/>
    <w:rsid w:val="00481260"/>
    <w:rsid w:val="004819F1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95F89"/>
    <w:rsid w:val="005A2CD1"/>
    <w:rsid w:val="005B0875"/>
    <w:rsid w:val="005C1922"/>
    <w:rsid w:val="005C5B99"/>
    <w:rsid w:val="005C7B39"/>
    <w:rsid w:val="005D4205"/>
    <w:rsid w:val="005D7B53"/>
    <w:rsid w:val="005E05CB"/>
    <w:rsid w:val="005E250C"/>
    <w:rsid w:val="005E611E"/>
    <w:rsid w:val="005F7C45"/>
    <w:rsid w:val="006138AB"/>
    <w:rsid w:val="00614867"/>
    <w:rsid w:val="00627E81"/>
    <w:rsid w:val="00630922"/>
    <w:rsid w:val="00645468"/>
    <w:rsid w:val="00681023"/>
    <w:rsid w:val="006879B8"/>
    <w:rsid w:val="00693805"/>
    <w:rsid w:val="00697411"/>
    <w:rsid w:val="00697905"/>
    <w:rsid w:val="006A336B"/>
    <w:rsid w:val="006A4791"/>
    <w:rsid w:val="006B450F"/>
    <w:rsid w:val="006C2C2C"/>
    <w:rsid w:val="006D1CDB"/>
    <w:rsid w:val="006D2B73"/>
    <w:rsid w:val="006D33D8"/>
    <w:rsid w:val="006D5DCE"/>
    <w:rsid w:val="006D7057"/>
    <w:rsid w:val="006E75BE"/>
    <w:rsid w:val="006F21DD"/>
    <w:rsid w:val="006F633A"/>
    <w:rsid w:val="00704E29"/>
    <w:rsid w:val="00714168"/>
    <w:rsid w:val="00715A45"/>
    <w:rsid w:val="0071603C"/>
    <w:rsid w:val="00720044"/>
    <w:rsid w:val="00720C79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A5055"/>
    <w:rsid w:val="007B12C3"/>
    <w:rsid w:val="007C05FE"/>
    <w:rsid w:val="007C3A37"/>
    <w:rsid w:val="007C5111"/>
    <w:rsid w:val="007F66CA"/>
    <w:rsid w:val="008124DA"/>
    <w:rsid w:val="008130C0"/>
    <w:rsid w:val="00833DA3"/>
    <w:rsid w:val="00836710"/>
    <w:rsid w:val="00846ACB"/>
    <w:rsid w:val="008505BA"/>
    <w:rsid w:val="00856322"/>
    <w:rsid w:val="00867739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D3A5C"/>
    <w:rsid w:val="008D505F"/>
    <w:rsid w:val="008E2D26"/>
    <w:rsid w:val="008E350B"/>
    <w:rsid w:val="008F5462"/>
    <w:rsid w:val="0090767F"/>
    <w:rsid w:val="00910FC4"/>
    <w:rsid w:val="00913351"/>
    <w:rsid w:val="00913B16"/>
    <w:rsid w:val="00914EC8"/>
    <w:rsid w:val="00921A06"/>
    <w:rsid w:val="009230FC"/>
    <w:rsid w:val="00923124"/>
    <w:rsid w:val="00923868"/>
    <w:rsid w:val="00932280"/>
    <w:rsid w:val="0095347E"/>
    <w:rsid w:val="00965217"/>
    <w:rsid w:val="00971289"/>
    <w:rsid w:val="00983EAE"/>
    <w:rsid w:val="00986CE2"/>
    <w:rsid w:val="00992CF6"/>
    <w:rsid w:val="009940B7"/>
    <w:rsid w:val="009A3A10"/>
    <w:rsid w:val="009A3E9D"/>
    <w:rsid w:val="009B04F7"/>
    <w:rsid w:val="009B36A6"/>
    <w:rsid w:val="009B53D0"/>
    <w:rsid w:val="009C1C19"/>
    <w:rsid w:val="009C231E"/>
    <w:rsid w:val="009D5A57"/>
    <w:rsid w:val="009E107F"/>
    <w:rsid w:val="009E4D11"/>
    <w:rsid w:val="009F13EF"/>
    <w:rsid w:val="009F1ED6"/>
    <w:rsid w:val="009F7389"/>
    <w:rsid w:val="00A04FE4"/>
    <w:rsid w:val="00A063D9"/>
    <w:rsid w:val="00A276C9"/>
    <w:rsid w:val="00A33569"/>
    <w:rsid w:val="00A40143"/>
    <w:rsid w:val="00A417E3"/>
    <w:rsid w:val="00A45EF4"/>
    <w:rsid w:val="00A46D5C"/>
    <w:rsid w:val="00A47C62"/>
    <w:rsid w:val="00A51D9A"/>
    <w:rsid w:val="00A565C0"/>
    <w:rsid w:val="00A74B14"/>
    <w:rsid w:val="00A755C7"/>
    <w:rsid w:val="00A76F8A"/>
    <w:rsid w:val="00A83B98"/>
    <w:rsid w:val="00A93B8C"/>
    <w:rsid w:val="00AB2D0F"/>
    <w:rsid w:val="00AB531A"/>
    <w:rsid w:val="00AB532B"/>
    <w:rsid w:val="00AC0482"/>
    <w:rsid w:val="00AC0C2C"/>
    <w:rsid w:val="00AC3CE5"/>
    <w:rsid w:val="00AD4B7A"/>
    <w:rsid w:val="00AD7B19"/>
    <w:rsid w:val="00AE132D"/>
    <w:rsid w:val="00AE17DA"/>
    <w:rsid w:val="00AF1C1A"/>
    <w:rsid w:val="00B00CAF"/>
    <w:rsid w:val="00B06526"/>
    <w:rsid w:val="00B06CF4"/>
    <w:rsid w:val="00B073DC"/>
    <w:rsid w:val="00B07DE7"/>
    <w:rsid w:val="00B121FA"/>
    <w:rsid w:val="00B20FE6"/>
    <w:rsid w:val="00B307B3"/>
    <w:rsid w:val="00B344A4"/>
    <w:rsid w:val="00B371CD"/>
    <w:rsid w:val="00B46380"/>
    <w:rsid w:val="00B47A0F"/>
    <w:rsid w:val="00B565D4"/>
    <w:rsid w:val="00B57498"/>
    <w:rsid w:val="00B61580"/>
    <w:rsid w:val="00B63854"/>
    <w:rsid w:val="00B67E84"/>
    <w:rsid w:val="00B71C0D"/>
    <w:rsid w:val="00B766E3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B6DAC"/>
    <w:rsid w:val="00BC40FF"/>
    <w:rsid w:val="00BE41B6"/>
    <w:rsid w:val="00C00081"/>
    <w:rsid w:val="00C0207C"/>
    <w:rsid w:val="00C12FE0"/>
    <w:rsid w:val="00C13371"/>
    <w:rsid w:val="00C13D24"/>
    <w:rsid w:val="00C23B98"/>
    <w:rsid w:val="00C24C3D"/>
    <w:rsid w:val="00C260BC"/>
    <w:rsid w:val="00C26CFF"/>
    <w:rsid w:val="00C35ED8"/>
    <w:rsid w:val="00C36846"/>
    <w:rsid w:val="00C379B5"/>
    <w:rsid w:val="00C415FC"/>
    <w:rsid w:val="00C46086"/>
    <w:rsid w:val="00C46E4F"/>
    <w:rsid w:val="00C52F3A"/>
    <w:rsid w:val="00C5664F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D2E78"/>
    <w:rsid w:val="00CD72E9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7342"/>
    <w:rsid w:val="00D8457D"/>
    <w:rsid w:val="00D84C2C"/>
    <w:rsid w:val="00D876E6"/>
    <w:rsid w:val="00D94CA9"/>
    <w:rsid w:val="00D96601"/>
    <w:rsid w:val="00DA5E7A"/>
    <w:rsid w:val="00DB1FAE"/>
    <w:rsid w:val="00DE0499"/>
    <w:rsid w:val="00DE6F93"/>
    <w:rsid w:val="00DF196B"/>
    <w:rsid w:val="00DF4B20"/>
    <w:rsid w:val="00DF59A1"/>
    <w:rsid w:val="00DF6DD6"/>
    <w:rsid w:val="00DF721E"/>
    <w:rsid w:val="00DF7DAB"/>
    <w:rsid w:val="00E11C65"/>
    <w:rsid w:val="00E12F21"/>
    <w:rsid w:val="00E16A62"/>
    <w:rsid w:val="00E200BB"/>
    <w:rsid w:val="00E22CC9"/>
    <w:rsid w:val="00E274D1"/>
    <w:rsid w:val="00E311B0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286B"/>
    <w:rsid w:val="00EC338F"/>
    <w:rsid w:val="00EC71D8"/>
    <w:rsid w:val="00ED10E7"/>
    <w:rsid w:val="00EF5137"/>
    <w:rsid w:val="00EF7933"/>
    <w:rsid w:val="00F03592"/>
    <w:rsid w:val="00F10573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7725"/>
    <w:rsid w:val="00F701B8"/>
    <w:rsid w:val="00F70720"/>
    <w:rsid w:val="00F71E31"/>
    <w:rsid w:val="00F80FCF"/>
    <w:rsid w:val="00F8144E"/>
    <w:rsid w:val="00F864B1"/>
    <w:rsid w:val="00F86DE9"/>
    <w:rsid w:val="00F90988"/>
    <w:rsid w:val="00F93BB0"/>
    <w:rsid w:val="00FC011D"/>
    <w:rsid w:val="00FC280E"/>
    <w:rsid w:val="00FC5186"/>
    <w:rsid w:val="00FD225A"/>
    <w:rsid w:val="00FE54B8"/>
    <w:rsid w:val="00FE61DF"/>
    <w:rsid w:val="00FE6D3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F1F435DD-48C7-4253-98D1-182C9AFF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4D4"/>
    <w:rsid w:val="00001227"/>
    <w:rsid w:val="000C2B21"/>
    <w:rsid w:val="001235CF"/>
    <w:rsid w:val="001E15CA"/>
    <w:rsid w:val="001F662A"/>
    <w:rsid w:val="00230BED"/>
    <w:rsid w:val="002C04D4"/>
    <w:rsid w:val="004659CE"/>
    <w:rsid w:val="005F19A6"/>
    <w:rsid w:val="0069106B"/>
    <w:rsid w:val="00914121"/>
    <w:rsid w:val="00957581"/>
    <w:rsid w:val="00B33341"/>
    <w:rsid w:val="00C41150"/>
    <w:rsid w:val="00C52F3A"/>
    <w:rsid w:val="00F0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99A1-D034-4015-A2A4-A1B61D80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Григорян Наира Викторовна</cp:lastModifiedBy>
  <cp:revision>2</cp:revision>
  <cp:lastPrinted>2024-09-26T12:13:00Z</cp:lastPrinted>
  <dcterms:created xsi:type="dcterms:W3CDTF">2024-10-14T13:22:00Z</dcterms:created>
  <dcterms:modified xsi:type="dcterms:W3CDTF">2024-10-14T13:22:00Z</dcterms:modified>
</cp:coreProperties>
</file>