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6B6518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C2135B">
              <w:rPr>
                <w:rFonts w:cs="Times New Roman"/>
                <w:bCs/>
                <w:sz w:val="28"/>
                <w:szCs w:val="28"/>
              </w:rPr>
              <w:t>5451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524E294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9F705F" w:rsidRPr="009A0245">
              <w:rPr>
                <w:bCs/>
                <w:sz w:val="28"/>
                <w:szCs w:val="28"/>
              </w:rPr>
              <w:t>16</w:t>
            </w:r>
            <w:r w:rsidR="00E83E88" w:rsidRPr="009A0245">
              <w:rPr>
                <w:bCs/>
                <w:sz w:val="28"/>
                <w:szCs w:val="28"/>
              </w:rPr>
              <w:t>.</w:t>
            </w:r>
            <w:r w:rsidR="009F705F" w:rsidRPr="009A0245">
              <w:rPr>
                <w:bCs/>
                <w:sz w:val="28"/>
                <w:szCs w:val="28"/>
              </w:rPr>
              <w:t>12</w:t>
            </w:r>
            <w:r w:rsidR="00E83E88" w:rsidRPr="009A0245">
              <w:rPr>
                <w:bCs/>
                <w:sz w:val="28"/>
                <w:szCs w:val="28"/>
              </w:rPr>
              <w:t>.</w:t>
            </w:r>
            <w:r w:rsidR="00446824" w:rsidRPr="009A0245">
              <w:rPr>
                <w:bCs/>
                <w:sz w:val="28"/>
                <w:szCs w:val="28"/>
              </w:rPr>
              <w:t>20</w:t>
            </w:r>
            <w:r w:rsidR="009F705F" w:rsidRPr="009A0245">
              <w:rPr>
                <w:bCs/>
                <w:sz w:val="28"/>
                <w:szCs w:val="28"/>
              </w:rPr>
              <w:t>22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692743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F80F03">
                  <w:rPr>
                    <w:rFonts w:cs="Times New Roman"/>
                    <w:bCs/>
                    <w:sz w:val="28"/>
                    <w:szCs w:val="28"/>
                  </w:rPr>
                  <w:t>0010468</w:t>
                </w:r>
              </w:sdtContent>
            </w:sdt>
          </w:p>
          <w:p w14:paraId="038F062B" w14:textId="6E663FE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9F705F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3B0ABB79" w:rsidR="00F40980" w:rsidRPr="007F66CA" w:rsidRDefault="00F40980" w:rsidP="003D50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50A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12F19533" w14:textId="77777777" w:rsidTr="00F40980">
        <w:tc>
          <w:tcPr>
            <w:tcW w:w="9751" w:type="dxa"/>
          </w:tcPr>
          <w:p w14:paraId="6AA69010" w14:textId="0FC2FBC2" w:rsidR="00D223F7" w:rsidRPr="007F66CA" w:rsidRDefault="00D223F7" w:rsidP="003D50A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4-09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D50AD">
                  <w:rPr>
                    <w:rStyle w:val="38"/>
                    <w:szCs w:val="28"/>
                  </w:rPr>
                  <w:t>27 сентября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80F03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5CA25DB" w14:textId="77777777" w:rsidR="007A015F" w:rsidRPr="007A015F" w:rsidRDefault="007A015F" w:rsidP="007A015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015F">
              <w:rPr>
                <w:bCs/>
                <w:sz w:val="28"/>
                <w:szCs w:val="28"/>
                <w:lang w:val="ru-RU"/>
              </w:rPr>
              <w:t xml:space="preserve">производственной лаборатории      </w:t>
            </w:r>
          </w:p>
          <w:p w14:paraId="41702775" w14:textId="74796B51" w:rsidR="007A015F" w:rsidRDefault="007A015F" w:rsidP="007A015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015F">
              <w:rPr>
                <w:bCs/>
                <w:sz w:val="28"/>
                <w:szCs w:val="28"/>
                <w:lang w:val="ru-RU"/>
              </w:rPr>
              <w:t>Коммунально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жилищно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ремонтно-эксплуатационно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48DEDB0" w14:textId="067A8674" w:rsidR="007A4485" w:rsidRPr="001D650E" w:rsidRDefault="007A015F" w:rsidP="003D50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A015F">
              <w:rPr>
                <w:bCs/>
                <w:sz w:val="28"/>
                <w:szCs w:val="28"/>
                <w:lang w:val="ru-RU"/>
              </w:rPr>
              <w:t>предприяти</w:t>
            </w:r>
            <w:r w:rsidR="00166941">
              <w:rPr>
                <w:bCs/>
                <w:sz w:val="28"/>
                <w:szCs w:val="28"/>
                <w:lang w:val="ru-RU"/>
              </w:rPr>
              <w:t>я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D50AD">
              <w:rPr>
                <w:bCs/>
                <w:sz w:val="28"/>
                <w:szCs w:val="28"/>
                <w:lang w:val="ru-RU"/>
              </w:rPr>
              <w:t>«</w:t>
            </w:r>
            <w:r w:rsidRPr="007A015F">
              <w:rPr>
                <w:bCs/>
                <w:sz w:val="28"/>
                <w:szCs w:val="28"/>
                <w:lang w:val="ru-RU"/>
              </w:rPr>
              <w:t>Советское</w:t>
            </w:r>
            <w:r w:rsidR="003D50AD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978"/>
        <w:gridCol w:w="850"/>
        <w:gridCol w:w="1985"/>
        <w:gridCol w:w="1701"/>
        <w:gridCol w:w="2403"/>
      </w:tblGrid>
      <w:tr w:rsidR="00416763" w14:paraId="2B10157B" w14:textId="77777777" w:rsidTr="0035507B">
        <w:tc>
          <w:tcPr>
            <w:tcW w:w="711" w:type="dxa"/>
            <w:vAlign w:val="center"/>
          </w:tcPr>
          <w:p w14:paraId="1BA5022D" w14:textId="0B3D47D9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978" w:type="dxa"/>
            <w:vAlign w:val="center"/>
          </w:tcPr>
          <w:p w14:paraId="48F9FA17" w14:textId="11DCBC50" w:rsidR="00416763" w:rsidRPr="00416763" w:rsidRDefault="00416763" w:rsidP="003D50AD">
            <w:pPr>
              <w:pStyle w:val="af6"/>
              <w:jc w:val="center"/>
            </w:pPr>
            <w:r w:rsidRPr="00416763">
              <w:t>Наименовани</w:t>
            </w:r>
            <w:r w:rsidR="004057B3">
              <w:rPr>
                <w:lang w:val="ru-RU"/>
              </w:rPr>
              <w:t>е</w:t>
            </w:r>
            <w:r w:rsidRPr="00416763">
              <w:t xml:space="preserve"> объекта</w:t>
            </w:r>
          </w:p>
          <w:p w14:paraId="24513172" w14:textId="38FC2F47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59E2A5A0" w14:textId="1072D766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6A0F33B8" w14:textId="20BE1EE0" w:rsidR="004057B3" w:rsidRDefault="00416763" w:rsidP="003D50AD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3D50AD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r w:rsidRPr="00416763">
              <w:t>арактеристик</w:t>
            </w:r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01" w:type="dxa"/>
            <w:vAlign w:val="center"/>
          </w:tcPr>
          <w:p w14:paraId="70446DED" w14:textId="780037F6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403" w:type="dxa"/>
            <w:vAlign w:val="center"/>
          </w:tcPr>
          <w:p w14:paraId="0C3A13A3" w14:textId="3B6FBE58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35507B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978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985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701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403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1FEC0B96" w:rsidR="00C85858" w:rsidRPr="007A015F" w:rsidRDefault="00446824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A015F">
              <w:rPr>
                <w:b/>
                <w:sz w:val="22"/>
                <w:szCs w:val="22"/>
              </w:rPr>
              <w:t xml:space="preserve"> </w:t>
            </w:r>
            <w:r w:rsidR="007A015F" w:rsidRPr="007A015F">
              <w:rPr>
                <w:b/>
                <w:sz w:val="22"/>
                <w:szCs w:val="22"/>
              </w:rPr>
              <w:t>проезд Геофизиков, 4, 246020, г. Гомель, Гомельская область</w:t>
            </w:r>
          </w:p>
        </w:tc>
      </w:tr>
      <w:tr w:rsidR="007A015F" w14:paraId="7833E6E5" w14:textId="77777777" w:rsidTr="0035507B">
        <w:tc>
          <w:tcPr>
            <w:tcW w:w="711" w:type="dxa"/>
          </w:tcPr>
          <w:p w14:paraId="22705D7A" w14:textId="77777777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1.1</w:t>
            </w:r>
          </w:p>
          <w:p w14:paraId="623653BB" w14:textId="4BBEC326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 xml:space="preserve">*** </w:t>
            </w:r>
          </w:p>
        </w:tc>
        <w:tc>
          <w:tcPr>
            <w:tcW w:w="1978" w:type="dxa"/>
          </w:tcPr>
          <w:p w14:paraId="4BD2764E" w14:textId="10DAF964" w:rsidR="007A015F" w:rsidRDefault="007A015F" w:rsidP="003D50AD">
            <w:pPr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  <w:r w:rsidR="003D50AD">
              <w:rPr>
                <w:sz w:val="22"/>
                <w:szCs w:val="22"/>
              </w:rPr>
              <w:t xml:space="preserve"> </w:t>
            </w:r>
            <w:r w:rsidRPr="007A015F">
              <w:rPr>
                <w:sz w:val="22"/>
                <w:szCs w:val="22"/>
              </w:rPr>
              <w:t xml:space="preserve">до </w:t>
            </w:r>
            <w:r w:rsidRPr="007A015F">
              <w:rPr>
                <w:sz w:val="22"/>
                <w:szCs w:val="22"/>
              </w:rPr>
              <w:br/>
              <w:t xml:space="preserve">1000 В </w:t>
            </w:r>
          </w:p>
          <w:p w14:paraId="5937298A" w14:textId="40DBD04A" w:rsidR="0035507B" w:rsidRPr="007A015F" w:rsidRDefault="0035507B" w:rsidP="003D50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01CB818" w14:textId="77777777" w:rsidR="007A015F" w:rsidRPr="00E63635" w:rsidRDefault="007A015F" w:rsidP="007A015F">
            <w:pPr>
              <w:pStyle w:val="af6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27.12/ 22.000</w:t>
            </w:r>
          </w:p>
          <w:p w14:paraId="48CF648F" w14:textId="77777777" w:rsidR="007A015F" w:rsidRPr="00E63635" w:rsidRDefault="007A015F" w:rsidP="007A015F">
            <w:pPr>
              <w:pStyle w:val="af6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27.32/ 22.000</w:t>
            </w:r>
          </w:p>
          <w:p w14:paraId="34416F98" w14:textId="575194BE" w:rsidR="007A015F" w:rsidRPr="007A015F" w:rsidRDefault="007A015F" w:rsidP="007A015F">
            <w:pPr>
              <w:pStyle w:val="af6"/>
              <w:jc w:val="both"/>
            </w:pPr>
            <w:r w:rsidRPr="00E63635">
              <w:rPr>
                <w:lang w:val="ru-RU"/>
              </w:rPr>
              <w:t>27.90/ 22.000</w:t>
            </w:r>
          </w:p>
        </w:tc>
        <w:tc>
          <w:tcPr>
            <w:tcW w:w="1985" w:type="dxa"/>
          </w:tcPr>
          <w:p w14:paraId="6FC43235" w14:textId="77777777" w:rsidR="007A015F" w:rsidRPr="007A015F" w:rsidRDefault="007A015F" w:rsidP="007A015F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4D62F99A" w14:textId="20D98135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4C71EC1" w14:textId="77777777" w:rsidR="007A015F" w:rsidRPr="007A015F" w:rsidRDefault="007A015F" w:rsidP="007A015F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ТКП 181-2009</w:t>
            </w:r>
          </w:p>
          <w:p w14:paraId="690E6B8C" w14:textId="75F3A38F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п.Б.27.1</w:t>
            </w:r>
          </w:p>
        </w:tc>
        <w:tc>
          <w:tcPr>
            <w:tcW w:w="2403" w:type="dxa"/>
          </w:tcPr>
          <w:p w14:paraId="6940DB8F" w14:textId="344A977C" w:rsidR="007A015F" w:rsidRPr="007A015F" w:rsidRDefault="0035507B" w:rsidP="003D50AD">
            <w:pPr>
              <w:ind w:left="-107" w:righ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D50AD">
              <w:rPr>
                <w:sz w:val="22"/>
                <w:szCs w:val="22"/>
              </w:rPr>
              <w:t>АМИ.ГР.0014</w:t>
            </w:r>
            <w:r w:rsidRPr="0035507B">
              <w:rPr>
                <w:sz w:val="22"/>
                <w:szCs w:val="22"/>
              </w:rPr>
              <w:t>-20</w:t>
            </w:r>
            <w:r w:rsidR="003D50AD">
              <w:rPr>
                <w:sz w:val="22"/>
                <w:szCs w:val="22"/>
              </w:rPr>
              <w:t>21</w:t>
            </w:r>
            <w:r w:rsidR="007A015F">
              <w:t xml:space="preserve"> </w:t>
            </w:r>
          </w:p>
        </w:tc>
      </w:tr>
      <w:tr w:rsidR="0035507B" w14:paraId="1CAF82F1" w14:textId="77777777" w:rsidTr="0035507B">
        <w:tc>
          <w:tcPr>
            <w:tcW w:w="711" w:type="dxa"/>
          </w:tcPr>
          <w:p w14:paraId="5B1A220B" w14:textId="77777777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0A32C3D7" w14:textId="75C13351" w:rsidR="0035507B" w:rsidRPr="007A015F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8" w:type="dxa"/>
          </w:tcPr>
          <w:p w14:paraId="6AF6E180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кабельные линии напряжением до </w:t>
            </w:r>
          </w:p>
          <w:p w14:paraId="0DEFB454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  <w:p w14:paraId="588FD7A3" w14:textId="64117CDA" w:rsidR="0035507B" w:rsidRPr="007A015F" w:rsidRDefault="0035507B" w:rsidP="003D50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FBBF52" w14:textId="77777777" w:rsidR="0035507B" w:rsidRPr="00E63635" w:rsidRDefault="0035507B" w:rsidP="0035507B">
            <w:pPr>
              <w:pStyle w:val="af6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27.32/ 22.000</w:t>
            </w:r>
          </w:p>
          <w:p w14:paraId="21507275" w14:textId="77777777" w:rsidR="0035507B" w:rsidRPr="00E63635" w:rsidRDefault="0035507B" w:rsidP="003550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117FFF5D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2643AC6D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6744A9B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ТКП 181-2009</w:t>
            </w:r>
          </w:p>
          <w:p w14:paraId="0D3A94BD" w14:textId="164F5D9C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t>п.Б.</w:t>
            </w:r>
            <w:r>
              <w:rPr>
                <w:lang w:val="ru-RU"/>
              </w:rPr>
              <w:t>30</w:t>
            </w:r>
            <w:r w:rsidRPr="007A015F">
              <w:t>.1</w:t>
            </w:r>
          </w:p>
        </w:tc>
        <w:tc>
          <w:tcPr>
            <w:tcW w:w="2403" w:type="dxa"/>
          </w:tcPr>
          <w:p w14:paraId="1B68C08C" w14:textId="0D5C2745" w:rsidR="0035507B" w:rsidRPr="0035507B" w:rsidRDefault="003D50AD" w:rsidP="00355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АМИ.ГР.0014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>
              <w:t xml:space="preserve"> </w:t>
            </w:r>
          </w:p>
        </w:tc>
      </w:tr>
      <w:tr w:rsidR="0035507B" w14:paraId="32027679" w14:textId="77777777" w:rsidTr="0035507B">
        <w:tc>
          <w:tcPr>
            <w:tcW w:w="711" w:type="dxa"/>
          </w:tcPr>
          <w:p w14:paraId="19AFE4F9" w14:textId="77777777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A03A512" w14:textId="46408373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8" w:type="dxa"/>
          </w:tcPr>
          <w:p w14:paraId="006E0D11" w14:textId="77777777" w:rsidR="0035507B" w:rsidRDefault="0035507B" w:rsidP="003D50AD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Электродвигатели переменного тока</w:t>
            </w:r>
          </w:p>
          <w:p w14:paraId="18F80192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напряжением до </w:t>
            </w:r>
          </w:p>
          <w:p w14:paraId="6B44E471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  <w:p w14:paraId="18E05F56" w14:textId="3FE5BB07" w:rsidR="0035507B" w:rsidRDefault="0035507B" w:rsidP="003D50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2B617C4" w14:textId="3864C7C1" w:rsidR="0035507B" w:rsidRPr="00E63635" w:rsidRDefault="0035507B" w:rsidP="003550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27.11/22.000</w:t>
            </w:r>
          </w:p>
        </w:tc>
        <w:tc>
          <w:tcPr>
            <w:tcW w:w="1985" w:type="dxa"/>
          </w:tcPr>
          <w:p w14:paraId="522BC362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4EBABCE1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16F8318D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ТКП 181-2009</w:t>
            </w:r>
          </w:p>
          <w:p w14:paraId="6CECD52F" w14:textId="2567EEB5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t>п.Б.</w:t>
            </w:r>
            <w:r>
              <w:rPr>
                <w:lang w:val="ru-RU"/>
              </w:rPr>
              <w:t>7.2</w:t>
            </w:r>
          </w:p>
        </w:tc>
        <w:tc>
          <w:tcPr>
            <w:tcW w:w="2403" w:type="dxa"/>
          </w:tcPr>
          <w:p w14:paraId="54BB56EC" w14:textId="0BCA13D7" w:rsidR="0035507B" w:rsidRPr="0035507B" w:rsidRDefault="003D50AD" w:rsidP="00355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АМИ.ГР.0014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>
              <w:t xml:space="preserve"> </w:t>
            </w:r>
          </w:p>
        </w:tc>
      </w:tr>
    </w:tbl>
    <w:p w14:paraId="14BD0092" w14:textId="77777777" w:rsidR="0035507B" w:rsidRDefault="0035507B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851"/>
        <w:gridCol w:w="2268"/>
        <w:gridCol w:w="1843"/>
        <w:gridCol w:w="2403"/>
      </w:tblGrid>
      <w:tr w:rsidR="0035507B" w14:paraId="38DC6B5D" w14:textId="77777777" w:rsidTr="009D766A">
        <w:tc>
          <w:tcPr>
            <w:tcW w:w="711" w:type="dxa"/>
          </w:tcPr>
          <w:p w14:paraId="2A1260EA" w14:textId="5E195D17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552" w:type="dxa"/>
          </w:tcPr>
          <w:p w14:paraId="1E1CB0D9" w14:textId="42F8C633" w:rsidR="0035507B" w:rsidRPr="0035507B" w:rsidRDefault="0035507B" w:rsidP="0035507B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  <w:tc>
          <w:tcPr>
            <w:tcW w:w="851" w:type="dxa"/>
          </w:tcPr>
          <w:p w14:paraId="4DB94561" w14:textId="4E39E19E" w:rsidR="0035507B" w:rsidRPr="00E63635" w:rsidRDefault="0035507B" w:rsidP="0035507B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3</w:t>
            </w:r>
          </w:p>
        </w:tc>
        <w:tc>
          <w:tcPr>
            <w:tcW w:w="2268" w:type="dxa"/>
          </w:tcPr>
          <w:p w14:paraId="57A77E31" w14:textId="05180CF5" w:rsidR="0035507B" w:rsidRPr="007A015F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</w:t>
            </w:r>
          </w:p>
        </w:tc>
        <w:tc>
          <w:tcPr>
            <w:tcW w:w="1843" w:type="dxa"/>
          </w:tcPr>
          <w:p w14:paraId="4FA1037A" w14:textId="1A20EAD6" w:rsidR="0035507B" w:rsidRPr="007A015F" w:rsidRDefault="0035507B" w:rsidP="0035507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 w:rsidR="00A148CD">
              <w:rPr>
                <w:lang w:val="ru-RU"/>
              </w:rPr>
              <w:t>5</w:t>
            </w:r>
          </w:p>
        </w:tc>
        <w:tc>
          <w:tcPr>
            <w:tcW w:w="2403" w:type="dxa"/>
          </w:tcPr>
          <w:p w14:paraId="6F0F4BD0" w14:textId="56981BB9" w:rsidR="0035507B" w:rsidRDefault="00A148CD" w:rsidP="0035507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    6</w:t>
            </w:r>
          </w:p>
        </w:tc>
      </w:tr>
      <w:tr w:rsidR="009F705F" w14:paraId="15762E75" w14:textId="77777777" w:rsidTr="009D766A">
        <w:tc>
          <w:tcPr>
            <w:tcW w:w="711" w:type="dxa"/>
          </w:tcPr>
          <w:p w14:paraId="5D080371" w14:textId="3CAEB0AF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4.1</w:t>
            </w:r>
          </w:p>
          <w:p w14:paraId="4DAA76B8" w14:textId="1778FCE4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 w:val="restart"/>
          </w:tcPr>
          <w:p w14:paraId="0757909E" w14:textId="77777777" w:rsidR="009F705F" w:rsidRPr="00A148CD" w:rsidRDefault="009F705F" w:rsidP="009D7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Заземляющие </w:t>
            </w:r>
          </w:p>
          <w:p w14:paraId="1F994B22" w14:textId="4553C149" w:rsidR="009F705F" w:rsidRPr="00A148CD" w:rsidRDefault="009F705F" w:rsidP="00A148CD">
            <w:pPr>
              <w:pStyle w:val="af6"/>
              <w:jc w:val="both"/>
            </w:pPr>
            <w:r w:rsidRPr="00A148CD">
              <w:t>устройства</w:t>
            </w:r>
          </w:p>
        </w:tc>
        <w:tc>
          <w:tcPr>
            <w:tcW w:w="851" w:type="dxa"/>
          </w:tcPr>
          <w:p w14:paraId="56E42C78" w14:textId="386C368C" w:rsidR="009F705F" w:rsidRPr="00A148CD" w:rsidRDefault="009F705F" w:rsidP="00A148CD">
            <w:pPr>
              <w:pStyle w:val="af6"/>
              <w:jc w:val="both"/>
            </w:pPr>
            <w:r w:rsidRPr="00A148CD">
              <w:rPr>
                <w:lang w:val="ru-RU"/>
              </w:rPr>
              <w:t>27.90/ 22.000</w:t>
            </w:r>
          </w:p>
        </w:tc>
        <w:tc>
          <w:tcPr>
            <w:tcW w:w="2268" w:type="dxa"/>
          </w:tcPr>
          <w:p w14:paraId="0A8ADEA0" w14:textId="5703DF41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</w:tcPr>
          <w:p w14:paraId="4A989B34" w14:textId="0EE3C8C6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339-20</w:t>
            </w:r>
            <w:r w:rsidR="001904FD">
              <w:rPr>
                <w:sz w:val="22"/>
                <w:szCs w:val="22"/>
              </w:rPr>
              <w:t>22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5B86E485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п.4.4.28.2</w:t>
            </w:r>
          </w:p>
          <w:p w14:paraId="60F998DB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181-2009</w:t>
            </w:r>
          </w:p>
          <w:p w14:paraId="626A01E4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п.Б.29.2</w:t>
            </w:r>
          </w:p>
          <w:p w14:paraId="0C8B4A3D" w14:textId="003E3B69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56ABBCC8" w14:textId="49BB17E5" w:rsidR="009F705F" w:rsidRPr="00A148C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АМИ.ГР.0018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9F705F" w14:paraId="7795E563" w14:textId="77777777" w:rsidTr="009D766A">
        <w:tc>
          <w:tcPr>
            <w:tcW w:w="711" w:type="dxa"/>
          </w:tcPr>
          <w:p w14:paraId="0842E938" w14:textId="77777777" w:rsidR="009F705F" w:rsidRDefault="009F705F" w:rsidP="00A14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23B4A4D" w14:textId="4AA0F4CF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479E3DF2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5253EF2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27.90/</w:t>
            </w:r>
          </w:p>
          <w:p w14:paraId="1CBB3BD1" w14:textId="00EC88DC" w:rsidR="009F705F" w:rsidRPr="00A148CD" w:rsidRDefault="009F705F" w:rsidP="00A148CD">
            <w:pPr>
              <w:pStyle w:val="af6"/>
              <w:jc w:val="both"/>
              <w:rPr>
                <w:lang w:val="ru-RU"/>
              </w:rPr>
            </w:pPr>
            <w:r w:rsidRPr="00A148CD">
              <w:t>22.000</w:t>
            </w:r>
          </w:p>
        </w:tc>
        <w:tc>
          <w:tcPr>
            <w:tcW w:w="2268" w:type="dxa"/>
          </w:tcPr>
          <w:p w14:paraId="55F27EAA" w14:textId="346ACBE2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 </w:t>
            </w:r>
            <w:r w:rsidRPr="008D7572">
              <w:rPr>
                <w:sz w:val="22"/>
                <w:szCs w:val="22"/>
              </w:rPr>
              <w:t xml:space="preserve">(в системах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 xml:space="preserve">,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>-</w:t>
            </w:r>
            <w:r w:rsidRPr="006942EB"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11C71DAA" w14:textId="42E6D4A9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339-20</w:t>
            </w:r>
            <w:r w:rsidR="009A0245">
              <w:rPr>
                <w:sz w:val="22"/>
                <w:szCs w:val="22"/>
              </w:rPr>
              <w:t>22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1EC9C915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п.4.4.28.5, п.4.3.5.4</w:t>
            </w:r>
          </w:p>
          <w:p w14:paraId="0BB19AE7" w14:textId="77777777" w:rsidR="009F705F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ГОСТ </w:t>
            </w:r>
          </w:p>
          <w:p w14:paraId="3E33DCF2" w14:textId="7FB9885F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30331.3-95</w:t>
            </w:r>
          </w:p>
          <w:p w14:paraId="66AFF57C" w14:textId="37BD9994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п.413.1.3.3</w:t>
            </w:r>
            <w:r>
              <w:rPr>
                <w:sz w:val="22"/>
                <w:szCs w:val="22"/>
              </w:rPr>
              <w:t>-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076975CF" w14:textId="606C64F6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п.413.1.3.6</w:t>
            </w:r>
          </w:p>
          <w:p w14:paraId="73D93EEB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ТКП 181-2009 </w:t>
            </w:r>
          </w:p>
          <w:p w14:paraId="52F2335F" w14:textId="704FAA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п.Б.29.8</w:t>
            </w:r>
          </w:p>
        </w:tc>
        <w:tc>
          <w:tcPr>
            <w:tcW w:w="2403" w:type="dxa"/>
          </w:tcPr>
          <w:p w14:paraId="30A9A7C4" w14:textId="39E30614" w:rsidR="009F705F" w:rsidRPr="00A148C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АМИ.ГР.0012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9F705F" w14:paraId="4B165AEB" w14:textId="77777777" w:rsidTr="009D766A">
        <w:tc>
          <w:tcPr>
            <w:tcW w:w="711" w:type="dxa"/>
          </w:tcPr>
          <w:p w14:paraId="34FDA543" w14:textId="77777777" w:rsidR="009F705F" w:rsidRDefault="009F705F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1782AC9" w14:textId="7DF1128D" w:rsidR="009F705F" w:rsidRPr="00660118" w:rsidRDefault="009F705F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1A0E1F70" w14:textId="77777777" w:rsidR="009F705F" w:rsidRPr="00660118" w:rsidRDefault="009F705F" w:rsidP="009D7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6101727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27.90/</w:t>
            </w:r>
          </w:p>
          <w:p w14:paraId="2AD8CAEE" w14:textId="125529C8" w:rsidR="009F705F" w:rsidRPr="009D766A" w:rsidRDefault="009F705F" w:rsidP="009D766A">
            <w:pPr>
              <w:pStyle w:val="af6"/>
              <w:jc w:val="both"/>
            </w:pPr>
            <w:r w:rsidRPr="009D766A">
              <w:t>22.000</w:t>
            </w:r>
          </w:p>
        </w:tc>
        <w:tc>
          <w:tcPr>
            <w:tcW w:w="2268" w:type="dxa"/>
          </w:tcPr>
          <w:p w14:paraId="6830A5BC" w14:textId="621E1F96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Сопротивление заземляющих устройств</w:t>
            </w:r>
          </w:p>
          <w:p w14:paraId="59EDCBA0" w14:textId="2D531376" w:rsidR="009F705F" w:rsidRPr="009D766A" w:rsidRDefault="009F705F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1843" w:type="dxa"/>
            <w:vAlign w:val="center"/>
          </w:tcPr>
          <w:p w14:paraId="671E5A80" w14:textId="346B022B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ТКП 339-20</w:t>
            </w:r>
            <w:r w:rsidR="001F7F6C">
              <w:rPr>
                <w:sz w:val="22"/>
                <w:szCs w:val="22"/>
              </w:rPr>
              <w:t>22</w:t>
            </w:r>
            <w:r w:rsidRPr="009D766A">
              <w:rPr>
                <w:sz w:val="22"/>
                <w:szCs w:val="22"/>
              </w:rPr>
              <w:t xml:space="preserve"> п.4.4.28.6</w:t>
            </w:r>
          </w:p>
          <w:p w14:paraId="1282C907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п.4.3.8.2</w:t>
            </w:r>
          </w:p>
          <w:p w14:paraId="3E66D3EE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ТКП 181-2009</w:t>
            </w:r>
          </w:p>
          <w:p w14:paraId="09DD28C2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п.Б.29.4</w:t>
            </w:r>
          </w:p>
          <w:p w14:paraId="04713F0C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СН 4.04.03-2020</w:t>
            </w:r>
          </w:p>
          <w:p w14:paraId="7BEA4810" w14:textId="77777777" w:rsidR="009F705F" w:rsidRDefault="009F705F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п.7.4</w:t>
            </w:r>
          </w:p>
          <w:p w14:paraId="12A997B0" w14:textId="718E51F0" w:rsidR="009F705F" w:rsidRPr="009D766A" w:rsidRDefault="009F705F" w:rsidP="009D7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0F2CF742" w14:textId="2C30A621" w:rsidR="009F705F" w:rsidRPr="009D766A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АМИ.ГР.0013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7A3B7B" w14:paraId="618A596F" w14:textId="77777777" w:rsidTr="003E0345">
        <w:tc>
          <w:tcPr>
            <w:tcW w:w="711" w:type="dxa"/>
          </w:tcPr>
          <w:p w14:paraId="6D0876C9" w14:textId="77777777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67569B05" w14:textId="68FE93EA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 w:val="restart"/>
          </w:tcPr>
          <w:p w14:paraId="0085F027" w14:textId="68125033" w:rsidR="007A3B7B" w:rsidRPr="009D766A" w:rsidRDefault="007A3B7B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2D5AB9C6" w14:textId="685B131A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0C959DDA" w14:textId="08F8B14D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3" w:type="dxa"/>
          </w:tcPr>
          <w:p w14:paraId="47B69D2E" w14:textId="77777777" w:rsidR="007A3B7B" w:rsidRPr="009D766A" w:rsidRDefault="007A3B7B" w:rsidP="009D766A">
            <w:pPr>
              <w:pStyle w:val="af6"/>
              <w:rPr>
                <w:lang w:val="ru-RU"/>
              </w:rPr>
            </w:pPr>
            <w:r w:rsidRPr="009D766A">
              <w:rPr>
                <w:lang w:val="ru-RU"/>
              </w:rPr>
              <w:t xml:space="preserve">СН 4.04.01-2019 </w:t>
            </w:r>
          </w:p>
          <w:p w14:paraId="43B8CF1E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п.16.3.8</w:t>
            </w:r>
          </w:p>
          <w:p w14:paraId="23EE90D6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 xml:space="preserve">ТКП 181-2009 </w:t>
            </w:r>
            <w:r w:rsidRPr="009D766A">
              <w:rPr>
                <w:sz w:val="22"/>
                <w:szCs w:val="22"/>
              </w:rPr>
              <w:br/>
              <w:t>п. В.4.61.4</w:t>
            </w:r>
          </w:p>
          <w:p w14:paraId="62D566A8" w14:textId="4CB64BB0" w:rsidR="007A3B7B" w:rsidRPr="009D766A" w:rsidRDefault="007A3B7B" w:rsidP="007A3B7B">
            <w:pPr>
              <w:ind w:left="-68" w:right="-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3" w:type="dxa"/>
          </w:tcPr>
          <w:p w14:paraId="2FD034E7" w14:textId="66905360" w:rsidR="007A3B7B" w:rsidRPr="003D50AD" w:rsidRDefault="003D50AD" w:rsidP="003D50AD">
            <w:pPr>
              <w:pStyle w:val="af6"/>
              <w:ind w:right="-86"/>
              <w:rPr>
                <w:lang w:val="ru-RU"/>
              </w:rPr>
            </w:pPr>
            <w:r>
              <w:t>АМИ.ГР.00</w:t>
            </w:r>
            <w:r>
              <w:rPr>
                <w:lang w:val="ru-RU"/>
              </w:rPr>
              <w:t>62</w:t>
            </w:r>
            <w:r w:rsidRPr="0035507B">
              <w:t>-20</w:t>
            </w:r>
            <w:r>
              <w:t>2</w:t>
            </w:r>
            <w:r>
              <w:rPr>
                <w:lang w:val="ru-RU"/>
              </w:rPr>
              <w:t>2</w:t>
            </w:r>
          </w:p>
        </w:tc>
      </w:tr>
      <w:tr w:rsidR="007A3B7B" w14:paraId="41D997D8" w14:textId="77777777" w:rsidTr="003E0345">
        <w:tc>
          <w:tcPr>
            <w:tcW w:w="711" w:type="dxa"/>
          </w:tcPr>
          <w:p w14:paraId="5745B169" w14:textId="77777777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6C00F1E7" w14:textId="265D65AC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7B4D2D11" w14:textId="77777777" w:rsidR="007A3B7B" w:rsidRPr="009D766A" w:rsidRDefault="007A3B7B" w:rsidP="009D7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C6D2A5" w14:textId="7D4AE5AE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3D5A3F8B" w14:textId="77777777" w:rsidR="007A3B7B" w:rsidRPr="009D766A" w:rsidRDefault="007A3B7B" w:rsidP="009D766A">
            <w:pPr>
              <w:pStyle w:val="af6"/>
              <w:rPr>
                <w:lang w:val="ru-RU"/>
              </w:rPr>
            </w:pPr>
            <w:r w:rsidRPr="009D766A">
              <w:rPr>
                <w:lang w:val="ru-RU"/>
              </w:rPr>
              <w:t>Время отключения при номинальном отключающем дифференциальном токе</w:t>
            </w:r>
          </w:p>
          <w:p w14:paraId="188BEC52" w14:textId="77777777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A4490BC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 xml:space="preserve">ТКП 181-2009 </w:t>
            </w:r>
            <w:r w:rsidRPr="009D766A">
              <w:rPr>
                <w:sz w:val="22"/>
                <w:szCs w:val="22"/>
              </w:rPr>
              <w:br/>
              <w:t>п. В.4.61.4</w:t>
            </w:r>
          </w:p>
          <w:p w14:paraId="437162F3" w14:textId="77777777" w:rsidR="007A3B7B" w:rsidRPr="009D766A" w:rsidRDefault="007A3B7B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ГОСТ IEC</w:t>
            </w:r>
          </w:p>
          <w:p w14:paraId="6FEDD845" w14:textId="77777777" w:rsidR="007A3B7B" w:rsidRPr="009D766A" w:rsidRDefault="007A3B7B" w:rsidP="009D766A">
            <w:pPr>
              <w:pStyle w:val="af6"/>
              <w:jc w:val="both"/>
              <w:rPr>
                <w:lang w:val="ru-RU"/>
              </w:rPr>
            </w:pPr>
            <w:r w:rsidRPr="009D766A">
              <w:rPr>
                <w:lang w:val="ru-RU"/>
              </w:rPr>
              <w:t xml:space="preserve">61008-1-2020 </w:t>
            </w:r>
          </w:p>
          <w:p w14:paraId="128EC0A9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 5.3.12</w:t>
            </w:r>
          </w:p>
          <w:p w14:paraId="4AF5BA3D" w14:textId="77777777" w:rsidR="007A3B7B" w:rsidRPr="009D766A" w:rsidRDefault="007A3B7B" w:rsidP="006D4A79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4FF695B1" w14:textId="6226CBAC" w:rsidR="007A3B7B" w:rsidRPr="003D50AD" w:rsidRDefault="003D50AD" w:rsidP="009D766A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АМИ.ГР.0062-2022</w:t>
            </w:r>
          </w:p>
        </w:tc>
      </w:tr>
      <w:tr w:rsidR="007A3B7B" w14:paraId="5200B9CA" w14:textId="77777777" w:rsidTr="003E0345">
        <w:tc>
          <w:tcPr>
            <w:tcW w:w="711" w:type="dxa"/>
          </w:tcPr>
          <w:p w14:paraId="63805470" w14:textId="77777777" w:rsidR="007A3B7B" w:rsidRDefault="007A3B7B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05D896D" w14:textId="7B4B8826" w:rsidR="007A3B7B" w:rsidRDefault="007A3B7B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</w:tcPr>
          <w:p w14:paraId="4F6E0F7C" w14:textId="7EA006BE" w:rsidR="007A3B7B" w:rsidRPr="009D766A" w:rsidRDefault="007A3B7B" w:rsidP="007A3B7B">
            <w:pPr>
              <w:jc w:val="both"/>
              <w:rPr>
                <w:sz w:val="22"/>
                <w:szCs w:val="22"/>
              </w:rPr>
            </w:pPr>
            <w:r w:rsidRPr="00FF557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51" w:type="dxa"/>
          </w:tcPr>
          <w:p w14:paraId="5C2F9371" w14:textId="77777777" w:rsidR="007A3B7B" w:rsidRPr="008D7572" w:rsidRDefault="007A3B7B" w:rsidP="007A3B7B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27.90/</w:t>
            </w:r>
          </w:p>
          <w:p w14:paraId="4C54EFAC" w14:textId="28384FF6" w:rsidR="007A3B7B" w:rsidRPr="009D766A" w:rsidRDefault="007A3B7B" w:rsidP="007A3B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7572">
              <w:t>22.000</w:t>
            </w:r>
          </w:p>
        </w:tc>
        <w:tc>
          <w:tcPr>
            <w:tcW w:w="2268" w:type="dxa"/>
          </w:tcPr>
          <w:p w14:paraId="13605827" w14:textId="0A821EBA" w:rsidR="007A3B7B" w:rsidRPr="008D7572" w:rsidRDefault="007A3B7B" w:rsidP="007A3B7B">
            <w:pPr>
              <w:ind w:right="-102"/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  <w:p w14:paraId="717B7B57" w14:textId="77777777" w:rsidR="007A3B7B" w:rsidRPr="009D766A" w:rsidRDefault="007A3B7B" w:rsidP="007A3B7B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</w:tcPr>
          <w:p w14:paraId="72228417" w14:textId="77777777" w:rsidR="007A3B7B" w:rsidRPr="008D7572" w:rsidRDefault="007A3B7B" w:rsidP="007A3B7B">
            <w:pPr>
              <w:pStyle w:val="af6"/>
              <w:rPr>
                <w:lang w:val="ru-RU"/>
              </w:rPr>
            </w:pPr>
            <w:r w:rsidRPr="008D7572">
              <w:rPr>
                <w:lang w:val="ru-RU"/>
              </w:rPr>
              <w:t xml:space="preserve">СН 4.04.01-2019 </w:t>
            </w:r>
          </w:p>
          <w:p w14:paraId="313261D7" w14:textId="77777777" w:rsidR="007A3B7B" w:rsidRPr="008D7572" w:rsidRDefault="007A3B7B" w:rsidP="007A3B7B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п.16.3</w:t>
            </w:r>
            <w:r>
              <w:rPr>
                <w:sz w:val="22"/>
                <w:szCs w:val="22"/>
              </w:rPr>
              <w:t>.7</w:t>
            </w:r>
          </w:p>
          <w:p w14:paraId="5FA938F3" w14:textId="77777777" w:rsidR="007A3B7B" w:rsidRDefault="007A3B7B" w:rsidP="007A3B7B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ТКП 181-2009   п.В.4.61.4</w:t>
            </w:r>
          </w:p>
          <w:p w14:paraId="29379AFD" w14:textId="5E362EAB" w:rsidR="007A3B7B" w:rsidRPr="009D766A" w:rsidRDefault="007A3B7B" w:rsidP="007A3B7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5541A26B" w14:textId="3FE73513" w:rsidR="007A3B7B" w:rsidRPr="003D50AD" w:rsidRDefault="003D50AD" w:rsidP="007A3B7B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АМИ.ГР.0062-2022</w:t>
            </w:r>
          </w:p>
        </w:tc>
      </w:tr>
      <w:tr w:rsidR="007A3B7B" w14:paraId="035AE4D2" w14:textId="77777777" w:rsidTr="00007AFD">
        <w:tc>
          <w:tcPr>
            <w:tcW w:w="711" w:type="dxa"/>
          </w:tcPr>
          <w:p w14:paraId="3A8801D8" w14:textId="77777777" w:rsidR="007A3B7B" w:rsidRDefault="007A3B7B" w:rsidP="00007A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742104E1" w14:textId="00B52EB3" w:rsidR="007A3B7B" w:rsidRDefault="007A3B7B" w:rsidP="00007A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</w:tcPr>
          <w:p w14:paraId="5A966298" w14:textId="353BB5F5" w:rsidR="007A3B7B" w:rsidRPr="007A3B7B" w:rsidRDefault="00F2025F" w:rsidP="00007A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(в</w:t>
            </w:r>
            <w:r w:rsidR="007A3B7B" w:rsidRPr="007A3B7B">
              <w:rPr>
                <w:sz w:val="22"/>
                <w:szCs w:val="22"/>
              </w:rPr>
              <w:t>ентиляционные каналы  жилых и нежилых помещени</w:t>
            </w:r>
            <w:r w:rsidR="00C35D2A">
              <w:rPr>
                <w:sz w:val="22"/>
                <w:szCs w:val="22"/>
              </w:rPr>
              <w:t>й</w:t>
            </w:r>
            <w:r w:rsidR="007A3B7B" w:rsidRPr="007A3B7B">
              <w:rPr>
                <w:sz w:val="22"/>
                <w:szCs w:val="22"/>
              </w:rPr>
              <w:t>, общественных зданий</w:t>
            </w:r>
            <w:r>
              <w:rPr>
                <w:sz w:val="22"/>
                <w:szCs w:val="22"/>
              </w:rPr>
              <w:t>)</w:t>
            </w:r>
            <w:r w:rsidR="007A3B7B" w:rsidRPr="007A3B7B">
              <w:rPr>
                <w:sz w:val="22"/>
                <w:szCs w:val="22"/>
              </w:rPr>
              <w:t xml:space="preserve"> </w:t>
            </w:r>
          </w:p>
          <w:p w14:paraId="31C53216" w14:textId="77777777" w:rsidR="007A3B7B" w:rsidRPr="007A3B7B" w:rsidRDefault="007A3B7B" w:rsidP="00007A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0FF7D98" w14:textId="148229E8" w:rsidR="00C35D2A" w:rsidRDefault="00C35D2A" w:rsidP="00C35D2A">
            <w:pPr>
              <w:ind w:left="-112" w:righ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3B7B" w:rsidRPr="007A3B7B">
              <w:rPr>
                <w:sz w:val="22"/>
                <w:szCs w:val="22"/>
              </w:rPr>
              <w:t>100.13</w:t>
            </w:r>
            <w:r w:rsidR="00007AFD">
              <w:rPr>
                <w:sz w:val="22"/>
                <w:szCs w:val="22"/>
              </w:rPr>
              <w:t>/</w:t>
            </w:r>
          </w:p>
          <w:p w14:paraId="751F43B1" w14:textId="608E5C28" w:rsidR="007A3B7B" w:rsidRPr="007A3B7B" w:rsidRDefault="00C35D2A" w:rsidP="00C35D2A">
            <w:pPr>
              <w:ind w:left="-112" w:righ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3B7B"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7E7F020D" w14:textId="09F28368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Скорость </w:t>
            </w:r>
            <w:r w:rsidR="00F2025F">
              <w:rPr>
                <w:sz w:val="22"/>
                <w:szCs w:val="22"/>
              </w:rPr>
              <w:t xml:space="preserve">движения </w:t>
            </w:r>
            <w:r w:rsidRPr="007A3B7B">
              <w:rPr>
                <w:sz w:val="22"/>
                <w:szCs w:val="22"/>
              </w:rPr>
              <w:t>возду</w:t>
            </w:r>
            <w:r w:rsidR="00C35D2A">
              <w:rPr>
                <w:sz w:val="22"/>
                <w:szCs w:val="22"/>
              </w:rPr>
              <w:t>ха</w:t>
            </w:r>
          </w:p>
          <w:p w14:paraId="4B74C500" w14:textId="77777777" w:rsidR="007A3B7B" w:rsidRPr="007A3B7B" w:rsidRDefault="007A3B7B" w:rsidP="00007AF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7EB278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СН 4.02.03-2019</w:t>
            </w:r>
          </w:p>
          <w:p w14:paraId="3C918846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3.02.01-2019, </w:t>
            </w:r>
          </w:p>
          <w:p w14:paraId="3625C7BD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3.02.02-2019, </w:t>
            </w:r>
          </w:p>
          <w:p w14:paraId="626C5D1F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723D68B1" w14:textId="77777777" w:rsidR="007A3B7B" w:rsidRPr="007A3B7B" w:rsidRDefault="007A3B7B" w:rsidP="00007AF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Фактические значения</w:t>
            </w:r>
          </w:p>
          <w:p w14:paraId="59B679D3" w14:textId="38E646DC" w:rsidR="007A3B7B" w:rsidRPr="007A3B7B" w:rsidRDefault="007A3B7B" w:rsidP="00007AFD">
            <w:pPr>
              <w:pStyle w:val="af6"/>
              <w:jc w:val="both"/>
              <w:rPr>
                <w:lang w:val="ru-RU"/>
              </w:rPr>
            </w:pPr>
            <w:r w:rsidRPr="007A3B7B">
              <w:t xml:space="preserve"> </w:t>
            </w:r>
          </w:p>
        </w:tc>
        <w:tc>
          <w:tcPr>
            <w:tcW w:w="2403" w:type="dxa"/>
          </w:tcPr>
          <w:p w14:paraId="486C71E9" w14:textId="1DCD498D" w:rsidR="007A3B7B" w:rsidRPr="003D50AD" w:rsidRDefault="003D50AD" w:rsidP="003D50AD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АМИ.ГР.00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35D06C45" w14:textId="77777777" w:rsidR="00007AFD" w:rsidRDefault="00007AF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993"/>
        <w:gridCol w:w="2126"/>
        <w:gridCol w:w="1843"/>
        <w:gridCol w:w="2403"/>
      </w:tblGrid>
      <w:tr w:rsidR="00007AFD" w14:paraId="52FC5587" w14:textId="77777777" w:rsidTr="00007AFD">
        <w:tc>
          <w:tcPr>
            <w:tcW w:w="711" w:type="dxa"/>
          </w:tcPr>
          <w:p w14:paraId="1186A3D7" w14:textId="7D939F31" w:rsidR="00007AFD" w:rsidRDefault="00007AFD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552" w:type="dxa"/>
          </w:tcPr>
          <w:p w14:paraId="754817DD" w14:textId="4572C8F8" w:rsidR="00007AFD" w:rsidRPr="007A3B7B" w:rsidRDefault="00007AFD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3" w:type="dxa"/>
          </w:tcPr>
          <w:p w14:paraId="69C8724B" w14:textId="2C1A636A" w:rsidR="00007AFD" w:rsidRPr="007A3B7B" w:rsidRDefault="00007AFD" w:rsidP="007A3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</w:t>
            </w:r>
          </w:p>
        </w:tc>
        <w:tc>
          <w:tcPr>
            <w:tcW w:w="2126" w:type="dxa"/>
          </w:tcPr>
          <w:p w14:paraId="49D58E92" w14:textId="2C2829B8" w:rsidR="00007AFD" w:rsidRPr="007A3B7B" w:rsidRDefault="00007AFD" w:rsidP="007A3B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843" w:type="dxa"/>
            <w:vAlign w:val="center"/>
          </w:tcPr>
          <w:p w14:paraId="20CB6363" w14:textId="1982D4DF" w:rsidR="00007AFD" w:rsidRPr="007A3B7B" w:rsidRDefault="00007AFD" w:rsidP="007A3B7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5</w:t>
            </w:r>
          </w:p>
        </w:tc>
        <w:tc>
          <w:tcPr>
            <w:tcW w:w="2403" w:type="dxa"/>
            <w:vAlign w:val="center"/>
          </w:tcPr>
          <w:p w14:paraId="35B09978" w14:textId="4B2D2E07" w:rsidR="00007AFD" w:rsidRPr="007A3B7B" w:rsidRDefault="00007AFD" w:rsidP="007A3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D50AD" w14:paraId="194C3DA2" w14:textId="77777777" w:rsidTr="00007AFD">
        <w:tc>
          <w:tcPr>
            <w:tcW w:w="711" w:type="dxa"/>
          </w:tcPr>
          <w:p w14:paraId="1EC309FA" w14:textId="0FCC9081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66D4E6D0" w14:textId="4AF3C356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 w:val="restart"/>
          </w:tcPr>
          <w:p w14:paraId="10A79B33" w14:textId="4C2BFF8A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(в</w:t>
            </w:r>
            <w:r w:rsidRPr="007A3B7B">
              <w:rPr>
                <w:sz w:val="22"/>
                <w:szCs w:val="22"/>
              </w:rPr>
              <w:t xml:space="preserve">ентиляционные каналы в жилых и нежилых помещениях, общественных зданий </w:t>
            </w:r>
          </w:p>
        </w:tc>
        <w:tc>
          <w:tcPr>
            <w:tcW w:w="993" w:type="dxa"/>
          </w:tcPr>
          <w:p w14:paraId="76C98D57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08F99AA5" w14:textId="2D4035FF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136446FD" w14:textId="3A902ACD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Расход </w:t>
            </w:r>
            <w:r>
              <w:rPr>
                <w:sz w:val="22"/>
                <w:szCs w:val="22"/>
              </w:rPr>
              <w:t xml:space="preserve">воздуха  </w:t>
            </w:r>
          </w:p>
          <w:p w14:paraId="6AAE585F" w14:textId="77777777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26688001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СН 4.02.03-2019</w:t>
            </w:r>
          </w:p>
          <w:p w14:paraId="120375A4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3.02.01-2019, </w:t>
            </w:r>
          </w:p>
          <w:p w14:paraId="29C4CECD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3.02.02-2019, </w:t>
            </w:r>
          </w:p>
          <w:p w14:paraId="7E3E471D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363B3007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Фактические значения</w:t>
            </w:r>
          </w:p>
          <w:p w14:paraId="3D8129B3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1F29952A" w14:textId="22461482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АМИ.ГР.00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3CFE3C8A" w14:textId="77777777" w:rsidTr="00007AFD">
        <w:tc>
          <w:tcPr>
            <w:tcW w:w="711" w:type="dxa"/>
          </w:tcPr>
          <w:p w14:paraId="1A2C4809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62685025" w14:textId="7265E28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56D782FE" w14:textId="4B16D04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E4D21A5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4010640C" w14:textId="19526C58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A3B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61</w:t>
            </w:r>
          </w:p>
          <w:p w14:paraId="24C9252A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A37C65" w14:textId="10A760E9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Геометрические размеры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14:paraId="41E81B1D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0064FB02" w14:textId="2E96C4A0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АМИ.ГР.00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190E084B" w14:textId="77777777" w:rsidTr="00007AFD">
        <w:tc>
          <w:tcPr>
            <w:tcW w:w="711" w:type="dxa"/>
          </w:tcPr>
          <w:p w14:paraId="4F9F2AE1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302FA9F4" w14:textId="795F541C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2F97C0A5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004BAB0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6BC64CF6" w14:textId="307AD704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73978F90" w14:textId="3158DADD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Объем удаляемого воздуха на 1 м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7A3B7B">
              <w:rPr>
                <w:sz w:val="22"/>
                <w:szCs w:val="22"/>
              </w:rPr>
              <w:t xml:space="preserve"> площади</w:t>
            </w:r>
            <w:r>
              <w:rPr>
                <w:sz w:val="22"/>
                <w:szCs w:val="22"/>
              </w:rPr>
              <w:t xml:space="preserve"> помещения</w:t>
            </w:r>
          </w:p>
          <w:p w14:paraId="31835D19" w14:textId="77777777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79758EF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243B7BED" w14:textId="54E7B3E8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АМИ.ГР.00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7885956E" w14:textId="77777777" w:rsidTr="00007AFD">
        <w:tc>
          <w:tcPr>
            <w:tcW w:w="711" w:type="dxa"/>
          </w:tcPr>
          <w:p w14:paraId="3FC173CD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668FD5C0" w14:textId="49508BD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3708101A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332CE63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4B5E77C2" w14:textId="4F245E3E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414045CB" w14:textId="5C7D1E26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Кратность воздухообмена</w:t>
            </w:r>
            <w:r>
              <w:rPr>
                <w:sz w:val="22"/>
                <w:szCs w:val="22"/>
              </w:rPr>
              <w:t xml:space="preserve"> в помещении</w:t>
            </w:r>
          </w:p>
          <w:p w14:paraId="02251DCE" w14:textId="77777777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4F51085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2887B05D" w14:textId="62F95B94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АМИ.ГР.00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6C7051DF" w14:textId="77777777" w:rsidTr="00007AFD">
        <w:tc>
          <w:tcPr>
            <w:tcW w:w="711" w:type="dxa"/>
          </w:tcPr>
          <w:p w14:paraId="31AD6304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46E2EBFD" w14:textId="1FEADF9E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</w:tcPr>
          <w:p w14:paraId="0A842C45" w14:textId="4A398B51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07AFD">
              <w:rPr>
                <w:sz w:val="22"/>
                <w:szCs w:val="22"/>
              </w:rPr>
              <w:t>ымовые каналы от газовых приборов жилых и нежилых помещений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565970F9" w14:textId="77777777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>100.13/</w:t>
            </w:r>
          </w:p>
          <w:p w14:paraId="404FF259" w14:textId="77777777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>23.000</w:t>
            </w:r>
          </w:p>
          <w:p w14:paraId="0BA30100" w14:textId="77777777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784875" w14:textId="77777777" w:rsidR="003D50AD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 xml:space="preserve">движения </w:t>
            </w:r>
          </w:p>
          <w:p w14:paraId="076A1DBE" w14:textId="3DCC0D50" w:rsidR="003D50AD" w:rsidRPr="00007AFD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воздуха </w:t>
            </w:r>
          </w:p>
        </w:tc>
        <w:tc>
          <w:tcPr>
            <w:tcW w:w="1843" w:type="dxa"/>
          </w:tcPr>
          <w:p w14:paraId="69AFD572" w14:textId="77777777" w:rsidR="003D50AD" w:rsidRPr="00007AFD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0D03B31B" w14:textId="36255D11" w:rsidR="003D50AD" w:rsidRPr="00007AFD" w:rsidRDefault="003D50AD" w:rsidP="003D50AD">
            <w:pPr>
              <w:pStyle w:val="af6"/>
              <w:jc w:val="both"/>
              <w:rPr>
                <w:lang w:val="ru-RU"/>
              </w:rPr>
            </w:pPr>
            <w:r w:rsidRPr="00007AFD">
              <w:t>Фактические</w:t>
            </w:r>
            <w:r>
              <w:rPr>
                <w:lang w:val="ru-RU"/>
              </w:rPr>
              <w:t xml:space="preserve"> </w:t>
            </w:r>
            <w:r w:rsidRPr="00007AFD">
              <w:t>значения</w:t>
            </w:r>
          </w:p>
        </w:tc>
        <w:tc>
          <w:tcPr>
            <w:tcW w:w="2403" w:type="dxa"/>
          </w:tcPr>
          <w:p w14:paraId="61FAC54F" w14:textId="560692AB" w:rsidR="003D50AD" w:rsidRPr="00007AFD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АМИ.ГР.00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D50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B7D62" w14:textId="77777777" w:rsidR="00774619" w:rsidRDefault="00774619" w:rsidP="0011070C">
      <w:r>
        <w:separator/>
      </w:r>
    </w:p>
  </w:endnote>
  <w:endnote w:type="continuationSeparator" w:id="0">
    <w:p w14:paraId="574F1269" w14:textId="77777777" w:rsidR="00774619" w:rsidRDefault="007746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641"/>
      <w:gridCol w:w="3162"/>
      <w:gridCol w:w="2835"/>
    </w:tblGrid>
    <w:tr w:rsidR="00910FD3" w:rsidRPr="00E36003" w14:paraId="1B3520E5" w14:textId="77777777" w:rsidTr="003D50AD">
      <w:trPr>
        <w:trHeight w:val="106"/>
      </w:trPr>
      <w:tc>
        <w:tcPr>
          <w:tcW w:w="3642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6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6324A18" w:rsidR="00124809" w:rsidRPr="006D33D8" w:rsidRDefault="003D50A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35" w:type="dxa"/>
          <w:vAlign w:val="center"/>
          <w:hideMark/>
        </w:tcPr>
        <w:p w14:paraId="39D428FC" w14:textId="16136126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5F3AA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9F705F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A417E3" w:rsidRPr="00E36003" w14:paraId="1BFE7AEB" w14:textId="77777777" w:rsidTr="003D50AD">
      <w:trPr>
        <w:trHeight w:val="284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0E57409C" w:rsidR="00A417E3" w:rsidRPr="009E4D11" w:rsidRDefault="003D50A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1F0EF5F5" w14:textId="49235D7C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C683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9A03CD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275B7" w14:textId="77777777" w:rsidR="00774619" w:rsidRDefault="00774619" w:rsidP="0011070C">
      <w:r>
        <w:separator/>
      </w:r>
    </w:p>
  </w:footnote>
  <w:footnote w:type="continuationSeparator" w:id="0">
    <w:p w14:paraId="7BFE9F88" w14:textId="77777777" w:rsidR="00774619" w:rsidRDefault="007746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3AA3795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C2135B">
            <w:rPr>
              <w:rFonts w:ascii="Times New Roman" w:hAnsi="Times New Roman" w:cs="Times New Roman"/>
              <w:sz w:val="24"/>
              <w:szCs w:val="24"/>
            </w:rPr>
            <w:t>5451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F40980" w:rsidRPr="00804957" w14:paraId="70A94423" w14:textId="77777777" w:rsidTr="003D50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575676">
    <w:abstractNumId w:val="6"/>
  </w:num>
  <w:num w:numId="2" w16cid:durableId="1298143691">
    <w:abstractNumId w:val="7"/>
  </w:num>
  <w:num w:numId="3" w16cid:durableId="1138885611">
    <w:abstractNumId w:val="4"/>
  </w:num>
  <w:num w:numId="4" w16cid:durableId="1240600564">
    <w:abstractNumId w:val="1"/>
  </w:num>
  <w:num w:numId="5" w16cid:durableId="2062170279">
    <w:abstractNumId w:val="11"/>
  </w:num>
  <w:num w:numId="6" w16cid:durableId="1244224935">
    <w:abstractNumId w:val="3"/>
  </w:num>
  <w:num w:numId="7" w16cid:durableId="1938904172">
    <w:abstractNumId w:val="8"/>
  </w:num>
  <w:num w:numId="8" w16cid:durableId="575896371">
    <w:abstractNumId w:val="5"/>
  </w:num>
  <w:num w:numId="9" w16cid:durableId="1829830753">
    <w:abstractNumId w:val="9"/>
  </w:num>
  <w:num w:numId="10" w16cid:durableId="1310672244">
    <w:abstractNumId w:val="2"/>
  </w:num>
  <w:num w:numId="11" w16cid:durableId="1869835833">
    <w:abstractNumId w:val="0"/>
  </w:num>
  <w:num w:numId="12" w16cid:durableId="69695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07AFD"/>
    <w:rsid w:val="00022A72"/>
    <w:rsid w:val="00030948"/>
    <w:rsid w:val="00057782"/>
    <w:rsid w:val="000643A6"/>
    <w:rsid w:val="000857D1"/>
    <w:rsid w:val="0009264B"/>
    <w:rsid w:val="00092EA6"/>
    <w:rsid w:val="000A6CF1"/>
    <w:rsid w:val="000B0313"/>
    <w:rsid w:val="000C7AF5"/>
    <w:rsid w:val="000D1708"/>
    <w:rsid w:val="000D49BB"/>
    <w:rsid w:val="000E2AC4"/>
    <w:rsid w:val="001017AB"/>
    <w:rsid w:val="00101C03"/>
    <w:rsid w:val="00103D27"/>
    <w:rsid w:val="0011070C"/>
    <w:rsid w:val="001157ED"/>
    <w:rsid w:val="00116AD0"/>
    <w:rsid w:val="00117059"/>
    <w:rsid w:val="00120BDA"/>
    <w:rsid w:val="00124809"/>
    <w:rsid w:val="00127B05"/>
    <w:rsid w:val="00147A13"/>
    <w:rsid w:val="001512FA"/>
    <w:rsid w:val="00166941"/>
    <w:rsid w:val="001747CA"/>
    <w:rsid w:val="00183E50"/>
    <w:rsid w:val="001843A0"/>
    <w:rsid w:val="001904FD"/>
    <w:rsid w:val="00190FD3"/>
    <w:rsid w:val="001956F7"/>
    <w:rsid w:val="00195A33"/>
    <w:rsid w:val="001A13C3"/>
    <w:rsid w:val="001A4BEA"/>
    <w:rsid w:val="001B5DC2"/>
    <w:rsid w:val="001C4362"/>
    <w:rsid w:val="001D650E"/>
    <w:rsid w:val="001E3D8F"/>
    <w:rsid w:val="001E5E8B"/>
    <w:rsid w:val="001E6E80"/>
    <w:rsid w:val="001F7F6C"/>
    <w:rsid w:val="0020355B"/>
    <w:rsid w:val="00224AEE"/>
    <w:rsid w:val="00225907"/>
    <w:rsid w:val="00234CBD"/>
    <w:rsid w:val="00242384"/>
    <w:rsid w:val="002571FC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C1C36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47DF1"/>
    <w:rsid w:val="0035507B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D50AD"/>
    <w:rsid w:val="003E26A2"/>
    <w:rsid w:val="003F074B"/>
    <w:rsid w:val="00401D49"/>
    <w:rsid w:val="004044A1"/>
    <w:rsid w:val="004057B3"/>
    <w:rsid w:val="00407988"/>
    <w:rsid w:val="00410274"/>
    <w:rsid w:val="00411CA1"/>
    <w:rsid w:val="00416763"/>
    <w:rsid w:val="00416870"/>
    <w:rsid w:val="0042396D"/>
    <w:rsid w:val="00436BBF"/>
    <w:rsid w:val="00436D0B"/>
    <w:rsid w:val="00437E07"/>
    <w:rsid w:val="00446824"/>
    <w:rsid w:val="00460ECA"/>
    <w:rsid w:val="004627D9"/>
    <w:rsid w:val="00481260"/>
    <w:rsid w:val="004856B6"/>
    <w:rsid w:val="00485E80"/>
    <w:rsid w:val="004A4C26"/>
    <w:rsid w:val="004A5E4C"/>
    <w:rsid w:val="004B20E7"/>
    <w:rsid w:val="004E0B32"/>
    <w:rsid w:val="004E5090"/>
    <w:rsid w:val="00505771"/>
    <w:rsid w:val="00507CCF"/>
    <w:rsid w:val="00511AB6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4205"/>
    <w:rsid w:val="005E250C"/>
    <w:rsid w:val="005E3721"/>
    <w:rsid w:val="005E611E"/>
    <w:rsid w:val="005F361B"/>
    <w:rsid w:val="005F3AAC"/>
    <w:rsid w:val="00603AFF"/>
    <w:rsid w:val="00605CF4"/>
    <w:rsid w:val="00614867"/>
    <w:rsid w:val="00627E81"/>
    <w:rsid w:val="00630922"/>
    <w:rsid w:val="00645468"/>
    <w:rsid w:val="0064697C"/>
    <w:rsid w:val="00660118"/>
    <w:rsid w:val="00693805"/>
    <w:rsid w:val="00697905"/>
    <w:rsid w:val="006A055C"/>
    <w:rsid w:val="006A336B"/>
    <w:rsid w:val="006A4791"/>
    <w:rsid w:val="006B450F"/>
    <w:rsid w:val="006B53E8"/>
    <w:rsid w:val="006C3B99"/>
    <w:rsid w:val="006D1CDB"/>
    <w:rsid w:val="006D33D8"/>
    <w:rsid w:val="006D4A79"/>
    <w:rsid w:val="006D5DCE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3579"/>
    <w:rsid w:val="0075678F"/>
    <w:rsid w:val="007571AF"/>
    <w:rsid w:val="00771B1D"/>
    <w:rsid w:val="00773AC5"/>
    <w:rsid w:val="00774619"/>
    <w:rsid w:val="00776BEC"/>
    <w:rsid w:val="0079041E"/>
    <w:rsid w:val="00792698"/>
    <w:rsid w:val="007A015F"/>
    <w:rsid w:val="007A1818"/>
    <w:rsid w:val="007A3B7B"/>
    <w:rsid w:val="007A4175"/>
    <w:rsid w:val="007A4485"/>
    <w:rsid w:val="007B7450"/>
    <w:rsid w:val="007C05FE"/>
    <w:rsid w:val="007C0627"/>
    <w:rsid w:val="007C3A37"/>
    <w:rsid w:val="007E2735"/>
    <w:rsid w:val="007F44AE"/>
    <w:rsid w:val="007F55C7"/>
    <w:rsid w:val="007F66CA"/>
    <w:rsid w:val="0080033B"/>
    <w:rsid w:val="008101A2"/>
    <w:rsid w:val="008124DA"/>
    <w:rsid w:val="008130C0"/>
    <w:rsid w:val="00836710"/>
    <w:rsid w:val="008505BA"/>
    <w:rsid w:val="00856322"/>
    <w:rsid w:val="00864B6E"/>
    <w:rsid w:val="00872305"/>
    <w:rsid w:val="00874931"/>
    <w:rsid w:val="00877224"/>
    <w:rsid w:val="008873D7"/>
    <w:rsid w:val="0089339F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21A06"/>
    <w:rsid w:val="009230FC"/>
    <w:rsid w:val="00923868"/>
    <w:rsid w:val="00945D27"/>
    <w:rsid w:val="0095347E"/>
    <w:rsid w:val="009644A2"/>
    <w:rsid w:val="0096690A"/>
    <w:rsid w:val="00971289"/>
    <w:rsid w:val="00983EAE"/>
    <w:rsid w:val="00992024"/>
    <w:rsid w:val="00992CF6"/>
    <w:rsid w:val="009940B7"/>
    <w:rsid w:val="009A0245"/>
    <w:rsid w:val="009A03CD"/>
    <w:rsid w:val="009A3A10"/>
    <w:rsid w:val="009A3E9D"/>
    <w:rsid w:val="009C1C19"/>
    <w:rsid w:val="009D5A57"/>
    <w:rsid w:val="009D766A"/>
    <w:rsid w:val="009E107F"/>
    <w:rsid w:val="009E4D11"/>
    <w:rsid w:val="009F4CC1"/>
    <w:rsid w:val="009F705F"/>
    <w:rsid w:val="009F7389"/>
    <w:rsid w:val="00A00CAB"/>
    <w:rsid w:val="00A04FE4"/>
    <w:rsid w:val="00A063D9"/>
    <w:rsid w:val="00A11535"/>
    <w:rsid w:val="00A148CD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A5AA1"/>
    <w:rsid w:val="00AB531A"/>
    <w:rsid w:val="00AC5226"/>
    <w:rsid w:val="00AD4B7A"/>
    <w:rsid w:val="00AE17DA"/>
    <w:rsid w:val="00B00CAF"/>
    <w:rsid w:val="00B05565"/>
    <w:rsid w:val="00B06CF4"/>
    <w:rsid w:val="00B073DC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C00081"/>
    <w:rsid w:val="00C13371"/>
    <w:rsid w:val="00C13D24"/>
    <w:rsid w:val="00C2135B"/>
    <w:rsid w:val="00C24C3D"/>
    <w:rsid w:val="00C35D2A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BC9"/>
    <w:rsid w:val="00CA53E3"/>
    <w:rsid w:val="00CA6ED2"/>
    <w:rsid w:val="00CC683F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47DC1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D2646"/>
    <w:rsid w:val="00DD55FE"/>
    <w:rsid w:val="00DE6F93"/>
    <w:rsid w:val="00DF2D68"/>
    <w:rsid w:val="00DF59A1"/>
    <w:rsid w:val="00DF7DAB"/>
    <w:rsid w:val="00E12F21"/>
    <w:rsid w:val="00E16A62"/>
    <w:rsid w:val="00E17594"/>
    <w:rsid w:val="00E200BB"/>
    <w:rsid w:val="00E274D1"/>
    <w:rsid w:val="00E30EBD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78A0"/>
    <w:rsid w:val="00EF3118"/>
    <w:rsid w:val="00EF5137"/>
    <w:rsid w:val="00F03114"/>
    <w:rsid w:val="00F0516D"/>
    <w:rsid w:val="00F10CDF"/>
    <w:rsid w:val="00F112F2"/>
    <w:rsid w:val="00F11FE3"/>
    <w:rsid w:val="00F150F5"/>
    <w:rsid w:val="00F2025F"/>
    <w:rsid w:val="00F31498"/>
    <w:rsid w:val="00F32AF8"/>
    <w:rsid w:val="00F40980"/>
    <w:rsid w:val="00F41EE4"/>
    <w:rsid w:val="00F42A42"/>
    <w:rsid w:val="00F455AB"/>
    <w:rsid w:val="00F45F0B"/>
    <w:rsid w:val="00F47F4D"/>
    <w:rsid w:val="00F549DB"/>
    <w:rsid w:val="00F701B8"/>
    <w:rsid w:val="00F74878"/>
    <w:rsid w:val="00F80F03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1E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57782"/>
    <w:rsid w:val="002D4A01"/>
    <w:rsid w:val="002D7EC7"/>
    <w:rsid w:val="002E6F56"/>
    <w:rsid w:val="0036412C"/>
    <w:rsid w:val="003823F8"/>
    <w:rsid w:val="004452E7"/>
    <w:rsid w:val="00466A3C"/>
    <w:rsid w:val="004815B3"/>
    <w:rsid w:val="005755CE"/>
    <w:rsid w:val="005B7A20"/>
    <w:rsid w:val="00624E4E"/>
    <w:rsid w:val="006A4BB1"/>
    <w:rsid w:val="006E5FB6"/>
    <w:rsid w:val="00737F49"/>
    <w:rsid w:val="00753FB3"/>
    <w:rsid w:val="00810CE1"/>
    <w:rsid w:val="008B3463"/>
    <w:rsid w:val="008C3834"/>
    <w:rsid w:val="008F065C"/>
    <w:rsid w:val="0090323E"/>
    <w:rsid w:val="009133C0"/>
    <w:rsid w:val="0093659A"/>
    <w:rsid w:val="00972E34"/>
    <w:rsid w:val="00BB4E4C"/>
    <w:rsid w:val="00CC6BCA"/>
    <w:rsid w:val="00CE711A"/>
    <w:rsid w:val="00D06070"/>
    <w:rsid w:val="00D30136"/>
    <w:rsid w:val="00E44237"/>
    <w:rsid w:val="00E979E8"/>
    <w:rsid w:val="00EC2149"/>
    <w:rsid w:val="00EF2BDD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D882E-AC29-456C-9A51-C88D847A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Рабцевич Юлия Михайловна</cp:lastModifiedBy>
  <cp:revision>2</cp:revision>
  <cp:lastPrinted>2023-12-14T06:22:00Z</cp:lastPrinted>
  <dcterms:created xsi:type="dcterms:W3CDTF">2024-09-30T13:39:00Z</dcterms:created>
  <dcterms:modified xsi:type="dcterms:W3CDTF">2024-09-30T13:39:00Z</dcterms:modified>
</cp:coreProperties>
</file>