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252EC1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252EC1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252EC1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7C440CD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252EC1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252EC1">
              <w:rPr>
                <w:rFonts w:eastAsia="Calibri" w:cs="Times New Roman"/>
                <w:sz w:val="28"/>
                <w:szCs w:val="28"/>
              </w:rPr>
              <w:t>4621</w:t>
            </w:r>
          </w:p>
        </w:tc>
      </w:tr>
      <w:tr w:rsidR="00F40980" w:rsidRPr="007F66CA" w14:paraId="244346F6" w14:textId="77777777" w:rsidTr="00252EC1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227628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252EC1">
              <w:rPr>
                <w:rFonts w:eastAsia="Calibri"/>
                <w:sz w:val="28"/>
                <w:szCs w:val="28"/>
              </w:rPr>
              <w:t>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252EC1">
              <w:rPr>
                <w:rFonts w:eastAsia="Calibri"/>
                <w:sz w:val="28"/>
                <w:szCs w:val="28"/>
              </w:rPr>
              <w:t>5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252EC1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F40980" w:rsidRPr="007F66CA" w14:paraId="4F10116E" w14:textId="77777777" w:rsidTr="00252EC1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0FDFA2BD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252EC1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252EC1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3E5741CF" w14:textId="77777777" w:rsidTr="00F40980">
        <w:tc>
          <w:tcPr>
            <w:tcW w:w="9751" w:type="dxa"/>
          </w:tcPr>
          <w:p w14:paraId="00A112B4" w14:textId="72FB6DE6" w:rsidR="00D223F7" w:rsidRPr="007F66CA" w:rsidRDefault="00252EC1" w:rsidP="00665D73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_Hlk78355211"/>
            <w:r>
              <w:rPr>
                <w:b/>
                <w:sz w:val="28"/>
                <w:szCs w:val="28"/>
              </w:rPr>
              <w:t>ДОПОЛНЕНИЕ №</w:t>
            </w:r>
            <w:r w:rsidR="00B231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9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8"/>
                    <w:szCs w:val="28"/>
                  </w:rPr>
                  <w:t>06 сентября 2024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252EC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1"/>
          <w:p w14:paraId="762F7FCE" w14:textId="6A0F4E78" w:rsidR="00252EC1" w:rsidRDefault="00252EC1" w:rsidP="00665D7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2EC1">
              <w:rPr>
                <w:b/>
                <w:sz w:val="28"/>
                <w:szCs w:val="28"/>
                <w:lang w:val="ru-RU"/>
              </w:rPr>
              <w:t>К ОБЛАСТИ АККРЕДИТАЦИИ</w:t>
            </w:r>
            <w:r>
              <w:rPr>
                <w:bCs/>
                <w:sz w:val="28"/>
                <w:szCs w:val="28"/>
                <w:lang w:val="ru-RU"/>
              </w:rPr>
              <w:t xml:space="preserve"> от 07 мая 2020</w:t>
            </w:r>
          </w:p>
          <w:p w14:paraId="5109EAA5" w14:textId="77777777" w:rsidR="00252EC1" w:rsidRPr="00252EC1" w:rsidRDefault="00252EC1" w:rsidP="00665D7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A7234F" w14:textId="6A642831" w:rsidR="00252EC1" w:rsidRPr="00252EC1" w:rsidRDefault="00252EC1" w:rsidP="00665D7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2EC1">
              <w:rPr>
                <w:bCs/>
                <w:sz w:val="28"/>
                <w:szCs w:val="28"/>
                <w:lang w:val="ru-RU"/>
              </w:rPr>
              <w:t>испытательной грунтовой лаборатории</w:t>
            </w:r>
          </w:p>
          <w:p w14:paraId="70216068" w14:textId="1F66BD17" w:rsidR="007A4485" w:rsidRPr="00252EC1" w:rsidRDefault="00252EC1" w:rsidP="00665D7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2EC1">
              <w:rPr>
                <w:bCs/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252EC1">
              <w:rPr>
                <w:bCs/>
                <w:sz w:val="28"/>
                <w:szCs w:val="28"/>
              </w:rPr>
              <w:t>«Геоэкопроект»</w:t>
            </w:r>
          </w:p>
        </w:tc>
      </w:tr>
    </w:tbl>
    <w:p w14:paraId="7C072CEC" w14:textId="77777777" w:rsidR="00D223F7" w:rsidRPr="00665D73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984"/>
        <w:gridCol w:w="1701"/>
        <w:gridCol w:w="1984"/>
      </w:tblGrid>
      <w:tr w:rsidR="00F40980" w:rsidRPr="007A4175" w14:paraId="25477236" w14:textId="77777777" w:rsidTr="00665D73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2F75ED3" w14:textId="77777777" w:rsidTr="00665D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665D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70376854" w:rsidR="0090767F" w:rsidRPr="00295E4A" w:rsidRDefault="00252EC1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52EC1">
              <w:rPr>
                <w:b/>
                <w:color w:val="000000"/>
                <w:sz w:val="22"/>
                <w:szCs w:val="22"/>
              </w:rPr>
              <w:t>ул. Сухая, 4, ком. 19, 220004, г. Минск</w:t>
            </w:r>
          </w:p>
        </w:tc>
      </w:tr>
      <w:tr w:rsidR="00665D73" w:rsidRPr="00163998" w14:paraId="29FBFFFE" w14:textId="77777777" w:rsidTr="00665D7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67" w:type="dxa"/>
            <w:shd w:val="clear" w:color="auto" w:fill="auto"/>
          </w:tcPr>
          <w:p w14:paraId="4C8F1D4C" w14:textId="77777777" w:rsidR="00665D73" w:rsidRDefault="00665D73" w:rsidP="00665D7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3BB96" w14:textId="77777777" w:rsidR="00665D73" w:rsidRPr="00163998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3998">
              <w:rPr>
                <w:sz w:val="22"/>
                <w:szCs w:val="22"/>
              </w:rPr>
              <w:t>Грунты</w:t>
            </w:r>
          </w:p>
        </w:tc>
        <w:tc>
          <w:tcPr>
            <w:tcW w:w="993" w:type="dxa"/>
            <w:shd w:val="clear" w:color="auto" w:fill="auto"/>
          </w:tcPr>
          <w:p w14:paraId="72202E33" w14:textId="77777777" w:rsidR="00665D73" w:rsidRPr="00163998" w:rsidRDefault="00665D73" w:rsidP="00665D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3998">
              <w:rPr>
                <w:sz w:val="22"/>
                <w:szCs w:val="22"/>
              </w:rPr>
              <w:t>100.06/</w:t>
            </w:r>
          </w:p>
          <w:p w14:paraId="2EB98672" w14:textId="42B204D2" w:rsidR="00665D73" w:rsidRPr="00665D73" w:rsidRDefault="00665D73" w:rsidP="00665D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  <w:lang w:val="en-US"/>
              </w:rPr>
              <w:t>040</w:t>
            </w:r>
          </w:p>
        </w:tc>
        <w:tc>
          <w:tcPr>
            <w:tcW w:w="1984" w:type="dxa"/>
            <w:shd w:val="clear" w:color="auto" w:fill="auto"/>
          </w:tcPr>
          <w:p w14:paraId="1E679B15" w14:textId="77777777" w:rsidR="00665D73" w:rsidRPr="00163998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B53C0A" w14:textId="77777777" w:rsidR="00665D73" w:rsidRPr="004D16E8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4ECD0314" w14:textId="77777777" w:rsidR="00665D73" w:rsidRPr="00163998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 п.9</w:t>
            </w:r>
          </w:p>
        </w:tc>
      </w:tr>
      <w:tr w:rsidR="00665D73" w14:paraId="5364DA8B" w14:textId="77777777" w:rsidTr="00665D7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67" w:type="dxa"/>
            <w:shd w:val="clear" w:color="auto" w:fill="auto"/>
          </w:tcPr>
          <w:p w14:paraId="43987210" w14:textId="77777777" w:rsidR="00665D73" w:rsidRDefault="00665D73" w:rsidP="00665D7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A5CB1E5" w14:textId="77777777" w:rsidR="00665D73" w:rsidRPr="00633943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993" w:type="dxa"/>
            <w:shd w:val="clear" w:color="auto" w:fill="auto"/>
          </w:tcPr>
          <w:p w14:paraId="61216F1D" w14:textId="77777777" w:rsidR="00665D73" w:rsidRDefault="00665D73" w:rsidP="00665D73">
            <w:pPr>
              <w:spacing w:before="20" w:after="20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100.04/</w:t>
            </w:r>
          </w:p>
          <w:p w14:paraId="5AB08BF7" w14:textId="77777777" w:rsidR="00665D73" w:rsidRPr="00163998" w:rsidRDefault="00665D73" w:rsidP="00665D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984" w:type="dxa"/>
            <w:shd w:val="clear" w:color="auto" w:fill="auto"/>
          </w:tcPr>
          <w:p w14:paraId="41F67A2B" w14:textId="77777777" w:rsidR="00665D73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B98BA1" w14:textId="77777777" w:rsidR="00665D73" w:rsidRPr="004D16E8" w:rsidRDefault="00665D73" w:rsidP="00675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2E6852" w14:textId="77777777" w:rsidR="00665D73" w:rsidRDefault="00665D73" w:rsidP="00675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1</w:t>
            </w:r>
            <w:r>
              <w:rPr>
                <w:sz w:val="22"/>
                <w:szCs w:val="22"/>
                <w:lang w:val="be-BY"/>
              </w:rPr>
              <w:t>0523-2017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42B85F79" w:rsidR="00D50B4E" w:rsidRPr="00916A1F" w:rsidRDefault="00D50B4E" w:rsidP="00551F42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51F4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F12D" w14:textId="77777777" w:rsidR="00E0289A" w:rsidRDefault="00E0289A" w:rsidP="0011070C">
      <w:r>
        <w:separator/>
      </w:r>
    </w:p>
  </w:endnote>
  <w:endnote w:type="continuationSeparator" w:id="0">
    <w:p w14:paraId="45612964" w14:textId="77777777" w:rsidR="00E0289A" w:rsidRDefault="00E028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77"/>
      <w:gridCol w:w="2238"/>
      <w:gridCol w:w="3183"/>
    </w:tblGrid>
    <w:tr w:rsidR="00124809" w:rsidRPr="00E36003" w14:paraId="594C2BF5" w14:textId="77777777" w:rsidTr="006C2C92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7777777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C9582E9" w:rsidR="00A417E3" w:rsidRPr="009E4D11" w:rsidRDefault="00551F4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BADA" w14:textId="77777777" w:rsidR="00E0289A" w:rsidRDefault="00E0289A" w:rsidP="0011070C">
      <w:r>
        <w:separator/>
      </w:r>
    </w:p>
  </w:footnote>
  <w:footnote w:type="continuationSeparator" w:id="0">
    <w:p w14:paraId="39D860B2" w14:textId="77777777" w:rsidR="00E0289A" w:rsidRDefault="00E028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7777777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Х.ХХХХ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52EC1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1F42"/>
    <w:rsid w:val="0055563B"/>
    <w:rsid w:val="0056070B"/>
    <w:rsid w:val="00562D77"/>
    <w:rsid w:val="00563680"/>
    <w:rsid w:val="005812FA"/>
    <w:rsid w:val="00582A8F"/>
    <w:rsid w:val="00592241"/>
    <w:rsid w:val="005C41E3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65D73"/>
    <w:rsid w:val="00693805"/>
    <w:rsid w:val="00697905"/>
    <w:rsid w:val="006A336B"/>
    <w:rsid w:val="006A4791"/>
    <w:rsid w:val="006A7954"/>
    <w:rsid w:val="006B450F"/>
    <w:rsid w:val="006B5E8C"/>
    <w:rsid w:val="006C2C92"/>
    <w:rsid w:val="006D1CDB"/>
    <w:rsid w:val="006D33D8"/>
    <w:rsid w:val="006D5DCE"/>
    <w:rsid w:val="006E186B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4D9B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318A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0289A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25D9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6A7954"/>
    <w:rsid w:val="00A44D9B"/>
    <w:rsid w:val="00BB4A19"/>
    <w:rsid w:val="00BC1273"/>
    <w:rsid w:val="00C13BDF"/>
    <w:rsid w:val="00CA4E2D"/>
    <w:rsid w:val="00EB2178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E2D"/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3</cp:revision>
  <cp:lastPrinted>2022-03-22T11:17:00Z</cp:lastPrinted>
  <dcterms:created xsi:type="dcterms:W3CDTF">2024-09-03T13:44:00Z</dcterms:created>
  <dcterms:modified xsi:type="dcterms:W3CDTF">2024-09-03T14:07:00Z</dcterms:modified>
</cp:coreProperties>
</file>