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1"/>
        <w:gridCol w:w="3477"/>
      </w:tblGrid>
      <w:tr w:rsidR="00F40980" w:rsidRPr="007F66CA" w14:paraId="64731210" w14:textId="77777777" w:rsidTr="007F66CA">
        <w:tc>
          <w:tcPr>
            <w:tcW w:w="6379" w:type="dxa"/>
            <w:vMerge w:val="restart"/>
          </w:tcPr>
          <w:p w14:paraId="75072444" w14:textId="77777777" w:rsidR="00F40980" w:rsidRPr="007F66CA" w:rsidRDefault="00F40980" w:rsidP="002B2FBE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E072DC1" w14:textId="77777777" w:rsidR="00F40980" w:rsidRPr="007F66CA" w:rsidRDefault="00F40980" w:rsidP="002B2FBE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68C0D9D57D14B23B856593A8CA0E7E6"/>
                </w:placeholder>
                <w:text/>
              </w:sdtPr>
              <w:sdtEndPr/>
              <w:sdtContent>
                <w:r w:rsidR="00C8384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0980" w:rsidRPr="007F66CA" w14:paraId="7871937D" w14:textId="77777777" w:rsidTr="007F66CA">
        <w:tc>
          <w:tcPr>
            <w:tcW w:w="6379" w:type="dxa"/>
            <w:vMerge/>
          </w:tcPr>
          <w:p w14:paraId="2D88DE8F" w14:textId="77777777" w:rsidR="00F40980" w:rsidRPr="007F66CA" w:rsidRDefault="00F40980" w:rsidP="002B2FBE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6CED941" w14:textId="77777777" w:rsidR="00F40980" w:rsidRPr="007F66CA" w:rsidRDefault="00F40980" w:rsidP="002B2FBE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570D1360" w14:textId="77777777" w:rsidTr="007F66CA">
        <w:tc>
          <w:tcPr>
            <w:tcW w:w="6379" w:type="dxa"/>
            <w:vMerge/>
          </w:tcPr>
          <w:p w14:paraId="38340C6F" w14:textId="77777777" w:rsidR="00F40980" w:rsidRPr="007F66CA" w:rsidRDefault="00F40980" w:rsidP="002B2FBE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FCDD910" w14:textId="15F2D5F8" w:rsidR="00F40980" w:rsidRPr="00C26CFF" w:rsidRDefault="00F40980" w:rsidP="002B2FBE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C26CFF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proofErr w:type="gramStart"/>
            <w:r w:rsidR="00677A43">
              <w:rPr>
                <w:rFonts w:cs="Times New Roman"/>
                <w:bCs/>
                <w:sz w:val="28"/>
                <w:szCs w:val="28"/>
              </w:rPr>
              <w:t>2</w:t>
            </w:r>
            <w:r w:rsidR="00B970A5">
              <w:rPr>
                <w:rFonts w:cs="Times New Roman"/>
                <w:bCs/>
                <w:sz w:val="28"/>
                <w:szCs w:val="28"/>
              </w:rPr>
              <w:t>._</w:t>
            </w:r>
            <w:proofErr w:type="gramEnd"/>
            <w:r w:rsidR="00B970A5">
              <w:rPr>
                <w:rFonts w:cs="Times New Roman"/>
                <w:bCs/>
                <w:sz w:val="28"/>
                <w:szCs w:val="28"/>
              </w:rPr>
              <w:t>____</w:t>
            </w:r>
          </w:p>
        </w:tc>
      </w:tr>
      <w:tr w:rsidR="00F40980" w:rsidRPr="007F66CA" w14:paraId="6324C76A" w14:textId="77777777" w:rsidTr="007F66CA">
        <w:tc>
          <w:tcPr>
            <w:tcW w:w="6379" w:type="dxa"/>
            <w:vMerge/>
          </w:tcPr>
          <w:p w14:paraId="2BAD3E8A" w14:textId="77777777" w:rsidR="00F40980" w:rsidRPr="007F66CA" w:rsidRDefault="00F40980" w:rsidP="002B2FBE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04506DB" w14:textId="0A5281E5" w:rsidR="00F40980" w:rsidRPr="00C26CFF" w:rsidRDefault="00F40980" w:rsidP="00F40980">
            <w:pPr>
              <w:rPr>
                <w:bCs/>
                <w:sz w:val="28"/>
                <w:szCs w:val="28"/>
              </w:rPr>
            </w:pPr>
            <w:r w:rsidRPr="00C26CFF">
              <w:rPr>
                <w:bCs/>
                <w:sz w:val="28"/>
                <w:szCs w:val="28"/>
              </w:rPr>
              <w:t>от</w:t>
            </w:r>
            <w:r w:rsidRPr="00C26CF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B970A5">
              <w:rPr>
                <w:bCs/>
                <w:sz w:val="28"/>
                <w:szCs w:val="28"/>
              </w:rPr>
              <w:t>30</w:t>
            </w:r>
            <w:r w:rsidR="00F427EC">
              <w:rPr>
                <w:bCs/>
                <w:sz w:val="28"/>
                <w:szCs w:val="28"/>
              </w:rPr>
              <w:t>.08.20</w:t>
            </w:r>
            <w:r w:rsidR="00B970A5">
              <w:rPr>
                <w:bCs/>
                <w:sz w:val="28"/>
                <w:szCs w:val="28"/>
              </w:rPr>
              <w:t>24</w:t>
            </w:r>
          </w:p>
        </w:tc>
      </w:tr>
      <w:tr w:rsidR="00F40980" w:rsidRPr="007F66CA" w14:paraId="1DD7EC6A" w14:textId="77777777" w:rsidTr="007F66CA">
        <w:tc>
          <w:tcPr>
            <w:tcW w:w="6379" w:type="dxa"/>
            <w:vMerge/>
          </w:tcPr>
          <w:p w14:paraId="15030EC5" w14:textId="77777777" w:rsidR="00F40980" w:rsidRPr="007F66CA" w:rsidRDefault="00F40980" w:rsidP="002B2FBE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15A4634" w14:textId="03F0CCF9" w:rsidR="00582A8F" w:rsidRPr="00C26CFF" w:rsidRDefault="00582A8F" w:rsidP="002B2FBE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DDC633DD70C4B76A2B94AF8DBF93905"/>
                </w:placeholder>
                <w:text/>
              </w:sdtPr>
              <w:sdtEndPr/>
              <w:sdtContent>
                <w:r w:rsidR="00B87540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  <w:p w14:paraId="6F43F9ED" w14:textId="29ADE931" w:rsidR="00F40980" w:rsidRPr="00C26CFF" w:rsidRDefault="00B87540" w:rsidP="002B2FBE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</w:t>
            </w:r>
            <w:r w:rsidR="00F40980" w:rsidRPr="00C26CF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83B3885749EB466CA7B1B3ECB665D20A"/>
                </w:placeholder>
              </w:sdtPr>
              <w:sdtEndPr/>
              <w:sdtContent>
                <w:r w:rsidR="00FD2F20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="00F40980" w:rsidRPr="00C26CFF">
              <w:rPr>
                <w:rFonts w:eastAsia="Calibri"/>
                <w:sz w:val="28"/>
                <w:szCs w:val="28"/>
              </w:rPr>
              <w:t xml:space="preserve"> </w:t>
            </w:r>
            <w:r w:rsidR="00F40980" w:rsidRPr="00C26CFF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73A0C944" w14:textId="77777777" w:rsidTr="007F66CA">
        <w:tc>
          <w:tcPr>
            <w:tcW w:w="6379" w:type="dxa"/>
            <w:vMerge/>
          </w:tcPr>
          <w:p w14:paraId="7F9566F6" w14:textId="77777777" w:rsidR="00F40980" w:rsidRPr="007F66CA" w:rsidRDefault="00F40980" w:rsidP="002B2FBE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219BDE02" w14:textId="3869F3B5" w:rsidR="00F40980" w:rsidRPr="00C26CFF" w:rsidRDefault="00B87540" w:rsidP="002B2FBE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</w:t>
            </w:r>
            <w:r w:rsidR="00F40980" w:rsidRPr="00C26CF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B19B8FAB21C64B01ADEC5D816C9EAC30"/>
                </w:placeholder>
                <w:text/>
              </w:sdtPr>
              <w:sdtEndPr/>
              <w:sdtContent>
                <w:r w:rsidR="00C83842" w:rsidRPr="00835105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B970A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7A562E09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223F7" w:rsidRPr="007F66CA" w14:paraId="0E8D7954" w14:textId="77777777" w:rsidTr="00F40980">
        <w:tc>
          <w:tcPr>
            <w:tcW w:w="9751" w:type="dxa"/>
          </w:tcPr>
          <w:p w14:paraId="7968FD4A" w14:textId="77777777" w:rsidR="00B87540" w:rsidRPr="00B970A5" w:rsidRDefault="00D223F7" w:rsidP="00D50B4E">
            <w:pPr>
              <w:jc w:val="center"/>
              <w:rPr>
                <w:bCs/>
                <w:sz w:val="28"/>
                <w:szCs w:val="28"/>
              </w:rPr>
            </w:pPr>
            <w:bookmarkStart w:id="0" w:name="_Hlk78355211"/>
            <w:r w:rsidRPr="00B970A5">
              <w:rPr>
                <w:bCs/>
                <w:sz w:val="28"/>
                <w:szCs w:val="28"/>
              </w:rPr>
              <w:t>ОБЛАСТ</w:t>
            </w:r>
            <w:r w:rsidR="00D50B4E" w:rsidRPr="00B970A5">
              <w:rPr>
                <w:bCs/>
                <w:sz w:val="28"/>
                <w:szCs w:val="28"/>
              </w:rPr>
              <w:t>Ь</w:t>
            </w:r>
            <w:r w:rsidRPr="00B970A5">
              <w:rPr>
                <w:bCs/>
                <w:sz w:val="28"/>
                <w:szCs w:val="28"/>
              </w:rPr>
              <w:t xml:space="preserve"> АККРЕДИТАЦИИ </w:t>
            </w:r>
          </w:p>
          <w:p w14:paraId="573104AE" w14:textId="7C34ABE6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r w:rsidRPr="00C26CFF">
              <w:rPr>
                <w:sz w:val="28"/>
                <w:szCs w:val="28"/>
              </w:rPr>
              <w:t>от</w:t>
            </w:r>
            <w:r w:rsidRPr="00C26CFF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E7199DEC6D654467BB794D06AAF40864"/>
                </w:placeholder>
                <w:date w:fullDate="2024-08-3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B970A5">
                  <w:rPr>
                    <w:rStyle w:val="38"/>
                    <w:szCs w:val="28"/>
                  </w:rPr>
                  <w:t>3</w:t>
                </w:r>
                <w:r w:rsidR="00B87540">
                  <w:rPr>
                    <w:rStyle w:val="38"/>
                    <w:szCs w:val="28"/>
                  </w:rPr>
                  <w:t xml:space="preserve">0 </w:t>
                </w:r>
                <w:r w:rsidR="00B970A5">
                  <w:rPr>
                    <w:rStyle w:val="38"/>
                    <w:szCs w:val="28"/>
                  </w:rPr>
                  <w:t>августа</w:t>
                </w:r>
                <w:r w:rsidR="00B87540">
                  <w:rPr>
                    <w:rStyle w:val="38"/>
                    <w:szCs w:val="28"/>
                  </w:rPr>
                  <w:t xml:space="preserve"> 2024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651"/>
        <w:gridCol w:w="1509"/>
        <w:gridCol w:w="900"/>
        <w:gridCol w:w="2340"/>
        <w:gridCol w:w="1980"/>
        <w:gridCol w:w="2195"/>
        <w:gridCol w:w="63"/>
      </w:tblGrid>
      <w:tr w:rsidR="00677A43" w:rsidRPr="007F66CA" w14:paraId="04804490" w14:textId="77777777" w:rsidTr="00B723B0">
        <w:trPr>
          <w:trHeight w:val="234"/>
          <w:jc w:val="center"/>
        </w:trPr>
        <w:tc>
          <w:tcPr>
            <w:tcW w:w="9638" w:type="dxa"/>
            <w:gridSpan w:val="7"/>
            <w:vAlign w:val="center"/>
            <w:hideMark/>
          </w:tcPr>
          <w:bookmarkEnd w:id="0"/>
          <w:p w14:paraId="7788A06F" w14:textId="18D38666" w:rsidR="00B970A5" w:rsidRPr="00B970A5" w:rsidRDefault="00B970A5" w:rsidP="00B970A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</w:t>
            </w:r>
            <w:r w:rsidRPr="00B970A5">
              <w:rPr>
                <w:sz w:val="28"/>
                <w:szCs w:val="28"/>
                <w:lang w:val="ru-RU"/>
              </w:rPr>
              <w:t>аборатории контроля качества</w:t>
            </w:r>
          </w:p>
          <w:p w14:paraId="0EC707BB" w14:textId="436EA1A5" w:rsidR="00677A43" w:rsidRPr="002A59AD" w:rsidRDefault="00B87540" w:rsidP="00B970A5">
            <w:pPr>
              <w:pStyle w:val="af6"/>
              <w:jc w:val="center"/>
              <w:rPr>
                <w:sz w:val="28"/>
                <w:szCs w:val="28"/>
                <w:highlight w:val="yellow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ED4E76" w:rsidRPr="00F427EC">
              <w:rPr>
                <w:sz w:val="28"/>
                <w:szCs w:val="28"/>
                <w:lang w:val="ru-RU"/>
              </w:rPr>
              <w:t xml:space="preserve">бщества с ограниченной </w:t>
            </w:r>
            <w:proofErr w:type="gramStart"/>
            <w:r w:rsidR="00ED4E76" w:rsidRPr="00F427EC">
              <w:rPr>
                <w:sz w:val="28"/>
                <w:szCs w:val="28"/>
                <w:lang w:val="ru-RU"/>
              </w:rPr>
              <w:t xml:space="preserve">ответственностью </w:t>
            </w:r>
            <w:r w:rsidR="00B970A5" w:rsidRPr="00B970A5">
              <w:rPr>
                <w:sz w:val="28"/>
                <w:szCs w:val="28"/>
                <w:lang w:val="ru-RU"/>
              </w:rPr>
              <w:t xml:space="preserve"> «</w:t>
            </w:r>
            <w:proofErr w:type="spellStart"/>
            <w:proofErr w:type="gramEnd"/>
            <w:r w:rsidR="00B970A5" w:rsidRPr="00B970A5">
              <w:rPr>
                <w:sz w:val="28"/>
                <w:szCs w:val="28"/>
                <w:lang w:val="ru-RU"/>
              </w:rPr>
              <w:t>Лабфарма</w:t>
            </w:r>
            <w:proofErr w:type="spellEnd"/>
            <w:r w:rsidR="00B970A5" w:rsidRPr="00B970A5">
              <w:rPr>
                <w:sz w:val="28"/>
                <w:szCs w:val="28"/>
                <w:lang w:val="ru-RU"/>
              </w:rPr>
              <w:t>»</w:t>
            </w:r>
            <w:r w:rsidR="00B970A5" w:rsidRPr="00B555B3">
              <w:rPr>
                <w:sz w:val="28"/>
                <w:szCs w:val="28"/>
                <w:lang w:val="ru-RU"/>
              </w:rPr>
              <w:t xml:space="preserve">   </w:t>
            </w:r>
          </w:p>
        </w:tc>
      </w:tr>
      <w:tr w:rsidR="00677A43" w:rsidRPr="007F66CA" w14:paraId="1979CE53" w14:textId="77777777" w:rsidTr="00B723B0">
        <w:trPr>
          <w:trHeight w:val="81"/>
          <w:jc w:val="center"/>
        </w:trPr>
        <w:tc>
          <w:tcPr>
            <w:tcW w:w="9638" w:type="dxa"/>
            <w:gridSpan w:val="7"/>
            <w:vAlign w:val="center"/>
          </w:tcPr>
          <w:p w14:paraId="581ADC14" w14:textId="125B7D86" w:rsidR="00677A43" w:rsidRPr="002A59AD" w:rsidRDefault="00677A43" w:rsidP="00677A43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8576D9" w:rsidRPr="007A4175" w14:paraId="052C50A9" w14:textId="77777777" w:rsidTr="009B674C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3" w:type="dxa"/>
          <w:trHeight w:val="1277"/>
        </w:trPr>
        <w:tc>
          <w:tcPr>
            <w:tcW w:w="651" w:type="dxa"/>
            <w:shd w:val="clear" w:color="auto" w:fill="auto"/>
            <w:vAlign w:val="center"/>
          </w:tcPr>
          <w:p w14:paraId="04EF9C1A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77443A0E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F741629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382EC1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0A866A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777F4C1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FF57E43" w14:textId="77777777" w:rsidR="007A4175" w:rsidRDefault="00F40980" w:rsidP="00F3438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228" w:right="-79" w:hanging="27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7F98FBA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C0BC60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AB91DAA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1AB3C6CC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DDE30E2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00657D2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E63E7BC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9BDE5F8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8576D9" w:rsidRPr="0038569C" w14:paraId="22DAC001" w14:textId="77777777" w:rsidTr="009B674C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63" w:type="dxa"/>
          <w:trHeight w:val="240"/>
          <w:tblHeader/>
        </w:trPr>
        <w:tc>
          <w:tcPr>
            <w:tcW w:w="6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1F16B9" w14:textId="77777777" w:rsidR="0090767F" w:rsidRPr="00442944" w:rsidRDefault="0090767F" w:rsidP="002B2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442944">
              <w:rPr>
                <w:color w:val="000000"/>
              </w:rPr>
              <w:t>1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B77AF2" w14:textId="77777777" w:rsidR="0090767F" w:rsidRPr="00442944" w:rsidRDefault="0090767F" w:rsidP="002B2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442944">
              <w:rPr>
                <w:color w:val="000000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F45130" w14:textId="77777777" w:rsidR="0090767F" w:rsidRPr="00442944" w:rsidRDefault="0090767F" w:rsidP="002B2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442944">
              <w:rPr>
                <w:color w:val="000000"/>
              </w:rPr>
              <w:t>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DB458D" w14:textId="77777777" w:rsidR="0090767F" w:rsidRPr="00442944" w:rsidRDefault="0090767F" w:rsidP="002B2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442944">
              <w:rPr>
                <w:color w:val="000000"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080504" w14:textId="77777777" w:rsidR="0090767F" w:rsidRPr="00442944" w:rsidRDefault="0090767F" w:rsidP="002B2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442944">
              <w:rPr>
                <w:color w:val="000000"/>
              </w:rPr>
              <w:t>5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B56B1B" w14:textId="77777777" w:rsidR="0090767F" w:rsidRPr="00442944" w:rsidRDefault="0090767F" w:rsidP="002B2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442944">
              <w:rPr>
                <w:color w:val="000000"/>
              </w:rPr>
              <w:t>6</w:t>
            </w:r>
          </w:p>
        </w:tc>
      </w:tr>
      <w:tr w:rsidR="0090767F" w:rsidRPr="0038569C" w14:paraId="7793DBFC" w14:textId="77777777" w:rsidTr="00B723B0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63" w:type="dxa"/>
          <w:trHeight w:val="240"/>
        </w:trPr>
        <w:tc>
          <w:tcPr>
            <w:tcW w:w="9575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04ADFF" w14:textId="37C46BD4" w:rsidR="0090767F" w:rsidRPr="00ED1667" w:rsidRDefault="00B970A5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B970A5">
              <w:rPr>
                <w:b/>
                <w:bCs/>
                <w:color w:val="000000"/>
                <w:sz w:val="22"/>
                <w:szCs w:val="22"/>
              </w:rPr>
              <w:t>ул.Солтыса</w:t>
            </w:r>
            <w:proofErr w:type="spellEnd"/>
            <w:r w:rsidRPr="00B970A5">
              <w:rPr>
                <w:b/>
                <w:bCs/>
                <w:color w:val="000000"/>
                <w:sz w:val="22"/>
                <w:szCs w:val="22"/>
              </w:rPr>
              <w:t>, 187, корп.8, 4 этаж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r w:rsidR="00C436E7">
              <w:rPr>
                <w:b/>
                <w:bCs/>
                <w:color w:val="000000"/>
                <w:sz w:val="22"/>
                <w:szCs w:val="22"/>
              </w:rPr>
              <w:t xml:space="preserve">220029, </w:t>
            </w:r>
            <w:proofErr w:type="spellStart"/>
            <w:r w:rsidRPr="00B970A5">
              <w:rPr>
                <w:b/>
                <w:bCs/>
                <w:color w:val="000000"/>
                <w:sz w:val="22"/>
                <w:szCs w:val="22"/>
              </w:rPr>
              <w:t>г.Минск</w:t>
            </w:r>
            <w:proofErr w:type="spellEnd"/>
          </w:p>
        </w:tc>
      </w:tr>
      <w:tr w:rsidR="00B723B0" w:rsidRPr="00CD4A83" w14:paraId="1DA774B2" w14:textId="77777777" w:rsidTr="00C8384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3" w:type="dxa"/>
          <w:cantSplit/>
          <w:trHeight w:val="277"/>
        </w:trPr>
        <w:tc>
          <w:tcPr>
            <w:tcW w:w="651" w:type="dxa"/>
            <w:shd w:val="clear" w:color="auto" w:fill="auto"/>
          </w:tcPr>
          <w:p w14:paraId="50EF2E90" w14:textId="77777777" w:rsidR="002F4CA6" w:rsidRPr="00B970A5" w:rsidRDefault="002F4CA6" w:rsidP="002B2FBE">
            <w:pPr>
              <w:pStyle w:val="af6"/>
              <w:spacing w:line="17" w:lineRule="atLeast"/>
              <w:rPr>
                <w:lang w:val="ru-RU"/>
              </w:rPr>
            </w:pPr>
            <w:r w:rsidRPr="00B970A5">
              <w:rPr>
                <w:lang w:val="ru-RU"/>
              </w:rPr>
              <w:t>1.1</w:t>
            </w:r>
          </w:p>
          <w:p w14:paraId="13B20D61" w14:textId="06D3BA5D" w:rsidR="00FD508A" w:rsidRPr="00B970A5" w:rsidRDefault="00FD508A" w:rsidP="002B2FBE">
            <w:pPr>
              <w:pStyle w:val="af6"/>
              <w:spacing w:line="17" w:lineRule="atLeast"/>
              <w:rPr>
                <w:lang w:val="ru-RU"/>
              </w:rPr>
            </w:pPr>
            <w:r w:rsidRPr="00B970A5">
              <w:rPr>
                <w:lang w:val="ru-RU"/>
              </w:rPr>
              <w:t>**</w:t>
            </w:r>
          </w:p>
        </w:tc>
        <w:tc>
          <w:tcPr>
            <w:tcW w:w="1509" w:type="dxa"/>
            <w:vMerge w:val="restart"/>
            <w:shd w:val="clear" w:color="auto" w:fill="auto"/>
          </w:tcPr>
          <w:p w14:paraId="5B952857" w14:textId="197E7094" w:rsidR="00C83842" w:rsidRDefault="00AF7E97" w:rsidP="002B2FBE">
            <w:pPr>
              <w:pStyle w:val="af6"/>
              <w:spacing w:line="17" w:lineRule="atLeast"/>
              <w:rPr>
                <w:lang w:val="ru-RU"/>
              </w:rPr>
            </w:pPr>
            <w:r w:rsidRPr="00AF7E97">
              <w:rPr>
                <w:lang w:val="ru-RU"/>
              </w:rPr>
              <w:t>Корма и кормовые добавки</w:t>
            </w:r>
          </w:p>
          <w:p w14:paraId="2DAD1A1E" w14:textId="64CFB635" w:rsidR="00C83842" w:rsidRDefault="00C83842" w:rsidP="002B2FBE">
            <w:pPr>
              <w:pStyle w:val="af6"/>
              <w:spacing w:line="17" w:lineRule="atLeast"/>
              <w:rPr>
                <w:lang w:val="ru-RU"/>
              </w:rPr>
            </w:pPr>
          </w:p>
          <w:p w14:paraId="0F8DE9C5" w14:textId="77777777" w:rsidR="00C83842" w:rsidRDefault="00C83842" w:rsidP="002B2FBE">
            <w:pPr>
              <w:pStyle w:val="af6"/>
              <w:spacing w:line="17" w:lineRule="atLeast"/>
              <w:rPr>
                <w:lang w:val="ru-RU"/>
              </w:rPr>
            </w:pPr>
          </w:p>
          <w:p w14:paraId="7F623878" w14:textId="77777777" w:rsidR="00C83842" w:rsidRDefault="00C83842" w:rsidP="002B2FBE">
            <w:pPr>
              <w:pStyle w:val="af6"/>
              <w:spacing w:line="17" w:lineRule="atLeast"/>
              <w:rPr>
                <w:lang w:val="ru-RU"/>
              </w:rPr>
            </w:pPr>
          </w:p>
          <w:p w14:paraId="30B7FF28" w14:textId="12486BF4" w:rsidR="00C83842" w:rsidRPr="00322B04" w:rsidRDefault="00C83842" w:rsidP="002B2FBE">
            <w:pPr>
              <w:pStyle w:val="af6"/>
              <w:spacing w:line="17" w:lineRule="atLeast"/>
              <w:rPr>
                <w:lang w:val="ru-RU"/>
              </w:rPr>
            </w:pPr>
          </w:p>
        </w:tc>
        <w:tc>
          <w:tcPr>
            <w:tcW w:w="900" w:type="dxa"/>
            <w:shd w:val="clear" w:color="auto" w:fill="auto"/>
          </w:tcPr>
          <w:p w14:paraId="3284E02A" w14:textId="77777777" w:rsidR="00AF7E97" w:rsidRDefault="00AF7E97" w:rsidP="00AF7E97">
            <w:pPr>
              <w:pStyle w:val="af6"/>
              <w:spacing w:line="17" w:lineRule="atLeast"/>
              <w:ind w:right="-108"/>
              <w:rPr>
                <w:lang w:val="ru-RU"/>
              </w:rPr>
            </w:pPr>
            <w:r w:rsidRPr="00AF7E97">
              <w:t>10.91</w:t>
            </w:r>
            <w:r>
              <w:rPr>
                <w:lang w:val="ru-RU"/>
              </w:rPr>
              <w:t>/</w:t>
            </w:r>
          </w:p>
          <w:p w14:paraId="6077443C" w14:textId="3B7498B2" w:rsidR="00AF7E97" w:rsidRPr="00AF7E97" w:rsidRDefault="00AF7E97" w:rsidP="00AF7E97">
            <w:pPr>
              <w:pStyle w:val="af6"/>
              <w:spacing w:line="17" w:lineRule="atLeast"/>
              <w:ind w:right="-108"/>
              <w:rPr>
                <w:lang w:val="ru-RU"/>
              </w:rPr>
            </w:pPr>
            <w:r>
              <w:rPr>
                <w:lang w:val="ru-RU"/>
              </w:rPr>
              <w:t>42.000</w:t>
            </w:r>
            <w:r w:rsidRPr="00AF7E97">
              <w:t xml:space="preserve"> 10.92</w:t>
            </w:r>
            <w:r>
              <w:rPr>
                <w:lang w:val="ru-RU"/>
              </w:rPr>
              <w:t>/</w:t>
            </w:r>
          </w:p>
          <w:p w14:paraId="13DDB2C9" w14:textId="5A819CDE" w:rsidR="002F4CA6" w:rsidRPr="00322B04" w:rsidRDefault="00AF7E97" w:rsidP="00AF7E97">
            <w:pPr>
              <w:pStyle w:val="af6"/>
              <w:spacing w:line="17" w:lineRule="atLeast"/>
              <w:ind w:right="-108"/>
              <w:rPr>
                <w:lang w:val="ru-RU"/>
              </w:rPr>
            </w:pPr>
            <w:r w:rsidRPr="00AF7E97">
              <w:rPr>
                <w:lang w:val="ru-RU"/>
              </w:rPr>
              <w:t>42.000</w:t>
            </w:r>
          </w:p>
        </w:tc>
        <w:tc>
          <w:tcPr>
            <w:tcW w:w="2340" w:type="dxa"/>
            <w:shd w:val="clear" w:color="auto" w:fill="auto"/>
          </w:tcPr>
          <w:p w14:paraId="67EA8A97" w14:textId="6D76D34F" w:rsidR="002F4CA6" w:rsidRPr="00322B04" w:rsidRDefault="00B970A5" w:rsidP="002B2FBE">
            <w:pPr>
              <w:pStyle w:val="af6"/>
              <w:spacing w:line="17" w:lineRule="atLeast"/>
              <w:rPr>
                <w:lang w:val="ru-RU"/>
              </w:rPr>
            </w:pPr>
            <w:r w:rsidRPr="00B970A5">
              <w:rPr>
                <w:lang w:val="ru-RU"/>
              </w:rPr>
              <w:t>Отбор проб</w:t>
            </w:r>
          </w:p>
        </w:tc>
        <w:tc>
          <w:tcPr>
            <w:tcW w:w="1980" w:type="dxa"/>
            <w:shd w:val="clear" w:color="auto" w:fill="auto"/>
          </w:tcPr>
          <w:p w14:paraId="2A1CBBA0" w14:textId="77777777" w:rsidR="00B970A5" w:rsidRPr="00B970A5" w:rsidRDefault="00B970A5" w:rsidP="00B970A5">
            <w:pPr>
              <w:rPr>
                <w:sz w:val="22"/>
                <w:szCs w:val="22"/>
              </w:rPr>
            </w:pPr>
            <w:r w:rsidRPr="00B970A5">
              <w:rPr>
                <w:sz w:val="22"/>
                <w:szCs w:val="22"/>
              </w:rPr>
              <w:t>ТУ В</w:t>
            </w:r>
            <w:r w:rsidRPr="00B970A5">
              <w:rPr>
                <w:sz w:val="22"/>
                <w:szCs w:val="22"/>
                <w:lang w:val="en-US"/>
              </w:rPr>
              <w:t>Y</w:t>
            </w:r>
            <w:r w:rsidRPr="00B970A5">
              <w:rPr>
                <w:sz w:val="22"/>
                <w:szCs w:val="22"/>
              </w:rPr>
              <w:t xml:space="preserve"> 191688159.022-2022 п.4.3, 4.4</w:t>
            </w:r>
          </w:p>
          <w:p w14:paraId="2B56B03C" w14:textId="77777777" w:rsidR="00B970A5" w:rsidRPr="00B970A5" w:rsidRDefault="00B970A5" w:rsidP="00B970A5">
            <w:pPr>
              <w:rPr>
                <w:sz w:val="22"/>
                <w:szCs w:val="22"/>
              </w:rPr>
            </w:pPr>
            <w:r w:rsidRPr="00B970A5">
              <w:rPr>
                <w:sz w:val="22"/>
                <w:szCs w:val="22"/>
              </w:rPr>
              <w:t>ТУ В</w:t>
            </w:r>
            <w:r w:rsidRPr="00B970A5">
              <w:rPr>
                <w:sz w:val="22"/>
                <w:szCs w:val="22"/>
                <w:lang w:val="en-US"/>
              </w:rPr>
              <w:t>Y</w:t>
            </w:r>
            <w:r w:rsidRPr="00B970A5">
              <w:rPr>
                <w:sz w:val="22"/>
                <w:szCs w:val="22"/>
              </w:rPr>
              <w:t xml:space="preserve"> 191688159.030-2023 п.4.3, 4.4</w:t>
            </w:r>
          </w:p>
          <w:p w14:paraId="37B3AFBC" w14:textId="77777777" w:rsidR="00B970A5" w:rsidRPr="00B970A5" w:rsidRDefault="00B970A5" w:rsidP="00B970A5">
            <w:pPr>
              <w:rPr>
                <w:sz w:val="22"/>
                <w:szCs w:val="22"/>
              </w:rPr>
            </w:pPr>
            <w:r w:rsidRPr="00B970A5">
              <w:rPr>
                <w:sz w:val="22"/>
                <w:szCs w:val="22"/>
              </w:rPr>
              <w:t>ТУ В</w:t>
            </w:r>
            <w:r w:rsidRPr="00B970A5">
              <w:rPr>
                <w:sz w:val="22"/>
                <w:szCs w:val="22"/>
                <w:lang w:val="en-US"/>
              </w:rPr>
              <w:t>Y</w:t>
            </w:r>
            <w:r w:rsidRPr="00B970A5">
              <w:rPr>
                <w:sz w:val="22"/>
                <w:szCs w:val="22"/>
              </w:rPr>
              <w:t xml:space="preserve"> 191688159.010-2019 п.4.3, 4.4</w:t>
            </w:r>
          </w:p>
          <w:p w14:paraId="24601E7B" w14:textId="44F6287D" w:rsidR="00803FAA" w:rsidRPr="00322B04" w:rsidRDefault="00E55FB2" w:rsidP="00C838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95" w:type="dxa"/>
            <w:shd w:val="clear" w:color="auto" w:fill="auto"/>
          </w:tcPr>
          <w:p w14:paraId="7DCBE4D9" w14:textId="77777777" w:rsidR="00B970A5" w:rsidRPr="00B970A5" w:rsidRDefault="00B970A5" w:rsidP="00B970A5">
            <w:pPr>
              <w:pStyle w:val="af6"/>
              <w:spacing w:line="17" w:lineRule="atLeast"/>
              <w:rPr>
                <w:lang w:val="ru-RU"/>
              </w:rPr>
            </w:pPr>
            <w:r w:rsidRPr="00B970A5">
              <w:rPr>
                <w:lang w:val="ru-RU"/>
              </w:rPr>
              <w:t>ТУ В</w:t>
            </w:r>
            <w:r w:rsidRPr="00B970A5">
              <w:t>Y</w:t>
            </w:r>
            <w:r w:rsidRPr="00B970A5">
              <w:rPr>
                <w:lang w:val="ru-RU"/>
              </w:rPr>
              <w:t xml:space="preserve"> 191688159.022-2022 п.4.3, 4.4</w:t>
            </w:r>
          </w:p>
          <w:p w14:paraId="121764A7" w14:textId="77777777" w:rsidR="00B970A5" w:rsidRPr="00B970A5" w:rsidRDefault="00B970A5" w:rsidP="00B970A5">
            <w:pPr>
              <w:pStyle w:val="af6"/>
              <w:spacing w:line="17" w:lineRule="atLeast"/>
              <w:rPr>
                <w:lang w:val="ru-RU"/>
              </w:rPr>
            </w:pPr>
            <w:r w:rsidRPr="00B970A5">
              <w:rPr>
                <w:lang w:val="ru-RU"/>
              </w:rPr>
              <w:t>ТУ В</w:t>
            </w:r>
            <w:r w:rsidRPr="00B970A5">
              <w:t>Y</w:t>
            </w:r>
            <w:r w:rsidRPr="00B970A5">
              <w:rPr>
                <w:lang w:val="ru-RU"/>
              </w:rPr>
              <w:t xml:space="preserve"> 191688159.030-2023 п.4.3, 4.4</w:t>
            </w:r>
          </w:p>
          <w:p w14:paraId="267D0C0C" w14:textId="77777777" w:rsidR="00B970A5" w:rsidRPr="00B970A5" w:rsidRDefault="00B970A5" w:rsidP="00B970A5">
            <w:pPr>
              <w:pStyle w:val="af6"/>
              <w:spacing w:line="17" w:lineRule="atLeast"/>
              <w:rPr>
                <w:lang w:val="ru-RU"/>
              </w:rPr>
            </w:pPr>
            <w:r w:rsidRPr="00B970A5">
              <w:rPr>
                <w:lang w:val="ru-RU"/>
              </w:rPr>
              <w:t>ТУ В</w:t>
            </w:r>
            <w:r w:rsidRPr="00B970A5">
              <w:t>Y</w:t>
            </w:r>
            <w:r w:rsidRPr="00B970A5">
              <w:rPr>
                <w:lang w:val="ru-RU"/>
              </w:rPr>
              <w:t xml:space="preserve"> 191688159.010-2019 п.4.3, 4.4</w:t>
            </w:r>
          </w:p>
          <w:p w14:paraId="71987D26" w14:textId="77777777" w:rsidR="002F4CA6" w:rsidRDefault="002F4CA6" w:rsidP="00B970A5">
            <w:pPr>
              <w:pStyle w:val="af6"/>
              <w:spacing w:line="17" w:lineRule="atLeast"/>
              <w:rPr>
                <w:color w:val="FF0000"/>
                <w:lang w:val="ru-RU"/>
              </w:rPr>
            </w:pPr>
          </w:p>
          <w:p w14:paraId="3B9817E5" w14:textId="77777777" w:rsidR="00C436E7" w:rsidRDefault="00C436E7" w:rsidP="00B970A5">
            <w:pPr>
              <w:pStyle w:val="af6"/>
              <w:spacing w:line="17" w:lineRule="atLeast"/>
              <w:rPr>
                <w:color w:val="FF0000"/>
                <w:lang w:val="ru-RU"/>
              </w:rPr>
            </w:pPr>
          </w:p>
          <w:p w14:paraId="5A9EEAED" w14:textId="5E0D6CA8" w:rsidR="00C436E7" w:rsidRPr="00D637A1" w:rsidRDefault="00C436E7" w:rsidP="00B970A5">
            <w:pPr>
              <w:pStyle w:val="af6"/>
              <w:spacing w:line="17" w:lineRule="atLeast"/>
              <w:rPr>
                <w:color w:val="FF0000"/>
                <w:lang w:val="ru-RU"/>
              </w:rPr>
            </w:pPr>
          </w:p>
        </w:tc>
      </w:tr>
      <w:tr w:rsidR="00B723B0" w:rsidRPr="00CD4A83" w14:paraId="1435405D" w14:textId="77777777" w:rsidTr="009B674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3" w:type="dxa"/>
          <w:cantSplit/>
          <w:trHeight w:val="277"/>
        </w:trPr>
        <w:tc>
          <w:tcPr>
            <w:tcW w:w="651" w:type="dxa"/>
            <w:shd w:val="clear" w:color="auto" w:fill="auto"/>
          </w:tcPr>
          <w:p w14:paraId="09794859" w14:textId="77777777" w:rsidR="002F4CA6" w:rsidRPr="00B970A5" w:rsidRDefault="002F4CA6" w:rsidP="002B2FBE">
            <w:pPr>
              <w:pStyle w:val="af6"/>
              <w:spacing w:line="17" w:lineRule="atLeast"/>
              <w:rPr>
                <w:lang w:val="ru-RU"/>
              </w:rPr>
            </w:pPr>
            <w:r w:rsidRPr="00B970A5">
              <w:rPr>
                <w:lang w:val="ru-RU"/>
              </w:rPr>
              <w:t>1.2</w:t>
            </w:r>
          </w:p>
          <w:p w14:paraId="3C348809" w14:textId="58127934" w:rsidR="00FD508A" w:rsidRPr="00B970A5" w:rsidRDefault="00FD508A" w:rsidP="002B2FBE">
            <w:pPr>
              <w:pStyle w:val="af6"/>
              <w:spacing w:line="17" w:lineRule="atLeast"/>
              <w:rPr>
                <w:lang w:val="ru-RU"/>
              </w:rPr>
            </w:pPr>
            <w:r w:rsidRPr="00B970A5">
              <w:rPr>
                <w:lang w:val="ru-RU"/>
              </w:rPr>
              <w:t>*</w:t>
            </w:r>
          </w:p>
        </w:tc>
        <w:tc>
          <w:tcPr>
            <w:tcW w:w="1509" w:type="dxa"/>
            <w:vMerge/>
            <w:shd w:val="clear" w:color="auto" w:fill="auto"/>
          </w:tcPr>
          <w:p w14:paraId="4653A406" w14:textId="77777777" w:rsidR="002F4CA6" w:rsidRPr="00322B04" w:rsidRDefault="002F4CA6" w:rsidP="002B2FBE">
            <w:pPr>
              <w:pStyle w:val="af6"/>
              <w:spacing w:line="17" w:lineRule="atLeast"/>
              <w:rPr>
                <w:lang w:val="ru-RU"/>
              </w:rPr>
            </w:pPr>
          </w:p>
        </w:tc>
        <w:tc>
          <w:tcPr>
            <w:tcW w:w="900" w:type="dxa"/>
            <w:shd w:val="clear" w:color="auto" w:fill="auto"/>
          </w:tcPr>
          <w:p w14:paraId="180CDD6B" w14:textId="77777777" w:rsidR="00AF7E97" w:rsidRDefault="00AF7E97" w:rsidP="00AF7E97">
            <w:pPr>
              <w:pStyle w:val="af6"/>
              <w:spacing w:line="17" w:lineRule="atLeast"/>
              <w:ind w:right="-108"/>
              <w:rPr>
                <w:lang w:val="ru-RU"/>
              </w:rPr>
            </w:pPr>
            <w:r w:rsidRPr="00AF7E97">
              <w:rPr>
                <w:lang w:val="ru-RU"/>
              </w:rPr>
              <w:t>10.91</w:t>
            </w:r>
            <w:r>
              <w:rPr>
                <w:lang w:val="ru-RU"/>
              </w:rPr>
              <w:t>/</w:t>
            </w:r>
          </w:p>
          <w:p w14:paraId="3CF16262" w14:textId="77777777" w:rsidR="00AF7E97" w:rsidRDefault="00AF7E97" w:rsidP="00AF7E97">
            <w:pPr>
              <w:pStyle w:val="af6"/>
              <w:spacing w:line="17" w:lineRule="atLeast"/>
              <w:ind w:right="-108"/>
              <w:rPr>
                <w:lang w:val="ru-RU"/>
              </w:rPr>
            </w:pPr>
            <w:r>
              <w:rPr>
                <w:lang w:val="ru-RU"/>
              </w:rPr>
              <w:t>11.116</w:t>
            </w:r>
          </w:p>
          <w:p w14:paraId="2B814EE2" w14:textId="372679CB" w:rsidR="00AF7E97" w:rsidRPr="00AF7E97" w:rsidRDefault="00AF7E97" w:rsidP="00AF7E97">
            <w:pPr>
              <w:pStyle w:val="af6"/>
              <w:spacing w:line="17" w:lineRule="atLeast"/>
              <w:ind w:right="-108"/>
              <w:rPr>
                <w:lang w:val="ru-RU"/>
              </w:rPr>
            </w:pPr>
            <w:r w:rsidRPr="00AF7E97">
              <w:rPr>
                <w:lang w:val="ru-RU"/>
              </w:rPr>
              <w:t>10.92</w:t>
            </w:r>
            <w:r>
              <w:rPr>
                <w:lang w:val="ru-RU"/>
              </w:rPr>
              <w:t>/</w:t>
            </w:r>
          </w:p>
          <w:p w14:paraId="11C86375" w14:textId="3BBD44BB" w:rsidR="002F4CA6" w:rsidRPr="00322B04" w:rsidRDefault="00AF7E97" w:rsidP="00AF7E97">
            <w:pPr>
              <w:pStyle w:val="af6"/>
              <w:spacing w:line="17" w:lineRule="atLeast"/>
              <w:ind w:right="-108"/>
            </w:pPr>
            <w:r w:rsidRPr="00AF7E97">
              <w:rPr>
                <w:lang w:val="ru-RU"/>
              </w:rPr>
              <w:t>11.116</w:t>
            </w:r>
          </w:p>
        </w:tc>
        <w:tc>
          <w:tcPr>
            <w:tcW w:w="2340" w:type="dxa"/>
            <w:shd w:val="clear" w:color="auto" w:fill="auto"/>
          </w:tcPr>
          <w:p w14:paraId="378A6B47" w14:textId="119FD571" w:rsidR="002F4CA6" w:rsidRPr="00322B04" w:rsidRDefault="00AF7E97" w:rsidP="00AF7E97">
            <w:pPr>
              <w:pStyle w:val="af6"/>
              <w:rPr>
                <w:lang w:val="ru-RU"/>
              </w:rPr>
            </w:pPr>
            <w:r w:rsidRPr="00AF7E97">
              <w:rPr>
                <w:lang w:val="ru-RU"/>
              </w:rPr>
              <w:t>Внешний вид, цвет, отсутствие посторонних примесей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BA08A47" w14:textId="77777777" w:rsidR="00AF7E97" w:rsidRPr="00AF7E97" w:rsidRDefault="00AF7E97" w:rsidP="00AF7E97">
            <w:pPr>
              <w:tabs>
                <w:tab w:val="left" w:pos="2505"/>
              </w:tabs>
              <w:spacing w:line="280" w:lineRule="exact"/>
              <w:rPr>
                <w:sz w:val="22"/>
                <w:szCs w:val="22"/>
              </w:rPr>
            </w:pPr>
            <w:r w:rsidRPr="00AF7E97">
              <w:rPr>
                <w:sz w:val="22"/>
                <w:szCs w:val="22"/>
              </w:rPr>
              <w:t>ТУ В</w:t>
            </w:r>
            <w:r w:rsidRPr="00AF7E97">
              <w:rPr>
                <w:sz w:val="22"/>
                <w:szCs w:val="22"/>
                <w:lang w:val="en-US"/>
              </w:rPr>
              <w:t>Y</w:t>
            </w:r>
            <w:r w:rsidRPr="00AF7E97">
              <w:rPr>
                <w:sz w:val="22"/>
                <w:szCs w:val="22"/>
              </w:rPr>
              <w:t xml:space="preserve"> 191688159.022-2022 п.1 табл.1 </w:t>
            </w:r>
          </w:p>
          <w:p w14:paraId="58E5BE0D" w14:textId="77777777" w:rsidR="00AF7E97" w:rsidRPr="00AF7E97" w:rsidRDefault="00AF7E97" w:rsidP="00AF7E97">
            <w:pPr>
              <w:tabs>
                <w:tab w:val="left" w:pos="2505"/>
              </w:tabs>
              <w:spacing w:line="280" w:lineRule="exact"/>
              <w:rPr>
                <w:sz w:val="22"/>
                <w:szCs w:val="22"/>
              </w:rPr>
            </w:pPr>
            <w:r w:rsidRPr="00AF7E97">
              <w:rPr>
                <w:sz w:val="22"/>
                <w:szCs w:val="22"/>
              </w:rPr>
              <w:t>ТУ В</w:t>
            </w:r>
            <w:r w:rsidRPr="00AF7E97">
              <w:rPr>
                <w:sz w:val="22"/>
                <w:szCs w:val="22"/>
                <w:lang w:val="en-US"/>
              </w:rPr>
              <w:t>Y</w:t>
            </w:r>
            <w:r w:rsidRPr="00AF7E97">
              <w:rPr>
                <w:sz w:val="22"/>
                <w:szCs w:val="22"/>
              </w:rPr>
              <w:t xml:space="preserve"> 191688159.030-2023 п.4.3, 4.4</w:t>
            </w:r>
          </w:p>
          <w:p w14:paraId="2B1F346B" w14:textId="77777777" w:rsidR="002F4CA6" w:rsidRDefault="00AF7E97" w:rsidP="00AF7E97">
            <w:pPr>
              <w:tabs>
                <w:tab w:val="left" w:pos="2505"/>
              </w:tabs>
              <w:spacing w:line="280" w:lineRule="exact"/>
              <w:rPr>
                <w:sz w:val="22"/>
                <w:szCs w:val="22"/>
              </w:rPr>
            </w:pPr>
            <w:r w:rsidRPr="00AF7E97">
              <w:rPr>
                <w:sz w:val="22"/>
                <w:szCs w:val="22"/>
              </w:rPr>
              <w:t>ТУ В</w:t>
            </w:r>
            <w:r w:rsidRPr="00AF7E97">
              <w:rPr>
                <w:sz w:val="22"/>
                <w:szCs w:val="22"/>
                <w:lang w:val="en-US"/>
              </w:rPr>
              <w:t>Y</w:t>
            </w:r>
            <w:r w:rsidRPr="00AF7E97">
              <w:rPr>
                <w:sz w:val="22"/>
                <w:szCs w:val="22"/>
              </w:rPr>
              <w:t xml:space="preserve"> 191688159.010-2019 п.1 табл.1</w:t>
            </w:r>
          </w:p>
          <w:p w14:paraId="6EB72A0E" w14:textId="77777777" w:rsidR="00AF7E97" w:rsidRDefault="00AF7E97" w:rsidP="00AF7E97">
            <w:pPr>
              <w:tabs>
                <w:tab w:val="left" w:pos="2505"/>
              </w:tabs>
              <w:spacing w:line="280" w:lineRule="exact"/>
              <w:rPr>
                <w:sz w:val="22"/>
                <w:szCs w:val="22"/>
              </w:rPr>
            </w:pPr>
          </w:p>
          <w:p w14:paraId="286CF677" w14:textId="77777777" w:rsidR="00AF7E97" w:rsidRDefault="00AF7E97" w:rsidP="00AF7E97">
            <w:pPr>
              <w:tabs>
                <w:tab w:val="left" w:pos="2505"/>
              </w:tabs>
              <w:spacing w:line="280" w:lineRule="exact"/>
              <w:rPr>
                <w:sz w:val="22"/>
                <w:szCs w:val="22"/>
              </w:rPr>
            </w:pPr>
          </w:p>
          <w:p w14:paraId="54425177" w14:textId="00B8E719" w:rsidR="00AF7E97" w:rsidRPr="00322B04" w:rsidRDefault="00AF7E97" w:rsidP="00AF7E97">
            <w:pPr>
              <w:tabs>
                <w:tab w:val="left" w:pos="2505"/>
              </w:tabs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2195" w:type="dxa"/>
            <w:shd w:val="clear" w:color="auto" w:fill="auto"/>
            <w:vAlign w:val="center"/>
          </w:tcPr>
          <w:p w14:paraId="0DCFB5F6" w14:textId="77777777" w:rsidR="00AF7E97" w:rsidRPr="00AF7E97" w:rsidRDefault="00AF7E97" w:rsidP="00AF7E97">
            <w:pPr>
              <w:pStyle w:val="af6"/>
              <w:spacing w:line="17" w:lineRule="atLeast"/>
              <w:rPr>
                <w:lang w:val="ru-RU"/>
              </w:rPr>
            </w:pPr>
            <w:r w:rsidRPr="00AF7E97">
              <w:rPr>
                <w:lang w:val="ru-RU"/>
              </w:rPr>
              <w:t>ТУ В</w:t>
            </w:r>
            <w:r w:rsidRPr="00AF7E97">
              <w:t>Y</w:t>
            </w:r>
            <w:r w:rsidRPr="00AF7E97">
              <w:rPr>
                <w:lang w:val="ru-RU"/>
              </w:rPr>
              <w:t xml:space="preserve"> 191688159.022-2022 п.5.2</w:t>
            </w:r>
          </w:p>
          <w:p w14:paraId="74844840" w14:textId="77777777" w:rsidR="00AF7E97" w:rsidRPr="00AF7E97" w:rsidRDefault="00AF7E97" w:rsidP="00AF7E97">
            <w:pPr>
              <w:pStyle w:val="af6"/>
              <w:spacing w:line="17" w:lineRule="atLeast"/>
              <w:rPr>
                <w:lang w:val="ru-RU"/>
              </w:rPr>
            </w:pPr>
            <w:r w:rsidRPr="00AF7E97">
              <w:rPr>
                <w:lang w:val="ru-RU"/>
              </w:rPr>
              <w:t>ТУ В</w:t>
            </w:r>
            <w:r w:rsidRPr="00AF7E97">
              <w:t>Y</w:t>
            </w:r>
            <w:r w:rsidRPr="00AF7E97">
              <w:rPr>
                <w:lang w:val="ru-RU"/>
              </w:rPr>
              <w:t xml:space="preserve"> 191688159.030-2023 п.5.2</w:t>
            </w:r>
          </w:p>
          <w:p w14:paraId="583EA699" w14:textId="77777777" w:rsidR="002F4CA6" w:rsidRDefault="00AF7E97" w:rsidP="00AF7E97">
            <w:pPr>
              <w:pStyle w:val="af6"/>
              <w:spacing w:line="17" w:lineRule="atLeast"/>
              <w:rPr>
                <w:lang w:val="ru-RU"/>
              </w:rPr>
            </w:pPr>
            <w:r w:rsidRPr="00AF7E97">
              <w:rPr>
                <w:lang w:val="ru-RU"/>
              </w:rPr>
              <w:t>ТУ ВY 191688159.010-2019 п.5.1</w:t>
            </w:r>
          </w:p>
          <w:p w14:paraId="2A6781C7" w14:textId="77777777" w:rsidR="00AF7E97" w:rsidRDefault="00AF7E97" w:rsidP="00AF7E97">
            <w:pPr>
              <w:pStyle w:val="af6"/>
              <w:spacing w:line="17" w:lineRule="atLeast"/>
              <w:rPr>
                <w:lang w:val="ru-RU"/>
              </w:rPr>
            </w:pPr>
          </w:p>
          <w:p w14:paraId="42EF36C8" w14:textId="77777777" w:rsidR="00AF7E97" w:rsidRDefault="00AF7E97" w:rsidP="00AF7E97">
            <w:pPr>
              <w:pStyle w:val="af6"/>
              <w:spacing w:line="17" w:lineRule="atLeast"/>
              <w:rPr>
                <w:lang w:val="ru-RU"/>
              </w:rPr>
            </w:pPr>
          </w:p>
          <w:p w14:paraId="4A07AD19" w14:textId="77777777" w:rsidR="00AF7E97" w:rsidRDefault="00AF7E97" w:rsidP="00AF7E97">
            <w:pPr>
              <w:pStyle w:val="af6"/>
              <w:spacing w:line="17" w:lineRule="atLeast"/>
              <w:rPr>
                <w:lang w:val="ru-RU"/>
              </w:rPr>
            </w:pPr>
          </w:p>
          <w:p w14:paraId="0F3C37CC" w14:textId="11D4ADB3" w:rsidR="00AF7E97" w:rsidRPr="00322B04" w:rsidRDefault="00AF7E97" w:rsidP="00AF7E97">
            <w:pPr>
              <w:pStyle w:val="af6"/>
              <w:spacing w:line="17" w:lineRule="atLeast"/>
              <w:rPr>
                <w:lang w:val="ru-RU"/>
              </w:rPr>
            </w:pPr>
          </w:p>
        </w:tc>
      </w:tr>
    </w:tbl>
    <w:p w14:paraId="2EBFC5E1" w14:textId="0E170CA0" w:rsidR="00C83842" w:rsidRDefault="00C83842"/>
    <w:p w14:paraId="254C1F55" w14:textId="745AC51C" w:rsidR="00C83842" w:rsidRDefault="00C8384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"/>
        <w:gridCol w:w="1509"/>
        <w:gridCol w:w="900"/>
        <w:gridCol w:w="2340"/>
        <w:gridCol w:w="1980"/>
        <w:gridCol w:w="2195"/>
      </w:tblGrid>
      <w:tr w:rsidR="00C83842" w:rsidRPr="00442944" w14:paraId="1A9750C5" w14:textId="77777777" w:rsidTr="00C83842">
        <w:trPr>
          <w:cantSplit/>
          <w:trHeight w:val="277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8DA96" w14:textId="77777777" w:rsidR="00C83842" w:rsidRPr="00C83842" w:rsidRDefault="00C83842" w:rsidP="00C83842">
            <w:pPr>
              <w:pStyle w:val="af6"/>
              <w:jc w:val="center"/>
              <w:rPr>
                <w:lang w:val="ru-RU"/>
              </w:rPr>
            </w:pPr>
            <w:r w:rsidRPr="00C83842">
              <w:rPr>
                <w:lang w:val="ru-RU"/>
              </w:rPr>
              <w:lastRenderedPageBreak/>
              <w:t>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658A1" w14:textId="77777777" w:rsidR="00C83842" w:rsidRPr="00C83842" w:rsidRDefault="00C83842" w:rsidP="00C83842">
            <w:pPr>
              <w:pStyle w:val="af6"/>
              <w:spacing w:line="17" w:lineRule="atLeast"/>
              <w:jc w:val="center"/>
              <w:rPr>
                <w:lang w:val="ru-RU"/>
              </w:rPr>
            </w:pPr>
            <w:r w:rsidRPr="00C83842">
              <w:rPr>
                <w:lang w:val="ru-RU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2CB71" w14:textId="77777777" w:rsidR="00C83842" w:rsidRPr="00C83842" w:rsidRDefault="00C83842" w:rsidP="00C83842">
            <w:pPr>
              <w:pStyle w:val="af6"/>
              <w:spacing w:line="17" w:lineRule="atLeast"/>
              <w:ind w:right="-108"/>
              <w:jc w:val="center"/>
            </w:pPr>
            <w:r w:rsidRPr="00C83842"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3754F" w14:textId="77777777" w:rsidR="00C83842" w:rsidRPr="00C83842" w:rsidRDefault="00C83842" w:rsidP="00C83842">
            <w:pPr>
              <w:pStyle w:val="af6"/>
              <w:jc w:val="center"/>
              <w:rPr>
                <w:lang w:val="ru-RU"/>
              </w:rPr>
            </w:pPr>
            <w:r w:rsidRPr="00C83842">
              <w:rPr>
                <w:lang w:val="ru-RU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82792" w14:textId="77777777" w:rsidR="00C83842" w:rsidRPr="00C83842" w:rsidRDefault="00C83842" w:rsidP="00C83842">
            <w:pPr>
              <w:pStyle w:val="af6"/>
              <w:jc w:val="center"/>
              <w:rPr>
                <w:lang w:val="ru-RU"/>
              </w:rPr>
            </w:pPr>
            <w:r w:rsidRPr="00C83842">
              <w:rPr>
                <w:lang w:val="ru-RU"/>
              </w:rPr>
              <w:t>5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2FE01" w14:textId="77777777" w:rsidR="00C83842" w:rsidRPr="00C83842" w:rsidRDefault="00C83842" w:rsidP="00C83842">
            <w:pPr>
              <w:pStyle w:val="af6"/>
              <w:jc w:val="center"/>
            </w:pPr>
            <w:r w:rsidRPr="00C83842">
              <w:t>6</w:t>
            </w:r>
          </w:p>
        </w:tc>
      </w:tr>
      <w:tr w:rsidR="00BE0020" w:rsidRPr="007C0354" w14:paraId="1021B7D8" w14:textId="77777777" w:rsidTr="004E21D7">
        <w:trPr>
          <w:cantSplit/>
          <w:trHeight w:val="1933"/>
        </w:trPr>
        <w:tc>
          <w:tcPr>
            <w:tcW w:w="651" w:type="dxa"/>
            <w:tcBorders>
              <w:bottom w:val="single" w:sz="4" w:space="0" w:color="auto"/>
            </w:tcBorders>
            <w:shd w:val="clear" w:color="auto" w:fill="auto"/>
          </w:tcPr>
          <w:p w14:paraId="2840EB3A" w14:textId="71EC07CB" w:rsidR="00BE0020" w:rsidRPr="00B970A5" w:rsidRDefault="00BE0020" w:rsidP="00AF7E97">
            <w:pPr>
              <w:pStyle w:val="af6"/>
              <w:spacing w:line="17" w:lineRule="atLeast"/>
              <w:rPr>
                <w:lang w:val="ru-RU"/>
              </w:rPr>
            </w:pPr>
            <w:r w:rsidRPr="00B970A5">
              <w:rPr>
                <w:lang w:val="ru-RU"/>
              </w:rPr>
              <w:t>1.</w:t>
            </w:r>
            <w:r>
              <w:rPr>
                <w:lang w:val="ru-RU"/>
              </w:rPr>
              <w:t>3</w:t>
            </w:r>
          </w:p>
          <w:p w14:paraId="03DF49C7" w14:textId="5D8CE470" w:rsidR="00BE0020" w:rsidRPr="00322B04" w:rsidRDefault="00BE0020" w:rsidP="00AF7E97">
            <w:pPr>
              <w:pStyle w:val="af6"/>
              <w:rPr>
                <w:lang w:val="ru-RU"/>
              </w:rPr>
            </w:pPr>
            <w:r w:rsidRPr="00B970A5">
              <w:rPr>
                <w:lang w:val="ru-RU"/>
              </w:rPr>
              <w:t>*</w:t>
            </w:r>
          </w:p>
        </w:tc>
        <w:tc>
          <w:tcPr>
            <w:tcW w:w="1509" w:type="dxa"/>
            <w:vMerge w:val="restart"/>
            <w:shd w:val="clear" w:color="auto" w:fill="auto"/>
          </w:tcPr>
          <w:p w14:paraId="159F651D" w14:textId="77777777" w:rsidR="00BE0020" w:rsidRDefault="00BE0020" w:rsidP="00AF7E97">
            <w:pPr>
              <w:pStyle w:val="af6"/>
              <w:spacing w:line="17" w:lineRule="atLeast"/>
              <w:rPr>
                <w:lang w:val="ru-RU"/>
              </w:rPr>
            </w:pPr>
            <w:r w:rsidRPr="00AF7E97">
              <w:rPr>
                <w:lang w:val="ru-RU"/>
              </w:rPr>
              <w:t>Корма и кормовые добавки</w:t>
            </w:r>
          </w:p>
          <w:p w14:paraId="23B277B0" w14:textId="67558AFF" w:rsidR="00BE0020" w:rsidRPr="00322B04" w:rsidRDefault="00BE0020" w:rsidP="00AF7E97">
            <w:pPr>
              <w:pStyle w:val="af6"/>
              <w:spacing w:line="17" w:lineRule="atLeast"/>
              <w:rPr>
                <w:lang w:val="ru-RU"/>
              </w:rPr>
            </w:pPr>
          </w:p>
        </w:tc>
        <w:tc>
          <w:tcPr>
            <w:tcW w:w="900" w:type="dxa"/>
            <w:shd w:val="clear" w:color="auto" w:fill="auto"/>
          </w:tcPr>
          <w:p w14:paraId="43A025E8" w14:textId="77777777" w:rsidR="00BE0020" w:rsidRDefault="00BE0020" w:rsidP="00AF7E97">
            <w:pPr>
              <w:pStyle w:val="af6"/>
              <w:spacing w:line="17" w:lineRule="atLeast"/>
              <w:ind w:right="-108"/>
              <w:rPr>
                <w:lang w:val="ru-RU"/>
              </w:rPr>
            </w:pPr>
            <w:r w:rsidRPr="00AF7E97">
              <w:rPr>
                <w:lang w:val="ru-RU"/>
              </w:rPr>
              <w:t>10.91</w:t>
            </w:r>
            <w:r>
              <w:rPr>
                <w:lang w:val="ru-RU"/>
              </w:rPr>
              <w:t>/</w:t>
            </w:r>
          </w:p>
          <w:p w14:paraId="71DB09B9" w14:textId="66B9F049" w:rsidR="00BE0020" w:rsidRDefault="00BE0020" w:rsidP="00AF7E97">
            <w:pPr>
              <w:pStyle w:val="af6"/>
              <w:spacing w:line="17" w:lineRule="atLeast"/>
              <w:ind w:right="-108"/>
              <w:rPr>
                <w:lang w:val="ru-RU"/>
              </w:rPr>
            </w:pPr>
            <w:r>
              <w:rPr>
                <w:lang w:val="ru-RU"/>
              </w:rPr>
              <w:t>08.052</w:t>
            </w:r>
          </w:p>
          <w:p w14:paraId="7B10F33E" w14:textId="77777777" w:rsidR="00BE0020" w:rsidRPr="00AF7E97" w:rsidRDefault="00BE0020" w:rsidP="00AF7E97">
            <w:pPr>
              <w:pStyle w:val="af6"/>
              <w:spacing w:line="17" w:lineRule="atLeast"/>
              <w:ind w:right="-108"/>
              <w:rPr>
                <w:lang w:val="ru-RU"/>
              </w:rPr>
            </w:pPr>
            <w:r w:rsidRPr="00AF7E97">
              <w:rPr>
                <w:lang w:val="ru-RU"/>
              </w:rPr>
              <w:t>10.92</w:t>
            </w:r>
            <w:r>
              <w:rPr>
                <w:lang w:val="ru-RU"/>
              </w:rPr>
              <w:t>/</w:t>
            </w:r>
          </w:p>
          <w:p w14:paraId="5B201BE1" w14:textId="72E5C2EB" w:rsidR="00BE0020" w:rsidRPr="00322B04" w:rsidRDefault="00BE0020" w:rsidP="00AF7E97">
            <w:pPr>
              <w:pStyle w:val="af6"/>
              <w:ind w:left="-25"/>
              <w:jc w:val="center"/>
              <w:rPr>
                <w:lang w:val="ru-RU"/>
              </w:rPr>
            </w:pPr>
            <w:r>
              <w:rPr>
                <w:lang w:val="ru-RU"/>
              </w:rPr>
              <w:t>08.052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4CC5BC43" w14:textId="42810DB3" w:rsidR="00BE0020" w:rsidRPr="00322B04" w:rsidRDefault="00BE0020" w:rsidP="00AF7E97">
            <w:pPr>
              <w:pStyle w:val="af6"/>
              <w:rPr>
                <w:lang w:val="ru-RU"/>
              </w:rPr>
            </w:pPr>
            <w:r w:rsidRPr="00AF7E97">
              <w:rPr>
                <w:lang w:val="ru-RU"/>
              </w:rPr>
              <w:t>Массовая доля влаги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14:paraId="33D7B227" w14:textId="77777777" w:rsidR="00BE0020" w:rsidRPr="00AF7E97" w:rsidRDefault="00BE0020" w:rsidP="00AF7E97">
            <w:pPr>
              <w:tabs>
                <w:tab w:val="left" w:pos="2505"/>
              </w:tabs>
              <w:spacing w:line="280" w:lineRule="exact"/>
              <w:rPr>
                <w:sz w:val="22"/>
                <w:szCs w:val="22"/>
              </w:rPr>
            </w:pPr>
            <w:r w:rsidRPr="00AF7E97">
              <w:rPr>
                <w:sz w:val="22"/>
                <w:szCs w:val="22"/>
              </w:rPr>
              <w:t>ТУ В</w:t>
            </w:r>
            <w:r w:rsidRPr="00AF7E97">
              <w:rPr>
                <w:sz w:val="22"/>
                <w:szCs w:val="22"/>
                <w:lang w:val="en-US"/>
              </w:rPr>
              <w:t>Y</w:t>
            </w:r>
            <w:r w:rsidRPr="00AF7E97">
              <w:rPr>
                <w:sz w:val="22"/>
                <w:szCs w:val="22"/>
              </w:rPr>
              <w:t xml:space="preserve"> 191688159.022-2022 п.6 табл.1 </w:t>
            </w:r>
          </w:p>
          <w:p w14:paraId="74DA5E1A" w14:textId="77777777" w:rsidR="00BE0020" w:rsidRPr="00AF7E97" w:rsidRDefault="00BE0020" w:rsidP="00AF7E97">
            <w:pPr>
              <w:tabs>
                <w:tab w:val="left" w:pos="2505"/>
              </w:tabs>
              <w:spacing w:line="280" w:lineRule="exact"/>
              <w:rPr>
                <w:sz w:val="22"/>
                <w:szCs w:val="22"/>
              </w:rPr>
            </w:pPr>
            <w:r w:rsidRPr="00AF7E97">
              <w:rPr>
                <w:sz w:val="22"/>
                <w:szCs w:val="22"/>
              </w:rPr>
              <w:t>ТУ В</w:t>
            </w:r>
            <w:r w:rsidRPr="00AF7E97">
              <w:rPr>
                <w:sz w:val="22"/>
                <w:szCs w:val="22"/>
                <w:lang w:val="en-US"/>
              </w:rPr>
              <w:t>Y</w:t>
            </w:r>
            <w:r w:rsidRPr="00AF7E97">
              <w:rPr>
                <w:sz w:val="22"/>
                <w:szCs w:val="22"/>
              </w:rPr>
              <w:t xml:space="preserve"> 191688159.030-2023 п.6 табл.1 </w:t>
            </w:r>
          </w:p>
          <w:p w14:paraId="70D08F72" w14:textId="7738001B" w:rsidR="00BE0020" w:rsidRPr="00322B04" w:rsidRDefault="00BE0020" w:rsidP="00AF7E97">
            <w:pPr>
              <w:pStyle w:val="af6"/>
              <w:rPr>
                <w:highlight w:val="green"/>
                <w:lang w:val="ru-RU"/>
              </w:rPr>
            </w:pPr>
          </w:p>
        </w:tc>
        <w:tc>
          <w:tcPr>
            <w:tcW w:w="2195" w:type="dxa"/>
            <w:tcBorders>
              <w:bottom w:val="single" w:sz="4" w:space="0" w:color="auto"/>
            </w:tcBorders>
            <w:shd w:val="clear" w:color="auto" w:fill="auto"/>
          </w:tcPr>
          <w:p w14:paraId="29057C51" w14:textId="77777777" w:rsidR="00BE0020" w:rsidRPr="00AF7E97" w:rsidRDefault="00BE0020" w:rsidP="00AF7E97">
            <w:pPr>
              <w:pStyle w:val="af6"/>
              <w:spacing w:line="17" w:lineRule="atLeast"/>
              <w:rPr>
                <w:lang w:val="ru-RU"/>
              </w:rPr>
            </w:pPr>
            <w:r w:rsidRPr="00AF7E97">
              <w:rPr>
                <w:lang w:val="ru-RU"/>
              </w:rPr>
              <w:t>ТУ В</w:t>
            </w:r>
            <w:r w:rsidRPr="00AF7E97">
              <w:t>Y</w:t>
            </w:r>
            <w:r w:rsidRPr="00AF7E97">
              <w:rPr>
                <w:lang w:val="ru-RU"/>
              </w:rPr>
              <w:t xml:space="preserve"> 191688159.022-2022 п.5.7 </w:t>
            </w:r>
          </w:p>
          <w:p w14:paraId="527EF689" w14:textId="77777777" w:rsidR="00BE0020" w:rsidRPr="00AF7E97" w:rsidRDefault="00BE0020" w:rsidP="00AF7E97">
            <w:pPr>
              <w:pStyle w:val="af6"/>
              <w:spacing w:line="17" w:lineRule="atLeast"/>
              <w:rPr>
                <w:lang w:val="ru-RU"/>
              </w:rPr>
            </w:pPr>
            <w:r w:rsidRPr="00AF7E97">
              <w:rPr>
                <w:lang w:val="ru-RU"/>
              </w:rPr>
              <w:t>ТУ В</w:t>
            </w:r>
            <w:r w:rsidRPr="00AF7E97">
              <w:t>Y</w:t>
            </w:r>
            <w:r w:rsidRPr="00AF7E97">
              <w:rPr>
                <w:lang w:val="ru-RU"/>
              </w:rPr>
              <w:t xml:space="preserve"> 191688159.030-2023 п.5.7</w:t>
            </w:r>
          </w:p>
          <w:p w14:paraId="2A300AF9" w14:textId="6BC4B617" w:rsidR="00BE0020" w:rsidRPr="00322B04" w:rsidRDefault="00BE0020" w:rsidP="00AF7E97">
            <w:pPr>
              <w:rPr>
                <w:sz w:val="22"/>
                <w:szCs w:val="22"/>
              </w:rPr>
            </w:pPr>
            <w:r w:rsidRPr="00AF7E97">
              <w:rPr>
                <w:sz w:val="22"/>
                <w:szCs w:val="22"/>
                <w:lang w:val="ru-BY" w:eastAsia="en-US"/>
              </w:rPr>
              <w:t>ГОСТ 13496.3-92</w:t>
            </w:r>
          </w:p>
        </w:tc>
      </w:tr>
      <w:tr w:rsidR="00BE0020" w:rsidRPr="007C0354" w14:paraId="13585970" w14:textId="77777777" w:rsidTr="009B674C">
        <w:trPr>
          <w:cantSplit/>
          <w:trHeight w:val="277"/>
        </w:trPr>
        <w:tc>
          <w:tcPr>
            <w:tcW w:w="651" w:type="dxa"/>
            <w:shd w:val="clear" w:color="auto" w:fill="auto"/>
          </w:tcPr>
          <w:p w14:paraId="4ED48D3A" w14:textId="77777777" w:rsidR="00BE0020" w:rsidRDefault="00BE0020" w:rsidP="00AF7E9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1.4</w:t>
            </w:r>
          </w:p>
          <w:p w14:paraId="2F547FA8" w14:textId="4B3ABB71" w:rsidR="00BE0020" w:rsidRPr="00322B04" w:rsidRDefault="00BE0020" w:rsidP="00AF7E9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509" w:type="dxa"/>
            <w:vMerge/>
            <w:shd w:val="clear" w:color="auto" w:fill="auto"/>
          </w:tcPr>
          <w:p w14:paraId="57B21D5B" w14:textId="387996D4" w:rsidR="00BE0020" w:rsidRPr="00322B04" w:rsidRDefault="00BE0020" w:rsidP="00AF7E97">
            <w:pPr>
              <w:pStyle w:val="af6"/>
              <w:rPr>
                <w:lang w:val="ru-RU"/>
              </w:rPr>
            </w:pPr>
          </w:p>
        </w:tc>
        <w:tc>
          <w:tcPr>
            <w:tcW w:w="900" w:type="dxa"/>
            <w:shd w:val="clear" w:color="auto" w:fill="auto"/>
          </w:tcPr>
          <w:p w14:paraId="63F5140E" w14:textId="77777777" w:rsidR="00BE0020" w:rsidRDefault="00BE0020" w:rsidP="00BE0020">
            <w:pPr>
              <w:pStyle w:val="af6"/>
              <w:spacing w:line="17" w:lineRule="atLeast"/>
              <w:ind w:right="-108"/>
              <w:rPr>
                <w:lang w:val="ru-RU"/>
              </w:rPr>
            </w:pPr>
            <w:r w:rsidRPr="00AF7E97">
              <w:rPr>
                <w:lang w:val="ru-RU"/>
              </w:rPr>
              <w:t>10.91</w:t>
            </w:r>
            <w:r>
              <w:rPr>
                <w:lang w:val="ru-RU"/>
              </w:rPr>
              <w:t>/</w:t>
            </w:r>
          </w:p>
          <w:p w14:paraId="4C0F3AAC" w14:textId="27466B9F" w:rsidR="00BE0020" w:rsidRDefault="00BE0020" w:rsidP="00BE0020">
            <w:pPr>
              <w:pStyle w:val="af6"/>
              <w:spacing w:line="17" w:lineRule="atLeast"/>
              <w:ind w:right="-108"/>
              <w:rPr>
                <w:lang w:val="ru-RU"/>
              </w:rPr>
            </w:pPr>
            <w:r>
              <w:rPr>
                <w:lang w:val="ru-RU"/>
              </w:rPr>
              <w:t>29.040</w:t>
            </w:r>
          </w:p>
          <w:p w14:paraId="7F4AAD4D" w14:textId="77777777" w:rsidR="00BE0020" w:rsidRPr="00AF7E97" w:rsidRDefault="00BE0020" w:rsidP="00BE0020">
            <w:pPr>
              <w:pStyle w:val="af6"/>
              <w:spacing w:line="17" w:lineRule="atLeast"/>
              <w:ind w:right="-108"/>
              <w:rPr>
                <w:lang w:val="ru-RU"/>
              </w:rPr>
            </w:pPr>
            <w:r w:rsidRPr="00AF7E97">
              <w:rPr>
                <w:lang w:val="ru-RU"/>
              </w:rPr>
              <w:t>10.92</w:t>
            </w:r>
            <w:r>
              <w:rPr>
                <w:lang w:val="ru-RU"/>
              </w:rPr>
              <w:t>/</w:t>
            </w:r>
          </w:p>
          <w:p w14:paraId="0D62F319" w14:textId="757051AB" w:rsidR="00BE0020" w:rsidRPr="00AF7E97" w:rsidRDefault="00BE0020" w:rsidP="00BE0020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29.040</w:t>
            </w:r>
          </w:p>
        </w:tc>
        <w:tc>
          <w:tcPr>
            <w:tcW w:w="2340" w:type="dxa"/>
            <w:shd w:val="clear" w:color="auto" w:fill="auto"/>
          </w:tcPr>
          <w:p w14:paraId="2814B823" w14:textId="10D1CC94" w:rsidR="00BE0020" w:rsidRPr="00322B04" w:rsidRDefault="00BE0020" w:rsidP="00AF7E97">
            <w:pPr>
              <w:pStyle w:val="af6"/>
              <w:rPr>
                <w:lang w:val="ru-RU"/>
              </w:rPr>
            </w:pPr>
            <w:r w:rsidRPr="00BE0020">
              <w:rPr>
                <w:lang w:val="ru-RU"/>
              </w:rPr>
              <w:t xml:space="preserve">Определение массы нетто </w:t>
            </w:r>
            <w:r w:rsidRPr="00BE0020">
              <w:rPr>
                <w:bCs/>
                <w:lang w:val="ru-RU"/>
              </w:rPr>
              <w:t>кормов и кормовых добавок</w:t>
            </w:r>
            <w:r w:rsidRPr="00BE0020">
              <w:rPr>
                <w:lang w:val="ru-RU"/>
              </w:rPr>
              <w:t xml:space="preserve"> потребительской упаковки</w:t>
            </w:r>
          </w:p>
        </w:tc>
        <w:tc>
          <w:tcPr>
            <w:tcW w:w="1980" w:type="dxa"/>
            <w:shd w:val="clear" w:color="auto" w:fill="auto"/>
          </w:tcPr>
          <w:p w14:paraId="1D0EC450" w14:textId="77777777" w:rsidR="00BE0020" w:rsidRPr="00BE0020" w:rsidRDefault="00BE0020" w:rsidP="00BE0020">
            <w:pPr>
              <w:rPr>
                <w:sz w:val="22"/>
                <w:szCs w:val="22"/>
              </w:rPr>
            </w:pPr>
            <w:r w:rsidRPr="00BE0020">
              <w:rPr>
                <w:sz w:val="22"/>
                <w:szCs w:val="22"/>
              </w:rPr>
              <w:t>ТУ В</w:t>
            </w:r>
            <w:r w:rsidRPr="00BE0020">
              <w:rPr>
                <w:sz w:val="22"/>
                <w:szCs w:val="22"/>
                <w:lang w:val="en-US"/>
              </w:rPr>
              <w:t>Y</w:t>
            </w:r>
            <w:r w:rsidRPr="00BE0020">
              <w:rPr>
                <w:sz w:val="22"/>
                <w:szCs w:val="22"/>
              </w:rPr>
              <w:t xml:space="preserve"> 191688159.022-2022 п.1.3</w:t>
            </w:r>
          </w:p>
          <w:p w14:paraId="5A8DE8A8" w14:textId="77777777" w:rsidR="00BE0020" w:rsidRPr="00BE0020" w:rsidRDefault="00BE0020" w:rsidP="00BE0020">
            <w:pPr>
              <w:rPr>
                <w:sz w:val="22"/>
                <w:szCs w:val="22"/>
              </w:rPr>
            </w:pPr>
            <w:r w:rsidRPr="00BE0020">
              <w:rPr>
                <w:sz w:val="22"/>
                <w:szCs w:val="22"/>
              </w:rPr>
              <w:t>ТУ В</w:t>
            </w:r>
            <w:r w:rsidRPr="00BE0020">
              <w:rPr>
                <w:sz w:val="22"/>
                <w:szCs w:val="22"/>
                <w:lang w:val="en-US"/>
              </w:rPr>
              <w:t>Y</w:t>
            </w:r>
            <w:r w:rsidRPr="00BE0020">
              <w:rPr>
                <w:sz w:val="22"/>
                <w:szCs w:val="22"/>
              </w:rPr>
              <w:t xml:space="preserve"> 191688159.030-2023 п.1.3</w:t>
            </w:r>
          </w:p>
          <w:p w14:paraId="11236CB2" w14:textId="77777777" w:rsidR="00BE0020" w:rsidRPr="00BE0020" w:rsidRDefault="00BE0020" w:rsidP="00BE0020">
            <w:pPr>
              <w:rPr>
                <w:sz w:val="22"/>
                <w:szCs w:val="22"/>
                <w:lang w:val="en-US"/>
              </w:rPr>
            </w:pPr>
            <w:r w:rsidRPr="00BE0020">
              <w:rPr>
                <w:sz w:val="22"/>
                <w:szCs w:val="22"/>
              </w:rPr>
              <w:t>ТУ В</w:t>
            </w:r>
            <w:r w:rsidRPr="00BE0020">
              <w:rPr>
                <w:sz w:val="22"/>
                <w:szCs w:val="22"/>
                <w:lang w:val="en-US"/>
              </w:rPr>
              <w:t>Y</w:t>
            </w:r>
            <w:r w:rsidRPr="00BE0020">
              <w:rPr>
                <w:sz w:val="22"/>
                <w:szCs w:val="22"/>
              </w:rPr>
              <w:t xml:space="preserve"> 191688159.010-2019 п.1.4</w:t>
            </w:r>
          </w:p>
          <w:p w14:paraId="39A1279A" w14:textId="77777777" w:rsidR="00BE0020" w:rsidRDefault="00BE0020" w:rsidP="00BE0020">
            <w:pPr>
              <w:rPr>
                <w:sz w:val="22"/>
                <w:szCs w:val="22"/>
              </w:rPr>
            </w:pPr>
            <w:r w:rsidRPr="00BE0020">
              <w:rPr>
                <w:sz w:val="22"/>
                <w:szCs w:val="22"/>
              </w:rPr>
              <w:t>СТБ 80</w:t>
            </w:r>
            <w:r w:rsidRPr="00BE0020">
              <w:rPr>
                <w:sz w:val="22"/>
                <w:szCs w:val="22"/>
                <w:lang w:val="en-US"/>
              </w:rPr>
              <w:t>19</w:t>
            </w:r>
            <w:r w:rsidRPr="00BE0020">
              <w:rPr>
                <w:sz w:val="22"/>
                <w:szCs w:val="22"/>
              </w:rPr>
              <w:t>-2002</w:t>
            </w:r>
          </w:p>
          <w:p w14:paraId="288FF53B" w14:textId="170D9F37" w:rsidR="00C436E7" w:rsidRPr="00322B04" w:rsidRDefault="00C436E7" w:rsidP="00BE0020">
            <w:pPr>
              <w:rPr>
                <w:sz w:val="22"/>
                <w:szCs w:val="22"/>
              </w:rPr>
            </w:pPr>
          </w:p>
        </w:tc>
        <w:tc>
          <w:tcPr>
            <w:tcW w:w="2195" w:type="dxa"/>
            <w:shd w:val="clear" w:color="auto" w:fill="auto"/>
          </w:tcPr>
          <w:p w14:paraId="35BF9F8B" w14:textId="0A4D1FDE" w:rsidR="00BE0020" w:rsidRPr="00322B04" w:rsidRDefault="00BE0020" w:rsidP="00AF7E97">
            <w:pPr>
              <w:rPr>
                <w:sz w:val="22"/>
                <w:szCs w:val="22"/>
              </w:rPr>
            </w:pPr>
            <w:r w:rsidRPr="00BE0020">
              <w:rPr>
                <w:sz w:val="22"/>
                <w:szCs w:val="22"/>
              </w:rPr>
              <w:t>СТБ 8020-2002</w:t>
            </w:r>
          </w:p>
        </w:tc>
      </w:tr>
      <w:tr w:rsidR="00FD2F20" w:rsidRPr="007C0354" w14:paraId="3341ACCC" w14:textId="77777777" w:rsidTr="009B674C">
        <w:trPr>
          <w:cantSplit/>
          <w:trHeight w:val="277"/>
        </w:trPr>
        <w:tc>
          <w:tcPr>
            <w:tcW w:w="651" w:type="dxa"/>
            <w:shd w:val="clear" w:color="auto" w:fill="auto"/>
          </w:tcPr>
          <w:p w14:paraId="015F9147" w14:textId="77777777" w:rsidR="00FD2F20" w:rsidRDefault="00FD2F20" w:rsidP="00AF7E9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2.1</w:t>
            </w:r>
          </w:p>
          <w:p w14:paraId="4D99F34A" w14:textId="3B5AD3B0" w:rsidR="00FD2F20" w:rsidRDefault="00FD2F20" w:rsidP="00AF7E9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509" w:type="dxa"/>
            <w:vMerge w:val="restart"/>
            <w:shd w:val="clear" w:color="auto" w:fill="auto"/>
          </w:tcPr>
          <w:p w14:paraId="2617401E" w14:textId="00245133" w:rsidR="00FD2F20" w:rsidRPr="00322B04" w:rsidRDefault="00FD2F20" w:rsidP="00AF7E97">
            <w:pPr>
              <w:pStyle w:val="af6"/>
              <w:rPr>
                <w:lang w:val="ru-RU"/>
              </w:rPr>
            </w:pPr>
            <w:r w:rsidRPr="00FD2F20">
              <w:rPr>
                <w:lang w:val="ru-RU"/>
              </w:rPr>
              <w:t>Средства гигиенические ветеринарного назначения</w:t>
            </w:r>
          </w:p>
        </w:tc>
        <w:tc>
          <w:tcPr>
            <w:tcW w:w="900" w:type="dxa"/>
            <w:shd w:val="clear" w:color="auto" w:fill="auto"/>
          </w:tcPr>
          <w:p w14:paraId="2E45A013" w14:textId="6E3CA51F" w:rsidR="00FD2F20" w:rsidRPr="00FD2F20" w:rsidRDefault="00FD2F20" w:rsidP="00FD2F20">
            <w:pPr>
              <w:pStyle w:val="af6"/>
              <w:spacing w:line="17" w:lineRule="atLeast"/>
              <w:ind w:right="-108"/>
              <w:rPr>
                <w:lang w:val="ru-RU"/>
              </w:rPr>
            </w:pPr>
            <w:r w:rsidRPr="00FD2F20">
              <w:t>20.42</w:t>
            </w:r>
            <w:r>
              <w:rPr>
                <w:lang w:val="ru-RU"/>
              </w:rPr>
              <w:t>/</w:t>
            </w:r>
          </w:p>
          <w:p w14:paraId="65037764" w14:textId="401AC794" w:rsidR="00FD2F20" w:rsidRPr="00AF7E97" w:rsidRDefault="00FD2F20" w:rsidP="00FD2F20">
            <w:pPr>
              <w:pStyle w:val="af6"/>
              <w:spacing w:line="17" w:lineRule="atLeast"/>
              <w:ind w:right="-108"/>
              <w:rPr>
                <w:lang w:val="ru-RU"/>
              </w:rPr>
            </w:pPr>
            <w:r w:rsidRPr="00FD2F20">
              <w:rPr>
                <w:lang w:val="ru-RU"/>
              </w:rPr>
              <w:t>42.000</w:t>
            </w:r>
          </w:p>
        </w:tc>
        <w:tc>
          <w:tcPr>
            <w:tcW w:w="2340" w:type="dxa"/>
            <w:shd w:val="clear" w:color="auto" w:fill="auto"/>
          </w:tcPr>
          <w:p w14:paraId="510835E2" w14:textId="6B0021DE" w:rsidR="00FD2F20" w:rsidRPr="00BE0020" w:rsidRDefault="00FD2F20" w:rsidP="00AF7E97">
            <w:pPr>
              <w:pStyle w:val="af6"/>
              <w:rPr>
                <w:bCs/>
                <w:lang w:val="ru-RU"/>
              </w:rPr>
            </w:pPr>
            <w:r w:rsidRPr="00BE0020">
              <w:rPr>
                <w:bCs/>
                <w:lang w:val="ru-RU"/>
              </w:rPr>
              <w:t>Отбор проб</w:t>
            </w:r>
          </w:p>
        </w:tc>
        <w:tc>
          <w:tcPr>
            <w:tcW w:w="1980" w:type="dxa"/>
            <w:shd w:val="clear" w:color="auto" w:fill="auto"/>
          </w:tcPr>
          <w:p w14:paraId="53EEE6F1" w14:textId="77777777" w:rsidR="00FD2F20" w:rsidRPr="00BE0020" w:rsidRDefault="00FD2F20" w:rsidP="00BE0020">
            <w:pPr>
              <w:rPr>
                <w:sz w:val="22"/>
                <w:szCs w:val="22"/>
              </w:rPr>
            </w:pPr>
            <w:r w:rsidRPr="00BE0020">
              <w:rPr>
                <w:sz w:val="22"/>
                <w:szCs w:val="22"/>
              </w:rPr>
              <w:t>ТУ ВY 191688159.019-2021 п.5.1</w:t>
            </w:r>
          </w:p>
          <w:p w14:paraId="4307F0EC" w14:textId="0C9B4DF4" w:rsidR="00FD2F20" w:rsidRPr="00BE0020" w:rsidRDefault="00FD2F20" w:rsidP="00BE0020">
            <w:pPr>
              <w:rPr>
                <w:sz w:val="22"/>
                <w:szCs w:val="22"/>
              </w:rPr>
            </w:pPr>
            <w:r w:rsidRPr="00BE0020">
              <w:rPr>
                <w:sz w:val="22"/>
                <w:szCs w:val="22"/>
              </w:rPr>
              <w:t>ТУ ВY 191688159.015-2020 п.5.1</w:t>
            </w:r>
          </w:p>
        </w:tc>
        <w:tc>
          <w:tcPr>
            <w:tcW w:w="2195" w:type="dxa"/>
            <w:shd w:val="clear" w:color="auto" w:fill="auto"/>
          </w:tcPr>
          <w:p w14:paraId="32789BBB" w14:textId="77777777" w:rsidR="00FD2F20" w:rsidRPr="00BE0020" w:rsidRDefault="00FD2F20" w:rsidP="00BE0020">
            <w:pPr>
              <w:rPr>
                <w:sz w:val="22"/>
                <w:szCs w:val="22"/>
              </w:rPr>
            </w:pPr>
            <w:r w:rsidRPr="00BE0020">
              <w:rPr>
                <w:sz w:val="22"/>
                <w:szCs w:val="22"/>
              </w:rPr>
              <w:t>ТУ ВY 191688159.019-2021 п.5.1</w:t>
            </w:r>
          </w:p>
          <w:p w14:paraId="22B27510" w14:textId="57FB1B97" w:rsidR="00FD2F20" w:rsidRPr="00BE0020" w:rsidRDefault="00FD2F20" w:rsidP="00BE0020">
            <w:pPr>
              <w:rPr>
                <w:sz w:val="22"/>
                <w:szCs w:val="22"/>
              </w:rPr>
            </w:pPr>
            <w:r w:rsidRPr="00BE0020">
              <w:rPr>
                <w:sz w:val="22"/>
                <w:szCs w:val="22"/>
              </w:rPr>
              <w:t>ТУ ВY 191688159.015-2020 п.5.1</w:t>
            </w:r>
          </w:p>
        </w:tc>
      </w:tr>
      <w:tr w:rsidR="00FD2F20" w:rsidRPr="007C0354" w14:paraId="5C2897B9" w14:textId="77777777" w:rsidTr="009B674C">
        <w:trPr>
          <w:cantSplit/>
          <w:trHeight w:val="277"/>
        </w:trPr>
        <w:tc>
          <w:tcPr>
            <w:tcW w:w="651" w:type="dxa"/>
            <w:shd w:val="clear" w:color="auto" w:fill="auto"/>
          </w:tcPr>
          <w:p w14:paraId="3360D25C" w14:textId="77777777" w:rsidR="00FD2F20" w:rsidRDefault="00FD2F20" w:rsidP="00AF7E9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2.2</w:t>
            </w:r>
          </w:p>
          <w:p w14:paraId="0848DCC8" w14:textId="2472D73C" w:rsidR="00FD2F20" w:rsidRDefault="00FD2F20" w:rsidP="00AF7E9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509" w:type="dxa"/>
            <w:vMerge/>
            <w:shd w:val="clear" w:color="auto" w:fill="auto"/>
          </w:tcPr>
          <w:p w14:paraId="6E4A968E" w14:textId="77777777" w:rsidR="00FD2F20" w:rsidRPr="00322B04" w:rsidRDefault="00FD2F20" w:rsidP="00AF7E97">
            <w:pPr>
              <w:pStyle w:val="af6"/>
              <w:rPr>
                <w:lang w:val="ru-RU"/>
              </w:rPr>
            </w:pPr>
          </w:p>
        </w:tc>
        <w:tc>
          <w:tcPr>
            <w:tcW w:w="900" w:type="dxa"/>
            <w:shd w:val="clear" w:color="auto" w:fill="auto"/>
          </w:tcPr>
          <w:p w14:paraId="7EE95A52" w14:textId="77777777" w:rsidR="00FD2F20" w:rsidRPr="00FD2F20" w:rsidRDefault="00FD2F20" w:rsidP="00FD2F20">
            <w:pPr>
              <w:pStyle w:val="af6"/>
              <w:spacing w:line="17" w:lineRule="atLeast"/>
              <w:ind w:right="-108"/>
              <w:rPr>
                <w:lang w:val="ru-RU"/>
              </w:rPr>
            </w:pPr>
            <w:r w:rsidRPr="00FD2F20">
              <w:t>20.42</w:t>
            </w:r>
            <w:r>
              <w:rPr>
                <w:lang w:val="ru-RU"/>
              </w:rPr>
              <w:t>/</w:t>
            </w:r>
          </w:p>
          <w:p w14:paraId="3E7EC4BD" w14:textId="6821D8BE" w:rsidR="00FD2F20" w:rsidRPr="00FD2F20" w:rsidRDefault="00FD2F20" w:rsidP="00FD2F20">
            <w:pPr>
              <w:pStyle w:val="af6"/>
              <w:spacing w:line="17" w:lineRule="atLeast"/>
              <w:ind w:right="-108"/>
              <w:rPr>
                <w:lang w:val="ru-RU"/>
              </w:rPr>
            </w:pPr>
            <w:r>
              <w:rPr>
                <w:lang w:val="ru-RU"/>
              </w:rPr>
              <w:t>11.116</w:t>
            </w:r>
          </w:p>
        </w:tc>
        <w:tc>
          <w:tcPr>
            <w:tcW w:w="2340" w:type="dxa"/>
            <w:shd w:val="clear" w:color="auto" w:fill="auto"/>
          </w:tcPr>
          <w:p w14:paraId="204E69F1" w14:textId="7591F066" w:rsidR="00FD2F20" w:rsidRPr="00BE0020" w:rsidRDefault="00FD2F20" w:rsidP="00AF7E97">
            <w:pPr>
              <w:pStyle w:val="af6"/>
              <w:rPr>
                <w:bCs/>
                <w:lang w:val="ru-RU"/>
              </w:rPr>
            </w:pPr>
            <w:r w:rsidRPr="00BE0020">
              <w:rPr>
                <w:bCs/>
                <w:lang w:val="ru-RU"/>
              </w:rPr>
              <w:t>Внешний вид, цвет</w:t>
            </w:r>
          </w:p>
        </w:tc>
        <w:tc>
          <w:tcPr>
            <w:tcW w:w="1980" w:type="dxa"/>
            <w:shd w:val="clear" w:color="auto" w:fill="auto"/>
          </w:tcPr>
          <w:p w14:paraId="60F1CF02" w14:textId="77777777" w:rsidR="00FD2F20" w:rsidRPr="00BE0020" w:rsidRDefault="00FD2F20" w:rsidP="00BE0020">
            <w:pPr>
              <w:rPr>
                <w:sz w:val="22"/>
                <w:szCs w:val="22"/>
              </w:rPr>
            </w:pPr>
            <w:r w:rsidRPr="00BE0020">
              <w:rPr>
                <w:sz w:val="22"/>
                <w:szCs w:val="22"/>
              </w:rPr>
              <w:t>ТУ ВY 191688159.019-2021 п.1, 2, 3 табл.1</w:t>
            </w:r>
          </w:p>
          <w:p w14:paraId="7B430FE0" w14:textId="7D9AF0CC" w:rsidR="00FD2F20" w:rsidRPr="00BE0020" w:rsidRDefault="00FD2F20" w:rsidP="00BE0020">
            <w:pPr>
              <w:rPr>
                <w:sz w:val="22"/>
                <w:szCs w:val="22"/>
              </w:rPr>
            </w:pPr>
            <w:r w:rsidRPr="00BE0020">
              <w:rPr>
                <w:sz w:val="22"/>
                <w:szCs w:val="22"/>
              </w:rPr>
              <w:t>ТУ ВY 191688159.015-2020 п.1 табл.1</w:t>
            </w:r>
          </w:p>
        </w:tc>
        <w:tc>
          <w:tcPr>
            <w:tcW w:w="2195" w:type="dxa"/>
            <w:shd w:val="clear" w:color="auto" w:fill="auto"/>
          </w:tcPr>
          <w:p w14:paraId="3B8D758D" w14:textId="77777777" w:rsidR="00FD2F20" w:rsidRPr="00BE0020" w:rsidRDefault="00FD2F20" w:rsidP="00BE0020">
            <w:pPr>
              <w:rPr>
                <w:sz w:val="22"/>
                <w:szCs w:val="22"/>
              </w:rPr>
            </w:pPr>
            <w:r w:rsidRPr="00BE0020">
              <w:rPr>
                <w:sz w:val="22"/>
                <w:szCs w:val="22"/>
              </w:rPr>
              <w:t>ТУ ВY 191688159.019-2021 п.5.2</w:t>
            </w:r>
          </w:p>
          <w:p w14:paraId="56C4EF99" w14:textId="3CE387C0" w:rsidR="00FD2F20" w:rsidRPr="00BE0020" w:rsidRDefault="00FD2F20" w:rsidP="00BE0020">
            <w:pPr>
              <w:rPr>
                <w:sz w:val="22"/>
                <w:szCs w:val="22"/>
              </w:rPr>
            </w:pPr>
            <w:r w:rsidRPr="00BE0020">
              <w:rPr>
                <w:sz w:val="22"/>
                <w:szCs w:val="22"/>
              </w:rPr>
              <w:t>ТУ ВY 191688159.015-2020 п.5.2</w:t>
            </w:r>
          </w:p>
        </w:tc>
      </w:tr>
      <w:tr w:rsidR="00FD2F20" w:rsidRPr="007C0354" w14:paraId="02929E15" w14:textId="77777777" w:rsidTr="009B674C">
        <w:trPr>
          <w:cantSplit/>
          <w:trHeight w:val="277"/>
        </w:trPr>
        <w:tc>
          <w:tcPr>
            <w:tcW w:w="651" w:type="dxa"/>
            <w:shd w:val="clear" w:color="auto" w:fill="auto"/>
          </w:tcPr>
          <w:p w14:paraId="377FB780" w14:textId="77777777" w:rsidR="00FD2F20" w:rsidRDefault="00FD2F20" w:rsidP="00AF7E9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2.3</w:t>
            </w:r>
          </w:p>
          <w:p w14:paraId="6DA348AB" w14:textId="39AF8AC2" w:rsidR="00FD2F20" w:rsidRDefault="00FD2F20" w:rsidP="00AF7E9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509" w:type="dxa"/>
            <w:vMerge/>
            <w:shd w:val="clear" w:color="auto" w:fill="auto"/>
          </w:tcPr>
          <w:p w14:paraId="2C27C46E" w14:textId="77777777" w:rsidR="00FD2F20" w:rsidRPr="00322B04" w:rsidRDefault="00FD2F20" w:rsidP="00AF7E97">
            <w:pPr>
              <w:pStyle w:val="af6"/>
              <w:rPr>
                <w:lang w:val="ru-RU"/>
              </w:rPr>
            </w:pPr>
          </w:p>
        </w:tc>
        <w:tc>
          <w:tcPr>
            <w:tcW w:w="900" w:type="dxa"/>
            <w:shd w:val="clear" w:color="auto" w:fill="auto"/>
          </w:tcPr>
          <w:p w14:paraId="6AAA8F5E" w14:textId="77777777" w:rsidR="00FD2F20" w:rsidRPr="00FD2F20" w:rsidRDefault="00FD2F20" w:rsidP="00FD2F20">
            <w:pPr>
              <w:pStyle w:val="af6"/>
              <w:spacing w:line="17" w:lineRule="atLeast"/>
              <w:ind w:right="-108"/>
              <w:rPr>
                <w:lang w:val="ru-RU"/>
              </w:rPr>
            </w:pPr>
            <w:r w:rsidRPr="00FD2F20">
              <w:t>20.42</w:t>
            </w:r>
            <w:r>
              <w:rPr>
                <w:lang w:val="ru-RU"/>
              </w:rPr>
              <w:t>/</w:t>
            </w:r>
          </w:p>
          <w:p w14:paraId="0CA770A1" w14:textId="1F2011DC" w:rsidR="00FD2F20" w:rsidRPr="00AF7E97" w:rsidRDefault="00FD2F20" w:rsidP="00FD2F20">
            <w:pPr>
              <w:pStyle w:val="af6"/>
              <w:spacing w:line="17" w:lineRule="atLeast"/>
              <w:ind w:right="-108"/>
              <w:rPr>
                <w:lang w:val="ru-RU"/>
              </w:rPr>
            </w:pPr>
            <w:r>
              <w:rPr>
                <w:lang w:val="ru-RU"/>
              </w:rPr>
              <w:t>08.031</w:t>
            </w:r>
          </w:p>
        </w:tc>
        <w:tc>
          <w:tcPr>
            <w:tcW w:w="2340" w:type="dxa"/>
            <w:shd w:val="clear" w:color="auto" w:fill="auto"/>
          </w:tcPr>
          <w:p w14:paraId="4910860D" w14:textId="77777777" w:rsidR="00FD2F20" w:rsidRPr="00BE0020" w:rsidRDefault="00FD2F20" w:rsidP="00BE0020">
            <w:pPr>
              <w:pStyle w:val="af6"/>
              <w:rPr>
                <w:bCs/>
                <w:lang w:val="ru-RU"/>
              </w:rPr>
            </w:pPr>
            <w:r w:rsidRPr="00BE0020">
              <w:rPr>
                <w:bCs/>
                <w:lang w:val="ru-RU"/>
              </w:rPr>
              <w:t>Плотность при 20°С</w:t>
            </w:r>
          </w:p>
          <w:p w14:paraId="0E987A9A" w14:textId="743F71C4" w:rsidR="00FD2F20" w:rsidRPr="00BE0020" w:rsidRDefault="00FD2F20" w:rsidP="00BE0020">
            <w:pPr>
              <w:pStyle w:val="af6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(</w:t>
            </w:r>
            <w:r w:rsidRPr="00BE0020">
              <w:rPr>
                <w:bCs/>
                <w:lang w:val="ru-RU"/>
              </w:rPr>
              <w:t>ареометрический метод</w:t>
            </w:r>
            <w:r>
              <w:rPr>
                <w:bCs/>
                <w:lang w:val="ru-RU"/>
              </w:rPr>
              <w:t>)</w:t>
            </w:r>
          </w:p>
        </w:tc>
        <w:tc>
          <w:tcPr>
            <w:tcW w:w="1980" w:type="dxa"/>
            <w:shd w:val="clear" w:color="auto" w:fill="auto"/>
          </w:tcPr>
          <w:p w14:paraId="67D8E70F" w14:textId="77777777" w:rsidR="00FD2F20" w:rsidRPr="00BE0020" w:rsidRDefault="00FD2F20" w:rsidP="00BE0020">
            <w:pPr>
              <w:rPr>
                <w:sz w:val="22"/>
                <w:szCs w:val="22"/>
              </w:rPr>
            </w:pPr>
            <w:r w:rsidRPr="00BE0020">
              <w:rPr>
                <w:sz w:val="22"/>
                <w:szCs w:val="22"/>
              </w:rPr>
              <w:t>ТУ ВY 191688159.019-2021 п.4 табл.1</w:t>
            </w:r>
          </w:p>
          <w:p w14:paraId="0AA41C92" w14:textId="07250E08" w:rsidR="00FD2F20" w:rsidRPr="00BE0020" w:rsidRDefault="00FD2F20" w:rsidP="00BE0020">
            <w:pPr>
              <w:rPr>
                <w:sz w:val="22"/>
                <w:szCs w:val="22"/>
              </w:rPr>
            </w:pPr>
            <w:r w:rsidRPr="00BE0020">
              <w:rPr>
                <w:sz w:val="22"/>
                <w:szCs w:val="22"/>
              </w:rPr>
              <w:t>ТУ ВY 191688159.015-2020 п.2 табл.1</w:t>
            </w:r>
          </w:p>
        </w:tc>
        <w:tc>
          <w:tcPr>
            <w:tcW w:w="2195" w:type="dxa"/>
            <w:shd w:val="clear" w:color="auto" w:fill="auto"/>
          </w:tcPr>
          <w:p w14:paraId="6674D574" w14:textId="77777777" w:rsidR="00FD2F20" w:rsidRPr="00FD2F20" w:rsidRDefault="00FD2F20" w:rsidP="00FD2F20">
            <w:pPr>
              <w:rPr>
                <w:sz w:val="22"/>
                <w:szCs w:val="22"/>
              </w:rPr>
            </w:pPr>
            <w:r w:rsidRPr="00FD2F20">
              <w:rPr>
                <w:sz w:val="22"/>
                <w:szCs w:val="22"/>
              </w:rPr>
              <w:t>ТУ ВY 191688159.019-2021 п.5.3</w:t>
            </w:r>
          </w:p>
          <w:p w14:paraId="54E8D079" w14:textId="3F504284" w:rsidR="00FD2F20" w:rsidRPr="00BE0020" w:rsidRDefault="00FD2F20" w:rsidP="00FD2F20">
            <w:pPr>
              <w:rPr>
                <w:sz w:val="22"/>
                <w:szCs w:val="22"/>
              </w:rPr>
            </w:pPr>
            <w:r w:rsidRPr="00FD2F20">
              <w:rPr>
                <w:sz w:val="22"/>
                <w:szCs w:val="22"/>
              </w:rPr>
              <w:t>ТУ ВY 191688159.015-2020 п.5.3</w:t>
            </w:r>
          </w:p>
        </w:tc>
      </w:tr>
      <w:tr w:rsidR="00FD2F20" w:rsidRPr="007C0354" w14:paraId="5A53034B" w14:textId="77777777" w:rsidTr="009B674C">
        <w:trPr>
          <w:cantSplit/>
          <w:trHeight w:val="277"/>
        </w:trPr>
        <w:tc>
          <w:tcPr>
            <w:tcW w:w="651" w:type="dxa"/>
            <w:shd w:val="clear" w:color="auto" w:fill="auto"/>
          </w:tcPr>
          <w:p w14:paraId="57582BAA" w14:textId="77777777" w:rsidR="00FD2F20" w:rsidRDefault="00FD2F20" w:rsidP="00AF7E9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2.4</w:t>
            </w:r>
          </w:p>
          <w:p w14:paraId="684FC93B" w14:textId="6C8FF4D8" w:rsidR="00FD2F20" w:rsidRDefault="00FD2F20" w:rsidP="00AF7E9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509" w:type="dxa"/>
            <w:vMerge/>
            <w:shd w:val="clear" w:color="auto" w:fill="auto"/>
          </w:tcPr>
          <w:p w14:paraId="57E7C8EE" w14:textId="77777777" w:rsidR="00FD2F20" w:rsidRPr="00322B04" w:rsidRDefault="00FD2F20" w:rsidP="00AF7E97">
            <w:pPr>
              <w:pStyle w:val="af6"/>
              <w:rPr>
                <w:lang w:val="ru-RU"/>
              </w:rPr>
            </w:pPr>
          </w:p>
        </w:tc>
        <w:tc>
          <w:tcPr>
            <w:tcW w:w="900" w:type="dxa"/>
            <w:shd w:val="clear" w:color="auto" w:fill="auto"/>
          </w:tcPr>
          <w:p w14:paraId="3E4A2815" w14:textId="77777777" w:rsidR="00FD2F20" w:rsidRPr="00FD2F20" w:rsidRDefault="00FD2F20" w:rsidP="00FD2F20">
            <w:pPr>
              <w:pStyle w:val="af6"/>
              <w:spacing w:line="17" w:lineRule="atLeast"/>
              <w:ind w:right="-108"/>
              <w:rPr>
                <w:lang w:val="ru-RU"/>
              </w:rPr>
            </w:pPr>
            <w:r w:rsidRPr="00FD2F20">
              <w:t>20.42</w:t>
            </w:r>
            <w:r>
              <w:rPr>
                <w:lang w:val="ru-RU"/>
              </w:rPr>
              <w:t>/</w:t>
            </w:r>
          </w:p>
          <w:p w14:paraId="72142CE6" w14:textId="0A1F27F4" w:rsidR="00FD2F20" w:rsidRPr="00AF7E97" w:rsidRDefault="00FD2F20" w:rsidP="00FD2F20">
            <w:pPr>
              <w:pStyle w:val="af6"/>
              <w:spacing w:line="17" w:lineRule="atLeast"/>
              <w:ind w:right="-108"/>
              <w:rPr>
                <w:lang w:val="ru-RU"/>
              </w:rPr>
            </w:pPr>
            <w:r>
              <w:rPr>
                <w:lang w:val="ru-RU"/>
              </w:rPr>
              <w:t>08.169</w:t>
            </w:r>
          </w:p>
        </w:tc>
        <w:tc>
          <w:tcPr>
            <w:tcW w:w="2340" w:type="dxa"/>
            <w:shd w:val="clear" w:color="auto" w:fill="auto"/>
          </w:tcPr>
          <w:p w14:paraId="0B0B569D" w14:textId="55A04336" w:rsidR="00FD2F20" w:rsidRPr="00BE0020" w:rsidRDefault="00FD2F20" w:rsidP="00BE0020">
            <w:pPr>
              <w:pStyle w:val="af6"/>
              <w:rPr>
                <w:bCs/>
                <w:lang w:val="ru-RU"/>
              </w:rPr>
            </w:pPr>
            <w:r w:rsidRPr="00FD2F20">
              <w:rPr>
                <w:bCs/>
                <w:lang w:val="ru-RU"/>
              </w:rPr>
              <w:t>Показатель концентрации водородных ионов, рН</w:t>
            </w:r>
          </w:p>
        </w:tc>
        <w:tc>
          <w:tcPr>
            <w:tcW w:w="1980" w:type="dxa"/>
            <w:shd w:val="clear" w:color="auto" w:fill="auto"/>
          </w:tcPr>
          <w:p w14:paraId="171DB1AD" w14:textId="77777777" w:rsidR="00FD2F20" w:rsidRPr="00FD2F20" w:rsidRDefault="00FD2F20" w:rsidP="00FD2F20">
            <w:pPr>
              <w:rPr>
                <w:sz w:val="22"/>
                <w:szCs w:val="22"/>
              </w:rPr>
            </w:pPr>
            <w:r w:rsidRPr="00FD2F20">
              <w:rPr>
                <w:sz w:val="22"/>
                <w:szCs w:val="22"/>
              </w:rPr>
              <w:t>ТУ ВY 191688159.019-2021 п.5 табл.1</w:t>
            </w:r>
          </w:p>
          <w:p w14:paraId="4D067D9B" w14:textId="1470F055" w:rsidR="00FD2F20" w:rsidRPr="00BE0020" w:rsidRDefault="00FD2F20" w:rsidP="00FD2F20">
            <w:pPr>
              <w:rPr>
                <w:sz w:val="22"/>
                <w:szCs w:val="22"/>
              </w:rPr>
            </w:pPr>
            <w:r w:rsidRPr="00FD2F20">
              <w:rPr>
                <w:sz w:val="22"/>
                <w:szCs w:val="22"/>
              </w:rPr>
              <w:t>ТУ ВY 191688159.015-2020 п.3 табл.1</w:t>
            </w:r>
          </w:p>
        </w:tc>
        <w:tc>
          <w:tcPr>
            <w:tcW w:w="2195" w:type="dxa"/>
            <w:shd w:val="clear" w:color="auto" w:fill="auto"/>
          </w:tcPr>
          <w:p w14:paraId="2CD2E215" w14:textId="77777777" w:rsidR="00FD2F20" w:rsidRPr="00FD2F20" w:rsidRDefault="00FD2F20" w:rsidP="00FD2F20">
            <w:pPr>
              <w:rPr>
                <w:sz w:val="22"/>
                <w:szCs w:val="22"/>
              </w:rPr>
            </w:pPr>
            <w:r w:rsidRPr="00FD2F20">
              <w:rPr>
                <w:sz w:val="22"/>
                <w:szCs w:val="22"/>
              </w:rPr>
              <w:t>ТУ ВY 191688159.019-2021 п.5.4</w:t>
            </w:r>
          </w:p>
          <w:p w14:paraId="06167E36" w14:textId="77777777" w:rsidR="00FD2F20" w:rsidRDefault="00FD2F20" w:rsidP="00FD2F20">
            <w:pPr>
              <w:rPr>
                <w:sz w:val="22"/>
                <w:szCs w:val="22"/>
              </w:rPr>
            </w:pPr>
            <w:r w:rsidRPr="00FD2F20">
              <w:rPr>
                <w:sz w:val="22"/>
                <w:szCs w:val="22"/>
              </w:rPr>
              <w:t>ТУ ВY 191688159.015-2020 п.5.4</w:t>
            </w:r>
          </w:p>
          <w:p w14:paraId="6E82DF76" w14:textId="77777777" w:rsidR="00FD2F20" w:rsidRDefault="00FD2F20" w:rsidP="00FD2F20">
            <w:pPr>
              <w:rPr>
                <w:sz w:val="22"/>
                <w:szCs w:val="22"/>
              </w:rPr>
            </w:pPr>
          </w:p>
          <w:p w14:paraId="483CC6BB" w14:textId="77777777" w:rsidR="00FD2F20" w:rsidRDefault="00FD2F20" w:rsidP="00FD2F20">
            <w:pPr>
              <w:rPr>
                <w:sz w:val="22"/>
                <w:szCs w:val="22"/>
              </w:rPr>
            </w:pPr>
          </w:p>
          <w:p w14:paraId="5A1715B2" w14:textId="77777777" w:rsidR="00FD2F20" w:rsidRDefault="00FD2F20" w:rsidP="00FD2F20">
            <w:pPr>
              <w:rPr>
                <w:sz w:val="22"/>
                <w:szCs w:val="22"/>
              </w:rPr>
            </w:pPr>
          </w:p>
          <w:p w14:paraId="0D0D8279" w14:textId="31380A2F" w:rsidR="00FD2F20" w:rsidRPr="00FD2F20" w:rsidRDefault="00FD2F20" w:rsidP="00FD2F20">
            <w:pPr>
              <w:rPr>
                <w:sz w:val="22"/>
                <w:szCs w:val="22"/>
              </w:rPr>
            </w:pPr>
          </w:p>
        </w:tc>
      </w:tr>
    </w:tbl>
    <w:p w14:paraId="1F092513" w14:textId="77777777" w:rsidR="00C436E7" w:rsidRDefault="00C436E7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"/>
        <w:gridCol w:w="1509"/>
        <w:gridCol w:w="900"/>
        <w:gridCol w:w="2340"/>
        <w:gridCol w:w="1980"/>
        <w:gridCol w:w="2195"/>
      </w:tblGrid>
      <w:tr w:rsidR="00FD2F20" w:rsidRPr="007C0354" w14:paraId="6B8C17D6" w14:textId="77777777" w:rsidTr="009B674C">
        <w:trPr>
          <w:cantSplit/>
          <w:trHeight w:val="277"/>
        </w:trPr>
        <w:tc>
          <w:tcPr>
            <w:tcW w:w="651" w:type="dxa"/>
            <w:shd w:val="clear" w:color="auto" w:fill="auto"/>
          </w:tcPr>
          <w:p w14:paraId="7B14122D" w14:textId="76791AE1" w:rsidR="00FD2F20" w:rsidRDefault="00FD2F20" w:rsidP="00FD2F20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509" w:type="dxa"/>
            <w:shd w:val="clear" w:color="auto" w:fill="auto"/>
          </w:tcPr>
          <w:p w14:paraId="4C0A3B4A" w14:textId="6E8CDAED" w:rsidR="00FD2F20" w:rsidRPr="00322B04" w:rsidRDefault="00FD2F20" w:rsidP="00FD2F20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3F9151EF" w14:textId="2CB7B1A8" w:rsidR="00FD2F20" w:rsidRPr="00AF7E97" w:rsidRDefault="00FD2F20" w:rsidP="00FD2F20">
            <w:pPr>
              <w:pStyle w:val="af6"/>
              <w:spacing w:line="17" w:lineRule="atLeast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340" w:type="dxa"/>
            <w:shd w:val="clear" w:color="auto" w:fill="auto"/>
          </w:tcPr>
          <w:p w14:paraId="450125AD" w14:textId="1E2741BD" w:rsidR="00FD2F20" w:rsidRPr="00FD2F20" w:rsidRDefault="00FD2F20" w:rsidP="00FD2F20">
            <w:pPr>
              <w:pStyle w:val="af6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</w:t>
            </w:r>
          </w:p>
        </w:tc>
        <w:tc>
          <w:tcPr>
            <w:tcW w:w="1980" w:type="dxa"/>
            <w:shd w:val="clear" w:color="auto" w:fill="auto"/>
          </w:tcPr>
          <w:p w14:paraId="580F2E3F" w14:textId="6311C2FB" w:rsidR="00FD2F20" w:rsidRPr="00FD2F20" w:rsidRDefault="00FD2F20" w:rsidP="00FD2F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195" w:type="dxa"/>
            <w:shd w:val="clear" w:color="auto" w:fill="auto"/>
          </w:tcPr>
          <w:p w14:paraId="596DFCE7" w14:textId="3B71F06C" w:rsidR="00FD2F20" w:rsidRPr="00FD2F20" w:rsidRDefault="00FD2F20" w:rsidP="00FD2F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FD2F20" w:rsidRPr="007C0354" w14:paraId="413AD571" w14:textId="77777777" w:rsidTr="009B674C">
        <w:trPr>
          <w:cantSplit/>
          <w:trHeight w:val="277"/>
        </w:trPr>
        <w:tc>
          <w:tcPr>
            <w:tcW w:w="651" w:type="dxa"/>
            <w:shd w:val="clear" w:color="auto" w:fill="auto"/>
          </w:tcPr>
          <w:p w14:paraId="4C6459CB" w14:textId="77777777" w:rsidR="00FD2F20" w:rsidRDefault="00FD2F20" w:rsidP="00AF7E9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2.5</w:t>
            </w:r>
          </w:p>
          <w:p w14:paraId="52FD0DAB" w14:textId="40D591BE" w:rsidR="00FD2F20" w:rsidRDefault="00FD2F20" w:rsidP="00AF7E9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509" w:type="dxa"/>
            <w:shd w:val="clear" w:color="auto" w:fill="auto"/>
          </w:tcPr>
          <w:p w14:paraId="51024DA2" w14:textId="767BAD37" w:rsidR="00FD2F20" w:rsidRPr="00322B04" w:rsidRDefault="00FD2F20" w:rsidP="00AF7E97">
            <w:pPr>
              <w:pStyle w:val="af6"/>
              <w:rPr>
                <w:lang w:val="ru-RU"/>
              </w:rPr>
            </w:pPr>
            <w:r w:rsidRPr="00FD2F20">
              <w:rPr>
                <w:lang w:val="ru-RU"/>
              </w:rPr>
              <w:t>Средства гигиенические ветеринарного назначения</w:t>
            </w:r>
          </w:p>
        </w:tc>
        <w:tc>
          <w:tcPr>
            <w:tcW w:w="900" w:type="dxa"/>
            <w:shd w:val="clear" w:color="auto" w:fill="auto"/>
          </w:tcPr>
          <w:p w14:paraId="25C79F5B" w14:textId="77777777" w:rsidR="00FD2F20" w:rsidRPr="00FD2F20" w:rsidRDefault="00FD2F20" w:rsidP="00FD2F20">
            <w:pPr>
              <w:pStyle w:val="af6"/>
              <w:spacing w:line="17" w:lineRule="atLeast"/>
              <w:ind w:right="-108"/>
              <w:rPr>
                <w:lang w:val="ru-RU"/>
              </w:rPr>
            </w:pPr>
            <w:r w:rsidRPr="00FD2F20">
              <w:t>20.42</w:t>
            </w:r>
            <w:r>
              <w:rPr>
                <w:lang w:val="ru-RU"/>
              </w:rPr>
              <w:t>/</w:t>
            </w:r>
          </w:p>
          <w:p w14:paraId="60692AFF" w14:textId="645921F9" w:rsidR="00FD2F20" w:rsidRPr="00AF7E97" w:rsidRDefault="00FD2F20" w:rsidP="00FD2F20">
            <w:pPr>
              <w:pStyle w:val="af6"/>
              <w:spacing w:line="17" w:lineRule="atLeast"/>
              <w:ind w:right="-108"/>
              <w:rPr>
                <w:lang w:val="ru-RU"/>
              </w:rPr>
            </w:pPr>
            <w:r>
              <w:rPr>
                <w:lang w:val="ru-RU"/>
              </w:rPr>
              <w:t>29.040</w:t>
            </w:r>
          </w:p>
        </w:tc>
        <w:tc>
          <w:tcPr>
            <w:tcW w:w="2340" w:type="dxa"/>
            <w:shd w:val="clear" w:color="auto" w:fill="auto"/>
          </w:tcPr>
          <w:p w14:paraId="3DA36F19" w14:textId="3901FCE5" w:rsidR="00FD2F20" w:rsidRPr="00FD2F20" w:rsidRDefault="00FD2F20" w:rsidP="00BE0020">
            <w:pPr>
              <w:pStyle w:val="af6"/>
              <w:rPr>
                <w:bCs/>
                <w:lang w:val="ru-RU"/>
              </w:rPr>
            </w:pPr>
            <w:r w:rsidRPr="00FD2F20">
              <w:rPr>
                <w:bCs/>
                <w:lang w:val="ru-RU"/>
              </w:rPr>
              <w:t>Определение массы нетто и номинального объема средств в упаковочной единице</w:t>
            </w:r>
          </w:p>
        </w:tc>
        <w:tc>
          <w:tcPr>
            <w:tcW w:w="1980" w:type="dxa"/>
            <w:shd w:val="clear" w:color="auto" w:fill="auto"/>
          </w:tcPr>
          <w:p w14:paraId="2B8C4FAC" w14:textId="77777777" w:rsidR="00FD2F20" w:rsidRPr="00FD2F20" w:rsidRDefault="00FD2F20" w:rsidP="00FD2F20">
            <w:pPr>
              <w:rPr>
                <w:sz w:val="22"/>
                <w:szCs w:val="22"/>
              </w:rPr>
            </w:pPr>
            <w:r w:rsidRPr="00FD2F20">
              <w:rPr>
                <w:sz w:val="22"/>
                <w:szCs w:val="22"/>
              </w:rPr>
              <w:t>ТУ ВY 191688159.019-2021 п.1.3</w:t>
            </w:r>
          </w:p>
          <w:p w14:paraId="40D9526D" w14:textId="77777777" w:rsidR="00FD2F20" w:rsidRPr="00FD2F20" w:rsidRDefault="00FD2F20" w:rsidP="00FD2F20">
            <w:pPr>
              <w:rPr>
                <w:sz w:val="22"/>
                <w:szCs w:val="22"/>
              </w:rPr>
            </w:pPr>
            <w:r w:rsidRPr="00FD2F20">
              <w:rPr>
                <w:sz w:val="22"/>
                <w:szCs w:val="22"/>
              </w:rPr>
              <w:t>ТУ ВY 191688159.015-2020 п.1.3</w:t>
            </w:r>
          </w:p>
          <w:p w14:paraId="41E9F297" w14:textId="77777777" w:rsidR="00FD2F20" w:rsidRPr="00FD2F20" w:rsidRDefault="00FD2F20" w:rsidP="00FD2F20">
            <w:pPr>
              <w:rPr>
                <w:sz w:val="22"/>
                <w:szCs w:val="22"/>
              </w:rPr>
            </w:pPr>
          </w:p>
        </w:tc>
        <w:tc>
          <w:tcPr>
            <w:tcW w:w="2195" w:type="dxa"/>
            <w:shd w:val="clear" w:color="auto" w:fill="auto"/>
          </w:tcPr>
          <w:p w14:paraId="470C62E5" w14:textId="547EAB05" w:rsidR="00FD2F20" w:rsidRPr="00FD2F20" w:rsidRDefault="00FD2F20" w:rsidP="00FD2F20">
            <w:pPr>
              <w:rPr>
                <w:sz w:val="22"/>
                <w:szCs w:val="22"/>
              </w:rPr>
            </w:pPr>
            <w:r w:rsidRPr="00FD2F20">
              <w:rPr>
                <w:sz w:val="22"/>
                <w:szCs w:val="22"/>
              </w:rPr>
              <w:t>СТБ 8020-2002</w:t>
            </w:r>
          </w:p>
        </w:tc>
      </w:tr>
    </w:tbl>
    <w:p w14:paraId="47055F17" w14:textId="341DC2E8" w:rsidR="002F4CA6" w:rsidRDefault="002F4CA6"/>
    <w:p w14:paraId="7B27F5EE" w14:textId="17E7A5E9" w:rsidR="00D50B4E" w:rsidRPr="006D33D8" w:rsidRDefault="00714168" w:rsidP="00D50B4E">
      <w:pPr>
        <w:rPr>
          <w:b/>
        </w:rPr>
      </w:pPr>
      <w:r>
        <w:rPr>
          <w:b/>
        </w:rPr>
        <w:t xml:space="preserve">  </w:t>
      </w:r>
      <w:r w:rsidR="00EA24D7" w:rsidRPr="006D33D8">
        <w:rPr>
          <w:b/>
        </w:rPr>
        <w:t xml:space="preserve">Примечание: </w:t>
      </w:r>
    </w:p>
    <w:p w14:paraId="4712A2F9" w14:textId="33687EC9" w:rsidR="00D50B4E" w:rsidRPr="006D33D8" w:rsidRDefault="00714168" w:rsidP="00D50B4E">
      <w:pPr>
        <w:rPr>
          <w:color w:val="000000"/>
        </w:rPr>
      </w:pPr>
      <w:r>
        <w:rPr>
          <w:bCs/>
        </w:rPr>
        <w:t xml:space="preserve">  </w:t>
      </w:r>
      <w:r w:rsidR="00EA24D7" w:rsidRPr="006D33D8">
        <w:rPr>
          <w:bCs/>
        </w:rPr>
        <w:t>* – деятельность осуществляется непосредственно в ООС;</w:t>
      </w:r>
      <w:r w:rsidR="00EA24D7" w:rsidRPr="006D33D8">
        <w:rPr>
          <w:bCs/>
        </w:rPr>
        <w:br/>
      </w:r>
      <w:r>
        <w:rPr>
          <w:bCs/>
        </w:rPr>
        <w:t xml:space="preserve">  </w:t>
      </w:r>
      <w:r w:rsidR="00EA24D7" w:rsidRPr="006D33D8">
        <w:rPr>
          <w:bCs/>
        </w:rPr>
        <w:t>** – деятельность осуществляется непосредственно в ООС и за пределами ООС;</w:t>
      </w:r>
      <w:r w:rsidR="00EA24D7" w:rsidRPr="006D33D8">
        <w:rPr>
          <w:bCs/>
        </w:rPr>
        <w:br/>
      </w:r>
      <w:r>
        <w:rPr>
          <w:bCs/>
        </w:rPr>
        <w:t xml:space="preserve">  </w:t>
      </w:r>
      <w:r w:rsidR="00EA24D7" w:rsidRPr="006D33D8">
        <w:rPr>
          <w:bCs/>
        </w:rPr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3102F982" w14:textId="77777777" w:rsidR="00D50B4E" w:rsidRDefault="00D50B4E" w:rsidP="00D50B4E">
      <w:pPr>
        <w:rPr>
          <w:color w:val="000000"/>
          <w:sz w:val="28"/>
          <w:szCs w:val="28"/>
        </w:rPr>
      </w:pPr>
    </w:p>
    <w:p w14:paraId="5A2ABBE7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477784B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64E93E2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F8C3F9B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2711CD5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C93AE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62168F" w14:textId="77777777" w:rsidR="00125308" w:rsidRDefault="00125308" w:rsidP="0011070C">
      <w:r>
        <w:separator/>
      </w:r>
    </w:p>
  </w:endnote>
  <w:endnote w:type="continuationSeparator" w:id="0">
    <w:p w14:paraId="6C3101A9" w14:textId="77777777" w:rsidR="00125308" w:rsidRDefault="0012530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4436A619" w14:textId="77777777" w:rsidTr="00092EA6">
      <w:trPr>
        <w:trHeight w:val="106"/>
      </w:trPr>
      <w:tc>
        <w:tcPr>
          <w:tcW w:w="3686" w:type="dxa"/>
          <w:hideMark/>
        </w:tcPr>
        <w:p w14:paraId="6569C17F" w14:textId="1AB46C6F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2531111C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4-08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66A2F31" w14:textId="59386E61" w:rsidR="00124809" w:rsidRPr="006D33D8" w:rsidRDefault="00FD2F20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</w:t>
              </w:r>
              <w:r w:rsidR="00045514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8</w:t>
              </w:r>
              <w:r w:rsidR="00045514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12A16AB5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5587578D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7F8ED9CE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7C6BEA7B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718873B8" w14:textId="1FEAF4BC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ACC5999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8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C9610E2" w14:textId="61D84661" w:rsidR="00A417E3" w:rsidRPr="009E4D11" w:rsidRDefault="00FD2F20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</w:t>
              </w:r>
              <w:r w:rsidR="00C436E7">
                <w:rPr>
                  <w:rFonts w:eastAsia="ArialMT"/>
                  <w:u w:val="single"/>
                  <w:lang w:val="ru-RU"/>
                </w:rPr>
                <w:t>0</w:t>
              </w:r>
              <w:r w:rsidR="00045514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8</w:t>
              </w:r>
              <w:r w:rsidR="00045514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141280D3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24E4E683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530F680B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ED478C" w14:textId="77777777" w:rsidR="00125308" w:rsidRDefault="00125308" w:rsidP="0011070C">
      <w:r>
        <w:separator/>
      </w:r>
    </w:p>
  </w:footnote>
  <w:footnote w:type="continuationSeparator" w:id="0">
    <w:p w14:paraId="43E0A4DB" w14:textId="77777777" w:rsidR="00125308" w:rsidRDefault="0012530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5B1AC8A9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EE48E08" w14:textId="1AE4A92B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1DDE3A00" wp14:editId="7163D7A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129C943" w14:textId="06A82C30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proofErr w:type="gramStart"/>
          <w:r w:rsidR="00424D9F">
            <w:rPr>
              <w:rFonts w:ascii="Times New Roman" w:hAnsi="Times New Roman" w:cs="Times New Roman"/>
              <w:sz w:val="24"/>
              <w:szCs w:val="24"/>
            </w:rPr>
            <w:t>2.</w:t>
          </w:r>
          <w:r w:rsidR="00FD2F20">
            <w:rPr>
              <w:rFonts w:ascii="Times New Roman" w:hAnsi="Times New Roman" w:cs="Times New Roman"/>
              <w:sz w:val="24"/>
              <w:szCs w:val="24"/>
            </w:rPr>
            <w:t>_</w:t>
          </w:r>
          <w:proofErr w:type="gramEnd"/>
          <w:r w:rsidR="00FD2F20">
            <w:rPr>
              <w:rFonts w:ascii="Times New Roman" w:hAnsi="Times New Roman" w:cs="Times New Roman"/>
              <w:sz w:val="24"/>
              <w:szCs w:val="24"/>
            </w:rPr>
            <w:t>_____</w:t>
          </w:r>
        </w:p>
      </w:tc>
    </w:tr>
  </w:tbl>
  <w:p w14:paraId="2D90D383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389" w:type="dxa"/>
      <w:tblInd w:w="-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51"/>
      <w:gridCol w:w="9538"/>
    </w:tblGrid>
    <w:tr w:rsidR="003B4F65" w:rsidRPr="004C0BEE" w14:paraId="109644AF" w14:textId="77777777" w:rsidTr="002B2FBE">
      <w:trPr>
        <w:trHeight w:val="80"/>
      </w:trPr>
      <w:tc>
        <w:tcPr>
          <w:tcW w:w="851" w:type="dxa"/>
          <w:tcBorders>
            <w:bottom w:val="single" w:sz="4" w:space="0" w:color="auto"/>
          </w:tcBorders>
          <w:vAlign w:val="center"/>
        </w:tcPr>
        <w:p w14:paraId="135E20FC" w14:textId="77777777" w:rsidR="003B4F65" w:rsidRPr="00404BE5" w:rsidRDefault="003B4F65" w:rsidP="003B4F65">
          <w:pPr>
            <w:pStyle w:val="42"/>
            <w:rPr>
              <w:bCs/>
              <w:sz w:val="24"/>
              <w:szCs w:val="24"/>
              <w:lang w:val="ru-RU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FD5B98D" wp14:editId="753C371A">
                <wp:extent cx="371475" cy="466725"/>
                <wp:effectExtent l="0" t="0" r="9525" b="9525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38" w:type="dxa"/>
          <w:tcBorders>
            <w:bottom w:val="single" w:sz="4" w:space="0" w:color="auto"/>
          </w:tcBorders>
          <w:vAlign w:val="center"/>
        </w:tcPr>
        <w:p w14:paraId="229B50A4" w14:textId="77777777" w:rsidR="00835105" w:rsidRPr="0029656E" w:rsidRDefault="00835105" w:rsidP="00835105">
          <w:pPr>
            <w:pStyle w:val="5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3B716CC9" w14:textId="4ED31832" w:rsidR="00835105" w:rsidRPr="0029656E" w:rsidRDefault="00835105" w:rsidP="00835105">
          <w:pPr>
            <w:pStyle w:val="5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РЕСПУБЛИКАНСКОЕ УНИТАРНОЕ ПРЕДПРИЯТИЕ</w:t>
          </w:r>
        </w:p>
        <w:p w14:paraId="1D2431C6" w14:textId="09672042" w:rsidR="003B4F65" w:rsidRPr="004C0BEE" w:rsidRDefault="00835105" w:rsidP="00835105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3D37E62" w14:textId="3968D13C" w:rsidR="00F40980" w:rsidRPr="003B4F65" w:rsidRDefault="00F40980">
    <w:pPr>
      <w:pStyle w:val="a7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E27"/>
    <w:rsid w:val="00001560"/>
    <w:rsid w:val="0000774F"/>
    <w:rsid w:val="00022A72"/>
    <w:rsid w:val="00030948"/>
    <w:rsid w:val="00045514"/>
    <w:rsid w:val="00045538"/>
    <w:rsid w:val="000643A6"/>
    <w:rsid w:val="00077135"/>
    <w:rsid w:val="000862EB"/>
    <w:rsid w:val="0009264B"/>
    <w:rsid w:val="00092EA6"/>
    <w:rsid w:val="000A6CF1"/>
    <w:rsid w:val="000A6D03"/>
    <w:rsid w:val="000A7104"/>
    <w:rsid w:val="000B0313"/>
    <w:rsid w:val="000C28A5"/>
    <w:rsid w:val="000C33F5"/>
    <w:rsid w:val="000C52E0"/>
    <w:rsid w:val="000D1708"/>
    <w:rsid w:val="000D49BB"/>
    <w:rsid w:val="000E2AC4"/>
    <w:rsid w:val="000F4C9A"/>
    <w:rsid w:val="00101C03"/>
    <w:rsid w:val="0011070C"/>
    <w:rsid w:val="001157ED"/>
    <w:rsid w:val="00116AD0"/>
    <w:rsid w:val="00117059"/>
    <w:rsid w:val="00120BDA"/>
    <w:rsid w:val="00124809"/>
    <w:rsid w:val="00125308"/>
    <w:rsid w:val="00147A13"/>
    <w:rsid w:val="001512FA"/>
    <w:rsid w:val="00157FB2"/>
    <w:rsid w:val="001747CA"/>
    <w:rsid w:val="001843A0"/>
    <w:rsid w:val="00185BDB"/>
    <w:rsid w:val="00190FD3"/>
    <w:rsid w:val="001956F7"/>
    <w:rsid w:val="00195A33"/>
    <w:rsid w:val="001A4BEA"/>
    <w:rsid w:val="001E3D8F"/>
    <w:rsid w:val="001E6E80"/>
    <w:rsid w:val="0020355B"/>
    <w:rsid w:val="0020788C"/>
    <w:rsid w:val="00214B80"/>
    <w:rsid w:val="00225907"/>
    <w:rsid w:val="002303B0"/>
    <w:rsid w:val="002323BF"/>
    <w:rsid w:val="00234CBD"/>
    <w:rsid w:val="0024022A"/>
    <w:rsid w:val="0026099C"/>
    <w:rsid w:val="00264266"/>
    <w:rsid w:val="00270035"/>
    <w:rsid w:val="0027128E"/>
    <w:rsid w:val="00280064"/>
    <w:rsid w:val="00280D42"/>
    <w:rsid w:val="00280E8C"/>
    <w:rsid w:val="002877C8"/>
    <w:rsid w:val="002900DE"/>
    <w:rsid w:val="002911E3"/>
    <w:rsid w:val="00295E4A"/>
    <w:rsid w:val="002A59AD"/>
    <w:rsid w:val="002A6CC0"/>
    <w:rsid w:val="002B2FBE"/>
    <w:rsid w:val="002B5B5B"/>
    <w:rsid w:val="002D06D6"/>
    <w:rsid w:val="002D28AD"/>
    <w:rsid w:val="002D2AE1"/>
    <w:rsid w:val="002D6F27"/>
    <w:rsid w:val="002E503D"/>
    <w:rsid w:val="002E57ED"/>
    <w:rsid w:val="002F0D32"/>
    <w:rsid w:val="002F4CA6"/>
    <w:rsid w:val="002F732D"/>
    <w:rsid w:val="003054C2"/>
    <w:rsid w:val="00305E11"/>
    <w:rsid w:val="0031023B"/>
    <w:rsid w:val="00315325"/>
    <w:rsid w:val="00322B04"/>
    <w:rsid w:val="00324872"/>
    <w:rsid w:val="003717D2"/>
    <w:rsid w:val="00394B93"/>
    <w:rsid w:val="003A28BE"/>
    <w:rsid w:val="003B4E94"/>
    <w:rsid w:val="003B4F65"/>
    <w:rsid w:val="003C130A"/>
    <w:rsid w:val="003C2834"/>
    <w:rsid w:val="003D01F4"/>
    <w:rsid w:val="003D7E3C"/>
    <w:rsid w:val="003E26A2"/>
    <w:rsid w:val="003E2F1E"/>
    <w:rsid w:val="00401D49"/>
    <w:rsid w:val="00407988"/>
    <w:rsid w:val="00410274"/>
    <w:rsid w:val="00416870"/>
    <w:rsid w:val="00424D9F"/>
    <w:rsid w:val="00436D0B"/>
    <w:rsid w:val="00437E07"/>
    <w:rsid w:val="00442944"/>
    <w:rsid w:val="00456A52"/>
    <w:rsid w:val="00460ECA"/>
    <w:rsid w:val="004627D9"/>
    <w:rsid w:val="00463D8E"/>
    <w:rsid w:val="00470B8F"/>
    <w:rsid w:val="00481260"/>
    <w:rsid w:val="004A5E4C"/>
    <w:rsid w:val="004B4588"/>
    <w:rsid w:val="004C0BEE"/>
    <w:rsid w:val="004E5090"/>
    <w:rsid w:val="00505771"/>
    <w:rsid w:val="00507CCF"/>
    <w:rsid w:val="00521FC2"/>
    <w:rsid w:val="00530F3D"/>
    <w:rsid w:val="00532F67"/>
    <w:rsid w:val="00547530"/>
    <w:rsid w:val="005479AA"/>
    <w:rsid w:val="005529DE"/>
    <w:rsid w:val="0055563B"/>
    <w:rsid w:val="0056070B"/>
    <w:rsid w:val="00562D77"/>
    <w:rsid w:val="00563680"/>
    <w:rsid w:val="005812FA"/>
    <w:rsid w:val="00582A8F"/>
    <w:rsid w:val="00592241"/>
    <w:rsid w:val="005B22AA"/>
    <w:rsid w:val="005C1922"/>
    <w:rsid w:val="005C5B99"/>
    <w:rsid w:val="005C7B39"/>
    <w:rsid w:val="005D4205"/>
    <w:rsid w:val="005E250C"/>
    <w:rsid w:val="005E611E"/>
    <w:rsid w:val="005F7C45"/>
    <w:rsid w:val="00614867"/>
    <w:rsid w:val="00627E81"/>
    <w:rsid w:val="00630922"/>
    <w:rsid w:val="006320D4"/>
    <w:rsid w:val="00645468"/>
    <w:rsid w:val="00677A43"/>
    <w:rsid w:val="006850CD"/>
    <w:rsid w:val="006860D7"/>
    <w:rsid w:val="00693805"/>
    <w:rsid w:val="00697411"/>
    <w:rsid w:val="00697905"/>
    <w:rsid w:val="00697DF9"/>
    <w:rsid w:val="006A336B"/>
    <w:rsid w:val="006A4791"/>
    <w:rsid w:val="006B450F"/>
    <w:rsid w:val="006C0ED4"/>
    <w:rsid w:val="006D1CDB"/>
    <w:rsid w:val="006D33D8"/>
    <w:rsid w:val="006D5DCE"/>
    <w:rsid w:val="00704E29"/>
    <w:rsid w:val="00714168"/>
    <w:rsid w:val="00715A45"/>
    <w:rsid w:val="0071603C"/>
    <w:rsid w:val="00721D13"/>
    <w:rsid w:val="00731198"/>
    <w:rsid w:val="00731452"/>
    <w:rsid w:val="00734508"/>
    <w:rsid w:val="00740E27"/>
    <w:rsid w:val="00741FBB"/>
    <w:rsid w:val="0074243A"/>
    <w:rsid w:val="00744C36"/>
    <w:rsid w:val="0075090E"/>
    <w:rsid w:val="00751F7F"/>
    <w:rsid w:val="00752D10"/>
    <w:rsid w:val="007571AF"/>
    <w:rsid w:val="007742D0"/>
    <w:rsid w:val="0079041E"/>
    <w:rsid w:val="00792698"/>
    <w:rsid w:val="00794D42"/>
    <w:rsid w:val="007A1818"/>
    <w:rsid w:val="007A2884"/>
    <w:rsid w:val="007A4175"/>
    <w:rsid w:val="007A4485"/>
    <w:rsid w:val="007B4963"/>
    <w:rsid w:val="007C05FE"/>
    <w:rsid w:val="007C3A37"/>
    <w:rsid w:val="007C5111"/>
    <w:rsid w:val="007F66CA"/>
    <w:rsid w:val="00803FAA"/>
    <w:rsid w:val="008124DA"/>
    <w:rsid w:val="008130C0"/>
    <w:rsid w:val="0082350F"/>
    <w:rsid w:val="00833DA3"/>
    <w:rsid w:val="00835105"/>
    <w:rsid w:val="008351D4"/>
    <w:rsid w:val="00836710"/>
    <w:rsid w:val="008505BA"/>
    <w:rsid w:val="00856322"/>
    <w:rsid w:val="008576D9"/>
    <w:rsid w:val="00872305"/>
    <w:rsid w:val="00877224"/>
    <w:rsid w:val="008A3E6F"/>
    <w:rsid w:val="008B1B9D"/>
    <w:rsid w:val="008B59DF"/>
    <w:rsid w:val="008C1825"/>
    <w:rsid w:val="008C3521"/>
    <w:rsid w:val="008D3A5C"/>
    <w:rsid w:val="008D505F"/>
    <w:rsid w:val="008E2D26"/>
    <w:rsid w:val="008E350B"/>
    <w:rsid w:val="0090767F"/>
    <w:rsid w:val="00913351"/>
    <w:rsid w:val="00913B16"/>
    <w:rsid w:val="00921A06"/>
    <w:rsid w:val="009230FC"/>
    <w:rsid w:val="00923868"/>
    <w:rsid w:val="0095347E"/>
    <w:rsid w:val="00971289"/>
    <w:rsid w:val="00982DDE"/>
    <w:rsid w:val="00983EAE"/>
    <w:rsid w:val="00986CE2"/>
    <w:rsid w:val="00992CF6"/>
    <w:rsid w:val="009940B7"/>
    <w:rsid w:val="009A3A10"/>
    <w:rsid w:val="009A3E9D"/>
    <w:rsid w:val="009B674C"/>
    <w:rsid w:val="009C1C19"/>
    <w:rsid w:val="009C5085"/>
    <w:rsid w:val="009D5A57"/>
    <w:rsid w:val="009E107F"/>
    <w:rsid w:val="009E4D11"/>
    <w:rsid w:val="009F13EF"/>
    <w:rsid w:val="009F7389"/>
    <w:rsid w:val="00A04FE4"/>
    <w:rsid w:val="00A063D9"/>
    <w:rsid w:val="00A276C9"/>
    <w:rsid w:val="00A27FE2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93B8C"/>
    <w:rsid w:val="00AB16CC"/>
    <w:rsid w:val="00AB531A"/>
    <w:rsid w:val="00AC0C2C"/>
    <w:rsid w:val="00AC3CE5"/>
    <w:rsid w:val="00AD4B7A"/>
    <w:rsid w:val="00AE17DA"/>
    <w:rsid w:val="00AE6C03"/>
    <w:rsid w:val="00AF1C1A"/>
    <w:rsid w:val="00AF7E97"/>
    <w:rsid w:val="00B00CAF"/>
    <w:rsid w:val="00B01E37"/>
    <w:rsid w:val="00B06CF4"/>
    <w:rsid w:val="00B073DC"/>
    <w:rsid w:val="00B344A4"/>
    <w:rsid w:val="00B371CD"/>
    <w:rsid w:val="00B46380"/>
    <w:rsid w:val="00B47A0F"/>
    <w:rsid w:val="00B514C8"/>
    <w:rsid w:val="00B555B3"/>
    <w:rsid w:val="00B565D4"/>
    <w:rsid w:val="00B61580"/>
    <w:rsid w:val="00B723B0"/>
    <w:rsid w:val="00B84D8E"/>
    <w:rsid w:val="00B87141"/>
    <w:rsid w:val="00B87540"/>
    <w:rsid w:val="00B934CC"/>
    <w:rsid w:val="00B94D82"/>
    <w:rsid w:val="00B951E9"/>
    <w:rsid w:val="00B95FDB"/>
    <w:rsid w:val="00B97057"/>
    <w:rsid w:val="00B970A5"/>
    <w:rsid w:val="00B97278"/>
    <w:rsid w:val="00BB1BF2"/>
    <w:rsid w:val="00BB272F"/>
    <w:rsid w:val="00BB5AEF"/>
    <w:rsid w:val="00BC40FF"/>
    <w:rsid w:val="00BE0020"/>
    <w:rsid w:val="00BE4B44"/>
    <w:rsid w:val="00BE6F6E"/>
    <w:rsid w:val="00C00081"/>
    <w:rsid w:val="00C01036"/>
    <w:rsid w:val="00C12FE0"/>
    <w:rsid w:val="00C13371"/>
    <w:rsid w:val="00C13CA0"/>
    <w:rsid w:val="00C13D24"/>
    <w:rsid w:val="00C24C3D"/>
    <w:rsid w:val="00C26CFF"/>
    <w:rsid w:val="00C35ED8"/>
    <w:rsid w:val="00C379B5"/>
    <w:rsid w:val="00C436E7"/>
    <w:rsid w:val="00C46E4F"/>
    <w:rsid w:val="00C55FAE"/>
    <w:rsid w:val="00C60464"/>
    <w:rsid w:val="00C66929"/>
    <w:rsid w:val="00C67DD7"/>
    <w:rsid w:val="00C72373"/>
    <w:rsid w:val="00C73252"/>
    <w:rsid w:val="00C74B15"/>
    <w:rsid w:val="00C81513"/>
    <w:rsid w:val="00C83842"/>
    <w:rsid w:val="00C93AE0"/>
    <w:rsid w:val="00C97BC9"/>
    <w:rsid w:val="00CA1208"/>
    <w:rsid w:val="00CA53E3"/>
    <w:rsid w:val="00CA6ED2"/>
    <w:rsid w:val="00CB7309"/>
    <w:rsid w:val="00CD2E78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36FEE"/>
    <w:rsid w:val="00D4736C"/>
    <w:rsid w:val="00D50B4E"/>
    <w:rsid w:val="00D637A1"/>
    <w:rsid w:val="00D8457D"/>
    <w:rsid w:val="00D876E6"/>
    <w:rsid w:val="00D96601"/>
    <w:rsid w:val="00DA5E7A"/>
    <w:rsid w:val="00DB1FAE"/>
    <w:rsid w:val="00DE6F93"/>
    <w:rsid w:val="00DF58C6"/>
    <w:rsid w:val="00DF59A1"/>
    <w:rsid w:val="00DF6DD6"/>
    <w:rsid w:val="00DF7DAB"/>
    <w:rsid w:val="00E12F21"/>
    <w:rsid w:val="00E16A62"/>
    <w:rsid w:val="00E200BB"/>
    <w:rsid w:val="00E22CC9"/>
    <w:rsid w:val="00E274D1"/>
    <w:rsid w:val="00E36003"/>
    <w:rsid w:val="00E4104E"/>
    <w:rsid w:val="00E41B5C"/>
    <w:rsid w:val="00E52357"/>
    <w:rsid w:val="00E55FB2"/>
    <w:rsid w:val="00E602B6"/>
    <w:rsid w:val="00E6157E"/>
    <w:rsid w:val="00E64495"/>
    <w:rsid w:val="00E72539"/>
    <w:rsid w:val="00E73F77"/>
    <w:rsid w:val="00E750F5"/>
    <w:rsid w:val="00E8128C"/>
    <w:rsid w:val="00E85094"/>
    <w:rsid w:val="00E85116"/>
    <w:rsid w:val="00E95EA8"/>
    <w:rsid w:val="00EA24D7"/>
    <w:rsid w:val="00EA6CEB"/>
    <w:rsid w:val="00EA7B80"/>
    <w:rsid w:val="00EB34D2"/>
    <w:rsid w:val="00EC338F"/>
    <w:rsid w:val="00EC3568"/>
    <w:rsid w:val="00EC5662"/>
    <w:rsid w:val="00EC71D8"/>
    <w:rsid w:val="00ED10E7"/>
    <w:rsid w:val="00ED1667"/>
    <w:rsid w:val="00ED4E76"/>
    <w:rsid w:val="00EF5137"/>
    <w:rsid w:val="00F10CDF"/>
    <w:rsid w:val="00F112F2"/>
    <w:rsid w:val="00F11FE3"/>
    <w:rsid w:val="00F17631"/>
    <w:rsid w:val="00F3017F"/>
    <w:rsid w:val="00F32AF8"/>
    <w:rsid w:val="00F339BE"/>
    <w:rsid w:val="00F34380"/>
    <w:rsid w:val="00F40980"/>
    <w:rsid w:val="00F4219A"/>
    <w:rsid w:val="00F427EC"/>
    <w:rsid w:val="00F42A42"/>
    <w:rsid w:val="00F455AB"/>
    <w:rsid w:val="00F45F0B"/>
    <w:rsid w:val="00F47F4D"/>
    <w:rsid w:val="00F701B8"/>
    <w:rsid w:val="00F8144E"/>
    <w:rsid w:val="00F864B1"/>
    <w:rsid w:val="00F86DE9"/>
    <w:rsid w:val="00F90988"/>
    <w:rsid w:val="00F93BB0"/>
    <w:rsid w:val="00FC280E"/>
    <w:rsid w:val="00FD2F20"/>
    <w:rsid w:val="00FD508A"/>
    <w:rsid w:val="00FE61DF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6F75DB"/>
  <w15:docId w15:val="{24F95629-B89B-4486-B3DF-7B4487A6F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customStyle="1" w:styleId="42">
    <w:name w:val="Без интервала4"/>
    <w:rsid w:val="00E8128C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paragraph" w:customStyle="1" w:styleId="Style2">
    <w:name w:val="Style2"/>
    <w:basedOn w:val="a"/>
    <w:uiPriority w:val="99"/>
    <w:rsid w:val="00E8128C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E8128C"/>
    <w:rPr>
      <w:rFonts w:ascii="Times New Roman" w:hAnsi="Times New Roman" w:cs="Times New Roman"/>
      <w:b/>
      <w:bCs/>
      <w:sz w:val="22"/>
      <w:szCs w:val="22"/>
    </w:rPr>
  </w:style>
  <w:style w:type="paragraph" w:customStyle="1" w:styleId="52">
    <w:name w:val="Без интервала5"/>
    <w:rsid w:val="0083510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r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68C0D9D57D14B23B856593A8CA0E7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3C19ED-27BD-4E78-AE0E-0C85BC0B3B32}"/>
      </w:docPartPr>
      <w:docPartBody>
        <w:p w:rsidR="001E15CA" w:rsidRDefault="002C04D4">
          <w:pPr>
            <w:pStyle w:val="468C0D9D57D14B23B856593A8CA0E7E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DDC633DD70C4B76A2B94AF8DBF939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64FCAF-994D-4351-AE12-F02117F48766}"/>
      </w:docPartPr>
      <w:docPartBody>
        <w:p w:rsidR="001E15CA" w:rsidRDefault="002C04D4">
          <w:pPr>
            <w:pStyle w:val="9DDC633DD70C4B76A2B94AF8DBF9390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3885749EB466CA7B1B3ECB665D2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261E23-FCDE-4C61-AC1A-A25BE122BFF8}"/>
      </w:docPartPr>
      <w:docPartBody>
        <w:p w:rsidR="001E15CA" w:rsidRDefault="002C04D4">
          <w:pPr>
            <w:pStyle w:val="83B3885749EB466CA7B1B3ECB665D20A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B19B8FAB21C64B01ADEC5D816C9EAC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FF1AEF-91B0-4DC8-81A3-C37D978C1EE0}"/>
      </w:docPartPr>
      <w:docPartBody>
        <w:p w:rsidR="001E15CA" w:rsidRDefault="002C04D4">
          <w:pPr>
            <w:pStyle w:val="B19B8FAB21C64B01ADEC5D816C9EAC3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7199DEC6D654467BB794D06AAF408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FB8765-AA12-4A39-A6E0-9AF4E8382F8E}"/>
      </w:docPartPr>
      <w:docPartBody>
        <w:p w:rsidR="001E15CA" w:rsidRDefault="002C04D4">
          <w:pPr>
            <w:pStyle w:val="E7199DEC6D654467BB794D06AAF408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D4"/>
    <w:rsid w:val="00093E9B"/>
    <w:rsid w:val="001E15CA"/>
    <w:rsid w:val="002323BF"/>
    <w:rsid w:val="002C04D4"/>
    <w:rsid w:val="00416245"/>
    <w:rsid w:val="00510560"/>
    <w:rsid w:val="00545705"/>
    <w:rsid w:val="00592CF4"/>
    <w:rsid w:val="00720EBB"/>
    <w:rsid w:val="0083140A"/>
    <w:rsid w:val="008B6D10"/>
    <w:rsid w:val="00914121"/>
    <w:rsid w:val="009E382C"/>
    <w:rsid w:val="00B01E37"/>
    <w:rsid w:val="00BE6F6E"/>
    <w:rsid w:val="00C03124"/>
    <w:rsid w:val="00DE1361"/>
    <w:rsid w:val="00E4104E"/>
    <w:rsid w:val="00EC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468C0D9D57D14B23B856593A8CA0E7E6">
    <w:name w:val="468C0D9D57D14B23B856593A8CA0E7E6"/>
  </w:style>
  <w:style w:type="paragraph" w:customStyle="1" w:styleId="9DDC633DD70C4B76A2B94AF8DBF93905">
    <w:name w:val="9DDC633DD70C4B76A2B94AF8DBF93905"/>
  </w:style>
  <w:style w:type="paragraph" w:customStyle="1" w:styleId="83B3885749EB466CA7B1B3ECB665D20A">
    <w:name w:val="83B3885749EB466CA7B1B3ECB665D20A"/>
  </w:style>
  <w:style w:type="paragraph" w:customStyle="1" w:styleId="B19B8FAB21C64B01ADEC5D816C9EAC30">
    <w:name w:val="B19B8FAB21C64B01ADEC5D816C9EAC30"/>
  </w:style>
  <w:style w:type="paragraph" w:customStyle="1" w:styleId="E7199DEC6D654467BB794D06AAF40864">
    <w:name w:val="E7199DEC6D654467BB794D06AAF408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0</TotalTime>
  <Pages>3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</dc:creator>
  <cp:keywords/>
  <dc:description/>
  <cp:lastModifiedBy>Баньковская Галина Эдуардовна</cp:lastModifiedBy>
  <cp:revision>2</cp:revision>
  <cp:lastPrinted>2024-08-27T13:21:00Z</cp:lastPrinted>
  <dcterms:created xsi:type="dcterms:W3CDTF">2024-09-03T05:55:00Z</dcterms:created>
  <dcterms:modified xsi:type="dcterms:W3CDTF">2024-09-03T05:55:00Z</dcterms:modified>
</cp:coreProperties>
</file>