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4886D5B1" w14:textId="77777777" w:rsidTr="007F66CA">
        <w:tc>
          <w:tcPr>
            <w:tcW w:w="6379" w:type="dxa"/>
            <w:vMerge w:val="restart"/>
          </w:tcPr>
          <w:p w14:paraId="36C9BF2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4B7C17D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200C30AE3734D2290404E17B9F3D3DC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ED0E6E8" w14:textId="77777777" w:rsidTr="007F66CA">
        <w:tc>
          <w:tcPr>
            <w:tcW w:w="6379" w:type="dxa"/>
            <w:vMerge/>
          </w:tcPr>
          <w:p w14:paraId="77C0B5B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709676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D03D9B3" w14:textId="77777777" w:rsidTr="007F66CA">
        <w:tc>
          <w:tcPr>
            <w:tcW w:w="6379" w:type="dxa"/>
            <w:vMerge/>
          </w:tcPr>
          <w:p w14:paraId="2F37423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5F46CEE" w14:textId="64189793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E46C21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E46C21">
              <w:rPr>
                <w:rFonts w:cs="Times New Roman"/>
                <w:bCs/>
                <w:sz w:val="28"/>
                <w:szCs w:val="28"/>
              </w:rPr>
              <w:t>4749</w:t>
            </w:r>
          </w:p>
        </w:tc>
      </w:tr>
      <w:tr w:rsidR="00F40980" w:rsidRPr="007F66CA" w14:paraId="4B8E2D9F" w14:textId="77777777" w:rsidTr="007F66CA">
        <w:tc>
          <w:tcPr>
            <w:tcW w:w="6379" w:type="dxa"/>
            <w:vMerge/>
          </w:tcPr>
          <w:p w14:paraId="57C38FF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4765B03" w14:textId="0ED059FA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46C21">
              <w:rPr>
                <w:bCs/>
                <w:sz w:val="28"/>
                <w:szCs w:val="28"/>
              </w:rPr>
              <w:t>29</w:t>
            </w:r>
            <w:r w:rsidR="005C7B39" w:rsidRPr="007F66CA">
              <w:rPr>
                <w:bCs/>
                <w:sz w:val="28"/>
                <w:szCs w:val="28"/>
              </w:rPr>
              <w:t>.01.20</w:t>
            </w:r>
            <w:r w:rsidR="00E46C21">
              <w:rPr>
                <w:bCs/>
                <w:sz w:val="28"/>
                <w:szCs w:val="28"/>
              </w:rPr>
              <w:t>16</w:t>
            </w:r>
          </w:p>
        </w:tc>
      </w:tr>
      <w:tr w:rsidR="00F40980" w:rsidRPr="007F66CA" w14:paraId="5B0233F6" w14:textId="77777777" w:rsidTr="007F66CA">
        <w:tc>
          <w:tcPr>
            <w:tcW w:w="6379" w:type="dxa"/>
            <w:vMerge/>
          </w:tcPr>
          <w:p w14:paraId="28791B0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0FD050" w14:textId="3443E6F5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9646BC" w:rsidRPr="009646BC">
              <w:rPr>
                <w:rFonts w:cs="Times New Roman"/>
                <w:bCs/>
                <w:sz w:val="28"/>
                <w:szCs w:val="28"/>
              </w:rPr>
              <w:t>0008105</w:t>
            </w:r>
          </w:p>
          <w:p w14:paraId="7EB759EF" w14:textId="72ECC76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6226FD9E789B40078A3FCD6F1590ACB2"/>
                </w:placeholder>
              </w:sdtPr>
              <w:sdtContent>
                <w:r w:rsidR="00E46C21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4A6B2157" w14:textId="77777777" w:rsidTr="007F66CA">
        <w:tc>
          <w:tcPr>
            <w:tcW w:w="6379" w:type="dxa"/>
            <w:vMerge/>
          </w:tcPr>
          <w:p w14:paraId="7E90543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1FC62E8" w14:textId="30A978CE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CF0E56001B64E729C2B192B17F0F48D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46C2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0AEAF641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5C7DC6DC" w14:textId="77777777" w:rsidTr="00F40980">
        <w:tc>
          <w:tcPr>
            <w:tcW w:w="9751" w:type="dxa"/>
            <w:gridSpan w:val="2"/>
          </w:tcPr>
          <w:p w14:paraId="72F5D874" w14:textId="2912165F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626EE17FE40F4ECF9F26DB060834D22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46C21">
                  <w:rPr>
                    <w:rStyle w:val="38"/>
                    <w:szCs w:val="28"/>
                  </w:rPr>
                  <w:t>16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E46C21">
                  <w:rPr>
                    <w:rStyle w:val="38"/>
                    <w:szCs w:val="28"/>
                  </w:rPr>
                  <w:t>августа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E46C21">
                  <w:rPr>
                    <w:rStyle w:val="38"/>
                    <w:szCs w:val="28"/>
                  </w:rPr>
                  <w:t>4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2284347E" w14:textId="77777777" w:rsidTr="00F40980">
        <w:tc>
          <w:tcPr>
            <w:tcW w:w="5678" w:type="dxa"/>
          </w:tcPr>
          <w:p w14:paraId="6042D55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7EFF4843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3AD65F7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5A93D3EA" w14:textId="77777777" w:rsidR="00E46C21" w:rsidRPr="00A865BD" w:rsidRDefault="00E46C21" w:rsidP="00E46C21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 w:rsidRPr="00A865BD">
              <w:rPr>
                <w:sz w:val="28"/>
                <w:szCs w:val="28"/>
              </w:rPr>
              <w:t xml:space="preserve">грунтовой лаборатории </w:t>
            </w:r>
          </w:p>
          <w:p w14:paraId="28CF7C0A" w14:textId="1513576C" w:rsidR="007A4485" w:rsidRPr="00E46C21" w:rsidRDefault="00E46C21" w:rsidP="00E46C21">
            <w:pPr>
              <w:tabs>
                <w:tab w:val="left" w:pos="8056"/>
              </w:tabs>
              <w:jc w:val="center"/>
            </w:pPr>
            <w:r w:rsidRPr="00A865BD">
              <w:rPr>
                <w:sz w:val="28"/>
                <w:szCs w:val="28"/>
              </w:rPr>
              <w:t>Республик</w:t>
            </w:r>
            <w:r>
              <w:rPr>
                <w:sz w:val="28"/>
                <w:szCs w:val="28"/>
              </w:rPr>
              <w:t>анского унитарного предприятия «</w:t>
            </w:r>
            <w:r w:rsidRPr="00A865BD">
              <w:rPr>
                <w:sz w:val="28"/>
                <w:szCs w:val="28"/>
              </w:rPr>
              <w:t xml:space="preserve">Институт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A865BD">
              <w:rPr>
                <w:sz w:val="28"/>
                <w:szCs w:val="28"/>
              </w:rPr>
              <w:t>Военпроект</w:t>
            </w:r>
            <w:proofErr w:type="spellEnd"/>
            <w:r w:rsidR="007A4485" w:rsidRPr="007F66CA">
              <w:rPr>
                <w:bCs/>
                <w:sz w:val="28"/>
                <w:szCs w:val="28"/>
              </w:rPr>
              <w:t>»</w:t>
            </w:r>
          </w:p>
        </w:tc>
      </w:tr>
    </w:tbl>
    <w:p w14:paraId="4D19AEF9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1985"/>
        <w:gridCol w:w="2551"/>
        <w:gridCol w:w="2410"/>
      </w:tblGrid>
      <w:tr w:rsidR="00F7192E" w:rsidRPr="00545906" w14:paraId="13408ED3" w14:textId="77777777" w:rsidTr="00F7192E">
        <w:trPr>
          <w:trHeight w:val="1072"/>
        </w:trPr>
        <w:tc>
          <w:tcPr>
            <w:tcW w:w="709" w:type="dxa"/>
            <w:shd w:val="clear" w:color="auto" w:fill="auto"/>
            <w:vAlign w:val="center"/>
          </w:tcPr>
          <w:p w14:paraId="1BD66FC5" w14:textId="77777777" w:rsidR="00F7192E" w:rsidRPr="00E27DE5" w:rsidRDefault="00F7192E" w:rsidP="00F7192E">
            <w:pPr>
              <w:pStyle w:val="af6"/>
              <w:ind w:left="-106" w:right="-108" w:hanging="59"/>
              <w:jc w:val="center"/>
            </w:pPr>
            <w:r w:rsidRPr="00E27DE5">
              <w:t>№</w:t>
            </w:r>
          </w:p>
          <w:p w14:paraId="0C8A9E07" w14:textId="77777777" w:rsidR="00F7192E" w:rsidRPr="00E27DE5" w:rsidRDefault="00F7192E" w:rsidP="00F7192E">
            <w:pPr>
              <w:pStyle w:val="af6"/>
              <w:ind w:left="117" w:hanging="59"/>
              <w:jc w:val="center"/>
            </w:pPr>
            <w:r w:rsidRPr="00E27DE5">
              <w:t>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DD34A1" w14:textId="77777777" w:rsidR="00F7192E" w:rsidRPr="00E27DE5" w:rsidRDefault="00F7192E" w:rsidP="005A3DB4">
            <w:pPr>
              <w:pStyle w:val="af6"/>
              <w:ind w:left="142"/>
              <w:jc w:val="center"/>
            </w:pPr>
            <w:proofErr w:type="spellStart"/>
            <w:r w:rsidRPr="00E27DE5">
              <w:t>Наименование</w:t>
            </w:r>
            <w:proofErr w:type="spellEnd"/>
            <w:r w:rsidRPr="00E27DE5">
              <w:t xml:space="preserve"> </w:t>
            </w:r>
            <w:proofErr w:type="spellStart"/>
            <w:r w:rsidRPr="00E27DE5">
              <w:t>объекта</w:t>
            </w:r>
            <w:proofErr w:type="spellEnd"/>
          </w:p>
          <w:p w14:paraId="0D38E646" w14:textId="34AB40E9" w:rsidR="00F7192E" w:rsidRPr="00F7192E" w:rsidRDefault="00F7192E" w:rsidP="005A3DB4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E6C07A" w14:textId="77777777" w:rsidR="00F7192E" w:rsidRPr="00E27DE5" w:rsidRDefault="00F7192E" w:rsidP="005A3DB4">
            <w:pPr>
              <w:pStyle w:val="af6"/>
              <w:jc w:val="center"/>
            </w:pPr>
            <w:proofErr w:type="spellStart"/>
            <w:r w:rsidRPr="00E27DE5">
              <w:t>Код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13808929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Наименование </w:t>
            </w:r>
          </w:p>
          <w:p w14:paraId="451A985A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характеристики (показатель, </w:t>
            </w:r>
          </w:p>
          <w:p w14:paraId="12D068BD" w14:textId="28537FDA" w:rsidR="00F7192E" w:rsidRPr="00E27DE5" w:rsidRDefault="00F7192E" w:rsidP="00F7192E">
            <w:pPr>
              <w:pStyle w:val="af6"/>
              <w:ind w:left="-108" w:right="-108"/>
              <w:jc w:val="center"/>
            </w:pPr>
            <w:proofErr w:type="spellStart"/>
            <w:r w:rsidRPr="007D532C">
              <w:rPr>
                <w:bCs/>
              </w:rPr>
              <w:t>параметры</w:t>
            </w:r>
            <w:proofErr w:type="spellEnd"/>
            <w:r w:rsidRPr="007D532C">
              <w:rPr>
                <w:bCs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E6E7B3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Обозначение </w:t>
            </w:r>
          </w:p>
          <w:p w14:paraId="2B53A521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документа, </w:t>
            </w:r>
          </w:p>
          <w:p w14:paraId="42F2BA6E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устанавливающего </w:t>
            </w:r>
            <w:r w:rsidRPr="007D532C">
              <w:rPr>
                <w:bCs/>
                <w:sz w:val="22"/>
                <w:szCs w:val="22"/>
              </w:rPr>
              <w:br/>
              <w:t xml:space="preserve">требования к </w:t>
            </w:r>
          </w:p>
          <w:p w14:paraId="3DB47935" w14:textId="74E6E6D3" w:rsidR="00F7192E" w:rsidRPr="00F7192E" w:rsidRDefault="00F7192E" w:rsidP="00F7192E">
            <w:pPr>
              <w:pStyle w:val="af6"/>
              <w:ind w:left="142"/>
              <w:jc w:val="center"/>
              <w:rPr>
                <w:lang w:val="ru-RU"/>
              </w:rPr>
            </w:pPr>
            <w:r w:rsidRPr="00F7192E">
              <w:rPr>
                <w:bCs/>
                <w:lang w:val="ru-RU"/>
              </w:rPr>
              <w:t>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D3486B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Обозначение </w:t>
            </w:r>
          </w:p>
          <w:p w14:paraId="038E143B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документа, </w:t>
            </w:r>
          </w:p>
          <w:p w14:paraId="7CAAC95C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устанавливающего </w:t>
            </w:r>
            <w:r w:rsidRPr="007D532C">
              <w:rPr>
                <w:bCs/>
                <w:sz w:val="22"/>
                <w:szCs w:val="22"/>
              </w:rPr>
              <w:br/>
              <w:t xml:space="preserve">метод исследований </w:t>
            </w:r>
            <w:r w:rsidRPr="007D532C">
              <w:rPr>
                <w:bCs/>
                <w:sz w:val="22"/>
                <w:szCs w:val="22"/>
              </w:rPr>
              <w:br/>
              <w:t xml:space="preserve">(испытаний) и </w:t>
            </w:r>
          </w:p>
          <w:p w14:paraId="3EFBDBE3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измерений, в том числе правила </w:t>
            </w:r>
          </w:p>
          <w:p w14:paraId="49B72CDA" w14:textId="5F2F6AE8" w:rsidR="00F7192E" w:rsidRPr="00F7192E" w:rsidRDefault="00F7192E" w:rsidP="00F7192E">
            <w:pPr>
              <w:pStyle w:val="af6"/>
              <w:ind w:left="142"/>
              <w:jc w:val="center"/>
              <w:rPr>
                <w:lang w:val="ru-RU"/>
              </w:rPr>
            </w:pPr>
            <w:r w:rsidRPr="00F7192E">
              <w:rPr>
                <w:bCs/>
                <w:lang w:val="ru-RU"/>
              </w:rPr>
              <w:t>отбора образцов</w:t>
            </w:r>
          </w:p>
        </w:tc>
      </w:tr>
      <w:tr w:rsidR="00F7192E" w:rsidRPr="00545906" w14:paraId="3C29C770" w14:textId="77777777" w:rsidTr="00F7192E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7A58A58B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3BBCF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8C6D9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5133B9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9FF38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00FE55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6</w:t>
            </w:r>
          </w:p>
        </w:tc>
      </w:tr>
      <w:tr w:rsidR="00FD0E1A" w:rsidRPr="00545906" w14:paraId="4A9AFDD9" w14:textId="77777777" w:rsidTr="00D60C11">
        <w:trPr>
          <w:trHeight w:val="266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2F898AB5" w14:textId="6B48E41E" w:rsidR="00FD0E1A" w:rsidRPr="00FD0E1A" w:rsidRDefault="00FD0E1A" w:rsidP="00FD0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220034, ф-2, г. Минск, ул. </w:t>
            </w:r>
            <w:proofErr w:type="spellStart"/>
            <w:r>
              <w:rPr>
                <w:b/>
                <w:bCs/>
              </w:rPr>
              <w:t>Азгура</w:t>
            </w:r>
            <w:proofErr w:type="spellEnd"/>
            <w:r>
              <w:rPr>
                <w:b/>
                <w:bCs/>
              </w:rPr>
              <w:t>, д. 4</w:t>
            </w:r>
          </w:p>
        </w:tc>
      </w:tr>
      <w:tr w:rsidR="00F7192E" w:rsidRPr="00F97744" w14:paraId="00CA98F9" w14:textId="77777777" w:rsidTr="00F7192E">
        <w:trPr>
          <w:trHeight w:val="266"/>
        </w:trPr>
        <w:tc>
          <w:tcPr>
            <w:tcW w:w="709" w:type="dxa"/>
            <w:shd w:val="clear" w:color="auto" w:fill="auto"/>
          </w:tcPr>
          <w:p w14:paraId="29D4F53F" w14:textId="4A867F14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69D13864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Грунты</w:t>
            </w:r>
          </w:p>
        </w:tc>
        <w:tc>
          <w:tcPr>
            <w:tcW w:w="850" w:type="dxa"/>
            <w:shd w:val="clear" w:color="auto" w:fill="auto"/>
          </w:tcPr>
          <w:p w14:paraId="1A6D519C" w14:textId="77777777" w:rsidR="00F7192E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DF5D48">
              <w:rPr>
                <w:sz w:val="22"/>
                <w:szCs w:val="22"/>
              </w:rPr>
              <w:t>100.06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6EE09C1F" w14:textId="77777777" w:rsidR="00F7192E" w:rsidRPr="00DF5D48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985" w:type="dxa"/>
            <w:shd w:val="clear" w:color="auto" w:fill="auto"/>
          </w:tcPr>
          <w:p w14:paraId="39D231EC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Влажность, гигроскопическая влажность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4FD1EA7F" w14:textId="77777777" w:rsidR="00F7192E" w:rsidRPr="00C567B1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567B1">
              <w:rPr>
                <w:sz w:val="22"/>
                <w:szCs w:val="22"/>
              </w:rPr>
              <w:t xml:space="preserve">СТБ 943-2007 </w:t>
            </w:r>
          </w:p>
          <w:p w14:paraId="6BDC6B4C" w14:textId="5544EEBB" w:rsidR="00F7192E" w:rsidRPr="00C567B1" w:rsidRDefault="00FD0E1A" w:rsidP="00FD0E1A">
            <w:pPr>
              <w:pStyle w:val="af6"/>
              <w:ind w:left="-5"/>
              <w:rPr>
                <w:smallCaps/>
              </w:rPr>
            </w:pPr>
            <w:r w:rsidRPr="00FD0E1A">
              <w:rPr>
                <w:lang w:val="ru-RU"/>
              </w:rPr>
              <w:t>ТНПА и другая документация на объект</w:t>
            </w:r>
            <w:r w:rsidRPr="00C567B1">
              <w:rPr>
                <w:smallCap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20D31A8" w14:textId="77777777" w:rsidR="00F7192E" w:rsidRPr="00002AA5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30416-2020</w:t>
            </w:r>
          </w:p>
          <w:p w14:paraId="4F36B500" w14:textId="77777777" w:rsidR="00F7192E" w:rsidRPr="00C567B1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5180-2015 п.5</w:t>
            </w:r>
          </w:p>
        </w:tc>
      </w:tr>
      <w:tr w:rsidR="00F7192E" w:rsidRPr="00F97744" w14:paraId="372002EB" w14:textId="77777777" w:rsidTr="00F7192E">
        <w:trPr>
          <w:trHeight w:val="266"/>
        </w:trPr>
        <w:tc>
          <w:tcPr>
            <w:tcW w:w="709" w:type="dxa"/>
            <w:shd w:val="clear" w:color="auto" w:fill="auto"/>
          </w:tcPr>
          <w:p w14:paraId="775B3603" w14:textId="24C5FF0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0133FBB8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24C6CC7" w14:textId="77777777" w:rsidR="00F7192E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DF5D48">
              <w:rPr>
                <w:sz w:val="22"/>
                <w:szCs w:val="22"/>
              </w:rPr>
              <w:t>100.06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08F5EB35" w14:textId="77777777" w:rsidR="00F7192E" w:rsidRPr="00DF5D48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985" w:type="dxa"/>
            <w:shd w:val="clear" w:color="auto" w:fill="auto"/>
          </w:tcPr>
          <w:p w14:paraId="5D4D182F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Граница текучести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1A5AB4C" w14:textId="77777777" w:rsidR="00F7192E" w:rsidRPr="00C567B1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A975D9" w14:textId="77777777" w:rsidR="00F7192E" w:rsidRPr="00002AA5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30416-2020</w:t>
            </w:r>
          </w:p>
          <w:p w14:paraId="2F1AEDC2" w14:textId="77777777" w:rsidR="00F7192E" w:rsidRPr="00C567B1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5180-2015 п.7</w:t>
            </w:r>
          </w:p>
        </w:tc>
      </w:tr>
      <w:tr w:rsidR="00F7192E" w:rsidRPr="00F97744" w14:paraId="60AA7603" w14:textId="77777777" w:rsidTr="00F7192E">
        <w:trPr>
          <w:trHeight w:val="266"/>
        </w:trPr>
        <w:tc>
          <w:tcPr>
            <w:tcW w:w="709" w:type="dxa"/>
            <w:shd w:val="clear" w:color="auto" w:fill="auto"/>
          </w:tcPr>
          <w:p w14:paraId="621CCA3C" w14:textId="5AD5846F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058749F9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22D97B2" w14:textId="77777777" w:rsidR="00F7192E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DF5D48">
              <w:rPr>
                <w:sz w:val="22"/>
                <w:szCs w:val="22"/>
              </w:rPr>
              <w:t>100.06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1A215106" w14:textId="77777777" w:rsidR="00F7192E" w:rsidRPr="00DF5D48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985" w:type="dxa"/>
            <w:shd w:val="clear" w:color="auto" w:fill="auto"/>
          </w:tcPr>
          <w:p w14:paraId="0B2DFFFE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Граница раскатывания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EC25836" w14:textId="77777777" w:rsidR="00F7192E" w:rsidRPr="00C567B1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BEFE84" w14:textId="77777777" w:rsidR="00F7192E" w:rsidRPr="00002AA5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30416-2020</w:t>
            </w:r>
          </w:p>
          <w:p w14:paraId="3A36BAD6" w14:textId="77777777" w:rsidR="00F7192E" w:rsidRPr="00C567B1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5180-2015 п.8</w:t>
            </w:r>
          </w:p>
        </w:tc>
      </w:tr>
      <w:tr w:rsidR="00F7192E" w:rsidRPr="00F97744" w14:paraId="6F9CE1AC" w14:textId="77777777" w:rsidTr="00F7192E">
        <w:trPr>
          <w:trHeight w:val="266"/>
        </w:trPr>
        <w:tc>
          <w:tcPr>
            <w:tcW w:w="709" w:type="dxa"/>
            <w:shd w:val="clear" w:color="auto" w:fill="auto"/>
          </w:tcPr>
          <w:p w14:paraId="067E4755" w14:textId="4C468ECF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35832D1F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466BC4E" w14:textId="77777777" w:rsidR="00F7192E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DF5D48">
              <w:rPr>
                <w:sz w:val="22"/>
                <w:szCs w:val="22"/>
              </w:rPr>
              <w:t>100.06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7452BF18" w14:textId="77777777" w:rsidR="00F7192E" w:rsidRPr="00DF5D48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985" w:type="dxa"/>
            <w:shd w:val="clear" w:color="auto" w:fill="auto"/>
          </w:tcPr>
          <w:p w14:paraId="2579F5DB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2D98908" w14:textId="77777777" w:rsidR="00F7192E" w:rsidRPr="00C567B1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6AD3C4" w14:textId="77777777" w:rsidR="00F7192E" w:rsidRPr="00002AA5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30416-2020</w:t>
            </w:r>
          </w:p>
          <w:p w14:paraId="634AFA91" w14:textId="77777777" w:rsidR="00F7192E" w:rsidRPr="00002AA5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СТБ 943-2007 п.3.60</w:t>
            </w:r>
          </w:p>
          <w:p w14:paraId="4E7B69F6" w14:textId="77777777" w:rsidR="00F7192E" w:rsidRPr="00C567B1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5180-2015 п.2.3, п.5.3, п.7, п.8</w:t>
            </w:r>
          </w:p>
        </w:tc>
      </w:tr>
      <w:tr w:rsidR="00F7192E" w:rsidRPr="00F97744" w14:paraId="488FBD13" w14:textId="77777777" w:rsidTr="00F7192E">
        <w:trPr>
          <w:trHeight w:val="266"/>
        </w:trPr>
        <w:tc>
          <w:tcPr>
            <w:tcW w:w="709" w:type="dxa"/>
            <w:shd w:val="clear" w:color="auto" w:fill="auto"/>
          </w:tcPr>
          <w:p w14:paraId="708A857B" w14:textId="49E17809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0D2FC595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CBBAF61" w14:textId="77777777" w:rsidR="00F7192E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DF5D48">
              <w:rPr>
                <w:sz w:val="22"/>
                <w:szCs w:val="22"/>
              </w:rPr>
              <w:t>100.06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47441CAA" w14:textId="77777777" w:rsidR="00F7192E" w:rsidRPr="00DF5D48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</w:tc>
        <w:tc>
          <w:tcPr>
            <w:tcW w:w="1985" w:type="dxa"/>
            <w:shd w:val="clear" w:color="auto" w:fill="auto"/>
          </w:tcPr>
          <w:p w14:paraId="1B0C8C7D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Плотность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4B764C02" w14:textId="77777777" w:rsidR="00F7192E" w:rsidRPr="00C567B1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4ED633" w14:textId="77777777" w:rsidR="00F7192E" w:rsidRPr="00002AA5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30416-2020</w:t>
            </w:r>
          </w:p>
          <w:p w14:paraId="2F7C2477" w14:textId="77777777" w:rsidR="00F7192E" w:rsidRPr="00C567B1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5180-2015 п.9</w:t>
            </w:r>
          </w:p>
        </w:tc>
      </w:tr>
      <w:tr w:rsidR="00F7192E" w:rsidRPr="00F97744" w14:paraId="74D1D1A5" w14:textId="77777777" w:rsidTr="00F7192E">
        <w:trPr>
          <w:trHeight w:val="266"/>
        </w:trPr>
        <w:tc>
          <w:tcPr>
            <w:tcW w:w="709" w:type="dxa"/>
            <w:shd w:val="clear" w:color="auto" w:fill="auto"/>
          </w:tcPr>
          <w:p w14:paraId="4D55658E" w14:textId="69C6CD21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6025E8C0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95F0ABB" w14:textId="77777777" w:rsidR="00F7192E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DF5D48">
              <w:rPr>
                <w:sz w:val="22"/>
                <w:szCs w:val="22"/>
              </w:rPr>
              <w:t>100.06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3E2B80E0" w14:textId="77777777" w:rsidR="00F7192E" w:rsidRPr="00DF5D48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985" w:type="dxa"/>
            <w:shd w:val="clear" w:color="auto" w:fill="auto"/>
          </w:tcPr>
          <w:p w14:paraId="25FBDC28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 xml:space="preserve">Гранулометрический </w:t>
            </w:r>
          </w:p>
          <w:p w14:paraId="4A39A8A6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(зерновой) состав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2107B209" w14:textId="77777777" w:rsidR="00F7192E" w:rsidRPr="00C567B1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45D2EB" w14:textId="77777777" w:rsidR="00F7192E" w:rsidRPr="00002AA5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30416-2020</w:t>
            </w:r>
          </w:p>
          <w:p w14:paraId="74B95E6E" w14:textId="77777777" w:rsidR="00F7192E" w:rsidRPr="00002AA5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 xml:space="preserve">ГОСТ 12536-2014 </w:t>
            </w:r>
          </w:p>
          <w:p w14:paraId="066892BB" w14:textId="77777777" w:rsidR="00F7192E" w:rsidRPr="00C567B1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п.4.2</w:t>
            </w:r>
          </w:p>
        </w:tc>
      </w:tr>
    </w:tbl>
    <w:p w14:paraId="439EF281" w14:textId="77777777" w:rsidR="00E41B5C" w:rsidRDefault="00E41B5C" w:rsidP="00D50B4E">
      <w:pPr>
        <w:rPr>
          <w:b/>
        </w:rPr>
      </w:pPr>
    </w:p>
    <w:p w14:paraId="55E03E33" w14:textId="77777777" w:rsidR="00F7192E" w:rsidRDefault="00F7192E" w:rsidP="00D50B4E">
      <w:pPr>
        <w:rPr>
          <w:b/>
        </w:rPr>
      </w:pPr>
    </w:p>
    <w:p w14:paraId="395C58B8" w14:textId="77777777" w:rsidR="00F7192E" w:rsidRDefault="00F7192E" w:rsidP="00D50B4E">
      <w:pPr>
        <w:rPr>
          <w:b/>
        </w:rPr>
      </w:pPr>
    </w:p>
    <w:p w14:paraId="53F3464D" w14:textId="77777777" w:rsidR="00F7192E" w:rsidRDefault="00F7192E" w:rsidP="00D50B4E">
      <w:pPr>
        <w:rPr>
          <w:b/>
        </w:rPr>
      </w:pPr>
    </w:p>
    <w:p w14:paraId="52E24DC8" w14:textId="77777777" w:rsidR="00F7192E" w:rsidRDefault="00F7192E" w:rsidP="00D50B4E">
      <w:pPr>
        <w:rPr>
          <w:b/>
        </w:rPr>
      </w:pPr>
    </w:p>
    <w:p w14:paraId="706CC145" w14:textId="77777777" w:rsidR="00F7192E" w:rsidRDefault="00F7192E" w:rsidP="00D50B4E">
      <w:pPr>
        <w:rPr>
          <w:b/>
        </w:rPr>
      </w:pPr>
    </w:p>
    <w:p w14:paraId="7520720E" w14:textId="77777777" w:rsidR="00F7192E" w:rsidRDefault="00F7192E" w:rsidP="00D50B4E">
      <w:pPr>
        <w:rPr>
          <w:b/>
        </w:rPr>
      </w:pPr>
    </w:p>
    <w:p w14:paraId="268B9898" w14:textId="77777777" w:rsidR="00F7192E" w:rsidRDefault="00F7192E" w:rsidP="00D50B4E">
      <w:pPr>
        <w:rPr>
          <w:b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1985"/>
        <w:gridCol w:w="2551"/>
        <w:gridCol w:w="2410"/>
      </w:tblGrid>
      <w:tr w:rsidR="00F7192E" w:rsidRPr="00C567B1" w14:paraId="69013317" w14:textId="77777777" w:rsidTr="005A3DB4">
        <w:trPr>
          <w:trHeight w:val="266"/>
        </w:trPr>
        <w:tc>
          <w:tcPr>
            <w:tcW w:w="709" w:type="dxa"/>
            <w:shd w:val="clear" w:color="auto" w:fill="auto"/>
          </w:tcPr>
          <w:p w14:paraId="616DF94F" w14:textId="01040D2E" w:rsidR="00F7192E" w:rsidRPr="00A865BD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002A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002AA5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53022C5B" w14:textId="0E7B278B" w:rsidR="00F7192E" w:rsidRPr="00A865BD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Грунты</w:t>
            </w:r>
          </w:p>
        </w:tc>
        <w:tc>
          <w:tcPr>
            <w:tcW w:w="850" w:type="dxa"/>
            <w:shd w:val="clear" w:color="auto" w:fill="auto"/>
          </w:tcPr>
          <w:p w14:paraId="55063F32" w14:textId="77777777" w:rsidR="00F7192E" w:rsidRPr="00002AA5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100.06/</w:t>
            </w:r>
          </w:p>
          <w:p w14:paraId="7F388C46" w14:textId="6BB34471" w:rsidR="00F7192E" w:rsidRPr="00DF5D48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29.121</w:t>
            </w:r>
          </w:p>
        </w:tc>
        <w:tc>
          <w:tcPr>
            <w:tcW w:w="1985" w:type="dxa"/>
            <w:shd w:val="clear" w:color="auto" w:fill="auto"/>
          </w:tcPr>
          <w:p w14:paraId="0984BBE3" w14:textId="77777777" w:rsidR="00F7192E" w:rsidRPr="00002AA5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Показатели сопротивления грунта внедрению зонда при статическом зондировании:</w:t>
            </w:r>
          </w:p>
          <w:p w14:paraId="4428A42B" w14:textId="77777777" w:rsidR="00F7192E" w:rsidRPr="00002AA5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- удельное сопротивление грунта под наконечником (конусом) зонда</w:t>
            </w:r>
          </w:p>
          <w:p w14:paraId="662EE201" w14:textId="77777777" w:rsidR="00F7192E" w:rsidRPr="00002AA5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 xml:space="preserve">- удельное сопротивление грунта на участке боковой поверхности (муфте </w:t>
            </w:r>
          </w:p>
          <w:p w14:paraId="376A49C0" w14:textId="2FA13F25" w:rsidR="00F7192E" w:rsidRPr="00A865BD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трения) зонда типа II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58002ECE" w14:textId="77777777" w:rsidR="00F7192E" w:rsidRPr="00002AA5" w:rsidRDefault="00F7192E" w:rsidP="00F7192E">
            <w:pPr>
              <w:pStyle w:val="af6"/>
              <w:ind w:left="-5"/>
              <w:rPr>
                <w:lang w:val="ru-RU"/>
              </w:rPr>
            </w:pPr>
            <w:r w:rsidRPr="00002AA5">
              <w:rPr>
                <w:lang w:val="ru-RU"/>
              </w:rPr>
              <w:t>СП 5.01.01-2023</w:t>
            </w:r>
          </w:p>
          <w:p w14:paraId="1A106FCD" w14:textId="77777777" w:rsidR="00F7192E" w:rsidRPr="00727A01" w:rsidRDefault="00F7192E" w:rsidP="00F7192E">
            <w:pPr>
              <w:pStyle w:val="af6"/>
              <w:ind w:left="-5"/>
              <w:rPr>
                <w:lang w:val="ru-RU"/>
              </w:rPr>
            </w:pPr>
            <w:r w:rsidRPr="00727A01">
              <w:rPr>
                <w:lang w:val="ru-RU"/>
              </w:rPr>
              <w:t>СН 1.02.01-2019</w:t>
            </w:r>
          </w:p>
          <w:p w14:paraId="64B1572F" w14:textId="2D8E1D8A" w:rsidR="00F7192E" w:rsidRPr="00C567B1" w:rsidRDefault="00FD0E1A" w:rsidP="00FD0E1A">
            <w:pPr>
              <w:pStyle w:val="af6"/>
              <w:ind w:left="-5"/>
              <w:rPr>
                <w:smallCaps/>
              </w:rPr>
            </w:pPr>
            <w:r w:rsidRPr="00FD0E1A">
              <w:rPr>
                <w:lang w:val="ru-RU"/>
              </w:rPr>
              <w:t>ТНПА и другая документация на объект</w:t>
            </w:r>
          </w:p>
        </w:tc>
        <w:tc>
          <w:tcPr>
            <w:tcW w:w="2410" w:type="dxa"/>
            <w:shd w:val="clear" w:color="auto" w:fill="auto"/>
          </w:tcPr>
          <w:p w14:paraId="35064006" w14:textId="77777777" w:rsidR="00F7192E" w:rsidRPr="00002AA5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30672-2019</w:t>
            </w:r>
          </w:p>
          <w:p w14:paraId="4C6C1227" w14:textId="4BD2E378" w:rsidR="00F7192E" w:rsidRPr="00C567B1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19912-2012 п. 5</w:t>
            </w:r>
          </w:p>
        </w:tc>
      </w:tr>
      <w:tr w:rsidR="00F7192E" w:rsidRPr="00C567B1" w14:paraId="3FF7E561" w14:textId="77777777" w:rsidTr="00F7192E">
        <w:trPr>
          <w:trHeight w:val="266"/>
        </w:trPr>
        <w:tc>
          <w:tcPr>
            <w:tcW w:w="709" w:type="dxa"/>
            <w:shd w:val="clear" w:color="auto" w:fill="auto"/>
          </w:tcPr>
          <w:p w14:paraId="6E11F0CA" w14:textId="3E828A7B" w:rsidR="00F7192E" w:rsidRPr="00A865BD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02A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002AA5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414F63C1" w14:textId="77777777" w:rsidR="00F7192E" w:rsidRPr="00A865BD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A58CE32" w14:textId="77777777" w:rsidR="00F7192E" w:rsidRPr="00002AA5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43.13/</w:t>
            </w:r>
          </w:p>
          <w:p w14:paraId="6A7E0B8A" w14:textId="0BEB1249" w:rsidR="00F7192E" w:rsidRPr="00DF5D48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29.121</w:t>
            </w:r>
          </w:p>
        </w:tc>
        <w:tc>
          <w:tcPr>
            <w:tcW w:w="1985" w:type="dxa"/>
            <w:shd w:val="clear" w:color="auto" w:fill="auto"/>
          </w:tcPr>
          <w:p w14:paraId="008D912B" w14:textId="4A259943" w:rsidR="00F7192E" w:rsidRPr="00A865BD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Модуль деформации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206BE8A" w14:textId="77777777" w:rsidR="00F7192E" w:rsidRPr="00C567B1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43850B" w14:textId="77777777" w:rsidR="00F7192E" w:rsidRPr="00002AA5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30672-2019</w:t>
            </w:r>
          </w:p>
          <w:p w14:paraId="16290D82" w14:textId="2E53ECA3" w:rsidR="00F7192E" w:rsidRPr="00C567B1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20276.1-2020</w:t>
            </w:r>
          </w:p>
        </w:tc>
      </w:tr>
      <w:tr w:rsidR="00F7192E" w:rsidRPr="00C567B1" w14:paraId="1727E509" w14:textId="77777777" w:rsidTr="00F7192E">
        <w:trPr>
          <w:trHeight w:val="266"/>
        </w:trPr>
        <w:tc>
          <w:tcPr>
            <w:tcW w:w="709" w:type="dxa"/>
            <w:shd w:val="clear" w:color="auto" w:fill="auto"/>
          </w:tcPr>
          <w:p w14:paraId="24279A13" w14:textId="35AD6166" w:rsidR="00F7192E" w:rsidRPr="00A865BD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02A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002AA5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4E8A98" w14:textId="77777777" w:rsidR="00F7192E" w:rsidRPr="00A865BD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338A5B6" w14:textId="77777777" w:rsidR="00F7192E" w:rsidRPr="00002AA5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43.13/</w:t>
            </w:r>
          </w:p>
          <w:p w14:paraId="7AF7D035" w14:textId="0F3A1827" w:rsidR="00F7192E" w:rsidRPr="00DF5D48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29.121</w:t>
            </w:r>
          </w:p>
        </w:tc>
        <w:tc>
          <w:tcPr>
            <w:tcW w:w="1985" w:type="dxa"/>
            <w:shd w:val="clear" w:color="auto" w:fill="auto"/>
          </w:tcPr>
          <w:p w14:paraId="0FFB8C8D" w14:textId="732373BD" w:rsidR="00F7192E" w:rsidRPr="00A865BD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Несущая способность грунта основания свай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4BA41C" w14:textId="77777777" w:rsidR="00F7192E" w:rsidRPr="00C567B1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FF7D23" w14:textId="77777777" w:rsidR="00F7192E" w:rsidRPr="00002AA5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 xml:space="preserve">СТБ 2242-2011 </w:t>
            </w:r>
          </w:p>
          <w:p w14:paraId="290DF2CA" w14:textId="7C70AAD6" w:rsidR="00F7192E" w:rsidRPr="00C567B1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пп.5, 6, 8</w:t>
            </w:r>
          </w:p>
        </w:tc>
      </w:tr>
      <w:tr w:rsidR="00F7192E" w:rsidRPr="00C567B1" w14:paraId="6515AA4D" w14:textId="77777777" w:rsidTr="00F7192E">
        <w:trPr>
          <w:trHeight w:val="266"/>
        </w:trPr>
        <w:tc>
          <w:tcPr>
            <w:tcW w:w="709" w:type="dxa"/>
            <w:shd w:val="clear" w:color="auto" w:fill="auto"/>
          </w:tcPr>
          <w:p w14:paraId="708A3FD7" w14:textId="27459973" w:rsidR="00F7192E" w:rsidRPr="00A865BD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02AA5">
              <w:rPr>
                <w:sz w:val="22"/>
                <w:szCs w:val="22"/>
              </w:rPr>
              <w:t>.1*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106C1" w14:textId="77777777" w:rsidR="00F7192E" w:rsidRPr="00002AA5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Вода природная</w:t>
            </w:r>
          </w:p>
          <w:p w14:paraId="02C01671" w14:textId="7E1CCC3D" w:rsidR="00F7192E" w:rsidRPr="00A865BD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(поверхностная, сточная и подземная)</w:t>
            </w:r>
          </w:p>
        </w:tc>
        <w:tc>
          <w:tcPr>
            <w:tcW w:w="850" w:type="dxa"/>
            <w:shd w:val="clear" w:color="auto" w:fill="auto"/>
          </w:tcPr>
          <w:p w14:paraId="33F00167" w14:textId="77777777" w:rsidR="00F7192E" w:rsidRPr="00002AA5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100.04/</w:t>
            </w:r>
          </w:p>
          <w:p w14:paraId="3DE92DC1" w14:textId="197293E7" w:rsidR="00F7192E" w:rsidRPr="00DF5D48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08.169</w:t>
            </w:r>
          </w:p>
        </w:tc>
        <w:tc>
          <w:tcPr>
            <w:tcW w:w="1985" w:type="dxa"/>
            <w:shd w:val="clear" w:color="auto" w:fill="auto"/>
          </w:tcPr>
          <w:p w14:paraId="358D09C0" w14:textId="4172797B" w:rsidR="00F7192E" w:rsidRPr="00A865BD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B4936" w14:textId="77777777" w:rsidR="00F7192E" w:rsidRPr="00727A01" w:rsidRDefault="00F7192E" w:rsidP="00F7192E">
            <w:pPr>
              <w:pStyle w:val="af6"/>
              <w:ind w:left="-5"/>
              <w:rPr>
                <w:lang w:val="ru-RU"/>
              </w:rPr>
            </w:pPr>
            <w:r w:rsidRPr="00727A01">
              <w:rPr>
                <w:lang w:val="ru-RU"/>
              </w:rPr>
              <w:t>СН 2.01.07-2020</w:t>
            </w:r>
          </w:p>
          <w:p w14:paraId="7EBBCCE8" w14:textId="3A1367D9" w:rsidR="00F7192E" w:rsidRPr="00C567B1" w:rsidRDefault="00FD0E1A" w:rsidP="00FD0E1A">
            <w:pPr>
              <w:pStyle w:val="af6"/>
              <w:ind w:left="-5"/>
              <w:rPr>
                <w:smallCaps/>
              </w:rPr>
            </w:pPr>
            <w:r w:rsidRPr="00FD0E1A">
              <w:rPr>
                <w:lang w:val="ru-RU"/>
              </w:rPr>
              <w:t>ТНПА и другая документация на объект</w:t>
            </w:r>
          </w:p>
        </w:tc>
        <w:tc>
          <w:tcPr>
            <w:tcW w:w="2410" w:type="dxa"/>
            <w:shd w:val="clear" w:color="auto" w:fill="auto"/>
          </w:tcPr>
          <w:p w14:paraId="7C88FED8" w14:textId="77777777" w:rsidR="00F7192E" w:rsidRPr="00002AA5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СТБ ISO 10523-2009</w:t>
            </w:r>
          </w:p>
          <w:p w14:paraId="04B66A38" w14:textId="17965008" w:rsidR="00F7192E" w:rsidRPr="00C567B1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</w:tbl>
    <w:p w14:paraId="43CA0ED0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9A7142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59BC3CA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256EFC5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D3D8F2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33683FF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D729D6F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10E9652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7D606" w14:textId="77777777" w:rsidR="00BF2667" w:rsidRDefault="00BF2667" w:rsidP="0011070C">
      <w:r>
        <w:separator/>
      </w:r>
    </w:p>
  </w:endnote>
  <w:endnote w:type="continuationSeparator" w:id="0">
    <w:p w14:paraId="47F97EF9" w14:textId="77777777" w:rsidR="00BF2667" w:rsidRDefault="00BF266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3047CDC8" w14:textId="77777777" w:rsidTr="00092EA6">
      <w:trPr>
        <w:trHeight w:val="106"/>
      </w:trPr>
      <w:tc>
        <w:tcPr>
          <w:tcW w:w="3686" w:type="dxa"/>
          <w:hideMark/>
        </w:tcPr>
        <w:p w14:paraId="3247FDCD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EE07FB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591161A" w14:textId="73CC1BA0" w:rsidR="00124809" w:rsidRPr="006D33D8" w:rsidRDefault="00F7192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</w:t>
              </w:r>
              <w:r w:rsidR="00124809" w:rsidRPr="00E36003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08</w:t>
              </w:r>
              <w:r w:rsidR="00124809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3A09D6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66CA021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DAE498C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248B1A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53F5F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4CD4C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18C027A" w14:textId="7D08E921" w:rsidR="00A417E3" w:rsidRPr="009E4D11" w:rsidRDefault="00F7192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</w:t>
              </w:r>
              <w:r w:rsidR="00D50B4E" w:rsidRPr="00E36003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D50B4E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0347EBE6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9318768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20F971FD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23186" w14:textId="77777777" w:rsidR="00BF2667" w:rsidRDefault="00BF2667" w:rsidP="0011070C">
      <w:r>
        <w:separator/>
      </w:r>
    </w:p>
  </w:footnote>
  <w:footnote w:type="continuationSeparator" w:id="0">
    <w:p w14:paraId="5A1FBC61" w14:textId="77777777" w:rsidR="00BF2667" w:rsidRDefault="00BF266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148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2"/>
      <w:gridCol w:w="639"/>
      <w:gridCol w:w="105"/>
      <w:gridCol w:w="1310"/>
      <w:gridCol w:w="849"/>
      <w:gridCol w:w="2290"/>
      <w:gridCol w:w="2636"/>
      <w:gridCol w:w="1810"/>
      <w:gridCol w:w="212"/>
    </w:tblGrid>
    <w:tr w:rsidR="00124809" w:rsidRPr="00D337DC" w14:paraId="61D14947" w14:textId="77777777" w:rsidTr="00F7192E">
      <w:trPr>
        <w:gridBefore w:val="1"/>
        <w:gridAfter w:val="1"/>
        <w:wBefore w:w="36" w:type="pct"/>
        <w:wAfter w:w="107" w:type="pct"/>
        <w:trHeight w:val="752"/>
        <w:tblHeader/>
      </w:trPr>
      <w:tc>
        <w:tcPr>
          <w:tcW w:w="375" w:type="pct"/>
          <w:gridSpan w:val="2"/>
          <w:tcBorders>
            <w:bottom w:val="single" w:sz="4" w:space="0" w:color="auto"/>
          </w:tcBorders>
          <w:vAlign w:val="center"/>
          <w:hideMark/>
        </w:tcPr>
        <w:p w14:paraId="5F988175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7D610D3" wp14:editId="7A50541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pct"/>
          <w:gridSpan w:val="5"/>
          <w:tcBorders>
            <w:bottom w:val="single" w:sz="4" w:space="0" w:color="auto"/>
          </w:tcBorders>
          <w:vAlign w:val="center"/>
        </w:tcPr>
        <w:p w14:paraId="78AB61BB" w14:textId="6B508D4C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7192E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F7192E">
            <w:rPr>
              <w:rFonts w:ascii="Times New Roman" w:hAnsi="Times New Roman" w:cs="Times New Roman"/>
              <w:sz w:val="24"/>
              <w:szCs w:val="24"/>
            </w:rPr>
            <w:t>4749</w:t>
          </w:r>
        </w:p>
      </w:tc>
    </w:tr>
    <w:tr w:rsidR="00F7192E" w14:paraId="542BF017" w14:textId="77777777" w:rsidTr="00F7192E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76"/>
        <w:tblHeader/>
      </w:trPr>
      <w:tc>
        <w:tcPr>
          <w:tcW w:w="35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B5079A" w14:textId="77777777" w:rsidR="00F7192E" w:rsidRDefault="00F7192E" w:rsidP="00F7192E">
          <w:pPr>
            <w:ind w:left="-45" w:right="-45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1</w:t>
          </w:r>
        </w:p>
      </w:tc>
      <w:tc>
        <w:tcPr>
          <w:tcW w:w="71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F16BB5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2</w:t>
          </w:r>
        </w:p>
      </w:tc>
      <w:tc>
        <w:tcPr>
          <w:tcW w:w="4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BDEF43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3</w:t>
          </w:r>
        </w:p>
      </w:tc>
      <w:tc>
        <w:tcPr>
          <w:tcW w:w="115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9099CE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4</w:t>
          </w:r>
        </w:p>
      </w:tc>
      <w:tc>
        <w:tcPr>
          <w:tcW w:w="13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696413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5</w:t>
          </w:r>
        </w:p>
      </w:tc>
      <w:tc>
        <w:tcPr>
          <w:tcW w:w="1019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3130DA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6</w:t>
          </w:r>
        </w:p>
      </w:tc>
    </w:tr>
  </w:tbl>
  <w:p w14:paraId="34F51CDC" w14:textId="77777777" w:rsidR="00C24C3D" w:rsidRPr="00460ECA" w:rsidRDefault="00C24C3D" w:rsidP="00FD0E1A">
    <w:pPr>
      <w:pStyle w:val="a7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C0F13A2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D04D56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6B76766" wp14:editId="75069AEE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D7CC7CF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70A2ACA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185202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970FFE5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7D"/>
    <w:rsid w:val="00001560"/>
    <w:rsid w:val="00004357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60A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53526"/>
    <w:rsid w:val="00460ECA"/>
    <w:rsid w:val="004627D9"/>
    <w:rsid w:val="00466316"/>
    <w:rsid w:val="00470DD9"/>
    <w:rsid w:val="00473A36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19A9"/>
    <w:rsid w:val="005D4205"/>
    <w:rsid w:val="005E250C"/>
    <w:rsid w:val="005E611E"/>
    <w:rsid w:val="00614867"/>
    <w:rsid w:val="00627E81"/>
    <w:rsid w:val="00630922"/>
    <w:rsid w:val="00645468"/>
    <w:rsid w:val="00693805"/>
    <w:rsid w:val="006945AA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241"/>
    <w:rsid w:val="007F66CA"/>
    <w:rsid w:val="008124DA"/>
    <w:rsid w:val="008130C0"/>
    <w:rsid w:val="00836710"/>
    <w:rsid w:val="008505BA"/>
    <w:rsid w:val="00856322"/>
    <w:rsid w:val="00872305"/>
    <w:rsid w:val="008741B2"/>
    <w:rsid w:val="00877224"/>
    <w:rsid w:val="00897C5F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646BC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2667"/>
    <w:rsid w:val="00C00081"/>
    <w:rsid w:val="00C13371"/>
    <w:rsid w:val="00C13D24"/>
    <w:rsid w:val="00C1505A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8AD"/>
    <w:rsid w:val="00D05D1F"/>
    <w:rsid w:val="00D11528"/>
    <w:rsid w:val="00D21592"/>
    <w:rsid w:val="00D2177D"/>
    <w:rsid w:val="00D223F7"/>
    <w:rsid w:val="00D26543"/>
    <w:rsid w:val="00D4736C"/>
    <w:rsid w:val="00D50B4E"/>
    <w:rsid w:val="00D8457D"/>
    <w:rsid w:val="00D876E6"/>
    <w:rsid w:val="00D96601"/>
    <w:rsid w:val="00DA4314"/>
    <w:rsid w:val="00DA5E7A"/>
    <w:rsid w:val="00DB1FAE"/>
    <w:rsid w:val="00DE6F93"/>
    <w:rsid w:val="00DF59A1"/>
    <w:rsid w:val="00DF7DAB"/>
    <w:rsid w:val="00E05E40"/>
    <w:rsid w:val="00E12F21"/>
    <w:rsid w:val="00E16A62"/>
    <w:rsid w:val="00E200BB"/>
    <w:rsid w:val="00E274D1"/>
    <w:rsid w:val="00E36003"/>
    <w:rsid w:val="00E41B5C"/>
    <w:rsid w:val="00E46C21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7192E"/>
    <w:rsid w:val="00F864B1"/>
    <w:rsid w:val="00F86DE9"/>
    <w:rsid w:val="00F90988"/>
    <w:rsid w:val="00F93BB0"/>
    <w:rsid w:val="00FC280E"/>
    <w:rsid w:val="00FD0E1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5DF98"/>
  <w15:docId w15:val="{B44182F5-6285-45A3-8CE9-98EC6EFF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snitko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00C30AE3734D2290404E17B9F3D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986A4-5A82-4B79-A530-CA2C89A331FE}"/>
      </w:docPartPr>
      <w:docPartBody>
        <w:p w:rsidR="00CA0E26" w:rsidRDefault="00D63C49">
          <w:pPr>
            <w:pStyle w:val="6200C30AE3734D2290404E17B9F3D3D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226FD9E789B40078A3FCD6F1590AC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56932-7A4B-409F-B7D4-BF905315E5A3}"/>
      </w:docPartPr>
      <w:docPartBody>
        <w:p w:rsidR="00CA0E26" w:rsidRDefault="00D63C49">
          <w:pPr>
            <w:pStyle w:val="6226FD9E789B40078A3FCD6F1590ACB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F0E56001B64E729C2B192B17F0F4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196A7-F754-4C10-B7DF-B83368D13F06}"/>
      </w:docPartPr>
      <w:docPartBody>
        <w:p w:rsidR="00CA0E26" w:rsidRDefault="00D63C49">
          <w:pPr>
            <w:pStyle w:val="6CF0E56001B64E729C2B192B17F0F48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26EE17FE40F4ECF9F26DB060834D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BCAB4A-77A0-41A0-A9F4-66CDB3E0E0EE}"/>
      </w:docPartPr>
      <w:docPartBody>
        <w:p w:rsidR="00CA0E26" w:rsidRDefault="00D63C49">
          <w:pPr>
            <w:pStyle w:val="626EE17FE40F4ECF9F26DB060834D22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49"/>
    <w:rsid w:val="00113CD4"/>
    <w:rsid w:val="00470DD9"/>
    <w:rsid w:val="006945AA"/>
    <w:rsid w:val="008741B2"/>
    <w:rsid w:val="00A228DC"/>
    <w:rsid w:val="00B5289E"/>
    <w:rsid w:val="00B958C8"/>
    <w:rsid w:val="00CA0E26"/>
    <w:rsid w:val="00D63C49"/>
    <w:rsid w:val="00D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6200C30AE3734D2290404E17B9F3D3DC">
    <w:name w:val="6200C30AE3734D2290404E17B9F3D3DC"/>
  </w:style>
  <w:style w:type="paragraph" w:customStyle="1" w:styleId="6226FD9E789B40078A3FCD6F1590ACB2">
    <w:name w:val="6226FD9E789B40078A3FCD6F1590ACB2"/>
  </w:style>
  <w:style w:type="paragraph" w:customStyle="1" w:styleId="6CF0E56001B64E729C2B192B17F0F48D">
    <w:name w:val="6CF0E56001B64E729C2B192B17F0F48D"/>
  </w:style>
  <w:style w:type="paragraph" w:customStyle="1" w:styleId="626EE17FE40F4ECF9F26DB060834D229">
    <w:name w:val="626EE17FE40F4ECF9F26DB060834D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 Елена Васильевна</dc:creator>
  <cp:keywords/>
  <cp:lastModifiedBy>Снитко Елена Васильевна</cp:lastModifiedBy>
  <cp:revision>2</cp:revision>
  <cp:lastPrinted>2024-08-14T09:44:00Z</cp:lastPrinted>
  <dcterms:created xsi:type="dcterms:W3CDTF">2024-08-14T09:55:00Z</dcterms:created>
  <dcterms:modified xsi:type="dcterms:W3CDTF">2024-08-14T09:55:00Z</dcterms:modified>
</cp:coreProperties>
</file>