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5D457CAD" w14:textId="77777777" w:rsidTr="00D962EC">
        <w:tc>
          <w:tcPr>
            <w:tcW w:w="5593" w:type="dxa"/>
            <w:vMerge w:val="restart"/>
          </w:tcPr>
          <w:p w14:paraId="63B294F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509FD48" w14:textId="2F822D9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3432D006C834902A9E103722728B68A"/>
                </w:placeholder>
                <w:text/>
              </w:sdtPr>
              <w:sdtEndPr/>
              <w:sdtContent>
                <w:r w:rsidR="00294D9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7B46916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14677CC4" w14:textId="77777777" w:rsidTr="00D962EC">
        <w:tc>
          <w:tcPr>
            <w:tcW w:w="5593" w:type="dxa"/>
            <w:vMerge/>
          </w:tcPr>
          <w:p w14:paraId="4DCCEBB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497B906A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460108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67356228" w14:textId="77777777" w:rsidTr="00D962EC">
        <w:tc>
          <w:tcPr>
            <w:tcW w:w="5593" w:type="dxa"/>
            <w:vMerge/>
          </w:tcPr>
          <w:p w14:paraId="612A1DA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7BF8CB2" w14:textId="044F7D7E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962EC">
              <w:rPr>
                <w:rFonts w:cs="Times New Roman"/>
                <w:bCs/>
                <w:sz w:val="28"/>
                <w:szCs w:val="28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3D30BA03F3144C6DB82940FDCC1CA3F1"/>
                </w:placeholder>
                <w:text/>
              </w:sdtPr>
              <w:sdtEndPr/>
              <w:sdtContent>
                <w:r w:rsidR="00D962EC" w:rsidRPr="00D962EC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D76ABF">
                  <w:rPr>
                    <w:rFonts w:cs="Times New Roman"/>
                    <w:bCs/>
                    <w:sz w:val="28"/>
                    <w:szCs w:val="28"/>
                  </w:rPr>
                  <w:t>4809</w:t>
                </w:r>
              </w:sdtContent>
            </w:sdt>
          </w:p>
        </w:tc>
        <w:tc>
          <w:tcPr>
            <w:tcW w:w="3188" w:type="dxa"/>
          </w:tcPr>
          <w:p w14:paraId="7A854F0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72998F29" w14:textId="77777777" w:rsidTr="00D962EC">
        <w:tc>
          <w:tcPr>
            <w:tcW w:w="5593" w:type="dxa"/>
            <w:vMerge/>
          </w:tcPr>
          <w:p w14:paraId="060395B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52943B24" w14:textId="2520DC99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962E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F8BC000178D4BD0985C6DC446837C43"/>
                </w:placeholder>
                <w:date w:fullDate="2016-06-0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D76ABF" w:rsidRPr="00D76ABF">
                  <w:rPr>
                    <w:rFonts w:cs="Times New Roman"/>
                    <w:bCs/>
                    <w:sz w:val="28"/>
                    <w:szCs w:val="28"/>
                  </w:rPr>
                  <w:t>03.06.2016</w:t>
                </w:r>
              </w:sdtContent>
            </w:sdt>
          </w:p>
        </w:tc>
        <w:tc>
          <w:tcPr>
            <w:tcW w:w="3188" w:type="dxa"/>
          </w:tcPr>
          <w:p w14:paraId="1BADB8DC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2311DCC" w14:textId="77777777" w:rsidTr="00D962EC">
        <w:tc>
          <w:tcPr>
            <w:tcW w:w="5593" w:type="dxa"/>
            <w:vMerge/>
          </w:tcPr>
          <w:p w14:paraId="0815FD6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4EA7F6DE" w14:textId="74CF3B37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BF73D85161614B0E92FB5B5F5B6A8E6F"/>
                </w:placeholder>
                <w:text/>
              </w:sdtPr>
              <w:sdtEndPr/>
              <w:sdtContent>
                <w:r w:rsidR="00D962EC" w:rsidRPr="00D962EC">
                  <w:rPr>
                    <w:rFonts w:cs="Times New Roman"/>
                    <w:bCs/>
                    <w:sz w:val="28"/>
                    <w:szCs w:val="28"/>
                  </w:rPr>
                  <w:t>________</w:t>
                </w:r>
              </w:sdtContent>
            </w:sdt>
          </w:p>
        </w:tc>
        <w:tc>
          <w:tcPr>
            <w:tcW w:w="3188" w:type="dxa"/>
          </w:tcPr>
          <w:p w14:paraId="1CB68C4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7BF825FC" w14:textId="77777777" w:rsidTr="00D962EC">
        <w:tc>
          <w:tcPr>
            <w:tcW w:w="5593" w:type="dxa"/>
            <w:vMerge/>
          </w:tcPr>
          <w:p w14:paraId="5150DAF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5EC6CD4" w14:textId="7FF10ED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D962EC">
              <w:rPr>
                <w:rFonts w:cs="Times New Roman"/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177BF68553E0488B82BD344703842B9A"/>
                </w:placeholder>
                <w:text/>
              </w:sdtPr>
              <w:sdtEndPr/>
              <w:sdtContent>
                <w:r w:rsidR="00D76ABF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D962EC">
              <w:rPr>
                <w:rFonts w:cs="Times New Roman"/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A17BE9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90177FD" w14:textId="77777777" w:rsidTr="00D962EC">
        <w:tc>
          <w:tcPr>
            <w:tcW w:w="5593" w:type="dxa"/>
            <w:vMerge/>
          </w:tcPr>
          <w:p w14:paraId="79D6211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6C15D62" w14:textId="542588F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D962EC">
              <w:rPr>
                <w:rFonts w:cs="Times New Roman"/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C9B8D23297574347AFA398CF73467D19"/>
                </w:placeholder>
                <w:text/>
              </w:sdtPr>
              <w:sdtEndPr/>
              <w:sdtContent>
                <w:r w:rsidR="00D962E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4145F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188" w:type="dxa"/>
          </w:tcPr>
          <w:p w14:paraId="6328383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16D67272" w14:textId="77777777" w:rsidR="00D962EC" w:rsidRPr="00701135" w:rsidRDefault="00D962EC" w:rsidP="00D962EC">
      <w:pPr>
        <w:pStyle w:val="af6"/>
        <w:tabs>
          <w:tab w:val="left" w:pos="9000"/>
        </w:tabs>
        <w:jc w:val="center"/>
        <w:rPr>
          <w:b/>
          <w:sz w:val="28"/>
          <w:szCs w:val="28"/>
          <w:lang w:val="ru-RU"/>
        </w:rPr>
      </w:pPr>
    </w:p>
    <w:p w14:paraId="3BF13763" w14:textId="2F35E9F6" w:rsidR="00D962EC" w:rsidRPr="00D962EC" w:rsidRDefault="00D962EC" w:rsidP="00D962EC">
      <w:pPr>
        <w:pStyle w:val="af6"/>
        <w:jc w:val="center"/>
        <w:rPr>
          <w:bCs/>
          <w:sz w:val="16"/>
          <w:szCs w:val="16"/>
          <w:lang w:val="ru-RU" w:eastAsia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от</w:t>
      </w:r>
      <w:r w:rsidRPr="00701135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</w:rPr>
          <w:id w:val="-1741947709"/>
          <w:placeholder>
            <w:docPart w:val="98F256370AC948868D540EEAAD575703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672EDC">
            <w:rPr>
              <w:rStyle w:val="39"/>
              <w:bCs/>
              <w:lang w:val="ru-RU"/>
            </w:rPr>
            <w:t>31</w:t>
          </w:r>
          <w:r>
            <w:rPr>
              <w:rStyle w:val="39"/>
              <w:bCs/>
              <w:lang w:val="ru-RU"/>
            </w:rPr>
            <w:t xml:space="preserve"> </w:t>
          </w:r>
          <w:r w:rsidR="00672EDC">
            <w:rPr>
              <w:rStyle w:val="39"/>
              <w:bCs/>
              <w:lang w:val="ru-RU"/>
            </w:rPr>
            <w:t>января</w:t>
          </w:r>
          <w:r>
            <w:rPr>
              <w:rStyle w:val="39"/>
              <w:bCs/>
              <w:lang w:val="ru-RU"/>
            </w:rPr>
            <w:t xml:space="preserve"> 202</w:t>
          </w:r>
          <w:r w:rsidR="00CC6497">
            <w:rPr>
              <w:rStyle w:val="39"/>
              <w:bCs/>
              <w:lang w:val="ru-RU"/>
            </w:rPr>
            <w:t>3</w:t>
          </w:r>
          <w:r>
            <w:rPr>
              <w:rStyle w:val="39"/>
              <w:bCs/>
              <w:lang w:val="ru-RU"/>
            </w:rPr>
            <w:t xml:space="preserve">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D76ABF" w:rsidRPr="00FC2D39" w14:paraId="7991FE6B" w14:textId="77777777" w:rsidTr="00EC1011">
        <w:trPr>
          <w:trHeight w:val="234"/>
          <w:jc w:val="center"/>
        </w:trPr>
        <w:tc>
          <w:tcPr>
            <w:tcW w:w="9365" w:type="dxa"/>
            <w:vAlign w:val="center"/>
          </w:tcPr>
          <w:p w14:paraId="45737666" w14:textId="77777777" w:rsidR="00D76ABF" w:rsidRPr="0057557C" w:rsidRDefault="00D76ABF" w:rsidP="00EC10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участка по выполнению измерительных работ</w:t>
            </w:r>
            <w:r w:rsidRPr="0057557C">
              <w:rPr>
                <w:sz w:val="28"/>
                <w:szCs w:val="28"/>
              </w:rPr>
              <w:t xml:space="preserve"> </w:t>
            </w:r>
          </w:p>
        </w:tc>
      </w:tr>
    </w:tbl>
    <w:p w14:paraId="0169F44F" w14:textId="5C2D5675" w:rsidR="00CC6497" w:rsidRDefault="00D76ABF" w:rsidP="00CC6497">
      <w:pPr>
        <w:pStyle w:val="af6"/>
        <w:jc w:val="center"/>
        <w:rPr>
          <w:sz w:val="28"/>
          <w:szCs w:val="28"/>
          <w:lang w:val="ru-RU"/>
        </w:rPr>
      </w:pPr>
      <w:r w:rsidRPr="00D76ABF">
        <w:rPr>
          <w:sz w:val="28"/>
          <w:szCs w:val="28"/>
          <w:lang w:val="ru-RU"/>
        </w:rPr>
        <w:t>Частного строительного унитарного предприятия «Электрик-сервис</w:t>
      </w:r>
      <w:r>
        <w:rPr>
          <w:sz w:val="28"/>
          <w:szCs w:val="28"/>
          <w:lang w:val="ru-RU"/>
        </w:rPr>
        <w:t>»</w:t>
      </w:r>
    </w:p>
    <w:p w14:paraId="525AA224" w14:textId="77777777" w:rsidR="00D76ABF" w:rsidRPr="00D76ABF" w:rsidRDefault="00D76ABF" w:rsidP="00CC6497">
      <w:pPr>
        <w:pStyle w:val="af6"/>
        <w:jc w:val="center"/>
        <w:rPr>
          <w:bCs/>
          <w:sz w:val="16"/>
          <w:szCs w:val="16"/>
          <w:lang w:val="ru-RU" w:eastAsia="ru-RU"/>
        </w:rPr>
      </w:pPr>
    </w:p>
    <w:tbl>
      <w:tblPr>
        <w:tblW w:w="499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32"/>
        <w:gridCol w:w="711"/>
        <w:gridCol w:w="2404"/>
        <w:gridCol w:w="2261"/>
        <w:gridCol w:w="1976"/>
      </w:tblGrid>
      <w:tr w:rsidR="00D962EC" w:rsidRPr="006E7331" w14:paraId="77E37449" w14:textId="77777777" w:rsidTr="00D76ABF">
        <w:trPr>
          <w:trHeight w:val="266"/>
        </w:trPr>
        <w:tc>
          <w:tcPr>
            <w:tcW w:w="427" w:type="dxa"/>
            <w:shd w:val="clear" w:color="auto" w:fill="auto"/>
            <w:vAlign w:val="center"/>
          </w:tcPr>
          <w:p w14:paraId="6455E74D" w14:textId="770EC40A" w:rsidR="00D962EC" w:rsidRPr="006E7331" w:rsidRDefault="00D962E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№ п/п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C83998A" w14:textId="77777777" w:rsidR="00D962EC" w:rsidRPr="006E7331" w:rsidRDefault="00D962EC" w:rsidP="00D962E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Наименование объекта</w:t>
            </w:r>
          </w:p>
          <w:p w14:paraId="4E974F09" w14:textId="77777777" w:rsidR="00D962EC" w:rsidRPr="006E7331" w:rsidRDefault="00D962EC" w:rsidP="00D962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2FA5F7CF" w14:textId="77777777" w:rsidR="00D962EC" w:rsidRPr="006E7331" w:rsidRDefault="00D962EC" w:rsidP="00D962EC">
            <w:pPr>
              <w:jc w:val="center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Код</w:t>
            </w:r>
          </w:p>
          <w:p w14:paraId="1DBFF2D9" w14:textId="77777777" w:rsidR="00D962EC" w:rsidRPr="006E7331" w:rsidRDefault="00D962EC" w:rsidP="00D962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67D43BDB" w14:textId="0D208E47" w:rsidR="00D962EC" w:rsidRPr="006E7331" w:rsidRDefault="00D962E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54093645" w14:textId="34FEF79C" w:rsidR="00D962EC" w:rsidRPr="006E7331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0073DC9F" w14:textId="346DEFE4" w:rsidR="00D962EC" w:rsidRPr="006E7331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962EC" w:rsidRPr="006E7331" w14:paraId="7F16ABAB" w14:textId="77777777" w:rsidTr="00D76ABF">
        <w:trPr>
          <w:trHeight w:val="266"/>
        </w:trPr>
        <w:tc>
          <w:tcPr>
            <w:tcW w:w="427" w:type="dxa"/>
            <w:shd w:val="clear" w:color="auto" w:fill="auto"/>
          </w:tcPr>
          <w:p w14:paraId="465D93D6" w14:textId="6F9FB906" w:rsidR="00D962EC" w:rsidRPr="006E7331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1</w:t>
            </w:r>
          </w:p>
        </w:tc>
        <w:tc>
          <w:tcPr>
            <w:tcW w:w="1832" w:type="dxa"/>
            <w:shd w:val="clear" w:color="auto" w:fill="auto"/>
          </w:tcPr>
          <w:p w14:paraId="0EFD6205" w14:textId="5D8A0760" w:rsidR="00D962EC" w:rsidRPr="006E7331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14:paraId="29A61529" w14:textId="1349D2CE" w:rsidR="00D962EC" w:rsidRPr="006E7331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3</w:t>
            </w:r>
          </w:p>
        </w:tc>
        <w:tc>
          <w:tcPr>
            <w:tcW w:w="2404" w:type="dxa"/>
            <w:shd w:val="clear" w:color="auto" w:fill="auto"/>
          </w:tcPr>
          <w:p w14:paraId="63869A56" w14:textId="1228F604" w:rsidR="00D962EC" w:rsidRPr="006E7331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4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3DDBCA48" w14:textId="4872AE60" w:rsidR="00D962EC" w:rsidRPr="006E7331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33EBFB5B" w14:textId="7298782E" w:rsidR="00D962EC" w:rsidRPr="006E7331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6</w:t>
            </w:r>
          </w:p>
        </w:tc>
      </w:tr>
      <w:tr w:rsidR="00D76ABF" w:rsidRPr="006E7331" w14:paraId="5DBE1562" w14:textId="77777777" w:rsidTr="00D76ABF">
        <w:trPr>
          <w:trHeight w:val="266"/>
        </w:trPr>
        <w:tc>
          <w:tcPr>
            <w:tcW w:w="9611" w:type="dxa"/>
            <w:gridSpan w:val="6"/>
            <w:shd w:val="clear" w:color="auto" w:fill="auto"/>
          </w:tcPr>
          <w:p w14:paraId="16BFF8F2" w14:textId="3F226F96" w:rsidR="00D76ABF" w:rsidRPr="006E7331" w:rsidRDefault="001C7AAF" w:rsidP="001C7A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bCs/>
                <w:spacing w:val="2"/>
                <w:sz w:val="22"/>
                <w:szCs w:val="22"/>
              </w:rPr>
            </w:pPr>
            <w:r w:rsidRPr="006E7331">
              <w:rPr>
                <w:bCs/>
                <w:spacing w:val="2"/>
                <w:sz w:val="22"/>
                <w:szCs w:val="22"/>
              </w:rPr>
              <w:t xml:space="preserve">ул.Михайловская, 2, г.Червень, </w:t>
            </w:r>
            <w:r w:rsidR="006E7331" w:rsidRPr="006E7331">
              <w:rPr>
                <w:bCs/>
                <w:spacing w:val="2"/>
                <w:sz w:val="22"/>
                <w:szCs w:val="22"/>
              </w:rPr>
              <w:t xml:space="preserve">223232, </w:t>
            </w:r>
            <w:r w:rsidRPr="006E7331">
              <w:rPr>
                <w:bCs/>
                <w:spacing w:val="2"/>
                <w:sz w:val="22"/>
                <w:szCs w:val="22"/>
              </w:rPr>
              <w:t>Минская область</w:t>
            </w:r>
          </w:p>
        </w:tc>
      </w:tr>
      <w:tr w:rsidR="00D76ABF" w:rsidRPr="006E7331" w14:paraId="2B4688EE" w14:textId="77777777" w:rsidTr="00D76ABF">
        <w:trPr>
          <w:trHeight w:val="277"/>
        </w:trPr>
        <w:tc>
          <w:tcPr>
            <w:tcW w:w="427" w:type="dxa"/>
            <w:shd w:val="clear" w:color="auto" w:fill="auto"/>
          </w:tcPr>
          <w:p w14:paraId="2EBE58E2" w14:textId="77777777" w:rsidR="00D76ABF" w:rsidRPr="006E7331" w:rsidRDefault="00D76ABF" w:rsidP="00D76A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1.1</w:t>
            </w:r>
          </w:p>
          <w:p w14:paraId="45E9673F" w14:textId="2CD97DDD" w:rsidR="00D76ABF" w:rsidRPr="006E7331" w:rsidRDefault="00D76ABF" w:rsidP="00D76A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***</w:t>
            </w:r>
          </w:p>
          <w:p w14:paraId="4EEF62F2" w14:textId="262AB474" w:rsidR="00D76ABF" w:rsidRPr="006E7331" w:rsidRDefault="00D76ABF" w:rsidP="00D76A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2" w:type="dxa"/>
            <w:shd w:val="clear" w:color="auto" w:fill="auto"/>
          </w:tcPr>
          <w:p w14:paraId="18DE7937" w14:textId="77777777" w:rsidR="00D76ABF" w:rsidRPr="006E7331" w:rsidRDefault="00D76ABF" w:rsidP="00BB79F6">
            <w:pPr>
              <w:pStyle w:val="af6"/>
              <w:ind w:left="-106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>Аппараты, силовые и осветительные сети, вторичные цепи переменного и постоянного тока напряжением до 1000 В, силовые кабельные линии напряжением до 1000 В</w:t>
            </w:r>
          </w:p>
          <w:p w14:paraId="50B3B5F4" w14:textId="610BB2FD" w:rsidR="00BB79F6" w:rsidRPr="006E7331" w:rsidRDefault="00BB79F6" w:rsidP="00BB79F6">
            <w:pPr>
              <w:pStyle w:val="af6"/>
              <w:ind w:left="-106" w:right="-108"/>
              <w:jc w:val="center"/>
              <w:rPr>
                <w:lang w:val="ru-RU"/>
              </w:rPr>
            </w:pPr>
          </w:p>
        </w:tc>
        <w:tc>
          <w:tcPr>
            <w:tcW w:w="711" w:type="dxa"/>
            <w:shd w:val="clear" w:color="auto" w:fill="auto"/>
          </w:tcPr>
          <w:p w14:paraId="3AA085C6" w14:textId="77777777" w:rsidR="00D76ABF" w:rsidRPr="006E7331" w:rsidRDefault="00D76ABF" w:rsidP="00D76ABF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6E7331">
              <w:rPr>
                <w:lang w:val="ru-RU" w:eastAsia="ru-RU"/>
              </w:rPr>
              <w:t>27.12/</w:t>
            </w:r>
          </w:p>
          <w:p w14:paraId="3B38C4C9" w14:textId="77777777" w:rsidR="00D76ABF" w:rsidRPr="006E7331" w:rsidRDefault="00D76ABF" w:rsidP="00D76ABF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6E7331">
              <w:rPr>
                <w:lang w:val="ru-RU" w:eastAsia="ru-RU"/>
              </w:rPr>
              <w:t>22.000</w:t>
            </w:r>
          </w:p>
          <w:p w14:paraId="0BE23448" w14:textId="77777777" w:rsidR="00D76ABF" w:rsidRPr="006E7331" w:rsidRDefault="00D76ABF" w:rsidP="00D76ABF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6E7331">
              <w:rPr>
                <w:lang w:val="ru-RU" w:eastAsia="ru-RU"/>
              </w:rPr>
              <w:t>27.32/</w:t>
            </w:r>
          </w:p>
          <w:p w14:paraId="7FFC58C9" w14:textId="77777777" w:rsidR="00D76ABF" w:rsidRPr="006E7331" w:rsidRDefault="00D76ABF" w:rsidP="00D76ABF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6E7331">
              <w:rPr>
                <w:lang w:val="ru-RU" w:eastAsia="ru-RU"/>
              </w:rPr>
              <w:t>22.000</w:t>
            </w:r>
          </w:p>
          <w:p w14:paraId="0EE724CA" w14:textId="77777777" w:rsidR="00D76ABF" w:rsidRPr="006E7331" w:rsidRDefault="00D76ABF" w:rsidP="00D76ABF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6E7331">
              <w:rPr>
                <w:lang w:val="ru-RU" w:eastAsia="ru-RU"/>
              </w:rPr>
              <w:t>27.90/</w:t>
            </w:r>
          </w:p>
          <w:p w14:paraId="547AFFF8" w14:textId="77777777" w:rsidR="00D76ABF" w:rsidRPr="006E7331" w:rsidRDefault="00D76ABF" w:rsidP="00D76ABF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6E7331">
              <w:rPr>
                <w:lang w:val="ru-RU" w:eastAsia="ru-RU"/>
              </w:rPr>
              <w:t>22.000</w:t>
            </w:r>
          </w:p>
          <w:p w14:paraId="19583BE4" w14:textId="1ADE3DEE" w:rsidR="00D76ABF" w:rsidRPr="006E7331" w:rsidRDefault="00D76ABF" w:rsidP="00D76ABF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14:paraId="0DBABBD7" w14:textId="77777777" w:rsidR="00D76ABF" w:rsidRPr="006E7331" w:rsidRDefault="00D76ABF" w:rsidP="00D76ABF">
            <w:pPr>
              <w:pStyle w:val="af6"/>
              <w:ind w:right="-108"/>
              <w:rPr>
                <w:lang w:val="ru-RU"/>
              </w:rPr>
            </w:pPr>
            <w:r w:rsidRPr="006E7331">
              <w:rPr>
                <w:lang w:val="ru-RU"/>
              </w:rPr>
              <w:t>Сопротивление изоляции</w:t>
            </w:r>
          </w:p>
          <w:p w14:paraId="4FC4EC6A" w14:textId="77777777" w:rsidR="00D76ABF" w:rsidRPr="006E7331" w:rsidRDefault="00D76ABF" w:rsidP="00D76ABF">
            <w:pPr>
              <w:pStyle w:val="af6"/>
              <w:ind w:right="-108"/>
              <w:rPr>
                <w:lang w:val="ru-RU"/>
              </w:rPr>
            </w:pPr>
            <w:r w:rsidRPr="006E7331">
              <w:rPr>
                <w:lang w:val="ru-RU"/>
              </w:rPr>
              <w:t xml:space="preserve"> </w:t>
            </w:r>
          </w:p>
          <w:p w14:paraId="68FE6308" w14:textId="358DC57E" w:rsidR="00D76ABF" w:rsidRPr="006E7331" w:rsidRDefault="00D76ABF" w:rsidP="00D76ABF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2261" w:type="dxa"/>
            <w:shd w:val="clear" w:color="auto" w:fill="auto"/>
          </w:tcPr>
          <w:p w14:paraId="0B7EE806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 xml:space="preserve">ТКП 181-2009 </w:t>
            </w:r>
          </w:p>
          <w:p w14:paraId="50AE7905" w14:textId="628E6328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>п.Б.27.1, п.Б.30.1</w:t>
            </w:r>
          </w:p>
          <w:p w14:paraId="50659ED7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>ТКП 339-2022</w:t>
            </w:r>
          </w:p>
          <w:p w14:paraId="658B78C4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>п.4.4.26.1, п.4.4.29.2</w:t>
            </w:r>
          </w:p>
          <w:p w14:paraId="022A1582" w14:textId="32A4EF2A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>НПА в т.ч. ТНПА и другая проектная документация.</w:t>
            </w:r>
          </w:p>
        </w:tc>
        <w:tc>
          <w:tcPr>
            <w:tcW w:w="1976" w:type="dxa"/>
            <w:shd w:val="clear" w:color="auto" w:fill="auto"/>
          </w:tcPr>
          <w:p w14:paraId="7C77F0AD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>МВИ. МН 651-2016</w:t>
            </w:r>
          </w:p>
          <w:p w14:paraId="2387C969" w14:textId="2059158F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 xml:space="preserve">  </w:t>
            </w:r>
          </w:p>
        </w:tc>
      </w:tr>
      <w:tr w:rsidR="00D76ABF" w:rsidRPr="006E7331" w14:paraId="7BC2E9B2" w14:textId="77777777" w:rsidTr="00D76ABF">
        <w:trPr>
          <w:trHeight w:val="277"/>
        </w:trPr>
        <w:tc>
          <w:tcPr>
            <w:tcW w:w="427" w:type="dxa"/>
            <w:shd w:val="clear" w:color="auto" w:fill="auto"/>
          </w:tcPr>
          <w:p w14:paraId="4BA1EF07" w14:textId="77777777" w:rsidR="00D76ABF" w:rsidRPr="006E7331" w:rsidRDefault="00D76ABF" w:rsidP="00D76A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2.1</w:t>
            </w:r>
          </w:p>
          <w:p w14:paraId="66A93FDC" w14:textId="5764A886" w:rsidR="00D76ABF" w:rsidRPr="006E7331" w:rsidRDefault="00D76ABF" w:rsidP="00D76A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***</w:t>
            </w:r>
          </w:p>
        </w:tc>
        <w:tc>
          <w:tcPr>
            <w:tcW w:w="1832" w:type="dxa"/>
            <w:vMerge w:val="restart"/>
            <w:shd w:val="clear" w:color="auto" w:fill="auto"/>
          </w:tcPr>
          <w:p w14:paraId="607377E2" w14:textId="77777777" w:rsidR="00D76ABF" w:rsidRPr="006E7331" w:rsidRDefault="00D76ABF" w:rsidP="00D76ABF">
            <w:pPr>
              <w:pStyle w:val="af6"/>
              <w:ind w:left="-106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>Заземляющие устройства</w:t>
            </w:r>
          </w:p>
          <w:p w14:paraId="0603C4A6" w14:textId="77777777" w:rsidR="00D76ABF" w:rsidRPr="006E7331" w:rsidRDefault="00D76ABF" w:rsidP="00D76ABF">
            <w:pPr>
              <w:pStyle w:val="af6"/>
              <w:ind w:left="-106" w:right="-108"/>
              <w:jc w:val="center"/>
              <w:rPr>
                <w:lang w:val="ru-RU"/>
              </w:rPr>
            </w:pPr>
          </w:p>
        </w:tc>
        <w:tc>
          <w:tcPr>
            <w:tcW w:w="711" w:type="dxa"/>
            <w:shd w:val="clear" w:color="auto" w:fill="auto"/>
          </w:tcPr>
          <w:p w14:paraId="48CB0A78" w14:textId="77777777" w:rsidR="00D76ABF" w:rsidRPr="006E7331" w:rsidRDefault="00D76ABF" w:rsidP="00D76ABF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6E7331">
              <w:rPr>
                <w:lang w:val="ru-RU" w:eastAsia="ru-RU"/>
              </w:rPr>
              <w:t>27.90/</w:t>
            </w:r>
          </w:p>
          <w:p w14:paraId="305D709E" w14:textId="77777777" w:rsidR="00D76ABF" w:rsidRPr="006E7331" w:rsidRDefault="00D76ABF" w:rsidP="00D76ABF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6E7331">
              <w:rPr>
                <w:lang w:val="ru-RU" w:eastAsia="ru-RU"/>
              </w:rPr>
              <w:t>22.000</w:t>
            </w:r>
          </w:p>
          <w:p w14:paraId="599BD318" w14:textId="77777777" w:rsidR="00D76ABF" w:rsidRPr="006E7331" w:rsidRDefault="00D76ABF" w:rsidP="00D76ABF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14:paraId="0BB61AC5" w14:textId="77777777" w:rsidR="00D76ABF" w:rsidRPr="006E7331" w:rsidRDefault="00D76ABF" w:rsidP="00D76ABF">
            <w:pPr>
              <w:pStyle w:val="af6"/>
              <w:ind w:right="-108"/>
              <w:rPr>
                <w:lang w:val="ru-RU"/>
              </w:rPr>
            </w:pPr>
            <w:r w:rsidRPr="006E7331">
              <w:rPr>
                <w:lang w:val="ru-RU"/>
              </w:rPr>
              <w:t>Сопротивление заземляющих устройств.</w:t>
            </w:r>
          </w:p>
          <w:p w14:paraId="49FE21CD" w14:textId="642DA1F9" w:rsidR="00D76ABF" w:rsidRPr="006E7331" w:rsidRDefault="00D76ABF" w:rsidP="00D76ABF">
            <w:pPr>
              <w:pStyle w:val="af6"/>
              <w:ind w:right="-108"/>
              <w:rPr>
                <w:lang w:val="ru-RU"/>
              </w:rPr>
            </w:pPr>
            <w:r w:rsidRPr="006E7331">
              <w:rPr>
                <w:lang w:val="ru-RU"/>
              </w:rPr>
              <w:t>Удельное сопротивление грунта</w:t>
            </w:r>
          </w:p>
        </w:tc>
        <w:tc>
          <w:tcPr>
            <w:tcW w:w="2261" w:type="dxa"/>
            <w:shd w:val="clear" w:color="auto" w:fill="auto"/>
          </w:tcPr>
          <w:p w14:paraId="5BE6253F" w14:textId="39063CF1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>ТКП 181-2009</w:t>
            </w:r>
          </w:p>
          <w:p w14:paraId="45ABC651" w14:textId="4BC83D58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>п.Б.29.4</w:t>
            </w:r>
          </w:p>
          <w:p w14:paraId="69E3EABD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>ТКП 339-2022</w:t>
            </w:r>
          </w:p>
          <w:p w14:paraId="67B14247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>п.4.4.28.6</w:t>
            </w:r>
          </w:p>
          <w:p w14:paraId="35638665" w14:textId="4BD1D43E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>НПА в т.ч. ТНПА и другая проектная документация.</w:t>
            </w:r>
          </w:p>
        </w:tc>
        <w:tc>
          <w:tcPr>
            <w:tcW w:w="1976" w:type="dxa"/>
            <w:shd w:val="clear" w:color="auto" w:fill="auto"/>
          </w:tcPr>
          <w:p w14:paraId="7963C281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>МВИ. МН 652-2016</w:t>
            </w:r>
          </w:p>
          <w:p w14:paraId="0329D9A2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  <w:p w14:paraId="4627B120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</w:tr>
      <w:tr w:rsidR="00D76ABF" w:rsidRPr="006E7331" w14:paraId="7692507B" w14:textId="77777777" w:rsidTr="00D76ABF">
        <w:trPr>
          <w:trHeight w:val="277"/>
        </w:trPr>
        <w:tc>
          <w:tcPr>
            <w:tcW w:w="427" w:type="dxa"/>
            <w:shd w:val="clear" w:color="auto" w:fill="auto"/>
          </w:tcPr>
          <w:p w14:paraId="3DB8EF3C" w14:textId="77777777" w:rsidR="00D76ABF" w:rsidRPr="006E7331" w:rsidRDefault="00D76ABF" w:rsidP="00D76A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2.2</w:t>
            </w:r>
          </w:p>
          <w:p w14:paraId="01ED0F1F" w14:textId="1E5BAAEC" w:rsidR="00D76ABF" w:rsidRPr="006E7331" w:rsidRDefault="00D76ABF" w:rsidP="00D76A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***</w:t>
            </w:r>
          </w:p>
        </w:tc>
        <w:tc>
          <w:tcPr>
            <w:tcW w:w="1832" w:type="dxa"/>
            <w:vMerge/>
            <w:shd w:val="clear" w:color="auto" w:fill="auto"/>
          </w:tcPr>
          <w:p w14:paraId="7E69C1EB" w14:textId="77777777" w:rsidR="00D76ABF" w:rsidRPr="006E7331" w:rsidRDefault="00D76ABF" w:rsidP="00D76ABF">
            <w:pPr>
              <w:pStyle w:val="af6"/>
              <w:ind w:left="-106" w:right="-108"/>
              <w:jc w:val="center"/>
              <w:rPr>
                <w:lang w:val="ru-RU"/>
              </w:rPr>
            </w:pPr>
          </w:p>
        </w:tc>
        <w:tc>
          <w:tcPr>
            <w:tcW w:w="711" w:type="dxa"/>
            <w:shd w:val="clear" w:color="auto" w:fill="auto"/>
          </w:tcPr>
          <w:p w14:paraId="3EFF00CF" w14:textId="77777777" w:rsidR="00D76ABF" w:rsidRPr="006E7331" w:rsidRDefault="00D76ABF" w:rsidP="00D76ABF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6E7331">
              <w:rPr>
                <w:lang w:val="ru-RU" w:eastAsia="ru-RU"/>
              </w:rPr>
              <w:t>27.90/</w:t>
            </w:r>
          </w:p>
          <w:p w14:paraId="57CED299" w14:textId="77777777" w:rsidR="00D76ABF" w:rsidRPr="006E7331" w:rsidRDefault="00D76ABF" w:rsidP="00D76ABF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6E7331">
              <w:rPr>
                <w:lang w:val="ru-RU" w:eastAsia="ru-RU"/>
              </w:rPr>
              <w:t>22.000</w:t>
            </w:r>
          </w:p>
          <w:p w14:paraId="3A415447" w14:textId="77777777" w:rsidR="00D76ABF" w:rsidRPr="006E7331" w:rsidRDefault="00D76ABF" w:rsidP="00D76ABF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14:paraId="774AF497" w14:textId="347229C6" w:rsidR="00D76ABF" w:rsidRPr="006E7331" w:rsidRDefault="00D76ABF" w:rsidP="00D76ABF">
            <w:pPr>
              <w:pStyle w:val="af6"/>
              <w:ind w:right="-108"/>
              <w:rPr>
                <w:lang w:val="ru-RU"/>
              </w:rPr>
            </w:pPr>
            <w:r w:rsidRPr="006E7331">
              <w:rPr>
                <w:lang w:val="ru-RU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261" w:type="dxa"/>
            <w:shd w:val="clear" w:color="auto" w:fill="auto"/>
          </w:tcPr>
          <w:p w14:paraId="6CBD6630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 xml:space="preserve">ТКП 181-2009 </w:t>
            </w:r>
          </w:p>
          <w:p w14:paraId="1AB963E1" w14:textId="272FB848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>п.Б.29.2</w:t>
            </w:r>
          </w:p>
          <w:p w14:paraId="76E445A1" w14:textId="77777777" w:rsidR="00323B4A" w:rsidRDefault="00D76ABF" w:rsidP="00323B4A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>ТКП 339-2022</w:t>
            </w:r>
          </w:p>
          <w:p w14:paraId="15E9C49D" w14:textId="5127974D" w:rsidR="00D76ABF" w:rsidRPr="006E7331" w:rsidRDefault="00D76ABF" w:rsidP="00323B4A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>п.4.4.28.2</w:t>
            </w:r>
          </w:p>
          <w:p w14:paraId="11964C07" w14:textId="442866CB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>НПА в т.ч. ТНПА и другая проектная документация.</w:t>
            </w:r>
          </w:p>
        </w:tc>
        <w:tc>
          <w:tcPr>
            <w:tcW w:w="1976" w:type="dxa"/>
            <w:shd w:val="clear" w:color="auto" w:fill="auto"/>
          </w:tcPr>
          <w:p w14:paraId="5CFC5695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>МВИ. МН 653-2016</w:t>
            </w:r>
          </w:p>
          <w:p w14:paraId="57926DFD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  <w:p w14:paraId="4DEF7618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</w:tr>
      <w:tr w:rsidR="00D76ABF" w:rsidRPr="006E7331" w14:paraId="4732C9E8" w14:textId="77777777" w:rsidTr="00D76ABF">
        <w:trPr>
          <w:trHeight w:val="277"/>
        </w:trPr>
        <w:tc>
          <w:tcPr>
            <w:tcW w:w="427" w:type="dxa"/>
            <w:shd w:val="clear" w:color="auto" w:fill="auto"/>
          </w:tcPr>
          <w:p w14:paraId="7E09F360" w14:textId="77777777" w:rsidR="00D76ABF" w:rsidRPr="006E7331" w:rsidRDefault="00D76ABF" w:rsidP="00D76A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lastRenderedPageBreak/>
              <w:t>2.3</w:t>
            </w:r>
          </w:p>
          <w:p w14:paraId="7FCD90FC" w14:textId="7ABE9FEB" w:rsidR="00D76ABF" w:rsidRPr="006E7331" w:rsidRDefault="00D76ABF" w:rsidP="00D76AB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6E7331">
              <w:rPr>
                <w:sz w:val="22"/>
                <w:szCs w:val="22"/>
              </w:rPr>
              <w:t>***</w:t>
            </w:r>
          </w:p>
        </w:tc>
        <w:tc>
          <w:tcPr>
            <w:tcW w:w="1832" w:type="dxa"/>
            <w:shd w:val="clear" w:color="auto" w:fill="auto"/>
          </w:tcPr>
          <w:p w14:paraId="20F0AAB6" w14:textId="77777777" w:rsidR="00D76ABF" w:rsidRPr="006E7331" w:rsidRDefault="00D76ABF" w:rsidP="00D76ABF">
            <w:pPr>
              <w:pStyle w:val="af6"/>
              <w:ind w:left="-106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>Заземляющие устройства</w:t>
            </w:r>
          </w:p>
          <w:p w14:paraId="0C4007EA" w14:textId="77777777" w:rsidR="00D76ABF" w:rsidRPr="006E7331" w:rsidRDefault="00D76ABF" w:rsidP="00D76ABF">
            <w:pPr>
              <w:pStyle w:val="af6"/>
              <w:ind w:left="-106" w:right="-108"/>
              <w:jc w:val="center"/>
              <w:rPr>
                <w:lang w:val="ru-RU"/>
              </w:rPr>
            </w:pPr>
          </w:p>
        </w:tc>
        <w:tc>
          <w:tcPr>
            <w:tcW w:w="711" w:type="dxa"/>
            <w:shd w:val="clear" w:color="auto" w:fill="auto"/>
          </w:tcPr>
          <w:p w14:paraId="38F695A4" w14:textId="77777777" w:rsidR="00D76ABF" w:rsidRPr="006E7331" w:rsidRDefault="00D76ABF" w:rsidP="00D76ABF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6E7331">
              <w:rPr>
                <w:lang w:val="ru-RU" w:eastAsia="ru-RU"/>
              </w:rPr>
              <w:t>27.90/</w:t>
            </w:r>
          </w:p>
          <w:p w14:paraId="66D78CEB" w14:textId="77777777" w:rsidR="00D76ABF" w:rsidRPr="006E7331" w:rsidRDefault="00D76ABF" w:rsidP="00D76ABF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6E7331">
              <w:rPr>
                <w:lang w:val="ru-RU" w:eastAsia="ru-RU"/>
              </w:rPr>
              <w:t>22.000</w:t>
            </w:r>
          </w:p>
          <w:p w14:paraId="0F7C52EF" w14:textId="77777777" w:rsidR="00D76ABF" w:rsidRPr="006E7331" w:rsidRDefault="00D76ABF" w:rsidP="00D76ABF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</w:p>
        </w:tc>
        <w:tc>
          <w:tcPr>
            <w:tcW w:w="2404" w:type="dxa"/>
            <w:shd w:val="clear" w:color="auto" w:fill="auto"/>
          </w:tcPr>
          <w:p w14:paraId="2F8653C5" w14:textId="7645F320" w:rsidR="00D76ABF" w:rsidRPr="006E7331" w:rsidRDefault="00D76ABF" w:rsidP="00D76ABF">
            <w:pPr>
              <w:pStyle w:val="af6"/>
              <w:ind w:right="-108"/>
              <w:rPr>
                <w:lang w:val="ru-RU"/>
              </w:rPr>
            </w:pPr>
            <w:r w:rsidRPr="006E7331">
              <w:rPr>
                <w:lang w:val="ru-RU"/>
              </w:rPr>
              <w:t xml:space="preserve">Проверка цепи “фаза-нуль” в электроустановках до 1000 В с глухим заземлением нейтрали </w:t>
            </w:r>
          </w:p>
        </w:tc>
        <w:tc>
          <w:tcPr>
            <w:tcW w:w="2261" w:type="dxa"/>
            <w:shd w:val="clear" w:color="auto" w:fill="auto"/>
          </w:tcPr>
          <w:p w14:paraId="748D1812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 xml:space="preserve">ТКП 181-2009 </w:t>
            </w:r>
          </w:p>
          <w:p w14:paraId="63E157B5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>п.Б.29.8, п.Б.27.3</w:t>
            </w:r>
          </w:p>
          <w:p w14:paraId="56EEAD9E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>ТКП 339-2022</w:t>
            </w:r>
          </w:p>
          <w:p w14:paraId="1D8771B3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>п.4.4.28.5, п.4.4.26.3</w:t>
            </w:r>
          </w:p>
          <w:p w14:paraId="702197B2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>ГОСТ 30331.3-95</w:t>
            </w:r>
          </w:p>
          <w:p w14:paraId="4F488834" w14:textId="53C5864B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>НПА в т.ч. ТНПА и другая проектная документация</w:t>
            </w:r>
          </w:p>
        </w:tc>
        <w:tc>
          <w:tcPr>
            <w:tcW w:w="1976" w:type="dxa"/>
            <w:shd w:val="clear" w:color="auto" w:fill="auto"/>
          </w:tcPr>
          <w:p w14:paraId="5BBDC42F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7331">
              <w:rPr>
                <w:lang w:val="ru-RU"/>
              </w:rPr>
              <w:t>МВИ. МН 650-2016</w:t>
            </w:r>
          </w:p>
          <w:p w14:paraId="2C9E125A" w14:textId="77777777" w:rsidR="00D76ABF" w:rsidRPr="006E7331" w:rsidRDefault="00D76ABF" w:rsidP="00D76ABF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</w:tr>
    </w:tbl>
    <w:p w14:paraId="78B764C1" w14:textId="77777777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EA12D5C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7855F5F7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4C9F2E1" w14:textId="77777777" w:rsidR="00A0063E" w:rsidRDefault="00A0063E" w:rsidP="00A0063E">
      <w:pPr>
        <w:rPr>
          <w:color w:val="000000"/>
          <w:sz w:val="28"/>
          <w:szCs w:val="28"/>
        </w:rPr>
      </w:pPr>
    </w:p>
    <w:p w14:paraId="227755D1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723EF9E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8AC5F2F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7CC5F4C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670BC8D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DFE542D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7C4F6" w14:textId="77777777" w:rsidR="00D22BC8" w:rsidRDefault="00D22BC8" w:rsidP="0011070C">
      <w:r>
        <w:separator/>
      </w:r>
    </w:p>
  </w:endnote>
  <w:endnote w:type="continuationSeparator" w:id="0">
    <w:p w14:paraId="1CA7D015" w14:textId="77777777" w:rsidR="00D22BC8" w:rsidRDefault="00D22BC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1"/>
      <w:gridCol w:w="4172"/>
      <w:gridCol w:w="1785"/>
    </w:tblGrid>
    <w:tr w:rsidR="002667A7" w:rsidRPr="00460ECA" w14:paraId="7FBA4432" w14:textId="77777777" w:rsidTr="00C62C68">
      <w:tc>
        <w:tcPr>
          <w:tcW w:w="3402" w:type="dxa"/>
          <w:vAlign w:val="center"/>
          <w:hideMark/>
        </w:tcPr>
        <w:p w14:paraId="226DDD9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BD9994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sz w:val="24"/>
              <w:szCs w:val="24"/>
              <w:u w:val="single"/>
              <w:lang w:val="ru-RU"/>
            </w:rPr>
            <w:id w:val="1874719325"/>
            <w:placeholder>
              <w:docPart w:val="C06D4232346744B08DD25A5D4F41E04C"/>
            </w:placeholder>
            <w:date w:fullDate="2023-01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58D30F5" w14:textId="443B8855" w:rsidR="001B3769" w:rsidRDefault="00672EDC" w:rsidP="001B3769">
              <w:pPr>
                <w:pStyle w:val="61"/>
                <w:jc w:val="center"/>
                <w:rPr>
                  <w:rFonts w:eastAsia="ArialMT"/>
                  <w:u w:val="single"/>
                </w:rPr>
              </w:pPr>
              <w:r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31.01</w:t>
              </w:r>
              <w:r w:rsidR="00B12659"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.2023</w:t>
              </w:r>
            </w:p>
          </w:sdtContent>
        </w:sdt>
        <w:p w14:paraId="49571B3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DBB2655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27D730A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5F366ED6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64AA08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FDEE6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F3432D006C834902A9E103722728B68A"/>
            </w:placeholder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3AFD390" w14:textId="6E8C70FC" w:rsidR="005D5C7B" w:rsidRPr="00B81EE8" w:rsidRDefault="001C7AA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323B4A">
                <w:rPr>
                  <w:rFonts w:eastAsia="ArialMT"/>
                  <w:u w:val="single"/>
                  <w:lang w:val="ru-RU"/>
                </w:rPr>
                <w:t>16.08.2024</w:t>
              </w:r>
            </w:p>
          </w:sdtContent>
        </w:sdt>
        <w:p w14:paraId="7B541599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3CD8A10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4646FE9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16D8B" w14:textId="77777777" w:rsidR="00D22BC8" w:rsidRDefault="00D22BC8" w:rsidP="0011070C">
      <w:r>
        <w:separator/>
      </w:r>
    </w:p>
  </w:footnote>
  <w:footnote w:type="continuationSeparator" w:id="0">
    <w:p w14:paraId="2016B2BA" w14:textId="77777777" w:rsidR="00D22BC8" w:rsidRDefault="00D22BC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44" w:type="pct"/>
      <w:tblInd w:w="-14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2"/>
      <w:gridCol w:w="352"/>
      <w:gridCol w:w="391"/>
      <w:gridCol w:w="1429"/>
      <w:gridCol w:w="706"/>
      <w:gridCol w:w="2386"/>
      <w:gridCol w:w="2320"/>
      <w:gridCol w:w="1958"/>
      <w:gridCol w:w="109"/>
    </w:tblGrid>
    <w:tr w:rsidR="006938AF" w:rsidRPr="00D337DC" w14:paraId="47F2EF63" w14:textId="77777777" w:rsidTr="00D272F8">
      <w:trPr>
        <w:gridBefore w:val="1"/>
        <w:wBefore w:w="37" w:type="pct"/>
        <w:trHeight w:val="752"/>
        <w:tblHeader/>
      </w:trPr>
      <w:tc>
        <w:tcPr>
          <w:tcW w:w="382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A6C2E8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BF849FA" wp14:editId="7F3B002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1" w:type="pct"/>
          <w:gridSpan w:val="6"/>
          <w:tcBorders>
            <w:bottom w:val="single" w:sz="4" w:space="0" w:color="auto"/>
          </w:tcBorders>
          <w:vAlign w:val="center"/>
        </w:tcPr>
        <w:p w14:paraId="5342E25D" w14:textId="229BE083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sdt>
            <w:sdtPr>
              <w:rPr>
                <w:bCs/>
                <w:sz w:val="24"/>
                <w:szCs w:val="24"/>
              </w:rPr>
              <w:id w:val="-443162864"/>
              <w:placeholder>
                <w:docPart w:val="AA05FD59D63A46C79C7D1C9C1662EDB7"/>
              </w:placeholder>
              <w:text/>
            </w:sdtPr>
            <w:sdtEndPr/>
            <w:sdtContent>
              <w:r w:rsidR="00D76ABF" w:rsidRPr="001530D9">
                <w:rPr>
                  <w:bCs/>
                  <w:sz w:val="24"/>
                  <w:szCs w:val="24"/>
                </w:rPr>
                <w:t>BY/112 2.</w:t>
              </w:r>
              <w:r w:rsidR="00D76ABF">
                <w:rPr>
                  <w:bCs/>
                  <w:sz w:val="24"/>
                  <w:szCs w:val="24"/>
                </w:rPr>
                <w:t>4809</w:t>
              </w:r>
            </w:sdtContent>
          </w:sdt>
        </w:p>
      </w:tc>
    </w:tr>
    <w:tr w:rsidR="00294C04" w:rsidRPr="00B20F86" w14:paraId="67989C4A" w14:textId="77777777" w:rsidTr="00D272F8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56" w:type="pct"/>
        <w:trHeight w:val="266"/>
      </w:trPr>
      <w:tc>
        <w:tcPr>
          <w:tcW w:w="218" w:type="pct"/>
          <w:gridSpan w:val="2"/>
          <w:shd w:val="clear" w:color="auto" w:fill="auto"/>
        </w:tcPr>
        <w:p w14:paraId="6507AA31" w14:textId="77777777" w:rsidR="00294C04" w:rsidRPr="00371B3C" w:rsidRDefault="00294C04" w:rsidP="00294C04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1</w:t>
          </w:r>
        </w:p>
      </w:tc>
      <w:tc>
        <w:tcPr>
          <w:tcW w:w="936" w:type="pct"/>
          <w:gridSpan w:val="2"/>
          <w:shd w:val="clear" w:color="auto" w:fill="auto"/>
        </w:tcPr>
        <w:p w14:paraId="7218FB48" w14:textId="77777777" w:rsidR="00294C04" w:rsidRPr="00371B3C" w:rsidRDefault="00294C04" w:rsidP="00294C04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2</w:t>
          </w:r>
        </w:p>
      </w:tc>
      <w:tc>
        <w:tcPr>
          <w:tcW w:w="363" w:type="pct"/>
          <w:shd w:val="clear" w:color="auto" w:fill="auto"/>
        </w:tcPr>
        <w:p w14:paraId="436CDF0F" w14:textId="77777777" w:rsidR="00294C04" w:rsidRPr="00371B3C" w:rsidRDefault="00294C04" w:rsidP="00294C04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3</w:t>
          </w:r>
        </w:p>
      </w:tc>
      <w:tc>
        <w:tcPr>
          <w:tcW w:w="1227" w:type="pct"/>
          <w:shd w:val="clear" w:color="auto" w:fill="auto"/>
        </w:tcPr>
        <w:p w14:paraId="42B61D7D" w14:textId="77777777" w:rsidR="00294C04" w:rsidRPr="00371B3C" w:rsidRDefault="00294C04" w:rsidP="00294C04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4</w:t>
          </w:r>
        </w:p>
      </w:tc>
      <w:tc>
        <w:tcPr>
          <w:tcW w:w="1193" w:type="pct"/>
          <w:shd w:val="clear" w:color="auto" w:fill="auto"/>
          <w:vAlign w:val="center"/>
        </w:tcPr>
        <w:p w14:paraId="5F96127C" w14:textId="77777777" w:rsidR="00294C04" w:rsidRPr="00371B3C" w:rsidRDefault="00294C04" w:rsidP="00294C04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5</w:t>
          </w:r>
        </w:p>
      </w:tc>
      <w:tc>
        <w:tcPr>
          <w:tcW w:w="1007" w:type="pct"/>
          <w:shd w:val="clear" w:color="auto" w:fill="auto"/>
          <w:vAlign w:val="center"/>
        </w:tcPr>
        <w:p w14:paraId="1B50033B" w14:textId="77777777" w:rsidR="00294C04" w:rsidRPr="00371B3C" w:rsidRDefault="00294C04" w:rsidP="00294C04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6</w:t>
          </w:r>
        </w:p>
      </w:tc>
    </w:tr>
  </w:tbl>
  <w:p w14:paraId="4DD68E7E" w14:textId="77777777" w:rsidR="00B53AEA" w:rsidRPr="00294C04" w:rsidRDefault="00B53AEA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5B0279C3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FC8FB3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5815CE4" wp14:editId="1ED55B6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C5972C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E94E60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1497B0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90618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C"/>
    <w:rsid w:val="00022A72"/>
    <w:rsid w:val="00023936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35363"/>
    <w:rsid w:val="001530D9"/>
    <w:rsid w:val="001548F1"/>
    <w:rsid w:val="00162213"/>
    <w:rsid w:val="00162D37"/>
    <w:rsid w:val="00170432"/>
    <w:rsid w:val="00194140"/>
    <w:rsid w:val="001956F7"/>
    <w:rsid w:val="001A4BEA"/>
    <w:rsid w:val="001A7AD9"/>
    <w:rsid w:val="001B3769"/>
    <w:rsid w:val="001C7AAF"/>
    <w:rsid w:val="001F51B1"/>
    <w:rsid w:val="001F7797"/>
    <w:rsid w:val="0020355B"/>
    <w:rsid w:val="00204777"/>
    <w:rsid w:val="002505FA"/>
    <w:rsid w:val="00253E4F"/>
    <w:rsid w:val="0025627B"/>
    <w:rsid w:val="002667A7"/>
    <w:rsid w:val="00285F39"/>
    <w:rsid w:val="002877C8"/>
    <w:rsid w:val="002900DE"/>
    <w:rsid w:val="00294C04"/>
    <w:rsid w:val="00294D9A"/>
    <w:rsid w:val="002C3708"/>
    <w:rsid w:val="002D00C8"/>
    <w:rsid w:val="002E178B"/>
    <w:rsid w:val="003054C2"/>
    <w:rsid w:val="00305E11"/>
    <w:rsid w:val="0031023B"/>
    <w:rsid w:val="00323B4A"/>
    <w:rsid w:val="003324CA"/>
    <w:rsid w:val="00350D5F"/>
    <w:rsid w:val="00366A2D"/>
    <w:rsid w:val="003717D2"/>
    <w:rsid w:val="00371B3C"/>
    <w:rsid w:val="00374A27"/>
    <w:rsid w:val="003A10A8"/>
    <w:rsid w:val="003A7C1A"/>
    <w:rsid w:val="003C130A"/>
    <w:rsid w:val="003D7438"/>
    <w:rsid w:val="003E26A2"/>
    <w:rsid w:val="003E6D8A"/>
    <w:rsid w:val="003F4BC7"/>
    <w:rsid w:val="003F50C5"/>
    <w:rsid w:val="003F798F"/>
    <w:rsid w:val="00401D49"/>
    <w:rsid w:val="00437E07"/>
    <w:rsid w:val="004545E3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2F99"/>
    <w:rsid w:val="005D5C7B"/>
    <w:rsid w:val="005E250C"/>
    <w:rsid w:val="005E33F5"/>
    <w:rsid w:val="005E611E"/>
    <w:rsid w:val="005E7EB9"/>
    <w:rsid w:val="0064145F"/>
    <w:rsid w:val="00645468"/>
    <w:rsid w:val="00672EDC"/>
    <w:rsid w:val="006762B3"/>
    <w:rsid w:val="006938AF"/>
    <w:rsid w:val="006A336B"/>
    <w:rsid w:val="006D3AD9"/>
    <w:rsid w:val="006D5481"/>
    <w:rsid w:val="006D5DCE"/>
    <w:rsid w:val="006E41F6"/>
    <w:rsid w:val="006E7331"/>
    <w:rsid w:val="006E7E31"/>
    <w:rsid w:val="006F0EAC"/>
    <w:rsid w:val="00701135"/>
    <w:rsid w:val="00717E92"/>
    <w:rsid w:val="00731452"/>
    <w:rsid w:val="00734508"/>
    <w:rsid w:val="00741FBB"/>
    <w:rsid w:val="00750565"/>
    <w:rsid w:val="007624CE"/>
    <w:rsid w:val="00796C65"/>
    <w:rsid w:val="007B3671"/>
    <w:rsid w:val="007B7280"/>
    <w:rsid w:val="007D12F6"/>
    <w:rsid w:val="007F196A"/>
    <w:rsid w:val="007F5916"/>
    <w:rsid w:val="00805C5D"/>
    <w:rsid w:val="0081172A"/>
    <w:rsid w:val="00846E9C"/>
    <w:rsid w:val="00871389"/>
    <w:rsid w:val="00877224"/>
    <w:rsid w:val="00886D6D"/>
    <w:rsid w:val="0089319F"/>
    <w:rsid w:val="008B5528"/>
    <w:rsid w:val="008E43A5"/>
    <w:rsid w:val="00916038"/>
    <w:rsid w:val="00920D7B"/>
    <w:rsid w:val="00921A06"/>
    <w:rsid w:val="009503C7"/>
    <w:rsid w:val="0095347E"/>
    <w:rsid w:val="00962430"/>
    <w:rsid w:val="009940B7"/>
    <w:rsid w:val="009A3A10"/>
    <w:rsid w:val="009A3E9D"/>
    <w:rsid w:val="009D5A57"/>
    <w:rsid w:val="009E74C3"/>
    <w:rsid w:val="009F7389"/>
    <w:rsid w:val="00A0063E"/>
    <w:rsid w:val="00A0207E"/>
    <w:rsid w:val="00A16715"/>
    <w:rsid w:val="00A411C7"/>
    <w:rsid w:val="00A42DE5"/>
    <w:rsid w:val="00A47C62"/>
    <w:rsid w:val="00A755C7"/>
    <w:rsid w:val="00A82FD9"/>
    <w:rsid w:val="00AB1825"/>
    <w:rsid w:val="00AD4B7A"/>
    <w:rsid w:val="00AD52B2"/>
    <w:rsid w:val="00B073DC"/>
    <w:rsid w:val="00B12659"/>
    <w:rsid w:val="00B16BF0"/>
    <w:rsid w:val="00B20359"/>
    <w:rsid w:val="00B453D4"/>
    <w:rsid w:val="00B4667C"/>
    <w:rsid w:val="00B47A0F"/>
    <w:rsid w:val="00B53AEA"/>
    <w:rsid w:val="00B6273C"/>
    <w:rsid w:val="00B70511"/>
    <w:rsid w:val="00B81EE8"/>
    <w:rsid w:val="00BA682A"/>
    <w:rsid w:val="00BA7746"/>
    <w:rsid w:val="00BB0188"/>
    <w:rsid w:val="00BB272F"/>
    <w:rsid w:val="00BB79F6"/>
    <w:rsid w:val="00BC40FF"/>
    <w:rsid w:val="00BC6B2B"/>
    <w:rsid w:val="00BE1CAE"/>
    <w:rsid w:val="00C12EBE"/>
    <w:rsid w:val="00C13D62"/>
    <w:rsid w:val="00C24C9C"/>
    <w:rsid w:val="00C3769E"/>
    <w:rsid w:val="00C62C68"/>
    <w:rsid w:val="00C943E3"/>
    <w:rsid w:val="00C94B1C"/>
    <w:rsid w:val="00C9501D"/>
    <w:rsid w:val="00C97BC9"/>
    <w:rsid w:val="00CA269F"/>
    <w:rsid w:val="00CA3473"/>
    <w:rsid w:val="00CA53E3"/>
    <w:rsid w:val="00CC094B"/>
    <w:rsid w:val="00CC6497"/>
    <w:rsid w:val="00CF4268"/>
    <w:rsid w:val="00CF4334"/>
    <w:rsid w:val="00D10C95"/>
    <w:rsid w:val="00D177FD"/>
    <w:rsid w:val="00D22BC8"/>
    <w:rsid w:val="00D272F8"/>
    <w:rsid w:val="00D50321"/>
    <w:rsid w:val="00D56371"/>
    <w:rsid w:val="00D60113"/>
    <w:rsid w:val="00D76ABF"/>
    <w:rsid w:val="00D876E6"/>
    <w:rsid w:val="00D962EC"/>
    <w:rsid w:val="00D96506"/>
    <w:rsid w:val="00DA5E7A"/>
    <w:rsid w:val="00DA6561"/>
    <w:rsid w:val="00DB1FAE"/>
    <w:rsid w:val="00DB7FF2"/>
    <w:rsid w:val="00DC3977"/>
    <w:rsid w:val="00DD4EA5"/>
    <w:rsid w:val="00DE6F93"/>
    <w:rsid w:val="00DF7DAB"/>
    <w:rsid w:val="00E13A20"/>
    <w:rsid w:val="00E5357F"/>
    <w:rsid w:val="00E750F5"/>
    <w:rsid w:val="00E81DF3"/>
    <w:rsid w:val="00E909C3"/>
    <w:rsid w:val="00E93A7E"/>
    <w:rsid w:val="00E95EA8"/>
    <w:rsid w:val="00EB71F4"/>
    <w:rsid w:val="00EC615C"/>
    <w:rsid w:val="00EC76FB"/>
    <w:rsid w:val="00ED10E7"/>
    <w:rsid w:val="00ED6A28"/>
    <w:rsid w:val="00EF0247"/>
    <w:rsid w:val="00EF213B"/>
    <w:rsid w:val="00EF5137"/>
    <w:rsid w:val="00F47F4D"/>
    <w:rsid w:val="00F532B0"/>
    <w:rsid w:val="00F60577"/>
    <w:rsid w:val="00F8255B"/>
    <w:rsid w:val="00F86DE9"/>
    <w:rsid w:val="00FA5808"/>
    <w:rsid w:val="00FC0729"/>
    <w:rsid w:val="00FC1A9B"/>
    <w:rsid w:val="00FC280E"/>
    <w:rsid w:val="00FE0AF7"/>
    <w:rsid w:val="00FE1FF5"/>
    <w:rsid w:val="00FF0E0D"/>
    <w:rsid w:val="00FF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FC930"/>
  <w15:chartTrackingRefBased/>
  <w15:docId w15:val="{243ED2EE-E2B6-47B3-B1EF-F05DFE65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52">
    <w:name w:val="Основной текст 5"/>
    <w:basedOn w:val="a4"/>
    <w:rsid w:val="00CC6497"/>
    <w:pPr>
      <w:widowControl/>
      <w:spacing w:after="120" w:line="240" w:lineRule="auto"/>
      <w:ind w:left="283" w:right="0" w:firstLine="0"/>
      <w:jc w:val="left"/>
    </w:pPr>
    <w:rPr>
      <w:rFonts w:ascii="Times New Roman" w:hAnsi="Times New Roman"/>
      <w:snapToGrid/>
      <w:sz w:val="20"/>
      <w:lang w:val="x-none"/>
    </w:rPr>
  </w:style>
  <w:style w:type="paragraph" w:customStyle="1" w:styleId="Style2">
    <w:name w:val="Style2"/>
    <w:basedOn w:val="a"/>
    <w:uiPriority w:val="99"/>
    <w:rsid w:val="00CC6497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6;&#1074;&#1090;&#1086;&#1088;&#1085;&#1072;&#1103;%20&#1072;&#1082;&#1082;&#1088;&#1077;&#1076;&#1080;&#1090;&#1072;&#1094;&#1080;&#1103;\&#1052;&#1086;&#1075;&#1080;&#1083;&#1077;&#1074;&#1090;&#1086;&#1088;&#1075;&#1090;&#1077;&#1093;&#1085;&#1080;&#1082;&#1072;%20&#1055;&#1040;%202022\&#1054;&#1094;&#1077;&#1085;&#1082;&#1072;%20&#1085;&#1072;%20&#1084;&#1077;&#1089;&#1090;&#1077;\&#1044;&#1077;&#1083;&#1072;&#1077;&#1084;%20&#1086;&#1073;&#1083;&#1072;&#1089;&#1090;&#1100;\&#1055;&#1088;&#1086;&#1077;&#1082;&#1090;%20&#1079;&#1072;&#1103;&#1074;&#1083;&#1103;&#1077;&#1084;&#1086;&#1081;%20&#1086;&#1073;&#1083;&#1072;&#1089;&#1090;&#1080;%20&#1072;&#1082;&#1082;&#1088;&#1077;&#1076;&#1080;&#1090;&#1072;&#1094;&#1080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3432D006C834902A9E103722728B6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ED06C7-E9FE-4FAC-A76E-600B4921B543}"/>
      </w:docPartPr>
      <w:docPartBody>
        <w:p w:rsidR="00931D2F" w:rsidRDefault="00254906">
          <w:pPr>
            <w:pStyle w:val="F3432D006C834902A9E103722728B68A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3D30BA03F3144C6DB82940FDCC1CA3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4E3A1E-BDA3-436C-B867-C7D0CAC79DCA}"/>
      </w:docPartPr>
      <w:docPartBody>
        <w:p w:rsidR="00931D2F" w:rsidRDefault="00254906">
          <w:pPr>
            <w:pStyle w:val="3D30BA03F3144C6DB82940FDCC1CA3F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F8BC000178D4BD0985C6DC446837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D76952-BE0F-4F29-A87C-DCAC5DDB8E87}"/>
      </w:docPartPr>
      <w:docPartBody>
        <w:p w:rsidR="00931D2F" w:rsidRDefault="00254906">
          <w:pPr>
            <w:pStyle w:val="9F8BC000178D4BD0985C6DC446837C43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F73D85161614B0E92FB5B5F5B6A8E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8F9A16-6923-4FD8-9F94-9F742EF3D181}"/>
      </w:docPartPr>
      <w:docPartBody>
        <w:p w:rsidR="00931D2F" w:rsidRDefault="00254906">
          <w:pPr>
            <w:pStyle w:val="BF73D85161614B0E92FB5B5F5B6A8E6F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177BF68553E0488B82BD344703842B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2826AC-4409-4930-801D-7264A79C71BB}"/>
      </w:docPartPr>
      <w:docPartBody>
        <w:p w:rsidR="00931D2F" w:rsidRDefault="00254906">
          <w:pPr>
            <w:pStyle w:val="177BF68553E0488B82BD344703842B9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9B8D23297574347AFA398CF73467D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82929-CF53-4BCE-B2F3-51372191D6E1}"/>
      </w:docPartPr>
      <w:docPartBody>
        <w:p w:rsidR="00931D2F" w:rsidRDefault="00254906">
          <w:pPr>
            <w:pStyle w:val="C9B8D23297574347AFA398CF73467D1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8F256370AC948868D540EEAAD5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918FCD-19D7-4574-8A18-7FDB6A929448}"/>
      </w:docPartPr>
      <w:docPartBody>
        <w:p w:rsidR="00931D2F" w:rsidRDefault="001926B8" w:rsidP="001926B8">
          <w:pPr>
            <w:pStyle w:val="98F256370AC948868D540EEAAD57570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AA05FD59D63A46C79C7D1C9C1662ED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CA5DC6-AF99-4E89-97C9-C67F12E701C5}"/>
      </w:docPartPr>
      <w:docPartBody>
        <w:p w:rsidR="00931D2F" w:rsidRDefault="001926B8" w:rsidP="001926B8">
          <w:pPr>
            <w:pStyle w:val="AA05FD59D63A46C79C7D1C9C1662EDB7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06D4232346744B08DD25A5D4F41E0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D7113C-5706-4593-940F-A7DC2F22604C}"/>
      </w:docPartPr>
      <w:docPartBody>
        <w:p w:rsidR="00E14B8A" w:rsidRDefault="00776480" w:rsidP="00776480">
          <w:pPr>
            <w:pStyle w:val="C06D4232346744B08DD25A5D4F41E04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B8"/>
    <w:rsid w:val="0006753A"/>
    <w:rsid w:val="001926B8"/>
    <w:rsid w:val="001C6A7E"/>
    <w:rsid w:val="00220A9B"/>
    <w:rsid w:val="00253E4F"/>
    <w:rsid w:val="00254906"/>
    <w:rsid w:val="0041513C"/>
    <w:rsid w:val="004B1395"/>
    <w:rsid w:val="005E0E21"/>
    <w:rsid w:val="00701824"/>
    <w:rsid w:val="00754B06"/>
    <w:rsid w:val="00776480"/>
    <w:rsid w:val="00931D2F"/>
    <w:rsid w:val="00993874"/>
    <w:rsid w:val="00A81CD8"/>
    <w:rsid w:val="00AC744B"/>
    <w:rsid w:val="00B27846"/>
    <w:rsid w:val="00BF07B4"/>
    <w:rsid w:val="00CF3BA1"/>
    <w:rsid w:val="00D861F3"/>
    <w:rsid w:val="00E14B8A"/>
    <w:rsid w:val="00EF213B"/>
    <w:rsid w:val="00F6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76480"/>
    <w:rPr>
      <w:color w:val="808080"/>
    </w:rPr>
  </w:style>
  <w:style w:type="paragraph" w:customStyle="1" w:styleId="F3432D006C834902A9E103722728B68A">
    <w:name w:val="F3432D006C834902A9E103722728B68A"/>
  </w:style>
  <w:style w:type="paragraph" w:customStyle="1" w:styleId="3D30BA03F3144C6DB82940FDCC1CA3F1">
    <w:name w:val="3D30BA03F3144C6DB82940FDCC1CA3F1"/>
  </w:style>
  <w:style w:type="paragraph" w:customStyle="1" w:styleId="9F8BC000178D4BD0985C6DC446837C43">
    <w:name w:val="9F8BC000178D4BD0985C6DC446837C43"/>
  </w:style>
  <w:style w:type="paragraph" w:customStyle="1" w:styleId="BF73D85161614B0E92FB5B5F5B6A8E6F">
    <w:name w:val="BF73D85161614B0E92FB5B5F5B6A8E6F"/>
  </w:style>
  <w:style w:type="paragraph" w:customStyle="1" w:styleId="177BF68553E0488B82BD344703842B9A">
    <w:name w:val="177BF68553E0488B82BD344703842B9A"/>
  </w:style>
  <w:style w:type="paragraph" w:customStyle="1" w:styleId="C9B8D23297574347AFA398CF73467D19">
    <w:name w:val="C9B8D23297574347AFA398CF73467D19"/>
  </w:style>
  <w:style w:type="paragraph" w:customStyle="1" w:styleId="98F256370AC948868D540EEAAD575703">
    <w:name w:val="98F256370AC948868D540EEAAD575703"/>
    <w:rsid w:val="001926B8"/>
  </w:style>
  <w:style w:type="paragraph" w:customStyle="1" w:styleId="AA05FD59D63A46C79C7D1C9C1662EDB7">
    <w:name w:val="AA05FD59D63A46C79C7D1C9C1662EDB7"/>
    <w:rsid w:val="001926B8"/>
  </w:style>
  <w:style w:type="paragraph" w:customStyle="1" w:styleId="C06D4232346744B08DD25A5D4F41E04C">
    <w:name w:val="C06D4232346744B08DD25A5D4F41E04C"/>
    <w:rsid w:val="007764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заявляемой области аккредитации.dotx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Mogilev5</dc:creator>
  <cp:keywords/>
  <cp:lastModifiedBy>Кравченя Ольга Сергеевна</cp:lastModifiedBy>
  <cp:revision>2</cp:revision>
  <cp:lastPrinted>2022-05-18T06:21:00Z</cp:lastPrinted>
  <dcterms:created xsi:type="dcterms:W3CDTF">2024-08-19T05:23:00Z</dcterms:created>
  <dcterms:modified xsi:type="dcterms:W3CDTF">2024-08-19T05:23:00Z</dcterms:modified>
</cp:coreProperties>
</file>