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78390AD" w14:textId="77777777" w:rsidTr="007F66CA">
        <w:tc>
          <w:tcPr>
            <w:tcW w:w="6379" w:type="dxa"/>
            <w:vMerge w:val="restart"/>
          </w:tcPr>
          <w:p w14:paraId="37C54A5E" w14:textId="77777777" w:rsidR="00F40980" w:rsidRPr="007F66CA" w:rsidRDefault="00F40980" w:rsidP="008927D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C2BAC3" w14:textId="77777777" w:rsidR="00F40980" w:rsidRPr="007F66CA" w:rsidRDefault="00F40980" w:rsidP="008927D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F3D0D0B7810440A884F0505F3187AB8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739BCDD" w14:textId="77777777" w:rsidTr="007F66CA">
        <w:tc>
          <w:tcPr>
            <w:tcW w:w="6379" w:type="dxa"/>
            <w:vMerge/>
          </w:tcPr>
          <w:p w14:paraId="2D51FB6A" w14:textId="77777777" w:rsidR="00F40980" w:rsidRPr="007F66CA" w:rsidRDefault="00F40980" w:rsidP="008927D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26DEAF" w14:textId="77777777" w:rsidR="00F40980" w:rsidRPr="007F66CA" w:rsidRDefault="00F40980" w:rsidP="008927D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53D13FF" w14:textId="77777777" w:rsidTr="007F66CA">
        <w:tc>
          <w:tcPr>
            <w:tcW w:w="6379" w:type="dxa"/>
            <w:vMerge/>
          </w:tcPr>
          <w:p w14:paraId="1D0F233C" w14:textId="77777777" w:rsidR="00F40980" w:rsidRPr="007F66CA" w:rsidRDefault="00F40980" w:rsidP="008927D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C76A12" w14:textId="2584F5CC" w:rsidR="00F40980" w:rsidRPr="007F66CA" w:rsidRDefault="00F40980" w:rsidP="008927D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541D90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541D90">
              <w:rPr>
                <w:rFonts w:cs="Times New Roman"/>
                <w:bCs/>
                <w:sz w:val="28"/>
                <w:szCs w:val="28"/>
              </w:rPr>
              <w:t>0987</w:t>
            </w:r>
          </w:p>
        </w:tc>
      </w:tr>
      <w:tr w:rsidR="00F40980" w:rsidRPr="007F66CA" w14:paraId="40E8CAB4" w14:textId="77777777" w:rsidTr="007F66CA">
        <w:tc>
          <w:tcPr>
            <w:tcW w:w="6379" w:type="dxa"/>
            <w:vMerge/>
          </w:tcPr>
          <w:p w14:paraId="53350736" w14:textId="77777777" w:rsidR="00F40980" w:rsidRPr="007F66CA" w:rsidRDefault="00F40980" w:rsidP="008927D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46279D6" w14:textId="3B3A74B9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41D90">
              <w:rPr>
                <w:bCs/>
                <w:sz w:val="28"/>
                <w:szCs w:val="28"/>
              </w:rPr>
              <w:t>24 июня 1996</w:t>
            </w:r>
          </w:p>
        </w:tc>
      </w:tr>
      <w:tr w:rsidR="00F40980" w:rsidRPr="007F66CA" w14:paraId="1679F399" w14:textId="77777777" w:rsidTr="007F66CA">
        <w:tc>
          <w:tcPr>
            <w:tcW w:w="6379" w:type="dxa"/>
            <w:vMerge/>
          </w:tcPr>
          <w:p w14:paraId="3DB52B90" w14:textId="77777777" w:rsidR="00F40980" w:rsidRPr="007F66CA" w:rsidRDefault="00F40980" w:rsidP="008927D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DF18B4D" w14:textId="3EE8ACC3" w:rsidR="00F40980" w:rsidRPr="007F66CA" w:rsidRDefault="00582A8F" w:rsidP="00541D9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541D90">
              <w:rPr>
                <w:rFonts w:cs="Times New Roman"/>
                <w:bCs/>
                <w:sz w:val="28"/>
                <w:szCs w:val="28"/>
              </w:rPr>
              <w:t>___________</w:t>
            </w:r>
            <w:r w:rsidR="00541D90">
              <w:rPr>
                <w:rFonts w:cs="Times New Roman"/>
                <w:bCs/>
                <w:sz w:val="28"/>
                <w:szCs w:val="28"/>
              </w:rPr>
              <w:br/>
            </w:r>
            <w:r w:rsidR="00F40980"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="00F40980"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F66FE6D2E254384ACFA3A0093B5F8A0"/>
                </w:placeholder>
              </w:sdtPr>
              <w:sdtEndPr/>
              <w:sdtContent>
                <w:r w:rsidR="00F5292C" w:rsidRPr="006428CF">
                  <w:rPr>
                    <w:rFonts w:eastAsia="Calibri"/>
                    <w:sz w:val="28"/>
                    <w:szCs w:val="28"/>
                  </w:rPr>
                  <w:t>10</w:t>
                </w:r>
              </w:sdtContent>
            </w:sdt>
            <w:r w:rsidR="00F40980" w:rsidRPr="006428CF">
              <w:rPr>
                <w:rFonts w:eastAsia="Calibri"/>
                <w:sz w:val="28"/>
                <w:szCs w:val="28"/>
              </w:rPr>
              <w:t xml:space="preserve"> </w:t>
            </w:r>
            <w:r w:rsidR="00F40980"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3F75716" w14:textId="77777777" w:rsidTr="007F66CA">
        <w:tc>
          <w:tcPr>
            <w:tcW w:w="6379" w:type="dxa"/>
            <w:vMerge/>
          </w:tcPr>
          <w:p w14:paraId="5F82FA44" w14:textId="77777777" w:rsidR="00F40980" w:rsidRPr="007F66CA" w:rsidRDefault="00F40980" w:rsidP="008927D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C7D9B2" w14:textId="77777777" w:rsidR="00F40980" w:rsidRPr="007F66CA" w:rsidRDefault="00F40980" w:rsidP="008927D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A794E71EED84078957DDB2028DEBE5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2D49D2B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2E3B5128" w14:textId="77777777" w:rsidTr="00F40980">
        <w:tc>
          <w:tcPr>
            <w:tcW w:w="9751" w:type="dxa"/>
          </w:tcPr>
          <w:p w14:paraId="4FAD517C" w14:textId="77777777" w:rsidR="00541D90" w:rsidRDefault="00D223F7" w:rsidP="00D50B4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</w:t>
            </w:r>
          </w:p>
          <w:p w14:paraId="019E3A9D" w14:textId="27C04596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7F66CA">
              <w:rPr>
                <w:b/>
                <w:sz w:val="28"/>
                <w:szCs w:val="28"/>
              </w:rPr>
              <w:t xml:space="preserve">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210164BB5624130BCDD719299BFBFE7"/>
                </w:placeholder>
                <w:date w:fullDate="2024-08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41D90">
                  <w:rPr>
                    <w:rStyle w:val="38"/>
                    <w:szCs w:val="28"/>
                  </w:rPr>
                  <w:t>08 августа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2B68D0" w14:textId="77777777" w:rsidTr="00541D90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353AC95E" w14:textId="77777777" w:rsidR="007A4485" w:rsidRDefault="00541D90" w:rsidP="00D50B4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лаборатории водоснабжения</w:t>
            </w:r>
          </w:p>
          <w:p w14:paraId="33419016" w14:textId="77777777" w:rsidR="00541D90" w:rsidRDefault="00541D90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Коммунального производственного унитарного предприятия</w:t>
            </w:r>
          </w:p>
          <w:p w14:paraId="3D80D9AC" w14:textId="75E026E8" w:rsidR="00541D90" w:rsidRPr="007F66CA" w:rsidRDefault="00541D90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«Гомельводоканал»</w:t>
            </w:r>
          </w:p>
        </w:tc>
      </w:tr>
    </w:tbl>
    <w:p w14:paraId="0360B86D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pPr w:leftFromText="180" w:rightFromText="180" w:vertAnchor="text" w:tblpY="1"/>
        <w:tblOverlap w:val="never"/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1842"/>
        <w:gridCol w:w="1986"/>
        <w:gridCol w:w="1842"/>
      </w:tblGrid>
      <w:tr w:rsidR="00F40980" w:rsidRPr="007A4175" w14:paraId="28BC4E9D" w14:textId="77777777" w:rsidTr="00F9381F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08FDE4D" w14:textId="77777777" w:rsidR="00F40980" w:rsidRP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500C5D" w14:textId="77777777" w:rsidR="00F40980" w:rsidRP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F6FDD7" w14:textId="77777777" w:rsidR="00F40980" w:rsidRPr="007A4175" w:rsidRDefault="00F40980" w:rsidP="00F9381F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74E179" w14:textId="77777777" w:rsid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FA938F" w14:textId="77777777" w:rsid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B9C0E" w14:textId="77777777" w:rsidR="00F40980" w:rsidRP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99EAD64" w14:textId="77777777" w:rsid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E82CE" w14:textId="77777777" w:rsid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9D22DA" w14:textId="77777777" w:rsid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4EF583" w14:textId="77777777" w:rsidR="00F40980" w:rsidRP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2D8724" w14:textId="77777777" w:rsid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A66724" w14:textId="77777777" w:rsid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F9B9B" w14:textId="77777777" w:rsid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9166BE" w14:textId="77777777" w:rsid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1F7445" w14:textId="77777777" w:rsidR="00F40980" w:rsidRP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4A71FEE5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A4D1" w14:textId="77777777" w:rsidR="0090767F" w:rsidRPr="0038569C" w:rsidRDefault="0090767F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FC038" w14:textId="77777777" w:rsidR="0090767F" w:rsidRPr="0038569C" w:rsidRDefault="0090767F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DD31A" w14:textId="77777777" w:rsidR="0090767F" w:rsidRPr="0038569C" w:rsidRDefault="0090767F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84D1C" w14:textId="77777777" w:rsidR="0090767F" w:rsidRPr="0038569C" w:rsidRDefault="0090767F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2FBA5" w14:textId="77777777" w:rsidR="0090767F" w:rsidRPr="0038569C" w:rsidRDefault="0090767F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CC5ED" w14:textId="77777777" w:rsidR="0090767F" w:rsidRPr="0038569C" w:rsidRDefault="0090767F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C567206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8351" w14:textId="36622A61" w:rsidR="0090767F" w:rsidRPr="00295E4A" w:rsidRDefault="00B95121" w:rsidP="00B9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95121">
              <w:rPr>
                <w:b/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B95121">
              <w:rPr>
                <w:b/>
                <w:color w:val="000000"/>
                <w:sz w:val="22"/>
                <w:szCs w:val="22"/>
              </w:rPr>
              <w:t>Малайчука</w:t>
            </w:r>
            <w:proofErr w:type="spellEnd"/>
            <w:r w:rsidRPr="00B95121">
              <w:rPr>
                <w:b/>
                <w:color w:val="000000"/>
                <w:sz w:val="22"/>
                <w:szCs w:val="22"/>
              </w:rPr>
              <w:t>, д. 6, 246032, г. Гомель, Гомельская область</w:t>
            </w:r>
          </w:p>
        </w:tc>
      </w:tr>
      <w:tr w:rsidR="006B1EC2" w:rsidRPr="0038569C" w14:paraId="17652996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E223C" w14:textId="256E7C90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D683F" w14:textId="77777777" w:rsidR="006B1EC2" w:rsidRPr="00C13371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  <w:p w14:paraId="0984FAC1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4D9464A0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41EC59CB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  <w:p w14:paraId="233D9112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8841445" w14:textId="5C736EE1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A3E95" w14:textId="1B2F3830" w:rsidR="006B1EC2" w:rsidRPr="00DF639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475132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Цветность</w:t>
            </w:r>
          </w:p>
          <w:p w14:paraId="7A0FB7B6" w14:textId="2629F3F5" w:rsidR="006B1EC2" w:rsidRPr="00DF6395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0-70 градусов цветности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5FA38" w14:textId="182D632B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питьевой воды», утв</w:t>
            </w:r>
            <w:r w:rsidR="001C359F">
              <w:rPr>
                <w:sz w:val="22"/>
                <w:szCs w:val="22"/>
              </w:rPr>
              <w:t>.25.01.2021</w:t>
            </w:r>
            <w:r w:rsidR="001C75DB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остановлением Совета Министров Республики Беларусь №37</w:t>
            </w:r>
          </w:p>
          <w:p w14:paraId="0FA503D8" w14:textId="40AA253C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48911E14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</w:p>
          <w:p w14:paraId="4807BC4D" w14:textId="4CE8BF44" w:rsidR="006B1EC2" w:rsidRPr="00DF6395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FA120" w14:textId="443D5713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31868-2012, п.5</w:t>
            </w:r>
          </w:p>
        </w:tc>
      </w:tr>
      <w:tr w:rsidR="006B1EC2" w:rsidRPr="0038569C" w14:paraId="7EB179E7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E82A9" w14:textId="69766029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776F8" w14:textId="3F98BF48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BDF50" w14:textId="00423BB0" w:rsidR="006B1EC2" w:rsidRPr="00DF639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2C405" w14:textId="6B1AE250" w:rsidR="006B1EC2" w:rsidRPr="00DF6395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Мутность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06EA5B" w14:textId="5B70770D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9662D" w14:textId="63C12D67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3351-74, п.5</w:t>
            </w:r>
          </w:p>
        </w:tc>
      </w:tr>
      <w:tr w:rsidR="006B1EC2" w:rsidRPr="0038569C" w14:paraId="1BB14929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30341" w14:textId="1F38C3BD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0B2A6" w14:textId="61EF0B31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26293" w14:textId="04F7BDD3" w:rsidR="006B1EC2" w:rsidRPr="00DF639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A040C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</w:t>
            </w:r>
          </w:p>
          <w:p w14:paraId="0FFC53D5" w14:textId="016912D9" w:rsidR="006B1EC2" w:rsidRPr="00DF6395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0-5 баллов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28CF38" w14:textId="0494253D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28410" w14:textId="48E55A3E" w:rsidR="006B1EC2" w:rsidRPr="00DF6395" w:rsidRDefault="008927D2" w:rsidP="00892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6B1EC2">
              <w:rPr>
                <w:sz w:val="22"/>
                <w:szCs w:val="22"/>
              </w:rPr>
              <w:t>ГОСТ 3351-74, п.2</w:t>
            </w:r>
          </w:p>
        </w:tc>
      </w:tr>
      <w:tr w:rsidR="006B1EC2" w:rsidRPr="0038569C" w14:paraId="2436298C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E6CC2" w14:textId="5DD0B586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F2FE2" w14:textId="2A8D2F11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CD00A" w14:textId="1F2D3360" w:rsidR="006B1EC2" w:rsidRPr="00DF639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8B8A0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Привкус</w:t>
            </w:r>
          </w:p>
          <w:p w14:paraId="5A45C86D" w14:textId="3704C502" w:rsidR="006B1EC2" w:rsidRPr="00DF6395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0-5 баллов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26F1A9" w14:textId="42653DC5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1C818" w14:textId="2505F9EF" w:rsidR="006B1EC2" w:rsidRPr="00DF6395" w:rsidRDefault="008927D2" w:rsidP="00892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6B1EC2">
              <w:rPr>
                <w:sz w:val="22"/>
                <w:szCs w:val="22"/>
              </w:rPr>
              <w:t>ГОСТ 3351-74, п.3</w:t>
            </w:r>
          </w:p>
        </w:tc>
      </w:tr>
      <w:tr w:rsidR="006B1EC2" w:rsidRPr="0038569C" w14:paraId="41752C37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19427" w14:textId="5AA9850D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D8AD6" w14:textId="77777777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841886" w14:textId="5F46A82A" w:rsidR="006B1EC2" w:rsidRPr="00DF639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E357D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 остаточный</w:t>
            </w:r>
          </w:p>
          <w:p w14:paraId="1A46DB46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свободный</w:t>
            </w:r>
          </w:p>
          <w:p w14:paraId="11AD8BEC" w14:textId="0FAA9D29" w:rsidR="006B1EC2" w:rsidRPr="00DF6395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0,3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DD9BE6" w14:textId="77777777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DBBCD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18190-72,</w:t>
            </w:r>
          </w:p>
          <w:p w14:paraId="55B2A51D" w14:textId="24AA6870" w:rsidR="006B1EC2" w:rsidRPr="00DF639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-14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 xml:space="preserve"> 2,3</w:t>
            </w:r>
          </w:p>
        </w:tc>
      </w:tr>
      <w:tr w:rsidR="006B1EC2" w:rsidRPr="0038569C" w14:paraId="15C0EFF2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00259" w14:textId="64E273DA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6E467" w14:textId="055377F8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5159D" w14:textId="387556AC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AD0FD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Жесткость</w:t>
            </w:r>
          </w:p>
          <w:p w14:paraId="472B0BD7" w14:textId="11DD5F6F" w:rsidR="006B1EC2" w:rsidRPr="00DF6395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≥ 0,1° Ж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720ED8" w14:textId="40FF99A4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06936" w14:textId="45D0A709" w:rsidR="006B1EC2" w:rsidRPr="00DF6395" w:rsidRDefault="008927D2" w:rsidP="00892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6B1EC2">
              <w:rPr>
                <w:sz w:val="22"/>
                <w:szCs w:val="22"/>
              </w:rPr>
              <w:t>ГОСТ 31954-2012</w:t>
            </w:r>
          </w:p>
        </w:tc>
      </w:tr>
      <w:tr w:rsidR="006B1EC2" w:rsidRPr="0038569C" w14:paraId="0B328778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04B8E" w14:textId="0E9E899B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F557C" w14:textId="6E2E21EF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0F5A26" w14:textId="55EDA721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175C8" w14:textId="77777777" w:rsidR="006B1EC2" w:rsidRPr="00576D3A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Хлориды</w:t>
            </w:r>
          </w:p>
          <w:p w14:paraId="25D5C92C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≥ 0,01 мг/</w:t>
            </w:r>
          </w:p>
          <w:p w14:paraId="6902576B" w14:textId="1B7A02D3" w:rsidR="006B1EC2" w:rsidRPr="00DF6395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E08834" w14:textId="28B5F1B6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792DB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DF6395">
              <w:rPr>
                <w:sz w:val="22"/>
                <w:szCs w:val="22"/>
              </w:rPr>
              <w:t>ISO</w:t>
            </w:r>
          </w:p>
          <w:p w14:paraId="55D5EEAF" w14:textId="2B89CAE7" w:rsidR="006B1EC2" w:rsidRPr="00DF639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</w:tc>
      </w:tr>
      <w:tr w:rsidR="006B1EC2" w:rsidRPr="0038569C" w14:paraId="427B998C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4F1F1" w14:textId="00F02318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29565" w14:textId="7AD8BA8B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A44A5" w14:textId="2D4B1077" w:rsidR="006B1EC2" w:rsidRPr="00476FB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76FB5">
              <w:rPr>
                <w:sz w:val="22"/>
                <w:szCs w:val="22"/>
              </w:rPr>
              <w:t>100.09/08.169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37854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 (водородный показатель)</w:t>
            </w:r>
          </w:p>
          <w:p w14:paraId="4DB838A5" w14:textId="62C7F726" w:rsidR="006B1EC2" w:rsidRPr="00DF6395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2-12 рН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1EF74" w14:textId="67069161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D7C4A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DF6395">
              <w:rPr>
                <w:sz w:val="22"/>
                <w:szCs w:val="22"/>
              </w:rPr>
              <w:t>ISO</w:t>
            </w:r>
          </w:p>
          <w:p w14:paraId="535613CD" w14:textId="77777777" w:rsidR="006B1EC2" w:rsidRPr="00576D3A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10523-2009</w:t>
            </w:r>
          </w:p>
          <w:p w14:paraId="5B2C02FD" w14:textId="77DEDE7C" w:rsidR="006B1EC2" w:rsidRPr="00DF639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-143"/>
              <w:rPr>
                <w:sz w:val="22"/>
                <w:szCs w:val="22"/>
              </w:rPr>
            </w:pPr>
          </w:p>
        </w:tc>
      </w:tr>
      <w:tr w:rsidR="006B1EC2" w:rsidRPr="0038569C" w14:paraId="362FE12B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C7E10" w14:textId="4F5D74E8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CEB95" w14:textId="77777777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65658" w14:textId="32D061D9" w:rsidR="006B1EC2" w:rsidRPr="00476FB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76FB5"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694C6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Марганец</w:t>
            </w:r>
          </w:p>
          <w:p w14:paraId="506DC45B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0,001-0,05 мг/</w:t>
            </w:r>
          </w:p>
          <w:p w14:paraId="3EBB560B" w14:textId="0584BDB0" w:rsidR="006B1EC2" w:rsidRPr="00DF6395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0C94D" w14:textId="77777777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758A0" w14:textId="28426F20" w:rsidR="006B1EC2" w:rsidRPr="00DF639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6B1EC2" w:rsidRPr="0038569C" w14:paraId="3CF90616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11BDE" w14:textId="2164D4D6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6D8CF" w14:textId="77777777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849C7" w14:textId="4538B521" w:rsidR="006B1EC2" w:rsidRPr="00476FB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76FB5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9930C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 общее</w:t>
            </w:r>
          </w:p>
          <w:p w14:paraId="4E559683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0,10-2,00 мг/</w:t>
            </w:r>
          </w:p>
          <w:p w14:paraId="6E3A5504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03532333" w14:textId="76A2FA53" w:rsidR="00B95121" w:rsidRPr="00DF6395" w:rsidRDefault="00B95121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A0F14" w14:textId="77777777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DD553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4011-72,</w:t>
            </w:r>
          </w:p>
          <w:p w14:paraId="34B5C951" w14:textId="02DD9B8F" w:rsidR="006B1EC2" w:rsidRPr="00DF639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AC0A02" w:rsidRPr="0038569C" w14:paraId="4787FCD5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AE65C" w14:textId="71CFC109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1.11*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7127F" w14:textId="77777777" w:rsidR="00AC0A02" w:rsidRPr="00C13371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  <w:p w14:paraId="7F943275" w14:textId="2429FABE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0A6F1" w14:textId="3A5C9C92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14FE1" w14:textId="345EB682" w:rsidR="00AC0A02" w:rsidRPr="00DF6395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3FC259" w14:textId="5632FF9A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питьевой воды», утв</w:t>
            </w:r>
            <w:r w:rsidR="001C359F">
              <w:rPr>
                <w:sz w:val="22"/>
                <w:szCs w:val="22"/>
              </w:rPr>
              <w:t xml:space="preserve">.25.01.2021  </w:t>
            </w:r>
            <w:r w:rsidR="001C75DB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 xml:space="preserve">остановлением Совета Министров Республики Беларусь </w:t>
            </w:r>
            <w:proofErr w:type="gramStart"/>
            <w:r>
              <w:rPr>
                <w:sz w:val="22"/>
                <w:szCs w:val="22"/>
              </w:rPr>
              <w:t>от  №</w:t>
            </w:r>
            <w:proofErr w:type="gramEnd"/>
            <w:r>
              <w:rPr>
                <w:sz w:val="22"/>
                <w:szCs w:val="22"/>
              </w:rPr>
              <w:t>37</w:t>
            </w:r>
          </w:p>
          <w:p w14:paraId="210FBFAD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0D924CF9" w14:textId="6C38A25B" w:rsidR="00AC0A02" w:rsidRPr="00295E4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FA4F4" w14:textId="79120534" w:rsidR="00AC0A02" w:rsidRPr="00DF6395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18164-72</w:t>
            </w:r>
          </w:p>
        </w:tc>
      </w:tr>
      <w:tr w:rsidR="00AC0A02" w:rsidRPr="0038569C" w14:paraId="6F13B818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410DB" w14:textId="78E79FC0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7678B" w14:textId="0385283B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C0C00" w14:textId="12C3376B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4543A7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Нитраты</w:t>
            </w:r>
          </w:p>
          <w:p w14:paraId="6EF520EE" w14:textId="2CCD7716" w:rsidR="00AC0A02" w:rsidRPr="00867353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0,1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D4EDC" w14:textId="53B960DD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DE85E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DF6395">
              <w:rPr>
                <w:sz w:val="22"/>
                <w:szCs w:val="22"/>
              </w:rPr>
              <w:t>ISO</w:t>
            </w:r>
          </w:p>
          <w:p w14:paraId="2CC72644" w14:textId="732822A1" w:rsidR="00AC0A02" w:rsidRPr="00DF6395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</w:tc>
      </w:tr>
      <w:tr w:rsidR="00AC0A02" w:rsidRPr="0038569C" w14:paraId="6ECE9DBD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4166D" w14:textId="33EA7838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D4663" w14:textId="0BE72519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2284B" w14:textId="5E2B9883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7B7F2A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Нитриты</w:t>
            </w:r>
          </w:p>
          <w:p w14:paraId="4D90A77A" w14:textId="7CAFDD4E" w:rsidR="00AC0A02" w:rsidRPr="00867353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0,05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5D22E" w14:textId="09C5D608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D68C1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DF6395">
              <w:rPr>
                <w:sz w:val="22"/>
                <w:szCs w:val="22"/>
              </w:rPr>
              <w:t>ISO</w:t>
            </w:r>
          </w:p>
          <w:p w14:paraId="600D06E6" w14:textId="5748919F" w:rsidR="00AC0A02" w:rsidRPr="00DF6395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</w:tc>
      </w:tr>
      <w:tr w:rsidR="00AC0A02" w:rsidRPr="0038569C" w14:paraId="648F6738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4A9F8" w14:textId="309CB22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96290" w14:textId="7E0511E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7157D" w14:textId="1A89B4C2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E87A0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  <w:p w14:paraId="60D03AD1" w14:textId="3DA1E76E" w:rsidR="00AC0A02" w:rsidRPr="00867353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0,01-0,1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D5F09" w14:textId="05B098EC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E3A075" w14:textId="371F6A18" w:rsidR="00AC0A02" w:rsidRPr="00DF6395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4152-89</w:t>
            </w:r>
          </w:p>
        </w:tc>
      </w:tr>
      <w:tr w:rsidR="00AC0A02" w:rsidRPr="0038569C" w14:paraId="0FE74DDD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31F8C" w14:textId="5D1ED2B2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E1DFE" w14:textId="571D5F0D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174D6" w14:textId="16339820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45135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Алюминий</w:t>
            </w:r>
          </w:p>
          <w:p w14:paraId="576C0E3B" w14:textId="4F933C2B" w:rsidR="00AC0A02" w:rsidRPr="00867353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0,04-0,56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ADB20" w14:textId="62E7490F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F697FB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18156-2014,</w:t>
            </w:r>
          </w:p>
          <w:p w14:paraId="096557D5" w14:textId="3F315E50" w:rsidR="00AC0A02" w:rsidRPr="00DF6395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</w:tc>
      </w:tr>
      <w:tr w:rsidR="00AC0A02" w:rsidRPr="0038569C" w14:paraId="756FBBB4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AA0E1" w14:textId="0B708494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ACB94" w14:textId="7777777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C0BF91" w14:textId="2C0FBA86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36D42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Молибден</w:t>
            </w:r>
          </w:p>
          <w:p w14:paraId="1381C624" w14:textId="0C7CD32D" w:rsidR="00AC0A02" w:rsidRPr="00867353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0,001-0,2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B09D9" w14:textId="7777777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D5C190" w14:textId="6204F950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AC0A02" w:rsidRPr="0038569C" w14:paraId="6E17306E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059D5" w14:textId="67F38538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34A2B" w14:textId="7777777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15552" w14:textId="3FF15879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C01F6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Нефтепродукты</w:t>
            </w:r>
          </w:p>
          <w:p w14:paraId="1B43F257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(суммарно)</w:t>
            </w:r>
          </w:p>
          <w:p w14:paraId="3B6314D0" w14:textId="377A8070" w:rsidR="00AC0A02" w:rsidRPr="00867353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0,005-50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24A4D" w14:textId="7777777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93EEE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14.1:2:4.128-98 (М 01-05-2012)</w:t>
            </w:r>
          </w:p>
          <w:p w14:paraId="3589448A" w14:textId="710C3C7B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изд. 2012</w:t>
            </w:r>
          </w:p>
        </w:tc>
      </w:tr>
      <w:tr w:rsidR="00AC0A02" w:rsidRPr="0038569C" w14:paraId="08314A95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BE9AC" w14:textId="12A8922D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05729" w14:textId="7777777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C740C" w14:textId="696B94E8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C6CFC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</w:t>
            </w:r>
          </w:p>
          <w:p w14:paraId="180CB406" w14:textId="7DA5A2A4" w:rsidR="00AC0A02" w:rsidRPr="00F9381F" w:rsidRDefault="00AC0A02" w:rsidP="00F9381F">
            <w:r>
              <w:rPr>
                <w:sz w:val="22"/>
                <w:szCs w:val="22"/>
              </w:rPr>
              <w:t>Д 0,001-0,05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62FE7B" w14:textId="7777777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98649" w14:textId="225A7BE8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AC0A02" w:rsidRPr="0038569C" w14:paraId="230F7B75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D1B04" w14:textId="1882B89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1.19*</w:t>
            </w:r>
          </w:p>
          <w:p w14:paraId="3F024717" w14:textId="67FC830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E00A4" w14:textId="69F02A3B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B71C3" w14:textId="10C9CB9C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25501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 (суммарно)</w:t>
            </w:r>
          </w:p>
          <w:p w14:paraId="4FE82C0B" w14:textId="65D262FD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0,05-5,0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E728C" w14:textId="240CB0C1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D2274" w14:textId="0450488E" w:rsidR="00AC0A02" w:rsidRPr="00867353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51210-2001</w:t>
            </w:r>
          </w:p>
        </w:tc>
      </w:tr>
      <w:tr w:rsidR="00AC0A02" w:rsidRPr="0038569C" w14:paraId="7A311AFF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FFDA4" w14:textId="3731754E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1.20*</w:t>
            </w:r>
          </w:p>
          <w:p w14:paraId="2EB230A8" w14:textId="3436BB95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159BA" w14:textId="3D910E2C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BECFE" w14:textId="76D781D8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6970DF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Фенольный индекс</w:t>
            </w:r>
          </w:p>
          <w:p w14:paraId="531F9D7F" w14:textId="6BFDB36A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0,0005-25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9E713" w14:textId="15E5AC0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2D137" w14:textId="4D07EEBE" w:rsidR="00AC0A02" w:rsidRPr="00867353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14.1:2:4.182-02</w:t>
            </w:r>
            <w:r w:rsidRPr="008673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изд. 2010</w:t>
            </w:r>
          </w:p>
        </w:tc>
      </w:tr>
      <w:tr w:rsidR="00AC0A02" w:rsidRPr="0038569C" w14:paraId="2F801DBB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BAF57" w14:textId="0B19D0A0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1.21*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2697C" w14:textId="00D987AD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57B75" w14:textId="0031A596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8971C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Поверхностно-активные вещества (ПАВ) </w:t>
            </w:r>
            <w:proofErr w:type="spellStart"/>
            <w:r>
              <w:rPr>
                <w:sz w:val="22"/>
                <w:szCs w:val="22"/>
              </w:rPr>
              <w:t>анионоактивные</w:t>
            </w:r>
            <w:proofErr w:type="spellEnd"/>
          </w:p>
          <w:p w14:paraId="552E274C" w14:textId="604616FC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0,025-2,0мг/дм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668BF" w14:textId="27054FF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D54EF" w14:textId="602AC1E2" w:rsidR="00AC0A02" w:rsidRPr="00867353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31857-2012 п.3</w:t>
            </w:r>
          </w:p>
        </w:tc>
      </w:tr>
      <w:tr w:rsidR="00AC0A02" w:rsidRPr="0038569C" w14:paraId="456AFF3C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93710" w14:textId="40D52830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E22718" w14:textId="0B3737B2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2AC18" w14:textId="1509891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6BEB61" w14:textId="77777777" w:rsidR="00AC0A02" w:rsidRPr="006428C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Цианиды</w:t>
            </w:r>
          </w:p>
          <w:p w14:paraId="7090EF9B" w14:textId="0522A81A" w:rsidR="00AC0A02" w:rsidRPr="006428CF" w:rsidRDefault="008927D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  <w:vertAlign w:val="superscript"/>
              </w:rPr>
            </w:pPr>
            <w:r w:rsidRPr="006428CF">
              <w:rPr>
                <w:sz w:val="22"/>
                <w:szCs w:val="22"/>
              </w:rPr>
              <w:t>Д 0,0</w:t>
            </w:r>
            <w:r w:rsidR="00AC0A02" w:rsidRPr="006428CF">
              <w:rPr>
                <w:sz w:val="22"/>
                <w:szCs w:val="22"/>
              </w:rPr>
              <w:t>1-0,25мг/дм</w:t>
            </w:r>
            <w:r w:rsidR="00AC0A02" w:rsidRPr="006428C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4F3D1" w14:textId="11D8FB17" w:rsidR="00AC0A02" w:rsidRPr="006428CF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A38A0" w14:textId="147DA80D" w:rsidR="00AC0A02" w:rsidRPr="006428CF" w:rsidRDefault="008927D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СТБ ГОСТ Р 51680</w:t>
            </w:r>
            <w:r w:rsidR="00AC0A02" w:rsidRPr="006428CF">
              <w:rPr>
                <w:sz w:val="22"/>
                <w:szCs w:val="22"/>
              </w:rPr>
              <w:t>-2001</w:t>
            </w:r>
          </w:p>
        </w:tc>
      </w:tr>
      <w:tr w:rsidR="00AC0A02" w:rsidRPr="0038569C" w14:paraId="0E493DEC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E789B" w14:textId="73D2F4B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1.23*</w:t>
            </w:r>
          </w:p>
          <w:p w14:paraId="6FF5985D" w14:textId="4C738CC2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E3219F" w14:textId="60606029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D91BA" w14:textId="0CC77596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533D6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Кадмий</w:t>
            </w:r>
          </w:p>
          <w:p w14:paraId="391C528E" w14:textId="6B1EB912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0,0001-0,01мг/дм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7DE17" w14:textId="4C2564B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FDD49" w14:textId="7BF76C7F" w:rsidR="00AC0A02" w:rsidRPr="00867353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AC0A02" w:rsidRPr="0038569C" w14:paraId="4A84DB1D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17DE0" w14:textId="5FA5B9BA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26D976" w14:textId="6C55DD15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14A9A" w14:textId="55117943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27BDD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Никель</w:t>
            </w:r>
          </w:p>
          <w:p w14:paraId="6F47BB67" w14:textId="2E68B7E1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D46DF" w14:textId="5195A5A2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49495" w14:textId="5E0A2D69" w:rsidR="00AC0A02" w:rsidRPr="00867353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AC0A02" w:rsidRPr="0038569C" w14:paraId="3F7E873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E8EF1" w14:textId="5918BCBA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BE9FE6" w14:textId="46B134BD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90735" w14:textId="0C972045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DAA78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Медь</w:t>
            </w:r>
          </w:p>
          <w:p w14:paraId="1D664F21" w14:textId="4D77C294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F6546A" w14:textId="02630DC8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165E3" w14:textId="2AF4E523" w:rsidR="00AC0A02" w:rsidRPr="00867353" w:rsidRDefault="008927D2" w:rsidP="00892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AC0A02">
              <w:rPr>
                <w:sz w:val="22"/>
                <w:szCs w:val="22"/>
              </w:rPr>
              <w:t>ГОСТ 31870-2012</w:t>
            </w:r>
          </w:p>
        </w:tc>
      </w:tr>
      <w:tr w:rsidR="00AC0A02" w:rsidRPr="0038569C" w14:paraId="59266F1C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CFAEE" w14:textId="516DD9C1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B3224C" w14:textId="1D731593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7B365" w14:textId="7416A91E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2D81D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</w:t>
            </w:r>
          </w:p>
          <w:p w14:paraId="2EEA1836" w14:textId="432539EB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FA675" w14:textId="35B8806C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1C45A" w14:textId="74CA3EC6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AC0A02" w:rsidRPr="0038569C" w14:paraId="27E3C7BA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A1376" w14:textId="13369B22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49E7E" w14:textId="7777777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12A15" w14:textId="2F4788A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249B4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Свинец</w:t>
            </w:r>
          </w:p>
          <w:p w14:paraId="5EA82717" w14:textId="4118D1F4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BF294" w14:textId="7777777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5FBA5" w14:textId="0DD72E6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AC0A02" w:rsidRPr="0038569C" w14:paraId="355E1525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1FBCA" w14:textId="331B2D05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D570B0" w14:textId="7777777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0F6E3" w14:textId="735C1331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93976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Барий</w:t>
            </w:r>
          </w:p>
          <w:p w14:paraId="071C527D" w14:textId="703B548E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0,01-0,2мг/дм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527BA" w14:textId="7777777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1EBC1" w14:textId="131B5A91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AC0A02" w:rsidRPr="0038569C" w14:paraId="4E7D0059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A6D86" w14:textId="21ADB81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1.29*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1879BC" w14:textId="57BACAD0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2E2CA" w14:textId="43D2059F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E7981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Бериллий</w:t>
            </w:r>
          </w:p>
          <w:p w14:paraId="2AC3096B" w14:textId="2F27C067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0,0001-0,002мг/дм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D23E4" w14:textId="20153A42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6A963" w14:textId="1B6E34E9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AC0A02" w:rsidRPr="0038569C" w14:paraId="06CF9B2D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10C77" w14:textId="7FFB2BB0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1.30*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480C44" w14:textId="706C142E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B8124" w14:textId="7CFF855F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AC76A2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Селен</w:t>
            </w:r>
          </w:p>
          <w:p w14:paraId="1F662642" w14:textId="230CE9CA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0,002-0,05мг/дм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68633" w14:textId="3762B9CE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70C4C" w14:textId="6DF08604" w:rsidR="00AC0A02" w:rsidRPr="00F9381F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AC0A02" w:rsidRPr="0038569C" w14:paraId="44AD5CFD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E72A8" w14:textId="5FB12DF6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1.31*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C14782" w14:textId="0B19193A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13411" w14:textId="1CC4662E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0C37C" w14:textId="77777777" w:rsidR="00AC0A02" w:rsidRPr="006428C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6428CF">
              <w:rPr>
                <w:sz w:val="22"/>
                <w:szCs w:val="22"/>
              </w:rPr>
              <w:t>Перманганатная</w:t>
            </w:r>
            <w:proofErr w:type="spellEnd"/>
          </w:p>
          <w:p w14:paraId="0DA84CEF" w14:textId="77777777" w:rsidR="00AC0A02" w:rsidRPr="006428C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окисляемость</w:t>
            </w:r>
          </w:p>
          <w:p w14:paraId="20977B52" w14:textId="71D30227" w:rsidR="00AC0A02" w:rsidRPr="006428C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 w:rsidRPr="006428CF">
              <w:rPr>
                <w:sz w:val="22"/>
                <w:szCs w:val="22"/>
              </w:rPr>
              <w:t>Д ≥ 0,5 мг/дм</w:t>
            </w:r>
            <w:r w:rsidRPr="006428C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2B81A" w14:textId="24009613" w:rsidR="00AC0A02" w:rsidRPr="006428CF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22A36" w14:textId="06028403" w:rsidR="00AC0A02" w:rsidRPr="006428CF" w:rsidRDefault="008927D2" w:rsidP="00F9381F">
            <w:pPr>
              <w:ind w:left="57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СТБ</w:t>
            </w:r>
            <w:r w:rsidR="00AC0A02" w:rsidRPr="006428CF">
              <w:rPr>
                <w:sz w:val="22"/>
                <w:szCs w:val="22"/>
              </w:rPr>
              <w:t xml:space="preserve"> ISO</w:t>
            </w:r>
          </w:p>
          <w:p w14:paraId="5C3DA9F1" w14:textId="4E2A1CAD" w:rsidR="00AC0A02" w:rsidRPr="006428CF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8467-2009</w:t>
            </w:r>
          </w:p>
        </w:tc>
      </w:tr>
      <w:tr w:rsidR="00AC0A02" w:rsidRPr="0038569C" w14:paraId="62B16DB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73A85" w14:textId="6A02B9CE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8CAB2E" w14:textId="749BB3C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FB34A" w14:textId="5BC3E4D3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E6419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Бромиды</w:t>
            </w:r>
          </w:p>
          <w:p w14:paraId="34DE04D6" w14:textId="5F97D5F3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0,05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C4F3F" w14:textId="65A5089D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B087E" w14:textId="77777777" w:rsidR="00AC0A02" w:rsidRDefault="00AC0A02" w:rsidP="00F938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F9381F">
              <w:rPr>
                <w:sz w:val="22"/>
                <w:szCs w:val="22"/>
              </w:rPr>
              <w:t>ISO</w:t>
            </w:r>
          </w:p>
          <w:p w14:paraId="0A2904FF" w14:textId="16A195FA" w:rsidR="00AC0A02" w:rsidRPr="00F9381F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</w:tc>
      </w:tr>
      <w:tr w:rsidR="00AC0A02" w:rsidRPr="0038569C" w14:paraId="1F21DCDB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BE3E7" w14:textId="20AD41B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12E457" w14:textId="73E7BD06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ECC1F" w14:textId="4E4DED5D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7D9EF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Ортофосфаты</w:t>
            </w:r>
            <w:proofErr w:type="spellEnd"/>
          </w:p>
          <w:p w14:paraId="2479BE78" w14:textId="5D3E64CD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0,1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CC926" w14:textId="1A98564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3673E" w14:textId="77777777" w:rsidR="00AC0A02" w:rsidRDefault="00AC0A02" w:rsidP="00F938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F9381F">
              <w:rPr>
                <w:sz w:val="22"/>
                <w:szCs w:val="22"/>
              </w:rPr>
              <w:t>ISO</w:t>
            </w:r>
          </w:p>
          <w:p w14:paraId="23ECEADB" w14:textId="77777777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  <w:p w14:paraId="4D0DA28D" w14:textId="2D9CA40B" w:rsidR="00AC0A02" w:rsidRPr="00F9381F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AC0A02" w:rsidRPr="0038569C" w14:paraId="423D59AA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3CAB10" w14:textId="5C11E0BD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1.34*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209DB" w14:textId="77777777" w:rsidR="00AC0A02" w:rsidRPr="00C13371" w:rsidRDefault="00AC0A02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  <w:p w14:paraId="137B7A14" w14:textId="41A3D093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70F03" w14:textId="3ADDA12F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D5134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Фториды</w:t>
            </w:r>
          </w:p>
          <w:p w14:paraId="40D78CFA" w14:textId="66541F65" w:rsidR="00AC0A02" w:rsidRPr="00D64C6C" w:rsidRDefault="00AC0A02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0,1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C151C" w14:textId="6A5E6AAA" w:rsidR="00AC0A02" w:rsidRDefault="00AC0A02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питьевой воды», утв</w:t>
            </w:r>
            <w:r w:rsidR="001C359F">
              <w:rPr>
                <w:sz w:val="22"/>
                <w:szCs w:val="22"/>
              </w:rPr>
              <w:t xml:space="preserve">.25.01.2021  </w:t>
            </w:r>
            <w:r w:rsidR="001C75DB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остановлением Совета Министров Республики Беларусь №37</w:t>
            </w:r>
          </w:p>
          <w:p w14:paraId="1DB293EA" w14:textId="77777777" w:rsidR="00AC0A02" w:rsidRDefault="00AC0A02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28483714" w14:textId="5D7B49AC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E10C3" w14:textId="77777777" w:rsidR="00AC0A02" w:rsidRDefault="00AC0A02" w:rsidP="00F938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F9381F">
              <w:rPr>
                <w:sz w:val="22"/>
                <w:szCs w:val="22"/>
              </w:rPr>
              <w:t>ISO</w:t>
            </w:r>
          </w:p>
          <w:p w14:paraId="2D328BF1" w14:textId="77777777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  <w:p w14:paraId="7575C617" w14:textId="66E5EFB7" w:rsidR="006428CF" w:rsidRPr="00F9381F" w:rsidRDefault="006428CF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AC0A02" w:rsidRPr="0038569C" w14:paraId="4C813DE1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4C214" w14:textId="637CD1B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866DA2" w14:textId="60262783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896B3" w14:textId="14CFF1FC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317F5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Сульфаты</w:t>
            </w:r>
          </w:p>
          <w:p w14:paraId="352A295E" w14:textId="44456153" w:rsidR="00AC0A02" w:rsidRPr="00D64C6C" w:rsidRDefault="00AC0A02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0,1 мг/дм</w:t>
            </w:r>
            <w:r>
              <w:rPr>
                <w:sz w:val="22"/>
                <w:szCs w:val="22"/>
                <w:vertAlign w:val="superscript"/>
              </w:rPr>
              <w:t>37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1DAE9" w14:textId="4698882B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A2875" w14:textId="77777777" w:rsidR="00AC0A02" w:rsidRDefault="00AC0A02" w:rsidP="00F938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F9381F">
              <w:rPr>
                <w:sz w:val="22"/>
                <w:szCs w:val="22"/>
              </w:rPr>
              <w:t>ISO</w:t>
            </w:r>
          </w:p>
          <w:p w14:paraId="3E238272" w14:textId="77777777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  <w:p w14:paraId="69B7D55D" w14:textId="525ED656" w:rsidR="006428CF" w:rsidRPr="00F9381F" w:rsidRDefault="006428CF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AC0A02" w:rsidRPr="0038569C" w14:paraId="2E204518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77266" w14:textId="69271D03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7C94D6" w14:textId="5E6CD873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6B127" w14:textId="724F2A80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E55A7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микробное</w:t>
            </w:r>
          </w:p>
          <w:p w14:paraId="40C8C9E6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(ОМЧ)</w:t>
            </w:r>
          </w:p>
          <w:p w14:paraId="53A71616" w14:textId="473E511D" w:rsidR="00AC0A02" w:rsidRPr="00F9381F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71991" w14:textId="088A933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1862C" w14:textId="77777777" w:rsidR="00AC0A02" w:rsidRDefault="00AC0A02" w:rsidP="00F938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2195132A" w14:textId="77777777" w:rsidR="00AC0A02" w:rsidRDefault="00AC0A02" w:rsidP="00F938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п.8.1</w:t>
            </w:r>
          </w:p>
          <w:p w14:paraId="6684C630" w14:textId="77777777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9381F">
              <w:rPr>
                <w:sz w:val="22"/>
                <w:szCs w:val="22"/>
              </w:rPr>
              <w:t>ГОСТ 34786-2021, п.7.1</w:t>
            </w:r>
          </w:p>
          <w:p w14:paraId="476CA5C5" w14:textId="6F0CE92D" w:rsidR="006428CF" w:rsidRPr="00F9381F" w:rsidRDefault="006428CF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AC0A02" w:rsidRPr="0038569C" w14:paraId="61918A6E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0010A" w14:textId="62D658F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54BF04" w14:textId="6F0025D1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0C2E2" w14:textId="71F65B69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DC9B4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колиформные бактерии (ОКБ) </w:t>
            </w:r>
          </w:p>
          <w:p w14:paraId="26B14E6A" w14:textId="5BA02C88" w:rsidR="00AC0A02" w:rsidRPr="00F9381F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A0B13" w14:textId="386A287E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A6905" w14:textId="77777777" w:rsidR="00AC0A02" w:rsidRDefault="00AC0A02" w:rsidP="00F938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707BC073" w14:textId="77777777" w:rsidR="00AC0A02" w:rsidRDefault="00AC0A02" w:rsidP="00F938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п.8.2</w:t>
            </w:r>
          </w:p>
          <w:p w14:paraId="73865C4F" w14:textId="77777777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9381F">
              <w:rPr>
                <w:sz w:val="22"/>
                <w:szCs w:val="22"/>
              </w:rPr>
              <w:t>ГОСТ 34786-</w:t>
            </w:r>
            <w:proofErr w:type="gramStart"/>
            <w:r w:rsidRPr="00F9381F">
              <w:rPr>
                <w:sz w:val="22"/>
                <w:szCs w:val="22"/>
              </w:rPr>
              <w:t>2021,п.</w:t>
            </w:r>
            <w:proofErr w:type="gramEnd"/>
            <w:r w:rsidRPr="00F9381F">
              <w:rPr>
                <w:sz w:val="22"/>
                <w:szCs w:val="22"/>
              </w:rPr>
              <w:t>9.1</w:t>
            </w:r>
          </w:p>
          <w:p w14:paraId="3127DE8D" w14:textId="56930199" w:rsidR="006428CF" w:rsidRPr="00F9381F" w:rsidRDefault="006428CF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AC0A02" w:rsidRPr="0038569C" w14:paraId="5B7F788B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3E774" w14:textId="40AA4F03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0343AE" w14:textId="7EFE98B5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82B53" w14:textId="78CFA9EC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6B107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Термотолерантные</w:t>
            </w:r>
            <w:proofErr w:type="spellEnd"/>
            <w:r>
              <w:rPr>
                <w:sz w:val="22"/>
                <w:szCs w:val="22"/>
              </w:rPr>
              <w:t xml:space="preserve"> колиформные бактерии (ТКБ)</w:t>
            </w:r>
          </w:p>
          <w:p w14:paraId="43B2E312" w14:textId="7D05E2DF" w:rsidR="00AC0A02" w:rsidRPr="00F9381F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E142A" w14:textId="190F5A3F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1344E" w14:textId="77777777" w:rsidR="00AC0A02" w:rsidRDefault="00AC0A02" w:rsidP="00F938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0930797E" w14:textId="77777777" w:rsidR="00AC0A02" w:rsidRDefault="00AC0A02" w:rsidP="00F938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п.8.2</w:t>
            </w:r>
          </w:p>
          <w:p w14:paraId="74FCABCE" w14:textId="77777777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9381F">
              <w:rPr>
                <w:sz w:val="22"/>
                <w:szCs w:val="22"/>
              </w:rPr>
              <w:t>ГОСТ 34786-</w:t>
            </w:r>
            <w:proofErr w:type="gramStart"/>
            <w:r w:rsidRPr="00F9381F">
              <w:rPr>
                <w:sz w:val="22"/>
                <w:szCs w:val="22"/>
              </w:rPr>
              <w:t>2021,п.</w:t>
            </w:r>
            <w:proofErr w:type="gramEnd"/>
            <w:r w:rsidRPr="00F9381F">
              <w:rPr>
                <w:sz w:val="22"/>
                <w:szCs w:val="22"/>
              </w:rPr>
              <w:t>9.1,п.9.3</w:t>
            </w:r>
          </w:p>
          <w:p w14:paraId="571854F1" w14:textId="23B1927E" w:rsidR="006428CF" w:rsidRPr="00F9381F" w:rsidRDefault="006428CF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AC0A02" w:rsidRPr="0038569C" w14:paraId="4ABE1DF0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4041EA" w14:textId="32BB9C5B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1.39*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2D8A8B" w14:textId="01286909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8DCDA" w14:textId="68B241C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1EF72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Колифаги</w:t>
            </w:r>
            <w:proofErr w:type="spellEnd"/>
          </w:p>
          <w:p w14:paraId="20AD4F78" w14:textId="6B0BB8A3" w:rsidR="00AC0A02" w:rsidRPr="00F9381F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CE71E1" w14:textId="7367AAAE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DBCB2" w14:textId="77777777" w:rsidR="00AC0A02" w:rsidRDefault="00AC0A02" w:rsidP="00F938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2CB58B52" w14:textId="77777777" w:rsidR="00AC0A02" w:rsidRDefault="00AC0A02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п.8.5</w:t>
            </w:r>
          </w:p>
          <w:p w14:paraId="11F3A2ED" w14:textId="374CD919" w:rsidR="006428CF" w:rsidRPr="00F9381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AC0A02" w:rsidRPr="0038569C" w14:paraId="7C2F7C53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ABC49" w14:textId="77777777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1.40</w:t>
            </w:r>
          </w:p>
          <w:p w14:paraId="67192040" w14:textId="37910F0A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F71D14" w14:textId="5824DF8C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35C56" w14:textId="0E9BA9D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A2170" w14:textId="04CEF373" w:rsidR="00AC0A02" w:rsidRPr="00F9381F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06BDF" w14:textId="3E03C0F4" w:rsidR="00AC0A02" w:rsidRDefault="00AC0A02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  <w:p w14:paraId="41874079" w14:textId="1F7867FC" w:rsidR="00AC0A02" w:rsidRDefault="00AC0A02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31862-2012</w:t>
            </w:r>
          </w:p>
          <w:p w14:paraId="0701A97F" w14:textId="6D6C226D" w:rsidR="00AC0A02" w:rsidRPr="00AC0A02" w:rsidRDefault="00AC0A02" w:rsidP="00476F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1653B" w14:textId="77777777" w:rsidR="00AC0A02" w:rsidRDefault="00AC0A02" w:rsidP="00AC0A02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</w:t>
            </w:r>
            <w:proofErr w:type="gramStart"/>
            <w:r>
              <w:rPr>
                <w:sz w:val="22"/>
                <w:szCs w:val="22"/>
              </w:rPr>
              <w:t>2012,п.</w:t>
            </w:r>
            <w:proofErr w:type="gramEnd"/>
            <w:r>
              <w:rPr>
                <w:sz w:val="22"/>
                <w:szCs w:val="22"/>
              </w:rPr>
              <w:t>3</w:t>
            </w:r>
          </w:p>
          <w:p w14:paraId="74055768" w14:textId="77777777" w:rsidR="00AC0A02" w:rsidRDefault="00AC0A02" w:rsidP="00AC0A02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31862-</w:t>
            </w:r>
            <w:proofErr w:type="gramStart"/>
            <w:r>
              <w:rPr>
                <w:sz w:val="22"/>
                <w:szCs w:val="22"/>
              </w:rPr>
              <w:t>2012,п.</w:t>
            </w:r>
            <w:proofErr w:type="gramEnd"/>
            <w:r>
              <w:rPr>
                <w:sz w:val="22"/>
                <w:szCs w:val="22"/>
              </w:rPr>
              <w:t>4</w:t>
            </w:r>
          </w:p>
          <w:p w14:paraId="0BF71BDB" w14:textId="77777777" w:rsidR="00AC0A02" w:rsidRDefault="00AC0A02" w:rsidP="00AC0A02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31942-2012,</w:t>
            </w:r>
          </w:p>
          <w:p w14:paraId="01D07823" w14:textId="77777777" w:rsidR="00AC0A02" w:rsidRDefault="00AC0A02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п.п.5,6</w:t>
            </w:r>
          </w:p>
          <w:p w14:paraId="65D01E83" w14:textId="21F469C4" w:rsidR="006428CF" w:rsidRPr="00F9381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</w:p>
        </w:tc>
      </w:tr>
      <w:tr w:rsidR="006428CF" w:rsidRPr="0038569C" w14:paraId="4956C8D3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67F75" w14:textId="28E02BB9" w:rsidR="006428CF" w:rsidRPr="006428C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428CF">
              <w:rPr>
                <w:color w:val="000000"/>
                <w:sz w:val="22"/>
                <w:szCs w:val="22"/>
              </w:rPr>
              <w:t>1.41*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E4844C" w14:textId="77777777" w:rsidR="006428CF" w:rsidRPr="00295E4A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41473" w14:textId="63BD3718" w:rsidR="006428C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100.09/04.125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78CF3" w14:textId="77777777" w:rsidR="006428CF" w:rsidRDefault="006428CF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активность цезия-137</w:t>
            </w:r>
          </w:p>
          <w:p w14:paraId="6FE7426E" w14:textId="77777777" w:rsidR="006428CF" w:rsidRDefault="006428CF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</w:p>
          <w:p w14:paraId="30816C80" w14:textId="77777777" w:rsidR="006428C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C756B" w14:textId="77777777" w:rsidR="006428CF" w:rsidRPr="006428CF" w:rsidRDefault="006428CF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ГН 10-117-99</w:t>
            </w:r>
          </w:p>
          <w:p w14:paraId="2B613C4D" w14:textId="77777777" w:rsidR="006428CF" w:rsidRPr="006428CF" w:rsidRDefault="006428CF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(РДУ-99)</w:t>
            </w:r>
          </w:p>
          <w:p w14:paraId="4C5312D0" w14:textId="77777777" w:rsidR="006428CF" w:rsidRPr="006428CF" w:rsidRDefault="006428CF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 xml:space="preserve">Санитарные нормы и правила «Требования к радиационной безопасности» и Гигиенический норматив «Критерии оценки радиационного воздействия» </w:t>
            </w:r>
          </w:p>
          <w:p w14:paraId="702C338D" w14:textId="081350C9" w:rsidR="006428CF" w:rsidRDefault="006428CF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№ 213 от 28.12.</w:t>
            </w:r>
            <w:r>
              <w:rPr>
                <w:sz w:val="22"/>
                <w:szCs w:val="22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F9380" w14:textId="77777777" w:rsidR="006428CF" w:rsidRDefault="006428CF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4779-2013</w:t>
            </w:r>
          </w:p>
          <w:p w14:paraId="6AC2AC3E" w14:textId="7D3A6C30" w:rsidR="006428CF" w:rsidRDefault="006428CF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1181-2011</w:t>
            </w:r>
          </w:p>
        </w:tc>
      </w:tr>
      <w:tr w:rsidR="006428CF" w:rsidRPr="0038569C" w14:paraId="48FBB004" w14:textId="77777777" w:rsidTr="00A145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F3466" w14:textId="6A530C34" w:rsidR="006428CF" w:rsidRPr="006428C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428CF">
              <w:rPr>
                <w:color w:val="000000"/>
                <w:sz w:val="22"/>
                <w:szCs w:val="22"/>
              </w:rPr>
              <w:t>1.42*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6A21F2" w14:textId="77777777" w:rsidR="006428CF" w:rsidRPr="00295E4A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5022C" w14:textId="455573B6" w:rsidR="006428C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100.09/04.125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15A34" w14:textId="7A44D3C5" w:rsidR="006428C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активность стронция -90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E5F6D" w14:textId="77777777" w:rsidR="006428CF" w:rsidRDefault="006428CF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F869A" w14:textId="3D7D37C9" w:rsidR="006428CF" w:rsidRDefault="006428CF" w:rsidP="00AC0A02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1181-2011</w:t>
            </w:r>
          </w:p>
        </w:tc>
      </w:tr>
      <w:tr w:rsidR="006428CF" w:rsidRPr="00AC0A02" w14:paraId="3074087F" w14:textId="77777777" w:rsidTr="00A145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41D4A" w14:textId="0397C579" w:rsidR="006428CF" w:rsidRPr="006428C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428CF">
              <w:rPr>
                <w:color w:val="000000"/>
                <w:sz w:val="22"/>
                <w:szCs w:val="22"/>
              </w:rPr>
              <w:t>1.43*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A4772D" w14:textId="77777777" w:rsidR="006428CF" w:rsidRPr="00295E4A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CC446" w14:textId="07D1E062" w:rsidR="006428C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100.09/04.125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2A3D9" w14:textId="649F6358" w:rsidR="006428CF" w:rsidRDefault="006428CF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альфа-активность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D47D64" w14:textId="5AB5ED5A" w:rsidR="006428CF" w:rsidRDefault="006428CF" w:rsidP="00BF0D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B630F" w14:textId="34B37BC1" w:rsidR="006428CF" w:rsidRDefault="006428CF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AC0A02">
              <w:rPr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9696-2020</w:t>
            </w:r>
          </w:p>
        </w:tc>
      </w:tr>
      <w:tr w:rsidR="006428CF" w:rsidRPr="0038569C" w14:paraId="2F316924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6C601" w14:textId="0624F61F" w:rsidR="006428CF" w:rsidRPr="006428C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428CF">
              <w:rPr>
                <w:color w:val="000000"/>
                <w:sz w:val="22"/>
                <w:szCs w:val="22"/>
              </w:rPr>
              <w:t>1.44*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96F458" w14:textId="77777777" w:rsidR="006428CF" w:rsidRPr="00295E4A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8C809" w14:textId="5D7C5413" w:rsidR="006428C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100.09/04.125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EC29B" w14:textId="05B25072" w:rsidR="006428C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бета -активность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C9D22" w14:textId="77777777" w:rsidR="006428CF" w:rsidRDefault="006428CF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4DC57" w14:textId="77777777" w:rsidR="006428CF" w:rsidRPr="00EE6FCD" w:rsidRDefault="006428CF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AC0A02">
              <w:rPr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9697-2016</w:t>
            </w:r>
          </w:p>
          <w:p w14:paraId="25B5169E" w14:textId="77777777" w:rsidR="006428CF" w:rsidRDefault="006428CF" w:rsidP="00AC0A02">
            <w:pPr>
              <w:ind w:left="57" w:right="-57"/>
              <w:rPr>
                <w:sz w:val="22"/>
                <w:szCs w:val="22"/>
              </w:rPr>
            </w:pPr>
          </w:p>
        </w:tc>
      </w:tr>
      <w:tr w:rsidR="00D64C6C" w:rsidRPr="0038569C" w14:paraId="68AC6F9A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7A03E" w14:textId="0D04288D" w:rsidR="00D64C6C" w:rsidRDefault="00D64C6C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2.1*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DDFFFC" w14:textId="77777777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</w:t>
            </w:r>
          </w:p>
          <w:p w14:paraId="34B23D17" w14:textId="77777777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централизо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34DE6D54" w14:textId="77777777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ванного хо-</w:t>
            </w:r>
          </w:p>
          <w:p w14:paraId="5414FE6A" w14:textId="77777777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зяйственно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44710C9D" w14:textId="77777777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питьевого</w:t>
            </w:r>
          </w:p>
          <w:p w14:paraId="2B0CD7D8" w14:textId="77777777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водоснабжения</w:t>
            </w:r>
          </w:p>
          <w:p w14:paraId="69BB6999" w14:textId="0900D3E7" w:rsidR="006428CF" w:rsidRPr="00D64C6C" w:rsidRDefault="006428CF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F152E" w14:textId="2AEA5A64" w:rsidR="00D64C6C" w:rsidRDefault="00D64C6C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A70C9" w14:textId="77777777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 (водородный показатель)</w:t>
            </w:r>
          </w:p>
          <w:p w14:paraId="6EE5D3A4" w14:textId="77777777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2-12 рН</w:t>
            </w:r>
          </w:p>
          <w:p w14:paraId="046C768F" w14:textId="77777777" w:rsidR="00D64C6C" w:rsidRDefault="00D64C6C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87CFE" w14:textId="766E8E4F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1756-2007</w:t>
            </w:r>
          </w:p>
          <w:p w14:paraId="77E32F4D" w14:textId="79A7FDEE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="001C35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2.1.5.10-21-2003</w:t>
            </w:r>
          </w:p>
          <w:p w14:paraId="500CEE31" w14:textId="2058C817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AA804" w14:textId="29CE31AA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10523-2009</w:t>
            </w:r>
          </w:p>
        </w:tc>
      </w:tr>
      <w:tr w:rsidR="000805D9" w:rsidRPr="0038569C" w14:paraId="15150F8F" w14:textId="77777777" w:rsidTr="00D64C6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25218" w14:textId="6AFA049B" w:rsid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2.2*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B29F7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</w:t>
            </w:r>
          </w:p>
          <w:p w14:paraId="5065E3D6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централизо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6FE2735D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ванного хо-</w:t>
            </w:r>
          </w:p>
          <w:p w14:paraId="5D70A2D5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зяйственно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45239C85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питьевого</w:t>
            </w:r>
          </w:p>
          <w:p w14:paraId="1D5432D2" w14:textId="02387DAD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E5C6F" w14:textId="37EA1518" w:rsid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806BF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Цветность</w:t>
            </w:r>
          </w:p>
          <w:p w14:paraId="079CE65E" w14:textId="182DCE56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0-70 градусов цветности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50D6B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1756-2007</w:t>
            </w:r>
          </w:p>
          <w:p w14:paraId="18571F1F" w14:textId="3585FB83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="001C35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2.1.5.10-21-2003</w:t>
            </w:r>
          </w:p>
          <w:p w14:paraId="1AC62507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65D4A2F1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EBAD3E4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BFFADB4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76B29E6F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4D173D53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67FE9ABE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3FD9588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5B5B4B7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912D503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E7085EE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7194EB41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47A32731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3CB150BC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4C9B6B9D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18323476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5AC220D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C1630F0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38F6635D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69D93BF6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60D0D561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18B1DD4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422FEB25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6816B3E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C7AE606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16A32380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4234B9E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207970C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14C3B280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4726C887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1565C5DD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344A0C33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8152746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140E5A5A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575F7C2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CF0D91E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7F29B321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468C7404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FFDA9AA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C436879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8389F41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B731568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691214FD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93E6809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9EA79" w14:textId="1BF4BFDA" w:rsidR="000805D9" w:rsidRDefault="000805D9" w:rsidP="00D64C6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31868-2012, п.5</w:t>
            </w:r>
          </w:p>
        </w:tc>
      </w:tr>
      <w:tr w:rsidR="000805D9" w:rsidRPr="0038569C" w14:paraId="6C29EAFE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F47CD" w14:textId="5B377632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B22C4E" w14:textId="197695F3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AAC51" w14:textId="1770C2B9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AF358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</w:t>
            </w:r>
          </w:p>
          <w:p w14:paraId="75915C31" w14:textId="6A3B0AFE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0-5 баллов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8AA98D" w14:textId="7F86E74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779D7" w14:textId="419FC6CC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3351-74, п.2</w:t>
            </w:r>
          </w:p>
        </w:tc>
      </w:tr>
      <w:tr w:rsidR="000805D9" w:rsidRPr="0038569C" w14:paraId="470AD771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C89A4" w14:textId="65B82153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692AC7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AD1BB" w14:textId="299A674A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CF109" w14:textId="76218F08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Мутность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67DB14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C955C" w14:textId="7CB03434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3351-74, п.5</w:t>
            </w:r>
          </w:p>
        </w:tc>
      </w:tr>
      <w:tr w:rsidR="000805D9" w:rsidRPr="0038569C" w14:paraId="66AF3713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FE037" w14:textId="03B83A53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9986CE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56B2C" w14:textId="0ECF9971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D44C2" w14:textId="4D3E42EA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C3B525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93125" w14:textId="50856EC5" w:rsidR="000805D9" w:rsidRPr="00D64C6C" w:rsidRDefault="000805D9" w:rsidP="00D64C6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18164-72</w:t>
            </w:r>
          </w:p>
        </w:tc>
      </w:tr>
      <w:tr w:rsidR="000805D9" w:rsidRPr="0038569C" w14:paraId="72A8FF11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F97C2" w14:textId="63A3302F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4DD9AC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4806A" w14:textId="7534B03F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5A6810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Жесткость</w:t>
            </w:r>
          </w:p>
          <w:p w14:paraId="31DF2FAF" w14:textId="0D77D76E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≥ 0,1° Ж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3529DC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3BC3B" w14:textId="12363AC5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31954-2012,п.4</w:t>
            </w:r>
          </w:p>
        </w:tc>
      </w:tr>
      <w:tr w:rsidR="000805D9" w:rsidRPr="0038569C" w14:paraId="7727D40B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0B401" w14:textId="03648F72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86791B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0EC7A" w14:textId="04BC94F1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A9387" w14:textId="77777777" w:rsidR="000805D9" w:rsidRPr="00576D3A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Нитриты</w:t>
            </w:r>
          </w:p>
          <w:p w14:paraId="5DDD0532" w14:textId="21D75937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0,05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1D3931" w14:textId="77777777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2748F" w14:textId="77777777" w:rsidR="000805D9" w:rsidRDefault="000805D9" w:rsidP="00D64C6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D64C6C">
              <w:rPr>
                <w:sz w:val="22"/>
                <w:szCs w:val="22"/>
              </w:rPr>
              <w:t>ISO</w:t>
            </w:r>
          </w:p>
          <w:p w14:paraId="1327C11B" w14:textId="19BE58AF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</w:tc>
      </w:tr>
      <w:tr w:rsidR="000805D9" w:rsidRPr="0038569C" w14:paraId="0D04C3C3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C36AD" w14:textId="50698BFE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0A843B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FAF2A" w14:textId="365CF709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DD65C" w14:textId="77777777" w:rsidR="000805D9" w:rsidRPr="006428CF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Нитраты</w:t>
            </w:r>
          </w:p>
          <w:p w14:paraId="506FAF1B" w14:textId="269594E1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  <w:vertAlign w:val="superscript"/>
              </w:rPr>
            </w:pPr>
            <w:r w:rsidRPr="006428CF">
              <w:rPr>
                <w:sz w:val="22"/>
                <w:szCs w:val="22"/>
              </w:rPr>
              <w:t xml:space="preserve">Д </w:t>
            </w:r>
            <w:r w:rsidR="00C8562D" w:rsidRPr="006428CF">
              <w:rPr>
                <w:sz w:val="22"/>
                <w:szCs w:val="22"/>
              </w:rPr>
              <w:t xml:space="preserve">≥ </w:t>
            </w:r>
            <w:r w:rsidRPr="006428CF">
              <w:rPr>
                <w:sz w:val="22"/>
                <w:szCs w:val="22"/>
              </w:rPr>
              <w:t>0,1 мг/дм</w:t>
            </w:r>
            <w:r w:rsidRPr="006428C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9D7845" w14:textId="77777777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20D84" w14:textId="77777777" w:rsidR="000805D9" w:rsidRDefault="000805D9" w:rsidP="00D64C6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D64C6C">
              <w:rPr>
                <w:sz w:val="22"/>
                <w:szCs w:val="22"/>
              </w:rPr>
              <w:t>ISO</w:t>
            </w:r>
          </w:p>
          <w:p w14:paraId="1F1BEAA0" w14:textId="793D71DE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</w:tc>
      </w:tr>
      <w:tr w:rsidR="000805D9" w:rsidRPr="0038569C" w14:paraId="670DECEA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FBCF5B" w14:textId="7C61E080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4E9BE4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F5EC3" w14:textId="454647A9" w:rsidR="000805D9" w:rsidRP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805D9"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7FB88" w14:textId="77777777" w:rsidR="000805D9" w:rsidRPr="00576D3A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Хлориды</w:t>
            </w:r>
          </w:p>
          <w:p w14:paraId="30A305A7" w14:textId="2168D6AC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≥ 0,1 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1CB4F3" w14:textId="77777777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8F32B" w14:textId="77777777" w:rsidR="000805D9" w:rsidRDefault="000805D9" w:rsidP="00D64C6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D64C6C">
              <w:rPr>
                <w:sz w:val="22"/>
                <w:szCs w:val="22"/>
              </w:rPr>
              <w:t>ISO</w:t>
            </w:r>
          </w:p>
          <w:p w14:paraId="5D56D3F3" w14:textId="0FC5BDB2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</w:tc>
      </w:tr>
      <w:tr w:rsidR="000805D9" w:rsidRPr="0038569C" w14:paraId="60829E8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AEF07" w14:textId="49D6B46D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2.10*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507D71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E91DBC" w14:textId="65805442" w:rsidR="000805D9" w:rsidRP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805D9"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D4DBC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Фториды</w:t>
            </w:r>
          </w:p>
          <w:p w14:paraId="10269AAE" w14:textId="7CEC1DF1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≥ 0,1 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8AF79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F4B97" w14:textId="77777777" w:rsidR="000805D9" w:rsidRDefault="000805D9" w:rsidP="00D64C6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D64C6C">
              <w:rPr>
                <w:sz w:val="22"/>
                <w:szCs w:val="22"/>
              </w:rPr>
              <w:t>ISO</w:t>
            </w:r>
          </w:p>
          <w:p w14:paraId="4C407984" w14:textId="6D239CEB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</w:tc>
      </w:tr>
      <w:tr w:rsidR="000805D9" w:rsidRPr="0038569C" w14:paraId="4ED07C1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DC424" w14:textId="471E4C74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2.11*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5A5745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2C2C5" w14:textId="0A47E500" w:rsidR="000805D9" w:rsidRP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805D9"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8EDC5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Сульфаты</w:t>
            </w:r>
          </w:p>
          <w:p w14:paraId="5286A4BB" w14:textId="11370840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≥ 0,1 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6A775F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F4D1C" w14:textId="77777777" w:rsidR="000805D9" w:rsidRDefault="000805D9" w:rsidP="00D64C6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D64C6C">
              <w:rPr>
                <w:sz w:val="22"/>
                <w:szCs w:val="22"/>
              </w:rPr>
              <w:t>ISO</w:t>
            </w:r>
          </w:p>
          <w:p w14:paraId="19723E66" w14:textId="79FDF220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</w:tc>
      </w:tr>
      <w:tr w:rsidR="000805D9" w:rsidRPr="0038569C" w14:paraId="073C991D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0EC32C" w14:textId="69F2E15E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626958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02046" w14:textId="1E3EB65B" w:rsidR="000805D9" w:rsidRP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805D9"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676EE" w14:textId="77777777" w:rsidR="000805D9" w:rsidRPr="00576D3A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Ортофосфаты</w:t>
            </w:r>
            <w:proofErr w:type="spellEnd"/>
          </w:p>
          <w:p w14:paraId="2992E5F6" w14:textId="49838BCB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≥ 0,1 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8CE19E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36DF1" w14:textId="77777777" w:rsidR="000805D9" w:rsidRDefault="000805D9" w:rsidP="00D64C6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D64C6C">
              <w:rPr>
                <w:sz w:val="22"/>
                <w:szCs w:val="22"/>
              </w:rPr>
              <w:t>ISO</w:t>
            </w:r>
          </w:p>
          <w:p w14:paraId="4EB8164E" w14:textId="462D90C4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</w:tc>
      </w:tr>
      <w:tr w:rsidR="000805D9" w:rsidRPr="0038569C" w14:paraId="01A85AD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3E4B8" w14:textId="681535D0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AA3F08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10E17" w14:textId="5D177D5A" w:rsidR="000805D9" w:rsidRP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805D9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0D0D7" w14:textId="77777777" w:rsidR="000805D9" w:rsidRPr="00576D3A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  <w:p w14:paraId="6AC66FAE" w14:textId="24D21007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0,01-0,1 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B7528E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E70499" w14:textId="0043A130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4152-89</w:t>
            </w:r>
          </w:p>
        </w:tc>
      </w:tr>
      <w:tr w:rsidR="000805D9" w:rsidRPr="0038569C" w14:paraId="32E8E3DA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2B349" w14:textId="57163F66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34EA75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37CEC" w14:textId="3D8B601E" w:rsidR="000805D9" w:rsidRP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805D9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322C9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 общее</w:t>
            </w:r>
          </w:p>
          <w:p w14:paraId="5FAC2B4C" w14:textId="3B22A3CA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0,10-2,00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05D9F9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35779" w14:textId="77777777" w:rsidR="000805D9" w:rsidRDefault="000805D9" w:rsidP="00D64C6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4011-72,</w:t>
            </w:r>
          </w:p>
          <w:p w14:paraId="5A881DB7" w14:textId="2B7F9EE4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0805D9" w:rsidRPr="0038569C" w14:paraId="55A12D33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99C5B" w14:textId="0B8B1149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E04A9F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B571A" w14:textId="59FF53D0" w:rsidR="000805D9" w:rsidRP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805D9"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F3B3D" w14:textId="77777777" w:rsidR="000805D9" w:rsidRPr="00576D3A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</w:t>
            </w:r>
          </w:p>
          <w:p w14:paraId="13697A22" w14:textId="75887FCC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7F1D3A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120B9" w14:textId="24855B19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0805D9" w:rsidRPr="0038569C" w14:paraId="0525D56F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54378" w14:textId="3708B9AE" w:rsid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0A3B1F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AD6A5" w14:textId="1009348A" w:rsidR="000805D9" w:rsidRP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805D9"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15D83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Марганец</w:t>
            </w:r>
          </w:p>
          <w:p w14:paraId="31597599" w14:textId="77527F61" w:rsidR="000805D9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13982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822A4" w14:textId="6E0A537A" w:rsid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0805D9" w:rsidRPr="0038569C" w14:paraId="46DF9EDA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6DECE" w14:textId="53C59A9E" w:rsid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1E52EA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F98D3" w14:textId="1D316855" w:rsidR="000805D9" w:rsidRP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805D9"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C45D8" w14:textId="77777777" w:rsidR="000805D9" w:rsidRPr="00576D3A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Молибден</w:t>
            </w:r>
          </w:p>
          <w:p w14:paraId="5C76AADF" w14:textId="6FF37DCF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0,001-0,2 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860D25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32000" w14:textId="6C5F6FA4" w:rsid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0805D9" w:rsidRPr="0038569C" w14:paraId="4C54EA73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E350E" w14:textId="053C333E" w:rsid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663CC3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60D83" w14:textId="244AD1E1" w:rsidR="000805D9" w:rsidRP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805D9"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25C68" w14:textId="77777777" w:rsidR="000805D9" w:rsidRPr="00576D3A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Медь</w:t>
            </w:r>
          </w:p>
          <w:p w14:paraId="3CB11A0E" w14:textId="32ED9630" w:rsidR="000805D9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415F27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C53BA" w14:textId="0E9C94F0" w:rsid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0805D9" w:rsidRPr="0038569C" w14:paraId="0B1C4881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040DF" w14:textId="016834F7" w:rsid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2.19*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F5744A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B2D74" w14:textId="280A7808" w:rsidR="000805D9" w:rsidRP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805D9"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B9144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Перманганатная</w:t>
            </w:r>
            <w:proofErr w:type="spellEnd"/>
          </w:p>
          <w:p w14:paraId="34F0A6AF" w14:textId="77777777" w:rsidR="000805D9" w:rsidRPr="00576D3A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окисляемость</w:t>
            </w:r>
          </w:p>
          <w:p w14:paraId="328B6434" w14:textId="0F49A72A" w:rsidR="000805D9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≥ 0,5 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8FE70C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8369C" w14:textId="3643A4CF" w:rsidR="000805D9" w:rsidRDefault="00C8562D" w:rsidP="000805D9">
            <w:pPr>
              <w:ind w:left="57" w:right="-57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СТБ</w:t>
            </w:r>
            <w:r w:rsidR="000805D9" w:rsidRPr="006428CF">
              <w:rPr>
                <w:sz w:val="22"/>
                <w:szCs w:val="22"/>
              </w:rPr>
              <w:t xml:space="preserve"> IS</w:t>
            </w:r>
            <w:r w:rsidR="000805D9" w:rsidRPr="000805D9">
              <w:rPr>
                <w:sz w:val="22"/>
                <w:szCs w:val="22"/>
              </w:rPr>
              <w:t>O</w:t>
            </w:r>
          </w:p>
          <w:p w14:paraId="339F8E21" w14:textId="53C3EBB1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8467-2009</w:t>
            </w:r>
          </w:p>
        </w:tc>
      </w:tr>
      <w:tr w:rsidR="000805D9" w:rsidRPr="0038569C" w14:paraId="6105B9CE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6BB01" w14:textId="32BA7B75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2.20*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40C03A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B20A7" w14:textId="39216E02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6021D" w14:textId="77777777" w:rsidR="000805D9" w:rsidRPr="00576D3A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</w:t>
            </w:r>
          </w:p>
          <w:p w14:paraId="4BC06741" w14:textId="179E9F8C" w:rsidR="000805D9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0,001-0,05 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46187C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607CB" w14:textId="3A4F0451" w:rsidR="000805D9" w:rsidRDefault="000805D9" w:rsidP="000805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0805D9" w:rsidRPr="0038569C" w14:paraId="7BBDE3F9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B3B16" w14:textId="3F0A58B2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2.21*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86A039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D6D65" w14:textId="04657ADC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26FED2" w14:textId="77777777" w:rsidR="000805D9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Поверхностно-активные вещества (ПАВ) </w:t>
            </w:r>
            <w:proofErr w:type="spellStart"/>
            <w:r>
              <w:rPr>
                <w:sz w:val="22"/>
                <w:szCs w:val="22"/>
              </w:rPr>
              <w:t>анионоактивные</w:t>
            </w:r>
            <w:proofErr w:type="spellEnd"/>
          </w:p>
          <w:p w14:paraId="331A887E" w14:textId="5BA07CA8" w:rsidR="000805D9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0,025-2,0мг/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F32A95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563AE" w14:textId="5DD9ABE2" w:rsidR="000805D9" w:rsidRDefault="000805D9" w:rsidP="000805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31857-2012 п.3</w:t>
            </w:r>
          </w:p>
        </w:tc>
      </w:tr>
      <w:tr w:rsidR="000805D9" w:rsidRPr="0038569C" w14:paraId="19343CC0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D7668" w14:textId="091D5EB1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E470EA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CC81AC" w14:textId="02A3D273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D34FB" w14:textId="77777777" w:rsidR="000805D9" w:rsidRPr="00576D3A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Фенольный индекс</w:t>
            </w:r>
          </w:p>
          <w:p w14:paraId="779773F4" w14:textId="3B5B748F" w:rsidR="000805D9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0,0005-25мг/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485AFE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785C8" w14:textId="0485A661" w:rsidR="000805D9" w:rsidRDefault="000805D9" w:rsidP="000805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14.1:2:4.182-02</w:t>
            </w:r>
            <w:r w:rsidRPr="000805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изд. 2010</w:t>
            </w:r>
          </w:p>
        </w:tc>
      </w:tr>
      <w:tr w:rsidR="000805D9" w:rsidRPr="0038569C" w14:paraId="6B96E45D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0CAC7" w14:textId="4E227C7A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802B0D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008E1B" w14:textId="17F1BE9D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A3C2B" w14:textId="77777777" w:rsidR="000805D9" w:rsidRPr="00576D3A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Цианиды</w:t>
            </w:r>
          </w:p>
          <w:p w14:paraId="2E58695E" w14:textId="164C7CB5" w:rsidR="000805D9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0,01-0,25мг/дм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F0089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AED13" w14:textId="77777777" w:rsidR="000805D9" w:rsidRDefault="000805D9" w:rsidP="000805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705442E3" w14:textId="2CD68784" w:rsidR="000805D9" w:rsidRDefault="00C8562D" w:rsidP="000805D9">
            <w:pPr>
              <w:ind w:left="57" w:right="-57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51680</w:t>
            </w:r>
            <w:r w:rsidR="000805D9" w:rsidRPr="006428CF">
              <w:rPr>
                <w:sz w:val="22"/>
                <w:szCs w:val="22"/>
              </w:rPr>
              <w:t>-2001</w:t>
            </w:r>
          </w:p>
        </w:tc>
      </w:tr>
      <w:tr w:rsidR="000805D9" w:rsidRPr="0038569C" w14:paraId="10A74A2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AA1BC" w14:textId="1CF12C28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4B91D2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60E0B" w14:textId="0C36E340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8B9B6" w14:textId="77777777" w:rsidR="000805D9" w:rsidRPr="00576D3A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Кадмий</w:t>
            </w:r>
          </w:p>
          <w:p w14:paraId="12F56CED" w14:textId="0F58D857" w:rsidR="000805D9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0,0001-0,01мг/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608B06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25798" w14:textId="1242B79D" w:rsidR="000805D9" w:rsidRDefault="000805D9" w:rsidP="000805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0805D9" w:rsidRPr="0038569C" w14:paraId="65CB1171" w14:textId="77777777" w:rsidTr="000805D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74AA4" w14:textId="7F51F560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A75E53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A93CF" w14:textId="248ACE8A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24910" w14:textId="77777777" w:rsidR="000805D9" w:rsidRPr="00576D3A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Никель</w:t>
            </w:r>
          </w:p>
          <w:p w14:paraId="29653721" w14:textId="1B568EB1" w:rsidR="000805D9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00B90B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79C7B" w14:textId="773AC2F4" w:rsidR="000805D9" w:rsidRDefault="000805D9" w:rsidP="000805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C53021" w:rsidRPr="0038569C" w14:paraId="5A3C5D00" w14:textId="77777777" w:rsidTr="000805D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F07B2" w14:textId="4BD934C1" w:rsidR="00C53021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2.26*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AEE8A6" w14:textId="77777777" w:rsidR="00C53021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</w:t>
            </w:r>
          </w:p>
          <w:p w14:paraId="792005E3" w14:textId="77777777" w:rsidR="00C53021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централизо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C8ED0A5" w14:textId="77777777" w:rsidR="00C53021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ванного хо-</w:t>
            </w:r>
          </w:p>
          <w:p w14:paraId="6DE73B75" w14:textId="77777777" w:rsidR="00C53021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зяйственно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AE0D876" w14:textId="77777777" w:rsidR="00C53021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питьевого</w:t>
            </w:r>
          </w:p>
          <w:p w14:paraId="55B70909" w14:textId="7EDD0280" w:rsidR="00C53021" w:rsidRPr="00295E4A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28226" w14:textId="2A2861EE" w:rsidR="00C53021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1B1B6" w14:textId="77777777" w:rsidR="00C53021" w:rsidRPr="00576D3A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Свинец</w:t>
            </w:r>
          </w:p>
          <w:p w14:paraId="31A7CA84" w14:textId="3AA0DFD9" w:rsidR="00C53021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374D94" w14:textId="77777777" w:rsidR="00C53021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1756-2007</w:t>
            </w:r>
          </w:p>
          <w:p w14:paraId="132A5CAF" w14:textId="67786248" w:rsidR="00C53021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="001C35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2.1.5.10-21-2003</w:t>
            </w:r>
          </w:p>
          <w:p w14:paraId="0D10F436" w14:textId="77777777" w:rsidR="00C53021" w:rsidRPr="00295E4A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56F51" w14:textId="6F682212" w:rsidR="00C53021" w:rsidRDefault="00C53021" w:rsidP="000805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C53021" w:rsidRPr="0038569C" w14:paraId="00926F8C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09F6A" w14:textId="6CFF0E86" w:rsidR="00C53021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C074F8" w14:textId="77777777" w:rsidR="00C53021" w:rsidRPr="00295E4A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42CF4" w14:textId="08F00002" w:rsidR="00C53021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3CFCC1" w14:textId="77777777" w:rsidR="00C53021" w:rsidRPr="00576D3A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Барий</w:t>
            </w:r>
          </w:p>
          <w:p w14:paraId="264D64D5" w14:textId="05CDF4C9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0,01-0,2мг/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221134" w14:textId="77777777" w:rsidR="00C53021" w:rsidRPr="00295E4A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AB8DA" w14:textId="330512BC" w:rsidR="00C53021" w:rsidRDefault="00C53021" w:rsidP="000805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C53021" w:rsidRPr="0038569C" w14:paraId="01C72DBD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5E8F7" w14:textId="64CC7B37" w:rsidR="00C53021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D72D5C" w14:textId="77777777" w:rsidR="00C53021" w:rsidRPr="00295E4A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41642" w14:textId="64AC7349" w:rsidR="00C53021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FB22D" w14:textId="77777777" w:rsidR="00C53021" w:rsidRPr="00576D3A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Бериллий</w:t>
            </w:r>
          </w:p>
          <w:p w14:paraId="1806DB4A" w14:textId="49347BE4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0,0001-0,002мг/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175C5B" w14:textId="77777777" w:rsidR="00C53021" w:rsidRPr="00295E4A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EEAEC" w14:textId="193BC639" w:rsidR="00C53021" w:rsidRDefault="00C53021" w:rsidP="000805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C53021" w:rsidRPr="0038569C" w14:paraId="082E7AA5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4AFC4" w14:textId="25A1C9E9" w:rsidR="00C53021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2.29*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97D3FC" w14:textId="77777777" w:rsidR="00C53021" w:rsidRPr="00295E4A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C4609" w14:textId="25302B36" w:rsidR="00C53021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67A6D" w14:textId="77777777" w:rsidR="00C53021" w:rsidRPr="00576D3A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Селен</w:t>
            </w:r>
          </w:p>
          <w:p w14:paraId="500798CA" w14:textId="7D81AE7E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0,002-0,05мг/дм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7D6F33" w14:textId="77777777" w:rsidR="00C53021" w:rsidRPr="00295E4A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FCDFF" w14:textId="267FBDE2" w:rsidR="00C53021" w:rsidRDefault="00C53021" w:rsidP="000805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C53021" w:rsidRPr="0038569C" w14:paraId="05BB68D9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F3303" w14:textId="4CC4D0D8" w:rsidR="00C53021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2.30*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44B116" w14:textId="77777777" w:rsidR="00C53021" w:rsidRPr="00295E4A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A7F45" w14:textId="0DA45A46" w:rsidR="00C53021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7FABB" w14:textId="77777777" w:rsidR="00C53021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Нефтепродукты</w:t>
            </w:r>
          </w:p>
          <w:p w14:paraId="19CAC6D5" w14:textId="77777777" w:rsidR="00C53021" w:rsidRPr="00576D3A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(суммарно)</w:t>
            </w:r>
          </w:p>
          <w:p w14:paraId="34015195" w14:textId="56171A8F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0,005-50 мг/</w:t>
            </w:r>
            <w:r w:rsidR="003C462E">
              <w:rPr>
                <w:sz w:val="22"/>
                <w:szCs w:val="22"/>
              </w:rPr>
              <w:t xml:space="preserve"> дм</w:t>
            </w:r>
            <w:r w:rsidR="003C46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A3A0F7" w14:textId="77777777" w:rsidR="00C53021" w:rsidRPr="00295E4A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2E36B" w14:textId="4225840F" w:rsidR="00C53021" w:rsidRDefault="00C53021" w:rsidP="00C53021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14.1:2:4.128-98 (М 01-05-2012)</w:t>
            </w:r>
          </w:p>
        </w:tc>
      </w:tr>
      <w:tr w:rsidR="00C53021" w:rsidRPr="0038569C" w14:paraId="191DB744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F51435" w14:textId="43127CE1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2.31*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150640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DACA7" w14:textId="71CB19B9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6B7A2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микробное</w:t>
            </w:r>
          </w:p>
          <w:p w14:paraId="71DF8B34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(ОМЧ)</w:t>
            </w:r>
          </w:p>
          <w:p w14:paraId="16F54F9F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FC4F24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EC436D" w14:textId="77777777" w:rsidR="00C53021" w:rsidRDefault="00C53021" w:rsidP="006428CF">
            <w:pPr>
              <w:spacing w:line="216" w:lineRule="auto"/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2DE3780D" w14:textId="77777777" w:rsidR="00C53021" w:rsidRDefault="00C53021" w:rsidP="006428CF">
            <w:pPr>
              <w:spacing w:line="216" w:lineRule="auto"/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п.8.1</w:t>
            </w:r>
          </w:p>
          <w:p w14:paraId="797503BF" w14:textId="0A816132" w:rsidR="00C53021" w:rsidRDefault="00C53021" w:rsidP="006428CF">
            <w:pPr>
              <w:spacing w:line="216" w:lineRule="auto"/>
              <w:ind w:left="57" w:right="-57"/>
              <w:rPr>
                <w:sz w:val="22"/>
                <w:szCs w:val="22"/>
              </w:rPr>
            </w:pPr>
            <w:r w:rsidRPr="00C53021">
              <w:rPr>
                <w:sz w:val="22"/>
                <w:szCs w:val="22"/>
              </w:rPr>
              <w:t>ГОСТ 34786-2021, п.7.1</w:t>
            </w:r>
          </w:p>
        </w:tc>
      </w:tr>
      <w:tr w:rsidR="00C53021" w:rsidRPr="0038569C" w14:paraId="25609547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5D540" w14:textId="7A2BE1FD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92D54F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E2878" w14:textId="207A5FCE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A34DC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колиформные бактерии (ОКБ) </w:t>
            </w:r>
          </w:p>
          <w:p w14:paraId="2033453C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F3C6C4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A994A" w14:textId="77777777" w:rsidR="00C53021" w:rsidRDefault="00C53021" w:rsidP="006428CF">
            <w:pPr>
              <w:spacing w:line="216" w:lineRule="auto"/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73277CA7" w14:textId="77777777" w:rsidR="00C53021" w:rsidRDefault="00C53021" w:rsidP="006428CF">
            <w:pPr>
              <w:spacing w:line="216" w:lineRule="auto"/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п.8.2</w:t>
            </w:r>
          </w:p>
          <w:p w14:paraId="481D4158" w14:textId="4CE60B87" w:rsidR="00C53021" w:rsidRDefault="00C53021" w:rsidP="006428CF">
            <w:pPr>
              <w:spacing w:line="216" w:lineRule="auto"/>
              <w:ind w:left="57" w:right="-57"/>
              <w:rPr>
                <w:sz w:val="22"/>
                <w:szCs w:val="22"/>
              </w:rPr>
            </w:pPr>
            <w:r w:rsidRPr="00C53021">
              <w:rPr>
                <w:sz w:val="22"/>
                <w:szCs w:val="22"/>
              </w:rPr>
              <w:t>ГОСТ 34786-2021,п.9.1</w:t>
            </w:r>
          </w:p>
        </w:tc>
      </w:tr>
      <w:tr w:rsidR="00C53021" w:rsidRPr="0038569C" w14:paraId="5867148D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3AD62" w14:textId="18134761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9F4811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C883E" w14:textId="3055136F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7578D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Термотолерантные</w:t>
            </w:r>
            <w:proofErr w:type="spellEnd"/>
            <w:r>
              <w:rPr>
                <w:sz w:val="22"/>
                <w:szCs w:val="22"/>
              </w:rPr>
              <w:t xml:space="preserve"> колиформные бактерии (ТКБ)</w:t>
            </w:r>
          </w:p>
          <w:p w14:paraId="7B23AB14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67286F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687FA" w14:textId="77777777" w:rsidR="00C53021" w:rsidRDefault="00C53021" w:rsidP="00C53021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26DB4DCD" w14:textId="77777777" w:rsidR="00C53021" w:rsidRDefault="00C53021" w:rsidP="00C53021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п.8.2</w:t>
            </w:r>
          </w:p>
          <w:p w14:paraId="6A870210" w14:textId="46446BFE" w:rsidR="00C53021" w:rsidRDefault="00C53021" w:rsidP="00C53021">
            <w:pPr>
              <w:ind w:left="57" w:right="-57"/>
              <w:rPr>
                <w:sz w:val="22"/>
                <w:szCs w:val="22"/>
              </w:rPr>
            </w:pPr>
            <w:r w:rsidRPr="00C53021">
              <w:rPr>
                <w:sz w:val="22"/>
                <w:szCs w:val="22"/>
              </w:rPr>
              <w:t>ГОСТ 34786-2021,п.9.1,п.9.3</w:t>
            </w:r>
          </w:p>
        </w:tc>
      </w:tr>
      <w:tr w:rsidR="00C53021" w:rsidRPr="0038569C" w14:paraId="47CEA59F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3500C7" w14:textId="042CCEEB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6BA71D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6CEB1" w14:textId="49EFC3CB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371864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Колифаги</w:t>
            </w:r>
            <w:proofErr w:type="spellEnd"/>
          </w:p>
          <w:p w14:paraId="72AF7F67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</w:p>
          <w:p w14:paraId="716416E4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CF2AAE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792C5" w14:textId="77777777" w:rsidR="00C53021" w:rsidRDefault="00C53021" w:rsidP="00C53021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51A526CF" w14:textId="0A866F41" w:rsidR="00C53021" w:rsidRDefault="00C53021" w:rsidP="00C53021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п.8.5</w:t>
            </w:r>
          </w:p>
        </w:tc>
      </w:tr>
      <w:tr w:rsidR="00C53021" w:rsidRPr="0038569C" w14:paraId="7B417E19" w14:textId="77777777" w:rsidTr="00C530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9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6E60B" w14:textId="69F48058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340118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1AF266" w14:textId="161BC0E3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100.09/04.125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2167C" w14:textId="41C3808F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активность цезия-137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7BB5B" w14:textId="48CC7D3D" w:rsidR="00C53021" w:rsidRPr="006428CF" w:rsidRDefault="001C75DB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53021" w:rsidRPr="006428CF">
              <w:rPr>
                <w:sz w:val="22"/>
                <w:szCs w:val="22"/>
              </w:rPr>
              <w:t>ГН 10-117-99</w:t>
            </w:r>
          </w:p>
          <w:p w14:paraId="034B3787" w14:textId="6ABCAB5E" w:rsidR="00C53021" w:rsidRPr="006428CF" w:rsidRDefault="001C75DB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 xml:space="preserve"> </w:t>
            </w:r>
            <w:r w:rsidR="00C53021" w:rsidRPr="006428CF">
              <w:rPr>
                <w:sz w:val="22"/>
                <w:szCs w:val="22"/>
              </w:rPr>
              <w:t>(РДУ-99)</w:t>
            </w:r>
          </w:p>
          <w:p w14:paraId="55DAED9B" w14:textId="559577CB" w:rsidR="00C8562D" w:rsidRPr="006428CF" w:rsidRDefault="00C8562D" w:rsidP="00C856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 xml:space="preserve">Санитарные нормы и правила «Требования к радиационной безопасности» и Гигиенический норматив «Критерии оценки радиационного воздействия» </w:t>
            </w:r>
          </w:p>
          <w:p w14:paraId="7AB56E4E" w14:textId="4ADA41E7" w:rsidR="00C53021" w:rsidRPr="00295E4A" w:rsidRDefault="00C8562D" w:rsidP="00C85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color w:val="000000"/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№ 213 от 28.12.2012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252071" w14:textId="77777777" w:rsidR="00C53021" w:rsidRDefault="00C53021" w:rsidP="00C53021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4779-2013</w:t>
            </w:r>
          </w:p>
          <w:p w14:paraId="1D55AFAF" w14:textId="135A38CA" w:rsidR="00C53021" w:rsidRDefault="00C53021" w:rsidP="00C53021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1181-2011</w:t>
            </w:r>
          </w:p>
        </w:tc>
      </w:tr>
      <w:tr w:rsidR="00C53021" w:rsidRPr="0038569C" w14:paraId="50B8A7E1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96E14" w14:textId="0D7CDE5B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E0D001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88EEE" w14:textId="07415788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100.09/04.125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00EC3" w14:textId="70C7AE15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активность стронция -90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3218F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9B592B" w14:textId="376E45E1" w:rsidR="00C53021" w:rsidRDefault="00C53021" w:rsidP="00C53021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1181-2011</w:t>
            </w:r>
          </w:p>
        </w:tc>
      </w:tr>
      <w:tr w:rsidR="00C53021" w:rsidRPr="0038569C" w14:paraId="56DEBC80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6E2E86" w14:textId="77777777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2.37</w:t>
            </w:r>
          </w:p>
          <w:p w14:paraId="1AA9A07A" w14:textId="3F5A8A08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7E1C9E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CD15D" w14:textId="1C72F1D5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888EC" w14:textId="00B42710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B4A83" w14:textId="21A04BAD" w:rsidR="00C53021" w:rsidRDefault="001C75DB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53021">
              <w:rPr>
                <w:sz w:val="22"/>
                <w:szCs w:val="22"/>
              </w:rPr>
              <w:t>ГОСТ 31861-2012</w:t>
            </w:r>
          </w:p>
          <w:p w14:paraId="53C978AF" w14:textId="71D6AC86" w:rsidR="00C53021" w:rsidRPr="00C53021" w:rsidRDefault="001C75DB" w:rsidP="00476F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53021">
              <w:rPr>
                <w:sz w:val="22"/>
                <w:szCs w:val="22"/>
              </w:rPr>
              <w:t>ГОСТ 31942-2012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49DFC" w14:textId="4530A4B5" w:rsidR="00C53021" w:rsidRDefault="00C53021" w:rsidP="00476FB5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31861-2012,</w:t>
            </w:r>
            <w:r w:rsidR="001C75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п.3</w:t>
            </w:r>
          </w:p>
          <w:p w14:paraId="43DDB705" w14:textId="77777777" w:rsidR="00C53021" w:rsidRDefault="00C53021" w:rsidP="00476FB5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31942-2012,</w:t>
            </w:r>
          </w:p>
          <w:p w14:paraId="7327BF31" w14:textId="2BC31901" w:rsidR="00C53021" w:rsidRDefault="00C53021" w:rsidP="00476FB5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п.п.5,6</w:t>
            </w:r>
          </w:p>
        </w:tc>
      </w:tr>
      <w:tr w:rsidR="00C53021" w:rsidRPr="0038569C" w14:paraId="29B480F9" w14:textId="77777777" w:rsidTr="00C530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9161B" w14:textId="4CEA52C1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94234" w14:textId="77777777" w:rsidR="00C53021" w:rsidRDefault="00C53021" w:rsidP="00C53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</w:t>
            </w:r>
          </w:p>
          <w:p w14:paraId="27CD7D2A" w14:textId="5E169945" w:rsidR="00C53021" w:rsidRDefault="00C53021" w:rsidP="00C53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воды</w:t>
            </w:r>
          </w:p>
          <w:p w14:paraId="1147778C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7DC1EDAD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13C8126B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7D773D0D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626E260A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6B63376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6E109F1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5291D902" w14:textId="45283CD1" w:rsidR="00C53021" w:rsidRPr="00295E4A" w:rsidRDefault="00C53021" w:rsidP="00F52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EFB57" w14:textId="3D12D286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100.05/04.125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D1BBC" w14:textId="1623440F" w:rsidR="00C53021" w:rsidRPr="006428CF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Объемная активность цезия-137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9099F" w14:textId="0523A40F" w:rsidR="006428CF" w:rsidRPr="006428CF" w:rsidRDefault="001C75DB" w:rsidP="006428C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 xml:space="preserve"> </w:t>
            </w:r>
            <w:r w:rsidR="006428CF" w:rsidRPr="006428CF">
              <w:rPr>
                <w:sz w:val="22"/>
                <w:szCs w:val="22"/>
              </w:rPr>
              <w:t xml:space="preserve"> ГН 10-117-99</w:t>
            </w:r>
          </w:p>
          <w:p w14:paraId="50C2D35B" w14:textId="77777777" w:rsidR="006428CF" w:rsidRPr="006428CF" w:rsidRDefault="006428CF" w:rsidP="006428C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 xml:space="preserve"> (РДУ-99)</w:t>
            </w:r>
          </w:p>
          <w:p w14:paraId="5D33258B" w14:textId="77777777" w:rsidR="006428CF" w:rsidRPr="006428CF" w:rsidRDefault="006428CF" w:rsidP="006428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 xml:space="preserve">Санитарные нормы и правила «Требования к радиационной безопасности» и Гигиенический норматив «Критерии оценки радиационного воздействия» </w:t>
            </w:r>
          </w:p>
          <w:p w14:paraId="025DE10E" w14:textId="4EDC72A3" w:rsidR="00C53021" w:rsidRPr="006428CF" w:rsidRDefault="006428CF" w:rsidP="001C75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№ 213 от 28.12.2012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C7D6D" w14:textId="77777777" w:rsidR="00C53021" w:rsidRDefault="00C53021" w:rsidP="00476FB5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4779-2013</w:t>
            </w:r>
          </w:p>
          <w:p w14:paraId="668F7CD2" w14:textId="77777777" w:rsidR="00C53021" w:rsidRDefault="00C53021" w:rsidP="00476FB5">
            <w:pPr>
              <w:ind w:left="57" w:right="-57"/>
              <w:rPr>
                <w:sz w:val="22"/>
                <w:szCs w:val="22"/>
              </w:rPr>
            </w:pPr>
          </w:p>
        </w:tc>
      </w:tr>
      <w:tr w:rsidR="00C53021" w:rsidRPr="0038569C" w14:paraId="54081D90" w14:textId="77777777" w:rsidTr="00C530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EA07AB" w14:textId="6D7E3166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6428CF">
              <w:rPr>
                <w:color w:val="000000"/>
                <w:sz w:val="22"/>
                <w:szCs w:val="22"/>
              </w:rPr>
              <w:t>.2*</w:t>
            </w:r>
            <w:r w:rsidR="001C75DB" w:rsidRPr="006428CF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6DA3C0" w14:textId="77777777" w:rsidR="00C53021" w:rsidRDefault="00C53021" w:rsidP="00C53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</w:t>
            </w:r>
          </w:p>
          <w:p w14:paraId="212FF310" w14:textId="77777777" w:rsidR="00C53021" w:rsidRDefault="00C53021" w:rsidP="00C53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воды</w:t>
            </w:r>
          </w:p>
          <w:p w14:paraId="5834E6C3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85B729" w14:textId="3F4F74C1" w:rsidR="00C53021" w:rsidRP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53021">
              <w:rPr>
                <w:sz w:val="22"/>
                <w:szCs w:val="22"/>
              </w:rPr>
              <w:t>100.05/42.000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D05E16" w14:textId="2B2C430C" w:rsidR="00C53021" w:rsidRP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 w:rsidRPr="00C53021">
              <w:rPr>
                <w:sz w:val="22"/>
                <w:szCs w:val="22"/>
              </w:rPr>
              <w:t>Отбор проб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4ED9D" w14:textId="7EF6117B" w:rsidR="00C53021" w:rsidRPr="00C53021" w:rsidRDefault="001C75DB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53021" w:rsidRPr="00C53021">
              <w:rPr>
                <w:sz w:val="22"/>
                <w:szCs w:val="22"/>
              </w:rPr>
              <w:t>СТБ 1057-2016</w:t>
            </w:r>
          </w:p>
          <w:p w14:paraId="68B642B0" w14:textId="7385C93E" w:rsidR="00C53021" w:rsidRP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53021">
              <w:rPr>
                <w:sz w:val="22"/>
                <w:szCs w:val="22"/>
              </w:rPr>
              <w:t>ГОСТ 31862-2012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4F7A8" w14:textId="77777777" w:rsidR="00C53021" w:rsidRPr="00C53021" w:rsidRDefault="00C53021" w:rsidP="00476FB5">
            <w:pPr>
              <w:ind w:left="57" w:right="-57"/>
              <w:rPr>
                <w:sz w:val="22"/>
                <w:szCs w:val="22"/>
              </w:rPr>
            </w:pPr>
            <w:r w:rsidRPr="00C53021">
              <w:rPr>
                <w:sz w:val="22"/>
                <w:szCs w:val="22"/>
              </w:rPr>
              <w:t>СТБ 1057-2016</w:t>
            </w:r>
          </w:p>
          <w:p w14:paraId="33295755" w14:textId="6F6DDB6B" w:rsidR="00C53021" w:rsidRPr="00C53021" w:rsidRDefault="00C53021" w:rsidP="00476FB5">
            <w:pPr>
              <w:ind w:left="57" w:right="-57"/>
              <w:rPr>
                <w:sz w:val="22"/>
                <w:szCs w:val="22"/>
              </w:rPr>
            </w:pPr>
            <w:r w:rsidRPr="00C53021">
              <w:rPr>
                <w:sz w:val="22"/>
                <w:szCs w:val="22"/>
              </w:rPr>
              <w:t>ГОСТ 31862-2012, п.4,п.5</w:t>
            </w:r>
          </w:p>
        </w:tc>
      </w:tr>
      <w:tr w:rsidR="00476FB5" w:rsidRPr="0038569C" w14:paraId="75F76901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7B552F" w14:textId="268B10EA" w:rsidR="00476FB5" w:rsidRDefault="00476FB5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FD187" w14:textId="65A94052" w:rsidR="00476FB5" w:rsidRPr="00295E4A" w:rsidRDefault="00476FB5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Осадки сточных вод, зольные отходы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5FFA2" w14:textId="29156FD8" w:rsidR="00476FB5" w:rsidRDefault="00476FB5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100.08/04.125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CD0A6" w14:textId="36707415" w:rsidR="00476FB5" w:rsidRDefault="00476FB5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20F77" w14:textId="18B150EF" w:rsidR="00476FB5" w:rsidRDefault="00476FB5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 нормы и правила «Требования к обеспечению радиационной безопасности персонала и населения при обращении с радиоактив</w:t>
            </w:r>
            <w:r w:rsidR="001C75DB">
              <w:rPr>
                <w:sz w:val="22"/>
                <w:szCs w:val="22"/>
              </w:rPr>
              <w:t xml:space="preserve">ными отходами», утв.31.12.2015 </w:t>
            </w:r>
            <w:proofErr w:type="gramStart"/>
            <w:r w:rsidR="001C75DB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остановлением  Минздрава</w:t>
            </w:r>
            <w:proofErr w:type="gramEnd"/>
            <w:r>
              <w:rPr>
                <w:sz w:val="22"/>
                <w:szCs w:val="22"/>
              </w:rPr>
              <w:t xml:space="preserve"> РБ №142</w:t>
            </w:r>
          </w:p>
          <w:p w14:paraId="72E8E958" w14:textId="77777777" w:rsidR="001C75DB" w:rsidRPr="006428CF" w:rsidRDefault="001C75DB" w:rsidP="001C75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 xml:space="preserve">Санитарные нормы и правила «Требования к радиационной безопасности» и Гигиенический норматив «Критерии оценки радиационного воздействия» </w:t>
            </w:r>
          </w:p>
          <w:p w14:paraId="0A5D789A" w14:textId="6C4CDA7D" w:rsidR="00476FB5" w:rsidRPr="00C53021" w:rsidRDefault="001C75DB" w:rsidP="001C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№ 213 от 28.12.2012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E06CE" w14:textId="77777777" w:rsidR="00476FB5" w:rsidRDefault="00476FB5" w:rsidP="00476FB5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4779-2013</w:t>
            </w:r>
          </w:p>
          <w:p w14:paraId="3EE86F02" w14:textId="7CB7EC24" w:rsidR="00476FB5" w:rsidRDefault="00476FB5" w:rsidP="00476FB5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1181-2011</w:t>
            </w:r>
          </w:p>
        </w:tc>
      </w:tr>
      <w:tr w:rsidR="00476FB5" w:rsidRPr="0038569C" w14:paraId="5D1D70B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28B20" w14:textId="77777777" w:rsidR="00476FB5" w:rsidRDefault="00476FB5" w:rsidP="00476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  <w:p w14:paraId="631EE033" w14:textId="6436561D" w:rsidR="00476FB5" w:rsidRDefault="00476FB5" w:rsidP="00476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8BEF73" w14:textId="77777777" w:rsidR="00476FB5" w:rsidRPr="00295E4A" w:rsidRDefault="00476FB5" w:rsidP="00476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DF056" w14:textId="4CC4B210" w:rsidR="00476FB5" w:rsidRDefault="00476FB5" w:rsidP="00476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100.08/42.000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9D9C0" w14:textId="30EFE814" w:rsidR="00476FB5" w:rsidRDefault="00476FB5" w:rsidP="00476F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1371AB" w14:textId="7EA7200D" w:rsidR="00476FB5" w:rsidRPr="00476FB5" w:rsidRDefault="00476FB5" w:rsidP="00476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МОПр.МН</w:t>
            </w:r>
            <w:proofErr w:type="spellEnd"/>
            <w:r>
              <w:rPr>
                <w:sz w:val="22"/>
                <w:szCs w:val="22"/>
              </w:rPr>
              <w:t xml:space="preserve"> 01-98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59C4A" w14:textId="77777777" w:rsidR="00476FB5" w:rsidRDefault="00476FB5" w:rsidP="00476F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" w:right="-57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МОПр</w:t>
            </w:r>
            <w:proofErr w:type="spellEnd"/>
            <w:r>
              <w:rPr>
                <w:sz w:val="22"/>
                <w:szCs w:val="22"/>
              </w:rPr>
              <w:t>. МН 01-98, п.п.4.1,4.4</w:t>
            </w:r>
          </w:p>
          <w:p w14:paraId="5CFC7B92" w14:textId="77777777" w:rsidR="00476FB5" w:rsidRDefault="00476FB5" w:rsidP="00476FB5">
            <w:pPr>
              <w:ind w:left="57" w:right="-57"/>
              <w:rPr>
                <w:sz w:val="22"/>
                <w:szCs w:val="22"/>
              </w:rPr>
            </w:pPr>
          </w:p>
        </w:tc>
      </w:tr>
      <w:tr w:rsidR="00476FB5" w:rsidRPr="0038569C" w14:paraId="4F32E666" w14:textId="77777777" w:rsidTr="003C462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8C3DE" w14:textId="78480FFB" w:rsidR="00476FB5" w:rsidRDefault="00476FB5" w:rsidP="00476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EE289" w14:textId="6F7EDD95" w:rsidR="00476FB5" w:rsidRPr="00295E4A" w:rsidRDefault="00476FB5" w:rsidP="00476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6FB5">
              <w:rPr>
                <w:sz w:val="22"/>
                <w:szCs w:val="22"/>
              </w:rPr>
              <w:t>Рабочие места различных видов трудовой деятельности</w:t>
            </w:r>
            <w:r>
              <w:rPr>
                <w:sz w:val="22"/>
                <w:szCs w:val="22"/>
              </w:rPr>
              <w:t xml:space="preserve"> Производственная территория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54ECD" w14:textId="1538575A" w:rsidR="00476FB5" w:rsidRDefault="00476FB5" w:rsidP="00476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100.12/04.056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CEEAF" w14:textId="2D7BC8C6" w:rsidR="00476FB5" w:rsidRDefault="00476FB5" w:rsidP="00476F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D51EC" w14:textId="1D11FC06" w:rsidR="00476FB5" w:rsidRDefault="00476FB5" w:rsidP="00476F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Контрольные уровни радиоактивного загрязнения для принятия решения о проведении дезактивационных работ, </w:t>
            </w:r>
          </w:p>
          <w:p w14:paraId="142D6BBF" w14:textId="593CD5FE" w:rsidR="00476FB5" w:rsidRPr="006428CF" w:rsidRDefault="00476FB5" w:rsidP="006428C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утв. </w:t>
            </w:r>
            <w:proofErr w:type="spellStart"/>
            <w:r>
              <w:rPr>
                <w:sz w:val="22"/>
                <w:szCs w:val="22"/>
              </w:rPr>
              <w:t>Комчернобылем</w:t>
            </w:r>
            <w:proofErr w:type="spellEnd"/>
            <w:r>
              <w:rPr>
                <w:sz w:val="22"/>
                <w:szCs w:val="22"/>
              </w:rPr>
              <w:t xml:space="preserve"> 02.08.2004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B2C65" w14:textId="183173F1" w:rsidR="00476FB5" w:rsidRDefault="00476FB5" w:rsidP="00476FB5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</w:t>
            </w:r>
            <w:r w:rsidR="003C462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1906-2020</w:t>
            </w:r>
          </w:p>
        </w:tc>
      </w:tr>
      <w:tr w:rsidR="003C462E" w:rsidRPr="0038569C" w14:paraId="78338B32" w14:textId="77777777" w:rsidTr="003C462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D6775" w14:textId="57865A8A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F499A" w14:textId="77777777" w:rsidR="003C462E" w:rsidRDefault="003C462E" w:rsidP="003C462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Подземные </w:t>
            </w:r>
          </w:p>
          <w:p w14:paraId="72479792" w14:textId="3284FCF5" w:rsidR="003C462E" w:rsidRDefault="003C462E" w:rsidP="003C462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воды</w:t>
            </w:r>
          </w:p>
          <w:p w14:paraId="4B16F401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BB7E8" w14:textId="40E46E91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59F">
              <w:rPr>
                <w:sz w:val="22"/>
                <w:szCs w:val="22"/>
              </w:rPr>
              <w:t>100.04/08.169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728652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 (водородный показатель)</w:t>
            </w:r>
          </w:p>
          <w:p w14:paraId="52EB2E8D" w14:textId="4297C2DE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2-12 рН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B98A3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2.1.5.10-21-2003</w:t>
            </w:r>
          </w:p>
          <w:p w14:paraId="64BB84D2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2.1.5.10-20-2003</w:t>
            </w:r>
          </w:p>
          <w:p w14:paraId="2365A6F3" w14:textId="7CA8CD82" w:rsidR="003C462E" w:rsidRP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2.1.5.10-29-2003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C275F2" w14:textId="07C7CA0A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10523-2009</w:t>
            </w:r>
          </w:p>
        </w:tc>
      </w:tr>
      <w:tr w:rsidR="003C462E" w:rsidRPr="0038569C" w14:paraId="62ACC5C9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58F96" w14:textId="6EDC4FCB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522DA2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D65EA" w14:textId="169E9509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B6F1D" w14:textId="5CC844F9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5292B6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32E88" w14:textId="72968C42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18164-72</w:t>
            </w:r>
          </w:p>
        </w:tc>
      </w:tr>
      <w:tr w:rsidR="003C462E" w:rsidRPr="0038569C" w14:paraId="7C78B60E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460EA" w14:textId="168AEE42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56D617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5FF0B8" w14:textId="5E8BB4F1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97731" w14:textId="77777777" w:rsidR="003C462E" w:rsidRPr="00576D3A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Никель</w:t>
            </w:r>
          </w:p>
          <w:p w14:paraId="03A29DD0" w14:textId="4DB6A2F6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8CD54F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FF9A4" w14:textId="06ED97D4" w:rsidR="003C462E" w:rsidRDefault="003C462E" w:rsidP="003C462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3C462E" w:rsidRPr="0038569C" w14:paraId="087D998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66885" w14:textId="2058C396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A489B7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43EB53" w14:textId="63E65FC7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5453D" w14:textId="77777777" w:rsidR="003C462E" w:rsidRPr="00576D3A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Свинец</w:t>
            </w:r>
          </w:p>
          <w:p w14:paraId="1FA7B1B0" w14:textId="148FB8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586667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D89D5" w14:textId="10A4AE51" w:rsidR="003C462E" w:rsidRDefault="003C462E" w:rsidP="003C462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3C462E" w:rsidRPr="0038569C" w14:paraId="47533BCC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93857" w14:textId="2C57D077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732737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43902" w14:textId="18C02315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EA550" w14:textId="77777777" w:rsidR="003C462E" w:rsidRPr="00576D3A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</w:t>
            </w:r>
          </w:p>
          <w:p w14:paraId="02FBB4E8" w14:textId="68A463B4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0,001-0,05 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57DE15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F8F23" w14:textId="22A3B022" w:rsidR="003C462E" w:rsidRDefault="003C462E" w:rsidP="003C462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3C462E" w:rsidRPr="0038569C" w14:paraId="44FBA7EE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4AF704" w14:textId="42EA304A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F31DE3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E413E" w14:textId="040EB33B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E91FC" w14:textId="77777777" w:rsidR="003C462E" w:rsidRPr="00576D3A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Кадмий</w:t>
            </w:r>
          </w:p>
          <w:p w14:paraId="15660150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0,0001-0,01мг/</w:t>
            </w:r>
          </w:p>
          <w:p w14:paraId="0EA9AEB5" w14:textId="054D2538" w:rsidR="003C462E" w:rsidRP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A01EA9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5091D" w14:textId="398B8BB5" w:rsidR="003C462E" w:rsidRDefault="003C462E" w:rsidP="003C462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3C462E" w:rsidRPr="0038569C" w14:paraId="293647BD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A0E9C" w14:textId="37F78A17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7F31B8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3186B" w14:textId="397B6D5B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F044A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Поверхностно-активные вещества</w:t>
            </w:r>
          </w:p>
          <w:p w14:paraId="73F4689E" w14:textId="77777777" w:rsidR="003C462E" w:rsidRPr="00576D3A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(ПАВ) </w:t>
            </w:r>
            <w:proofErr w:type="spellStart"/>
            <w:r>
              <w:rPr>
                <w:sz w:val="22"/>
                <w:szCs w:val="22"/>
              </w:rPr>
              <w:t>анионоактивные</w:t>
            </w:r>
            <w:proofErr w:type="spellEnd"/>
          </w:p>
          <w:p w14:paraId="38EC79AB" w14:textId="0591CC42" w:rsidR="003C462E" w:rsidRP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0,025-2,0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0462D2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68B997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31857-2012 п.3</w:t>
            </w:r>
          </w:p>
          <w:p w14:paraId="3A4FF9FE" w14:textId="77777777" w:rsidR="003C462E" w:rsidRDefault="003C462E" w:rsidP="003C462E">
            <w:pPr>
              <w:ind w:right="-57"/>
              <w:rPr>
                <w:sz w:val="22"/>
                <w:szCs w:val="22"/>
              </w:rPr>
            </w:pPr>
          </w:p>
        </w:tc>
      </w:tr>
      <w:tr w:rsidR="003C462E" w:rsidRPr="0038569C" w14:paraId="2AD667F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52DC7" w14:textId="4000625C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59FCBE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41C982" w14:textId="64A4C580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9A2C8" w14:textId="77777777" w:rsidR="003C462E" w:rsidRPr="00576D3A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Медь</w:t>
            </w:r>
          </w:p>
          <w:p w14:paraId="3B68A07B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4DDC5AD0" w14:textId="4555A79D" w:rsidR="00B95121" w:rsidRPr="003C462E" w:rsidRDefault="00B95121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94CE8F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4F420" w14:textId="0AD44B69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3C462E" w:rsidRPr="0038569C" w14:paraId="7ADD9708" w14:textId="77777777" w:rsidTr="00F5292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9E7CA" w14:textId="3D85C9E9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6.9*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83754" w14:textId="77777777" w:rsidR="003C462E" w:rsidRDefault="003C462E" w:rsidP="003C462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Подземные </w:t>
            </w:r>
          </w:p>
          <w:p w14:paraId="486F5C38" w14:textId="77777777" w:rsidR="003C462E" w:rsidRDefault="003C462E" w:rsidP="003C462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воды</w:t>
            </w:r>
          </w:p>
          <w:p w14:paraId="710E0187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D8D62" w14:textId="0D5DABDA" w:rsidR="003C462E" w:rsidRPr="001C359F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59F">
              <w:rPr>
                <w:sz w:val="22"/>
                <w:szCs w:val="22"/>
              </w:rPr>
              <w:t>100.04/08.032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68038" w14:textId="77777777" w:rsidR="003C462E" w:rsidRPr="00576D3A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</w:t>
            </w:r>
          </w:p>
          <w:p w14:paraId="3D05AD76" w14:textId="7061BA1C" w:rsidR="003C462E" w:rsidRP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52025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2.1.5.10-21-2003</w:t>
            </w:r>
          </w:p>
          <w:p w14:paraId="6D1EDC11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2.1.5.10-20-2003</w:t>
            </w:r>
          </w:p>
          <w:p w14:paraId="1DDC5EF0" w14:textId="53ED73F5" w:rsidR="003C462E" w:rsidRPr="00295E4A" w:rsidRDefault="003C462E" w:rsidP="00BF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ГН 2.1.5.10-29-2003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2D336" w14:textId="30734534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3C462E" w:rsidRPr="0038569C" w14:paraId="3FA42040" w14:textId="77777777" w:rsidTr="00BF5F5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E6375E" w14:textId="39E83A39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6.10*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E71002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DBDC5" w14:textId="2B8D6EB9" w:rsidR="003C462E" w:rsidRPr="001C359F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59F">
              <w:rPr>
                <w:sz w:val="22"/>
                <w:szCs w:val="22"/>
              </w:rPr>
              <w:t>100.04/08.156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DD726A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 (суммарно)</w:t>
            </w:r>
          </w:p>
          <w:p w14:paraId="71460C60" w14:textId="5C4D6315" w:rsidR="003C462E" w:rsidRP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0,10-2,00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55A89A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61850" w14:textId="77777777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4011-72,</w:t>
            </w:r>
          </w:p>
          <w:p w14:paraId="1C31DAD0" w14:textId="256FAB9A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3C462E" w:rsidRPr="0038569C" w14:paraId="59514F97" w14:textId="77777777" w:rsidTr="00BF5F5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8A87C" w14:textId="5F63D033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6.11*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048E90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E0B45" w14:textId="4816F435" w:rsidR="003C462E" w:rsidRPr="001C359F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59F">
              <w:rPr>
                <w:sz w:val="22"/>
                <w:szCs w:val="22"/>
              </w:rPr>
              <w:t>100.04/08.155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3771D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Нефтепродукты</w:t>
            </w:r>
          </w:p>
          <w:p w14:paraId="211D4F8E" w14:textId="77777777" w:rsidR="003C462E" w:rsidRPr="00576D3A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(суммарно)</w:t>
            </w:r>
          </w:p>
          <w:p w14:paraId="1363318F" w14:textId="2CB35F7A" w:rsidR="003C462E" w:rsidRP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0,005-50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70E61B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88BA1" w14:textId="786298CB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14.1:2:4.128-98 (М 01-05-2012)</w:t>
            </w:r>
          </w:p>
        </w:tc>
      </w:tr>
      <w:tr w:rsidR="003C462E" w:rsidRPr="0038569C" w14:paraId="694E984F" w14:textId="77777777" w:rsidTr="00BF5F5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1A2E8" w14:textId="0B4CDD13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6.12*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539545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23CA1" w14:textId="7EAEADD8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04516" w14:textId="77777777" w:rsidR="003C462E" w:rsidRPr="00576D3A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Фенольный индекс</w:t>
            </w:r>
          </w:p>
          <w:p w14:paraId="38771C28" w14:textId="77777777" w:rsidR="003C462E" w:rsidRPr="00A01A6C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0,0005-25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312CA7AF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29AB16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51B8B" w14:textId="798C9CE7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14.1:2:4.182-02</w:t>
            </w:r>
            <w:r w:rsidRPr="003C46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изд. 2010</w:t>
            </w:r>
          </w:p>
        </w:tc>
      </w:tr>
      <w:tr w:rsidR="003C462E" w:rsidRPr="0038569C" w14:paraId="2B503016" w14:textId="77777777" w:rsidTr="00BF5F5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DEBEF" w14:textId="166A9A18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6.13*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C0FBA6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3089D" w14:textId="66E99A09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72D94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Алюминий</w:t>
            </w:r>
          </w:p>
          <w:p w14:paraId="37EE4BDF" w14:textId="226C3F2F" w:rsidR="003C462E" w:rsidRP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0,04-0,56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E185E0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8F1980" w14:textId="77777777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18165-2014,</w:t>
            </w:r>
          </w:p>
          <w:p w14:paraId="25D9B061" w14:textId="1BD23C10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</w:tc>
      </w:tr>
      <w:tr w:rsidR="003C462E" w:rsidRPr="0038569C" w14:paraId="32B8ACAB" w14:textId="77777777" w:rsidTr="00BF5F5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7296D" w14:textId="081EBADD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6.14*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4D0AD8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A5EEE9" w14:textId="6B56EF40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5685C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Аммиак и ионы аммония (суммарно)</w:t>
            </w:r>
          </w:p>
          <w:p w14:paraId="70CB56CE" w14:textId="2DC0ABE4" w:rsidR="003C462E" w:rsidRP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0,1-3,0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CE07D5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A810E2" w14:textId="77777777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33045-2014,</w:t>
            </w:r>
          </w:p>
          <w:p w14:paraId="520F5EE7" w14:textId="569C9F94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</w:tc>
      </w:tr>
      <w:tr w:rsidR="003C462E" w:rsidRPr="0038569C" w14:paraId="1C326415" w14:textId="77777777" w:rsidTr="00BF5F5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36804" w14:textId="7CE66244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6.15*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EA4D33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07F02" w14:textId="51A2E188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30667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Марганец</w:t>
            </w:r>
          </w:p>
          <w:p w14:paraId="3A3555A1" w14:textId="1F09A21E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0,001-0,05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2DC87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2F51E" w14:textId="4F9D26C0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3C462E" w:rsidRPr="0038569C" w14:paraId="0FF3BA01" w14:textId="77777777" w:rsidTr="00BF5F5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AD474" w14:textId="6444DDE2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6.16*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453950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47D5F" w14:textId="035C8B1B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12A82" w14:textId="77777777" w:rsidR="003C462E" w:rsidRPr="00576D3A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Молибден</w:t>
            </w:r>
          </w:p>
          <w:p w14:paraId="613A47AD" w14:textId="6A4C934B" w:rsidR="003C462E" w:rsidRP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0,001-0,2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DCB176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0BEC8" w14:textId="4D74260E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3C462E" w:rsidRPr="0038569C" w14:paraId="3C3909B3" w14:textId="77777777" w:rsidTr="00BF5F5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71511" w14:textId="17FD1EA4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6.17*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D00658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90174A" w14:textId="721BB78C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D6C9F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Фенолы</w:t>
            </w:r>
          </w:p>
          <w:p w14:paraId="69DA49FF" w14:textId="250128E4" w:rsidR="003C462E" w:rsidRP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0,0005-25,0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5ACDA" w14:textId="4AAAD115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512A4" w14:textId="388A6C60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14.1:2:4.182-02</w:t>
            </w:r>
            <w:r w:rsidRPr="003C46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изд. 2010</w:t>
            </w:r>
          </w:p>
        </w:tc>
      </w:tr>
      <w:tr w:rsidR="003C462E" w:rsidRPr="0038569C" w14:paraId="1BDBF27E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B4D2A" w14:textId="407B593E" w:rsidR="003C462E" w:rsidRPr="00B95121" w:rsidRDefault="00B95121" w:rsidP="00B95121">
            <w:pPr>
              <w:ind w:left="57" w:right="-57"/>
              <w:jc w:val="center"/>
              <w:rPr>
                <w:b/>
                <w:sz w:val="22"/>
                <w:szCs w:val="22"/>
              </w:rPr>
            </w:pPr>
            <w:r w:rsidRPr="00B95121">
              <w:rPr>
                <w:b/>
                <w:sz w:val="22"/>
                <w:szCs w:val="22"/>
              </w:rPr>
              <w:t>ул. Луначарского, 152/1, 246024, г. Гомель, Гомельская область</w:t>
            </w:r>
          </w:p>
        </w:tc>
      </w:tr>
      <w:tr w:rsidR="00470AD9" w:rsidRPr="0038569C" w14:paraId="684B3D39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BDDB9D" w14:textId="58F68365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F0A8C" w14:textId="2485FCBB" w:rsidR="00470AD9" w:rsidRP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48814" w14:textId="6576B325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100.09./08.156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38635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Цветность</w:t>
            </w:r>
          </w:p>
          <w:p w14:paraId="4FC564B2" w14:textId="3EF18F39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0-70 градусов цветности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2FF2B" w14:textId="2FF53CF3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питьевой воды», утв</w:t>
            </w:r>
            <w:r w:rsidR="00B6473C">
              <w:rPr>
                <w:sz w:val="22"/>
                <w:szCs w:val="22"/>
              </w:rPr>
              <w:t>.25.01.2021</w:t>
            </w:r>
            <w:r w:rsidR="00BF5F53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остановлением Совета</w:t>
            </w:r>
            <w:r w:rsidR="00BF5F53">
              <w:rPr>
                <w:sz w:val="22"/>
                <w:szCs w:val="22"/>
              </w:rPr>
              <w:t xml:space="preserve"> Министров Республики Беларусь </w:t>
            </w:r>
            <w:r>
              <w:rPr>
                <w:sz w:val="22"/>
                <w:szCs w:val="22"/>
              </w:rPr>
              <w:t>№37</w:t>
            </w:r>
          </w:p>
          <w:p w14:paraId="6E2FF4FD" w14:textId="77777777" w:rsidR="00BF5F53" w:rsidRDefault="00BF5F53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  <w:p w14:paraId="67D3C34D" w14:textId="77777777" w:rsidR="00470AD9" w:rsidRPr="00C13371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62B4DD33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6D3E1" w14:textId="4A12DAF7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31868-2012, п.5</w:t>
            </w:r>
          </w:p>
        </w:tc>
      </w:tr>
      <w:tr w:rsidR="00470AD9" w:rsidRPr="0038569C" w14:paraId="5DDD5E7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B285C" w14:textId="554F138B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983634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42821" w14:textId="506720A7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645F84" w14:textId="541046C3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Мутность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B12983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26944" w14:textId="3BE2DF94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3351-74, п.5</w:t>
            </w:r>
          </w:p>
        </w:tc>
      </w:tr>
      <w:tr w:rsidR="00470AD9" w:rsidRPr="0038569C" w14:paraId="320FAB4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A92D3" w14:textId="244567AB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F8D35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68FAF4" w14:textId="09A807B0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3B9307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</w:t>
            </w:r>
          </w:p>
          <w:p w14:paraId="67702E2B" w14:textId="0F778481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0-5 баллов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A8050E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6D755" w14:textId="4FDF50B8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3351-74, п.2</w:t>
            </w:r>
          </w:p>
        </w:tc>
      </w:tr>
      <w:tr w:rsidR="00470AD9" w:rsidRPr="0038569C" w14:paraId="5A88DA3D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CD722F" w14:textId="52C1719B" w:rsidR="00470AD9" w:rsidRDefault="00BF5F53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428CF">
              <w:rPr>
                <w:color w:val="000000"/>
                <w:sz w:val="22"/>
                <w:szCs w:val="22"/>
              </w:rPr>
              <w:t>7.4</w:t>
            </w:r>
            <w:r w:rsidR="00470AD9" w:rsidRPr="006428CF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A2767B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7F465" w14:textId="30AB54BF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EEEFD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Привкус</w:t>
            </w:r>
          </w:p>
          <w:p w14:paraId="1E57AADF" w14:textId="7722FE49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0-5 баллов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43013C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31491" w14:textId="0CE09A31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3351-74, п.3</w:t>
            </w:r>
          </w:p>
        </w:tc>
      </w:tr>
      <w:tr w:rsidR="00470AD9" w:rsidRPr="0038569C" w14:paraId="02B4970D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5EF90" w14:textId="42CD6487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F41C5C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0E657" w14:textId="1F87F749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668D0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 остаточный</w:t>
            </w:r>
          </w:p>
          <w:p w14:paraId="628FBD5D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свободный</w:t>
            </w:r>
          </w:p>
          <w:p w14:paraId="17C1672F" w14:textId="148223EB" w:rsidR="00470AD9" w:rsidRP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0,3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A025CD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E5924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18190-72,</w:t>
            </w:r>
          </w:p>
          <w:p w14:paraId="27D71E5D" w14:textId="798EAB37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 xml:space="preserve"> 2,3</w:t>
            </w:r>
          </w:p>
        </w:tc>
      </w:tr>
      <w:tr w:rsidR="00470AD9" w:rsidRPr="0038569C" w14:paraId="6E6586A0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1AD0A" w14:textId="1DB52F77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1806A4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38949" w14:textId="714B67F8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09332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Жесткость</w:t>
            </w:r>
          </w:p>
          <w:p w14:paraId="6C7688D6" w14:textId="5FA8A957" w:rsidR="00470AD9" w:rsidRP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0,1° Ж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6C7959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780BB2" w14:textId="38662C8E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31954-2012</w:t>
            </w:r>
          </w:p>
        </w:tc>
      </w:tr>
      <w:tr w:rsidR="00470AD9" w:rsidRPr="0038569C" w14:paraId="3DD545A8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E147B" w14:textId="5B656D53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749D75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C9651F" w14:textId="42C80A2B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AF182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Хлориды</w:t>
            </w:r>
          </w:p>
          <w:p w14:paraId="634FD28E" w14:textId="77777777" w:rsidR="00470AD9" w:rsidRPr="004F3C4A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Д≤ 10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6F394B5F" w14:textId="64754692" w:rsidR="00470AD9" w:rsidRP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Д ≥ </w:t>
            </w:r>
            <w:r w:rsidRPr="004F3C4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0D780C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313A4" w14:textId="1E32F9DB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en-US"/>
              </w:rPr>
              <w:t xml:space="preserve"> 4245-72</w:t>
            </w:r>
          </w:p>
        </w:tc>
      </w:tr>
      <w:tr w:rsidR="00470AD9" w:rsidRPr="0038569C" w14:paraId="555290F8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D0D55" w14:textId="24BB62C7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254D9E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F9B23" w14:textId="3491C3BF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F40DD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 (водородный показатель)</w:t>
            </w:r>
          </w:p>
          <w:p w14:paraId="188F6768" w14:textId="3FAFAA19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2-12 рН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7EC484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890D4" w14:textId="77777777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470AD9">
              <w:rPr>
                <w:sz w:val="22"/>
                <w:szCs w:val="22"/>
              </w:rPr>
              <w:t>ISO</w:t>
            </w:r>
          </w:p>
          <w:p w14:paraId="33D8E32B" w14:textId="77777777" w:rsidR="00470AD9" w:rsidRPr="00576D3A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10523-2009</w:t>
            </w:r>
          </w:p>
          <w:p w14:paraId="2A45DD96" w14:textId="77777777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</w:p>
        </w:tc>
      </w:tr>
      <w:tr w:rsidR="00470AD9" w:rsidRPr="0038569C" w14:paraId="31FE2720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BD58E" w14:textId="04480EA8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7.9*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FC668D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F71160" w14:textId="228FAD68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C3EE0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Сульфаты</w:t>
            </w:r>
          </w:p>
          <w:p w14:paraId="18628E48" w14:textId="511D4527" w:rsidR="00470AD9" w:rsidRP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2-50,0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F9240B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88333" w14:textId="03662EEE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31940-2013, п.6</w:t>
            </w:r>
          </w:p>
        </w:tc>
      </w:tr>
      <w:tr w:rsidR="00470AD9" w:rsidRPr="0038569C" w14:paraId="3A68E53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79581" w14:textId="58CB4D77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7.10*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9F3255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AB0C1" w14:textId="0223246D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F5F53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91369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 общее</w:t>
            </w:r>
          </w:p>
          <w:p w14:paraId="553BE010" w14:textId="6AF2D703" w:rsidR="00470AD9" w:rsidRP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0,10-2,00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0F9AB4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522E6" w14:textId="77777777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4011-72,</w:t>
            </w:r>
          </w:p>
          <w:p w14:paraId="72AEE3DF" w14:textId="27A8B31D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470AD9" w:rsidRPr="0038569C" w14:paraId="55E23063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17A00" w14:textId="2A38B7AD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7.11*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9205EE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A2A37" w14:textId="0DEC260C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26702" w14:textId="377C4AEA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A68834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3E983" w14:textId="012F72DF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18164-72</w:t>
            </w:r>
          </w:p>
        </w:tc>
      </w:tr>
      <w:tr w:rsidR="00470AD9" w:rsidRPr="0038569C" w14:paraId="05B3E85F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9A90C" w14:textId="6C74C5E1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272C8B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49BA6" w14:textId="1FD4862A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BB8DF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Фториды</w:t>
            </w:r>
          </w:p>
          <w:p w14:paraId="3C341043" w14:textId="14569454" w:rsidR="00470AD9" w:rsidRP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0,10-190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60B5FA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78FAC5" w14:textId="77777777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4389-89,</w:t>
            </w:r>
          </w:p>
          <w:p w14:paraId="7D321747" w14:textId="4E393C1F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</w:tc>
      </w:tr>
      <w:tr w:rsidR="00470AD9" w:rsidRPr="0038569C" w14:paraId="5B39337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B8AB5" w14:textId="602CB403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84F7C6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265B6" w14:textId="7AFBD037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FD886" w14:textId="77777777" w:rsidR="00470AD9" w:rsidRPr="00576D3A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Нитраты</w:t>
            </w:r>
          </w:p>
          <w:p w14:paraId="62A4B77B" w14:textId="1AD1FA40" w:rsidR="00470AD9" w:rsidRP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0,1-2,0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1FC4A5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DF1790" w14:textId="77777777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33045-2014,</w:t>
            </w:r>
          </w:p>
          <w:p w14:paraId="31C7DB6A" w14:textId="5897A064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</w:tc>
      </w:tr>
      <w:tr w:rsidR="00470AD9" w:rsidRPr="0038569C" w14:paraId="1073026F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DB5862" w14:textId="3955903A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DAA5A2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0FF41" w14:textId="4BF0F531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FB42F9" w14:textId="77777777" w:rsidR="00470AD9" w:rsidRPr="00576D3A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Нитриты</w:t>
            </w:r>
          </w:p>
          <w:p w14:paraId="331D64CA" w14:textId="033EC9D7" w:rsidR="00470AD9" w:rsidRP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0,003-0,3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B05CBF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48FCE" w14:textId="77777777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33045-2014,</w:t>
            </w:r>
          </w:p>
          <w:p w14:paraId="1AD12768" w14:textId="77777777" w:rsidR="00470AD9" w:rsidRDefault="00BF5F53" w:rsidP="00BF5F53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  <w:p w14:paraId="4DE2CA2D" w14:textId="4058696C" w:rsidR="00F5292C" w:rsidRDefault="00F5292C" w:rsidP="00BF5F53">
            <w:pPr>
              <w:ind w:left="57" w:right="-57"/>
              <w:rPr>
                <w:sz w:val="22"/>
                <w:szCs w:val="22"/>
              </w:rPr>
            </w:pPr>
          </w:p>
        </w:tc>
      </w:tr>
      <w:tr w:rsidR="0085165B" w:rsidRPr="0038569C" w14:paraId="5DD81FDD" w14:textId="77777777" w:rsidTr="0085165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FD0E3" w14:textId="53E257D2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7.15*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D5A60" w14:textId="3C7D7AFE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0DA68" w14:textId="2F400908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74070" w14:textId="77777777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  <w:p w14:paraId="73D7B732" w14:textId="195FDBEF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0,01-0,1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0D30C" w14:textId="6A6755D8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питьевой воды», утв</w:t>
            </w:r>
            <w:r w:rsidR="00B6473C">
              <w:rPr>
                <w:sz w:val="22"/>
                <w:szCs w:val="22"/>
              </w:rPr>
              <w:t xml:space="preserve">.25.01.2021 </w:t>
            </w:r>
            <w:r w:rsidR="002D3FF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остановлением Совета Министров Республики </w:t>
            </w:r>
            <w:proofErr w:type="gramStart"/>
            <w:r>
              <w:rPr>
                <w:sz w:val="22"/>
                <w:szCs w:val="22"/>
              </w:rPr>
              <w:t>Беларусь  №</w:t>
            </w:r>
            <w:proofErr w:type="gramEnd"/>
            <w:r>
              <w:rPr>
                <w:sz w:val="22"/>
                <w:szCs w:val="22"/>
              </w:rPr>
              <w:t>37</w:t>
            </w:r>
          </w:p>
          <w:p w14:paraId="195539FB" w14:textId="77777777" w:rsidR="002D3FFE" w:rsidRDefault="002D3FFE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  <w:p w14:paraId="42DD5225" w14:textId="77777777" w:rsidR="0085165B" w:rsidRPr="00C13371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359BFD43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FD62C" w14:textId="0D853219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4152-89</w:t>
            </w:r>
          </w:p>
        </w:tc>
      </w:tr>
      <w:tr w:rsidR="0085165B" w:rsidRPr="0038569C" w14:paraId="3702AA9A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35619" w14:textId="0FE00BA5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6AAD30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2D570" w14:textId="49DFAD7E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F8E65" w14:textId="77777777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Алюминий</w:t>
            </w:r>
          </w:p>
          <w:p w14:paraId="2C432313" w14:textId="70CAD887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0,04–0,56 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A54D45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220D7" w14:textId="6B37D352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18165-2014,</w:t>
            </w:r>
            <w:r w:rsidR="002D3F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п.6</w:t>
            </w:r>
          </w:p>
        </w:tc>
      </w:tr>
      <w:tr w:rsidR="0085165B" w:rsidRPr="0038569C" w14:paraId="4382D65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5F909" w14:textId="07B0E11E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1F923A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39B19B" w14:textId="274F8A4F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9B9BD" w14:textId="77777777" w:rsidR="0085165B" w:rsidRPr="00576D3A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Полифосфаты</w:t>
            </w:r>
          </w:p>
          <w:p w14:paraId="715F6EC8" w14:textId="597C20FF" w:rsidR="0085165B" w:rsidRP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0,01-0,4мг/дм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29E8F0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5D36A" w14:textId="77777777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18309-2014,</w:t>
            </w:r>
          </w:p>
          <w:p w14:paraId="63DA29CF" w14:textId="361C752E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</w:tc>
      </w:tr>
      <w:tr w:rsidR="0085165B" w:rsidRPr="0038569C" w14:paraId="6D32162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CA1C2" w14:textId="05D1589C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2681D2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F0FF6" w14:textId="7CC84039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4B4BB" w14:textId="77777777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Перманганатная</w:t>
            </w:r>
            <w:proofErr w:type="spellEnd"/>
          </w:p>
          <w:p w14:paraId="31A644AC" w14:textId="77777777" w:rsidR="0085165B" w:rsidRPr="00576D3A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окисляемость</w:t>
            </w:r>
          </w:p>
          <w:p w14:paraId="09240C77" w14:textId="0A0AB965" w:rsidR="0085165B" w:rsidRP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0,5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FED845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FE806" w14:textId="752AEEA8" w:rsidR="0085165B" w:rsidRPr="006428CF" w:rsidRDefault="002D3FFE" w:rsidP="00470AD9">
            <w:pPr>
              <w:ind w:left="57" w:right="-57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СТБ</w:t>
            </w:r>
            <w:r w:rsidR="0085165B" w:rsidRPr="006428CF">
              <w:rPr>
                <w:sz w:val="22"/>
                <w:szCs w:val="22"/>
              </w:rPr>
              <w:t xml:space="preserve"> ISO</w:t>
            </w:r>
          </w:p>
          <w:p w14:paraId="39BB9AE5" w14:textId="7F2500E6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8467-2009</w:t>
            </w:r>
          </w:p>
        </w:tc>
      </w:tr>
      <w:tr w:rsidR="0085165B" w:rsidRPr="0038569C" w14:paraId="3A63F2F9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C67F4" w14:textId="65D5B154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7.19*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9CB15E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D1FB1" w14:textId="49A065C6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D3E43" w14:textId="77777777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микробное</w:t>
            </w:r>
          </w:p>
          <w:p w14:paraId="5EFA684E" w14:textId="77777777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(ОМЧ)</w:t>
            </w:r>
          </w:p>
          <w:p w14:paraId="46C59A26" w14:textId="77777777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B77D45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05B9E" w14:textId="77777777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224789BA" w14:textId="77777777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п.8.1</w:t>
            </w:r>
          </w:p>
          <w:p w14:paraId="0B4D9543" w14:textId="2D7B696E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 w:rsidRPr="00470AD9">
              <w:rPr>
                <w:sz w:val="22"/>
                <w:szCs w:val="22"/>
              </w:rPr>
              <w:t>ГОСТ 34786-2021, п.7.1</w:t>
            </w:r>
          </w:p>
        </w:tc>
      </w:tr>
      <w:tr w:rsidR="0085165B" w:rsidRPr="0038569C" w14:paraId="3EFC9018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CA7DE" w14:textId="236B2CFE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7.20*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20B57B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F149C" w14:textId="72887806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649BF" w14:textId="77777777" w:rsidR="002D3FFE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колиформные бактерии </w:t>
            </w:r>
          </w:p>
          <w:p w14:paraId="787180ED" w14:textId="48475D62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(ОКБ) </w:t>
            </w:r>
          </w:p>
          <w:p w14:paraId="00269837" w14:textId="77777777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AA2CE7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C02F4" w14:textId="77777777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0BBA120D" w14:textId="77777777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п.8.2</w:t>
            </w:r>
          </w:p>
          <w:p w14:paraId="1289793B" w14:textId="7C53342B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 w:rsidRPr="00470AD9">
              <w:rPr>
                <w:sz w:val="22"/>
                <w:szCs w:val="22"/>
              </w:rPr>
              <w:t>ГОСТ 34786-2021,п.9.1</w:t>
            </w:r>
          </w:p>
        </w:tc>
      </w:tr>
      <w:tr w:rsidR="0085165B" w:rsidRPr="0038569C" w14:paraId="0CF541B3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A5148" w14:textId="7210CA00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7.21*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8CF546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A4828" w14:textId="1F053F59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BF833" w14:textId="77777777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Термотолерантные</w:t>
            </w:r>
            <w:proofErr w:type="spellEnd"/>
            <w:r>
              <w:rPr>
                <w:sz w:val="22"/>
                <w:szCs w:val="22"/>
              </w:rPr>
              <w:t xml:space="preserve"> колиформные бактерии (ТКБ)</w:t>
            </w:r>
          </w:p>
          <w:p w14:paraId="2D9F1C8B" w14:textId="77777777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16DD8E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D7F38" w14:textId="77777777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4E162DC8" w14:textId="77777777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п.8.2</w:t>
            </w:r>
          </w:p>
          <w:p w14:paraId="243E815B" w14:textId="43E73277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 w:rsidRPr="00470AD9">
              <w:rPr>
                <w:sz w:val="22"/>
                <w:szCs w:val="22"/>
              </w:rPr>
              <w:t>ГОСТ 34786-2021,п.9.1,п.9.3</w:t>
            </w:r>
          </w:p>
        </w:tc>
      </w:tr>
      <w:tr w:rsidR="0085165B" w:rsidRPr="0038569C" w14:paraId="787A3885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F64DE" w14:textId="75D76AC8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AD7F86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22094" w14:textId="7DBF99BA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BB964" w14:textId="77777777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Колифаги</w:t>
            </w:r>
            <w:proofErr w:type="spellEnd"/>
          </w:p>
          <w:p w14:paraId="66A8B2FE" w14:textId="77777777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E7A352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3E8A0" w14:textId="77777777" w:rsidR="0085165B" w:rsidRDefault="0085165B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017173F5" w14:textId="5B401DE9" w:rsidR="0085165B" w:rsidRDefault="0085165B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п.8.5</w:t>
            </w:r>
          </w:p>
        </w:tc>
      </w:tr>
      <w:tr w:rsidR="0085165B" w:rsidRPr="0038569C" w14:paraId="289C68D4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66074" w14:textId="77777777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7.23</w:t>
            </w:r>
          </w:p>
          <w:p w14:paraId="6D4759BF" w14:textId="519FE08D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4AF3C3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677F4" w14:textId="102645CA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485A2" w14:textId="27502057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567CC" w14:textId="4AF162BD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  <w:p w14:paraId="2C9BCDCF" w14:textId="561C54D6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31862-2012</w:t>
            </w:r>
          </w:p>
          <w:p w14:paraId="703349B9" w14:textId="17EF8038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</w:t>
            </w:r>
          </w:p>
          <w:p w14:paraId="67E78851" w14:textId="731B448E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10DAE" w14:textId="3DC7FECC" w:rsidR="0085165B" w:rsidRDefault="0085165B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31861-2012,</w:t>
            </w:r>
            <w:r w:rsidR="002D3F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п.3</w:t>
            </w:r>
          </w:p>
          <w:p w14:paraId="3646CD03" w14:textId="0461E612" w:rsidR="0085165B" w:rsidRDefault="0085165B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31862-2012,</w:t>
            </w:r>
            <w:r w:rsidR="002D3F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</w:t>
            </w:r>
          </w:p>
          <w:p w14:paraId="5533CF38" w14:textId="77777777" w:rsidR="0085165B" w:rsidRDefault="0085165B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31942-2012,</w:t>
            </w:r>
          </w:p>
          <w:p w14:paraId="38657DEB" w14:textId="3FA17D19" w:rsidR="0085165B" w:rsidRDefault="0085165B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п.п.5,6</w:t>
            </w:r>
          </w:p>
        </w:tc>
      </w:tr>
      <w:tr w:rsidR="0085165B" w:rsidRPr="0038569C" w14:paraId="14573858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827AD" w14:textId="293E0525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2F711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</w:t>
            </w:r>
          </w:p>
          <w:p w14:paraId="05CD2B22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централизо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2AFC76AB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ванного хо-</w:t>
            </w:r>
          </w:p>
          <w:p w14:paraId="32614441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зяйственно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8844C0D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питьевого</w:t>
            </w:r>
          </w:p>
          <w:p w14:paraId="7226EF49" w14:textId="46AF19CE" w:rsidR="0085165B" w:rsidRP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6C2BF" w14:textId="7E93DFF0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02FD64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 (водородный показатель)</w:t>
            </w:r>
          </w:p>
          <w:p w14:paraId="305A03B6" w14:textId="36DA1FE6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2-12 рН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9318E" w14:textId="63AF50E0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1756-2007</w:t>
            </w:r>
          </w:p>
          <w:p w14:paraId="3C927F36" w14:textId="49C844E1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="001C35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2.1.5.10-21-2003</w:t>
            </w:r>
          </w:p>
          <w:p w14:paraId="084D2D4B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F575D" w14:textId="2DDF35C4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85165B">
              <w:rPr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10523-2009</w:t>
            </w:r>
          </w:p>
        </w:tc>
      </w:tr>
      <w:tr w:rsidR="0085165B" w:rsidRPr="0038569C" w14:paraId="4B2FF675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C57A9" w14:textId="7DF086DB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BBB80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4CD74" w14:textId="671E6E80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21D96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Цветность</w:t>
            </w:r>
          </w:p>
          <w:p w14:paraId="66EABE92" w14:textId="690695F7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0-70 градусов цветности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9DC24D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3E6F3" w14:textId="4846F697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31868-2012, п.5</w:t>
            </w:r>
          </w:p>
        </w:tc>
      </w:tr>
      <w:tr w:rsidR="0085165B" w:rsidRPr="0038569C" w14:paraId="078888C3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D43DB" w14:textId="3E83863A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11FC5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CA208" w14:textId="656ECFDA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8C598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</w:t>
            </w:r>
          </w:p>
          <w:p w14:paraId="07A0E21A" w14:textId="3CB415A6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0-5 баллов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0EC714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8169E" w14:textId="582B8F26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3351-74, п.2</w:t>
            </w:r>
          </w:p>
        </w:tc>
      </w:tr>
      <w:tr w:rsidR="0085165B" w:rsidRPr="0038569C" w14:paraId="46BA5EAF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E81BB" w14:textId="4EBEF117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339870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6BA854" w14:textId="099D8A34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5555E" w14:textId="41EB7EA6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Мутность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48A920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D1063" w14:textId="4B6FC35E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3351-74, п.5</w:t>
            </w:r>
          </w:p>
        </w:tc>
      </w:tr>
      <w:tr w:rsidR="0085165B" w:rsidRPr="0038569C" w14:paraId="64528D3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B9F8D" w14:textId="2DCEAC96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F4D1B1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D5B99" w14:textId="19A6C20B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FF6CA" w14:textId="2D6EF21E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BB871C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B344E" w14:textId="02666D6B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18164-72</w:t>
            </w:r>
          </w:p>
        </w:tc>
      </w:tr>
      <w:tr w:rsidR="0085165B" w:rsidRPr="0038569C" w14:paraId="7B83DC1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18BEB" w14:textId="712DCCF6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819024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83596B" w14:textId="26BF1929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507E6" w14:textId="77777777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Жесткость</w:t>
            </w:r>
          </w:p>
          <w:p w14:paraId="510A3B62" w14:textId="30B03C35" w:rsidR="0085165B" w:rsidRP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0,1° Ж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94EC75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FED6A" w14:textId="7976D968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31954-2012,</w:t>
            </w:r>
            <w:r w:rsidR="002D3F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</w:t>
            </w:r>
          </w:p>
        </w:tc>
      </w:tr>
      <w:tr w:rsidR="0085165B" w:rsidRPr="0038569C" w14:paraId="3328C24E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059AD" w14:textId="21810368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DD2367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A41349" w14:textId="157BFE3D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52308" w14:textId="77777777" w:rsidR="0085165B" w:rsidRPr="00576D3A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Нитриты</w:t>
            </w:r>
          </w:p>
          <w:p w14:paraId="0584D4CE" w14:textId="74029A50" w:rsidR="0085165B" w:rsidRP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0,003-0,3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E48AEC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4F0FB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33045-2014,</w:t>
            </w:r>
          </w:p>
          <w:p w14:paraId="01B26065" w14:textId="684DB661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</w:tc>
      </w:tr>
      <w:tr w:rsidR="0085165B" w:rsidRPr="0038569C" w14:paraId="22FA23C0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C0DC0" w14:textId="561B60D6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F87836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873F4" w14:textId="085AA858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8EA2C" w14:textId="77777777" w:rsidR="0085165B" w:rsidRPr="00576D3A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Нитраты</w:t>
            </w:r>
          </w:p>
          <w:p w14:paraId="57F5244B" w14:textId="22E6DFD5" w:rsidR="0085165B" w:rsidRP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0,1-2,0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7E3B1E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98B3D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33045-2014,</w:t>
            </w:r>
          </w:p>
          <w:p w14:paraId="6FAEE0FC" w14:textId="79DF9160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</w:tc>
      </w:tr>
      <w:tr w:rsidR="0085165B" w:rsidRPr="0038569C" w14:paraId="205BED1A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3CB0D" w14:textId="6B90CA16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8.9*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2172EA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422F88" w14:textId="59A53B4F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13618" w14:textId="77777777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Хлориды</w:t>
            </w:r>
          </w:p>
          <w:p w14:paraId="04E4FBE2" w14:textId="77777777" w:rsidR="0085165B" w:rsidRPr="00F07C1E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Д≤ 10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59265AE8" w14:textId="7725B665" w:rsidR="0085165B" w:rsidRP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10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7A62B4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966DD" w14:textId="0CAEF655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4245-72</w:t>
            </w:r>
          </w:p>
        </w:tc>
      </w:tr>
      <w:tr w:rsidR="0085165B" w:rsidRPr="0038569C" w14:paraId="0D6DE1FA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F7C58" w14:textId="0BF9DD3D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8.10*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11F7E9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08B7A" w14:textId="2F2CCE6E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82A99" w14:textId="77777777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Фториды</w:t>
            </w:r>
          </w:p>
          <w:p w14:paraId="57D37507" w14:textId="02285369" w:rsidR="0085165B" w:rsidRP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0,10-190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3D5FBD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91AB95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4389-89, п.3</w:t>
            </w:r>
          </w:p>
          <w:p w14:paraId="5B8EB977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</w:p>
        </w:tc>
      </w:tr>
      <w:tr w:rsidR="00B6473C" w:rsidRPr="0038569C" w14:paraId="5216EEB3" w14:textId="77777777" w:rsidTr="00B6473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E870A" w14:textId="27056A50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8.11*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D9E00B" w14:textId="77777777" w:rsidR="00B6473C" w:rsidRDefault="00B6473C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</w:t>
            </w:r>
          </w:p>
          <w:p w14:paraId="4E750393" w14:textId="77777777" w:rsidR="00B6473C" w:rsidRDefault="00B6473C" w:rsidP="0085165B">
            <w:pPr>
              <w:ind w:lef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централизо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7A1708B9" w14:textId="77777777" w:rsidR="00B6473C" w:rsidRDefault="00B6473C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ванного хо-</w:t>
            </w:r>
          </w:p>
          <w:p w14:paraId="60B697BE" w14:textId="77777777" w:rsidR="00B6473C" w:rsidRDefault="00B6473C" w:rsidP="0085165B">
            <w:pPr>
              <w:ind w:lef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зяйственно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7E83BA6" w14:textId="77777777" w:rsidR="00B6473C" w:rsidRDefault="00B6473C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питьевого</w:t>
            </w:r>
          </w:p>
          <w:p w14:paraId="66AF4167" w14:textId="0345312A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D0427" w14:textId="48F14E5A" w:rsidR="00B6473C" w:rsidRPr="001538A7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538A7">
              <w:rPr>
                <w:sz w:val="22"/>
                <w:szCs w:val="22"/>
              </w:rPr>
              <w:t>100.09/08.150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79D52" w14:textId="77777777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Сульфаты</w:t>
            </w:r>
          </w:p>
          <w:p w14:paraId="2D45300D" w14:textId="4BB33997" w:rsidR="00B6473C" w:rsidRP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2-50,0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38C97" w14:textId="77777777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1756-2007</w:t>
            </w:r>
          </w:p>
          <w:p w14:paraId="45D32D47" w14:textId="11894954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="001C35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2.1.5.10-21-2003</w:t>
            </w:r>
          </w:p>
          <w:p w14:paraId="52511B25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8B2BAB" w14:textId="166D31B7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31940-2013, п.6</w:t>
            </w:r>
          </w:p>
        </w:tc>
      </w:tr>
      <w:tr w:rsidR="00B6473C" w:rsidRPr="0038569C" w14:paraId="186B72FA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5EAB3" w14:textId="0BF4EB80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0994F1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3B912" w14:textId="105E5BA0" w:rsidR="00B6473C" w:rsidRPr="001538A7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538A7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DCFC9" w14:textId="77777777" w:rsidR="00B6473C" w:rsidRPr="00576D3A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  <w:p w14:paraId="50FFA102" w14:textId="35B52189" w:rsidR="00B6473C" w:rsidRP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0,01-0,1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D0AFC7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44E44" w14:textId="120B37CD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4152-89</w:t>
            </w:r>
          </w:p>
        </w:tc>
      </w:tr>
      <w:tr w:rsidR="00B6473C" w:rsidRPr="0038569C" w14:paraId="268D1A40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DC5D2" w14:textId="5FD9A047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AACCF4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560F2" w14:textId="53686E84" w:rsidR="00B6473C" w:rsidRPr="001538A7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538A7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649CE3" w14:textId="77777777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 общее</w:t>
            </w:r>
          </w:p>
          <w:p w14:paraId="0BE4CF27" w14:textId="00D449C8" w:rsidR="00B6473C" w:rsidRP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0,10-2,00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EBB739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9BAD4" w14:textId="77777777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4011-72,</w:t>
            </w:r>
          </w:p>
          <w:p w14:paraId="64E0FE6A" w14:textId="7751186D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B6473C" w:rsidRPr="0038569C" w14:paraId="41578059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023F5" w14:textId="464A52BA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005050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5CC87" w14:textId="7D22FD63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FBF78" w14:textId="77777777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Перманганатная</w:t>
            </w:r>
            <w:proofErr w:type="spellEnd"/>
          </w:p>
          <w:p w14:paraId="6E4125D9" w14:textId="77777777" w:rsidR="00B6473C" w:rsidRPr="00576D3A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окисляемость</w:t>
            </w:r>
          </w:p>
          <w:p w14:paraId="73542B1C" w14:textId="6B1F3C4B" w:rsidR="00B6473C" w:rsidRP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0,5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06C9BA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E3A4A" w14:textId="00722559" w:rsidR="00B6473C" w:rsidRPr="006428CF" w:rsidRDefault="002D3FFE" w:rsidP="0085165B">
            <w:pPr>
              <w:ind w:left="57" w:right="-57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СТБ</w:t>
            </w:r>
            <w:r w:rsidR="00B6473C" w:rsidRPr="006428CF">
              <w:rPr>
                <w:sz w:val="22"/>
                <w:szCs w:val="22"/>
              </w:rPr>
              <w:t xml:space="preserve"> ISO</w:t>
            </w:r>
          </w:p>
          <w:p w14:paraId="4275EED0" w14:textId="771F1B38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8467-2009</w:t>
            </w:r>
          </w:p>
        </w:tc>
      </w:tr>
      <w:tr w:rsidR="00B6473C" w:rsidRPr="0038569C" w14:paraId="369983FB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1A816" w14:textId="3BC381E9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8A21FE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6EA7C" w14:textId="7F643ABC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E4731" w14:textId="77777777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микробное</w:t>
            </w:r>
          </w:p>
          <w:p w14:paraId="616DF73E" w14:textId="77777777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(ОМЧ)</w:t>
            </w:r>
          </w:p>
          <w:p w14:paraId="089E6F64" w14:textId="77777777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2408B9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2FA90" w14:textId="77777777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37433583" w14:textId="77777777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п.8.1</w:t>
            </w:r>
          </w:p>
          <w:p w14:paraId="1E6F804B" w14:textId="2868BC35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 w:rsidRPr="0085165B">
              <w:rPr>
                <w:sz w:val="22"/>
                <w:szCs w:val="22"/>
              </w:rPr>
              <w:t>ГОСТ 34786-2021, п.7.1</w:t>
            </w:r>
          </w:p>
        </w:tc>
      </w:tr>
      <w:tr w:rsidR="00B6473C" w:rsidRPr="0038569C" w14:paraId="17425E8F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C1CD3" w14:textId="00F992C9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3A72D0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37D31" w14:textId="5508FA05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5C2BDC" w14:textId="77777777" w:rsidR="002D3FFE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колиформные бактерии</w:t>
            </w:r>
          </w:p>
          <w:p w14:paraId="6EF67C4B" w14:textId="322068AB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(ОКБ) 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0B2BA2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3E923" w14:textId="77777777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4283E065" w14:textId="77777777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п.8.2</w:t>
            </w:r>
          </w:p>
          <w:p w14:paraId="249585FF" w14:textId="5844661F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 w:rsidRPr="0085165B">
              <w:rPr>
                <w:sz w:val="22"/>
                <w:szCs w:val="22"/>
              </w:rPr>
              <w:t>ГОСТ 34786-2021,п.9.1</w:t>
            </w:r>
          </w:p>
        </w:tc>
      </w:tr>
      <w:tr w:rsidR="00B6473C" w:rsidRPr="0038569C" w14:paraId="6B3FDF3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CE6D7" w14:textId="611F7465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40BD05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031DF" w14:textId="530E8E86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E8DA8" w14:textId="77777777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Термотолерантные</w:t>
            </w:r>
            <w:proofErr w:type="spellEnd"/>
            <w:r>
              <w:rPr>
                <w:sz w:val="22"/>
                <w:szCs w:val="22"/>
              </w:rPr>
              <w:t xml:space="preserve"> колиформные бактерии (ТКБ)</w:t>
            </w:r>
          </w:p>
          <w:p w14:paraId="59A615AC" w14:textId="77777777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9A4345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D6436" w14:textId="77777777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16CA40F7" w14:textId="77777777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п.8.2</w:t>
            </w:r>
          </w:p>
          <w:p w14:paraId="60139B76" w14:textId="682AF2EF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 w:rsidRPr="0085165B">
              <w:rPr>
                <w:sz w:val="22"/>
                <w:szCs w:val="22"/>
              </w:rPr>
              <w:t>ГОСТ 34786-2021,п.9.1,п.9.3</w:t>
            </w:r>
          </w:p>
        </w:tc>
      </w:tr>
      <w:tr w:rsidR="00B6473C" w:rsidRPr="0038569C" w14:paraId="74DB058A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9CC61" w14:textId="4A131857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926980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6192E" w14:textId="52B6A54C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0F711" w14:textId="43F032B8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F31C97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69C13" w14:textId="77777777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229CCFC2" w14:textId="742E7FEF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п.8.5</w:t>
            </w:r>
          </w:p>
        </w:tc>
      </w:tr>
      <w:tr w:rsidR="00B6473C" w:rsidRPr="0038569C" w14:paraId="2DA9DF9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917C8F" w14:textId="77777777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8.19</w:t>
            </w:r>
          </w:p>
          <w:p w14:paraId="3D0FD46D" w14:textId="506428C7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5524E7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757A74" w14:textId="36EED78E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76105" w14:textId="03D03370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451B44" w14:textId="32017778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  <w:p w14:paraId="3C81F574" w14:textId="0799D19F" w:rsidR="00B6473C" w:rsidRPr="0085165B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202C9" w14:textId="1D6E7B96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31861-2012,</w:t>
            </w:r>
            <w:r w:rsidR="002D3F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п.3</w:t>
            </w:r>
          </w:p>
          <w:p w14:paraId="1641D494" w14:textId="77777777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31942-2012,</w:t>
            </w:r>
          </w:p>
          <w:p w14:paraId="60B227B3" w14:textId="7684F965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п.п.5,6</w:t>
            </w:r>
          </w:p>
        </w:tc>
      </w:tr>
      <w:tr w:rsidR="00B6473C" w:rsidRPr="0038569C" w14:paraId="570C94EC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AF7B3" w14:textId="4EECEDE3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C8143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Подземные </w:t>
            </w:r>
          </w:p>
          <w:p w14:paraId="2F8D4C38" w14:textId="5C07D230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1D10A" w14:textId="554CCFD1" w:rsidR="00B6473C" w:rsidRP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6473C">
              <w:rPr>
                <w:sz w:val="22"/>
                <w:szCs w:val="22"/>
              </w:rPr>
              <w:t>100.04/08.169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D6D39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 (водородный показатель)</w:t>
            </w:r>
          </w:p>
          <w:p w14:paraId="72AD5E85" w14:textId="6CD8D2B3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2-12 рН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C7DBD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2.1.5.10-21-2003</w:t>
            </w:r>
          </w:p>
          <w:p w14:paraId="0A508C70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2.1.5.10-20-2003</w:t>
            </w:r>
          </w:p>
          <w:p w14:paraId="4F2850D2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2.1.5.10-29-2003</w:t>
            </w:r>
          </w:p>
          <w:p w14:paraId="407BDBE8" w14:textId="2C6E5974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  <w:p w14:paraId="0010181F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9FDDC" w14:textId="6AB018D0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10523-2009</w:t>
            </w:r>
          </w:p>
        </w:tc>
      </w:tr>
      <w:tr w:rsidR="00B6473C" w:rsidRPr="0038569C" w14:paraId="3170E779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E339F" w14:textId="26E794B5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FF411D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1D42B" w14:textId="00B4D2FC" w:rsidR="00B6473C" w:rsidRP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6473C">
              <w:rPr>
                <w:sz w:val="22"/>
                <w:szCs w:val="22"/>
              </w:rPr>
              <w:t>100.04/08.052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55F46" w14:textId="55181523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84B866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31531" w14:textId="17EFC026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18164-72</w:t>
            </w:r>
          </w:p>
        </w:tc>
      </w:tr>
      <w:tr w:rsidR="00B6473C" w:rsidRPr="0038569C" w14:paraId="5B05005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7D98E" w14:textId="630EC89E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A2094F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BE4AE" w14:textId="336CAC83" w:rsidR="00B6473C" w:rsidRP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6473C">
              <w:rPr>
                <w:sz w:val="22"/>
                <w:szCs w:val="22"/>
              </w:rPr>
              <w:t>100.04/08.156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2E72B" w14:textId="77777777" w:rsidR="00B6473C" w:rsidRPr="00576D3A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Нитриты</w:t>
            </w:r>
          </w:p>
          <w:p w14:paraId="0C90BDE8" w14:textId="63AB42E0" w:rsidR="00B6473C" w:rsidRP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0,003-0,3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D226D4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7460C" w14:textId="77777777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33045-2014,</w:t>
            </w:r>
          </w:p>
          <w:p w14:paraId="442859AC" w14:textId="0B26E49F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</w:tc>
      </w:tr>
      <w:tr w:rsidR="00B6473C" w:rsidRPr="0038569C" w14:paraId="4E590A7C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1FF001" w14:textId="692994B6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47317A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1EA5C" w14:textId="6E1D6C52" w:rsidR="00B6473C" w:rsidRP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6473C">
              <w:rPr>
                <w:sz w:val="22"/>
                <w:szCs w:val="22"/>
              </w:rPr>
              <w:t>100.04/08.156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16758" w14:textId="77777777" w:rsidR="00B6473C" w:rsidRPr="00576D3A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Нитраты</w:t>
            </w:r>
          </w:p>
          <w:p w14:paraId="2AC8D1D8" w14:textId="3C3179BF" w:rsidR="00B6473C" w:rsidRP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0,1-2,0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272036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BD9D6" w14:textId="77777777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33045-2014,</w:t>
            </w:r>
          </w:p>
          <w:p w14:paraId="790BA229" w14:textId="57F0DA5B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</w:tc>
      </w:tr>
      <w:tr w:rsidR="00B6473C" w:rsidRPr="0038569C" w14:paraId="3E2767B9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D93DEC" w14:textId="3615644E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2974F4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895E7" w14:textId="2C9EB6F4" w:rsidR="00B6473C" w:rsidRP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6473C">
              <w:rPr>
                <w:sz w:val="22"/>
                <w:szCs w:val="22"/>
              </w:rPr>
              <w:t>100.04/08.149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D7632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Хлориды</w:t>
            </w:r>
          </w:p>
          <w:p w14:paraId="4E0C47E9" w14:textId="77777777" w:rsidR="00B6473C" w:rsidRPr="00F07C1E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Д≤ 10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7E1B698C" w14:textId="4DAD4862" w:rsidR="00B6473C" w:rsidRP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10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AD2D9F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C2014" w14:textId="64C58C87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4245-72</w:t>
            </w:r>
          </w:p>
        </w:tc>
      </w:tr>
      <w:tr w:rsidR="00B6473C" w:rsidRPr="0038569C" w14:paraId="450B7EF0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2DB3C" w14:textId="7354AE0D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9172A1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73831" w14:textId="09ACF216" w:rsidR="00B6473C" w:rsidRP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6473C">
              <w:rPr>
                <w:sz w:val="22"/>
                <w:szCs w:val="22"/>
              </w:rPr>
              <w:t>100.04/08.150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FDDB4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Сульфаты</w:t>
            </w:r>
          </w:p>
          <w:p w14:paraId="7363A85C" w14:textId="0BBEC620" w:rsidR="00B6473C" w:rsidRP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2-50,0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3EB53A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B49CF" w14:textId="79C98341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31940-2013, п.6</w:t>
            </w:r>
          </w:p>
        </w:tc>
      </w:tr>
      <w:tr w:rsidR="00B6473C" w:rsidRPr="0038569C" w14:paraId="4C87BF5B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763206" w14:textId="0EE5664A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69E18D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EC219" w14:textId="42BD5B1C" w:rsidR="00B6473C" w:rsidRP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6473C">
              <w:rPr>
                <w:sz w:val="22"/>
                <w:szCs w:val="22"/>
              </w:rPr>
              <w:t>100.04/08.156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D1CCE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 (суммарно)</w:t>
            </w:r>
          </w:p>
          <w:p w14:paraId="0E693E28" w14:textId="30C36A08" w:rsidR="00B6473C" w:rsidRP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0,10-2,00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824EC8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6E6C1" w14:textId="77777777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4011-72,</w:t>
            </w:r>
          </w:p>
          <w:p w14:paraId="00154F16" w14:textId="14BF5F45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B6473C" w:rsidRPr="0038569C" w14:paraId="4DB883B7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098FF" w14:textId="2673F364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DA433C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20B0B" w14:textId="0CB695CA" w:rsidR="00B6473C" w:rsidRP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6473C">
              <w:rPr>
                <w:sz w:val="22"/>
                <w:szCs w:val="22"/>
              </w:rPr>
              <w:t>100.04/08.156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D10F1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Алюминий</w:t>
            </w:r>
          </w:p>
          <w:p w14:paraId="767E9251" w14:textId="53C7756B" w:rsidR="00B6473C" w:rsidRP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0,04-0,56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C01340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E0D9E" w14:textId="77777777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18165-2014,</w:t>
            </w:r>
          </w:p>
          <w:p w14:paraId="13AF78C3" w14:textId="4C4D54C4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</w:tc>
      </w:tr>
      <w:tr w:rsidR="00B6473C" w:rsidRPr="0038569C" w14:paraId="31A6420E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A9FAA" w14:textId="71E4ECA5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9.9*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FC24FD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3A481" w14:textId="4DB9D265" w:rsidR="00B6473C" w:rsidRP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6473C">
              <w:rPr>
                <w:sz w:val="22"/>
                <w:szCs w:val="22"/>
              </w:rPr>
              <w:t>100.04/08.156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95BCF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Аммиак и ионы аммония (суммарно)</w:t>
            </w:r>
          </w:p>
          <w:p w14:paraId="206A8AE2" w14:textId="795F72F2" w:rsidR="00B6473C" w:rsidRP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0,1-3,0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5EC569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4CEC0" w14:textId="77777777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33045-2014,</w:t>
            </w:r>
          </w:p>
          <w:p w14:paraId="78C827A8" w14:textId="5FFC9595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</w:tc>
      </w:tr>
      <w:tr w:rsidR="00B6473C" w:rsidRPr="0038569C" w14:paraId="747BEA71" w14:textId="77777777" w:rsidTr="00B6473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4BD3F" w14:textId="4146676A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9.10*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9CF1EE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9FB59" w14:textId="346D30A3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FB0AF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Полифосфаты</w:t>
            </w:r>
          </w:p>
          <w:p w14:paraId="762C4E89" w14:textId="08195DD3" w:rsidR="00B6473C" w:rsidRPr="002D3FFE" w:rsidRDefault="00B6473C" w:rsidP="002D3F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0,01-0,4 мг/дм</w:t>
            </w:r>
            <w:r w:rsidR="002D3FF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CDC95E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17429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18309-2014,</w:t>
            </w:r>
          </w:p>
          <w:p w14:paraId="61E8F574" w14:textId="77777777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1DB2EEB2" w14:textId="7D7DE5E1" w:rsidR="00F5292C" w:rsidRDefault="00F5292C" w:rsidP="00B6473C">
            <w:pPr>
              <w:ind w:left="57" w:right="-57"/>
              <w:rPr>
                <w:sz w:val="22"/>
                <w:szCs w:val="22"/>
              </w:rPr>
            </w:pPr>
          </w:p>
        </w:tc>
      </w:tr>
      <w:tr w:rsidR="00B6473C" w:rsidRPr="0038569C" w14:paraId="31073E4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CA0B1" w14:textId="77777777" w:rsidR="00B95121" w:rsidRPr="00B95121" w:rsidRDefault="00B95121" w:rsidP="00B95121">
            <w:pPr>
              <w:ind w:left="57" w:right="-57"/>
              <w:jc w:val="center"/>
              <w:rPr>
                <w:b/>
                <w:sz w:val="22"/>
                <w:szCs w:val="22"/>
              </w:rPr>
            </w:pPr>
            <w:proofErr w:type="spellStart"/>
            <w:r w:rsidRPr="00B95121">
              <w:rPr>
                <w:b/>
                <w:sz w:val="22"/>
                <w:szCs w:val="22"/>
              </w:rPr>
              <w:t>Поколюбичский</w:t>
            </w:r>
            <w:proofErr w:type="spellEnd"/>
            <w:r w:rsidRPr="00B95121">
              <w:rPr>
                <w:b/>
                <w:sz w:val="22"/>
                <w:szCs w:val="22"/>
              </w:rPr>
              <w:t xml:space="preserve"> с/с, р-н д. Поколюбичи (водозабор «</w:t>
            </w:r>
            <w:proofErr w:type="spellStart"/>
            <w:r w:rsidRPr="00B95121">
              <w:rPr>
                <w:b/>
                <w:sz w:val="22"/>
                <w:szCs w:val="22"/>
              </w:rPr>
              <w:t>Сож</w:t>
            </w:r>
            <w:proofErr w:type="spellEnd"/>
            <w:r w:rsidRPr="00B95121">
              <w:rPr>
                <w:b/>
                <w:sz w:val="22"/>
                <w:szCs w:val="22"/>
              </w:rPr>
              <w:t>»), 246000, Гомельский район,</w:t>
            </w:r>
          </w:p>
          <w:p w14:paraId="12004FEF" w14:textId="4F6D817D" w:rsidR="00B6473C" w:rsidRDefault="00B95121" w:rsidP="00B95121">
            <w:pPr>
              <w:ind w:left="57" w:right="-57"/>
              <w:jc w:val="center"/>
              <w:rPr>
                <w:sz w:val="22"/>
                <w:szCs w:val="22"/>
              </w:rPr>
            </w:pPr>
            <w:r w:rsidRPr="00B95121">
              <w:rPr>
                <w:b/>
                <w:sz w:val="22"/>
                <w:szCs w:val="22"/>
              </w:rPr>
              <w:t>Гомельская область</w:t>
            </w:r>
          </w:p>
        </w:tc>
      </w:tr>
      <w:tr w:rsidR="00B6473C" w:rsidRPr="0038569C" w14:paraId="04A0A5C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99E28F" w14:textId="555EE156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0A64F" w14:textId="77777777" w:rsidR="00B6473C" w:rsidRPr="00C13371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  <w:p w14:paraId="139578B8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4EC8E" w14:textId="023C07A5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F306C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Цветность</w:t>
            </w:r>
          </w:p>
          <w:p w14:paraId="66719E50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0-70 градусов цветности</w:t>
            </w:r>
          </w:p>
          <w:p w14:paraId="3733E8E4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03773" w14:textId="4E7C88C2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питьевой воды», утв. 25</w:t>
            </w:r>
            <w:r w:rsidR="002D3FFE">
              <w:rPr>
                <w:sz w:val="22"/>
                <w:szCs w:val="22"/>
              </w:rPr>
              <w:t>.01.2021 П</w:t>
            </w:r>
            <w:r>
              <w:rPr>
                <w:sz w:val="22"/>
                <w:szCs w:val="22"/>
              </w:rPr>
              <w:t>остановлением Совета</w:t>
            </w:r>
            <w:r w:rsidR="002D3FFE">
              <w:rPr>
                <w:sz w:val="22"/>
                <w:szCs w:val="22"/>
              </w:rPr>
              <w:t xml:space="preserve"> Министров Республики Беларусь </w:t>
            </w:r>
            <w:r>
              <w:rPr>
                <w:sz w:val="22"/>
                <w:szCs w:val="22"/>
              </w:rPr>
              <w:t>№37</w:t>
            </w:r>
          </w:p>
          <w:p w14:paraId="1A9763C1" w14:textId="77777777" w:rsidR="002D3FFE" w:rsidRDefault="002D3FFE" w:rsidP="00B6473C">
            <w:pPr>
              <w:ind w:left="57" w:right="-57"/>
              <w:rPr>
                <w:sz w:val="22"/>
                <w:szCs w:val="22"/>
              </w:rPr>
            </w:pPr>
          </w:p>
          <w:p w14:paraId="12CC25C0" w14:textId="77777777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5D7A3C7B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F29BA" w14:textId="3CD0EA9A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31868-2012, п.5</w:t>
            </w:r>
          </w:p>
        </w:tc>
      </w:tr>
      <w:tr w:rsidR="00B6473C" w:rsidRPr="0038569C" w14:paraId="58459DE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6D3C4" w14:textId="68709E70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6D6D3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C4793" w14:textId="35C4E419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F57DD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Мутность</w:t>
            </w:r>
          </w:p>
          <w:p w14:paraId="3DE2B409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218ABF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4942F" w14:textId="138AAFC0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3351-74, п.5</w:t>
            </w:r>
          </w:p>
        </w:tc>
      </w:tr>
      <w:tr w:rsidR="00B6473C" w:rsidRPr="0038569C" w14:paraId="0C485289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312F6" w14:textId="779AD6A3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</w:t>
            </w:r>
            <w:r w:rsidR="002D3FF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B3763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8D0DF" w14:textId="4A8512E5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2B33B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</w:t>
            </w:r>
          </w:p>
          <w:p w14:paraId="2A12C8AF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0-5 баллов</w:t>
            </w:r>
          </w:p>
          <w:p w14:paraId="2971B0E3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9BBEF2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91285" w14:textId="2DA9AAEE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3351-74, п.2</w:t>
            </w:r>
          </w:p>
        </w:tc>
      </w:tr>
      <w:tr w:rsidR="00B6473C" w:rsidRPr="0038569C" w14:paraId="6607A551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A832D" w14:textId="6917C110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71675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8580C9" w14:textId="610F3FA1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8F528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Привкус</w:t>
            </w:r>
          </w:p>
          <w:p w14:paraId="6FB1C80F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0-5 баллов</w:t>
            </w:r>
          </w:p>
          <w:p w14:paraId="36AA89A5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6F44A0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A8851F" w14:textId="1254E110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3351-74, п.3</w:t>
            </w:r>
          </w:p>
        </w:tc>
      </w:tr>
      <w:tr w:rsidR="00B6473C" w:rsidRPr="0038569C" w14:paraId="5E177CC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59272" w14:textId="5386DCBA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00637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B4DE9" w14:textId="5D4ACECB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C337D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 остаточный</w:t>
            </w:r>
          </w:p>
          <w:p w14:paraId="158011E9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свободный</w:t>
            </w:r>
          </w:p>
          <w:p w14:paraId="6D3BE6C4" w14:textId="77777777" w:rsidR="00B6473C" w:rsidRPr="00A01A6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0,3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5648CCFE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ED1519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10E637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18190-72,</w:t>
            </w:r>
          </w:p>
          <w:p w14:paraId="3F4F3E58" w14:textId="595C8CF1" w:rsidR="00B6473C" w:rsidRDefault="00B6473C" w:rsidP="00B6473C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</w:tc>
      </w:tr>
      <w:tr w:rsidR="00B6473C" w:rsidRPr="0038569C" w14:paraId="666BEF6E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247EA" w14:textId="55D1F29A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DDCF5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29413" w14:textId="4E97E5E6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D3FFE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B750F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 общее</w:t>
            </w:r>
          </w:p>
          <w:p w14:paraId="33A68562" w14:textId="77777777" w:rsidR="00B6473C" w:rsidRPr="00A01A6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0,10-2,00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48C7540D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F04493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7DEA4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4011-72,</w:t>
            </w:r>
          </w:p>
          <w:p w14:paraId="19838AAE" w14:textId="4404EB7B" w:rsidR="00B6473C" w:rsidRDefault="00B6473C" w:rsidP="00B6473C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B6473C" w:rsidRPr="0038569C" w14:paraId="2E8BFE4C" w14:textId="77777777" w:rsidTr="00B6473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8429E" w14:textId="77777777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10.7</w:t>
            </w:r>
          </w:p>
          <w:p w14:paraId="791B5EEB" w14:textId="62DA59EA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1564EB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D557A" w14:textId="6B84740F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4F573" w14:textId="53654348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D30748" w14:textId="2D918938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  <w:p w14:paraId="30CB451A" w14:textId="44FFF34C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31862-2012</w:t>
            </w:r>
          </w:p>
          <w:p w14:paraId="0F59053C" w14:textId="77777777" w:rsidR="00B6473C" w:rsidRP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6B850" w14:textId="1B0562AA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31861-2012,</w:t>
            </w:r>
            <w:r w:rsidR="002D3F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п.3</w:t>
            </w:r>
          </w:p>
          <w:p w14:paraId="652A9B12" w14:textId="34A1FF6B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31862-2012,</w:t>
            </w:r>
            <w:r w:rsidR="002D3F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</w:t>
            </w:r>
          </w:p>
        </w:tc>
      </w:tr>
    </w:tbl>
    <w:p w14:paraId="1F2913D4" w14:textId="3360A263" w:rsidR="00E41B5C" w:rsidRDefault="00E41B5C" w:rsidP="00D50B4E">
      <w:pPr>
        <w:rPr>
          <w:b/>
        </w:rPr>
      </w:pPr>
    </w:p>
    <w:p w14:paraId="05EA61BE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0BB4729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49BF58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E26EF2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6B133A4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716BBD8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314030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78286F" w14:textId="450CEEF8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1C359F">
        <w:rPr>
          <w:color w:val="000000"/>
          <w:sz w:val="28"/>
          <w:szCs w:val="28"/>
        </w:rPr>
        <w:t xml:space="preserve">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4D7EF" w14:textId="77777777" w:rsidR="00D936F9" w:rsidRDefault="00D936F9" w:rsidP="0011070C">
      <w:r>
        <w:separator/>
      </w:r>
    </w:p>
  </w:endnote>
  <w:endnote w:type="continuationSeparator" w:id="0">
    <w:p w14:paraId="156071A4" w14:textId="77777777" w:rsidR="00D936F9" w:rsidRDefault="00D936F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8927D2" w:rsidRPr="00E36003" w14:paraId="1AF85C44" w14:textId="77777777" w:rsidTr="00092EA6">
      <w:trPr>
        <w:trHeight w:val="106"/>
      </w:trPr>
      <w:tc>
        <w:tcPr>
          <w:tcW w:w="3686" w:type="dxa"/>
          <w:hideMark/>
        </w:tcPr>
        <w:p w14:paraId="1ADBA8E5" w14:textId="77777777" w:rsidR="008927D2" w:rsidRPr="008130C0" w:rsidRDefault="008927D2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EB1D26" w14:textId="77777777" w:rsidR="008927D2" w:rsidRPr="00693805" w:rsidRDefault="008927D2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8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CA3158" w14:textId="20083F59" w:rsidR="008927D2" w:rsidRPr="006D33D8" w:rsidRDefault="008927D2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07.08.2024</w:t>
              </w:r>
            </w:p>
          </w:sdtContent>
        </w:sdt>
        <w:p w14:paraId="14D3BE3C" w14:textId="77777777" w:rsidR="008927D2" w:rsidRPr="00EC338F" w:rsidRDefault="008927D2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35BF4B" w14:textId="2DB7CC69" w:rsidR="008927D2" w:rsidRPr="00E36003" w:rsidRDefault="008927D2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F5292C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F5292C">
            <w:rPr>
              <w:noProof/>
              <w:lang w:val="ru-RU"/>
            </w:rPr>
            <w:t>10</w:t>
          </w:r>
          <w:r w:rsidRPr="00E36003">
            <w:rPr>
              <w:lang w:val="ru-RU"/>
            </w:rPr>
            <w:fldChar w:fldCharType="end"/>
          </w:r>
        </w:p>
      </w:tc>
    </w:tr>
  </w:tbl>
  <w:p w14:paraId="44F86323" w14:textId="77777777" w:rsidR="008927D2" w:rsidRDefault="008927D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8927D2" w:rsidRPr="00E36003" w14:paraId="7B1ABFC9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ABDF6B" w14:textId="77777777" w:rsidR="008927D2" w:rsidRPr="00EC338F" w:rsidRDefault="008927D2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A6CE43" w14:textId="77777777" w:rsidR="008927D2" w:rsidRPr="00693805" w:rsidRDefault="008927D2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439145" w14:textId="3AB0A682" w:rsidR="008927D2" w:rsidRPr="009E4D11" w:rsidRDefault="008927D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07.08.2024</w:t>
              </w:r>
            </w:p>
          </w:sdtContent>
        </w:sdt>
        <w:p w14:paraId="2A28CEFF" w14:textId="77777777" w:rsidR="008927D2" w:rsidRPr="00EC338F" w:rsidRDefault="008927D2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A99D8B0" w14:textId="60E4FCA2" w:rsidR="008927D2" w:rsidRPr="00E36003" w:rsidRDefault="008927D2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F5292C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F5292C">
            <w:rPr>
              <w:noProof/>
              <w:lang w:val="ru-RU"/>
            </w:rPr>
            <w:t>10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C3C78EE" w14:textId="77777777" w:rsidR="008927D2" w:rsidRDefault="008927D2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4E351" w14:textId="77777777" w:rsidR="00D936F9" w:rsidRDefault="00D936F9" w:rsidP="0011070C">
      <w:r>
        <w:separator/>
      </w:r>
    </w:p>
  </w:footnote>
  <w:footnote w:type="continuationSeparator" w:id="0">
    <w:p w14:paraId="63AB54EE" w14:textId="77777777" w:rsidR="00D936F9" w:rsidRDefault="00D936F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1" w:type="pct"/>
      <w:tblInd w:w="-7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"/>
      <w:gridCol w:w="569"/>
      <w:gridCol w:w="102"/>
      <w:gridCol w:w="1739"/>
      <w:gridCol w:w="1417"/>
      <w:gridCol w:w="1841"/>
      <w:gridCol w:w="1988"/>
      <w:gridCol w:w="1841"/>
      <w:gridCol w:w="69"/>
    </w:tblGrid>
    <w:tr w:rsidR="008927D2" w:rsidRPr="00D337DC" w14:paraId="16A89516" w14:textId="77777777" w:rsidTr="00DF6395">
      <w:trPr>
        <w:trHeight w:val="752"/>
        <w:tblHeader/>
      </w:trPr>
      <w:tc>
        <w:tcPr>
          <w:tcW w:w="386" w:type="pct"/>
          <w:gridSpan w:val="3"/>
          <w:tcBorders>
            <w:bottom w:val="single" w:sz="4" w:space="0" w:color="auto"/>
          </w:tcBorders>
          <w:vAlign w:val="center"/>
          <w:hideMark/>
        </w:tcPr>
        <w:p w14:paraId="0D9BD548" w14:textId="77777777" w:rsidR="008927D2" w:rsidRPr="00460ECA" w:rsidRDefault="008927D2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  <w:lang w:val="en-US" w:eastAsia="en-US"/>
            </w:rPr>
            <w:drawing>
              <wp:inline distT="0" distB="0" distL="0" distR="0" wp14:anchorId="6F62DF75" wp14:editId="3F238CA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4" w:type="pct"/>
          <w:gridSpan w:val="6"/>
          <w:tcBorders>
            <w:bottom w:val="single" w:sz="4" w:space="0" w:color="auto"/>
          </w:tcBorders>
          <w:vAlign w:val="center"/>
        </w:tcPr>
        <w:p w14:paraId="2E51E41A" w14:textId="3EB025BC" w:rsidR="008927D2" w:rsidRPr="009E4D11" w:rsidRDefault="008927D2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0987</w:t>
          </w:r>
        </w:p>
      </w:tc>
    </w:tr>
    <w:tr w:rsidR="008927D2" w:rsidRPr="0038569C" w14:paraId="3740E8DB" w14:textId="77777777" w:rsidTr="006B1EC2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gridBefore w:val="1"/>
        <w:gridAfter w:val="1"/>
        <w:wBefore w:w="38" w:type="pct"/>
        <w:wAfter w:w="36" w:type="pct"/>
        <w:trHeight w:val="240"/>
        <w:tblHeader/>
      </w:trPr>
      <w:tc>
        <w:tcPr>
          <w:tcW w:w="295" w:type="pc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4FFEC1F" w14:textId="77777777" w:rsidR="008927D2" w:rsidRPr="0038569C" w:rsidRDefault="008927D2" w:rsidP="00E410E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955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9123507" w14:textId="77777777" w:rsidR="008927D2" w:rsidRPr="0038569C" w:rsidRDefault="008927D2" w:rsidP="00E410E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73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A895098" w14:textId="77777777" w:rsidR="008927D2" w:rsidRPr="0038569C" w:rsidRDefault="008927D2" w:rsidP="00E410E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9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0E5A539" w14:textId="77777777" w:rsidR="008927D2" w:rsidRPr="0038569C" w:rsidRDefault="008927D2" w:rsidP="00E410E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103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500328E" w14:textId="77777777" w:rsidR="008927D2" w:rsidRPr="0038569C" w:rsidRDefault="008927D2" w:rsidP="00E410E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955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03A049EE" w14:textId="77777777" w:rsidR="008927D2" w:rsidRPr="0038569C" w:rsidRDefault="008927D2" w:rsidP="00E410E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5C6C2616" w14:textId="77777777" w:rsidR="008927D2" w:rsidRPr="00460ECA" w:rsidRDefault="008927D2" w:rsidP="00E410E0">
    <w:pPr>
      <w:pStyle w:val="a7"/>
      <w:spacing w:line="120" w:lineRule="auto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927D2" w:rsidRPr="00804957" w14:paraId="1CA023D1" w14:textId="77777777" w:rsidTr="008927D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E61D55" w14:textId="77777777" w:rsidR="008927D2" w:rsidRPr="00804957" w:rsidRDefault="008927D2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51D8CEBE" wp14:editId="05803F9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FFFFCD" w14:textId="77777777" w:rsidR="008927D2" w:rsidRPr="00CF1D3E" w:rsidRDefault="008927D2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51E9C" w14:textId="77777777" w:rsidR="008927D2" w:rsidRPr="00CF1D3E" w:rsidRDefault="008927D2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416EB" w14:textId="77777777" w:rsidR="008927D2" w:rsidRPr="00804957" w:rsidRDefault="008927D2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AD8B9" w14:textId="77777777" w:rsidR="008927D2" w:rsidRDefault="008927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63415184">
    <w:abstractNumId w:val="6"/>
  </w:num>
  <w:num w:numId="2" w16cid:durableId="1089738841">
    <w:abstractNumId w:val="7"/>
  </w:num>
  <w:num w:numId="3" w16cid:durableId="1844972830">
    <w:abstractNumId w:val="4"/>
  </w:num>
  <w:num w:numId="4" w16cid:durableId="411587293">
    <w:abstractNumId w:val="1"/>
  </w:num>
  <w:num w:numId="5" w16cid:durableId="2090539816">
    <w:abstractNumId w:val="11"/>
  </w:num>
  <w:num w:numId="6" w16cid:durableId="624847903">
    <w:abstractNumId w:val="3"/>
  </w:num>
  <w:num w:numId="7" w16cid:durableId="361368286">
    <w:abstractNumId w:val="8"/>
  </w:num>
  <w:num w:numId="8" w16cid:durableId="1366640213">
    <w:abstractNumId w:val="5"/>
  </w:num>
  <w:num w:numId="9" w16cid:durableId="1548448198">
    <w:abstractNumId w:val="9"/>
  </w:num>
  <w:num w:numId="10" w16cid:durableId="275647526">
    <w:abstractNumId w:val="2"/>
  </w:num>
  <w:num w:numId="11" w16cid:durableId="891160920">
    <w:abstractNumId w:val="0"/>
  </w:num>
  <w:num w:numId="12" w16cid:durableId="9144373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397"/>
    <w:rsid w:val="00001560"/>
    <w:rsid w:val="00022A72"/>
    <w:rsid w:val="00030948"/>
    <w:rsid w:val="000643A6"/>
    <w:rsid w:val="000805D9"/>
    <w:rsid w:val="0009264B"/>
    <w:rsid w:val="00092EA6"/>
    <w:rsid w:val="00095397"/>
    <w:rsid w:val="000A6CF1"/>
    <w:rsid w:val="000B0313"/>
    <w:rsid w:val="000D1708"/>
    <w:rsid w:val="000D49BB"/>
    <w:rsid w:val="000E2AC4"/>
    <w:rsid w:val="00101C03"/>
    <w:rsid w:val="0011070C"/>
    <w:rsid w:val="00111B8D"/>
    <w:rsid w:val="001157ED"/>
    <w:rsid w:val="00116AD0"/>
    <w:rsid w:val="00117059"/>
    <w:rsid w:val="00120BDA"/>
    <w:rsid w:val="00124809"/>
    <w:rsid w:val="00147A13"/>
    <w:rsid w:val="001512FA"/>
    <w:rsid w:val="001538A7"/>
    <w:rsid w:val="001747CA"/>
    <w:rsid w:val="001843A0"/>
    <w:rsid w:val="00190FD3"/>
    <w:rsid w:val="001956F7"/>
    <w:rsid w:val="00195A33"/>
    <w:rsid w:val="001A4BEA"/>
    <w:rsid w:val="001C359F"/>
    <w:rsid w:val="001C75DB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1DE1"/>
    <w:rsid w:val="00295E4A"/>
    <w:rsid w:val="002B421D"/>
    <w:rsid w:val="002C4B33"/>
    <w:rsid w:val="002D06D6"/>
    <w:rsid w:val="002D28AD"/>
    <w:rsid w:val="002D3FFE"/>
    <w:rsid w:val="002D6F27"/>
    <w:rsid w:val="002E503D"/>
    <w:rsid w:val="002F0D32"/>
    <w:rsid w:val="002F62DA"/>
    <w:rsid w:val="003054C2"/>
    <w:rsid w:val="00305E11"/>
    <w:rsid w:val="0031023B"/>
    <w:rsid w:val="003717D2"/>
    <w:rsid w:val="003A28BE"/>
    <w:rsid w:val="003A5D18"/>
    <w:rsid w:val="003B4E94"/>
    <w:rsid w:val="003C130A"/>
    <w:rsid w:val="003C2834"/>
    <w:rsid w:val="003C462E"/>
    <w:rsid w:val="003E26A2"/>
    <w:rsid w:val="00401D49"/>
    <w:rsid w:val="00407988"/>
    <w:rsid w:val="00410274"/>
    <w:rsid w:val="00416870"/>
    <w:rsid w:val="00423C0D"/>
    <w:rsid w:val="00426E9D"/>
    <w:rsid w:val="00436D0B"/>
    <w:rsid w:val="00437E07"/>
    <w:rsid w:val="00460ECA"/>
    <w:rsid w:val="004627D9"/>
    <w:rsid w:val="00470AD9"/>
    <w:rsid w:val="0047638B"/>
    <w:rsid w:val="00476FB5"/>
    <w:rsid w:val="00481260"/>
    <w:rsid w:val="004A5E4C"/>
    <w:rsid w:val="004E5090"/>
    <w:rsid w:val="00505771"/>
    <w:rsid w:val="00507CCF"/>
    <w:rsid w:val="00521FC2"/>
    <w:rsid w:val="00530F3D"/>
    <w:rsid w:val="00541D90"/>
    <w:rsid w:val="00547530"/>
    <w:rsid w:val="00553C2D"/>
    <w:rsid w:val="0055563B"/>
    <w:rsid w:val="0056070B"/>
    <w:rsid w:val="00562D77"/>
    <w:rsid w:val="00563680"/>
    <w:rsid w:val="005812FA"/>
    <w:rsid w:val="00582A8F"/>
    <w:rsid w:val="00592241"/>
    <w:rsid w:val="005A0603"/>
    <w:rsid w:val="005C5B99"/>
    <w:rsid w:val="005C7B39"/>
    <w:rsid w:val="005D4205"/>
    <w:rsid w:val="005E250C"/>
    <w:rsid w:val="005E611E"/>
    <w:rsid w:val="00614867"/>
    <w:rsid w:val="00627E81"/>
    <w:rsid w:val="00630922"/>
    <w:rsid w:val="006428CF"/>
    <w:rsid w:val="006437BE"/>
    <w:rsid w:val="00645468"/>
    <w:rsid w:val="00693805"/>
    <w:rsid w:val="00697905"/>
    <w:rsid w:val="006A336B"/>
    <w:rsid w:val="006A4791"/>
    <w:rsid w:val="006B1EC2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206EA"/>
    <w:rsid w:val="00836710"/>
    <w:rsid w:val="008505BA"/>
    <w:rsid w:val="0085165B"/>
    <w:rsid w:val="00856322"/>
    <w:rsid w:val="00863461"/>
    <w:rsid w:val="00867353"/>
    <w:rsid w:val="00872305"/>
    <w:rsid w:val="00877224"/>
    <w:rsid w:val="00887BC7"/>
    <w:rsid w:val="008927D2"/>
    <w:rsid w:val="008A3E6F"/>
    <w:rsid w:val="008B1B9D"/>
    <w:rsid w:val="008C1F23"/>
    <w:rsid w:val="008C3521"/>
    <w:rsid w:val="008D3A5C"/>
    <w:rsid w:val="008E2D26"/>
    <w:rsid w:val="008E350B"/>
    <w:rsid w:val="00905E40"/>
    <w:rsid w:val="0090767F"/>
    <w:rsid w:val="00913B16"/>
    <w:rsid w:val="00921A06"/>
    <w:rsid w:val="009230FC"/>
    <w:rsid w:val="00923868"/>
    <w:rsid w:val="0095347E"/>
    <w:rsid w:val="009677B6"/>
    <w:rsid w:val="00971289"/>
    <w:rsid w:val="00983EAE"/>
    <w:rsid w:val="00992CF6"/>
    <w:rsid w:val="009940B7"/>
    <w:rsid w:val="009A29B3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C0A02"/>
    <w:rsid w:val="00AD4B7A"/>
    <w:rsid w:val="00AE17DA"/>
    <w:rsid w:val="00B00CAF"/>
    <w:rsid w:val="00B011AB"/>
    <w:rsid w:val="00B06CF4"/>
    <w:rsid w:val="00B073DC"/>
    <w:rsid w:val="00B344A4"/>
    <w:rsid w:val="00B371CD"/>
    <w:rsid w:val="00B47A0F"/>
    <w:rsid w:val="00B565D4"/>
    <w:rsid w:val="00B61580"/>
    <w:rsid w:val="00B6473C"/>
    <w:rsid w:val="00B95121"/>
    <w:rsid w:val="00B97057"/>
    <w:rsid w:val="00B97278"/>
    <w:rsid w:val="00BB272F"/>
    <w:rsid w:val="00BB5AEF"/>
    <w:rsid w:val="00BC40FF"/>
    <w:rsid w:val="00BF0D14"/>
    <w:rsid w:val="00BF5F53"/>
    <w:rsid w:val="00C00081"/>
    <w:rsid w:val="00C13371"/>
    <w:rsid w:val="00C13D24"/>
    <w:rsid w:val="00C24C3D"/>
    <w:rsid w:val="00C35ED8"/>
    <w:rsid w:val="00C379B5"/>
    <w:rsid w:val="00C46E4F"/>
    <w:rsid w:val="00C53021"/>
    <w:rsid w:val="00C60464"/>
    <w:rsid w:val="00C66929"/>
    <w:rsid w:val="00C67DD7"/>
    <w:rsid w:val="00C72373"/>
    <w:rsid w:val="00C74B15"/>
    <w:rsid w:val="00C81513"/>
    <w:rsid w:val="00C8562D"/>
    <w:rsid w:val="00C97ACA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17703"/>
    <w:rsid w:val="00D21592"/>
    <w:rsid w:val="00D223F7"/>
    <w:rsid w:val="00D23C1B"/>
    <w:rsid w:val="00D26543"/>
    <w:rsid w:val="00D4736C"/>
    <w:rsid w:val="00D50B4E"/>
    <w:rsid w:val="00D64C6C"/>
    <w:rsid w:val="00D8457D"/>
    <w:rsid w:val="00D876E6"/>
    <w:rsid w:val="00D91952"/>
    <w:rsid w:val="00D936F9"/>
    <w:rsid w:val="00D96601"/>
    <w:rsid w:val="00DA5E7A"/>
    <w:rsid w:val="00DB1FAE"/>
    <w:rsid w:val="00DD2582"/>
    <w:rsid w:val="00DE6F93"/>
    <w:rsid w:val="00DF59A1"/>
    <w:rsid w:val="00DF6395"/>
    <w:rsid w:val="00DF7DAB"/>
    <w:rsid w:val="00E12F21"/>
    <w:rsid w:val="00E16A62"/>
    <w:rsid w:val="00E200BB"/>
    <w:rsid w:val="00E274D1"/>
    <w:rsid w:val="00E36003"/>
    <w:rsid w:val="00E410E0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E598E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5292C"/>
    <w:rsid w:val="00F701B8"/>
    <w:rsid w:val="00F864B1"/>
    <w:rsid w:val="00F86DE9"/>
    <w:rsid w:val="00F90988"/>
    <w:rsid w:val="00F9381F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2044"/>
  <w15:docId w15:val="{35AEBE7D-8175-476D-8EE3-879F6F2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3D0D0B7810440A884F0505F318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54525-59E0-46D0-9A4F-0840E0CF990B}"/>
      </w:docPartPr>
      <w:docPartBody>
        <w:p w:rsidR="0099300D" w:rsidRDefault="0042507E">
          <w:pPr>
            <w:pStyle w:val="4F3D0D0B7810440A884F0505F3187A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F66FE6D2E254384ACFA3A0093B5F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AEB5B-E0CD-44A5-B0D4-E5DA4137596F}"/>
      </w:docPartPr>
      <w:docPartBody>
        <w:p w:rsidR="0099300D" w:rsidRDefault="0042507E">
          <w:pPr>
            <w:pStyle w:val="3F66FE6D2E254384ACFA3A0093B5F8A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94E71EED84078957DDB2028DEB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C446-D1B7-43F2-AC0F-63C3E3DBBF73}"/>
      </w:docPartPr>
      <w:docPartBody>
        <w:p w:rsidR="0099300D" w:rsidRDefault="0042507E">
          <w:pPr>
            <w:pStyle w:val="EA794E71EED84078957DDB2028DEBE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210164BB5624130BCDD719299BFB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58B9-6051-4FB5-969D-C5585B8345BF}"/>
      </w:docPartPr>
      <w:docPartBody>
        <w:p w:rsidR="0099300D" w:rsidRDefault="0042507E">
          <w:pPr>
            <w:pStyle w:val="4210164BB5624130BCDD719299BFBF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7E"/>
    <w:rsid w:val="00077EFB"/>
    <w:rsid w:val="00111B8D"/>
    <w:rsid w:val="002A39CB"/>
    <w:rsid w:val="00423C0D"/>
    <w:rsid w:val="0042507E"/>
    <w:rsid w:val="00426E9D"/>
    <w:rsid w:val="0047638B"/>
    <w:rsid w:val="00496F72"/>
    <w:rsid w:val="006437BE"/>
    <w:rsid w:val="006F604F"/>
    <w:rsid w:val="00763FE7"/>
    <w:rsid w:val="00815734"/>
    <w:rsid w:val="008206EA"/>
    <w:rsid w:val="0082739C"/>
    <w:rsid w:val="008C1F23"/>
    <w:rsid w:val="0099300D"/>
    <w:rsid w:val="00A74365"/>
    <w:rsid w:val="00C3646E"/>
    <w:rsid w:val="00DB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F3D0D0B7810440A884F0505F3187AB8">
    <w:name w:val="4F3D0D0B7810440A884F0505F3187AB8"/>
  </w:style>
  <w:style w:type="paragraph" w:customStyle="1" w:styleId="3F66FE6D2E254384ACFA3A0093B5F8A0">
    <w:name w:val="3F66FE6D2E254384ACFA3A0093B5F8A0"/>
  </w:style>
  <w:style w:type="paragraph" w:customStyle="1" w:styleId="EA794E71EED84078957DDB2028DEBE52">
    <w:name w:val="EA794E71EED84078957DDB2028DEBE52"/>
  </w:style>
  <w:style w:type="paragraph" w:customStyle="1" w:styleId="4210164BB5624130BCDD719299BFBFE7">
    <w:name w:val="4210164BB5624130BCDD719299BFB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9A39-0B39-4456-8515-5941175F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10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Фролова Мария Сергеевна</cp:lastModifiedBy>
  <cp:revision>2</cp:revision>
  <cp:lastPrinted>2022-03-22T11:17:00Z</cp:lastPrinted>
  <dcterms:created xsi:type="dcterms:W3CDTF">2024-08-12T08:55:00Z</dcterms:created>
  <dcterms:modified xsi:type="dcterms:W3CDTF">2024-08-12T08:55:00Z</dcterms:modified>
</cp:coreProperties>
</file>