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E627932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879AD">
              <w:rPr>
                <w:rFonts w:cs="Times New Roman"/>
                <w:bCs/>
                <w:sz w:val="28"/>
                <w:szCs w:val="28"/>
              </w:rPr>
              <w:t>1</w:t>
            </w:r>
            <w:r w:rsidR="00F21967">
              <w:rPr>
                <w:rFonts w:cs="Times New Roman"/>
                <w:bCs/>
                <w:sz w:val="28"/>
                <w:szCs w:val="28"/>
              </w:rPr>
              <w:t>.</w:t>
            </w:r>
            <w:r w:rsidR="00E879AD">
              <w:rPr>
                <w:rFonts w:cs="Times New Roman"/>
                <w:bCs/>
                <w:sz w:val="28"/>
                <w:szCs w:val="28"/>
              </w:rPr>
              <w:t>0931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36CC04BF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879AD">
              <w:rPr>
                <w:bCs/>
                <w:sz w:val="28"/>
                <w:szCs w:val="28"/>
              </w:rPr>
              <w:t>28</w:t>
            </w:r>
            <w:r w:rsidR="00B307B3">
              <w:rPr>
                <w:bCs/>
                <w:sz w:val="28"/>
                <w:szCs w:val="28"/>
              </w:rPr>
              <w:t>.</w:t>
            </w:r>
            <w:r w:rsidR="00E879AD">
              <w:rPr>
                <w:bCs/>
                <w:sz w:val="28"/>
                <w:szCs w:val="28"/>
              </w:rPr>
              <w:t>02.2002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179BD9AB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CF1943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F307928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79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1612DF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2-08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83A31" w:rsidRPr="00B307B3">
                  <w:rPr>
                    <w:rStyle w:val="38"/>
                    <w:szCs w:val="28"/>
                  </w:rPr>
                  <w:t>0</w:t>
                </w:r>
                <w:r w:rsidR="00A565C0">
                  <w:rPr>
                    <w:rStyle w:val="38"/>
                    <w:szCs w:val="28"/>
                  </w:rPr>
                  <w:t>5</w:t>
                </w:r>
                <w:r w:rsidR="00E83A31" w:rsidRPr="00B307B3">
                  <w:rPr>
                    <w:rStyle w:val="38"/>
                    <w:szCs w:val="28"/>
                  </w:rPr>
                  <w:t xml:space="preserve"> </w:t>
                </w:r>
                <w:r w:rsidR="00A565C0">
                  <w:rPr>
                    <w:rStyle w:val="38"/>
                    <w:szCs w:val="28"/>
                  </w:rPr>
                  <w:t>августа</w:t>
                </w:r>
                <w:r w:rsidR="005C7B39" w:rsidRPr="00B307B3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A8A7A19" w14:textId="7B59B43B" w:rsidR="000615C8" w:rsidRPr="00FC4B47" w:rsidRDefault="00E879AD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отдела качества, стандартизации и метрологии </w:t>
            </w:r>
          </w:p>
          <w:p w14:paraId="0EC707BB" w14:textId="3900FB6F" w:rsidR="007A4485" w:rsidRPr="006D7057" w:rsidRDefault="006F21DD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проектно-ремонтно-строительного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Гомельоблдорстрой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1981"/>
        <w:gridCol w:w="1942"/>
        <w:gridCol w:w="37"/>
        <w:gridCol w:w="2160"/>
      </w:tblGrid>
      <w:tr w:rsidR="00F40980" w:rsidRPr="007A4175" w14:paraId="052C50A9" w14:textId="77777777" w:rsidTr="00F42EC3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F42E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1F32F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79CA21B" w:rsidR="0090767F" w:rsidRPr="00F27BDC" w:rsidRDefault="00F27BD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53399F">
              <w:rPr>
                <w:b/>
                <w:bCs/>
                <w:sz w:val="22"/>
                <w:szCs w:val="22"/>
              </w:rPr>
              <w:t>ул.</w:t>
            </w:r>
            <w:r w:rsidR="00DF4B20" w:rsidRPr="0053399F">
              <w:rPr>
                <w:b/>
                <w:bCs/>
                <w:sz w:val="22"/>
                <w:szCs w:val="22"/>
              </w:rPr>
              <w:t>Красноармейская</w:t>
            </w:r>
            <w:proofErr w:type="spellEnd"/>
            <w:r w:rsidR="00DF4B20" w:rsidRPr="0053399F">
              <w:rPr>
                <w:b/>
                <w:bCs/>
                <w:sz w:val="22"/>
                <w:szCs w:val="22"/>
              </w:rPr>
              <w:t xml:space="preserve">, </w:t>
            </w:r>
            <w:r w:rsidR="0053399F" w:rsidRPr="0053399F">
              <w:rPr>
                <w:b/>
                <w:bCs/>
                <w:sz w:val="22"/>
                <w:szCs w:val="22"/>
              </w:rPr>
              <w:t xml:space="preserve">28, 246017, </w:t>
            </w:r>
            <w:proofErr w:type="spellStart"/>
            <w:r w:rsidR="00DF4B20" w:rsidRPr="0053399F">
              <w:rPr>
                <w:b/>
                <w:bCs/>
                <w:sz w:val="22"/>
                <w:szCs w:val="22"/>
              </w:rPr>
              <w:t>г.Гомель</w:t>
            </w:r>
            <w:proofErr w:type="spellEnd"/>
          </w:p>
        </w:tc>
      </w:tr>
      <w:tr w:rsidR="00B57498" w:rsidRPr="00DF4B20" w14:paraId="74E10E97" w14:textId="77777777" w:rsidTr="00CD72E9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121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D0A43C5" w14:textId="660E2D9C" w:rsidR="00B57498" w:rsidRPr="00DF4B20" w:rsidRDefault="00B57498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1.1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2DD693DD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Песок для</w:t>
            </w:r>
          </w:p>
          <w:p w14:paraId="1BF36113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строительных</w:t>
            </w:r>
          </w:p>
          <w:p w14:paraId="62DFDCE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работ.</w:t>
            </w:r>
          </w:p>
          <w:p w14:paraId="412B9E2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Песок</w:t>
            </w:r>
          </w:p>
          <w:p w14:paraId="415F3C7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шлаковый для</w:t>
            </w:r>
          </w:p>
          <w:p w14:paraId="7DA0B76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дорожного строительства</w:t>
            </w:r>
          </w:p>
          <w:p w14:paraId="19A95133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Отсев из материалов дробления горных пород</w:t>
            </w:r>
          </w:p>
          <w:p w14:paraId="0F9CD66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D96B0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45EBEE4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07218BA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2CF7B91F" w14:textId="77777777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Зерновой состав</w:t>
            </w:r>
          </w:p>
          <w:p w14:paraId="3685B53A" w14:textId="77777777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 модуль</w:t>
            </w:r>
          </w:p>
          <w:p w14:paraId="4286392D" w14:textId="77777777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крупности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4C5BA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8736-2014</w:t>
            </w:r>
            <w:proofErr w:type="gramEnd"/>
          </w:p>
          <w:p w14:paraId="3664C32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1957-2009</w:t>
            </w:r>
            <w:proofErr w:type="gramEnd"/>
          </w:p>
          <w:p w14:paraId="529F6C75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ТУ В</w:t>
            </w:r>
            <w:r w:rsidRPr="00DF4B20">
              <w:rPr>
                <w:sz w:val="22"/>
                <w:szCs w:val="22"/>
                <w:lang w:val="en-US"/>
              </w:rPr>
              <w:t>Y</w:t>
            </w:r>
            <w:r w:rsidRPr="00DF4B20">
              <w:rPr>
                <w:sz w:val="22"/>
                <w:szCs w:val="22"/>
              </w:rPr>
              <w:t xml:space="preserve"> </w:t>
            </w:r>
          </w:p>
          <w:p w14:paraId="4910B4AC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200161167.003-2010</w:t>
            </w:r>
            <w:proofErr w:type="gramEnd"/>
          </w:p>
          <w:p w14:paraId="32671B63" w14:textId="15DC6047" w:rsidR="00B57498" w:rsidRPr="00DF4B20" w:rsidRDefault="00B57498" w:rsidP="00DF196B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ТНПА  и</w:t>
            </w:r>
            <w:proofErr w:type="gramEnd"/>
            <w:r w:rsidRPr="00DF4B20">
              <w:rPr>
                <w:sz w:val="22"/>
                <w:szCs w:val="22"/>
              </w:rPr>
              <w:t xml:space="preserve"> другая документация  на продукцию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26FBE" w14:textId="427F0B0D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ГОСТ 8735-</w:t>
            </w:r>
            <w:proofErr w:type="gramStart"/>
            <w:r w:rsidRPr="00DF4B20">
              <w:rPr>
                <w:sz w:val="22"/>
                <w:szCs w:val="22"/>
              </w:rPr>
              <w:t>88  п</w:t>
            </w:r>
            <w:r w:rsidR="00C36846">
              <w:rPr>
                <w:sz w:val="22"/>
                <w:szCs w:val="22"/>
              </w:rPr>
              <w:t>.</w:t>
            </w:r>
            <w:r w:rsidRPr="00DF4B20">
              <w:rPr>
                <w:sz w:val="22"/>
                <w:szCs w:val="22"/>
              </w:rPr>
              <w:t>3</w:t>
            </w:r>
            <w:proofErr w:type="gramEnd"/>
          </w:p>
          <w:p w14:paraId="64D5B080" w14:textId="77777777" w:rsidR="00B57498" w:rsidRPr="00DF4B20" w:rsidRDefault="00B57498" w:rsidP="00CD72E9">
            <w:pPr>
              <w:rPr>
                <w:sz w:val="22"/>
                <w:szCs w:val="22"/>
              </w:rPr>
            </w:pPr>
          </w:p>
        </w:tc>
      </w:tr>
      <w:tr w:rsidR="00B57498" w:rsidRPr="00DF4B20" w14:paraId="4CD586BC" w14:textId="77777777" w:rsidTr="00932280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619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8F9ACDD" w14:textId="48F8B8AD" w:rsidR="00B57498" w:rsidRPr="00DF4B20" w:rsidRDefault="00B57498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1.2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D699DC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D6F97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0D2D3515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A5A1B02" w14:textId="51344A97" w:rsidR="00B57498" w:rsidRPr="00DF4B20" w:rsidRDefault="00B57498" w:rsidP="00CD72E9">
            <w:pPr>
              <w:pStyle w:val="ab"/>
              <w:spacing w:after="0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Содержание пылевидных и </w:t>
            </w:r>
          </w:p>
          <w:p w14:paraId="5C185CEB" w14:textId="77777777" w:rsidR="00B57498" w:rsidRDefault="00B57498" w:rsidP="0093228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глинистых частиц</w:t>
            </w:r>
          </w:p>
          <w:p w14:paraId="384AF1C3" w14:textId="42D40D8B" w:rsidR="00066844" w:rsidRPr="00DF4B20" w:rsidRDefault="00066844" w:rsidP="00932280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</w:tcPr>
          <w:p w14:paraId="2E299890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6C1716E0" w14:textId="48EBB71B" w:rsidR="00B57498" w:rsidRPr="00DF4B20" w:rsidRDefault="00B57498" w:rsidP="00DF196B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Pr="00DF4B20">
              <w:rPr>
                <w:sz w:val="22"/>
                <w:szCs w:val="22"/>
              </w:rPr>
              <w:t xml:space="preserve"> п.5.3</w:t>
            </w:r>
          </w:p>
        </w:tc>
      </w:tr>
      <w:tr w:rsidR="00B57498" w:rsidRPr="00DF4B20" w14:paraId="359B3008" w14:textId="77777777" w:rsidTr="00CD72E9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51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69EC1C6" w14:textId="08D19A1F" w:rsidR="00B57498" w:rsidRPr="00DF4B20" w:rsidRDefault="00B57498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1.3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037C9CDA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1B7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591C1D30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2698916E" w14:textId="77777777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Содержание</w:t>
            </w:r>
          </w:p>
          <w:p w14:paraId="3790A343" w14:textId="77777777" w:rsidR="00B57498" w:rsidRDefault="00B57498" w:rsidP="0093228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глины в комках</w:t>
            </w:r>
          </w:p>
          <w:p w14:paraId="6E9EABC6" w14:textId="13F84C37" w:rsidR="00066844" w:rsidRPr="00DF4B20" w:rsidRDefault="00066844" w:rsidP="00932280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</w:tcPr>
          <w:p w14:paraId="5830B14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14:paraId="5F0DF5CA" w14:textId="068D959D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ГОСТ 8735-</w:t>
            </w:r>
            <w:proofErr w:type="gramStart"/>
            <w:r w:rsidRPr="00DF4B20">
              <w:rPr>
                <w:sz w:val="22"/>
                <w:szCs w:val="22"/>
              </w:rPr>
              <w:t>88  п.</w:t>
            </w:r>
            <w:proofErr w:type="gramEnd"/>
            <w:r w:rsidRPr="00DF4B20">
              <w:rPr>
                <w:sz w:val="22"/>
                <w:szCs w:val="22"/>
              </w:rPr>
              <w:t>4</w:t>
            </w:r>
          </w:p>
        </w:tc>
      </w:tr>
      <w:tr w:rsidR="00B57498" w:rsidRPr="00DF4B20" w14:paraId="790AFD7C" w14:textId="77777777" w:rsidTr="00CD72E9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5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1D8E8118" w14:textId="6C123F7F" w:rsidR="00B57498" w:rsidRPr="00DF4B20" w:rsidRDefault="00B57498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1.4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vAlign w:val="center"/>
          </w:tcPr>
          <w:p w14:paraId="7EFB358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6427F80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40220F2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1036AE99" w14:textId="77777777" w:rsidR="00B57498" w:rsidRDefault="00B57498" w:rsidP="0093228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Истинная плотность</w:t>
            </w:r>
          </w:p>
          <w:p w14:paraId="7C25484A" w14:textId="2DB191E4" w:rsidR="00066844" w:rsidRPr="00DF4B20" w:rsidRDefault="00066844" w:rsidP="00932280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14:paraId="3D53402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03EEE" w14:textId="77777777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</w:tc>
      </w:tr>
      <w:tr w:rsidR="00B57498" w:rsidRPr="00DF4B20" w14:paraId="193652ED" w14:textId="77777777" w:rsidTr="00CD72E9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5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35AB73C3" w14:textId="131AD9BC" w:rsidR="00B57498" w:rsidRPr="00DF4B20" w:rsidRDefault="00B57498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1.5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vAlign w:val="center"/>
          </w:tcPr>
          <w:p w14:paraId="0D84C11B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F0E44D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0C73405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29.040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7C0B16B8" w14:textId="0F8494FD" w:rsidR="00B57498" w:rsidRPr="00DF4B20" w:rsidRDefault="00B57498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Влажность</w:t>
            </w:r>
          </w:p>
          <w:p w14:paraId="507389C7" w14:textId="77777777" w:rsidR="00B57498" w:rsidRPr="00DF4B20" w:rsidRDefault="00B57498" w:rsidP="00CD72E9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14:paraId="7B7977B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E118" w14:textId="426632A0" w:rsidR="00B57498" w:rsidRPr="00DF4B20" w:rsidRDefault="00B57498" w:rsidP="00DF196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Pr="00DF4B20">
              <w:rPr>
                <w:sz w:val="22"/>
                <w:szCs w:val="22"/>
              </w:rPr>
              <w:t xml:space="preserve"> п.10</w:t>
            </w:r>
          </w:p>
        </w:tc>
      </w:tr>
      <w:tr w:rsidR="00F42EC3" w:rsidRPr="00DF4B20" w14:paraId="149E0BFE" w14:textId="77777777" w:rsidTr="00CD72E9">
        <w:tblPrEx>
          <w:tblBorders>
            <w:top w:val="none" w:sz="0" w:space="0" w:color="auto"/>
            <w:insideH w:val="none" w:sz="0" w:space="0" w:color="auto"/>
          </w:tblBorders>
          <w:tblLook w:val="0060" w:firstRow="1" w:lastRow="1" w:firstColumn="0" w:lastColumn="0" w:noHBand="0" w:noVBand="0"/>
        </w:tblPrEx>
        <w:trPr>
          <w:trHeight w:val="592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14:paraId="70337E6E" w14:textId="081FB8AC" w:rsidR="00F42EC3" w:rsidRPr="00DF4B20" w:rsidRDefault="00CD72E9" w:rsidP="0027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AE132D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8636A1" w14:textId="77777777" w:rsidR="00F42EC3" w:rsidRPr="00DF4B20" w:rsidRDefault="00F42EC3" w:rsidP="00F42EC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F16B97" w14:textId="77777777" w:rsidR="00F42EC3" w:rsidRPr="00DF4B20" w:rsidRDefault="00F42EC3" w:rsidP="00F42EC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71EA6AEB" w14:textId="28B97439" w:rsidR="00F42EC3" w:rsidRPr="00DF4B20" w:rsidRDefault="00F42EC3" w:rsidP="00F42EC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441BB713" w14:textId="77777777" w:rsidR="00F42EC3" w:rsidRDefault="00F42EC3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глинистых частиц методом набухания</w:t>
            </w:r>
          </w:p>
          <w:p w14:paraId="3F17ED53" w14:textId="77777777" w:rsidR="00066844" w:rsidRDefault="00066844" w:rsidP="00CD72E9">
            <w:pPr>
              <w:rPr>
                <w:sz w:val="22"/>
                <w:szCs w:val="22"/>
              </w:rPr>
            </w:pPr>
          </w:p>
          <w:p w14:paraId="4914AE90" w14:textId="764B3AB3" w:rsidR="00066844" w:rsidRPr="00DF4B20" w:rsidRDefault="00066844" w:rsidP="00CD72E9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979982A" w14:textId="77777777" w:rsidR="00F42EC3" w:rsidRPr="00DF4B20" w:rsidRDefault="00F42EC3" w:rsidP="00066844">
            <w:pPr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864B6" w14:textId="31CDE2B5" w:rsidR="00F42EC3" w:rsidRPr="00DF4B20" w:rsidRDefault="00F42EC3" w:rsidP="00CD72E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="00C36846">
              <w:rPr>
                <w:sz w:val="22"/>
                <w:szCs w:val="22"/>
              </w:rPr>
              <w:t xml:space="preserve"> </w:t>
            </w:r>
            <w:r w:rsidRPr="00DF4B20">
              <w:rPr>
                <w:sz w:val="22"/>
                <w:szCs w:val="22"/>
              </w:rPr>
              <w:t>п.14</w:t>
            </w:r>
          </w:p>
          <w:p w14:paraId="710C5109" w14:textId="77777777" w:rsidR="00F42EC3" w:rsidRPr="00DF4B20" w:rsidRDefault="00F42EC3" w:rsidP="00CD72E9">
            <w:pPr>
              <w:rPr>
                <w:sz w:val="22"/>
                <w:szCs w:val="22"/>
              </w:rPr>
            </w:pPr>
          </w:p>
          <w:p w14:paraId="08CF5289" w14:textId="77777777" w:rsidR="00F42EC3" w:rsidRPr="00DF4B20" w:rsidRDefault="00F42EC3" w:rsidP="00CD72E9">
            <w:pPr>
              <w:rPr>
                <w:sz w:val="22"/>
                <w:szCs w:val="22"/>
              </w:rPr>
            </w:pPr>
          </w:p>
        </w:tc>
      </w:tr>
    </w:tbl>
    <w:p w14:paraId="2F57B213" w14:textId="77777777" w:rsidR="002F7C93" w:rsidRDefault="00B57498" w:rsidP="00B57498">
      <w:pPr>
        <w:rPr>
          <w:sz w:val="22"/>
          <w:szCs w:val="22"/>
        </w:rPr>
        <w:sectPr w:rsidR="002F7C93" w:rsidSect="002F7C9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227" w:gutter="0"/>
          <w:cols w:space="708"/>
          <w:titlePg/>
          <w:docGrid w:linePitch="360"/>
        </w:sectPr>
      </w:pPr>
      <w:r w:rsidRPr="00DF4B20">
        <w:rPr>
          <w:sz w:val="22"/>
          <w:szCs w:val="22"/>
        </w:rPr>
        <w:br w:type="page"/>
      </w:r>
    </w:p>
    <w:tbl>
      <w:tblPr>
        <w:tblW w:w="9540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720"/>
        <w:gridCol w:w="1800"/>
        <w:gridCol w:w="900"/>
        <w:gridCol w:w="1980"/>
        <w:gridCol w:w="1980"/>
        <w:gridCol w:w="2160"/>
      </w:tblGrid>
      <w:tr w:rsidR="00B57498" w:rsidRPr="00DF4B20" w14:paraId="114DB2DC" w14:textId="77777777" w:rsidTr="009B04F7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03936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B2AF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D11D0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339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56906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AC8FF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</w:t>
            </w:r>
          </w:p>
        </w:tc>
      </w:tr>
      <w:tr w:rsidR="003D58EA" w:rsidRPr="00DF4B20" w14:paraId="1A8F4014" w14:textId="77777777" w:rsidTr="009B04F7">
        <w:trPr>
          <w:trHeight w:val="604"/>
        </w:trPr>
        <w:tc>
          <w:tcPr>
            <w:tcW w:w="720" w:type="dxa"/>
            <w:tcBorders>
              <w:bottom w:val="single" w:sz="4" w:space="0" w:color="auto"/>
            </w:tcBorders>
          </w:tcPr>
          <w:p w14:paraId="1232F8E6" w14:textId="43FC5AE0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</w:tcPr>
          <w:p w14:paraId="4883377E" w14:textId="77777777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Грунты</w:t>
            </w:r>
          </w:p>
          <w:p w14:paraId="6CF4AF7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FD62FF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70CB8B9A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29.040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C4D24C9" w14:textId="3BE37851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0" w:type="dxa"/>
            <w:vMerge w:val="restart"/>
          </w:tcPr>
          <w:p w14:paraId="1689249D" w14:textId="77777777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943-2007</w:t>
            </w:r>
            <w:proofErr w:type="gramEnd"/>
          </w:p>
          <w:p w14:paraId="264E5C99" w14:textId="77777777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СН 3.03.04-2019</w:t>
            </w:r>
          </w:p>
          <w:p w14:paraId="274330F3" w14:textId="46E13C0F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  <w:proofErr w:type="gramStart"/>
            <w:r w:rsidRPr="00DF4B20">
              <w:rPr>
                <w:sz w:val="22"/>
                <w:szCs w:val="22"/>
              </w:rPr>
              <w:t>313-20</w:t>
            </w:r>
            <w:r>
              <w:rPr>
                <w:sz w:val="22"/>
                <w:szCs w:val="22"/>
              </w:rPr>
              <w:t>21</w:t>
            </w:r>
            <w:proofErr w:type="gramEnd"/>
          </w:p>
          <w:p w14:paraId="57B9AC2C" w14:textId="77777777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ТНПА и другая </w:t>
            </w:r>
          </w:p>
          <w:p w14:paraId="090F0248" w14:textId="77777777" w:rsidR="003D58EA" w:rsidRPr="00DF4B20" w:rsidRDefault="003D58E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D74605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12536-2014</w:t>
            </w:r>
            <w:proofErr w:type="gramEnd"/>
            <w:r w:rsidRPr="00DF4B20">
              <w:rPr>
                <w:sz w:val="22"/>
                <w:szCs w:val="22"/>
              </w:rPr>
              <w:t xml:space="preserve">  </w:t>
            </w:r>
          </w:p>
          <w:p w14:paraId="20A5FAB2" w14:textId="1B23766B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п.4.2</w:t>
            </w:r>
          </w:p>
        </w:tc>
      </w:tr>
      <w:tr w:rsidR="003D58EA" w:rsidRPr="00DF4B20" w14:paraId="726D8354" w14:textId="77777777" w:rsidTr="009B04F7">
        <w:trPr>
          <w:trHeight w:val="431"/>
        </w:trPr>
        <w:tc>
          <w:tcPr>
            <w:tcW w:w="720" w:type="dxa"/>
            <w:tcBorders>
              <w:bottom w:val="single" w:sz="4" w:space="0" w:color="auto"/>
            </w:tcBorders>
          </w:tcPr>
          <w:p w14:paraId="049A08B3" w14:textId="43372CA6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244C6EC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439C05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73C534B8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29.040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846CEE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Влажность</w:t>
            </w:r>
          </w:p>
        </w:tc>
        <w:tc>
          <w:tcPr>
            <w:tcW w:w="1980" w:type="dxa"/>
            <w:vMerge/>
          </w:tcPr>
          <w:p w14:paraId="4653CA7D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424C79E" w14:textId="77777777" w:rsidR="003D58EA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5180-2015</w:t>
            </w:r>
            <w:proofErr w:type="gramEnd"/>
            <w:r w:rsidRPr="00DF4B20">
              <w:rPr>
                <w:sz w:val="22"/>
                <w:szCs w:val="22"/>
              </w:rPr>
              <w:t xml:space="preserve">   </w:t>
            </w:r>
          </w:p>
          <w:p w14:paraId="178C0A22" w14:textId="6923BD56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п.5</w:t>
            </w:r>
          </w:p>
        </w:tc>
      </w:tr>
      <w:tr w:rsidR="003D58EA" w:rsidRPr="00DF4B20" w14:paraId="420E3753" w14:textId="77777777" w:rsidTr="009B04F7">
        <w:trPr>
          <w:trHeight w:val="1471"/>
        </w:trPr>
        <w:tc>
          <w:tcPr>
            <w:tcW w:w="720" w:type="dxa"/>
            <w:tcBorders>
              <w:bottom w:val="single" w:sz="4" w:space="0" w:color="auto"/>
            </w:tcBorders>
          </w:tcPr>
          <w:p w14:paraId="6E542A92" w14:textId="36B8BE03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2DF20306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6ACAE2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73F60170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</w:tcPr>
          <w:p w14:paraId="3FA20E83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Число пластичности:</w:t>
            </w:r>
          </w:p>
          <w:p w14:paraId="471395ED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-граница текучести</w:t>
            </w:r>
          </w:p>
          <w:p w14:paraId="1622C3AF" w14:textId="3A51985B" w:rsidR="00C642A1" w:rsidRPr="00DF4B20" w:rsidRDefault="003D58EA" w:rsidP="009B04F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-граница раскатывания</w:t>
            </w:r>
          </w:p>
        </w:tc>
        <w:tc>
          <w:tcPr>
            <w:tcW w:w="1980" w:type="dxa"/>
            <w:vMerge/>
          </w:tcPr>
          <w:p w14:paraId="4EB9CEEA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107699F" w14:textId="77777777" w:rsidR="003D58EA" w:rsidRDefault="003D58EA" w:rsidP="00846ACB">
            <w:pPr>
              <w:rPr>
                <w:sz w:val="22"/>
                <w:szCs w:val="22"/>
              </w:rPr>
            </w:pPr>
          </w:p>
          <w:p w14:paraId="7EB9147D" w14:textId="77777777" w:rsidR="003D58EA" w:rsidRDefault="003D58EA" w:rsidP="00846ACB">
            <w:pPr>
              <w:rPr>
                <w:sz w:val="22"/>
                <w:szCs w:val="22"/>
              </w:rPr>
            </w:pPr>
          </w:p>
          <w:p w14:paraId="11E8A542" w14:textId="146B9829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5180-2015</w:t>
            </w:r>
            <w:proofErr w:type="gramEnd"/>
          </w:p>
          <w:p w14:paraId="251894D1" w14:textId="087E1CCE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п.7</w:t>
            </w:r>
          </w:p>
          <w:p w14:paraId="38C393EA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5180-2015</w:t>
            </w:r>
            <w:proofErr w:type="gramEnd"/>
            <w:r w:rsidRPr="00DF4B20">
              <w:rPr>
                <w:sz w:val="22"/>
                <w:szCs w:val="22"/>
              </w:rPr>
              <w:t xml:space="preserve"> п.8</w:t>
            </w:r>
          </w:p>
        </w:tc>
      </w:tr>
      <w:tr w:rsidR="003D58EA" w:rsidRPr="00DF4B20" w14:paraId="11D76ED8" w14:textId="77777777" w:rsidTr="009B04F7">
        <w:trPr>
          <w:trHeight w:val="115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366D3149" w14:textId="04D14F73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00" w:type="dxa"/>
            <w:vMerge/>
          </w:tcPr>
          <w:p w14:paraId="160897F6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2BA750F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26299F3C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0C49FC3" w14:textId="674EBFAF" w:rsidR="00C642A1" w:rsidRPr="00DF4B20" w:rsidRDefault="003D58EA" w:rsidP="009B04F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1980" w:type="dxa"/>
            <w:vMerge/>
          </w:tcPr>
          <w:p w14:paraId="1231BC6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E719A7D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5180-2015</w:t>
            </w:r>
            <w:proofErr w:type="gramEnd"/>
            <w:r w:rsidRPr="00DF4B20">
              <w:rPr>
                <w:sz w:val="22"/>
                <w:szCs w:val="22"/>
              </w:rPr>
              <w:t xml:space="preserve">  </w:t>
            </w:r>
          </w:p>
          <w:p w14:paraId="19169178" w14:textId="7FF409AA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п.9</w:t>
            </w:r>
          </w:p>
        </w:tc>
      </w:tr>
      <w:tr w:rsidR="003D58EA" w:rsidRPr="00DF4B20" w14:paraId="66A423C8" w14:textId="77777777" w:rsidTr="009B04F7">
        <w:trPr>
          <w:trHeight w:val="309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10C3FFD1" w14:textId="77777777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4A39BE9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245292BF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ED4755E" w14:textId="77777777" w:rsidR="003D58EA" w:rsidRPr="00DF4B20" w:rsidRDefault="003D58EA" w:rsidP="00EF793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7A751AC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812639" w14:textId="287A1482" w:rsidR="003D58EA" w:rsidRPr="00DF4B20" w:rsidRDefault="003D58EA" w:rsidP="00846ACB">
            <w:pPr>
              <w:rPr>
                <w:sz w:val="22"/>
                <w:szCs w:val="22"/>
              </w:rPr>
            </w:pPr>
          </w:p>
        </w:tc>
      </w:tr>
      <w:tr w:rsidR="003D58EA" w:rsidRPr="00DF4B20" w14:paraId="3E936C0D" w14:textId="77777777" w:rsidTr="009B04F7">
        <w:trPr>
          <w:trHeight w:val="112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41FDB002" w14:textId="6CE1979C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3C561C56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4E89E064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1A722B4E" w14:textId="73B58632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28F4140C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Плотность</w:t>
            </w:r>
          </w:p>
          <w:p w14:paraId="5FF1750A" w14:textId="15EA1105" w:rsidR="003D58EA" w:rsidRPr="00DF4B20" w:rsidRDefault="003D58EA" w:rsidP="00271E4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сухого грунта</w:t>
            </w:r>
          </w:p>
        </w:tc>
        <w:tc>
          <w:tcPr>
            <w:tcW w:w="1980" w:type="dxa"/>
            <w:vMerge/>
          </w:tcPr>
          <w:p w14:paraId="4D23D84C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51FCF86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5180-2015</w:t>
            </w:r>
            <w:proofErr w:type="gramEnd"/>
            <w:r w:rsidRPr="00DF4B20">
              <w:rPr>
                <w:sz w:val="22"/>
                <w:szCs w:val="22"/>
              </w:rPr>
              <w:t xml:space="preserve">  </w:t>
            </w:r>
          </w:p>
          <w:p w14:paraId="732DC960" w14:textId="5AF2513D" w:rsidR="003D58EA" w:rsidRPr="00DF4B20" w:rsidRDefault="003D58EA" w:rsidP="00271E4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п.12</w:t>
            </w:r>
          </w:p>
        </w:tc>
      </w:tr>
      <w:tr w:rsidR="003D58EA" w:rsidRPr="00DF4B20" w14:paraId="2A415BA4" w14:textId="77777777" w:rsidTr="009B04F7">
        <w:trPr>
          <w:trHeight w:val="91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38A4F215" w14:textId="77777777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2AE7F4C9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1FA67EBD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158E995" w14:textId="77777777" w:rsidR="003D58EA" w:rsidRPr="00DF4B20" w:rsidRDefault="003D58EA" w:rsidP="00EF793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B05D98F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EBFAC49" w14:textId="77777777" w:rsidR="003D58EA" w:rsidRPr="00DF4B20" w:rsidRDefault="003D58EA" w:rsidP="00846ACB">
            <w:pPr>
              <w:rPr>
                <w:sz w:val="22"/>
                <w:szCs w:val="22"/>
              </w:rPr>
            </w:pPr>
          </w:p>
        </w:tc>
      </w:tr>
      <w:tr w:rsidR="003D58EA" w:rsidRPr="00DF4B20" w14:paraId="7F23201E" w14:textId="77777777" w:rsidTr="009B04F7">
        <w:trPr>
          <w:trHeight w:val="500"/>
        </w:trPr>
        <w:tc>
          <w:tcPr>
            <w:tcW w:w="720" w:type="dxa"/>
            <w:tcBorders>
              <w:top w:val="single" w:sz="4" w:space="0" w:color="auto"/>
            </w:tcBorders>
          </w:tcPr>
          <w:p w14:paraId="2865645E" w14:textId="68E8AD73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54C8300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EE874FC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56DCB09A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B6FE19A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Максимальная </w:t>
            </w:r>
          </w:p>
          <w:p w14:paraId="25652D31" w14:textId="531C9A9A" w:rsidR="00C642A1" w:rsidRPr="00DF4B20" w:rsidRDefault="003D58EA" w:rsidP="009B04F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плотность</w:t>
            </w:r>
          </w:p>
        </w:tc>
        <w:tc>
          <w:tcPr>
            <w:tcW w:w="1980" w:type="dxa"/>
            <w:vMerge/>
          </w:tcPr>
          <w:p w14:paraId="358372BD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ED59082" w14:textId="1B55DBFC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22733-20</w:t>
            </w:r>
            <w:r w:rsidR="002F7C93">
              <w:rPr>
                <w:sz w:val="22"/>
                <w:szCs w:val="22"/>
              </w:rPr>
              <w:t>16</w:t>
            </w:r>
            <w:proofErr w:type="gramEnd"/>
          </w:p>
          <w:p w14:paraId="32158885" w14:textId="77777777" w:rsidR="003D58EA" w:rsidRPr="00DF4B20" w:rsidRDefault="003D58EA" w:rsidP="00846ACB">
            <w:pPr>
              <w:rPr>
                <w:sz w:val="22"/>
                <w:szCs w:val="22"/>
              </w:rPr>
            </w:pPr>
          </w:p>
        </w:tc>
      </w:tr>
      <w:tr w:rsidR="003D58EA" w:rsidRPr="00DF4B20" w14:paraId="316CD57B" w14:textId="77777777" w:rsidTr="009B04F7">
        <w:trPr>
          <w:trHeight w:val="876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7BFAC7" w14:textId="77777777" w:rsidR="003D58EA" w:rsidRDefault="003D58EA" w:rsidP="00271E4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2.7</w:t>
            </w:r>
          </w:p>
          <w:p w14:paraId="01941BE2" w14:textId="20A2C568" w:rsidR="003D58EA" w:rsidRPr="00DF4B20" w:rsidRDefault="003D58EA" w:rsidP="0027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</w:tcPr>
          <w:p w14:paraId="29FE5FAE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A960FE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62FAB9E4" w14:textId="77777777" w:rsidR="003D58EA" w:rsidRPr="00DF4B20" w:rsidRDefault="003D58E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29.119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7BA3835" w14:textId="77777777" w:rsidR="003D58EA" w:rsidRPr="00DF4B20" w:rsidRDefault="003D58EA" w:rsidP="00EF793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Коэффициент уплотнения </w:t>
            </w:r>
            <w:proofErr w:type="spellStart"/>
            <w:r w:rsidRPr="00DF4B20">
              <w:rPr>
                <w:sz w:val="22"/>
                <w:szCs w:val="22"/>
              </w:rPr>
              <w:t>зем-ляного</w:t>
            </w:r>
            <w:proofErr w:type="spellEnd"/>
            <w:r w:rsidRPr="00DF4B20">
              <w:rPr>
                <w:sz w:val="22"/>
                <w:szCs w:val="22"/>
              </w:rPr>
              <w:t xml:space="preserve"> полотна</w:t>
            </w:r>
          </w:p>
        </w:tc>
        <w:tc>
          <w:tcPr>
            <w:tcW w:w="1980" w:type="dxa"/>
            <w:vMerge/>
          </w:tcPr>
          <w:p w14:paraId="4E0B1947" w14:textId="77777777" w:rsidR="003D58EA" w:rsidRPr="00DF4B20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E5BA30B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2176-2011</w:t>
            </w:r>
            <w:proofErr w:type="gramEnd"/>
            <w:r w:rsidRPr="00DF4B20">
              <w:rPr>
                <w:sz w:val="22"/>
                <w:szCs w:val="22"/>
              </w:rPr>
              <w:t xml:space="preserve"> п.6.3  </w:t>
            </w:r>
          </w:p>
          <w:p w14:paraId="6C8AA081" w14:textId="77777777" w:rsidR="003D58EA" w:rsidRPr="00DF4B20" w:rsidRDefault="003D58EA" w:rsidP="00846ACB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1377-2003</w:t>
            </w:r>
            <w:proofErr w:type="gramEnd"/>
          </w:p>
          <w:p w14:paraId="1D3C67F5" w14:textId="77777777" w:rsidR="003D58EA" w:rsidRPr="00DF4B20" w:rsidRDefault="003D58EA" w:rsidP="00846ACB">
            <w:pPr>
              <w:rPr>
                <w:sz w:val="22"/>
                <w:szCs w:val="22"/>
              </w:rPr>
            </w:pPr>
          </w:p>
        </w:tc>
      </w:tr>
      <w:tr w:rsidR="003D58EA" w:rsidRPr="00DF4B20" w14:paraId="44412E66" w14:textId="77777777" w:rsidTr="009B04F7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A8C99D0" w14:textId="655257D6" w:rsidR="003D58EA" w:rsidRPr="00C642A1" w:rsidRDefault="003D58EA" w:rsidP="00430839">
            <w:pPr>
              <w:jc w:val="center"/>
              <w:rPr>
                <w:sz w:val="22"/>
                <w:szCs w:val="22"/>
              </w:rPr>
            </w:pPr>
            <w:r w:rsidRPr="00C642A1">
              <w:rPr>
                <w:sz w:val="22"/>
                <w:szCs w:val="22"/>
              </w:rPr>
              <w:t>2.8*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EF57B3C" w14:textId="3E630387" w:rsidR="003D58EA" w:rsidRPr="00C642A1" w:rsidRDefault="003D58E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A8568E4" w14:textId="77777777" w:rsidR="003D58EA" w:rsidRPr="00C642A1" w:rsidRDefault="003D58EA" w:rsidP="00802E28">
            <w:pPr>
              <w:jc w:val="center"/>
              <w:rPr>
                <w:sz w:val="22"/>
                <w:szCs w:val="22"/>
              </w:rPr>
            </w:pPr>
            <w:r w:rsidRPr="00C642A1">
              <w:rPr>
                <w:sz w:val="22"/>
                <w:szCs w:val="22"/>
              </w:rPr>
              <w:t xml:space="preserve"> 08.12/</w:t>
            </w:r>
          </w:p>
          <w:p w14:paraId="7B15C03A" w14:textId="77777777" w:rsidR="003D58EA" w:rsidRPr="00C642A1" w:rsidRDefault="003D58EA" w:rsidP="00802E28">
            <w:pPr>
              <w:jc w:val="center"/>
              <w:rPr>
                <w:sz w:val="22"/>
                <w:szCs w:val="22"/>
              </w:rPr>
            </w:pPr>
            <w:r w:rsidRPr="00C642A1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AF8D44A" w14:textId="5E558ECB" w:rsidR="003D58EA" w:rsidRPr="00C642A1" w:rsidRDefault="003D58EA" w:rsidP="00F03592">
            <w:pPr>
              <w:rPr>
                <w:sz w:val="22"/>
                <w:szCs w:val="22"/>
              </w:rPr>
            </w:pPr>
            <w:r w:rsidRPr="00C642A1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BA6C187" w14:textId="49C9DAB9" w:rsidR="003D58EA" w:rsidRPr="003D572C" w:rsidRDefault="003D58EA" w:rsidP="00271E4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75B3541" w14:textId="77777777" w:rsidR="003D58EA" w:rsidRPr="00C642A1" w:rsidRDefault="003D58EA" w:rsidP="00846ACB">
            <w:pPr>
              <w:rPr>
                <w:sz w:val="22"/>
                <w:szCs w:val="22"/>
              </w:rPr>
            </w:pPr>
            <w:r w:rsidRPr="00C642A1">
              <w:rPr>
                <w:sz w:val="22"/>
                <w:szCs w:val="22"/>
              </w:rPr>
              <w:t xml:space="preserve">ГОСТ </w:t>
            </w:r>
            <w:proofErr w:type="gramStart"/>
            <w:r w:rsidRPr="00C642A1">
              <w:rPr>
                <w:sz w:val="22"/>
                <w:szCs w:val="22"/>
              </w:rPr>
              <w:t>25584-2016</w:t>
            </w:r>
            <w:proofErr w:type="gramEnd"/>
          </w:p>
          <w:p w14:paraId="6116D6F4" w14:textId="36874F25" w:rsidR="003D58EA" w:rsidRPr="003D572C" w:rsidRDefault="003D58EA" w:rsidP="00846ACB">
            <w:pPr>
              <w:rPr>
                <w:sz w:val="22"/>
                <w:szCs w:val="22"/>
                <w:highlight w:val="yellow"/>
                <w:lang w:val="en-US"/>
              </w:rPr>
            </w:pPr>
            <w:r w:rsidRPr="00C642A1">
              <w:rPr>
                <w:sz w:val="22"/>
                <w:szCs w:val="22"/>
              </w:rPr>
              <w:t>п.4.</w:t>
            </w:r>
            <w:r w:rsidRPr="00C642A1">
              <w:rPr>
                <w:sz w:val="22"/>
                <w:szCs w:val="22"/>
                <w:lang w:val="en-US"/>
              </w:rPr>
              <w:t>5</w:t>
            </w:r>
          </w:p>
        </w:tc>
      </w:tr>
      <w:tr w:rsidR="00B57498" w:rsidRPr="00DF4B20" w14:paraId="094C1695" w14:textId="77777777" w:rsidTr="009B04F7">
        <w:trPr>
          <w:trHeight w:val="81"/>
        </w:trPr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14:paraId="139DDE24" w14:textId="23008695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3.1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5FD1D0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  <w:p w14:paraId="3900DE0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Щебень шлаковый </w:t>
            </w:r>
          </w:p>
          <w:p w14:paraId="71524E44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для дорожного строительства</w:t>
            </w:r>
          </w:p>
          <w:p w14:paraId="7D91687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Щебень кубовидный из </w:t>
            </w:r>
          </w:p>
          <w:p w14:paraId="4E623889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плотных горных пород</w:t>
            </w:r>
          </w:p>
          <w:p w14:paraId="5E2CF12C" w14:textId="0E43CEF6" w:rsidR="00914EC8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Щебень из дробленого бетона </w:t>
            </w:r>
            <w:proofErr w:type="gramStart"/>
            <w:r w:rsidRPr="00DF4B20">
              <w:rPr>
                <w:sz w:val="22"/>
                <w:szCs w:val="22"/>
              </w:rPr>
              <w:t>и  железобетона</w:t>
            </w:r>
            <w:proofErr w:type="gramEnd"/>
          </w:p>
          <w:p w14:paraId="4471DCB8" w14:textId="5F2D4DE4" w:rsidR="00914EC8" w:rsidRDefault="00914EC8" w:rsidP="00802E28">
            <w:pPr>
              <w:rPr>
                <w:sz w:val="22"/>
                <w:szCs w:val="22"/>
              </w:rPr>
            </w:pPr>
          </w:p>
          <w:p w14:paraId="681215DE" w14:textId="18DDD106" w:rsidR="00914EC8" w:rsidRDefault="00914EC8" w:rsidP="00802E28">
            <w:pPr>
              <w:rPr>
                <w:sz w:val="22"/>
                <w:szCs w:val="22"/>
              </w:rPr>
            </w:pPr>
          </w:p>
          <w:p w14:paraId="10A891D3" w14:textId="28EDBC95" w:rsidR="00914EC8" w:rsidRDefault="00914EC8" w:rsidP="00802E28">
            <w:pPr>
              <w:rPr>
                <w:sz w:val="22"/>
                <w:szCs w:val="22"/>
              </w:rPr>
            </w:pPr>
          </w:p>
          <w:p w14:paraId="701EF3F4" w14:textId="77777777" w:rsidR="00914EC8" w:rsidRPr="00DF4B20" w:rsidRDefault="00914EC8" w:rsidP="00802E28">
            <w:pPr>
              <w:rPr>
                <w:sz w:val="22"/>
                <w:szCs w:val="22"/>
              </w:rPr>
            </w:pPr>
          </w:p>
          <w:p w14:paraId="3FE4359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30E7F463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4D974558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F4C107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64209AB7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8267-93</w:t>
            </w:r>
            <w:proofErr w:type="gramEnd"/>
          </w:p>
          <w:p w14:paraId="51DC577D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1957-2009</w:t>
            </w:r>
            <w:proofErr w:type="gramEnd"/>
          </w:p>
          <w:p w14:paraId="0D153DA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1311-2002</w:t>
            </w:r>
            <w:proofErr w:type="gramEnd"/>
          </w:p>
          <w:p w14:paraId="02EB61C7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</w:p>
          <w:p w14:paraId="1B12B98E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32495-2013</w:t>
            </w:r>
            <w:proofErr w:type="gramEnd"/>
          </w:p>
          <w:p w14:paraId="513D41D8" w14:textId="77777777" w:rsidR="00B57498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ТНПА  и</w:t>
            </w:r>
            <w:proofErr w:type="gramEnd"/>
            <w:r w:rsidRPr="00DF4B20">
              <w:rPr>
                <w:sz w:val="22"/>
                <w:szCs w:val="22"/>
              </w:rPr>
              <w:t xml:space="preserve"> другая документация  на продукцию</w:t>
            </w:r>
          </w:p>
          <w:p w14:paraId="38654126" w14:textId="10B28758" w:rsidR="00914EC8" w:rsidRPr="00DF4B20" w:rsidRDefault="00914EC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7DBE0CE" w14:textId="1353EE18" w:rsidR="00B57498" w:rsidRPr="00DF4B20" w:rsidRDefault="00B57498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п.4.3</w:t>
            </w:r>
          </w:p>
        </w:tc>
      </w:tr>
      <w:tr w:rsidR="00B57498" w:rsidRPr="00DF4B20" w14:paraId="0FC9EA7E" w14:textId="77777777" w:rsidTr="00F03592">
        <w:trPr>
          <w:trHeight w:val="153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70AFA24" w14:textId="6637D3CC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3.2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0B2B10C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2F194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3FEA809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FE9FCD1" w14:textId="15E1DB39" w:rsidR="00B57498" w:rsidRPr="00DF4B20" w:rsidRDefault="00B57498" w:rsidP="00F03592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0" w:type="dxa"/>
            <w:vMerge/>
          </w:tcPr>
          <w:p w14:paraId="6E94ACB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8B41EE2" w14:textId="77777777" w:rsidR="00B57498" w:rsidRPr="00DF4B20" w:rsidRDefault="00B57498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п.4.7.1</w:t>
            </w:r>
          </w:p>
          <w:p w14:paraId="1111BBEA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7062C47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1818F05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36A4F4C2" w14:textId="77777777" w:rsidTr="009B04F7">
        <w:trPr>
          <w:trHeight w:val="83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0359AEC" w14:textId="06C538DE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3.3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3851D9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CCD2C5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10BE89C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8B8C307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Прочность</w:t>
            </w:r>
          </w:p>
          <w:p w14:paraId="2F2B9524" w14:textId="14A3DEA5" w:rsidR="00B57498" w:rsidRPr="00DF4B20" w:rsidRDefault="00B57498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(дробимость)</w:t>
            </w:r>
          </w:p>
        </w:tc>
        <w:tc>
          <w:tcPr>
            <w:tcW w:w="1980" w:type="dxa"/>
            <w:vMerge/>
          </w:tcPr>
          <w:p w14:paraId="36054EC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4AB49A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п.4.8</w:t>
            </w:r>
          </w:p>
          <w:p w14:paraId="3A35A26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4F7BC7D7" w14:textId="77777777" w:rsidTr="009B04F7">
        <w:trPr>
          <w:trHeight w:val="11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14E830D" w14:textId="57234482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3.4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C067BFC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CF72E6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6477C13C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D194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пылевидных и</w:t>
            </w:r>
          </w:p>
          <w:p w14:paraId="7FFF83A5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глинистых частиц</w:t>
            </w:r>
          </w:p>
          <w:p w14:paraId="086A3C64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E9B8E1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0A6BFF3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</w:p>
          <w:p w14:paraId="781EC516" w14:textId="16EDA95F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п.4.5.1</w:t>
            </w:r>
          </w:p>
        </w:tc>
      </w:tr>
      <w:tr w:rsidR="00B57498" w:rsidRPr="00DF4B20" w14:paraId="6D0D38AE" w14:textId="77777777" w:rsidTr="009B04F7">
        <w:trPr>
          <w:trHeight w:val="82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AAE5DD8" w14:textId="7F082157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3.5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E53000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1352793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6F3BDED5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8691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</w:t>
            </w:r>
          </w:p>
          <w:p w14:paraId="4E97515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глины в комках</w:t>
            </w:r>
          </w:p>
          <w:p w14:paraId="1E18BA0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5A520D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3307890" w14:textId="77777777" w:rsidR="00FE6D3E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</w:p>
          <w:p w14:paraId="387B4B86" w14:textId="5898A2B3" w:rsidR="00B57498" w:rsidRPr="00DF4B20" w:rsidRDefault="00B57498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п.4.6</w:t>
            </w:r>
          </w:p>
        </w:tc>
      </w:tr>
      <w:tr w:rsidR="00B57498" w:rsidRPr="00DF4B20" w14:paraId="506A7152" w14:textId="77777777" w:rsidTr="00B67E84">
        <w:trPr>
          <w:trHeight w:val="5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4465B8" w14:textId="75F3F8F1" w:rsidR="00B57498" w:rsidRPr="00DF4B20" w:rsidRDefault="00B57498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3.6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6DFF1D1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0B954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2A6ABF4D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F75EC45" w14:textId="4EF0654D" w:rsidR="00B57498" w:rsidRPr="00DF4B20" w:rsidRDefault="00B57498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Влажность</w:t>
            </w:r>
          </w:p>
        </w:tc>
        <w:tc>
          <w:tcPr>
            <w:tcW w:w="1980" w:type="dxa"/>
          </w:tcPr>
          <w:p w14:paraId="59F5E70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9AE1C0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</w:p>
          <w:p w14:paraId="5B07AC50" w14:textId="2D28C892" w:rsidR="00B57498" w:rsidRPr="00DF4B20" w:rsidRDefault="00B57498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п.4.19</w:t>
            </w:r>
          </w:p>
        </w:tc>
      </w:tr>
      <w:tr w:rsidR="00B67E84" w:rsidRPr="00DF4B20" w14:paraId="3D8486D0" w14:textId="77777777" w:rsidTr="00B67E84">
        <w:trPr>
          <w:trHeight w:val="5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B9ADFD" w14:textId="67530841" w:rsidR="00B67E84" w:rsidRPr="00DF4B20" w:rsidRDefault="00B67E84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14:paraId="21549E1A" w14:textId="77777777" w:rsidR="00B67E84" w:rsidRPr="00DF4B20" w:rsidRDefault="00B67E84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EFF172" w14:textId="77777777" w:rsidR="00B67E84" w:rsidRPr="00DF4B20" w:rsidRDefault="00B67E84" w:rsidP="00B67E84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46420118" w14:textId="790EA28A" w:rsidR="00B67E84" w:rsidRPr="00DF4B20" w:rsidRDefault="00B67E84" w:rsidP="00B67E84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DF275F5" w14:textId="77777777" w:rsidR="00B67E84" w:rsidRDefault="00B67E84" w:rsidP="00F0359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Средняя плотность</w:t>
            </w:r>
          </w:p>
          <w:p w14:paraId="6D30D1A7" w14:textId="6F53D3D5" w:rsidR="00B67E84" w:rsidRPr="00DF4B20" w:rsidRDefault="00B67E84" w:rsidP="00F0359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4E7EF01" w14:textId="77777777" w:rsidR="00B67E84" w:rsidRPr="00DF4B20" w:rsidRDefault="00B67E84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0C8AC3D" w14:textId="47E74FF9" w:rsidR="00B67E84" w:rsidRPr="00DF4B20" w:rsidRDefault="00B67E84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п.4.16.1</w:t>
            </w:r>
          </w:p>
        </w:tc>
      </w:tr>
      <w:tr w:rsidR="00B67E84" w:rsidRPr="00DF4B20" w14:paraId="5449A96C" w14:textId="77777777" w:rsidTr="00F03592">
        <w:trPr>
          <w:trHeight w:val="51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8344388" w14:textId="54237532" w:rsidR="00B67E84" w:rsidRPr="00DF4B20" w:rsidRDefault="00B67E84" w:rsidP="0043083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0F855C" w14:textId="77777777" w:rsidR="00B67E84" w:rsidRPr="00DF4B20" w:rsidRDefault="00B67E84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35C164A" w14:textId="77777777" w:rsidR="00B67E84" w:rsidRPr="00DF4B20" w:rsidRDefault="00B67E84" w:rsidP="00B67E84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3ECFF803" w14:textId="77777777" w:rsidR="00B67E84" w:rsidRPr="00DF4B20" w:rsidRDefault="00B67E84" w:rsidP="00B67E84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267BE2CE" w14:textId="77777777" w:rsidR="00B67E84" w:rsidRPr="00DF4B20" w:rsidRDefault="00B67E84" w:rsidP="00B67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1A14E1E" w14:textId="77777777" w:rsidR="00B67E84" w:rsidRPr="00DF4B20" w:rsidRDefault="00B67E84" w:rsidP="00B67E84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Истинная плотность</w:t>
            </w:r>
          </w:p>
          <w:p w14:paraId="79B8BE24" w14:textId="77777777" w:rsidR="00B67E84" w:rsidRPr="00DF4B20" w:rsidRDefault="00B67E84" w:rsidP="00F0359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636BF5" w14:textId="77777777" w:rsidR="00B67E84" w:rsidRPr="00DF4B20" w:rsidRDefault="00B67E84" w:rsidP="00802E2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013AF4" w14:textId="77777777" w:rsidR="00B67E84" w:rsidRPr="00DF4B20" w:rsidRDefault="00B67E84" w:rsidP="00B67E84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п.4.15.2</w:t>
            </w:r>
          </w:p>
          <w:p w14:paraId="643159AA" w14:textId="77777777" w:rsidR="00B67E84" w:rsidRPr="00DF4B20" w:rsidRDefault="00B67E84" w:rsidP="00802E28">
            <w:pPr>
              <w:rPr>
                <w:sz w:val="22"/>
                <w:szCs w:val="22"/>
              </w:rPr>
            </w:pPr>
          </w:p>
        </w:tc>
      </w:tr>
    </w:tbl>
    <w:p w14:paraId="34482641" w14:textId="77777777" w:rsidR="00FE6D3E" w:rsidRDefault="00FE6D3E"/>
    <w:tbl>
      <w:tblPr>
        <w:tblW w:w="9611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720"/>
        <w:gridCol w:w="1800"/>
        <w:gridCol w:w="900"/>
        <w:gridCol w:w="1980"/>
        <w:gridCol w:w="1980"/>
        <w:gridCol w:w="2231"/>
      </w:tblGrid>
      <w:tr w:rsidR="00FE6D3E" w:rsidRPr="00DF4B20" w14:paraId="78DDCC88" w14:textId="77777777" w:rsidTr="00867739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CA363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E95B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8FA1C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FEAE6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35485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96D" w14:textId="77777777" w:rsidR="00FE6D3E" w:rsidRPr="00DF4B20" w:rsidRDefault="00FE6D3E" w:rsidP="008F546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</w:t>
            </w:r>
          </w:p>
        </w:tc>
      </w:tr>
      <w:tr w:rsidR="00B57498" w:rsidRPr="00DF4B20" w14:paraId="03E5EDBC" w14:textId="77777777" w:rsidTr="00D67342">
        <w:trPr>
          <w:trHeight w:val="692"/>
        </w:trPr>
        <w:tc>
          <w:tcPr>
            <w:tcW w:w="720" w:type="dxa"/>
            <w:tcBorders>
              <w:top w:val="single" w:sz="4" w:space="0" w:color="auto"/>
            </w:tcBorders>
          </w:tcPr>
          <w:p w14:paraId="2B2FA1A6" w14:textId="1449D3C9" w:rsidR="00B57498" w:rsidRPr="00DF4B20" w:rsidRDefault="00B57498" w:rsidP="00D6734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4.1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5D5927D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Смеси щебеночно-гравийно-</w:t>
            </w:r>
          </w:p>
          <w:p w14:paraId="405AF27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песчаные для</w:t>
            </w:r>
          </w:p>
          <w:p w14:paraId="7C15C83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покрытий и </w:t>
            </w:r>
          </w:p>
          <w:p w14:paraId="6AAF4DF5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оснований автодорог и аэродромов</w:t>
            </w:r>
          </w:p>
          <w:p w14:paraId="624E97A1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Щебень и песок </w:t>
            </w:r>
          </w:p>
          <w:p w14:paraId="7C1BDD57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шлаковые для дорожного строительства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4075B5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3948523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6866BC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DE2B2A7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2318-2013</w:t>
            </w:r>
            <w:proofErr w:type="gramEnd"/>
          </w:p>
          <w:p w14:paraId="4CEC6AF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1957-2009</w:t>
            </w:r>
            <w:proofErr w:type="gramEnd"/>
          </w:p>
          <w:p w14:paraId="24D04559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ТНПА  и</w:t>
            </w:r>
            <w:proofErr w:type="gramEnd"/>
            <w:r w:rsidRPr="00DF4B20">
              <w:rPr>
                <w:sz w:val="22"/>
                <w:szCs w:val="22"/>
              </w:rPr>
              <w:t xml:space="preserve"> другая документация  на продукцию</w:t>
            </w:r>
          </w:p>
          <w:p w14:paraId="650122F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4DB867FC" w14:textId="70B4CC9F" w:rsidR="00D67342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</w:p>
          <w:p w14:paraId="77A79AC5" w14:textId="760E264C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п.4.3</w:t>
            </w:r>
          </w:p>
          <w:p w14:paraId="603F9FE5" w14:textId="0F08379B" w:rsidR="00B57498" w:rsidRPr="00DF4B20" w:rsidRDefault="00B57498" w:rsidP="00B20FE6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1957-2009</w:t>
            </w:r>
            <w:proofErr w:type="gramEnd"/>
            <w:r w:rsidRPr="00DF4B20">
              <w:rPr>
                <w:sz w:val="22"/>
                <w:szCs w:val="22"/>
              </w:rPr>
              <w:t xml:space="preserve"> п.6.1</w:t>
            </w:r>
          </w:p>
        </w:tc>
      </w:tr>
      <w:tr w:rsidR="00B57498" w:rsidRPr="00DF4B20" w14:paraId="4D1D949D" w14:textId="77777777" w:rsidTr="00D67342">
        <w:trPr>
          <w:trHeight w:val="100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6DDFB19" w14:textId="6F4E8DB9" w:rsidR="00B57498" w:rsidRPr="00DF4B20" w:rsidRDefault="00B57498" w:rsidP="00D6734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4.2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2CF6B19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07E0F3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3C4D7DC1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3DE26C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Содержание пылевидных и </w:t>
            </w:r>
          </w:p>
          <w:p w14:paraId="7C82C66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глинистых </w:t>
            </w:r>
          </w:p>
          <w:p w14:paraId="39D0A044" w14:textId="1D238A0D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частиц</w:t>
            </w:r>
          </w:p>
          <w:p w14:paraId="13A11CA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6D6201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F9A0D3C" w14:textId="77777777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</w:p>
          <w:p w14:paraId="53FAB2CD" w14:textId="355E19BD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п.4.5.1</w:t>
            </w:r>
          </w:p>
          <w:p w14:paraId="53AA53FD" w14:textId="3E6E6064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Pr="00DF4B20">
              <w:rPr>
                <w:sz w:val="22"/>
                <w:szCs w:val="22"/>
              </w:rPr>
              <w:t xml:space="preserve"> п.5.3</w:t>
            </w:r>
          </w:p>
          <w:p w14:paraId="4864F1DE" w14:textId="2B74A802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2318-2013</w:t>
            </w:r>
            <w:proofErr w:type="gramEnd"/>
            <w:r w:rsidRPr="00DF4B20">
              <w:rPr>
                <w:sz w:val="22"/>
                <w:szCs w:val="22"/>
              </w:rPr>
              <w:t xml:space="preserve"> п.6.7</w:t>
            </w:r>
          </w:p>
          <w:p w14:paraId="7FC1E93C" w14:textId="4949E94F" w:rsidR="00B57498" w:rsidRPr="00DF4B20" w:rsidRDefault="00B57498" w:rsidP="00B20FE6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1957-2009</w:t>
            </w:r>
            <w:proofErr w:type="gramEnd"/>
            <w:r w:rsidRPr="00DF4B20">
              <w:rPr>
                <w:sz w:val="22"/>
                <w:szCs w:val="22"/>
              </w:rPr>
              <w:t xml:space="preserve"> п.6.1</w:t>
            </w:r>
          </w:p>
        </w:tc>
      </w:tr>
      <w:tr w:rsidR="00B57498" w:rsidRPr="00DF4B20" w14:paraId="5794ED68" w14:textId="77777777" w:rsidTr="00D67342">
        <w:trPr>
          <w:trHeight w:val="52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2DB2195" w14:textId="339FEBE4" w:rsidR="00B57498" w:rsidRPr="00DF4B20" w:rsidRDefault="00B57498" w:rsidP="00D6734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4.3</w:t>
            </w:r>
            <w:r w:rsidR="00D17540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BA3FCB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23AD90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08.12/</w:t>
            </w:r>
          </w:p>
          <w:p w14:paraId="6CC6420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E6F1515" w14:textId="7252F138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6888950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F08B53A" w14:textId="7C90B764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="00A83B98">
              <w:rPr>
                <w:sz w:val="22"/>
                <w:szCs w:val="22"/>
              </w:rPr>
              <w:t xml:space="preserve"> </w:t>
            </w:r>
            <w:r w:rsidRPr="00DF4B20">
              <w:rPr>
                <w:sz w:val="22"/>
                <w:szCs w:val="22"/>
              </w:rPr>
              <w:t>п.4.6</w:t>
            </w:r>
          </w:p>
          <w:p w14:paraId="3C1D52F4" w14:textId="46095E9C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8735-88</w:t>
            </w:r>
            <w:proofErr w:type="gramEnd"/>
            <w:r w:rsidRPr="00DF4B20">
              <w:rPr>
                <w:sz w:val="22"/>
                <w:szCs w:val="22"/>
              </w:rPr>
              <w:t xml:space="preserve"> п.4</w:t>
            </w:r>
          </w:p>
          <w:p w14:paraId="4C042F3C" w14:textId="77777777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2318-2013</w:t>
            </w:r>
            <w:proofErr w:type="gramEnd"/>
            <w:r w:rsidRPr="00DF4B20">
              <w:rPr>
                <w:sz w:val="22"/>
                <w:szCs w:val="22"/>
              </w:rPr>
              <w:t xml:space="preserve"> п.6.8</w:t>
            </w:r>
          </w:p>
        </w:tc>
      </w:tr>
      <w:tr w:rsidR="00B57498" w:rsidRPr="00DF4B20" w14:paraId="31B12457" w14:textId="77777777" w:rsidTr="00D67342">
        <w:trPr>
          <w:trHeight w:val="19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7649C1B" w14:textId="51AC86A5" w:rsidR="00B57498" w:rsidRPr="00DF4B20" w:rsidRDefault="00B57498" w:rsidP="00D6734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5.1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39C56BC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Битумы  дорожные</w:t>
            </w:r>
            <w:proofErr w:type="gramEnd"/>
          </w:p>
          <w:p w14:paraId="65C5C04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6E6E936C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1A8D73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4CB127F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35697CD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Глубина проникания иглы</w:t>
            </w:r>
          </w:p>
          <w:p w14:paraId="2A44F54A" w14:textId="111E186D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(пенетрация при 25 °С)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3282E98E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r w:rsidRPr="00DF4B20">
              <w:rPr>
                <w:sz w:val="22"/>
                <w:szCs w:val="22"/>
                <w:lang w:val="en-US"/>
              </w:rPr>
              <w:t>EN</w:t>
            </w:r>
            <w:r w:rsidRPr="00DF4B20">
              <w:rPr>
                <w:sz w:val="22"/>
                <w:szCs w:val="22"/>
              </w:rPr>
              <w:t xml:space="preserve"> </w:t>
            </w:r>
          </w:p>
          <w:p w14:paraId="6346C5F9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12591-2010</w:t>
            </w:r>
            <w:proofErr w:type="gramEnd"/>
          </w:p>
          <w:p w14:paraId="2D25D60C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ТУ </w:t>
            </w:r>
            <w:r w:rsidRPr="00DF4B20">
              <w:rPr>
                <w:sz w:val="22"/>
                <w:szCs w:val="22"/>
                <w:lang w:val="en-US"/>
              </w:rPr>
              <w:t>BY</w:t>
            </w:r>
          </w:p>
          <w:p w14:paraId="1F91561D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400091131.009-2011</w:t>
            </w:r>
            <w:proofErr w:type="gramEnd"/>
          </w:p>
          <w:p w14:paraId="25A16284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  <w:p w14:paraId="3B4D1C7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184A227B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F1977F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r w:rsidRPr="00DF4B20">
              <w:rPr>
                <w:sz w:val="22"/>
                <w:szCs w:val="22"/>
                <w:lang w:val="en-US"/>
              </w:rPr>
              <w:t>EN</w:t>
            </w:r>
            <w:r w:rsidRPr="00DF4B20">
              <w:rPr>
                <w:sz w:val="22"/>
                <w:szCs w:val="22"/>
              </w:rPr>
              <w:t xml:space="preserve"> </w:t>
            </w:r>
            <w:proofErr w:type="gramStart"/>
            <w:r w:rsidRPr="00DF4B20">
              <w:rPr>
                <w:sz w:val="22"/>
                <w:szCs w:val="22"/>
              </w:rPr>
              <w:t>1426-2009</w:t>
            </w:r>
            <w:proofErr w:type="gramEnd"/>
          </w:p>
          <w:p w14:paraId="3F1C09C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7E57DC55" w14:textId="77777777" w:rsidTr="00D67342">
        <w:trPr>
          <w:trHeight w:val="19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14E249" w14:textId="62B6417B" w:rsidR="00B57498" w:rsidRPr="00DF4B20" w:rsidRDefault="00B57498" w:rsidP="00D6734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5.2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6C3A00A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38FE4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0D7FFFBA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67C00E5" w14:textId="4E712CBA" w:rsidR="00B57498" w:rsidRPr="00DF4B20" w:rsidRDefault="00B57498" w:rsidP="00D6734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0" w:type="dxa"/>
            <w:vMerge/>
          </w:tcPr>
          <w:p w14:paraId="1E3B1D3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CDDBB5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r w:rsidRPr="00DF4B20">
              <w:rPr>
                <w:sz w:val="22"/>
                <w:szCs w:val="22"/>
                <w:lang w:val="en-US"/>
              </w:rPr>
              <w:t>EN</w:t>
            </w:r>
            <w:r w:rsidRPr="00DF4B20">
              <w:rPr>
                <w:sz w:val="22"/>
                <w:szCs w:val="22"/>
              </w:rPr>
              <w:t xml:space="preserve"> </w:t>
            </w:r>
            <w:proofErr w:type="gramStart"/>
            <w:r w:rsidRPr="00DF4B20">
              <w:rPr>
                <w:sz w:val="22"/>
                <w:szCs w:val="22"/>
              </w:rPr>
              <w:t>1427-2009</w:t>
            </w:r>
            <w:proofErr w:type="gramEnd"/>
          </w:p>
          <w:p w14:paraId="416A224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1FB1AD73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41973A1C" w14:textId="77777777" w:rsidTr="00867739">
        <w:trPr>
          <w:trHeight w:val="19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CE9FC1" w14:textId="04FAE7D9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5.3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FD3A2F3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1F3D9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3A8A805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  <w:p w14:paraId="6E69F260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7184413C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29.145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9C79E71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Индекс пенетрации</w:t>
            </w:r>
          </w:p>
          <w:p w14:paraId="7A165ACB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46A626CA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F2AF5C3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E2326A2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r w:rsidRPr="00DF4B20">
              <w:rPr>
                <w:sz w:val="22"/>
                <w:szCs w:val="22"/>
                <w:lang w:val="en-US"/>
              </w:rPr>
              <w:t>EN</w:t>
            </w:r>
            <w:r w:rsidRPr="00DF4B20">
              <w:rPr>
                <w:sz w:val="22"/>
                <w:szCs w:val="22"/>
              </w:rPr>
              <w:t xml:space="preserve"> </w:t>
            </w:r>
            <w:proofErr w:type="gramStart"/>
            <w:r w:rsidRPr="00DF4B20">
              <w:rPr>
                <w:sz w:val="22"/>
                <w:szCs w:val="22"/>
              </w:rPr>
              <w:t>12591-2010</w:t>
            </w:r>
            <w:proofErr w:type="gramEnd"/>
          </w:p>
          <w:p w14:paraId="058E0B2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Приложение А</w:t>
            </w:r>
          </w:p>
          <w:p w14:paraId="354F1CD4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3711D14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54734AC1" w14:textId="77777777" w:rsidTr="00EB62CE">
        <w:trPr>
          <w:trHeight w:val="79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C54631" w14:textId="289D3358" w:rsidR="00B57498" w:rsidRPr="00DF4B20" w:rsidRDefault="00B57498" w:rsidP="0034498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6.1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</w:tcPr>
          <w:p w14:paraId="2B22874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Битумы</w:t>
            </w:r>
            <w:proofErr w:type="gramEnd"/>
            <w:r w:rsidRPr="00DF4B20">
              <w:rPr>
                <w:sz w:val="22"/>
                <w:szCs w:val="22"/>
              </w:rPr>
              <w:t xml:space="preserve"> модифицированные дорожные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ACF248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13D795A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29.145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15942F3" w14:textId="4CCB4AEE" w:rsidR="00B57498" w:rsidRPr="00DF4B20" w:rsidRDefault="00B57498" w:rsidP="0034498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0" w:type="dxa"/>
            <w:vMerge w:val="restart"/>
          </w:tcPr>
          <w:p w14:paraId="08FA413F" w14:textId="77777777" w:rsidR="00B57498" w:rsidRDefault="00910FC4" w:rsidP="0080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1220-2020</w:t>
            </w:r>
            <w:proofErr w:type="gramEnd"/>
          </w:p>
          <w:p w14:paraId="786A216A" w14:textId="49AB9E67" w:rsidR="00910FC4" w:rsidRPr="00DF4B20" w:rsidRDefault="00910FC4" w:rsidP="0080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  <w:r w:rsidR="004B4B63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A90E81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11506-73</w:t>
            </w:r>
            <w:proofErr w:type="gramEnd"/>
          </w:p>
          <w:p w14:paraId="44250C61" w14:textId="33DDD50D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1220-</w:t>
            </w:r>
            <w:r w:rsidRPr="00AA5995">
              <w:rPr>
                <w:sz w:val="22"/>
                <w:szCs w:val="22"/>
              </w:rPr>
              <w:t>20</w:t>
            </w:r>
            <w:r w:rsidR="004B4B63" w:rsidRPr="00AA5995">
              <w:rPr>
                <w:sz w:val="22"/>
                <w:szCs w:val="22"/>
              </w:rPr>
              <w:t>20</w:t>
            </w:r>
            <w:proofErr w:type="gramEnd"/>
            <w:r w:rsidRPr="00AA5995">
              <w:rPr>
                <w:sz w:val="22"/>
                <w:szCs w:val="22"/>
              </w:rPr>
              <w:t xml:space="preserve"> п.9.2</w:t>
            </w:r>
          </w:p>
          <w:p w14:paraId="5C58C46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77E9DAA3" w14:textId="77777777" w:rsidTr="00EB62CE">
        <w:trPr>
          <w:trHeight w:val="52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607B5D0" w14:textId="31C783B2" w:rsidR="00B57498" w:rsidRPr="00DF4B20" w:rsidRDefault="00B57498" w:rsidP="0034498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6.2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50D6D563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C5153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0FCC18E1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3E33C2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Растяжимость</w:t>
            </w:r>
          </w:p>
          <w:p w14:paraId="5F87FB9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при 0 °С</w:t>
            </w:r>
          </w:p>
        </w:tc>
        <w:tc>
          <w:tcPr>
            <w:tcW w:w="1980" w:type="dxa"/>
            <w:vMerge/>
          </w:tcPr>
          <w:p w14:paraId="7ECB8BA5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1B93732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11505-75</w:t>
            </w:r>
            <w:proofErr w:type="gramEnd"/>
          </w:p>
          <w:p w14:paraId="1987558E" w14:textId="3A19438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1220-20</w:t>
            </w:r>
            <w:r w:rsidR="004B4B63">
              <w:rPr>
                <w:sz w:val="22"/>
                <w:szCs w:val="22"/>
              </w:rPr>
              <w:t>20</w:t>
            </w:r>
            <w:proofErr w:type="gramEnd"/>
            <w:r w:rsidRPr="00DF4B20">
              <w:rPr>
                <w:sz w:val="22"/>
                <w:szCs w:val="22"/>
              </w:rPr>
              <w:t xml:space="preserve"> п.9.4</w:t>
            </w:r>
          </w:p>
        </w:tc>
      </w:tr>
      <w:tr w:rsidR="00B57498" w:rsidRPr="00DF4B20" w14:paraId="46A88864" w14:textId="77777777" w:rsidTr="00EB62CE">
        <w:trPr>
          <w:trHeight w:val="5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17585F1" w14:textId="4E141D81" w:rsidR="00B57498" w:rsidRPr="00DF4B20" w:rsidRDefault="00B57498" w:rsidP="0034498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6.3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74A0499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33F3E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1821D5C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138889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Эластичность </w:t>
            </w:r>
          </w:p>
          <w:p w14:paraId="3969EE0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при 13 °С</w:t>
            </w:r>
          </w:p>
        </w:tc>
        <w:tc>
          <w:tcPr>
            <w:tcW w:w="1980" w:type="dxa"/>
            <w:vMerge/>
          </w:tcPr>
          <w:p w14:paraId="2FDD387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4CD0B38" w14:textId="781BE952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1220-20</w:t>
            </w:r>
            <w:r w:rsidR="004B4B63">
              <w:rPr>
                <w:sz w:val="22"/>
                <w:szCs w:val="22"/>
              </w:rPr>
              <w:t>20</w:t>
            </w:r>
            <w:proofErr w:type="gramEnd"/>
            <w:r w:rsidRPr="00DF4B20">
              <w:rPr>
                <w:sz w:val="22"/>
                <w:szCs w:val="22"/>
              </w:rPr>
              <w:t xml:space="preserve"> п.9.5</w:t>
            </w:r>
          </w:p>
          <w:p w14:paraId="59344E31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2C77464E" w14:textId="77777777" w:rsidTr="0033284D">
        <w:trPr>
          <w:trHeight w:val="5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A6C1D5B" w14:textId="7F422BE2" w:rsidR="00B57498" w:rsidRPr="00DF4B20" w:rsidRDefault="00B57498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6.5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0AF216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A10AE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322C8A13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11.116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B9D770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Однородность</w:t>
            </w:r>
          </w:p>
          <w:p w14:paraId="018ACA0B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475C044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F8E9858" w14:textId="0CA9FF53" w:rsidR="00B57498" w:rsidRPr="00DF4B20" w:rsidRDefault="00B57498" w:rsidP="005A2CD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1220-20</w:t>
            </w:r>
            <w:r w:rsidR="004B4B63">
              <w:rPr>
                <w:sz w:val="22"/>
                <w:szCs w:val="22"/>
              </w:rPr>
              <w:t>20</w:t>
            </w:r>
            <w:proofErr w:type="gramEnd"/>
            <w:r w:rsidRPr="00DF4B20">
              <w:rPr>
                <w:sz w:val="22"/>
                <w:szCs w:val="22"/>
              </w:rPr>
              <w:t xml:space="preserve"> п.9.</w:t>
            </w:r>
            <w:r w:rsidR="004B4B63">
              <w:rPr>
                <w:sz w:val="22"/>
                <w:szCs w:val="22"/>
              </w:rPr>
              <w:t>10</w:t>
            </w:r>
          </w:p>
        </w:tc>
      </w:tr>
      <w:tr w:rsidR="003F0322" w:rsidRPr="00DF4B20" w14:paraId="2FE72347" w14:textId="77777777" w:rsidTr="0033284D">
        <w:trPr>
          <w:trHeight w:val="68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7FEDCD7" w14:textId="289A6B53" w:rsidR="003F0322" w:rsidRPr="00DF4B20" w:rsidRDefault="003F0322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7.1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76B08E3" w14:textId="77777777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Эмульсии </w:t>
            </w:r>
            <w:proofErr w:type="gramStart"/>
            <w:r w:rsidRPr="00DF4B20">
              <w:rPr>
                <w:sz w:val="22"/>
                <w:szCs w:val="22"/>
              </w:rPr>
              <w:t>битумные  дорожные</w:t>
            </w:r>
            <w:proofErr w:type="gramEnd"/>
            <w:r w:rsidRPr="00DF4B20">
              <w:rPr>
                <w:sz w:val="22"/>
                <w:szCs w:val="22"/>
              </w:rPr>
              <w:t xml:space="preserve"> катионные</w:t>
            </w:r>
          </w:p>
          <w:p w14:paraId="0040ABB5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4F76BAA4" w14:textId="77777777" w:rsidR="003F0322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  <w:p w14:paraId="4C07FDEB" w14:textId="7856C106" w:rsidR="0033284D" w:rsidRPr="00DF4B20" w:rsidRDefault="0033284D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9A4FEEE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79D4E186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CD58D" w14:textId="77777777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Содержание остаточного вяжущего </w:t>
            </w:r>
          </w:p>
          <w:p w14:paraId="4D417609" w14:textId="3CA36DE3" w:rsidR="003F0322" w:rsidRPr="00DF4B20" w:rsidRDefault="003F0322" w:rsidP="00FC011D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(метод 1)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35A1ED2" w14:textId="77777777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</w:p>
          <w:p w14:paraId="135D392E" w14:textId="77777777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  <w:p w14:paraId="7A6759D9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69EEC640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  <w:p w14:paraId="08387F29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A730FAC" w14:textId="084E7C76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п.8.1 </w:t>
            </w:r>
          </w:p>
          <w:p w14:paraId="2B2D3A23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011C25EA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</w:tr>
      <w:tr w:rsidR="003F0322" w:rsidRPr="00DF4B20" w14:paraId="604B65B5" w14:textId="77777777" w:rsidTr="0033284D">
        <w:trPr>
          <w:trHeight w:val="5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879F4E" w14:textId="47140A1F" w:rsidR="003F0322" w:rsidRPr="00DF4B20" w:rsidRDefault="003F0322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7.2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CF741DD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4A67C8D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2204E8B8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862B7" w14:textId="64BB7BA6" w:rsidR="003F0322" w:rsidRPr="00DF4B20" w:rsidRDefault="003F0322" w:rsidP="00FC011D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83FFCCB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9D1CA51" w14:textId="0084F8EE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п.8.3</w:t>
            </w:r>
          </w:p>
        </w:tc>
      </w:tr>
      <w:tr w:rsidR="003F0322" w:rsidRPr="00DF4B20" w14:paraId="71F3E6A0" w14:textId="77777777" w:rsidTr="0033284D">
        <w:trPr>
          <w:trHeight w:val="5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BB1FDD" w14:textId="66D51F3A" w:rsidR="003F0322" w:rsidRPr="00DF4B20" w:rsidRDefault="003F0322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7.3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AC2295D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B9CAF3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33AB90EA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FC9115F" w14:textId="07837583" w:rsidR="003F0322" w:rsidRPr="00DF4B20" w:rsidRDefault="003F0322" w:rsidP="00FC011D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Условная вязкость по вискозиметру </w:t>
            </w:r>
            <w:proofErr w:type="gramStart"/>
            <w:r w:rsidRPr="00DF4B20">
              <w:rPr>
                <w:sz w:val="22"/>
                <w:szCs w:val="22"/>
              </w:rPr>
              <w:t>СТВ  (</w:t>
            </w:r>
            <w:proofErr w:type="gramEnd"/>
            <w:r w:rsidRPr="00DF4B20">
              <w:rPr>
                <w:sz w:val="22"/>
                <w:szCs w:val="22"/>
              </w:rPr>
              <w:t>типа ВУБ-1Ф)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FAC40CE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E3EE9C4" w14:textId="77777777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СТБ 1245-</w:t>
            </w:r>
            <w:proofErr w:type="gramStart"/>
            <w:r w:rsidRPr="00DF4B20">
              <w:rPr>
                <w:sz w:val="22"/>
                <w:szCs w:val="22"/>
              </w:rPr>
              <w:t>2015  п.8.4</w:t>
            </w:r>
            <w:proofErr w:type="gramEnd"/>
          </w:p>
          <w:p w14:paraId="3E9AD041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54343577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</w:tr>
      <w:tr w:rsidR="003F0322" w:rsidRPr="00DF4B20" w14:paraId="21C88F41" w14:textId="77777777" w:rsidTr="0033284D">
        <w:trPr>
          <w:trHeight w:val="5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75F36C9" w14:textId="191BD75A" w:rsidR="003F0322" w:rsidRPr="00DF4B20" w:rsidRDefault="003F0322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7.4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AC58267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6288AE6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1C657F76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18CD55F" w14:textId="7F9FABE1" w:rsidR="003F0322" w:rsidRPr="00DF4B20" w:rsidRDefault="003F0322" w:rsidP="00FC011D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Коэффициент распада 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2E25961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08BBD1A" w14:textId="2F3E3506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п.8.5 </w:t>
            </w:r>
          </w:p>
          <w:p w14:paraId="2BE24046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</w:tr>
      <w:tr w:rsidR="003F0322" w:rsidRPr="00DF4B20" w14:paraId="1727259A" w14:textId="77777777" w:rsidTr="0033284D">
        <w:trPr>
          <w:trHeight w:val="50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20E00C0" w14:textId="5C216505" w:rsidR="003F0322" w:rsidRPr="00DF4B20" w:rsidRDefault="003F0322" w:rsidP="00FC011D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7.5</w:t>
            </w:r>
            <w:r w:rsidR="00496FEB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E3F9241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7DA8C8D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064EB4E6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147E8D76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C83E1E1" w14:textId="77777777" w:rsidR="003F0322" w:rsidRDefault="003F0322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Однородность по остатку на сите 0,63 при хранении свыше 7 суток</w:t>
            </w:r>
          </w:p>
          <w:p w14:paraId="66923A9C" w14:textId="77777777" w:rsidR="00C31CB8" w:rsidRDefault="00C31CB8" w:rsidP="003F0322">
            <w:pPr>
              <w:rPr>
                <w:sz w:val="22"/>
                <w:szCs w:val="22"/>
              </w:rPr>
            </w:pPr>
          </w:p>
          <w:p w14:paraId="2046F88F" w14:textId="77777777" w:rsidR="00C31CB8" w:rsidRDefault="00C31CB8" w:rsidP="003F0322">
            <w:pPr>
              <w:rPr>
                <w:sz w:val="22"/>
                <w:szCs w:val="22"/>
              </w:rPr>
            </w:pPr>
          </w:p>
          <w:p w14:paraId="2FFD1274" w14:textId="16B397D3" w:rsidR="00C31CB8" w:rsidRPr="00DF4B20" w:rsidRDefault="00C31CB8" w:rsidP="003F032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AB9B280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69CC261" w14:textId="736CC7E9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п.8.7</w:t>
            </w:r>
          </w:p>
          <w:p w14:paraId="16D9BCC9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3A2C31AD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  <w:p w14:paraId="4C7A9EB3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</w:tr>
    </w:tbl>
    <w:p w14:paraId="3B00F19E" w14:textId="2B628ED4" w:rsidR="0033284D" w:rsidRDefault="0045675C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0E1395" wp14:editId="46D4F1A5">
                <wp:simplePos x="0" y="0"/>
                <wp:positionH relativeFrom="column">
                  <wp:posOffset>2305050</wp:posOffset>
                </wp:positionH>
                <wp:positionV relativeFrom="page">
                  <wp:posOffset>10005060</wp:posOffset>
                </wp:positionV>
                <wp:extent cx="1612265" cy="40259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025F411196A4212BEF56AE91B23D3F5"/>
                              </w:placeholder>
                              <w:date w:fullDate="2024-03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052B0C" w14:textId="77777777" w:rsidR="0045675C" w:rsidRPr="00C40B1C" w:rsidRDefault="0045675C" w:rsidP="0045675C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05129DA" w14:textId="77777777" w:rsidR="0045675C" w:rsidRPr="00C40B1C" w:rsidRDefault="0045675C" w:rsidP="0045675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E1395" id="Прямоугольник 1" o:spid="_x0000_s1026" style="position:absolute;margin-left:181.5pt;margin-top:787.8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E025F411196A4212BEF56AE91B23D3F5"/>
                        </w:placeholder>
                        <w:date w:fullDate="2024-03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B052B0C" w14:textId="77777777" w:rsidR="0045675C" w:rsidRPr="00C40B1C" w:rsidRDefault="0045675C" w:rsidP="0045675C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01.0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305129DA" w14:textId="77777777" w:rsidR="0045675C" w:rsidRPr="00C40B1C" w:rsidRDefault="0045675C" w:rsidP="0045675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tbl>
      <w:tblPr>
        <w:tblW w:w="9611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720"/>
        <w:gridCol w:w="1800"/>
        <w:gridCol w:w="900"/>
        <w:gridCol w:w="1980"/>
        <w:gridCol w:w="1980"/>
        <w:gridCol w:w="2231"/>
      </w:tblGrid>
      <w:tr w:rsidR="0033284D" w:rsidRPr="00DF4B20" w14:paraId="2CA3CA93" w14:textId="77777777" w:rsidTr="00B766E3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C664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2CA17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F8D13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3FF00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A6875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8F4" w14:textId="77777777" w:rsidR="0033284D" w:rsidRPr="00DF4B20" w:rsidRDefault="0033284D" w:rsidP="00B766E3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</w:t>
            </w:r>
          </w:p>
        </w:tc>
      </w:tr>
      <w:tr w:rsidR="003F0322" w:rsidRPr="00DF4B20" w14:paraId="2E973FB8" w14:textId="77777777" w:rsidTr="00B766E3">
        <w:trPr>
          <w:trHeight w:val="79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8646FB" w14:textId="544578EA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7.6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C113754" w14:textId="77777777" w:rsidR="00B766E3" w:rsidRPr="00DF4B20" w:rsidRDefault="00B766E3" w:rsidP="00B766E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Эмульсии </w:t>
            </w:r>
            <w:proofErr w:type="gramStart"/>
            <w:r w:rsidRPr="00DF4B20">
              <w:rPr>
                <w:sz w:val="22"/>
                <w:szCs w:val="22"/>
              </w:rPr>
              <w:t>битумные  дорожные</w:t>
            </w:r>
            <w:proofErr w:type="gramEnd"/>
            <w:r w:rsidRPr="00DF4B20">
              <w:rPr>
                <w:sz w:val="22"/>
                <w:szCs w:val="22"/>
              </w:rPr>
              <w:t xml:space="preserve"> катионные</w:t>
            </w:r>
          </w:p>
          <w:p w14:paraId="24957AF6" w14:textId="77777777" w:rsidR="003F0322" w:rsidRPr="00DF4B20" w:rsidRDefault="003F0322" w:rsidP="003F03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9AE3E5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19.20/</w:t>
            </w:r>
          </w:p>
          <w:p w14:paraId="72258854" w14:textId="77777777" w:rsidR="003F0322" w:rsidRPr="00DF4B20" w:rsidRDefault="003F0322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11.116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9A0CCBC" w14:textId="02D42CAF" w:rsidR="003F0322" w:rsidRPr="00DF4B20" w:rsidRDefault="003F0322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Устойчивость к расслоению при хранении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1337AF9" w14:textId="77777777" w:rsidR="00B766E3" w:rsidRPr="00DF4B20" w:rsidRDefault="00B766E3" w:rsidP="00B766E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</w:p>
          <w:p w14:paraId="58E981C7" w14:textId="17CF2F1B" w:rsidR="003F0322" w:rsidRPr="00DF4B20" w:rsidRDefault="00B766E3" w:rsidP="00B766E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F1D9729" w14:textId="23EB6004" w:rsidR="003F0322" w:rsidRPr="00DF4B20" w:rsidRDefault="003F0322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п.8.8</w:t>
            </w:r>
          </w:p>
          <w:p w14:paraId="4D3CBFCF" w14:textId="77777777" w:rsidR="003F0322" w:rsidRPr="00DF4B20" w:rsidRDefault="003F0322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662094A2" w14:textId="77777777" w:rsidTr="008819DE">
        <w:trPr>
          <w:trHeight w:val="78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742F4F" w14:textId="083C932F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7.7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14:paraId="3347F61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B99FA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 19.20/</w:t>
            </w:r>
          </w:p>
          <w:p w14:paraId="6E2EEA2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11.116</w:t>
            </w:r>
          </w:p>
          <w:p w14:paraId="18DA29F2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487F6E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Адгезия к щебню</w:t>
            </w:r>
          </w:p>
          <w:p w14:paraId="6F184C3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230D8B0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6F59168" w14:textId="5064B23C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1245-2015</w:t>
            </w:r>
            <w:proofErr w:type="gramEnd"/>
            <w:r w:rsidRPr="00DF4B20">
              <w:rPr>
                <w:sz w:val="22"/>
                <w:szCs w:val="22"/>
              </w:rPr>
              <w:t xml:space="preserve"> п.8.9</w:t>
            </w:r>
          </w:p>
          <w:p w14:paraId="45D828D5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ГОСТ 11508 -74</w:t>
            </w:r>
          </w:p>
          <w:p w14:paraId="10A35C82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(метод А)</w:t>
            </w:r>
          </w:p>
        </w:tc>
      </w:tr>
      <w:tr w:rsidR="00B57498" w:rsidRPr="00DF4B20" w14:paraId="21F36D60" w14:textId="77777777" w:rsidTr="008819DE">
        <w:trPr>
          <w:trHeight w:val="463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0AF2E78B" w14:textId="16E73450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E380B1" w14:textId="41CE2E4B" w:rsidR="00B57498" w:rsidRPr="00DF4B20" w:rsidRDefault="00B57498" w:rsidP="00165B64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6CCE2C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00A79751" w14:textId="5B5C6710" w:rsidR="00B57498" w:rsidRPr="00DF4B20" w:rsidRDefault="00B57498" w:rsidP="003F032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42.000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A433A02" w14:textId="62C529E1" w:rsidR="00B57498" w:rsidRPr="00DF4B20" w:rsidRDefault="00B57498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0151786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1033-2016</w:t>
            </w:r>
            <w:proofErr w:type="gramEnd"/>
          </w:p>
          <w:p w14:paraId="732399F0" w14:textId="0CC510B6" w:rsidR="00B57498" w:rsidRPr="00DF4B20" w:rsidRDefault="00B57498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14:paraId="12F6D26D" w14:textId="02EABB71" w:rsidR="00B57498" w:rsidRPr="00DF4B20" w:rsidRDefault="00B57498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п.6</w:t>
            </w:r>
          </w:p>
        </w:tc>
      </w:tr>
      <w:tr w:rsidR="00B57498" w:rsidRPr="00DF4B20" w14:paraId="1513C6C2" w14:textId="77777777" w:rsidTr="00165B64">
        <w:trPr>
          <w:trHeight w:val="7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12B7C42F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EEDFD6A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7B1FAA2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8CF10BB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AC18DE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14:paraId="3E6DCB0F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7DA0D0EE" w14:textId="77777777" w:rsidTr="008819DE">
        <w:trPr>
          <w:trHeight w:val="4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2BCBED1" w14:textId="3ECEAA6B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8.2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nil"/>
            </w:tcBorders>
          </w:tcPr>
          <w:p w14:paraId="18A2FA87" w14:textId="77777777" w:rsidR="00B57498" w:rsidRDefault="00B57498" w:rsidP="00802E28">
            <w:pPr>
              <w:rPr>
                <w:sz w:val="22"/>
                <w:szCs w:val="22"/>
              </w:rPr>
            </w:pPr>
          </w:p>
          <w:p w14:paraId="0DF13690" w14:textId="55B41B52" w:rsidR="00EB62CE" w:rsidRPr="00DF4B20" w:rsidRDefault="00EB62CE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C6F598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0C8CCC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FFC8333" w14:textId="02257D60" w:rsidR="00B57498" w:rsidRPr="00DF4B20" w:rsidRDefault="00B57498" w:rsidP="003F032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Средняя плотность (объемная масса) асфальтобетона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5421B5D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4207E79" w14:textId="0545589A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СТБ 1115-2013п.8.1</w:t>
            </w:r>
          </w:p>
        </w:tc>
      </w:tr>
      <w:tr w:rsidR="00B57498" w:rsidRPr="00DF4B20" w14:paraId="5FD9BD59" w14:textId="77777777" w:rsidTr="008819DE">
        <w:trPr>
          <w:trHeight w:val="4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7C26A9" w14:textId="196C9E0B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8.3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E3DFF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13AD8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8F58AC8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5ED9F9F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04C799C" w14:textId="73CF118D" w:rsidR="00B57498" w:rsidRPr="00DF4B20" w:rsidRDefault="00B57498" w:rsidP="00165B64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0E2190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CE72D0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  <w:p w14:paraId="2BB87A8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5F418454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  <w:p w14:paraId="6F7E6AF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20615216" w14:textId="77777777" w:rsidTr="00AC0482">
        <w:trPr>
          <w:trHeight w:val="115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F41EDDA" w14:textId="76F7D74C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8.4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52F750" w14:textId="77777777" w:rsidR="00E311B0" w:rsidRDefault="00E311B0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5F4E9AF6" w14:textId="1F5E4392" w:rsidR="00512A2C" w:rsidRPr="00DF4B20" w:rsidRDefault="00512A2C" w:rsidP="00AC048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9BB63E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445F8176" w14:textId="1CDD4CAC" w:rsidR="00E311B0" w:rsidRPr="00DF4B20" w:rsidRDefault="00E311B0" w:rsidP="00AC048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B4200CA" w14:textId="5722EB2C" w:rsidR="00E311B0" w:rsidRPr="00DF4B20" w:rsidRDefault="00E311B0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31F151D1" w14:textId="77777777" w:rsidR="00E311B0" w:rsidRPr="00DF4B20" w:rsidRDefault="00E311B0" w:rsidP="008819DE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1033-2016</w:t>
            </w:r>
            <w:proofErr w:type="gramEnd"/>
          </w:p>
          <w:p w14:paraId="1D1A9F3B" w14:textId="77777777" w:rsidR="00E311B0" w:rsidRPr="00DF4B20" w:rsidRDefault="00E311B0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  <w:p w14:paraId="215B5927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4877F8EC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3D9541B6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2206C400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789A0884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4845ABF6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33E2C785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1E0D1A47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77B5CAEA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14366AE5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06AF9EA6" w14:textId="4FE6B441" w:rsidR="00E311B0" w:rsidRDefault="00E311B0" w:rsidP="001B3B88">
            <w:pPr>
              <w:rPr>
                <w:sz w:val="22"/>
                <w:szCs w:val="22"/>
              </w:rPr>
            </w:pPr>
          </w:p>
          <w:p w14:paraId="609E1154" w14:textId="2B0BBD0D" w:rsidR="00512A2C" w:rsidRDefault="00512A2C" w:rsidP="001B3B88">
            <w:pPr>
              <w:rPr>
                <w:sz w:val="22"/>
                <w:szCs w:val="22"/>
              </w:rPr>
            </w:pPr>
          </w:p>
          <w:p w14:paraId="7C606706" w14:textId="195D4014" w:rsidR="00512A2C" w:rsidRDefault="00512A2C" w:rsidP="001B3B88">
            <w:pPr>
              <w:rPr>
                <w:sz w:val="22"/>
                <w:szCs w:val="22"/>
              </w:rPr>
            </w:pPr>
          </w:p>
          <w:p w14:paraId="296FEC26" w14:textId="45C34013" w:rsidR="00512A2C" w:rsidRDefault="00512A2C" w:rsidP="001B3B88">
            <w:pPr>
              <w:rPr>
                <w:sz w:val="22"/>
                <w:szCs w:val="22"/>
              </w:rPr>
            </w:pPr>
          </w:p>
          <w:p w14:paraId="6E7E03AC" w14:textId="735FD777" w:rsidR="00512A2C" w:rsidRDefault="00512A2C" w:rsidP="001B3B88">
            <w:pPr>
              <w:rPr>
                <w:sz w:val="22"/>
                <w:szCs w:val="22"/>
              </w:rPr>
            </w:pPr>
          </w:p>
          <w:p w14:paraId="3ED9E558" w14:textId="48403736" w:rsidR="00512A2C" w:rsidRDefault="00512A2C" w:rsidP="001B3B88">
            <w:pPr>
              <w:rPr>
                <w:sz w:val="22"/>
                <w:szCs w:val="22"/>
              </w:rPr>
            </w:pPr>
          </w:p>
          <w:p w14:paraId="6292EF14" w14:textId="39EAB1A6" w:rsidR="00512A2C" w:rsidRDefault="00512A2C" w:rsidP="001B3B88">
            <w:pPr>
              <w:rPr>
                <w:sz w:val="22"/>
                <w:szCs w:val="22"/>
              </w:rPr>
            </w:pPr>
          </w:p>
          <w:p w14:paraId="7BAE0FE8" w14:textId="5FA538FB" w:rsidR="00512A2C" w:rsidRDefault="00512A2C" w:rsidP="001B3B88">
            <w:pPr>
              <w:rPr>
                <w:sz w:val="22"/>
                <w:szCs w:val="22"/>
              </w:rPr>
            </w:pPr>
          </w:p>
          <w:p w14:paraId="6087DF35" w14:textId="578ACEEB" w:rsidR="00512A2C" w:rsidRDefault="00512A2C" w:rsidP="001B3B88">
            <w:pPr>
              <w:rPr>
                <w:sz w:val="22"/>
                <w:szCs w:val="22"/>
              </w:rPr>
            </w:pPr>
          </w:p>
          <w:p w14:paraId="0330DEF9" w14:textId="04E6A285" w:rsidR="00512A2C" w:rsidRDefault="00512A2C" w:rsidP="001B3B88">
            <w:pPr>
              <w:rPr>
                <w:sz w:val="22"/>
                <w:szCs w:val="22"/>
              </w:rPr>
            </w:pPr>
          </w:p>
          <w:p w14:paraId="1EF5744E" w14:textId="497B9058" w:rsidR="00512A2C" w:rsidRDefault="00512A2C" w:rsidP="001B3B88">
            <w:pPr>
              <w:rPr>
                <w:sz w:val="22"/>
                <w:szCs w:val="22"/>
              </w:rPr>
            </w:pPr>
          </w:p>
          <w:p w14:paraId="245D5D85" w14:textId="2CD97582" w:rsidR="00512A2C" w:rsidRDefault="00512A2C" w:rsidP="001B3B88">
            <w:pPr>
              <w:rPr>
                <w:sz w:val="22"/>
                <w:szCs w:val="22"/>
              </w:rPr>
            </w:pPr>
          </w:p>
          <w:p w14:paraId="2D7DCCED" w14:textId="4E2B6BA0" w:rsidR="00512A2C" w:rsidRDefault="00512A2C" w:rsidP="001B3B88">
            <w:pPr>
              <w:rPr>
                <w:sz w:val="22"/>
                <w:szCs w:val="22"/>
              </w:rPr>
            </w:pPr>
          </w:p>
          <w:p w14:paraId="72CCB68F" w14:textId="32847932" w:rsidR="00512A2C" w:rsidRDefault="00512A2C" w:rsidP="001B3B88">
            <w:pPr>
              <w:rPr>
                <w:sz w:val="22"/>
                <w:szCs w:val="22"/>
              </w:rPr>
            </w:pPr>
          </w:p>
          <w:p w14:paraId="003E303E" w14:textId="77777777" w:rsidR="00512A2C" w:rsidRDefault="00512A2C" w:rsidP="001B3B88">
            <w:pPr>
              <w:rPr>
                <w:sz w:val="22"/>
                <w:szCs w:val="22"/>
              </w:rPr>
            </w:pPr>
          </w:p>
          <w:p w14:paraId="1A65F669" w14:textId="77777777" w:rsidR="00E311B0" w:rsidRDefault="00E311B0" w:rsidP="001B3B88">
            <w:pPr>
              <w:rPr>
                <w:sz w:val="22"/>
                <w:szCs w:val="22"/>
              </w:rPr>
            </w:pPr>
          </w:p>
          <w:p w14:paraId="4DC3CFEC" w14:textId="545B8C51" w:rsidR="00E311B0" w:rsidRPr="00DF4B20" w:rsidRDefault="00E311B0" w:rsidP="001E1EB7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307C01E4" w14:textId="1C17C065" w:rsidR="00E311B0" w:rsidRPr="00DF4B20" w:rsidRDefault="00E311B0" w:rsidP="00F1057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п.8.3</w:t>
            </w:r>
          </w:p>
        </w:tc>
      </w:tr>
      <w:tr w:rsidR="00E311B0" w:rsidRPr="00DF4B20" w14:paraId="303696F4" w14:textId="77777777" w:rsidTr="00EB62CE">
        <w:trPr>
          <w:trHeight w:val="4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096C9B1" w14:textId="1D0B6D81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8.5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</w:tcPr>
          <w:p w14:paraId="43C471E1" w14:textId="77777777" w:rsidR="00E311B0" w:rsidRPr="00DF4B20" w:rsidRDefault="00E311B0" w:rsidP="008819D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5191C3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E51DB8D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56097C6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Истинная плотность (удельный вес) смеси и асфальтобетона</w:t>
            </w:r>
          </w:p>
        </w:tc>
        <w:tc>
          <w:tcPr>
            <w:tcW w:w="1980" w:type="dxa"/>
            <w:vMerge/>
          </w:tcPr>
          <w:p w14:paraId="75AB61F7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4ADA352B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п.8.4</w:t>
            </w:r>
          </w:p>
        </w:tc>
      </w:tr>
      <w:tr w:rsidR="00E311B0" w:rsidRPr="00DF4B20" w14:paraId="4DA890F8" w14:textId="77777777" w:rsidTr="00C822A3">
        <w:trPr>
          <w:trHeight w:val="46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49CA6F" w14:textId="2E0CD6D3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8.6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5EE7DC37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FF8064A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9163CB1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15233D3A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F9B1836" w14:textId="1BC97521" w:rsidR="00E311B0" w:rsidRPr="00DF4B20" w:rsidRDefault="00E311B0" w:rsidP="00F10573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0" w:type="dxa"/>
            <w:vMerge/>
          </w:tcPr>
          <w:p w14:paraId="3BFCA689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68DA438" w14:textId="117A4E3A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п.8.5</w:t>
            </w:r>
          </w:p>
          <w:p w14:paraId="62E1D900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  <w:p w14:paraId="0D4EBAFB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  <w:p w14:paraId="2067EAD4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0895F0CF" w14:textId="77777777" w:rsidTr="00C822A3">
        <w:trPr>
          <w:trHeight w:val="5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38F2F8" w14:textId="3D9A3046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8.7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7CEB72F5" w14:textId="77777777" w:rsidR="00E311B0" w:rsidRPr="00DF4B20" w:rsidRDefault="00E311B0" w:rsidP="00EB62C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FA61D4F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2BF46BA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0F091E1F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D548DA" w14:textId="77777777" w:rsidR="00E311B0" w:rsidRPr="00DF4B20" w:rsidRDefault="00E311B0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1980" w:type="dxa"/>
            <w:vMerge/>
          </w:tcPr>
          <w:p w14:paraId="5963489C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0E56E93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0CCFD872" w14:textId="13FDFA5C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п.8.6</w:t>
            </w:r>
          </w:p>
          <w:p w14:paraId="1CAF3521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43C2717A" w14:textId="77777777" w:rsidTr="00C822A3">
        <w:trPr>
          <w:trHeight w:val="6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43E30D" w14:textId="5F3ABC2E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8.8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766A7037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5FEFFB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37864FB8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4F6926" w14:textId="1A9F38C0" w:rsidR="00E311B0" w:rsidRPr="00DF4B20" w:rsidRDefault="00E311B0" w:rsidP="00F10573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0" w:type="dxa"/>
            <w:vMerge/>
          </w:tcPr>
          <w:p w14:paraId="09819706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4B8B67D8" w14:textId="043C2FAF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п.8.7</w:t>
            </w:r>
          </w:p>
          <w:p w14:paraId="3E1B98D1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721A75ED" w14:textId="77777777" w:rsidTr="00C822A3">
        <w:trPr>
          <w:trHeight w:val="81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5883036" w14:textId="6B5206E0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 8.9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24AE47C2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D03A389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1FA5923E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2DE81556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8762A7" w14:textId="2CFDF10E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Набухание (приращение объема)</w:t>
            </w:r>
          </w:p>
          <w:p w14:paraId="0A25E25B" w14:textId="2A8DDF42" w:rsidR="00E311B0" w:rsidRPr="00DF4B20" w:rsidRDefault="00E311B0" w:rsidP="00F1057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0" w:type="dxa"/>
            <w:vMerge/>
          </w:tcPr>
          <w:p w14:paraId="6A696BBD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95711B7" w14:textId="7072EEB3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п.8.8</w:t>
            </w:r>
          </w:p>
          <w:p w14:paraId="4C4F9470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  <w:p w14:paraId="23FE694D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5D882C65" w14:textId="77777777" w:rsidTr="00C822A3">
        <w:trPr>
          <w:trHeight w:val="105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2B05D2" w14:textId="44DEBB3B" w:rsidR="00E311B0" w:rsidRPr="00DF4B20" w:rsidRDefault="00E311B0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8.10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98B4BE4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EB3463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4D45632D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  <w:p w14:paraId="79FA8B70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BC43C94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Предел прочности при сжатии </w:t>
            </w:r>
          </w:p>
          <w:p w14:paraId="5254BB07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=20 ºС</w:t>
            </w:r>
          </w:p>
          <w:p w14:paraId="2A20B31F" w14:textId="58255EE2" w:rsidR="00E311B0" w:rsidRPr="00DF4B20" w:rsidRDefault="00E311B0" w:rsidP="00F10573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=50 ºС</w:t>
            </w:r>
          </w:p>
        </w:tc>
        <w:tc>
          <w:tcPr>
            <w:tcW w:w="1980" w:type="dxa"/>
            <w:vMerge/>
          </w:tcPr>
          <w:p w14:paraId="43847C36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2FA6FB8" w14:textId="75D190E6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п.8.9</w:t>
            </w:r>
          </w:p>
          <w:p w14:paraId="3C9CCF58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  <w:p w14:paraId="66CB3337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  <w:p w14:paraId="1C78B36D" w14:textId="77777777" w:rsidR="00E311B0" w:rsidRPr="00DF4B20" w:rsidRDefault="00E311B0" w:rsidP="00802E28">
            <w:pPr>
              <w:rPr>
                <w:sz w:val="22"/>
                <w:szCs w:val="22"/>
              </w:rPr>
            </w:pPr>
          </w:p>
        </w:tc>
      </w:tr>
      <w:tr w:rsidR="00E311B0" w:rsidRPr="00DF4B20" w14:paraId="1D886B7A" w14:textId="77777777" w:rsidTr="005061F4">
        <w:trPr>
          <w:trHeight w:val="693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C1C09B0" w14:textId="2FC1AA04" w:rsidR="00E311B0" w:rsidRPr="00DF4B20" w:rsidRDefault="00E311B0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8.11</w:t>
            </w:r>
            <w:r w:rsidR="000907C9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AFE488" w14:textId="77777777" w:rsidR="00E311B0" w:rsidRDefault="00E311B0" w:rsidP="00802E28">
            <w:pPr>
              <w:rPr>
                <w:sz w:val="22"/>
                <w:szCs w:val="22"/>
              </w:rPr>
            </w:pPr>
          </w:p>
          <w:p w14:paraId="11534CD7" w14:textId="77777777" w:rsidR="005061F4" w:rsidRDefault="005061F4" w:rsidP="00802E28">
            <w:pPr>
              <w:rPr>
                <w:sz w:val="22"/>
                <w:szCs w:val="22"/>
              </w:rPr>
            </w:pPr>
          </w:p>
          <w:p w14:paraId="6AAC8D76" w14:textId="12DAABB7" w:rsidR="005061F4" w:rsidRPr="00DF4B20" w:rsidRDefault="005061F4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BBD09D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83F14B0" w14:textId="77777777" w:rsidR="00E311B0" w:rsidRPr="00DF4B20" w:rsidRDefault="00E311B0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709954F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Предел прочности при растяжении </w:t>
            </w:r>
          </w:p>
          <w:p w14:paraId="15B1A45C" w14:textId="77777777" w:rsidR="00E311B0" w:rsidRPr="00DF4B20" w:rsidRDefault="00E311B0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=0 ºС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FB1AC9" w14:textId="77777777" w:rsidR="00E311B0" w:rsidRPr="00DF4B20" w:rsidRDefault="00E311B0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5CB910C" w14:textId="7F3AAF01" w:rsidR="00E311B0" w:rsidRPr="00DF4B20" w:rsidRDefault="00E311B0" w:rsidP="00165B64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п.8.10</w:t>
            </w:r>
          </w:p>
        </w:tc>
      </w:tr>
      <w:tr w:rsidR="005061F4" w:rsidRPr="00DF4B20" w14:paraId="7544FF76" w14:textId="77777777" w:rsidTr="00F70720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175F" w14:textId="77777777" w:rsidR="005061F4" w:rsidRPr="00DF4B20" w:rsidRDefault="005061F4" w:rsidP="00F7072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545B" w14:textId="77777777" w:rsidR="005061F4" w:rsidRPr="00DF4B20" w:rsidRDefault="005061F4" w:rsidP="00F7072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ED6B" w14:textId="77777777" w:rsidR="005061F4" w:rsidRPr="00DF4B20" w:rsidRDefault="005061F4" w:rsidP="00F7072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DF93D" w14:textId="77777777" w:rsidR="005061F4" w:rsidRPr="00DF4B20" w:rsidRDefault="005061F4" w:rsidP="00F7072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31F6B0E" w14:textId="34033C8D" w:rsidR="005061F4" w:rsidRPr="00DF4B20" w:rsidRDefault="00F70720" w:rsidP="00F70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661" w14:textId="77777777" w:rsidR="005061F4" w:rsidRPr="00DF4B20" w:rsidRDefault="005061F4" w:rsidP="00F7072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6</w:t>
            </w:r>
          </w:p>
        </w:tc>
      </w:tr>
      <w:tr w:rsidR="00F71E31" w:rsidRPr="00DF4B20" w14:paraId="457F6543" w14:textId="77777777" w:rsidTr="000B5854">
        <w:trPr>
          <w:trHeight w:val="6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58FF360" w14:textId="33A41E4A" w:rsidR="00F71E31" w:rsidRPr="00DF4B20" w:rsidRDefault="00F71E31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7B5AD234" w14:textId="77777777" w:rsidR="00F71E31" w:rsidRDefault="00F71E31" w:rsidP="00F7072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66248CDD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233CD4CD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6FBC8021" w14:textId="18112F8E" w:rsidR="00F71E31" w:rsidRDefault="00F71E31" w:rsidP="001B3B88">
            <w:pPr>
              <w:rPr>
                <w:sz w:val="22"/>
                <w:szCs w:val="22"/>
              </w:rPr>
            </w:pPr>
          </w:p>
          <w:p w14:paraId="08EA9DCC" w14:textId="2BB45F39" w:rsidR="00F71E31" w:rsidRDefault="00F71E31" w:rsidP="001B3B88">
            <w:pPr>
              <w:rPr>
                <w:sz w:val="22"/>
                <w:szCs w:val="22"/>
              </w:rPr>
            </w:pPr>
          </w:p>
          <w:p w14:paraId="41B5C574" w14:textId="7564D25F" w:rsidR="00F71E31" w:rsidRDefault="00F71E31" w:rsidP="001B3B88">
            <w:pPr>
              <w:rPr>
                <w:sz w:val="22"/>
                <w:szCs w:val="22"/>
              </w:rPr>
            </w:pPr>
          </w:p>
          <w:p w14:paraId="47F0AF09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7777C79B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14EC19FB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40AD704D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395336C2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486871BD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70E3604F" w14:textId="77777777" w:rsidR="00F71E31" w:rsidRDefault="00F71E31" w:rsidP="001B3B88">
            <w:pPr>
              <w:rPr>
                <w:sz w:val="22"/>
                <w:szCs w:val="22"/>
              </w:rPr>
            </w:pPr>
          </w:p>
          <w:p w14:paraId="4E786B5D" w14:textId="77777777" w:rsidR="00F71E31" w:rsidRPr="00DF4B20" w:rsidRDefault="00F71E31" w:rsidP="001E1EB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BB9F2E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44D6A418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961F446" w14:textId="77777777" w:rsidR="00F71E31" w:rsidRPr="00DF4B20" w:rsidRDefault="00F71E31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Предел прочности при сдвиге </w:t>
            </w:r>
          </w:p>
          <w:p w14:paraId="3DE50D2D" w14:textId="77777777" w:rsidR="00F71E31" w:rsidRPr="00DF4B20" w:rsidRDefault="00F71E31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 50 °С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0C971D5E" w14:textId="77777777" w:rsidR="00F71E31" w:rsidRPr="00DF4B20" w:rsidRDefault="00F71E31" w:rsidP="00F7072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1033-2016</w:t>
            </w:r>
            <w:proofErr w:type="gramEnd"/>
          </w:p>
          <w:p w14:paraId="1C4E4870" w14:textId="77777777" w:rsidR="00F71E31" w:rsidRPr="00DF4B20" w:rsidRDefault="00F71E31" w:rsidP="00F7072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  <w:p w14:paraId="173758FB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33FE6A1" w14:textId="51AC6A08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п.8.11</w:t>
            </w:r>
          </w:p>
        </w:tc>
      </w:tr>
      <w:tr w:rsidR="00F71E31" w:rsidRPr="00DF4B20" w14:paraId="077310F7" w14:textId="77777777" w:rsidTr="000B5854">
        <w:trPr>
          <w:trHeight w:val="98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5C8CB7" w14:textId="3A2AD79F" w:rsidR="00F71E31" w:rsidRPr="00DF4B20" w:rsidRDefault="00F71E31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508F1D00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585EA5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233AB05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8A29672" w14:textId="7B5BE7E6" w:rsidR="00F71E31" w:rsidRPr="00DF4B20" w:rsidRDefault="00F71E31" w:rsidP="001B3B8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Индекс сопротивления пластическим деформациям</w:t>
            </w:r>
          </w:p>
        </w:tc>
        <w:tc>
          <w:tcPr>
            <w:tcW w:w="1980" w:type="dxa"/>
            <w:vMerge/>
          </w:tcPr>
          <w:p w14:paraId="20726490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F88B749" w14:textId="77777777" w:rsidR="00F71E31" w:rsidRPr="00DF4B20" w:rsidRDefault="00F71E31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77C2CE58" w14:textId="6D17A444" w:rsidR="00F71E31" w:rsidRPr="00DF4B20" w:rsidRDefault="00F71E31" w:rsidP="001B3B88">
            <w:pPr>
              <w:tabs>
                <w:tab w:val="right" w:pos="2015"/>
              </w:tabs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DF4B20">
              <w:rPr>
                <w:sz w:val="22"/>
                <w:szCs w:val="22"/>
              </w:rPr>
              <w:t>8.13</w:t>
            </w:r>
            <w:r>
              <w:rPr>
                <w:sz w:val="22"/>
                <w:szCs w:val="22"/>
              </w:rPr>
              <w:tab/>
            </w:r>
            <w:r w:rsidRPr="00DF4B20">
              <w:rPr>
                <w:sz w:val="22"/>
                <w:szCs w:val="22"/>
              </w:rPr>
              <w:t xml:space="preserve"> </w:t>
            </w:r>
          </w:p>
        </w:tc>
      </w:tr>
      <w:tr w:rsidR="00F71E31" w:rsidRPr="00DF4B20" w14:paraId="229A5268" w14:textId="77777777" w:rsidTr="000B5854">
        <w:trPr>
          <w:trHeight w:val="5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45E851B" w14:textId="189EC754" w:rsidR="00F71E31" w:rsidRPr="00DF4B20" w:rsidRDefault="00F71E31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925518D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B6418C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35FD81F5" w14:textId="77777777" w:rsidR="00F71E31" w:rsidRPr="00DF4B20" w:rsidRDefault="00F71E31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400BBB1" w14:textId="216AB81E" w:rsidR="00F71E31" w:rsidRPr="00DF4B20" w:rsidRDefault="00F71E31" w:rsidP="001B3B8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Индекс </w:t>
            </w:r>
            <w:proofErr w:type="spellStart"/>
            <w:r w:rsidRPr="00DF4B20"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1980" w:type="dxa"/>
            <w:vMerge/>
          </w:tcPr>
          <w:p w14:paraId="4B2D4819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333B5E9" w14:textId="77777777" w:rsidR="00F71E31" w:rsidRPr="00DF4B20" w:rsidRDefault="00F71E31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688A743E" w14:textId="0137CBF6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п.8.14</w:t>
            </w:r>
          </w:p>
        </w:tc>
      </w:tr>
      <w:tr w:rsidR="00F71E31" w:rsidRPr="00DF4B20" w14:paraId="1757B690" w14:textId="77777777" w:rsidTr="000B5854">
        <w:trPr>
          <w:trHeight w:val="45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A2743D" w14:textId="1E51AFD1" w:rsidR="00F71E31" w:rsidRPr="00DF4B20" w:rsidRDefault="00F71E31" w:rsidP="004871BB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46524896" w14:textId="72710E96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7CB653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DB78938" w14:textId="5E6B4A05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26.080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518044E" w14:textId="6148B931" w:rsidR="00F71E31" w:rsidRPr="00DF4B20" w:rsidRDefault="00F71E31" w:rsidP="00F71E3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0" w:type="dxa"/>
            <w:vMerge/>
          </w:tcPr>
          <w:p w14:paraId="656A11CE" w14:textId="7BF4788B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42A70D04" w14:textId="7777777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3139F423" w14:textId="59A3F714" w:rsidR="00F71E31" w:rsidRPr="00DF4B20" w:rsidRDefault="00F71E31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п.8.15</w:t>
            </w:r>
          </w:p>
        </w:tc>
      </w:tr>
      <w:tr w:rsidR="00F71E31" w:rsidRPr="00DF4B20" w14:paraId="212E5066" w14:textId="77777777" w:rsidTr="00515EB0">
        <w:trPr>
          <w:trHeight w:val="178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B036F9B" w14:textId="3ED2B7A6" w:rsidR="00F71E31" w:rsidRPr="00DF4B20" w:rsidRDefault="00F71E31" w:rsidP="00E311B0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24F131C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C98D577" w14:textId="77777777" w:rsidR="00F71E31" w:rsidRPr="00DF4B20" w:rsidRDefault="00F71E31" w:rsidP="00AC048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3E1C5C1" w14:textId="6E4228F1" w:rsidR="00F71E31" w:rsidRPr="00DF4B20" w:rsidRDefault="00F71E31" w:rsidP="00AC048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26.040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A05C430" w14:textId="77777777" w:rsidR="00F71E31" w:rsidRPr="00DF4B20" w:rsidRDefault="00F71E31" w:rsidP="00E311B0">
            <w:pPr>
              <w:pStyle w:val="ab"/>
              <w:spacing w:after="0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  <w:p w14:paraId="676C6D47" w14:textId="6689DFA3" w:rsidR="00F71E31" w:rsidRPr="00DF4B20" w:rsidRDefault="00F71E31" w:rsidP="00F71E31">
            <w:pPr>
              <w:pStyle w:val="ab"/>
              <w:spacing w:after="0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после 14 суток после 28 суток</w:t>
            </w:r>
          </w:p>
        </w:tc>
        <w:tc>
          <w:tcPr>
            <w:tcW w:w="1980" w:type="dxa"/>
            <w:vMerge/>
          </w:tcPr>
          <w:p w14:paraId="712AEACA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3A12EB3" w14:textId="77777777" w:rsidR="00F71E31" w:rsidRPr="00DF4B20" w:rsidRDefault="00F71E31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2EFC53F9" w14:textId="024A8E0A" w:rsidR="00F71E31" w:rsidRPr="00DF4B20" w:rsidRDefault="00F71E31" w:rsidP="00AC048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п.8.16</w:t>
            </w:r>
          </w:p>
        </w:tc>
      </w:tr>
      <w:tr w:rsidR="00F71E31" w:rsidRPr="00DF4B20" w14:paraId="05705BB1" w14:textId="77777777" w:rsidTr="00077CE2">
        <w:trPr>
          <w:trHeight w:val="113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C2AF129" w14:textId="34DC2329" w:rsidR="00F71E31" w:rsidRPr="00DF4B20" w:rsidRDefault="00F71E31" w:rsidP="00077CE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672A4FD" w14:textId="5255518C" w:rsidR="00F71E31" w:rsidRPr="00DF4B20" w:rsidRDefault="00F71E31" w:rsidP="00077C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303163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1EE374A4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94C8A89" w14:textId="2F9E8E78" w:rsidR="00F71E31" w:rsidRPr="00DF4B20" w:rsidRDefault="00F71E31" w:rsidP="00077CE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Зерновой состав асфальтобетона, содержание битума</w:t>
            </w:r>
          </w:p>
        </w:tc>
        <w:tc>
          <w:tcPr>
            <w:tcW w:w="1980" w:type="dxa"/>
            <w:vMerge/>
          </w:tcPr>
          <w:p w14:paraId="486B7586" w14:textId="6429EE9C" w:rsidR="00F71E31" w:rsidRPr="00DF4B20" w:rsidRDefault="00F71E31" w:rsidP="00077CE2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D8861A8" w14:textId="7777777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</w:p>
          <w:p w14:paraId="54174AEA" w14:textId="0806BB1F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п.п.8.17.4; 8.17.7</w:t>
            </w:r>
          </w:p>
          <w:p w14:paraId="1CA1C788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</w:tr>
      <w:tr w:rsidR="00F71E31" w:rsidRPr="00DF4B20" w14:paraId="17E9B178" w14:textId="77777777" w:rsidTr="00077CE2">
        <w:trPr>
          <w:trHeight w:val="1131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7A3A04" w14:textId="01269FDE" w:rsidR="00F71E31" w:rsidRPr="00DF4B20" w:rsidRDefault="00F71E31" w:rsidP="00077CE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66108571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2DC1FA9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71B7678A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240C0E79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156B4FE" w14:textId="414FDB58" w:rsidR="00F71E31" w:rsidRPr="00DF4B20" w:rsidRDefault="00F71E31" w:rsidP="00077CE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Сцепление битума с поверхностью минеральной части а/бетонной смеси </w:t>
            </w:r>
          </w:p>
        </w:tc>
        <w:tc>
          <w:tcPr>
            <w:tcW w:w="1980" w:type="dxa"/>
            <w:vMerge/>
          </w:tcPr>
          <w:p w14:paraId="666A50CF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7AAFB8E" w14:textId="7777777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п.8.18</w:t>
            </w:r>
          </w:p>
          <w:p w14:paraId="15812EB6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</w:tr>
      <w:tr w:rsidR="00F71E31" w:rsidRPr="00DF4B20" w14:paraId="519262EC" w14:textId="77777777" w:rsidTr="00077CE2">
        <w:trPr>
          <w:trHeight w:val="53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3AFA7B" w14:textId="41CFAF83" w:rsidR="00F71E31" w:rsidRPr="00DF4B20" w:rsidRDefault="00F71E31" w:rsidP="00077CE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0BA83ECB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7D99C2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7D80812A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26.121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5E8125B" w14:textId="70CC60B7" w:rsidR="00F71E31" w:rsidRPr="00DF4B20" w:rsidRDefault="00F71E31" w:rsidP="001B3B88">
            <w:pPr>
              <w:rPr>
                <w:sz w:val="22"/>
                <w:szCs w:val="22"/>
              </w:rPr>
            </w:pPr>
            <w:proofErr w:type="spellStart"/>
            <w:r w:rsidRPr="00DF4B20">
              <w:rPr>
                <w:sz w:val="22"/>
                <w:szCs w:val="22"/>
              </w:rPr>
              <w:t>Слеживаемость</w:t>
            </w:r>
            <w:proofErr w:type="spellEnd"/>
            <w:r w:rsidRPr="00DF4B20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0" w:type="dxa"/>
          </w:tcPr>
          <w:p w14:paraId="73150EB0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9E169C8" w14:textId="7777777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п.6.5,</w:t>
            </w:r>
          </w:p>
          <w:p w14:paraId="27A3CA3E" w14:textId="3F05B02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п.8.19 </w:t>
            </w:r>
          </w:p>
        </w:tc>
      </w:tr>
      <w:tr w:rsidR="00F71E31" w:rsidRPr="00DF4B20" w14:paraId="6AD176A8" w14:textId="77777777" w:rsidTr="00077CE2">
        <w:trPr>
          <w:trHeight w:val="35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5C0E9C" w14:textId="578D0058" w:rsidR="00F71E31" w:rsidRPr="00DF4B20" w:rsidRDefault="00F71E31" w:rsidP="00077CE2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8.20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69A95381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FF57E17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27F3065C" w14:textId="77777777" w:rsidR="00F71E31" w:rsidRPr="00DF4B20" w:rsidRDefault="00F71E31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5F56569" w14:textId="01D3E134" w:rsidR="00F71E31" w:rsidRPr="00DF4B20" w:rsidRDefault="00F71E31" w:rsidP="003D330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Стекание вяжущего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240268A" w14:textId="77777777" w:rsidR="00F71E31" w:rsidRPr="00DF4B20" w:rsidRDefault="00F71E31" w:rsidP="001B3B8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2135B39" w14:textId="77777777" w:rsidR="00F71E31" w:rsidRPr="00DF4B20" w:rsidRDefault="00F71E31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6683D6B9" w14:textId="58438DED" w:rsidR="00F71E31" w:rsidRPr="00DF4B20" w:rsidRDefault="00F71E31" w:rsidP="00077CE2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п.8.21</w:t>
            </w:r>
          </w:p>
        </w:tc>
      </w:tr>
      <w:tr w:rsidR="003511BA" w:rsidRPr="00DF4B20" w14:paraId="63012E7A" w14:textId="77777777" w:rsidTr="003D3301">
        <w:trPr>
          <w:trHeight w:val="66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C20A1D" w14:textId="57530769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7CBF8829" w14:textId="77777777" w:rsidR="003511BA" w:rsidRDefault="003511BA" w:rsidP="000D522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Смеси </w:t>
            </w:r>
            <w:proofErr w:type="gramStart"/>
            <w:r w:rsidRPr="00DF4B20">
              <w:rPr>
                <w:sz w:val="22"/>
                <w:szCs w:val="22"/>
              </w:rPr>
              <w:t>органо-минеральные</w:t>
            </w:r>
            <w:proofErr w:type="gramEnd"/>
            <w:r w:rsidRPr="00DF4B20">
              <w:rPr>
                <w:sz w:val="22"/>
                <w:szCs w:val="22"/>
              </w:rPr>
              <w:t xml:space="preserve"> складируемые ремонтные</w:t>
            </w:r>
          </w:p>
          <w:p w14:paraId="17478CB2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5F961253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7C53520D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765A4399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5848D586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5C11E505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512946D6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14521970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0EAE37D4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4230BDCF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72A3C7C9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45F89D29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626C62A1" w14:textId="77777777" w:rsidR="003511BA" w:rsidRDefault="003511BA" w:rsidP="000D5229">
            <w:pPr>
              <w:rPr>
                <w:sz w:val="22"/>
                <w:szCs w:val="22"/>
              </w:rPr>
            </w:pPr>
          </w:p>
          <w:p w14:paraId="15113C56" w14:textId="4F50FC79" w:rsidR="003511BA" w:rsidRPr="00DF4B20" w:rsidRDefault="003511BA" w:rsidP="000D52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1446E1B" w14:textId="77777777" w:rsidR="003511BA" w:rsidRPr="00DF4B20" w:rsidRDefault="003511BA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A7EC6B9" w14:textId="65CA237C" w:rsidR="003511BA" w:rsidRPr="00DF4B20" w:rsidRDefault="003511BA" w:rsidP="00B06526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42.000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F60CF01" w14:textId="746F051E" w:rsidR="003511BA" w:rsidRPr="00DF4B20" w:rsidRDefault="003511BA" w:rsidP="00AD7B19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1FF23321" w14:textId="77777777" w:rsidR="003511BA" w:rsidRPr="00DF4B20" w:rsidRDefault="003511BA" w:rsidP="001B3B88">
            <w:pPr>
              <w:jc w:val="both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</w:p>
          <w:p w14:paraId="0721493E" w14:textId="3808FA5C" w:rsidR="003511BA" w:rsidRPr="00DF4B20" w:rsidRDefault="003511BA" w:rsidP="00B06526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303882C" w14:textId="77777777" w:rsidR="003511BA" w:rsidRPr="00DF4B20" w:rsidRDefault="003511BA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п.8.1</w:t>
            </w:r>
          </w:p>
          <w:p w14:paraId="598BCB40" w14:textId="77777777" w:rsidR="003511BA" w:rsidRPr="00DF4B20" w:rsidRDefault="003511BA" w:rsidP="001B3B8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п.6</w:t>
            </w:r>
          </w:p>
        </w:tc>
      </w:tr>
      <w:tr w:rsidR="003511BA" w:rsidRPr="00DF4B20" w14:paraId="4BFFAADA" w14:textId="77777777" w:rsidTr="003D3301">
        <w:trPr>
          <w:trHeight w:val="78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F60E6C5" w14:textId="27502003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0381F55A" w14:textId="77777777" w:rsidR="003511BA" w:rsidRPr="00DF4B20" w:rsidRDefault="003511BA" w:rsidP="001B3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AE32BF" w14:textId="77777777" w:rsidR="003511BA" w:rsidRPr="00DF4B20" w:rsidRDefault="003511BA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4DD93F0" w14:textId="77777777" w:rsidR="003511BA" w:rsidRPr="00DF4B20" w:rsidRDefault="003511BA" w:rsidP="001B3B8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42.000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604D25E" w14:textId="4F7E2139" w:rsidR="003511BA" w:rsidRPr="00DF4B20" w:rsidRDefault="003511BA" w:rsidP="000D5229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Термостатирование образцов </w:t>
            </w:r>
            <w:proofErr w:type="gramStart"/>
            <w:r w:rsidRPr="00DF4B20">
              <w:rPr>
                <w:sz w:val="22"/>
                <w:szCs w:val="22"/>
              </w:rPr>
              <w:t>перед  испытаниями</w:t>
            </w:r>
            <w:proofErr w:type="gramEnd"/>
          </w:p>
        </w:tc>
        <w:tc>
          <w:tcPr>
            <w:tcW w:w="1980" w:type="dxa"/>
            <w:vMerge/>
          </w:tcPr>
          <w:p w14:paraId="420747C6" w14:textId="77777777" w:rsidR="003511BA" w:rsidRPr="00DF4B20" w:rsidRDefault="003511BA" w:rsidP="001B3B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AAFF966" w14:textId="34CD733B" w:rsidR="003511BA" w:rsidRPr="00DF4B20" w:rsidRDefault="003511BA" w:rsidP="000D522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п.8.1</w:t>
            </w:r>
          </w:p>
        </w:tc>
      </w:tr>
      <w:tr w:rsidR="003511BA" w:rsidRPr="00DF4B20" w14:paraId="2D728E83" w14:textId="77777777" w:rsidTr="00174F19">
        <w:trPr>
          <w:trHeight w:val="33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A9F874" w14:textId="47E8D6E6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28A2CF10" w14:textId="77777777" w:rsidR="003511BA" w:rsidRPr="00DF4B20" w:rsidRDefault="003511BA" w:rsidP="00AD7B1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EE57E8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3AAF1083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6A1187A" w14:textId="61B09CD9" w:rsidR="003511BA" w:rsidRPr="00DF4B20" w:rsidRDefault="003511BA" w:rsidP="000D5229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0" w:type="dxa"/>
            <w:vMerge/>
          </w:tcPr>
          <w:p w14:paraId="4916F37D" w14:textId="77777777" w:rsidR="003511BA" w:rsidRPr="00DF4B20" w:rsidRDefault="003511BA" w:rsidP="00AD7B19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087D86E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  <w:p w14:paraId="39D4A2B3" w14:textId="16C02BE2" w:rsidR="003511BA" w:rsidRPr="00DF4B20" w:rsidRDefault="003511BA" w:rsidP="00B06526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п.8.1 </w:t>
            </w:r>
          </w:p>
        </w:tc>
      </w:tr>
      <w:tr w:rsidR="003511BA" w:rsidRPr="00DF4B20" w14:paraId="01DD7265" w14:textId="77777777" w:rsidTr="00174F19">
        <w:trPr>
          <w:trHeight w:val="2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429429F" w14:textId="4A891E27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0DED8BBB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1640B9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57CB4641" w14:textId="65603CCA" w:rsidR="003511BA" w:rsidRPr="00DF4B20" w:rsidRDefault="003511BA" w:rsidP="00B06526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C530408" w14:textId="77777777" w:rsidR="003511BA" w:rsidRPr="00DF4B20" w:rsidRDefault="003511BA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980" w:type="dxa"/>
            <w:vMerge/>
          </w:tcPr>
          <w:p w14:paraId="07CE6746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45C9D08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  <w:p w14:paraId="40010303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п.8.7</w:t>
            </w:r>
          </w:p>
        </w:tc>
      </w:tr>
      <w:tr w:rsidR="003511BA" w:rsidRPr="00DF4B20" w14:paraId="50F45054" w14:textId="77777777" w:rsidTr="00B06526">
        <w:trPr>
          <w:trHeight w:val="50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77A3A2D" w14:textId="0956ADE4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17168DA5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44AD62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00BC7C85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01ADB7" w14:textId="77777777" w:rsidR="003511BA" w:rsidRPr="00DF4B20" w:rsidRDefault="003511BA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Набухание</w:t>
            </w:r>
          </w:p>
        </w:tc>
        <w:tc>
          <w:tcPr>
            <w:tcW w:w="1980" w:type="dxa"/>
            <w:vMerge/>
          </w:tcPr>
          <w:p w14:paraId="0D72368D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1A381D5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  <w:p w14:paraId="28B8B494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п.8.8</w:t>
            </w:r>
          </w:p>
        </w:tc>
      </w:tr>
      <w:tr w:rsidR="003511BA" w:rsidRPr="00DF4B20" w14:paraId="144EAEEB" w14:textId="77777777" w:rsidTr="003511BA">
        <w:trPr>
          <w:trHeight w:val="7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7BA9A0E" w14:textId="5D59B0A2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5CB4E85F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4363D3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6B594AED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B9C458E" w14:textId="77777777" w:rsidR="003511BA" w:rsidRPr="00DF4B20" w:rsidRDefault="003511BA" w:rsidP="00802E28">
            <w:pPr>
              <w:pStyle w:val="ab"/>
              <w:rPr>
                <w:sz w:val="22"/>
                <w:szCs w:val="22"/>
              </w:rPr>
            </w:pPr>
            <w:proofErr w:type="spellStart"/>
            <w:r w:rsidRPr="00DF4B20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5254250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16DB5DA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п.8.2</w:t>
            </w:r>
          </w:p>
          <w:p w14:paraId="78E64E46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п.6.5,</w:t>
            </w:r>
          </w:p>
          <w:p w14:paraId="3655CAB7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п.8.19 </w:t>
            </w:r>
          </w:p>
        </w:tc>
      </w:tr>
      <w:tr w:rsidR="003511BA" w:rsidRPr="00DF4B20" w14:paraId="7C00111E" w14:textId="77777777" w:rsidTr="003511BA">
        <w:trPr>
          <w:trHeight w:val="100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991815" w14:textId="54DA2884" w:rsidR="003511BA" w:rsidRPr="00DF4B20" w:rsidRDefault="003511BA" w:rsidP="003D330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3DA5A2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08270B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04CEC01E" w14:textId="77777777" w:rsidR="003511BA" w:rsidRPr="00DF4B20" w:rsidRDefault="003511BA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AAD00B0" w14:textId="77777777" w:rsidR="003511BA" w:rsidRPr="00DF4B20" w:rsidRDefault="003511BA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Предел прочности при сжатии 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=0 ºС</w:t>
            </w: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0025D9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2B8BB5D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п.8.3</w:t>
            </w:r>
          </w:p>
          <w:p w14:paraId="63F8CE34" w14:textId="77777777" w:rsidR="003511BA" w:rsidRPr="00DF4B20" w:rsidRDefault="003511BA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п.8.9</w:t>
            </w:r>
          </w:p>
          <w:p w14:paraId="5B0B7E8D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  <w:p w14:paraId="6302C302" w14:textId="77777777" w:rsidR="003511BA" w:rsidRPr="00DF4B20" w:rsidRDefault="003511BA" w:rsidP="00802E28">
            <w:pPr>
              <w:rPr>
                <w:sz w:val="22"/>
                <w:szCs w:val="22"/>
              </w:rPr>
            </w:pPr>
          </w:p>
        </w:tc>
      </w:tr>
      <w:tr w:rsidR="00B06526" w:rsidRPr="006D2B73" w14:paraId="33E7FF53" w14:textId="77777777" w:rsidTr="000E63C0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CF004" w14:textId="77777777" w:rsidR="00B06526" w:rsidRPr="006D2B73" w:rsidRDefault="00B06526" w:rsidP="003511BA">
            <w:pPr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B20828D" w14:textId="74104BB4" w:rsidR="00B06526" w:rsidRPr="006D2B73" w:rsidRDefault="00B06526" w:rsidP="003511BA">
            <w:pPr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D1E70" w14:textId="77777777" w:rsidR="00B06526" w:rsidRPr="006D2B73" w:rsidRDefault="00B06526" w:rsidP="003511BA">
            <w:pPr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55F8A" w14:textId="30353FCA" w:rsidR="00B06526" w:rsidRPr="006D2B73" w:rsidRDefault="00B06526" w:rsidP="003511BA">
            <w:pPr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6EF1B75" w14:textId="05DCE48E" w:rsidR="00B06526" w:rsidRPr="006D2B73" w:rsidRDefault="00B06526" w:rsidP="003511BA">
            <w:pPr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7AD" w14:textId="0638C999" w:rsidR="00B06526" w:rsidRPr="006D2B73" w:rsidRDefault="00B06526" w:rsidP="006D2B73">
            <w:pPr>
              <w:pStyle w:val="ab"/>
              <w:spacing w:after="0"/>
              <w:jc w:val="center"/>
              <w:rPr>
                <w:sz w:val="22"/>
                <w:szCs w:val="22"/>
              </w:rPr>
            </w:pPr>
            <w:r w:rsidRPr="006D2B73">
              <w:rPr>
                <w:sz w:val="22"/>
                <w:szCs w:val="22"/>
              </w:rPr>
              <w:t>6</w:t>
            </w:r>
          </w:p>
        </w:tc>
      </w:tr>
      <w:tr w:rsidR="00B57498" w:rsidRPr="00DF4B20" w14:paraId="501FFDC9" w14:textId="77777777" w:rsidTr="000E63C0">
        <w:trPr>
          <w:trHeight w:val="7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9DB398" w14:textId="50513ED9" w:rsidR="00B57498" w:rsidRPr="00DF4B20" w:rsidRDefault="00B57498" w:rsidP="000D522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9.8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</w:tcPr>
          <w:p w14:paraId="4D406CCE" w14:textId="77777777" w:rsidR="000E63C0" w:rsidRDefault="000E63C0" w:rsidP="000E63C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Смеси </w:t>
            </w:r>
            <w:proofErr w:type="gramStart"/>
            <w:r w:rsidRPr="00DF4B20">
              <w:rPr>
                <w:sz w:val="22"/>
                <w:szCs w:val="22"/>
              </w:rPr>
              <w:t>органо-минеральные</w:t>
            </w:r>
            <w:proofErr w:type="gramEnd"/>
            <w:r w:rsidRPr="00DF4B20">
              <w:rPr>
                <w:sz w:val="22"/>
                <w:szCs w:val="22"/>
              </w:rPr>
              <w:t xml:space="preserve"> складируемые ремонтные</w:t>
            </w:r>
          </w:p>
          <w:p w14:paraId="21FFA643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9A1C39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23.64/</w:t>
            </w:r>
          </w:p>
          <w:p w14:paraId="1E39A64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26.040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4ACB707" w14:textId="77777777" w:rsidR="00B57498" w:rsidRPr="00DF4B20" w:rsidRDefault="00B57498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0" w:type="dxa"/>
          </w:tcPr>
          <w:p w14:paraId="3DBE62D3" w14:textId="77777777" w:rsidR="000E63C0" w:rsidRPr="00DF4B20" w:rsidRDefault="000E63C0" w:rsidP="000E63C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</w:p>
          <w:p w14:paraId="56114923" w14:textId="4BE201B5" w:rsidR="00B57498" w:rsidRPr="00DF4B20" w:rsidRDefault="000E63C0" w:rsidP="000E63C0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 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02F9E00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п.8.4</w:t>
            </w:r>
          </w:p>
          <w:p w14:paraId="09515FC0" w14:textId="77777777" w:rsidR="00AB2D0F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7B2192B5" w14:textId="6698E970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п.8.9,</w:t>
            </w:r>
            <w:r w:rsidR="00AB2D0F">
              <w:rPr>
                <w:sz w:val="22"/>
                <w:szCs w:val="22"/>
              </w:rPr>
              <w:t xml:space="preserve"> </w:t>
            </w:r>
            <w:r w:rsidRPr="00DF4B20">
              <w:rPr>
                <w:sz w:val="22"/>
                <w:szCs w:val="22"/>
              </w:rPr>
              <w:t>п.8.16</w:t>
            </w:r>
          </w:p>
          <w:p w14:paraId="520620AA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22AE7379" w14:textId="77777777" w:rsidTr="000D5229">
        <w:trPr>
          <w:trHeight w:val="7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657F4AA" w14:textId="57E4DE14" w:rsidR="00B57498" w:rsidRPr="00DF4B20" w:rsidRDefault="00B57498" w:rsidP="000D522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9.9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52062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C2213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23.64/</w:t>
            </w:r>
          </w:p>
          <w:p w14:paraId="028207A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16CCAD1" w14:textId="38685A6A" w:rsidR="000D5229" w:rsidRPr="00DF4B20" w:rsidRDefault="00B57498" w:rsidP="000E63C0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Зерновой состав минеральной части, содержание остаточного органического вяжущего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AD876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D302BDE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2175-2018</w:t>
            </w:r>
            <w:proofErr w:type="gramEnd"/>
            <w:r w:rsidRPr="00DF4B20">
              <w:rPr>
                <w:sz w:val="22"/>
                <w:szCs w:val="22"/>
              </w:rPr>
              <w:t xml:space="preserve"> п.8.5</w:t>
            </w:r>
          </w:p>
          <w:p w14:paraId="3C0FDF5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47F87BB4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spellStart"/>
            <w:r w:rsidRPr="00DF4B20">
              <w:rPr>
                <w:sz w:val="22"/>
                <w:szCs w:val="22"/>
              </w:rPr>
              <w:t>п.п</w:t>
            </w:r>
            <w:proofErr w:type="spellEnd"/>
            <w:r w:rsidRPr="00DF4B20">
              <w:rPr>
                <w:sz w:val="22"/>
                <w:szCs w:val="22"/>
              </w:rPr>
              <w:t>. 8.17.4; 8.17.7</w:t>
            </w:r>
          </w:p>
        </w:tc>
      </w:tr>
      <w:tr w:rsidR="00C5664F" w:rsidRPr="00DF4B20" w14:paraId="58CB9E9F" w14:textId="77777777" w:rsidTr="00B07DE7">
        <w:trPr>
          <w:trHeight w:val="43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9909C96" w14:textId="0228778A" w:rsidR="00C5664F" w:rsidRPr="00DF4B20" w:rsidRDefault="00C5664F" w:rsidP="00174F1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10.1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5BD3DFBC" w14:textId="34B1AD11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Материалы противогололедные для зимнего содержания </w:t>
            </w:r>
          </w:p>
          <w:p w14:paraId="4E5CD1A7" w14:textId="4794C870" w:rsidR="00C5664F" w:rsidRPr="00DF4B20" w:rsidRDefault="00C5664F" w:rsidP="00B07DE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E3DF44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15F90740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11.116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D97EA09" w14:textId="77777777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Внешний вид</w:t>
            </w:r>
          </w:p>
          <w:p w14:paraId="17FA0F33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65673199" w14:textId="77777777" w:rsidR="00C5664F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</w:p>
          <w:p w14:paraId="6F25C648" w14:textId="2057C169" w:rsidR="009F1ED6" w:rsidRPr="00DF4B20" w:rsidRDefault="009F1ED6" w:rsidP="0080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7349F2F" w14:textId="77777777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  <w:r w:rsidRPr="00DF4B20">
              <w:rPr>
                <w:sz w:val="22"/>
                <w:szCs w:val="22"/>
              </w:rPr>
              <w:t xml:space="preserve"> п.8.3  </w:t>
            </w:r>
          </w:p>
        </w:tc>
      </w:tr>
      <w:tr w:rsidR="00C5664F" w:rsidRPr="00DF4B20" w14:paraId="36A8C55D" w14:textId="77777777" w:rsidTr="00B07DE7">
        <w:trPr>
          <w:trHeight w:val="81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82DDB28" w14:textId="657EAD8A" w:rsidR="00C5664F" w:rsidRPr="00DF4B20" w:rsidRDefault="00C5664F" w:rsidP="00174F1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10.2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723D7A06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7F38FB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1AB9D851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D24D106" w14:textId="1F493FFE" w:rsidR="00C5664F" w:rsidRPr="00DF4B20" w:rsidRDefault="00C5664F" w:rsidP="00174F1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зерен противогололедного материала</w:t>
            </w:r>
          </w:p>
        </w:tc>
        <w:tc>
          <w:tcPr>
            <w:tcW w:w="1980" w:type="dxa"/>
            <w:vMerge/>
          </w:tcPr>
          <w:p w14:paraId="0873CFDD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DFA0E5A" w14:textId="77777777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8269.0-97</w:t>
            </w:r>
            <w:proofErr w:type="gramEnd"/>
            <w:r w:rsidRPr="00DF4B20">
              <w:rPr>
                <w:sz w:val="22"/>
                <w:szCs w:val="22"/>
              </w:rPr>
              <w:t xml:space="preserve"> п.4.3</w:t>
            </w:r>
          </w:p>
          <w:p w14:paraId="345832FC" w14:textId="78140589" w:rsidR="00C5664F" w:rsidRPr="00DF4B20" w:rsidRDefault="00C5664F" w:rsidP="00174F19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  <w:r w:rsidRPr="00DF4B20">
              <w:rPr>
                <w:sz w:val="22"/>
                <w:szCs w:val="22"/>
              </w:rPr>
              <w:t xml:space="preserve"> п.8.4</w:t>
            </w:r>
          </w:p>
        </w:tc>
      </w:tr>
      <w:tr w:rsidR="00C5664F" w:rsidRPr="00DF4B20" w14:paraId="7B60DE41" w14:textId="77777777" w:rsidTr="00133426">
        <w:trPr>
          <w:trHeight w:val="76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3A85622" w14:textId="47D4811E" w:rsidR="00C5664F" w:rsidRPr="00DF4B20" w:rsidRDefault="00C5664F" w:rsidP="00174F19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10.3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6BFD058E" w14:textId="77777777" w:rsidR="00C5664F" w:rsidRPr="00DF4B20" w:rsidRDefault="00C5664F" w:rsidP="00802E2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CB030F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08.12/</w:t>
            </w:r>
          </w:p>
          <w:p w14:paraId="5B4134A2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  <w:p w14:paraId="6F8D110D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</w:p>
          <w:p w14:paraId="11D416A3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9AE2C62" w14:textId="4A41DA6F" w:rsidR="00C5664F" w:rsidRPr="00DF4B20" w:rsidRDefault="00C5664F" w:rsidP="00D84C2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</w:tc>
        <w:tc>
          <w:tcPr>
            <w:tcW w:w="1980" w:type="dxa"/>
            <w:vMerge/>
          </w:tcPr>
          <w:p w14:paraId="29E993FA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0DEB8B6" w14:textId="77777777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  <w:r w:rsidRPr="00DF4B20">
              <w:rPr>
                <w:sz w:val="22"/>
                <w:szCs w:val="22"/>
              </w:rPr>
              <w:t xml:space="preserve"> п.8.5</w:t>
            </w:r>
          </w:p>
        </w:tc>
      </w:tr>
      <w:tr w:rsidR="00C5664F" w:rsidRPr="00DF4B20" w14:paraId="696700B4" w14:textId="77777777" w:rsidTr="00C5664F">
        <w:trPr>
          <w:trHeight w:val="87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17B1C9" w14:textId="3E6A41A7" w:rsidR="00C5664F" w:rsidRPr="00DF4B20" w:rsidRDefault="00C5664F" w:rsidP="00C5664F">
            <w:pPr>
              <w:pStyle w:val="ab"/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10.4</w:t>
            </w:r>
            <w:r w:rsidR="00FD225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/>
          </w:tcPr>
          <w:p w14:paraId="725A7C67" w14:textId="013C8539" w:rsidR="00C5664F" w:rsidRPr="00DF4B20" w:rsidRDefault="00C5664F" w:rsidP="00C5664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463673E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08.99/</w:t>
            </w:r>
          </w:p>
          <w:p w14:paraId="447C77AF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6085D52" w14:textId="77777777" w:rsidR="00C5664F" w:rsidRPr="00DF4B20" w:rsidRDefault="00C5664F" w:rsidP="00802E28">
            <w:pPr>
              <w:rPr>
                <w:sz w:val="22"/>
                <w:szCs w:val="22"/>
              </w:rPr>
            </w:pPr>
            <w:proofErr w:type="spellStart"/>
            <w:r w:rsidRPr="00DF4B20">
              <w:rPr>
                <w:sz w:val="22"/>
                <w:szCs w:val="22"/>
              </w:rPr>
              <w:t>Слеживаемость</w:t>
            </w:r>
            <w:proofErr w:type="spellEnd"/>
          </w:p>
          <w:p w14:paraId="39F11072" w14:textId="70B77CF6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=20</w:t>
            </w:r>
            <w:r w:rsidR="00D84C2C">
              <w:rPr>
                <w:sz w:val="22"/>
                <w:szCs w:val="22"/>
              </w:rPr>
              <w:t xml:space="preserve"> </w:t>
            </w:r>
            <w:r w:rsidRPr="00DF4B20">
              <w:rPr>
                <w:sz w:val="22"/>
                <w:szCs w:val="22"/>
              </w:rPr>
              <w:t>ºС</w:t>
            </w:r>
          </w:p>
          <w:p w14:paraId="7010B06A" w14:textId="440436CF" w:rsidR="00C5664F" w:rsidRPr="00DF4B20" w:rsidRDefault="00C5664F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при </w:t>
            </w:r>
            <w:r w:rsidRPr="00DF4B20">
              <w:rPr>
                <w:sz w:val="22"/>
                <w:szCs w:val="22"/>
                <w:lang w:val="en-US"/>
              </w:rPr>
              <w:t>t</w:t>
            </w:r>
            <w:r w:rsidRPr="00DF4B20">
              <w:rPr>
                <w:sz w:val="22"/>
                <w:szCs w:val="22"/>
              </w:rPr>
              <w:t>=минус 10</w:t>
            </w:r>
            <w:r w:rsidR="00D84C2C">
              <w:rPr>
                <w:sz w:val="22"/>
                <w:szCs w:val="22"/>
              </w:rPr>
              <w:t xml:space="preserve"> </w:t>
            </w:r>
            <w:r w:rsidRPr="00DF4B20">
              <w:rPr>
                <w:sz w:val="22"/>
                <w:szCs w:val="22"/>
              </w:rPr>
              <w:t>ºС</w:t>
            </w:r>
          </w:p>
        </w:tc>
        <w:tc>
          <w:tcPr>
            <w:tcW w:w="1980" w:type="dxa"/>
            <w:vMerge/>
          </w:tcPr>
          <w:p w14:paraId="4B4CCBE4" w14:textId="09BB6D2F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C36CD8E" w14:textId="77777777" w:rsidR="00C5664F" w:rsidRPr="00DF4B20" w:rsidRDefault="00C5664F" w:rsidP="0096521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  <w:r w:rsidRPr="00DF4B20">
              <w:rPr>
                <w:sz w:val="22"/>
                <w:szCs w:val="22"/>
              </w:rPr>
              <w:t xml:space="preserve"> п.8.6</w:t>
            </w:r>
          </w:p>
          <w:p w14:paraId="3D78B7B9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</w:p>
          <w:p w14:paraId="5B2D06B4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</w:tr>
      <w:tr w:rsidR="00C5664F" w:rsidRPr="00DF4B20" w14:paraId="08DAC9C4" w14:textId="77777777" w:rsidTr="00C5664F">
        <w:trPr>
          <w:trHeight w:val="5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92E703" w14:textId="0D6570C6" w:rsidR="00C5664F" w:rsidRPr="00DF4B20" w:rsidRDefault="00C5664F" w:rsidP="00C5664F">
            <w:pPr>
              <w:pStyle w:val="ab"/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10.</w:t>
            </w:r>
            <w:r w:rsidR="00FD225A">
              <w:rPr>
                <w:sz w:val="22"/>
                <w:szCs w:val="22"/>
              </w:rPr>
              <w:t>*</w:t>
            </w:r>
            <w:r w:rsidRPr="00DF4B20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31B52DF7" w14:textId="77777777" w:rsidR="00C5664F" w:rsidRPr="00DF4B20" w:rsidRDefault="00C5664F" w:rsidP="00802E2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B12856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08.99/</w:t>
            </w:r>
          </w:p>
          <w:p w14:paraId="3D652949" w14:textId="77777777" w:rsidR="00C5664F" w:rsidRPr="00DF4B20" w:rsidRDefault="00C5664F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CED9847" w14:textId="33A7B62A" w:rsidR="003017E1" w:rsidRPr="00DF4B20" w:rsidRDefault="00C5664F" w:rsidP="00D84C2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1F7D5EC" w14:textId="77777777" w:rsidR="00C5664F" w:rsidRPr="00DF4B20" w:rsidRDefault="00C5664F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4BD6C1EF" w14:textId="77777777" w:rsidR="00C5664F" w:rsidRPr="00DF4B20" w:rsidRDefault="00C5664F" w:rsidP="00965217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1158-2013</w:t>
            </w:r>
            <w:proofErr w:type="gramEnd"/>
            <w:r w:rsidRPr="00DF4B20">
              <w:rPr>
                <w:sz w:val="22"/>
                <w:szCs w:val="22"/>
              </w:rPr>
              <w:t xml:space="preserve"> п.8.8</w:t>
            </w:r>
          </w:p>
        </w:tc>
      </w:tr>
      <w:tr w:rsidR="00B57498" w:rsidRPr="00DF4B20" w14:paraId="21F872F1" w14:textId="77777777" w:rsidTr="00C5664F">
        <w:trPr>
          <w:trHeight w:val="8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C7B12CF" w14:textId="49821A42" w:rsidR="00B57498" w:rsidRPr="00DF4B20" w:rsidRDefault="00B57498" w:rsidP="00C5664F">
            <w:pPr>
              <w:pStyle w:val="ab"/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11.1</w:t>
            </w:r>
            <w:r w:rsidR="00511E3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53E6B799" w14:textId="6ACA7AAD" w:rsidR="00B57498" w:rsidRPr="00DF4B20" w:rsidRDefault="00B57498" w:rsidP="00D84C2C">
            <w:pPr>
              <w:pStyle w:val="ab"/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Автомобиль-</w:t>
            </w:r>
            <w:proofErr w:type="spellStart"/>
            <w:r w:rsidRPr="00DF4B20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DF4B20">
              <w:rPr>
                <w:sz w:val="22"/>
                <w:szCs w:val="22"/>
              </w:rPr>
              <w:t xml:space="preserve"> дороги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51E44D1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42.11/</w:t>
            </w:r>
          </w:p>
          <w:p w14:paraId="0542F6C6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501AC2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5C36EE32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  <w:proofErr w:type="gramStart"/>
            <w:r w:rsidRPr="00DF4B20">
              <w:rPr>
                <w:sz w:val="22"/>
                <w:szCs w:val="22"/>
              </w:rPr>
              <w:t>059.1-2020</w:t>
            </w:r>
            <w:proofErr w:type="gramEnd"/>
          </w:p>
          <w:p w14:paraId="425CE8AE" w14:textId="1B95989F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  <w:proofErr w:type="gramStart"/>
            <w:r w:rsidRPr="00DF4B20">
              <w:rPr>
                <w:sz w:val="22"/>
                <w:szCs w:val="22"/>
              </w:rPr>
              <w:t>094-20</w:t>
            </w:r>
            <w:r w:rsidR="009F1ED6">
              <w:rPr>
                <w:sz w:val="22"/>
                <w:szCs w:val="22"/>
              </w:rPr>
              <w:t>21</w:t>
            </w:r>
            <w:proofErr w:type="gramEnd"/>
          </w:p>
          <w:p w14:paraId="01572000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СН  3.03.04</w:t>
            </w:r>
            <w:proofErr w:type="gramEnd"/>
            <w:r w:rsidRPr="00DF4B20">
              <w:rPr>
                <w:sz w:val="22"/>
                <w:szCs w:val="22"/>
              </w:rPr>
              <w:t>-2019</w:t>
            </w:r>
          </w:p>
          <w:p w14:paraId="067349BD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  <w:proofErr w:type="gramStart"/>
            <w:r w:rsidRPr="00DF4B20">
              <w:rPr>
                <w:sz w:val="22"/>
                <w:szCs w:val="22"/>
              </w:rPr>
              <w:t>140-2015</w:t>
            </w:r>
            <w:proofErr w:type="gramEnd"/>
          </w:p>
          <w:p w14:paraId="0FE091C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35466F60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A2B80C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1115-2013</w:t>
            </w:r>
            <w:proofErr w:type="gramEnd"/>
            <w:r w:rsidRPr="00DF4B20">
              <w:rPr>
                <w:sz w:val="22"/>
                <w:szCs w:val="22"/>
              </w:rPr>
              <w:t xml:space="preserve"> п.8.20</w:t>
            </w:r>
          </w:p>
        </w:tc>
      </w:tr>
      <w:tr w:rsidR="00B57498" w:rsidRPr="00DF4B20" w14:paraId="7F697880" w14:textId="77777777" w:rsidTr="00D84C2C">
        <w:trPr>
          <w:trHeight w:val="4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7F25FC" w14:textId="77777777" w:rsidR="00B57498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11.2</w:t>
            </w:r>
          </w:p>
          <w:p w14:paraId="535E4BCF" w14:textId="4EB01228" w:rsidR="00511E3A" w:rsidRPr="00DF4B20" w:rsidRDefault="00511E3A" w:rsidP="0080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vMerge/>
          </w:tcPr>
          <w:p w14:paraId="638F303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3AB7E2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42.11/</w:t>
            </w:r>
          </w:p>
          <w:p w14:paraId="72AD082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31EC311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Коэффициент сцепления</w:t>
            </w:r>
          </w:p>
        </w:tc>
        <w:tc>
          <w:tcPr>
            <w:tcW w:w="1980" w:type="dxa"/>
            <w:vMerge/>
          </w:tcPr>
          <w:p w14:paraId="7E2E4999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362C698" w14:textId="74D13921" w:rsidR="00B57498" w:rsidRPr="00DF4B20" w:rsidRDefault="00B57498" w:rsidP="00D84C2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1566-2005</w:t>
            </w:r>
            <w:proofErr w:type="gramEnd"/>
            <w:r w:rsidRPr="00DF4B20">
              <w:rPr>
                <w:sz w:val="22"/>
                <w:szCs w:val="22"/>
              </w:rPr>
              <w:t xml:space="preserve"> п.10</w:t>
            </w:r>
          </w:p>
        </w:tc>
      </w:tr>
      <w:tr w:rsidR="00B57498" w:rsidRPr="00DF4B20" w14:paraId="7C9F73F0" w14:textId="77777777" w:rsidTr="00C5664F">
        <w:trPr>
          <w:trHeight w:val="65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85916B" w14:textId="77777777" w:rsidR="00B57498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11.3</w:t>
            </w:r>
          </w:p>
          <w:p w14:paraId="0C40CB0D" w14:textId="63F4C812" w:rsidR="00511E3A" w:rsidRPr="00DF4B20" w:rsidRDefault="00511E3A" w:rsidP="0080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</w:tcPr>
          <w:p w14:paraId="2CBA71A3" w14:textId="77777777" w:rsidR="00B57498" w:rsidRPr="00DF4B20" w:rsidRDefault="00B57498" w:rsidP="00802E2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A651BC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42.11/</w:t>
            </w:r>
          </w:p>
          <w:p w14:paraId="129A52C5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7641996" w14:textId="1989919D" w:rsidR="003017E1" w:rsidRPr="00DF4B20" w:rsidRDefault="00B57498" w:rsidP="00D84C2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Шероховатость дорожных покрытий методом «песчаное пятно»</w:t>
            </w:r>
          </w:p>
        </w:tc>
        <w:tc>
          <w:tcPr>
            <w:tcW w:w="1980" w:type="dxa"/>
          </w:tcPr>
          <w:p w14:paraId="56367BB0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333F3DF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1566-2005</w:t>
            </w:r>
            <w:proofErr w:type="gramEnd"/>
            <w:r w:rsidRPr="00DF4B20">
              <w:rPr>
                <w:sz w:val="22"/>
                <w:szCs w:val="22"/>
              </w:rPr>
              <w:t xml:space="preserve"> п.8</w:t>
            </w:r>
          </w:p>
          <w:p w14:paraId="7B1F58D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52CD228C" w14:textId="77777777" w:rsidTr="00B07DE7">
        <w:trPr>
          <w:trHeight w:val="8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9623EE9" w14:textId="77777777" w:rsidR="00B57498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11.4</w:t>
            </w:r>
          </w:p>
          <w:p w14:paraId="0C2FB481" w14:textId="5C0E23D7" w:rsidR="00511E3A" w:rsidRPr="00DF4B20" w:rsidRDefault="00511E3A" w:rsidP="0080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0" w:type="dxa"/>
          </w:tcPr>
          <w:p w14:paraId="1D2C6526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B3123B1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42.11/</w:t>
            </w:r>
          </w:p>
          <w:p w14:paraId="373322A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33EFF4D" w14:textId="09A64755" w:rsidR="00B57498" w:rsidRPr="00DF4B20" w:rsidRDefault="00B57498" w:rsidP="00C5664F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Остаточная пористость   </w:t>
            </w:r>
            <w:proofErr w:type="gramStart"/>
            <w:r w:rsidRPr="00DF4B20">
              <w:rPr>
                <w:sz w:val="22"/>
                <w:szCs w:val="22"/>
              </w:rPr>
              <w:t>оснований  и</w:t>
            </w:r>
            <w:proofErr w:type="gramEnd"/>
            <w:r w:rsidRPr="00DF4B20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980" w:type="dxa"/>
          </w:tcPr>
          <w:p w14:paraId="12D50E8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7BE3BBD" w14:textId="77777777" w:rsidR="00965217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2147-2010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129B3DEB" w14:textId="71410DE0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п.5, п.6.2</w:t>
            </w:r>
          </w:p>
          <w:p w14:paraId="68A310EC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2720E58E" w14:textId="77777777" w:rsidTr="00C415FC">
        <w:trPr>
          <w:trHeight w:val="42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97F5B7" w14:textId="77777777" w:rsidR="00B57498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11.5</w:t>
            </w:r>
          </w:p>
          <w:p w14:paraId="22B33585" w14:textId="117EE9EF" w:rsidR="00511E3A" w:rsidRPr="00DF4B20" w:rsidRDefault="00511E3A" w:rsidP="0080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18EEEE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930277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42.11/</w:t>
            </w:r>
          </w:p>
          <w:p w14:paraId="0DD27F8D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26.061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08D6D36" w14:textId="4B0B2B8B" w:rsidR="00B57498" w:rsidRPr="00DF4B20" w:rsidRDefault="00B57498" w:rsidP="001E311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Упругий прогиб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CA355C8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311EB718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1566-2005</w:t>
            </w:r>
            <w:proofErr w:type="gramEnd"/>
            <w:r w:rsidRPr="00DF4B20">
              <w:rPr>
                <w:sz w:val="22"/>
                <w:szCs w:val="22"/>
              </w:rPr>
              <w:t xml:space="preserve"> п.4</w:t>
            </w:r>
          </w:p>
          <w:p w14:paraId="0262E612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</w:tr>
      <w:tr w:rsidR="00B57498" w:rsidRPr="00DF4B20" w14:paraId="4A6DCBA6" w14:textId="77777777" w:rsidTr="00B121FA">
        <w:trPr>
          <w:trHeight w:val="103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4134817" w14:textId="4CE129D3" w:rsidR="00B57498" w:rsidRPr="00DF4B20" w:rsidRDefault="00B57498" w:rsidP="00802E28">
            <w:pPr>
              <w:pStyle w:val="ab"/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12.1</w:t>
            </w:r>
            <w:r w:rsidR="00511E3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C15A1E" w14:textId="77777777" w:rsidR="00B57498" w:rsidRPr="00DF4B20" w:rsidRDefault="00B57498" w:rsidP="00802E28">
            <w:pPr>
              <w:pStyle w:val="ab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Бетоны тяжелые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AB20D8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23.61/</w:t>
            </w:r>
          </w:p>
          <w:p w14:paraId="7617C02E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8348A05" w14:textId="32BC1E01" w:rsidR="00B57498" w:rsidRPr="00DF4B20" w:rsidRDefault="00B57498" w:rsidP="001E311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Прочность на сжатие</w:t>
            </w:r>
            <w:r w:rsidR="0045675C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5D7E2E7" wp14:editId="1B5F8109">
                      <wp:simplePos x="0" y="0"/>
                      <wp:positionH relativeFrom="column">
                        <wp:posOffset>92075</wp:posOffset>
                      </wp:positionH>
                      <wp:positionV relativeFrom="page">
                        <wp:posOffset>1381760</wp:posOffset>
                      </wp:positionV>
                      <wp:extent cx="1612265" cy="402590"/>
                      <wp:effectExtent l="0" t="0" r="26035" b="16510"/>
                      <wp:wrapNone/>
                      <wp:docPr id="37918055" name="Прямоугольник 37918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0777650"/>
                                    <w:placeholder>
                                      <w:docPart w:val="35CAB93DA2164E7EAA1DA3927570F226"/>
                                    </w:placeholder>
                                    <w:date w:fullDate="2024-01-12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9DBA7D4" w14:textId="472DB766" w:rsidR="0045675C" w:rsidRPr="00C40B1C" w:rsidRDefault="0045675C" w:rsidP="0045675C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12.01.2024</w:t>
                                      </w:r>
                                    </w:p>
                                  </w:sdtContent>
                                </w:sdt>
                                <w:p w14:paraId="5AC25ADD" w14:textId="77777777" w:rsidR="0045675C" w:rsidRPr="00C40B1C" w:rsidRDefault="0045675C" w:rsidP="0045675C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7E2E7" id="Прямоугольник 37918055" o:spid="_x0000_s1027" style="position:absolute;margin-left:7.25pt;margin-top:108.8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0777650"/>
                              <w:placeholder>
                                <w:docPart w:val="35CAB93DA2164E7EAA1DA3927570F226"/>
                              </w:placeholder>
                              <w:date w:fullDate="2024-01-12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9DBA7D4" w14:textId="472DB766" w:rsidR="0045675C" w:rsidRPr="00C40B1C" w:rsidRDefault="0045675C" w:rsidP="0045675C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12.01.2024</w:t>
                                </w:r>
                              </w:p>
                            </w:sdtContent>
                          </w:sdt>
                          <w:p w14:paraId="5AC25ADD" w14:textId="77777777" w:rsidR="0045675C" w:rsidRPr="00C40B1C" w:rsidRDefault="0045675C" w:rsidP="0045675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29F851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1544-2005</w:t>
            </w:r>
            <w:proofErr w:type="gramEnd"/>
          </w:p>
          <w:p w14:paraId="1CC24BDB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Приложение А</w:t>
            </w:r>
          </w:p>
          <w:p w14:paraId="64E4CB60" w14:textId="23931792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2221-20</w:t>
            </w:r>
            <w:r w:rsidR="001E311C">
              <w:rPr>
                <w:sz w:val="22"/>
                <w:szCs w:val="22"/>
              </w:rPr>
              <w:t>20</w:t>
            </w:r>
            <w:proofErr w:type="gramEnd"/>
          </w:p>
          <w:p w14:paraId="385B1245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18D8A63A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10180-2012</w:t>
            </w:r>
            <w:proofErr w:type="gramEnd"/>
            <w:r w:rsidRPr="00DF4B20">
              <w:rPr>
                <w:sz w:val="22"/>
                <w:szCs w:val="22"/>
              </w:rPr>
              <w:t xml:space="preserve"> п.7</w:t>
            </w:r>
          </w:p>
        </w:tc>
      </w:tr>
      <w:tr w:rsidR="00B57498" w:rsidRPr="00DF4B20" w14:paraId="5559162B" w14:textId="77777777" w:rsidTr="00B121FA">
        <w:trPr>
          <w:trHeight w:val="21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12A6B34" w14:textId="750E5FBC" w:rsidR="00B57498" w:rsidRPr="00DF4B20" w:rsidRDefault="00B57498" w:rsidP="00802E28">
            <w:pPr>
              <w:pStyle w:val="ab"/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12.2</w:t>
            </w:r>
            <w:r w:rsidR="00511E3A"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5FAA2C" w14:textId="77777777" w:rsidR="00B57498" w:rsidRPr="00DF4B20" w:rsidRDefault="00B57498" w:rsidP="00802E2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100C4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23.61/</w:t>
            </w:r>
          </w:p>
          <w:p w14:paraId="6AB33B9B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29.040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9029E45" w14:textId="77777777" w:rsidR="00B57498" w:rsidRPr="00DF4B20" w:rsidRDefault="00B57498" w:rsidP="001E311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Плотность</w:t>
            </w:r>
          </w:p>
          <w:p w14:paraId="747EABA8" w14:textId="77777777" w:rsidR="00B57498" w:rsidRPr="00DF4B20" w:rsidRDefault="00B57498" w:rsidP="001E311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A8C5021" w14:textId="77777777" w:rsidR="00B57498" w:rsidRPr="00DF4B20" w:rsidRDefault="00B57498" w:rsidP="00802E28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33EAE4D2" w14:textId="1576D682" w:rsidR="00B57498" w:rsidRPr="00DF4B20" w:rsidRDefault="00B57498" w:rsidP="005B0875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ГОСТ </w:t>
            </w:r>
            <w:proofErr w:type="gramStart"/>
            <w:r w:rsidRPr="00DF4B20">
              <w:rPr>
                <w:sz w:val="22"/>
                <w:szCs w:val="22"/>
              </w:rPr>
              <w:t>12730.1-</w:t>
            </w:r>
            <w:r w:rsidR="0009484D">
              <w:rPr>
                <w:sz w:val="22"/>
                <w:szCs w:val="22"/>
              </w:rPr>
              <w:t>2020</w:t>
            </w:r>
            <w:proofErr w:type="gramEnd"/>
          </w:p>
        </w:tc>
      </w:tr>
      <w:tr w:rsidR="00CF1943" w:rsidRPr="00DF4B20" w14:paraId="14F3E53E" w14:textId="77777777" w:rsidTr="00CF1943">
        <w:trPr>
          <w:trHeight w:val="28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0914213" w14:textId="6BAE32D1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FA0C219" w14:textId="14E07E14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4301D7" w14:textId="03518C60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6AA56E5" w14:textId="6A8300CF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FD4551A" w14:textId="3EC2FF69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2FD18BFB" w14:textId="59CD3370" w:rsidR="00CF1943" w:rsidRPr="00DF4B20" w:rsidRDefault="00CF1943" w:rsidP="00CF1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57498" w:rsidRPr="00DF4B20" w14:paraId="17196E61" w14:textId="77777777" w:rsidTr="005B0875">
        <w:trPr>
          <w:trHeight w:val="8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5B44D35" w14:textId="437BB891" w:rsidR="00B57498" w:rsidRPr="00DF4B20" w:rsidRDefault="00B57498" w:rsidP="003017E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13.1</w:t>
            </w:r>
            <w:r w:rsidR="00511E3A">
              <w:rPr>
                <w:sz w:val="22"/>
                <w:szCs w:val="22"/>
              </w:rPr>
              <w:t>*</w:t>
            </w:r>
          </w:p>
          <w:p w14:paraId="0102BF14" w14:textId="77777777" w:rsidR="00B57498" w:rsidRPr="00DF4B20" w:rsidRDefault="00B57498" w:rsidP="003017E1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169070E" w14:textId="575DAE7E" w:rsidR="00430839" w:rsidRPr="00DF4B20" w:rsidRDefault="00B57498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40850C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 23.61/</w:t>
            </w:r>
          </w:p>
          <w:p w14:paraId="673CDDF2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51B7CC9" w14:textId="77777777" w:rsidR="00B57498" w:rsidRPr="00DF4B20" w:rsidRDefault="00B57498" w:rsidP="001E311C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A8EE5C4" w14:textId="77777777" w:rsidR="00B57498" w:rsidRPr="00DF4B20" w:rsidRDefault="00B57498" w:rsidP="00802E28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1071-2007</w:t>
            </w:r>
            <w:proofErr w:type="gramEnd"/>
          </w:p>
          <w:p w14:paraId="47115344" w14:textId="77777777" w:rsidR="00B57498" w:rsidRPr="00DF4B20" w:rsidRDefault="00B57498" w:rsidP="00802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7EB420FB" w14:textId="77777777" w:rsidR="00B57498" w:rsidRPr="00DF4B20" w:rsidRDefault="00B57498" w:rsidP="005B0875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1071-2007</w:t>
            </w:r>
            <w:proofErr w:type="gramEnd"/>
            <w:r w:rsidRPr="00DF4B20">
              <w:rPr>
                <w:sz w:val="22"/>
                <w:szCs w:val="22"/>
              </w:rPr>
              <w:t xml:space="preserve"> п.6.3</w:t>
            </w:r>
          </w:p>
          <w:p w14:paraId="5F622FBF" w14:textId="77777777" w:rsidR="00B57498" w:rsidRPr="00DF4B20" w:rsidRDefault="00B57498" w:rsidP="005B0875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1152-99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54CEA83F" w14:textId="77777777" w:rsidR="00B57498" w:rsidRPr="00DF4B20" w:rsidRDefault="00B57498" w:rsidP="005B0875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п.7.1.1-п.7.1.7</w:t>
            </w:r>
          </w:p>
        </w:tc>
      </w:tr>
      <w:tr w:rsidR="00B121FA" w:rsidRPr="00DF4B20" w14:paraId="6602C079" w14:textId="77777777" w:rsidTr="005B0875">
        <w:trPr>
          <w:trHeight w:val="84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53D104" w14:textId="02F66975" w:rsidR="00B121FA" w:rsidRPr="00DF4B20" w:rsidRDefault="00B121FA" w:rsidP="00B121FA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F864C23" w14:textId="4238513F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Камни бортовые бетонные и железобетонные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91AA05" w14:textId="77777777" w:rsidR="00B121FA" w:rsidRPr="00DF4B20" w:rsidRDefault="00B121FA" w:rsidP="00B121FA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23.61/</w:t>
            </w:r>
          </w:p>
          <w:p w14:paraId="3E23B1B5" w14:textId="40343AE9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29.121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A65422B" w14:textId="2EC4E638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2C0C98F" w14:textId="77777777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1097-2012</w:t>
            </w:r>
            <w:proofErr w:type="gramEnd"/>
          </w:p>
          <w:p w14:paraId="49015D46" w14:textId="2CC6934F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2221-20</w:t>
            </w:r>
            <w:r>
              <w:rPr>
                <w:sz w:val="22"/>
                <w:szCs w:val="22"/>
              </w:rPr>
              <w:t>20</w:t>
            </w:r>
            <w:proofErr w:type="gramEnd"/>
          </w:p>
          <w:p w14:paraId="19A86E86" w14:textId="77777777" w:rsidR="00B121FA" w:rsidRPr="00DF4B20" w:rsidRDefault="00B121FA" w:rsidP="00B121FA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5464169A" w14:textId="77777777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1097-2012</w:t>
            </w:r>
            <w:proofErr w:type="gramEnd"/>
            <w:r w:rsidRPr="00DF4B20">
              <w:rPr>
                <w:sz w:val="22"/>
                <w:szCs w:val="22"/>
              </w:rPr>
              <w:t xml:space="preserve"> п.7.2</w:t>
            </w:r>
          </w:p>
          <w:p w14:paraId="1EC3F96C" w14:textId="77777777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1152-99</w:t>
            </w:r>
            <w:proofErr w:type="gramEnd"/>
          </w:p>
          <w:p w14:paraId="6DA4CABE" w14:textId="5F447827" w:rsidR="00B121FA" w:rsidRPr="00DF4B20" w:rsidRDefault="00B121FA" w:rsidP="00B121FA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п.7.1.1-п.7.1</w:t>
            </w:r>
          </w:p>
        </w:tc>
      </w:tr>
      <w:tr w:rsidR="00B57498" w:rsidRPr="00DF4B20" w14:paraId="17CB339F" w14:textId="77777777" w:rsidTr="003017E1">
        <w:trPr>
          <w:trHeight w:val="7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9A1E21E" w14:textId="77777777" w:rsidR="00511E3A" w:rsidRDefault="00B57498" w:rsidP="00802E28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15.1</w:t>
            </w:r>
          </w:p>
          <w:p w14:paraId="63D21F88" w14:textId="4DF6A196" w:rsidR="00B57498" w:rsidRPr="00DF4B20" w:rsidRDefault="00511E3A" w:rsidP="0080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F108059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Благоустройство территорий</w:t>
            </w:r>
          </w:p>
          <w:p w14:paraId="071884F1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Дорожные одежды с покрытием из плит тротуарных</w:t>
            </w:r>
          </w:p>
          <w:p w14:paraId="5A15551F" w14:textId="77777777" w:rsidR="00B57498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Асфальтобетонные покрытия  </w:t>
            </w:r>
          </w:p>
          <w:p w14:paraId="52B0C447" w14:textId="2BCC5CEA" w:rsidR="00430839" w:rsidRPr="00DF4B20" w:rsidRDefault="00430839" w:rsidP="003017E1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66B082" w14:textId="77777777" w:rsidR="00B57498" w:rsidRPr="00DF4B20" w:rsidRDefault="00B57498" w:rsidP="003017E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42.11/</w:t>
            </w:r>
          </w:p>
          <w:p w14:paraId="188E4777" w14:textId="77777777" w:rsidR="00B57498" w:rsidRPr="00DF4B20" w:rsidRDefault="00B57498" w:rsidP="003017E1">
            <w:pPr>
              <w:jc w:val="center"/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29.119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5586AB6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Коэффициент уплотнения основания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C0290B9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</w:p>
          <w:p w14:paraId="1976E36C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45-3</w:t>
            </w:r>
            <w:proofErr w:type="gramEnd"/>
            <w:r w:rsidRPr="00DF4B20">
              <w:rPr>
                <w:sz w:val="22"/>
                <w:szCs w:val="22"/>
              </w:rPr>
              <w:t>.02-7-2005</w:t>
            </w:r>
          </w:p>
          <w:p w14:paraId="00FF7464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ТКП </w:t>
            </w:r>
          </w:p>
          <w:p w14:paraId="6320BEBF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proofErr w:type="gramStart"/>
            <w:r w:rsidRPr="00DF4B20">
              <w:rPr>
                <w:sz w:val="22"/>
                <w:szCs w:val="22"/>
              </w:rPr>
              <w:t>45-3</w:t>
            </w:r>
            <w:proofErr w:type="gramEnd"/>
            <w:r w:rsidRPr="00DF4B20">
              <w:rPr>
                <w:sz w:val="22"/>
                <w:szCs w:val="22"/>
              </w:rPr>
              <w:t>.02-70-2009</w:t>
            </w:r>
          </w:p>
          <w:p w14:paraId="7A429BD9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1349-2009</w:t>
            </w:r>
            <w:proofErr w:type="gramEnd"/>
          </w:p>
          <w:p w14:paraId="6861BFCD" w14:textId="77777777" w:rsidR="00B57498" w:rsidRPr="00DF4B20" w:rsidRDefault="00B57498" w:rsidP="003017E1">
            <w:pPr>
              <w:rPr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090811F0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 xml:space="preserve">СТБ </w:t>
            </w:r>
            <w:proofErr w:type="gramStart"/>
            <w:r w:rsidRPr="00DF4B20">
              <w:rPr>
                <w:sz w:val="22"/>
                <w:szCs w:val="22"/>
              </w:rPr>
              <w:t>2147-2010</w:t>
            </w:r>
            <w:proofErr w:type="gramEnd"/>
            <w:r w:rsidRPr="00DF4B20">
              <w:rPr>
                <w:sz w:val="22"/>
                <w:szCs w:val="22"/>
              </w:rPr>
              <w:t xml:space="preserve"> </w:t>
            </w:r>
          </w:p>
          <w:p w14:paraId="15A4DE56" w14:textId="77777777" w:rsidR="00B57498" w:rsidRPr="00DF4B20" w:rsidRDefault="00B57498" w:rsidP="003017E1">
            <w:pPr>
              <w:rPr>
                <w:sz w:val="22"/>
                <w:szCs w:val="22"/>
              </w:rPr>
            </w:pPr>
            <w:r w:rsidRPr="00DF4B20">
              <w:rPr>
                <w:sz w:val="22"/>
                <w:szCs w:val="22"/>
              </w:rPr>
              <w:t>п.5, п.6.2</w:t>
            </w:r>
          </w:p>
          <w:p w14:paraId="70F23AEB" w14:textId="77777777" w:rsidR="00B57498" w:rsidRPr="00DF4B20" w:rsidRDefault="00B57498" w:rsidP="003017E1">
            <w:pPr>
              <w:rPr>
                <w:sz w:val="22"/>
                <w:szCs w:val="22"/>
              </w:rPr>
            </w:pPr>
          </w:p>
        </w:tc>
      </w:tr>
    </w:tbl>
    <w:p w14:paraId="1592B5A0" w14:textId="384E7844" w:rsidR="00B57498" w:rsidRDefault="00B57498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2F7C93"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070C9" w14:textId="77777777" w:rsidR="00DB068F" w:rsidRDefault="00DB068F" w:rsidP="0011070C">
      <w:r>
        <w:separator/>
      </w:r>
    </w:p>
  </w:endnote>
  <w:endnote w:type="continuationSeparator" w:id="0">
    <w:p w14:paraId="7829593D" w14:textId="77777777" w:rsidR="00DB068F" w:rsidRDefault="00DB06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B06AE8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190086D9" w14:textId="7DE82DC4" w:rsidR="00B06AE8" w:rsidRPr="002F7C93" w:rsidRDefault="00B06AE8" w:rsidP="00B06AE8">
          <w:pPr>
            <w:pStyle w:val="61"/>
            <w:rPr>
              <w:rFonts w:eastAsia="ArialMT"/>
              <w:lang w:val="ru-RU"/>
            </w:rPr>
          </w:pPr>
          <w:r w:rsidRPr="002F7C93">
            <w:rPr>
              <w:rFonts w:eastAsia="ArialMT"/>
              <w:lang w:val="ru-RU"/>
            </w:rPr>
            <w:t xml:space="preserve">    </w:t>
          </w:r>
          <w:r w:rsidR="002F7C93">
            <w:rPr>
              <w:rFonts w:eastAsia="ArialMT"/>
              <w:lang w:val="ru-RU"/>
            </w:rPr>
            <w:t xml:space="preserve">   </w:t>
          </w:r>
          <w:r w:rsidR="0045675C">
            <w:rPr>
              <w:rFonts w:eastAsia="ArialMT"/>
              <w:lang w:val="ru-RU"/>
            </w:rPr>
            <w:t>05.08.2022</w:t>
          </w:r>
        </w:p>
        <w:p w14:paraId="12A16AB5" w14:textId="369C3D93" w:rsidR="00124809" w:rsidRPr="00EC338F" w:rsidRDefault="00B06AE8" w:rsidP="00B06AE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1D5BC6A0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AA5995">
            <w:rPr>
              <w:noProof/>
            </w:rPr>
            <w:t>7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A5995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3B1FEA47" w:rsidR="00A417E3" w:rsidRPr="009E4D11" w:rsidRDefault="00A565C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A565C0">
                <w:rPr>
                  <w:rFonts w:eastAsia="ArialMT"/>
                  <w:u w:val="single"/>
                  <w:lang w:val="ru-RU"/>
                </w:rPr>
                <w:t>05.08</w:t>
              </w:r>
              <w:r w:rsidR="00D50B4E" w:rsidRPr="00A565C0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5E9CF59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AA599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AA5995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9832" w14:textId="77777777" w:rsidR="00DB068F" w:rsidRDefault="00DB068F" w:rsidP="0011070C">
      <w:r>
        <w:separator/>
      </w:r>
    </w:p>
  </w:footnote>
  <w:footnote w:type="continuationSeparator" w:id="0">
    <w:p w14:paraId="4B1A09D8" w14:textId="77777777" w:rsidR="00DB068F" w:rsidRDefault="00DB06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75A904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F7933">
            <w:rPr>
              <w:rFonts w:ascii="Times New Roman" w:hAnsi="Times New Roman" w:cs="Times New Roman"/>
              <w:sz w:val="24"/>
              <w:szCs w:val="24"/>
            </w:rPr>
            <w:t>1.0931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5545551">
    <w:abstractNumId w:val="8"/>
  </w:num>
  <w:num w:numId="2" w16cid:durableId="540092660">
    <w:abstractNumId w:val="10"/>
  </w:num>
  <w:num w:numId="3" w16cid:durableId="697855787">
    <w:abstractNumId w:val="6"/>
  </w:num>
  <w:num w:numId="4" w16cid:durableId="1945771594">
    <w:abstractNumId w:val="1"/>
  </w:num>
  <w:num w:numId="5" w16cid:durableId="1211190102">
    <w:abstractNumId w:val="14"/>
  </w:num>
  <w:num w:numId="6" w16cid:durableId="1899395584">
    <w:abstractNumId w:val="5"/>
  </w:num>
  <w:num w:numId="7" w16cid:durableId="686323176">
    <w:abstractNumId w:val="11"/>
  </w:num>
  <w:num w:numId="8" w16cid:durableId="403990087">
    <w:abstractNumId w:val="7"/>
  </w:num>
  <w:num w:numId="9" w16cid:durableId="1883007727">
    <w:abstractNumId w:val="12"/>
  </w:num>
  <w:num w:numId="10" w16cid:durableId="150292671">
    <w:abstractNumId w:val="2"/>
  </w:num>
  <w:num w:numId="11" w16cid:durableId="79909375">
    <w:abstractNumId w:val="0"/>
  </w:num>
  <w:num w:numId="12" w16cid:durableId="56515751">
    <w:abstractNumId w:val="13"/>
  </w:num>
  <w:num w:numId="13" w16cid:durableId="1214580031">
    <w:abstractNumId w:val="4"/>
  </w:num>
  <w:num w:numId="14" w16cid:durableId="744641852">
    <w:abstractNumId w:val="3"/>
  </w:num>
  <w:num w:numId="15" w16cid:durableId="127948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9484D"/>
    <w:rsid w:val="000A6CF1"/>
    <w:rsid w:val="000B0313"/>
    <w:rsid w:val="000C28A5"/>
    <w:rsid w:val="000C33F5"/>
    <w:rsid w:val="000D1708"/>
    <w:rsid w:val="000D49BB"/>
    <w:rsid w:val="000D5229"/>
    <w:rsid w:val="000D7719"/>
    <w:rsid w:val="000E2AC4"/>
    <w:rsid w:val="000E63C0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6758"/>
    <w:rsid w:val="00165B64"/>
    <w:rsid w:val="001747CA"/>
    <w:rsid w:val="00174F19"/>
    <w:rsid w:val="0017533B"/>
    <w:rsid w:val="001843A0"/>
    <w:rsid w:val="00185BDB"/>
    <w:rsid w:val="00190FD3"/>
    <w:rsid w:val="001956F7"/>
    <w:rsid w:val="00195A33"/>
    <w:rsid w:val="001A4B02"/>
    <w:rsid w:val="001A4BEA"/>
    <w:rsid w:val="001B3B88"/>
    <w:rsid w:val="001D3D63"/>
    <w:rsid w:val="001E1EB7"/>
    <w:rsid w:val="001E311C"/>
    <w:rsid w:val="001E3D8F"/>
    <w:rsid w:val="001E6E80"/>
    <w:rsid w:val="001F32F9"/>
    <w:rsid w:val="0020355B"/>
    <w:rsid w:val="00225907"/>
    <w:rsid w:val="00234CBD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E726D"/>
    <w:rsid w:val="002F0D32"/>
    <w:rsid w:val="002F7C93"/>
    <w:rsid w:val="003017E1"/>
    <w:rsid w:val="003054C2"/>
    <w:rsid w:val="00305E11"/>
    <w:rsid w:val="0031023B"/>
    <w:rsid w:val="0033284D"/>
    <w:rsid w:val="00344981"/>
    <w:rsid w:val="003511BA"/>
    <w:rsid w:val="003717D2"/>
    <w:rsid w:val="00394B93"/>
    <w:rsid w:val="003A28BE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5675C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A2CD1"/>
    <w:rsid w:val="005B0875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A5055"/>
    <w:rsid w:val="007C05FE"/>
    <w:rsid w:val="007C3A37"/>
    <w:rsid w:val="007C5111"/>
    <w:rsid w:val="007D562E"/>
    <w:rsid w:val="007F66CA"/>
    <w:rsid w:val="008124DA"/>
    <w:rsid w:val="008130C0"/>
    <w:rsid w:val="00833DA3"/>
    <w:rsid w:val="00836710"/>
    <w:rsid w:val="00846ACB"/>
    <w:rsid w:val="008505BA"/>
    <w:rsid w:val="00856322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A6ABB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A5995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B00CAF"/>
    <w:rsid w:val="00B06526"/>
    <w:rsid w:val="00B06AE8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0207C"/>
    <w:rsid w:val="00C12FE0"/>
    <w:rsid w:val="00C13371"/>
    <w:rsid w:val="00C13D24"/>
    <w:rsid w:val="00C24C3D"/>
    <w:rsid w:val="00C26CFF"/>
    <w:rsid w:val="00C31CB8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76E6"/>
    <w:rsid w:val="00D94CA9"/>
    <w:rsid w:val="00D96601"/>
    <w:rsid w:val="00DA5E7A"/>
    <w:rsid w:val="00DB0444"/>
    <w:rsid w:val="00DB068F"/>
    <w:rsid w:val="00DB1FAE"/>
    <w:rsid w:val="00DC1FAF"/>
    <w:rsid w:val="00DD4DFF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F5137"/>
    <w:rsid w:val="00EF7933"/>
    <w:rsid w:val="00F03592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144E"/>
    <w:rsid w:val="00F864B1"/>
    <w:rsid w:val="00F86DE9"/>
    <w:rsid w:val="00F90988"/>
    <w:rsid w:val="00F93BB0"/>
    <w:rsid w:val="00FC011D"/>
    <w:rsid w:val="00FC2431"/>
    <w:rsid w:val="00FC280E"/>
    <w:rsid w:val="00FD225A"/>
    <w:rsid w:val="00FE61DF"/>
    <w:rsid w:val="00FE6D3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025F411196A4212BEF56AE91B23D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697E0-617F-4ADB-86D2-B96522BE967B}"/>
      </w:docPartPr>
      <w:docPartBody>
        <w:p w:rsidR="00000000" w:rsidRDefault="00772116" w:rsidP="00772116">
          <w:pPr>
            <w:pStyle w:val="E025F411196A4212BEF56AE91B23D3F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627D31"/>
    <w:rsid w:val="0069106B"/>
    <w:rsid w:val="00772116"/>
    <w:rsid w:val="00914121"/>
    <w:rsid w:val="00957581"/>
    <w:rsid w:val="00B33341"/>
    <w:rsid w:val="00DB0444"/>
    <w:rsid w:val="00DC1FAF"/>
    <w:rsid w:val="00F00178"/>
    <w:rsid w:val="00F97A2F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2116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  <w:style w:type="paragraph" w:customStyle="1" w:styleId="E025F411196A4212BEF56AE91B23D3F5">
    <w:name w:val="E025F411196A4212BEF56AE91B23D3F5"/>
    <w:rsid w:val="0077211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5CAB93DA2164E7EAA1DA3927570F226">
    <w:name w:val="35CAB93DA2164E7EAA1DA3927570F226"/>
    <w:rsid w:val="0077211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92A89-1C8A-42CD-986B-EA91D66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226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Кравченя Ольга Сергеевна</cp:lastModifiedBy>
  <cp:revision>15</cp:revision>
  <cp:lastPrinted>2024-08-06T07:33:00Z</cp:lastPrinted>
  <dcterms:created xsi:type="dcterms:W3CDTF">2022-04-14T10:01:00Z</dcterms:created>
  <dcterms:modified xsi:type="dcterms:W3CDTF">2024-08-15T12:06:00Z</dcterms:modified>
</cp:coreProperties>
</file>