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1"/>
        <w:gridCol w:w="3477"/>
      </w:tblGrid>
      <w:tr w:rsidR="00F40980" w:rsidRPr="007F66CA" w14:paraId="64731210" w14:textId="77777777" w:rsidTr="007F66CA">
        <w:tc>
          <w:tcPr>
            <w:tcW w:w="6379" w:type="dxa"/>
            <w:vMerge w:val="restart"/>
          </w:tcPr>
          <w:p w14:paraId="7507244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E072DC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68C0D9D57D14B23B856593A8CA0E7E6"/>
                </w:placeholder>
                <w:text/>
              </w:sdtPr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7871937D" w14:textId="77777777" w:rsidTr="007F66CA">
        <w:tc>
          <w:tcPr>
            <w:tcW w:w="6379" w:type="dxa"/>
            <w:vMerge/>
          </w:tcPr>
          <w:p w14:paraId="2D88DE8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6CED941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570D1360" w14:textId="77777777" w:rsidTr="007F66CA">
        <w:tc>
          <w:tcPr>
            <w:tcW w:w="6379" w:type="dxa"/>
            <w:vMerge/>
          </w:tcPr>
          <w:p w14:paraId="38340C6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3FCDD910" w14:textId="1EEAA3F5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C26CFF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F21967">
              <w:rPr>
                <w:rFonts w:cs="Times New Roman"/>
                <w:bCs/>
                <w:sz w:val="28"/>
                <w:szCs w:val="28"/>
              </w:rPr>
              <w:t>2.</w:t>
            </w:r>
            <w:r w:rsidR="005634CD">
              <w:rPr>
                <w:rFonts w:cs="Times New Roman"/>
                <w:bCs/>
                <w:sz w:val="28"/>
                <w:szCs w:val="28"/>
              </w:rPr>
              <w:t>3374</w:t>
            </w:r>
          </w:p>
        </w:tc>
      </w:tr>
      <w:tr w:rsidR="00F40980" w:rsidRPr="007F66CA" w14:paraId="6324C76A" w14:textId="77777777" w:rsidTr="007F66CA">
        <w:tc>
          <w:tcPr>
            <w:tcW w:w="6379" w:type="dxa"/>
            <w:vMerge/>
          </w:tcPr>
          <w:p w14:paraId="2BAD3E8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04506DB" w14:textId="3208C657" w:rsidR="00F40980" w:rsidRPr="00C26CFF" w:rsidRDefault="00F40980" w:rsidP="00F40980">
            <w:pPr>
              <w:rPr>
                <w:bCs/>
                <w:sz w:val="28"/>
                <w:szCs w:val="28"/>
              </w:rPr>
            </w:pPr>
            <w:r w:rsidRPr="00C26CFF">
              <w:rPr>
                <w:bCs/>
                <w:sz w:val="28"/>
                <w:szCs w:val="28"/>
              </w:rPr>
              <w:t>от</w:t>
            </w:r>
            <w:r w:rsidRPr="00C26CFF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5634CD">
              <w:rPr>
                <w:bCs/>
                <w:sz w:val="28"/>
                <w:szCs w:val="28"/>
              </w:rPr>
              <w:t>08.09.2008</w:t>
            </w:r>
          </w:p>
        </w:tc>
      </w:tr>
      <w:tr w:rsidR="00F40980" w:rsidRPr="007F66CA" w14:paraId="1DD7EC6A" w14:textId="77777777" w:rsidTr="007F66CA">
        <w:tc>
          <w:tcPr>
            <w:tcW w:w="6379" w:type="dxa"/>
            <w:vMerge/>
          </w:tcPr>
          <w:p w14:paraId="15030EC5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15A4634" w14:textId="324DA06F" w:rsidR="00582A8F" w:rsidRPr="00C26CFF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DDC633DD70C4B76A2B94AF8DBF93905"/>
                </w:placeholder>
                <w:text/>
              </w:sdtPr>
              <w:sdtContent>
                <w:r w:rsidR="00504A0E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__________</w:t>
                </w:r>
              </w:sdtContent>
            </w:sdt>
          </w:p>
          <w:p w14:paraId="6F43F9ED" w14:textId="60CA5567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н</w:t>
            </w:r>
            <w:r w:rsidRPr="00C26CF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83B3885749EB466CA7B1B3ECB665D20A"/>
                </w:placeholder>
              </w:sdtPr>
              <w:sdtContent>
                <w:r w:rsidR="00610E5D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C26CFF">
              <w:rPr>
                <w:rFonts w:eastAsia="Calibri"/>
                <w:sz w:val="28"/>
                <w:szCs w:val="28"/>
              </w:rPr>
              <w:t xml:space="preserve"> </w:t>
            </w:r>
            <w:r w:rsidRPr="00C26CFF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3A0C944" w14:textId="77777777" w:rsidTr="007F66CA">
        <w:tc>
          <w:tcPr>
            <w:tcW w:w="6379" w:type="dxa"/>
            <w:vMerge/>
          </w:tcPr>
          <w:p w14:paraId="7F9566F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219BDE02" w14:textId="3A38212E" w:rsidR="00F40980" w:rsidRPr="00C26CFF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C26CFF">
              <w:rPr>
                <w:rFonts w:cs="Times New Roman"/>
                <w:bCs/>
                <w:sz w:val="28"/>
                <w:szCs w:val="28"/>
              </w:rPr>
              <w:t>р</w:t>
            </w:r>
            <w:r w:rsidRPr="00C26CF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19B8FAB21C64B01ADEC5D816C9EAC30"/>
                </w:placeholder>
                <w:text/>
              </w:sdtPr>
              <w:sdtContent>
                <w:r w:rsidR="005C7B39" w:rsidRPr="00C26CFF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E37CC9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7A562E0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0E8D7954" w14:textId="77777777" w:rsidTr="00F40980">
        <w:tc>
          <w:tcPr>
            <w:tcW w:w="9751" w:type="dxa"/>
            <w:gridSpan w:val="2"/>
          </w:tcPr>
          <w:p w14:paraId="573104AE" w14:textId="71792DF0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C26CFF">
              <w:rPr>
                <w:sz w:val="28"/>
                <w:szCs w:val="28"/>
              </w:rPr>
              <w:t>от</w:t>
            </w:r>
            <w:r w:rsidRPr="00C26CFF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E7199DEC6D654467BB794D06AAF40864"/>
                </w:placeholder>
                <w:date w:fullDate="2024-06-1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E37CC9">
                  <w:rPr>
                    <w:rStyle w:val="38"/>
                    <w:szCs w:val="28"/>
                  </w:rPr>
                  <w:t>14 июня 2024 года</w:t>
                </w:r>
              </w:sdtContent>
            </w:sdt>
            <w:bookmarkEnd w:id="1"/>
          </w:p>
        </w:tc>
      </w:tr>
      <w:tr w:rsidR="00D223F7" w:rsidRPr="007F66CA" w14:paraId="590ECA8D" w14:textId="77777777" w:rsidTr="00F40980">
        <w:tc>
          <w:tcPr>
            <w:tcW w:w="5678" w:type="dxa"/>
          </w:tcPr>
          <w:p w14:paraId="6474577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E4D5DA7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04804490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425899B8" w14:textId="77777777" w:rsidR="005634CD" w:rsidRPr="004318DC" w:rsidRDefault="005634CD" w:rsidP="005634CD">
            <w:pPr>
              <w:jc w:val="center"/>
              <w:rPr>
                <w:sz w:val="28"/>
                <w:szCs w:val="28"/>
              </w:rPr>
            </w:pPr>
            <w:r w:rsidRPr="004318DC">
              <w:rPr>
                <w:sz w:val="28"/>
                <w:szCs w:val="28"/>
              </w:rPr>
              <w:t xml:space="preserve">лаборатории электрофизических измерений </w:t>
            </w:r>
          </w:p>
          <w:p w14:paraId="0EC707BB" w14:textId="5C0DFE4F" w:rsidR="007A4485" w:rsidRPr="007F66CA" w:rsidRDefault="005634CD" w:rsidP="005634CD">
            <w:pPr>
              <w:shd w:val="clear" w:color="auto" w:fill="FFFFFF"/>
              <w:spacing w:before="4" w:line="342" w:lineRule="exact"/>
              <w:ind w:left="-851"/>
              <w:jc w:val="center"/>
              <w:rPr>
                <w:sz w:val="28"/>
                <w:szCs w:val="28"/>
              </w:rPr>
            </w:pPr>
            <w:r w:rsidRPr="0000584B">
              <w:rPr>
                <w:sz w:val="28"/>
                <w:szCs w:val="28"/>
              </w:rPr>
              <w:t>Быховско</w:t>
            </w:r>
            <w:r>
              <w:rPr>
                <w:sz w:val="28"/>
                <w:szCs w:val="28"/>
              </w:rPr>
              <w:t>го</w:t>
            </w:r>
            <w:r w:rsidRPr="0000584B">
              <w:rPr>
                <w:sz w:val="28"/>
                <w:szCs w:val="28"/>
              </w:rPr>
              <w:t xml:space="preserve"> унитарно</w:t>
            </w:r>
            <w:r>
              <w:rPr>
                <w:sz w:val="28"/>
                <w:szCs w:val="28"/>
              </w:rPr>
              <w:t>го</w:t>
            </w:r>
            <w:r w:rsidRPr="0000584B">
              <w:rPr>
                <w:sz w:val="28"/>
                <w:szCs w:val="28"/>
              </w:rPr>
              <w:t xml:space="preserve"> коммунально</w:t>
            </w:r>
            <w:r>
              <w:rPr>
                <w:sz w:val="28"/>
                <w:szCs w:val="28"/>
              </w:rPr>
              <w:t>го</w:t>
            </w:r>
            <w:r w:rsidRPr="0000584B">
              <w:rPr>
                <w:sz w:val="28"/>
                <w:szCs w:val="28"/>
              </w:rPr>
              <w:t xml:space="preserve"> предприяти</w:t>
            </w:r>
            <w:r>
              <w:rPr>
                <w:sz w:val="28"/>
                <w:szCs w:val="28"/>
              </w:rPr>
              <w:t>я</w:t>
            </w:r>
            <w:r w:rsidRPr="0000584B">
              <w:rPr>
                <w:sz w:val="28"/>
                <w:szCs w:val="28"/>
              </w:rPr>
              <w:t xml:space="preserve"> "Жилкомхоз"</w:t>
            </w:r>
          </w:p>
        </w:tc>
      </w:tr>
    </w:tbl>
    <w:p w14:paraId="47D3018F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87" w:type="pct"/>
        <w:tblInd w:w="-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2125"/>
        <w:gridCol w:w="717"/>
        <w:gridCol w:w="2282"/>
        <w:gridCol w:w="2169"/>
        <w:gridCol w:w="1876"/>
      </w:tblGrid>
      <w:tr w:rsidR="00F40980" w:rsidRPr="007A4175" w14:paraId="052C50A9" w14:textId="77777777" w:rsidTr="00C36410">
        <w:trPr>
          <w:trHeight w:val="1277"/>
        </w:trPr>
        <w:tc>
          <w:tcPr>
            <w:tcW w:w="434" w:type="dxa"/>
            <w:shd w:val="clear" w:color="auto" w:fill="auto"/>
            <w:vAlign w:val="center"/>
          </w:tcPr>
          <w:p w14:paraId="04EF9C1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043782">
              <w:rPr>
                <w:sz w:val="22"/>
                <w:szCs w:val="22"/>
              </w:rPr>
              <w:t>№ п/п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7443A0E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17" w:type="dxa"/>
            <w:shd w:val="clear" w:color="auto" w:fill="auto"/>
            <w:vAlign w:val="center"/>
          </w:tcPr>
          <w:p w14:paraId="0F741629" w14:textId="77777777" w:rsidR="00F40980" w:rsidRPr="00043782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Код</w:t>
            </w:r>
          </w:p>
        </w:tc>
        <w:tc>
          <w:tcPr>
            <w:tcW w:w="2282" w:type="dxa"/>
            <w:shd w:val="clear" w:color="auto" w:fill="auto"/>
            <w:vAlign w:val="center"/>
          </w:tcPr>
          <w:p w14:paraId="7382EC1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Наименование </w:t>
            </w:r>
          </w:p>
          <w:p w14:paraId="4D1697A7" w14:textId="77777777" w:rsidR="00E37CC9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характеристики </w:t>
            </w:r>
          </w:p>
          <w:p w14:paraId="00A866AF" w14:textId="70B78FDA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(показатель, </w:t>
            </w:r>
          </w:p>
          <w:p w14:paraId="5777F4C1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параметры)</w:t>
            </w:r>
          </w:p>
        </w:tc>
        <w:tc>
          <w:tcPr>
            <w:tcW w:w="2169" w:type="dxa"/>
            <w:shd w:val="clear" w:color="auto" w:fill="auto"/>
            <w:vAlign w:val="center"/>
          </w:tcPr>
          <w:p w14:paraId="2FF57E43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7F98FBA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3C0BC609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AB91DAA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объекту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1AB3C6C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Обозначение </w:t>
            </w:r>
          </w:p>
          <w:p w14:paraId="7DDE30E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документа, </w:t>
            </w:r>
          </w:p>
          <w:p w14:paraId="500657D2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E63E7BC" w14:textId="77777777" w:rsidR="007A4175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9BDE5F8" w14:textId="77777777" w:rsidR="00F40980" w:rsidRPr="00043782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043782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22DAC001" w14:textId="77777777" w:rsidTr="00C3641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58"/>
          <w:tblHeader/>
        </w:trPr>
        <w:tc>
          <w:tcPr>
            <w:tcW w:w="4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01F16B9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3B77AF2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0F45130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7DB458D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2080504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8B56B1B" w14:textId="77777777" w:rsidR="0090767F" w:rsidRPr="00043782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043782">
              <w:rPr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7793DBFC" w14:textId="77777777" w:rsidTr="00C36410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603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D04ADFF" w14:textId="4EC24B5E" w:rsidR="0090767F" w:rsidRPr="005634CD" w:rsidRDefault="005634CD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5634CD">
              <w:rPr>
                <w:b/>
                <w:bCs/>
                <w:sz w:val="22"/>
                <w:szCs w:val="22"/>
              </w:rPr>
              <w:t>ул.</w:t>
            </w:r>
            <w:r w:rsidR="00122D37">
              <w:rPr>
                <w:b/>
                <w:bCs/>
                <w:sz w:val="22"/>
                <w:szCs w:val="22"/>
              </w:rPr>
              <w:t xml:space="preserve"> </w:t>
            </w:r>
            <w:r w:rsidRPr="005634CD">
              <w:rPr>
                <w:b/>
                <w:bCs/>
                <w:sz w:val="22"/>
                <w:szCs w:val="22"/>
              </w:rPr>
              <w:t>Авиационная, 12, 21335</w:t>
            </w:r>
            <w:r w:rsidR="00C52AC1">
              <w:rPr>
                <w:b/>
                <w:bCs/>
                <w:sz w:val="22"/>
                <w:szCs w:val="22"/>
              </w:rPr>
              <w:t>3</w:t>
            </w:r>
            <w:r w:rsidRPr="005634CD">
              <w:rPr>
                <w:b/>
                <w:bCs/>
                <w:sz w:val="22"/>
                <w:szCs w:val="22"/>
              </w:rPr>
              <w:t>, г.</w:t>
            </w:r>
            <w:r w:rsidR="00122D37">
              <w:rPr>
                <w:b/>
                <w:bCs/>
                <w:sz w:val="22"/>
                <w:szCs w:val="22"/>
              </w:rPr>
              <w:t xml:space="preserve"> </w:t>
            </w:r>
            <w:r w:rsidRPr="005634CD">
              <w:rPr>
                <w:b/>
                <w:bCs/>
                <w:sz w:val="22"/>
                <w:szCs w:val="22"/>
              </w:rPr>
              <w:t>Быхов, Могилевская область</w:t>
            </w:r>
          </w:p>
        </w:tc>
      </w:tr>
      <w:tr w:rsidR="000C7ADD" w:rsidRPr="00AC5EC5" w14:paraId="4F399934" w14:textId="77777777" w:rsidTr="00C36410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48"/>
        </w:trPr>
        <w:tc>
          <w:tcPr>
            <w:tcW w:w="434" w:type="dxa"/>
          </w:tcPr>
          <w:p w14:paraId="225FAA00" w14:textId="77777777" w:rsidR="00A673CF" w:rsidRPr="00380340" w:rsidRDefault="00A673CF" w:rsidP="00E9251A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380340">
              <w:rPr>
                <w:rFonts w:eastAsia="Calibri"/>
              </w:rPr>
              <w:t>1.1</w:t>
            </w:r>
          </w:p>
          <w:p w14:paraId="4B097447" w14:textId="77777777" w:rsidR="00A673CF" w:rsidRPr="00380340" w:rsidRDefault="00A673CF" w:rsidP="00E9251A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380340">
              <w:rPr>
                <w:rFonts w:eastAsia="Calibri"/>
              </w:rPr>
              <w:t>***</w:t>
            </w:r>
          </w:p>
          <w:p w14:paraId="44BE9D10" w14:textId="77777777" w:rsidR="00A673CF" w:rsidRPr="00380340" w:rsidRDefault="00A673CF" w:rsidP="00E9251A">
            <w:pPr>
              <w:pStyle w:val="af6"/>
              <w:ind w:left="-120" w:right="-178"/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vMerge w:val="restart"/>
          </w:tcPr>
          <w:p w14:paraId="49639B80" w14:textId="77777777" w:rsidR="00066140" w:rsidRDefault="00A673CF" w:rsidP="00380340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 xml:space="preserve">Заземляющие </w:t>
            </w:r>
          </w:p>
          <w:p w14:paraId="07ECD3BE" w14:textId="04E46782" w:rsidR="00A673CF" w:rsidRPr="00831352" w:rsidRDefault="00A673CF" w:rsidP="00380340">
            <w:pPr>
              <w:ind w:left="-38" w:right="-108"/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>устройства</w:t>
            </w:r>
          </w:p>
        </w:tc>
        <w:tc>
          <w:tcPr>
            <w:tcW w:w="717" w:type="dxa"/>
          </w:tcPr>
          <w:p w14:paraId="13EB2073" w14:textId="77777777" w:rsidR="00A673CF" w:rsidRPr="00380340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3E489EB0" w14:textId="77777777" w:rsidR="00A673CF" w:rsidRPr="00380340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82" w:type="dxa"/>
          </w:tcPr>
          <w:p w14:paraId="4BCBEFF0" w14:textId="77777777" w:rsidR="00066140" w:rsidRDefault="00A673CF" w:rsidP="00CA2C4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1F0B0A96" w14:textId="77777777" w:rsidR="00066140" w:rsidRDefault="00A673CF" w:rsidP="00CA2C4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 xml:space="preserve">заземляющих </w:t>
            </w:r>
          </w:p>
          <w:p w14:paraId="31B83963" w14:textId="69C0A872" w:rsidR="00A673CF" w:rsidRPr="00380340" w:rsidRDefault="00A673CF" w:rsidP="00CA2C4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 xml:space="preserve">устройств. </w:t>
            </w:r>
          </w:p>
          <w:p w14:paraId="2F7163B4" w14:textId="77777777" w:rsidR="00066140" w:rsidRDefault="00A673CF" w:rsidP="00CA2C45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 xml:space="preserve">Удельное </w:t>
            </w:r>
          </w:p>
          <w:p w14:paraId="037E59A5" w14:textId="2E54060B" w:rsidR="00A673CF" w:rsidRPr="00380340" w:rsidRDefault="00A673CF" w:rsidP="00066140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>сопротивление грунта</w:t>
            </w:r>
          </w:p>
        </w:tc>
        <w:tc>
          <w:tcPr>
            <w:tcW w:w="2169" w:type="dxa"/>
          </w:tcPr>
          <w:p w14:paraId="373671D9" w14:textId="2FEC6BBB" w:rsidR="00A673CF" w:rsidRPr="00380340" w:rsidRDefault="00A673CF" w:rsidP="00066140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380340">
              <w:rPr>
                <w:spacing w:val="-8"/>
                <w:lang w:val="ru-RU"/>
              </w:rPr>
              <w:t>ТКП 181-2009 п.</w:t>
            </w:r>
            <w:r w:rsidR="00066140">
              <w:rPr>
                <w:spacing w:val="-8"/>
                <w:lang w:val="ru-RU"/>
              </w:rPr>
              <w:t xml:space="preserve"> </w:t>
            </w:r>
            <w:r w:rsidRPr="00380340">
              <w:rPr>
                <w:spacing w:val="-8"/>
                <w:lang w:val="ru-RU"/>
              </w:rPr>
              <w:t>Б.29.4</w:t>
            </w:r>
          </w:p>
          <w:p w14:paraId="3EBA514C" w14:textId="24DDE775" w:rsidR="00A673CF" w:rsidRPr="00380340" w:rsidRDefault="00122D37" w:rsidP="00CA2C45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380340">
              <w:rPr>
                <w:spacing w:val="-8"/>
                <w:lang w:val="ru-RU"/>
              </w:rPr>
              <w:t>ТКП 339-2022</w:t>
            </w:r>
            <w:r w:rsidR="00A673CF" w:rsidRPr="00380340">
              <w:rPr>
                <w:spacing w:val="-8"/>
                <w:lang w:val="ru-RU"/>
              </w:rPr>
              <w:t xml:space="preserve"> </w:t>
            </w:r>
          </w:p>
          <w:p w14:paraId="0CCDA4AF" w14:textId="08E518D1" w:rsidR="00A673CF" w:rsidRPr="00380340" w:rsidRDefault="00A673CF" w:rsidP="00066140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380340">
              <w:rPr>
                <w:spacing w:val="-8"/>
                <w:lang w:val="ru-RU"/>
              </w:rPr>
              <w:t xml:space="preserve">п.п. 4.4.28.6, 4.3.8.2,  </w:t>
            </w:r>
          </w:p>
          <w:p w14:paraId="48337968" w14:textId="77777777" w:rsidR="00A673CF" w:rsidRPr="00380340" w:rsidRDefault="00A673CF" w:rsidP="00CA2C45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380340">
              <w:rPr>
                <w:spacing w:val="-8"/>
                <w:lang w:val="ru-RU"/>
              </w:rPr>
              <w:t>4.3.2.13</w:t>
            </w:r>
          </w:p>
          <w:p w14:paraId="4835D8EE" w14:textId="77777777" w:rsidR="0022243A" w:rsidRDefault="0022243A" w:rsidP="0022243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2757C9">
              <w:rPr>
                <w:spacing w:val="-8"/>
                <w:lang w:val="ru-RU"/>
              </w:rPr>
              <w:t xml:space="preserve">ТНПА, проектная </w:t>
            </w:r>
          </w:p>
          <w:p w14:paraId="54CFEE10" w14:textId="77777777" w:rsidR="0022243A" w:rsidRDefault="0022243A" w:rsidP="0022243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2757C9">
              <w:rPr>
                <w:spacing w:val="-8"/>
                <w:lang w:val="ru-RU"/>
              </w:rPr>
              <w:t xml:space="preserve">и эксплуатационная </w:t>
            </w:r>
          </w:p>
          <w:p w14:paraId="09646C75" w14:textId="77777777" w:rsidR="00A673CF" w:rsidRDefault="0022243A" w:rsidP="0022243A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2757C9">
              <w:rPr>
                <w:spacing w:val="-8"/>
                <w:lang w:val="ru-RU"/>
              </w:rPr>
              <w:t>документация</w:t>
            </w:r>
          </w:p>
          <w:p w14:paraId="212DBB7A" w14:textId="47ECC037" w:rsidR="0022243A" w:rsidRPr="00380340" w:rsidRDefault="0022243A" w:rsidP="0022243A">
            <w:pPr>
              <w:pStyle w:val="af6"/>
              <w:ind w:left="-46" w:right="-93"/>
              <w:rPr>
                <w:spacing w:val="-8"/>
                <w:lang w:val="ru-RU"/>
              </w:rPr>
            </w:pPr>
          </w:p>
        </w:tc>
        <w:tc>
          <w:tcPr>
            <w:tcW w:w="1876" w:type="dxa"/>
          </w:tcPr>
          <w:p w14:paraId="64DEB7AF" w14:textId="38F22765" w:rsidR="00A673CF" w:rsidRPr="00380340" w:rsidRDefault="00A673CF" w:rsidP="00CA2C45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8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</w:t>
            </w:r>
            <w:r w:rsidR="002A254A" w:rsidRPr="0038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8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335-2011</w:t>
            </w:r>
          </w:p>
        </w:tc>
      </w:tr>
      <w:tr w:rsidR="000C7ADD" w:rsidRPr="00AC5EC5" w14:paraId="038E69BB" w14:textId="77777777" w:rsidTr="00C36410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48"/>
        </w:trPr>
        <w:tc>
          <w:tcPr>
            <w:tcW w:w="434" w:type="dxa"/>
          </w:tcPr>
          <w:p w14:paraId="6FB7378E" w14:textId="77777777" w:rsidR="00A673CF" w:rsidRPr="00380340" w:rsidRDefault="00A673CF" w:rsidP="00E9251A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380340">
              <w:rPr>
                <w:rFonts w:eastAsia="Calibri"/>
              </w:rPr>
              <w:t>1.2</w:t>
            </w:r>
          </w:p>
          <w:p w14:paraId="62DB305B" w14:textId="77777777" w:rsidR="00A673CF" w:rsidRPr="00380340" w:rsidRDefault="00A673CF" w:rsidP="00E9251A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380340">
              <w:rPr>
                <w:rFonts w:eastAsia="Calibri"/>
              </w:rPr>
              <w:t>***</w:t>
            </w:r>
          </w:p>
          <w:p w14:paraId="0DDAF0F2" w14:textId="77777777" w:rsidR="00A673CF" w:rsidRPr="00380340" w:rsidRDefault="00A673CF" w:rsidP="00E9251A">
            <w:pPr>
              <w:pStyle w:val="af6"/>
              <w:ind w:left="-120" w:right="-178"/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vMerge/>
          </w:tcPr>
          <w:p w14:paraId="235A3E3F" w14:textId="77777777" w:rsidR="00A673CF" w:rsidRPr="00831352" w:rsidRDefault="00A673CF" w:rsidP="00E94C0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7" w:type="dxa"/>
          </w:tcPr>
          <w:p w14:paraId="5812B18E" w14:textId="77777777" w:rsidR="00A673CF" w:rsidRPr="00380340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6032770A" w14:textId="77777777" w:rsidR="00A673CF" w:rsidRPr="00380340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82" w:type="dxa"/>
          </w:tcPr>
          <w:p w14:paraId="330D8A53" w14:textId="77777777" w:rsidR="00066140" w:rsidRDefault="00A673CF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 xml:space="preserve">Проверка соединений </w:t>
            </w:r>
          </w:p>
          <w:p w14:paraId="3D93AE44" w14:textId="77777777" w:rsidR="00066140" w:rsidRDefault="00A673CF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 xml:space="preserve">заземлителей </w:t>
            </w:r>
          </w:p>
          <w:p w14:paraId="10B382AE" w14:textId="77777777" w:rsidR="00066140" w:rsidRDefault="00A673CF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 xml:space="preserve">с заземленными </w:t>
            </w:r>
          </w:p>
          <w:p w14:paraId="5C0D8BCA" w14:textId="77777777" w:rsidR="00066140" w:rsidRDefault="00A673CF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 xml:space="preserve">элементами </w:t>
            </w:r>
          </w:p>
          <w:p w14:paraId="5C7DD829" w14:textId="77777777" w:rsidR="00066140" w:rsidRDefault="00A673CF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 xml:space="preserve">с измерением </w:t>
            </w:r>
          </w:p>
          <w:p w14:paraId="74EC9ABB" w14:textId="77777777" w:rsidR="00066140" w:rsidRDefault="00A673CF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 xml:space="preserve">переходного </w:t>
            </w:r>
          </w:p>
          <w:p w14:paraId="6DC4F188" w14:textId="77777777" w:rsidR="00066140" w:rsidRDefault="00A673CF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 xml:space="preserve">сопротивления </w:t>
            </w:r>
          </w:p>
          <w:p w14:paraId="07BB9E6C" w14:textId="77777777" w:rsidR="00A673CF" w:rsidRDefault="00A673CF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>контактного соединения</w:t>
            </w:r>
          </w:p>
          <w:p w14:paraId="26E84AE2" w14:textId="33F8E062" w:rsidR="0022243A" w:rsidRPr="00380340" w:rsidRDefault="0022243A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</w:tcPr>
          <w:p w14:paraId="2A4F101F" w14:textId="072B4438" w:rsidR="00A673CF" w:rsidRPr="00380340" w:rsidRDefault="00A673CF" w:rsidP="00066140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380340">
              <w:rPr>
                <w:spacing w:val="-8"/>
                <w:lang w:val="ru-RU"/>
              </w:rPr>
              <w:t>ТКП 181-2009 п.</w:t>
            </w:r>
            <w:r w:rsidR="00066140">
              <w:rPr>
                <w:spacing w:val="-8"/>
                <w:lang w:val="ru-RU"/>
              </w:rPr>
              <w:t xml:space="preserve"> </w:t>
            </w:r>
            <w:r w:rsidRPr="00380340">
              <w:rPr>
                <w:spacing w:val="-8"/>
                <w:lang w:val="ru-RU"/>
              </w:rPr>
              <w:t>Б.29.2</w:t>
            </w:r>
          </w:p>
          <w:p w14:paraId="05452643" w14:textId="77777777" w:rsidR="00066140" w:rsidRDefault="00122D37" w:rsidP="00066140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380340">
              <w:rPr>
                <w:spacing w:val="-8"/>
                <w:lang w:val="ru-RU"/>
              </w:rPr>
              <w:t>ТКП 339-2022</w:t>
            </w:r>
            <w:r w:rsidR="00A673CF" w:rsidRPr="00380340">
              <w:rPr>
                <w:spacing w:val="-8"/>
                <w:lang w:val="ru-RU"/>
              </w:rPr>
              <w:t xml:space="preserve">  </w:t>
            </w:r>
          </w:p>
          <w:p w14:paraId="0F6BB2A8" w14:textId="1C9E7041" w:rsidR="00A673CF" w:rsidRPr="00380340" w:rsidRDefault="00A673CF" w:rsidP="00066140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380340">
              <w:rPr>
                <w:spacing w:val="-8"/>
                <w:lang w:val="ru-RU"/>
              </w:rPr>
              <w:t>п.</w:t>
            </w:r>
            <w:r w:rsidR="00066140">
              <w:rPr>
                <w:spacing w:val="-8"/>
                <w:lang w:val="ru-RU"/>
              </w:rPr>
              <w:t xml:space="preserve"> </w:t>
            </w:r>
            <w:r w:rsidRPr="00380340">
              <w:rPr>
                <w:spacing w:val="-8"/>
                <w:lang w:val="ru-RU"/>
              </w:rPr>
              <w:t>4.4.28.2</w:t>
            </w:r>
          </w:p>
        </w:tc>
        <w:tc>
          <w:tcPr>
            <w:tcW w:w="1876" w:type="dxa"/>
          </w:tcPr>
          <w:p w14:paraId="31B18D81" w14:textId="3CDE1D1E" w:rsidR="00A673CF" w:rsidRPr="00380340" w:rsidRDefault="00A673CF" w:rsidP="00CA2C45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38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</w:t>
            </w:r>
            <w:r w:rsidR="002A254A" w:rsidRPr="0038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380340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336-2011</w:t>
            </w:r>
          </w:p>
        </w:tc>
      </w:tr>
      <w:tr w:rsidR="000C7ADD" w:rsidRPr="00AC5EC5" w14:paraId="385219E6" w14:textId="77777777" w:rsidTr="00C36410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48"/>
        </w:trPr>
        <w:tc>
          <w:tcPr>
            <w:tcW w:w="434" w:type="dxa"/>
          </w:tcPr>
          <w:p w14:paraId="097AD293" w14:textId="77777777" w:rsidR="00A673CF" w:rsidRPr="00380340" w:rsidRDefault="00A673CF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380340">
              <w:rPr>
                <w:rFonts w:eastAsia="Calibri"/>
              </w:rPr>
              <w:t>1.3</w:t>
            </w:r>
          </w:p>
          <w:p w14:paraId="47ED0840" w14:textId="77777777" w:rsidR="00A673CF" w:rsidRPr="00380340" w:rsidRDefault="00A673CF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380340">
              <w:rPr>
                <w:rFonts w:eastAsia="Calibri"/>
              </w:rPr>
              <w:t>***</w:t>
            </w:r>
          </w:p>
          <w:p w14:paraId="6B625797" w14:textId="77777777" w:rsidR="00A673CF" w:rsidRPr="00380340" w:rsidRDefault="00A673CF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vMerge/>
          </w:tcPr>
          <w:p w14:paraId="36C71B9D" w14:textId="77777777" w:rsidR="00A673CF" w:rsidRPr="00831352" w:rsidRDefault="00A673CF" w:rsidP="00E94C0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717" w:type="dxa"/>
          </w:tcPr>
          <w:p w14:paraId="0F7B3546" w14:textId="77777777" w:rsidR="00A673CF" w:rsidRPr="00380340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04B76CBD" w14:textId="77777777" w:rsidR="00A673CF" w:rsidRPr="00380340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82" w:type="dxa"/>
          </w:tcPr>
          <w:p w14:paraId="776FCAE5" w14:textId="77777777" w:rsidR="00066140" w:rsidRDefault="00A673CF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C40AB3">
              <w:rPr>
                <w:spacing w:val="-8"/>
                <w:sz w:val="22"/>
                <w:szCs w:val="22"/>
                <w:lang w:eastAsia="en-US"/>
              </w:rPr>
              <w:t xml:space="preserve">Проверка цепи </w:t>
            </w:r>
          </w:p>
          <w:p w14:paraId="0656BA26" w14:textId="77777777" w:rsidR="00066140" w:rsidRDefault="00A673CF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C40AB3">
              <w:rPr>
                <w:spacing w:val="-8"/>
                <w:sz w:val="22"/>
                <w:szCs w:val="22"/>
                <w:lang w:eastAsia="en-US"/>
              </w:rPr>
              <w:t xml:space="preserve">«фаза-нуль» </w:t>
            </w:r>
          </w:p>
          <w:p w14:paraId="73BB307D" w14:textId="77777777" w:rsidR="00066140" w:rsidRDefault="00A673CF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C40AB3">
              <w:rPr>
                <w:spacing w:val="-8"/>
                <w:sz w:val="22"/>
                <w:szCs w:val="22"/>
                <w:lang w:eastAsia="en-US"/>
              </w:rPr>
              <w:t xml:space="preserve">в электроустановках </w:t>
            </w:r>
          </w:p>
          <w:p w14:paraId="0A40AA18" w14:textId="77777777" w:rsidR="00066140" w:rsidRDefault="00A673CF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C40AB3">
              <w:rPr>
                <w:spacing w:val="-8"/>
                <w:sz w:val="22"/>
                <w:szCs w:val="22"/>
                <w:lang w:eastAsia="en-US"/>
              </w:rPr>
              <w:t xml:space="preserve">до 1000 В с глухим </w:t>
            </w:r>
          </w:p>
          <w:p w14:paraId="0BD34BE1" w14:textId="6F40210C" w:rsidR="00A673CF" w:rsidRPr="00C40AB3" w:rsidRDefault="00A673CF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C40AB3">
              <w:rPr>
                <w:spacing w:val="-8"/>
                <w:sz w:val="22"/>
                <w:szCs w:val="22"/>
                <w:lang w:eastAsia="en-US"/>
              </w:rPr>
              <w:t>заземлением нейтрали</w:t>
            </w:r>
          </w:p>
        </w:tc>
        <w:tc>
          <w:tcPr>
            <w:tcW w:w="2169" w:type="dxa"/>
          </w:tcPr>
          <w:p w14:paraId="1D661725" w14:textId="06157C2F" w:rsidR="00A673CF" w:rsidRPr="00C40AB3" w:rsidRDefault="00A673CF" w:rsidP="00066140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ТКП 181-2009 п.</w:t>
            </w:r>
            <w:r w:rsidR="00066140">
              <w:rPr>
                <w:spacing w:val="-8"/>
                <w:lang w:val="ru-RU"/>
              </w:rPr>
              <w:t xml:space="preserve"> </w:t>
            </w:r>
            <w:r w:rsidRPr="00C40AB3">
              <w:rPr>
                <w:spacing w:val="-8"/>
                <w:lang w:val="ru-RU"/>
              </w:rPr>
              <w:t>Б.29.8</w:t>
            </w:r>
          </w:p>
          <w:p w14:paraId="709298A4" w14:textId="7248BC85" w:rsidR="00A673CF" w:rsidRPr="00C40AB3" w:rsidRDefault="00122D37" w:rsidP="00C40AB3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ТКП 339-2022</w:t>
            </w:r>
            <w:r w:rsidR="00A673CF" w:rsidRPr="00C40AB3">
              <w:rPr>
                <w:spacing w:val="-8"/>
                <w:lang w:val="ru-RU"/>
              </w:rPr>
              <w:t xml:space="preserve"> </w:t>
            </w:r>
          </w:p>
          <w:p w14:paraId="42F6C03E" w14:textId="0149D87E" w:rsidR="00A673CF" w:rsidRPr="00C40AB3" w:rsidRDefault="00A673CF" w:rsidP="00C40AB3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 xml:space="preserve"> п.</w:t>
            </w:r>
            <w:r w:rsidR="00066140">
              <w:rPr>
                <w:spacing w:val="-8"/>
                <w:lang w:val="ru-RU"/>
              </w:rPr>
              <w:t xml:space="preserve"> </w:t>
            </w:r>
            <w:r w:rsidRPr="00C40AB3">
              <w:rPr>
                <w:spacing w:val="-8"/>
                <w:lang w:val="ru-RU"/>
              </w:rPr>
              <w:t>4.4.28.5</w:t>
            </w:r>
          </w:p>
          <w:p w14:paraId="0F39DD53" w14:textId="77777777" w:rsidR="00A673CF" w:rsidRPr="00C40AB3" w:rsidRDefault="00A673CF" w:rsidP="00C40AB3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ГОСТ 30331.3-95</w:t>
            </w:r>
          </w:p>
          <w:p w14:paraId="368EBB22" w14:textId="77777777" w:rsidR="00A673CF" w:rsidRDefault="00A673CF" w:rsidP="00066140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п.п.</w:t>
            </w:r>
            <w:r w:rsidR="00066140">
              <w:rPr>
                <w:spacing w:val="-8"/>
                <w:lang w:val="ru-RU"/>
              </w:rPr>
              <w:t xml:space="preserve"> </w:t>
            </w:r>
            <w:r w:rsidRPr="00C40AB3">
              <w:rPr>
                <w:spacing w:val="-8"/>
                <w:lang w:val="ru-RU"/>
              </w:rPr>
              <w:t>413.1.3.4, 413.1.3.5</w:t>
            </w:r>
          </w:p>
          <w:p w14:paraId="5C5349FA" w14:textId="77777777" w:rsidR="0022243A" w:rsidRDefault="0022243A" w:rsidP="00066140">
            <w:pPr>
              <w:pStyle w:val="af6"/>
              <w:ind w:left="-46" w:right="-93"/>
              <w:rPr>
                <w:spacing w:val="-8"/>
                <w:lang w:val="ru-RU"/>
              </w:rPr>
            </w:pPr>
          </w:p>
          <w:p w14:paraId="6A6A8E74" w14:textId="77777777" w:rsidR="00610E5D" w:rsidRDefault="00610E5D" w:rsidP="00066140">
            <w:pPr>
              <w:pStyle w:val="af6"/>
              <w:ind w:left="-46" w:right="-93"/>
              <w:rPr>
                <w:spacing w:val="-8"/>
                <w:lang w:val="ru-RU"/>
              </w:rPr>
            </w:pPr>
          </w:p>
          <w:p w14:paraId="21043E18" w14:textId="77777777" w:rsidR="00610E5D" w:rsidRDefault="00610E5D" w:rsidP="00066140">
            <w:pPr>
              <w:pStyle w:val="af6"/>
              <w:ind w:left="-46" w:right="-93"/>
              <w:rPr>
                <w:spacing w:val="-8"/>
                <w:lang w:val="ru-RU"/>
              </w:rPr>
            </w:pPr>
          </w:p>
          <w:p w14:paraId="30B23CAB" w14:textId="77777777" w:rsidR="00610E5D" w:rsidRDefault="00610E5D" w:rsidP="00066140">
            <w:pPr>
              <w:pStyle w:val="af6"/>
              <w:ind w:left="-46" w:right="-93"/>
              <w:rPr>
                <w:spacing w:val="-8"/>
                <w:lang w:val="ru-RU"/>
              </w:rPr>
            </w:pPr>
          </w:p>
          <w:p w14:paraId="3B58E65B" w14:textId="5A14F0B0" w:rsidR="00610E5D" w:rsidRPr="00C40AB3" w:rsidRDefault="00610E5D" w:rsidP="00066140">
            <w:pPr>
              <w:pStyle w:val="af6"/>
              <w:ind w:left="-46" w:right="-93"/>
              <w:rPr>
                <w:spacing w:val="-8"/>
                <w:lang w:val="ru-RU"/>
              </w:rPr>
            </w:pPr>
          </w:p>
        </w:tc>
        <w:tc>
          <w:tcPr>
            <w:tcW w:w="1876" w:type="dxa"/>
          </w:tcPr>
          <w:p w14:paraId="5C8A14F0" w14:textId="300FD00E" w:rsidR="00A673CF" w:rsidRPr="00CA2C45" w:rsidRDefault="00A673CF" w:rsidP="00CA2C45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CA2C4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</w:t>
            </w:r>
            <w:r w:rsidR="002A254A" w:rsidRPr="00CA2C4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CA2C45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525-2011</w:t>
            </w:r>
          </w:p>
        </w:tc>
      </w:tr>
      <w:tr w:rsidR="000C7ADD" w:rsidRPr="00AC5EC5" w14:paraId="0F491D65" w14:textId="77777777" w:rsidTr="00C36410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48"/>
        </w:trPr>
        <w:tc>
          <w:tcPr>
            <w:tcW w:w="434" w:type="dxa"/>
          </w:tcPr>
          <w:p w14:paraId="0970EEE8" w14:textId="77777777" w:rsidR="00A673CF" w:rsidRPr="00380340" w:rsidRDefault="00A673CF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380340">
              <w:rPr>
                <w:rFonts w:eastAsia="Calibri"/>
              </w:rPr>
              <w:lastRenderedPageBreak/>
              <w:t>2.1</w:t>
            </w:r>
          </w:p>
          <w:p w14:paraId="4C8A0057" w14:textId="77777777" w:rsidR="00A673CF" w:rsidRPr="00380340" w:rsidRDefault="00A673CF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380340">
              <w:rPr>
                <w:rFonts w:eastAsia="Calibri"/>
              </w:rPr>
              <w:t>***</w:t>
            </w:r>
          </w:p>
          <w:p w14:paraId="653BDD13" w14:textId="77777777" w:rsidR="00A673CF" w:rsidRPr="00380340" w:rsidRDefault="00A673CF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vMerge w:val="restart"/>
          </w:tcPr>
          <w:p w14:paraId="05680C95" w14:textId="77777777" w:rsidR="00066140" w:rsidRDefault="00A673CF" w:rsidP="00380340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 xml:space="preserve">Аппараты, силовые </w:t>
            </w:r>
          </w:p>
          <w:p w14:paraId="79ACEA96" w14:textId="77777777" w:rsidR="00066140" w:rsidRDefault="00A673CF" w:rsidP="00380340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 xml:space="preserve">и осветительные сети, вторичные цепи </w:t>
            </w:r>
          </w:p>
          <w:p w14:paraId="1D1389D1" w14:textId="119AC60F" w:rsidR="00066140" w:rsidRDefault="00A673CF" w:rsidP="00380340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 xml:space="preserve">переменного </w:t>
            </w:r>
          </w:p>
          <w:p w14:paraId="03EE7BEE" w14:textId="77777777" w:rsidR="00066140" w:rsidRDefault="00A673CF" w:rsidP="00380340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 xml:space="preserve">и постоянного тока напряжением </w:t>
            </w:r>
          </w:p>
          <w:p w14:paraId="501FF749" w14:textId="77777777" w:rsidR="00C36410" w:rsidRDefault="00A673CF" w:rsidP="00380340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 xml:space="preserve">до 1000 В, силовые </w:t>
            </w:r>
          </w:p>
          <w:p w14:paraId="166D1B8D" w14:textId="63A1C56E" w:rsidR="00066140" w:rsidRDefault="00A673CF" w:rsidP="00380340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 xml:space="preserve">кабельные линии напряжением </w:t>
            </w:r>
          </w:p>
          <w:p w14:paraId="696D3B33" w14:textId="77777777" w:rsidR="00A673CF" w:rsidRDefault="00A673CF" w:rsidP="00610E5D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>до 1000 В</w:t>
            </w:r>
          </w:p>
          <w:p w14:paraId="50A91B97" w14:textId="6C8B6423" w:rsidR="00610E5D" w:rsidRPr="00610E5D" w:rsidRDefault="00610E5D" w:rsidP="00610E5D">
            <w:pPr>
              <w:ind w:left="-38" w:right="-108"/>
              <w:rPr>
                <w:spacing w:val="-8"/>
                <w:lang w:eastAsia="en-US"/>
              </w:rPr>
            </w:pPr>
          </w:p>
        </w:tc>
        <w:tc>
          <w:tcPr>
            <w:tcW w:w="717" w:type="dxa"/>
          </w:tcPr>
          <w:p w14:paraId="105D0680" w14:textId="77777777" w:rsidR="00A673CF" w:rsidRPr="00066140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066140">
              <w:rPr>
                <w:spacing w:val="-8"/>
                <w:sz w:val="22"/>
                <w:szCs w:val="22"/>
                <w:lang w:eastAsia="en-US"/>
              </w:rPr>
              <w:t>27.12/</w:t>
            </w:r>
          </w:p>
          <w:p w14:paraId="5BCF1140" w14:textId="77777777" w:rsidR="00A673CF" w:rsidRPr="00066140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06614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31D5B04C" w14:textId="77777777" w:rsidR="00A673CF" w:rsidRPr="00066140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066140">
              <w:rPr>
                <w:spacing w:val="-8"/>
                <w:sz w:val="22"/>
                <w:szCs w:val="22"/>
                <w:lang w:eastAsia="en-US"/>
              </w:rPr>
              <w:t>27.32/</w:t>
            </w:r>
          </w:p>
          <w:p w14:paraId="6DD92A99" w14:textId="77777777" w:rsidR="00A673CF" w:rsidRPr="00066140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06614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3F442B5D" w14:textId="77777777" w:rsidR="00A673CF" w:rsidRPr="00066140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06614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26DC4D3A" w14:textId="77777777" w:rsidR="00A673CF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06614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  <w:p w14:paraId="03620F25" w14:textId="5B991D37" w:rsidR="00610E5D" w:rsidRPr="00610E5D" w:rsidRDefault="00610E5D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282" w:type="dxa"/>
          </w:tcPr>
          <w:p w14:paraId="7E6F44BA" w14:textId="77777777" w:rsidR="00066140" w:rsidRDefault="00A673CF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C40AB3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64C78E06" w14:textId="6DCA2160" w:rsidR="00A673CF" w:rsidRPr="00C40AB3" w:rsidRDefault="00A673CF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C40AB3">
              <w:rPr>
                <w:spacing w:val="-8"/>
                <w:sz w:val="22"/>
                <w:szCs w:val="22"/>
                <w:lang w:eastAsia="en-US"/>
              </w:rPr>
              <w:t>изоляции</w:t>
            </w:r>
          </w:p>
          <w:p w14:paraId="56A0629B" w14:textId="77777777" w:rsidR="00A673CF" w:rsidRPr="00C40AB3" w:rsidRDefault="00A673CF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</w:tcPr>
          <w:p w14:paraId="5E2A456E" w14:textId="77777777" w:rsidR="00A673CF" w:rsidRPr="00C40AB3" w:rsidRDefault="00A673CF" w:rsidP="00C40AB3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 xml:space="preserve">ТКП 181-2009 </w:t>
            </w:r>
          </w:p>
          <w:p w14:paraId="16B673C4" w14:textId="480DDEED" w:rsidR="00A673CF" w:rsidRPr="00C40AB3" w:rsidRDefault="00A673CF" w:rsidP="00C40AB3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п.</w:t>
            </w:r>
            <w:r w:rsidR="00066140">
              <w:rPr>
                <w:spacing w:val="-8"/>
                <w:lang w:val="ru-RU"/>
              </w:rPr>
              <w:t xml:space="preserve"> </w:t>
            </w:r>
            <w:r w:rsidRPr="00C40AB3">
              <w:rPr>
                <w:spacing w:val="-8"/>
                <w:lang w:val="ru-RU"/>
              </w:rPr>
              <w:t xml:space="preserve">Б 27.1, </w:t>
            </w:r>
            <w:r w:rsidR="00066140">
              <w:rPr>
                <w:spacing w:val="-8"/>
                <w:lang w:val="ru-RU"/>
              </w:rPr>
              <w:t xml:space="preserve">п. </w:t>
            </w:r>
            <w:r w:rsidRPr="00C40AB3">
              <w:rPr>
                <w:spacing w:val="-8"/>
                <w:lang w:val="ru-RU"/>
              </w:rPr>
              <w:t>Б.30.1</w:t>
            </w:r>
          </w:p>
          <w:p w14:paraId="7083E1C5" w14:textId="08A990CB" w:rsidR="00A673CF" w:rsidRPr="00C40AB3" w:rsidRDefault="00122D37" w:rsidP="00C40AB3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ТКП 339-2022</w:t>
            </w:r>
            <w:r w:rsidR="00A673CF" w:rsidRPr="00C40AB3">
              <w:rPr>
                <w:spacing w:val="-8"/>
                <w:lang w:val="ru-RU"/>
              </w:rPr>
              <w:t xml:space="preserve"> </w:t>
            </w:r>
          </w:p>
          <w:p w14:paraId="0E792BEB" w14:textId="4CA699FB" w:rsidR="00A673CF" w:rsidRPr="00066140" w:rsidRDefault="00A673CF" w:rsidP="00066140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п.п.</w:t>
            </w:r>
            <w:r w:rsidR="00066140">
              <w:rPr>
                <w:spacing w:val="-8"/>
                <w:lang w:val="ru-RU"/>
              </w:rPr>
              <w:t xml:space="preserve"> </w:t>
            </w:r>
            <w:r w:rsidRPr="00C40AB3">
              <w:rPr>
                <w:spacing w:val="-8"/>
                <w:lang w:val="ru-RU"/>
              </w:rPr>
              <w:t>4.4.26.1, 4.4.29.2</w:t>
            </w:r>
          </w:p>
        </w:tc>
        <w:tc>
          <w:tcPr>
            <w:tcW w:w="1876" w:type="dxa"/>
          </w:tcPr>
          <w:p w14:paraId="017201A5" w14:textId="69AD7FDA" w:rsidR="00A673CF" w:rsidRPr="00E9251A" w:rsidRDefault="00A673CF" w:rsidP="00E9251A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9251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</w:t>
            </w:r>
            <w:r w:rsidR="002A254A" w:rsidRPr="00E9251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E9251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337-2011</w:t>
            </w:r>
          </w:p>
          <w:p w14:paraId="0DB5B764" w14:textId="77777777" w:rsidR="00A673CF" w:rsidRPr="00E9251A" w:rsidRDefault="00A673CF" w:rsidP="00E9251A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  <w:tr w:rsidR="000C7ADD" w:rsidRPr="00AC5EC5" w14:paraId="1482E2D1" w14:textId="77777777" w:rsidTr="00C36410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710"/>
        </w:trPr>
        <w:tc>
          <w:tcPr>
            <w:tcW w:w="434" w:type="dxa"/>
          </w:tcPr>
          <w:p w14:paraId="02F9752A" w14:textId="77777777" w:rsidR="00A673CF" w:rsidRPr="00380340" w:rsidRDefault="00A673CF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380340">
              <w:rPr>
                <w:rFonts w:eastAsia="Calibri"/>
              </w:rPr>
              <w:t>2.2</w:t>
            </w:r>
          </w:p>
          <w:p w14:paraId="37107056" w14:textId="77777777" w:rsidR="00A673CF" w:rsidRPr="00380340" w:rsidRDefault="00A673CF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380340">
              <w:rPr>
                <w:rFonts w:eastAsia="Calibri"/>
              </w:rPr>
              <w:t>***</w:t>
            </w:r>
          </w:p>
          <w:p w14:paraId="0CB26B8D" w14:textId="77777777" w:rsidR="00A673CF" w:rsidRPr="00380340" w:rsidRDefault="00A673CF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vMerge/>
          </w:tcPr>
          <w:p w14:paraId="33D4B9EB" w14:textId="77777777" w:rsidR="00A673CF" w:rsidRPr="00831352" w:rsidRDefault="00A673CF" w:rsidP="00E94C04">
            <w:pPr>
              <w:pStyle w:val="af6"/>
              <w:rPr>
                <w:lang w:val="ru-RU"/>
              </w:rPr>
            </w:pPr>
          </w:p>
        </w:tc>
        <w:tc>
          <w:tcPr>
            <w:tcW w:w="717" w:type="dxa"/>
          </w:tcPr>
          <w:p w14:paraId="02ED40F8" w14:textId="77777777" w:rsidR="00A673CF" w:rsidRPr="00066140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06614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62E22057" w14:textId="77777777" w:rsidR="00A673CF" w:rsidRPr="00066140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06614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82" w:type="dxa"/>
          </w:tcPr>
          <w:p w14:paraId="2DC2864D" w14:textId="77777777" w:rsidR="00066140" w:rsidRDefault="00A673CF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C40AB3">
              <w:rPr>
                <w:spacing w:val="-8"/>
                <w:sz w:val="22"/>
                <w:szCs w:val="22"/>
                <w:lang w:eastAsia="en-US"/>
              </w:rPr>
              <w:t xml:space="preserve">Испытание цепи </w:t>
            </w:r>
          </w:p>
          <w:p w14:paraId="16F5C3A4" w14:textId="77777777" w:rsidR="00066140" w:rsidRDefault="00A673CF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C40AB3">
              <w:rPr>
                <w:spacing w:val="-8"/>
                <w:sz w:val="22"/>
                <w:szCs w:val="22"/>
                <w:lang w:eastAsia="en-US"/>
              </w:rPr>
              <w:t xml:space="preserve">«фаза-нуль» силовых </w:t>
            </w:r>
          </w:p>
          <w:p w14:paraId="17FF96EE" w14:textId="664B40F2" w:rsidR="00610E5D" w:rsidRPr="00C40AB3" w:rsidRDefault="00A673CF" w:rsidP="00610E5D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C40AB3">
              <w:rPr>
                <w:spacing w:val="-8"/>
                <w:sz w:val="22"/>
                <w:szCs w:val="22"/>
                <w:lang w:eastAsia="en-US"/>
              </w:rPr>
              <w:t>и осветительных сетей</w:t>
            </w:r>
          </w:p>
        </w:tc>
        <w:tc>
          <w:tcPr>
            <w:tcW w:w="2169" w:type="dxa"/>
          </w:tcPr>
          <w:p w14:paraId="2081EF41" w14:textId="4DECFE11" w:rsidR="00A673CF" w:rsidRPr="00C40AB3" w:rsidRDefault="00A673CF" w:rsidP="00066140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ТКП 181-2009 п.</w:t>
            </w:r>
            <w:r w:rsidR="00066140">
              <w:rPr>
                <w:spacing w:val="-8"/>
                <w:lang w:val="ru-RU"/>
              </w:rPr>
              <w:t xml:space="preserve"> </w:t>
            </w:r>
            <w:r w:rsidRPr="00C40AB3">
              <w:rPr>
                <w:spacing w:val="-8"/>
                <w:lang w:val="ru-RU"/>
              </w:rPr>
              <w:t>Б 27.3</w:t>
            </w:r>
          </w:p>
          <w:p w14:paraId="57201372" w14:textId="77777777" w:rsidR="00066140" w:rsidRDefault="00122D37" w:rsidP="00066140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ТКП 339-2022</w:t>
            </w:r>
            <w:r w:rsidR="00A673CF" w:rsidRPr="00C40AB3">
              <w:rPr>
                <w:spacing w:val="-8"/>
                <w:lang w:val="ru-RU"/>
              </w:rPr>
              <w:t xml:space="preserve"> </w:t>
            </w:r>
          </w:p>
          <w:p w14:paraId="0CF066F6" w14:textId="6CEB63D3" w:rsidR="00C52AC1" w:rsidRPr="00C40AB3" w:rsidRDefault="00A673CF" w:rsidP="00610E5D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п. 4.4.</w:t>
            </w:r>
            <w:r w:rsidR="002B5E47" w:rsidRPr="00C40AB3">
              <w:rPr>
                <w:spacing w:val="-8"/>
                <w:lang w:val="ru-RU"/>
              </w:rPr>
              <w:t>26.3</w:t>
            </w:r>
          </w:p>
        </w:tc>
        <w:tc>
          <w:tcPr>
            <w:tcW w:w="1876" w:type="dxa"/>
          </w:tcPr>
          <w:p w14:paraId="7DAA977F" w14:textId="400EB512" w:rsidR="00A673CF" w:rsidRPr="00E9251A" w:rsidRDefault="00A673CF" w:rsidP="00E9251A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9251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</w:t>
            </w:r>
            <w:r w:rsidR="002A254A" w:rsidRPr="00E9251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 </w:t>
            </w:r>
            <w:r w:rsidRPr="00E9251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525-2011</w:t>
            </w:r>
          </w:p>
        </w:tc>
      </w:tr>
      <w:tr w:rsidR="000C7ADD" w:rsidRPr="00AC5EC5" w14:paraId="6A744F8D" w14:textId="77777777" w:rsidTr="00C36410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48"/>
        </w:trPr>
        <w:tc>
          <w:tcPr>
            <w:tcW w:w="434" w:type="dxa"/>
          </w:tcPr>
          <w:p w14:paraId="5F6C61F2" w14:textId="77777777" w:rsidR="00A673CF" w:rsidRPr="00380340" w:rsidRDefault="00A673CF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380340">
              <w:rPr>
                <w:rFonts w:eastAsia="Calibri"/>
              </w:rPr>
              <w:t>3.1</w:t>
            </w:r>
          </w:p>
          <w:p w14:paraId="5BF67307" w14:textId="77777777" w:rsidR="00A673CF" w:rsidRPr="00380340" w:rsidRDefault="00A673CF" w:rsidP="00380340">
            <w:pPr>
              <w:overflowPunct w:val="0"/>
              <w:autoSpaceDE w:val="0"/>
              <w:autoSpaceDN w:val="0"/>
              <w:adjustRightInd w:val="0"/>
              <w:ind w:left="-120" w:right="-178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80340">
              <w:rPr>
                <w:rFonts w:eastAsia="Calibri"/>
                <w:sz w:val="22"/>
                <w:szCs w:val="22"/>
                <w:lang w:val="en-US" w:eastAsia="en-US"/>
              </w:rPr>
              <w:t>***</w:t>
            </w:r>
          </w:p>
          <w:p w14:paraId="18A7C5E3" w14:textId="77777777" w:rsidR="00A673CF" w:rsidRPr="00380340" w:rsidRDefault="00A673CF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vMerge w:val="restart"/>
          </w:tcPr>
          <w:p w14:paraId="599190C5" w14:textId="77777777" w:rsidR="00C40AB3" w:rsidRDefault="00A673CF" w:rsidP="00380340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 xml:space="preserve">Устройства </w:t>
            </w:r>
          </w:p>
          <w:p w14:paraId="7D74631D" w14:textId="77777777" w:rsidR="00C40AB3" w:rsidRDefault="00A673CF" w:rsidP="00380340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>защи</w:t>
            </w:r>
            <w:r w:rsidR="00C40AB3">
              <w:rPr>
                <w:spacing w:val="-8"/>
                <w:sz w:val="22"/>
                <w:szCs w:val="22"/>
                <w:lang w:eastAsia="en-US"/>
              </w:rPr>
              <w:t>т</w:t>
            </w:r>
            <w:r w:rsidRPr="00380340">
              <w:rPr>
                <w:spacing w:val="-8"/>
                <w:sz w:val="22"/>
                <w:szCs w:val="22"/>
                <w:lang w:eastAsia="en-US"/>
              </w:rPr>
              <w:t xml:space="preserve">ного </w:t>
            </w:r>
          </w:p>
          <w:p w14:paraId="1E8C4B11" w14:textId="406BAA63" w:rsidR="00A673CF" w:rsidRPr="00831352" w:rsidRDefault="00A673CF" w:rsidP="00380340">
            <w:pPr>
              <w:ind w:left="-38" w:right="-108"/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>отключения (УЗО-Д)</w:t>
            </w:r>
          </w:p>
        </w:tc>
        <w:tc>
          <w:tcPr>
            <w:tcW w:w="717" w:type="dxa"/>
          </w:tcPr>
          <w:p w14:paraId="3CAE635E" w14:textId="77777777" w:rsidR="00A673CF" w:rsidRPr="00066140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06614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0926E724" w14:textId="77777777" w:rsidR="00A673CF" w:rsidRPr="00066140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06614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82" w:type="dxa"/>
          </w:tcPr>
          <w:p w14:paraId="77FF0F00" w14:textId="77777777" w:rsidR="00066140" w:rsidRDefault="00A673CF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C40AB3">
              <w:rPr>
                <w:spacing w:val="-8"/>
                <w:sz w:val="22"/>
                <w:szCs w:val="22"/>
                <w:lang w:eastAsia="en-US"/>
              </w:rPr>
              <w:t xml:space="preserve">Отключающий </w:t>
            </w:r>
          </w:p>
          <w:p w14:paraId="6238864C" w14:textId="6D5F319C" w:rsidR="00A673CF" w:rsidRPr="00C40AB3" w:rsidRDefault="00A673CF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C40AB3">
              <w:rPr>
                <w:spacing w:val="-8"/>
                <w:sz w:val="22"/>
                <w:szCs w:val="22"/>
                <w:lang w:eastAsia="en-US"/>
              </w:rPr>
              <w:t>дифференциальный ток</w:t>
            </w:r>
          </w:p>
        </w:tc>
        <w:tc>
          <w:tcPr>
            <w:tcW w:w="2169" w:type="dxa"/>
          </w:tcPr>
          <w:p w14:paraId="63685CFC" w14:textId="77777777" w:rsidR="00A673CF" w:rsidRPr="00C40AB3" w:rsidRDefault="00A673CF" w:rsidP="00C40AB3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 xml:space="preserve">ТКП 181-2009 </w:t>
            </w:r>
          </w:p>
          <w:p w14:paraId="35C41F0B" w14:textId="2A0DC8A2" w:rsidR="00A673CF" w:rsidRPr="00C40AB3" w:rsidRDefault="00A673CF" w:rsidP="00C40AB3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п.</w:t>
            </w:r>
            <w:r w:rsidR="00066140">
              <w:rPr>
                <w:spacing w:val="-8"/>
                <w:lang w:val="ru-RU"/>
              </w:rPr>
              <w:t xml:space="preserve"> </w:t>
            </w:r>
            <w:r w:rsidRPr="00C40AB3">
              <w:rPr>
                <w:spacing w:val="-8"/>
                <w:lang w:val="ru-RU"/>
              </w:rPr>
              <w:t xml:space="preserve">В.4.61.4 </w:t>
            </w:r>
          </w:p>
          <w:p w14:paraId="3FE7A743" w14:textId="6DD6A6F8" w:rsidR="00A673CF" w:rsidRPr="00C40AB3" w:rsidRDefault="00122D37" w:rsidP="00C40AB3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ТКП 339-2022</w:t>
            </w:r>
            <w:r w:rsidR="00A673CF" w:rsidRPr="00C40AB3">
              <w:rPr>
                <w:spacing w:val="-8"/>
                <w:lang w:val="ru-RU"/>
              </w:rPr>
              <w:t xml:space="preserve"> </w:t>
            </w:r>
          </w:p>
          <w:p w14:paraId="35088D02" w14:textId="5ED07A2B" w:rsidR="00A673CF" w:rsidRPr="00C40AB3" w:rsidRDefault="00A673CF" w:rsidP="00C40AB3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п.</w:t>
            </w:r>
            <w:r w:rsidR="00066140">
              <w:rPr>
                <w:spacing w:val="-8"/>
                <w:lang w:val="ru-RU"/>
              </w:rPr>
              <w:t xml:space="preserve"> </w:t>
            </w:r>
            <w:r w:rsidRPr="00C40AB3">
              <w:rPr>
                <w:spacing w:val="-8"/>
                <w:lang w:val="ru-RU"/>
              </w:rPr>
              <w:t>4.4.26.7 г)</w:t>
            </w:r>
          </w:p>
          <w:p w14:paraId="24164D23" w14:textId="77777777" w:rsidR="00A673CF" w:rsidRPr="00610E5D" w:rsidRDefault="00A673CF" w:rsidP="00C40AB3">
            <w:pPr>
              <w:pStyle w:val="af6"/>
              <w:ind w:left="-46" w:right="-93"/>
              <w:rPr>
                <w:spacing w:val="-8"/>
                <w:sz w:val="20"/>
                <w:szCs w:val="20"/>
                <w:lang w:val="ru-RU"/>
              </w:rPr>
            </w:pPr>
          </w:p>
        </w:tc>
        <w:tc>
          <w:tcPr>
            <w:tcW w:w="1876" w:type="dxa"/>
          </w:tcPr>
          <w:p w14:paraId="5A78E19E" w14:textId="77777777" w:rsidR="00A673CF" w:rsidRPr="00E9251A" w:rsidRDefault="00A673CF" w:rsidP="00E9251A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9251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340-2011</w:t>
            </w:r>
          </w:p>
        </w:tc>
      </w:tr>
      <w:tr w:rsidR="000C7ADD" w:rsidRPr="00AC5EC5" w14:paraId="6CE8AFD8" w14:textId="77777777" w:rsidTr="00C36410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983"/>
        </w:trPr>
        <w:tc>
          <w:tcPr>
            <w:tcW w:w="434" w:type="dxa"/>
          </w:tcPr>
          <w:p w14:paraId="0B1CB64F" w14:textId="77777777" w:rsidR="00A673CF" w:rsidRPr="00380340" w:rsidRDefault="00A673CF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380340">
              <w:rPr>
                <w:rFonts w:eastAsia="Calibri"/>
              </w:rPr>
              <w:t>3.2</w:t>
            </w:r>
          </w:p>
          <w:p w14:paraId="678A9F42" w14:textId="77777777" w:rsidR="00A673CF" w:rsidRPr="00380340" w:rsidRDefault="00A673CF" w:rsidP="00380340">
            <w:pPr>
              <w:overflowPunct w:val="0"/>
              <w:autoSpaceDE w:val="0"/>
              <w:autoSpaceDN w:val="0"/>
              <w:adjustRightInd w:val="0"/>
              <w:ind w:left="-120" w:right="-178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80340">
              <w:rPr>
                <w:rFonts w:eastAsia="Calibri"/>
                <w:sz w:val="22"/>
                <w:szCs w:val="22"/>
                <w:lang w:val="en-US" w:eastAsia="en-US"/>
              </w:rPr>
              <w:t>***</w:t>
            </w:r>
          </w:p>
          <w:p w14:paraId="4C0C8769" w14:textId="77777777" w:rsidR="00A673CF" w:rsidRPr="00380340" w:rsidRDefault="00A673CF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vMerge/>
          </w:tcPr>
          <w:p w14:paraId="17B39838" w14:textId="77777777" w:rsidR="00A673CF" w:rsidRPr="00831352" w:rsidRDefault="00A673CF" w:rsidP="00E94C04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17" w:type="dxa"/>
          </w:tcPr>
          <w:p w14:paraId="5FE36459" w14:textId="77777777" w:rsidR="00A673CF" w:rsidRPr="00066140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06614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318D9987" w14:textId="77777777" w:rsidR="00A673CF" w:rsidRPr="00066140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06614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82" w:type="dxa"/>
          </w:tcPr>
          <w:p w14:paraId="204798CD" w14:textId="77777777" w:rsidR="00A673CF" w:rsidRPr="00C40AB3" w:rsidRDefault="00A673CF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C40AB3">
              <w:rPr>
                <w:spacing w:val="-8"/>
                <w:sz w:val="22"/>
                <w:szCs w:val="22"/>
                <w:lang w:eastAsia="en-US"/>
              </w:rPr>
              <w:t>Время отключения</w:t>
            </w:r>
          </w:p>
        </w:tc>
        <w:tc>
          <w:tcPr>
            <w:tcW w:w="2169" w:type="dxa"/>
          </w:tcPr>
          <w:p w14:paraId="75BDB242" w14:textId="77777777" w:rsidR="00A673CF" w:rsidRPr="00C40AB3" w:rsidRDefault="00A673CF" w:rsidP="00C40AB3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ТКП 181-2009</w:t>
            </w:r>
          </w:p>
          <w:p w14:paraId="096C7A40" w14:textId="31E773D0" w:rsidR="00A673CF" w:rsidRPr="00C40AB3" w:rsidRDefault="00A673CF" w:rsidP="00C40AB3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п.</w:t>
            </w:r>
            <w:r w:rsidR="00066140">
              <w:rPr>
                <w:spacing w:val="-8"/>
                <w:lang w:val="ru-RU"/>
              </w:rPr>
              <w:t xml:space="preserve"> </w:t>
            </w:r>
            <w:r w:rsidRPr="00C40AB3">
              <w:rPr>
                <w:spacing w:val="-8"/>
                <w:lang w:val="ru-RU"/>
              </w:rPr>
              <w:t xml:space="preserve">В.4.61.4 </w:t>
            </w:r>
          </w:p>
          <w:p w14:paraId="219AAEDC" w14:textId="2EC2522A" w:rsidR="00A673CF" w:rsidRPr="00C40AB3" w:rsidRDefault="00122D37" w:rsidP="00C40AB3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ТКП 339-2022</w:t>
            </w:r>
            <w:r w:rsidR="00A673CF" w:rsidRPr="00C40AB3">
              <w:rPr>
                <w:spacing w:val="-8"/>
                <w:lang w:val="ru-RU"/>
              </w:rPr>
              <w:t xml:space="preserve"> </w:t>
            </w:r>
          </w:p>
          <w:p w14:paraId="4632FDF2" w14:textId="1752CA4E" w:rsidR="00A673CF" w:rsidRPr="00C40AB3" w:rsidRDefault="00A673CF" w:rsidP="00C40AB3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п.</w:t>
            </w:r>
            <w:r w:rsidR="00066140">
              <w:rPr>
                <w:spacing w:val="-8"/>
                <w:lang w:val="ru-RU"/>
              </w:rPr>
              <w:t xml:space="preserve"> </w:t>
            </w:r>
            <w:r w:rsidRPr="00C40AB3">
              <w:rPr>
                <w:spacing w:val="-8"/>
                <w:lang w:val="ru-RU"/>
              </w:rPr>
              <w:t>4.4.26.7 д)</w:t>
            </w:r>
          </w:p>
          <w:p w14:paraId="2D450674" w14:textId="77777777" w:rsidR="00A673CF" w:rsidRPr="00610E5D" w:rsidRDefault="00A673CF" w:rsidP="00C40AB3">
            <w:pPr>
              <w:pStyle w:val="af6"/>
              <w:ind w:left="-46" w:right="-93"/>
              <w:rPr>
                <w:spacing w:val="-8"/>
                <w:sz w:val="20"/>
                <w:szCs w:val="20"/>
                <w:lang w:val="ru-RU"/>
              </w:rPr>
            </w:pPr>
          </w:p>
        </w:tc>
        <w:tc>
          <w:tcPr>
            <w:tcW w:w="1876" w:type="dxa"/>
          </w:tcPr>
          <w:p w14:paraId="4C156C4D" w14:textId="77777777" w:rsidR="00A673CF" w:rsidRPr="00E9251A" w:rsidRDefault="00A673CF" w:rsidP="00E9251A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9251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340-2011</w:t>
            </w:r>
          </w:p>
        </w:tc>
      </w:tr>
      <w:tr w:rsidR="000C7ADD" w:rsidRPr="00AC5EC5" w14:paraId="7EAADC8A" w14:textId="77777777" w:rsidTr="00C36410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983"/>
        </w:trPr>
        <w:tc>
          <w:tcPr>
            <w:tcW w:w="434" w:type="dxa"/>
          </w:tcPr>
          <w:p w14:paraId="35AEE48F" w14:textId="77777777" w:rsidR="00A673CF" w:rsidRPr="00380340" w:rsidRDefault="00A673CF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380340">
              <w:rPr>
                <w:rFonts w:eastAsia="Calibri"/>
              </w:rPr>
              <w:t>3.3</w:t>
            </w:r>
          </w:p>
          <w:p w14:paraId="11831BCB" w14:textId="77777777" w:rsidR="00A673CF" w:rsidRPr="00380340" w:rsidRDefault="00A673CF" w:rsidP="00380340">
            <w:pPr>
              <w:overflowPunct w:val="0"/>
              <w:autoSpaceDE w:val="0"/>
              <w:autoSpaceDN w:val="0"/>
              <w:adjustRightInd w:val="0"/>
              <w:ind w:left="-120" w:right="-178"/>
              <w:jc w:val="center"/>
              <w:textAlignment w:val="baseline"/>
              <w:rPr>
                <w:rFonts w:eastAsia="Calibri"/>
                <w:sz w:val="22"/>
                <w:szCs w:val="22"/>
                <w:lang w:val="en-US" w:eastAsia="en-US"/>
              </w:rPr>
            </w:pPr>
            <w:r w:rsidRPr="00380340">
              <w:rPr>
                <w:rFonts w:eastAsia="Calibri"/>
                <w:sz w:val="22"/>
                <w:szCs w:val="22"/>
                <w:lang w:val="en-US" w:eastAsia="en-US"/>
              </w:rPr>
              <w:t>***</w:t>
            </w:r>
          </w:p>
          <w:p w14:paraId="6DCDE60D" w14:textId="77777777" w:rsidR="00A673CF" w:rsidRPr="00380340" w:rsidRDefault="00A673CF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</w:p>
        </w:tc>
        <w:tc>
          <w:tcPr>
            <w:tcW w:w="2125" w:type="dxa"/>
            <w:vMerge/>
          </w:tcPr>
          <w:p w14:paraId="0EFF807B" w14:textId="77777777" w:rsidR="00A673CF" w:rsidRPr="00831352" w:rsidRDefault="00A673CF" w:rsidP="00E94C04">
            <w:pPr>
              <w:pStyle w:val="af6"/>
              <w:ind w:right="-108"/>
              <w:rPr>
                <w:lang w:val="ru-RU"/>
              </w:rPr>
            </w:pPr>
          </w:p>
        </w:tc>
        <w:tc>
          <w:tcPr>
            <w:tcW w:w="717" w:type="dxa"/>
          </w:tcPr>
          <w:p w14:paraId="7AF0969E" w14:textId="77777777" w:rsidR="00A673CF" w:rsidRPr="00066140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066140">
              <w:rPr>
                <w:spacing w:val="-8"/>
                <w:sz w:val="22"/>
                <w:szCs w:val="22"/>
                <w:lang w:eastAsia="en-US"/>
              </w:rPr>
              <w:t>27.90/</w:t>
            </w:r>
          </w:p>
          <w:p w14:paraId="7ACF247B" w14:textId="77777777" w:rsidR="00A673CF" w:rsidRPr="00066140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066140">
              <w:rPr>
                <w:spacing w:val="-8"/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82" w:type="dxa"/>
          </w:tcPr>
          <w:p w14:paraId="5B0A86DF" w14:textId="77777777" w:rsidR="00066140" w:rsidRDefault="00A673CF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C40AB3">
              <w:rPr>
                <w:spacing w:val="-8"/>
                <w:sz w:val="22"/>
                <w:szCs w:val="22"/>
                <w:lang w:eastAsia="en-US"/>
              </w:rPr>
              <w:t xml:space="preserve">Сопротивление </w:t>
            </w:r>
          </w:p>
          <w:p w14:paraId="17D4725D" w14:textId="77777777" w:rsidR="00066140" w:rsidRDefault="00A673CF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C40AB3">
              <w:rPr>
                <w:spacing w:val="-8"/>
                <w:sz w:val="22"/>
                <w:szCs w:val="22"/>
                <w:lang w:eastAsia="en-US"/>
              </w:rPr>
              <w:t xml:space="preserve">изоляции </w:t>
            </w:r>
          </w:p>
          <w:p w14:paraId="77B770E6" w14:textId="3DE51146" w:rsidR="00A673CF" w:rsidRPr="00C40AB3" w:rsidRDefault="00A673CF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C40AB3">
              <w:rPr>
                <w:spacing w:val="-8"/>
                <w:sz w:val="22"/>
                <w:szCs w:val="22"/>
                <w:lang w:eastAsia="en-US"/>
              </w:rPr>
              <w:t>защищаемой линии</w:t>
            </w:r>
          </w:p>
        </w:tc>
        <w:tc>
          <w:tcPr>
            <w:tcW w:w="2169" w:type="dxa"/>
          </w:tcPr>
          <w:p w14:paraId="53732F40" w14:textId="77777777" w:rsidR="00A673CF" w:rsidRPr="00C40AB3" w:rsidRDefault="00A673CF" w:rsidP="00C40AB3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ТКП 181-2009</w:t>
            </w:r>
          </w:p>
          <w:p w14:paraId="04E8824B" w14:textId="3AE47FCF" w:rsidR="00A673CF" w:rsidRPr="00C40AB3" w:rsidRDefault="00A673CF" w:rsidP="00C40AB3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п.</w:t>
            </w:r>
            <w:r w:rsidR="00066140">
              <w:rPr>
                <w:spacing w:val="-8"/>
                <w:lang w:val="ru-RU"/>
              </w:rPr>
              <w:t xml:space="preserve"> </w:t>
            </w:r>
            <w:r w:rsidRPr="00C40AB3">
              <w:rPr>
                <w:spacing w:val="-8"/>
                <w:lang w:val="ru-RU"/>
              </w:rPr>
              <w:t>Б.27.1, п.</w:t>
            </w:r>
            <w:r w:rsidR="00066140">
              <w:rPr>
                <w:spacing w:val="-8"/>
                <w:lang w:val="ru-RU"/>
              </w:rPr>
              <w:t xml:space="preserve"> </w:t>
            </w:r>
            <w:r w:rsidRPr="00C40AB3">
              <w:rPr>
                <w:spacing w:val="-8"/>
                <w:lang w:val="ru-RU"/>
              </w:rPr>
              <w:t>В.4.61.4</w:t>
            </w:r>
          </w:p>
          <w:p w14:paraId="66DB3B21" w14:textId="1FAB9147" w:rsidR="00A673CF" w:rsidRPr="00C40AB3" w:rsidRDefault="00122D37" w:rsidP="00C40AB3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ТКП 339-2022</w:t>
            </w:r>
            <w:r w:rsidR="00A673CF" w:rsidRPr="00C40AB3">
              <w:rPr>
                <w:spacing w:val="-8"/>
                <w:lang w:val="ru-RU"/>
              </w:rPr>
              <w:t xml:space="preserve"> </w:t>
            </w:r>
          </w:p>
          <w:p w14:paraId="0378508F" w14:textId="6CF1830D" w:rsidR="00A673CF" w:rsidRPr="00C40AB3" w:rsidRDefault="00A673CF" w:rsidP="00C40AB3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п.</w:t>
            </w:r>
            <w:r w:rsidR="00066140">
              <w:rPr>
                <w:spacing w:val="-8"/>
                <w:lang w:val="ru-RU"/>
              </w:rPr>
              <w:t xml:space="preserve"> </w:t>
            </w:r>
            <w:r w:rsidRPr="00C40AB3">
              <w:rPr>
                <w:spacing w:val="-8"/>
                <w:lang w:val="ru-RU"/>
              </w:rPr>
              <w:t>4.4.26.1</w:t>
            </w:r>
          </w:p>
          <w:p w14:paraId="39B7432F" w14:textId="77777777" w:rsidR="00A673CF" w:rsidRPr="00610E5D" w:rsidRDefault="00A673CF" w:rsidP="00C40AB3">
            <w:pPr>
              <w:pStyle w:val="af6"/>
              <w:ind w:left="-46" w:right="-93"/>
              <w:rPr>
                <w:spacing w:val="-8"/>
                <w:sz w:val="20"/>
                <w:szCs w:val="20"/>
                <w:lang w:val="ru-RU"/>
              </w:rPr>
            </w:pPr>
          </w:p>
        </w:tc>
        <w:tc>
          <w:tcPr>
            <w:tcW w:w="1876" w:type="dxa"/>
          </w:tcPr>
          <w:p w14:paraId="4699359F" w14:textId="77777777" w:rsidR="00A673CF" w:rsidRPr="00E9251A" w:rsidRDefault="00A673CF" w:rsidP="00E9251A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9251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МВИ.МГ 337-2011</w:t>
            </w:r>
          </w:p>
        </w:tc>
      </w:tr>
      <w:tr w:rsidR="000C7ADD" w:rsidRPr="00AC5EC5" w14:paraId="7F5FF70B" w14:textId="77777777" w:rsidTr="00C36410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983"/>
        </w:trPr>
        <w:tc>
          <w:tcPr>
            <w:tcW w:w="434" w:type="dxa"/>
          </w:tcPr>
          <w:p w14:paraId="32CDE637" w14:textId="77777777" w:rsidR="00A673CF" w:rsidRPr="00380340" w:rsidRDefault="00A673CF" w:rsidP="00380340">
            <w:pPr>
              <w:pStyle w:val="af6"/>
              <w:ind w:left="-120" w:right="-178"/>
              <w:jc w:val="center"/>
              <w:rPr>
                <w:rFonts w:eastAsia="Calibri"/>
              </w:rPr>
            </w:pPr>
            <w:r w:rsidRPr="00380340">
              <w:rPr>
                <w:rFonts w:eastAsia="Calibri"/>
              </w:rPr>
              <w:t>4.1</w:t>
            </w:r>
          </w:p>
          <w:p w14:paraId="200593B0" w14:textId="77777777" w:rsidR="00A673CF" w:rsidRPr="00831352" w:rsidRDefault="00A673CF" w:rsidP="00380340">
            <w:pPr>
              <w:pStyle w:val="af6"/>
              <w:ind w:left="-120" w:right="-178"/>
              <w:jc w:val="center"/>
              <w:rPr>
                <w:iCs/>
              </w:rPr>
            </w:pPr>
            <w:r w:rsidRPr="00380340">
              <w:rPr>
                <w:rFonts w:eastAsia="Calibri"/>
              </w:rPr>
              <w:t>***</w:t>
            </w:r>
          </w:p>
          <w:p w14:paraId="10FF9A43" w14:textId="77777777" w:rsidR="00A673CF" w:rsidRPr="00831352" w:rsidRDefault="00A673CF" w:rsidP="00E94C04">
            <w:pPr>
              <w:pStyle w:val="af6"/>
              <w:jc w:val="center"/>
              <w:rPr>
                <w:lang w:val="ru-RU"/>
              </w:rPr>
            </w:pPr>
          </w:p>
        </w:tc>
        <w:tc>
          <w:tcPr>
            <w:tcW w:w="2125" w:type="dxa"/>
          </w:tcPr>
          <w:p w14:paraId="44BC1CC7" w14:textId="77777777" w:rsidR="00C36410" w:rsidRDefault="00122D37" w:rsidP="00066140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>Здания и сооружения</w:t>
            </w:r>
            <w:r w:rsidR="00A673CF" w:rsidRPr="00380340">
              <w:rPr>
                <w:spacing w:val="-8"/>
                <w:sz w:val="22"/>
                <w:szCs w:val="22"/>
                <w:lang w:eastAsia="en-US"/>
              </w:rPr>
              <w:t xml:space="preserve"> (система</w:t>
            </w:r>
            <w:r w:rsidR="00066140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  <w:r w:rsidR="00A673CF" w:rsidRPr="00380340">
              <w:rPr>
                <w:spacing w:val="-8"/>
                <w:sz w:val="22"/>
                <w:szCs w:val="22"/>
                <w:lang w:eastAsia="en-US"/>
              </w:rPr>
              <w:t xml:space="preserve">вентиляции </w:t>
            </w:r>
          </w:p>
          <w:p w14:paraId="19DC95D9" w14:textId="755E7BB1" w:rsidR="00A673CF" w:rsidRPr="00380340" w:rsidRDefault="00A673CF" w:rsidP="00066140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>с естественным</w:t>
            </w:r>
          </w:p>
          <w:p w14:paraId="3E6D710F" w14:textId="77777777" w:rsidR="00A673CF" w:rsidRPr="00831352" w:rsidRDefault="00A673CF" w:rsidP="00380340">
            <w:pPr>
              <w:ind w:left="-38" w:right="-108"/>
            </w:pPr>
            <w:r w:rsidRPr="00380340">
              <w:rPr>
                <w:spacing w:val="-8"/>
                <w:sz w:val="22"/>
                <w:szCs w:val="22"/>
                <w:lang w:eastAsia="en-US"/>
              </w:rPr>
              <w:t>побуждением)</w:t>
            </w:r>
          </w:p>
        </w:tc>
        <w:tc>
          <w:tcPr>
            <w:tcW w:w="717" w:type="dxa"/>
          </w:tcPr>
          <w:p w14:paraId="4EC11E3E" w14:textId="77777777" w:rsidR="00A673CF" w:rsidRPr="00066140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066140">
              <w:rPr>
                <w:spacing w:val="-8"/>
                <w:sz w:val="22"/>
                <w:szCs w:val="22"/>
                <w:lang w:eastAsia="en-US"/>
              </w:rPr>
              <w:t>100.13/</w:t>
            </w:r>
          </w:p>
          <w:p w14:paraId="61B2026B" w14:textId="77777777" w:rsidR="00A673CF" w:rsidRPr="00066140" w:rsidRDefault="00A673CF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066140">
              <w:rPr>
                <w:spacing w:val="-8"/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282" w:type="dxa"/>
          </w:tcPr>
          <w:p w14:paraId="12DE66BF" w14:textId="77777777" w:rsidR="00066140" w:rsidRDefault="00A673CF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C40AB3">
              <w:rPr>
                <w:spacing w:val="-8"/>
                <w:sz w:val="22"/>
                <w:szCs w:val="22"/>
                <w:lang w:eastAsia="en-US"/>
              </w:rPr>
              <w:t xml:space="preserve">Скорость движения </w:t>
            </w:r>
          </w:p>
          <w:p w14:paraId="5F80807B" w14:textId="0EEF7168" w:rsidR="00A673CF" w:rsidRPr="00C40AB3" w:rsidRDefault="00A673CF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C40AB3">
              <w:rPr>
                <w:spacing w:val="-8"/>
                <w:sz w:val="22"/>
                <w:szCs w:val="22"/>
                <w:lang w:eastAsia="en-US"/>
              </w:rPr>
              <w:t>воздуха</w:t>
            </w:r>
          </w:p>
          <w:p w14:paraId="35D600A4" w14:textId="77777777" w:rsidR="00066140" w:rsidRDefault="00A673CF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C40AB3">
              <w:rPr>
                <w:spacing w:val="-8"/>
                <w:sz w:val="22"/>
                <w:szCs w:val="22"/>
                <w:lang w:eastAsia="en-US"/>
              </w:rPr>
              <w:t>Расход воздуха</w:t>
            </w:r>
            <w:r w:rsidR="00504A0E" w:rsidRPr="00C40AB3">
              <w:rPr>
                <w:spacing w:val="-8"/>
                <w:sz w:val="22"/>
                <w:szCs w:val="22"/>
                <w:lang w:eastAsia="en-US"/>
              </w:rPr>
              <w:t xml:space="preserve"> </w:t>
            </w:r>
          </w:p>
          <w:p w14:paraId="5FCDE1EC" w14:textId="79185732" w:rsidR="00A673CF" w:rsidRPr="00C40AB3" w:rsidRDefault="00504A0E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C40AB3">
              <w:rPr>
                <w:spacing w:val="-8"/>
                <w:sz w:val="22"/>
                <w:szCs w:val="22"/>
                <w:lang w:eastAsia="en-US"/>
              </w:rPr>
              <w:t>(количество удаляемого воздуха)</w:t>
            </w:r>
          </w:p>
          <w:p w14:paraId="48093DA1" w14:textId="77777777" w:rsidR="00066140" w:rsidRDefault="00A673CF" w:rsidP="00C40AB3">
            <w:pPr>
              <w:pStyle w:val="af6"/>
              <w:overflowPunct/>
              <w:autoSpaceDE/>
              <w:autoSpaceDN/>
              <w:adjustRightInd/>
              <w:ind w:left="-42" w:right="-114"/>
              <w:textAlignment w:val="auto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 xml:space="preserve">Кратность </w:t>
            </w:r>
          </w:p>
          <w:p w14:paraId="78610282" w14:textId="6DE36792" w:rsidR="00A673CF" w:rsidRPr="00C40AB3" w:rsidRDefault="00A673CF" w:rsidP="00C40AB3">
            <w:pPr>
              <w:pStyle w:val="af6"/>
              <w:overflowPunct/>
              <w:autoSpaceDE/>
              <w:autoSpaceDN/>
              <w:adjustRightInd/>
              <w:ind w:left="-42" w:right="-114"/>
              <w:textAlignment w:val="auto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воздухообмена</w:t>
            </w:r>
          </w:p>
        </w:tc>
        <w:tc>
          <w:tcPr>
            <w:tcW w:w="2169" w:type="dxa"/>
          </w:tcPr>
          <w:p w14:paraId="665B0AF4" w14:textId="77777777" w:rsidR="00A673CF" w:rsidRPr="00C40AB3" w:rsidRDefault="00A673CF" w:rsidP="00C40AB3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СН 3.02.01-2019</w:t>
            </w:r>
          </w:p>
          <w:p w14:paraId="4DC0202F" w14:textId="77777777" w:rsidR="00A673CF" w:rsidRPr="00C40AB3" w:rsidRDefault="00A673CF" w:rsidP="00C40AB3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СН 3.02.02-2019</w:t>
            </w:r>
          </w:p>
          <w:p w14:paraId="5E9F9A57" w14:textId="77777777" w:rsidR="00A673CF" w:rsidRPr="00C40AB3" w:rsidRDefault="00A673CF" w:rsidP="00C40AB3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СН 4.02.03-2019</w:t>
            </w:r>
          </w:p>
          <w:p w14:paraId="0642739E" w14:textId="77777777" w:rsidR="00154858" w:rsidRPr="00C40AB3" w:rsidRDefault="00154858" w:rsidP="00C40AB3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СН 4.02.05-2020</w:t>
            </w:r>
          </w:p>
          <w:p w14:paraId="3A169800" w14:textId="77777777" w:rsidR="0022243A" w:rsidRDefault="0022243A" w:rsidP="0022243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2757C9">
              <w:rPr>
                <w:spacing w:val="-8"/>
                <w:lang w:val="ru-RU"/>
              </w:rPr>
              <w:t xml:space="preserve">ТНПА, проектная </w:t>
            </w:r>
          </w:p>
          <w:p w14:paraId="0FD20A80" w14:textId="77777777" w:rsidR="0022243A" w:rsidRDefault="0022243A" w:rsidP="0022243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2757C9">
              <w:rPr>
                <w:spacing w:val="-8"/>
                <w:lang w:val="ru-RU"/>
              </w:rPr>
              <w:t xml:space="preserve">и эксплуатационная </w:t>
            </w:r>
          </w:p>
          <w:p w14:paraId="78FA9344" w14:textId="07E98374" w:rsidR="00A673CF" w:rsidRPr="00C40AB3" w:rsidRDefault="0022243A" w:rsidP="0022243A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2757C9">
              <w:rPr>
                <w:spacing w:val="-8"/>
                <w:lang w:val="ru-RU"/>
              </w:rPr>
              <w:t>документация</w:t>
            </w:r>
          </w:p>
          <w:p w14:paraId="467E54D3" w14:textId="77777777" w:rsidR="00A673CF" w:rsidRDefault="00A673CF" w:rsidP="0022243A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Фактические значения</w:t>
            </w:r>
          </w:p>
          <w:p w14:paraId="2502D2C7" w14:textId="6096E71A" w:rsidR="00610E5D" w:rsidRPr="00610E5D" w:rsidRDefault="00610E5D" w:rsidP="0022243A">
            <w:pPr>
              <w:pStyle w:val="af6"/>
              <w:ind w:left="-46" w:right="-93"/>
              <w:rPr>
                <w:spacing w:val="-8"/>
                <w:sz w:val="20"/>
                <w:szCs w:val="20"/>
                <w:lang w:val="ru-RU"/>
              </w:rPr>
            </w:pPr>
          </w:p>
        </w:tc>
        <w:tc>
          <w:tcPr>
            <w:tcW w:w="1876" w:type="dxa"/>
          </w:tcPr>
          <w:p w14:paraId="1FDA195B" w14:textId="3C6FB193" w:rsidR="00A673CF" w:rsidRPr="00E9251A" w:rsidRDefault="00A673CF" w:rsidP="00E9251A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9251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 xml:space="preserve">СТБ 2021-2009 </w:t>
            </w:r>
          </w:p>
          <w:p w14:paraId="0D0B7A39" w14:textId="76C4CC70" w:rsidR="00A673CF" w:rsidRPr="00E9251A" w:rsidRDefault="00A673CF" w:rsidP="00E9251A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9251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приложение К</w:t>
            </w:r>
          </w:p>
          <w:p w14:paraId="7FB01CDD" w14:textId="4723A8B8" w:rsidR="00A673CF" w:rsidRPr="00066140" w:rsidRDefault="00A673CF" w:rsidP="00066140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9251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МВИ.ГМ.1661-2017</w:t>
            </w:r>
          </w:p>
          <w:p w14:paraId="22505880" w14:textId="77777777" w:rsidR="00A673CF" w:rsidRPr="00831352" w:rsidRDefault="00A673CF" w:rsidP="00E94C04">
            <w:pPr>
              <w:pStyle w:val="af6"/>
              <w:ind w:left="-108" w:right="-108"/>
              <w:rPr>
                <w:lang w:val="ru-RU"/>
              </w:rPr>
            </w:pPr>
          </w:p>
        </w:tc>
      </w:tr>
      <w:tr w:rsidR="00E9251A" w:rsidRPr="00AC5EC5" w14:paraId="47DED226" w14:textId="77777777" w:rsidTr="00C36410">
        <w:tblPrEx>
          <w:tblBorders>
            <w:bottom w:val="single" w:sz="4" w:space="0" w:color="auto"/>
          </w:tblBorders>
          <w:tblLook w:val="00A0" w:firstRow="1" w:lastRow="0" w:firstColumn="1" w:lastColumn="0" w:noHBand="0" w:noVBand="0"/>
        </w:tblPrEx>
        <w:trPr>
          <w:trHeight w:val="1419"/>
        </w:trPr>
        <w:tc>
          <w:tcPr>
            <w:tcW w:w="434" w:type="dxa"/>
          </w:tcPr>
          <w:p w14:paraId="3C87EF21" w14:textId="33E336EA" w:rsidR="00E9251A" w:rsidRDefault="00E9251A" w:rsidP="00E9251A">
            <w:pPr>
              <w:pStyle w:val="af6"/>
              <w:ind w:left="-120" w:right="-178"/>
              <w:jc w:val="center"/>
              <w:rPr>
                <w:lang w:val="ru-RU"/>
              </w:rPr>
            </w:pPr>
            <w:r w:rsidRPr="00E9251A">
              <w:rPr>
                <w:rFonts w:eastAsia="Calibri"/>
              </w:rPr>
              <w:t>5.1 ***</w:t>
            </w:r>
          </w:p>
        </w:tc>
        <w:tc>
          <w:tcPr>
            <w:tcW w:w="2125" w:type="dxa"/>
          </w:tcPr>
          <w:p w14:paraId="0A982C1D" w14:textId="77777777" w:rsidR="00C36410" w:rsidRDefault="00E9251A" w:rsidP="00066140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Здания и сооружения (дымовые каналы, </w:t>
            </w:r>
          </w:p>
          <w:p w14:paraId="5916DE79" w14:textId="7FA8D249" w:rsidR="00066140" w:rsidRDefault="00E9251A" w:rsidP="00066140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AE29B7">
              <w:rPr>
                <w:spacing w:val="-8"/>
                <w:sz w:val="22"/>
                <w:szCs w:val="22"/>
                <w:lang w:eastAsia="en-US"/>
              </w:rPr>
              <w:t xml:space="preserve">дымовые трубы, </w:t>
            </w:r>
          </w:p>
          <w:p w14:paraId="5521B0AA" w14:textId="7D55A138" w:rsidR="00E9251A" w:rsidRPr="00066140" w:rsidRDefault="00E9251A" w:rsidP="00066140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  <w:r w:rsidRPr="00066140">
              <w:rPr>
                <w:spacing w:val="-8"/>
                <w:sz w:val="22"/>
                <w:szCs w:val="22"/>
                <w:lang w:eastAsia="en-US"/>
              </w:rPr>
              <w:t>газоходы)</w:t>
            </w:r>
          </w:p>
          <w:p w14:paraId="45ED9FBA" w14:textId="77777777" w:rsidR="00E9251A" w:rsidRPr="00380340" w:rsidRDefault="00E9251A" w:rsidP="00E9251A">
            <w:pPr>
              <w:ind w:left="-38" w:right="-108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717" w:type="dxa"/>
          </w:tcPr>
          <w:p w14:paraId="08835369" w14:textId="77777777" w:rsidR="00E9251A" w:rsidRPr="00066140" w:rsidRDefault="00E9251A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066140">
              <w:rPr>
                <w:spacing w:val="-8"/>
                <w:sz w:val="22"/>
                <w:szCs w:val="22"/>
                <w:lang w:eastAsia="en-US"/>
              </w:rPr>
              <w:t>100.13/</w:t>
            </w:r>
          </w:p>
          <w:p w14:paraId="48157B23" w14:textId="31239AF8" w:rsidR="00E9251A" w:rsidRPr="00066140" w:rsidRDefault="00E9251A" w:rsidP="00066140">
            <w:pPr>
              <w:ind w:left="-38" w:right="-104"/>
              <w:rPr>
                <w:spacing w:val="-8"/>
                <w:sz w:val="22"/>
                <w:szCs w:val="22"/>
                <w:lang w:eastAsia="en-US"/>
              </w:rPr>
            </w:pPr>
            <w:r w:rsidRPr="00066140">
              <w:rPr>
                <w:spacing w:val="-8"/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282" w:type="dxa"/>
          </w:tcPr>
          <w:p w14:paraId="3DFCDBEF" w14:textId="77777777" w:rsidR="00E9251A" w:rsidRPr="00C40AB3" w:rsidRDefault="00E9251A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C40AB3">
              <w:rPr>
                <w:spacing w:val="-8"/>
                <w:sz w:val="22"/>
                <w:szCs w:val="22"/>
                <w:lang w:eastAsia="en-US"/>
              </w:rPr>
              <w:t>Скорость движения</w:t>
            </w:r>
          </w:p>
          <w:p w14:paraId="288E3060" w14:textId="77777777" w:rsidR="00E9251A" w:rsidRPr="00C40AB3" w:rsidRDefault="00E9251A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  <w:r w:rsidRPr="00C40AB3">
              <w:rPr>
                <w:spacing w:val="-8"/>
                <w:sz w:val="22"/>
                <w:szCs w:val="22"/>
                <w:lang w:eastAsia="en-US"/>
              </w:rPr>
              <w:t>воздуха (газов)</w:t>
            </w:r>
          </w:p>
          <w:p w14:paraId="7B21BC03" w14:textId="77777777" w:rsidR="00E9251A" w:rsidRPr="00C40AB3" w:rsidRDefault="00E9251A" w:rsidP="00C40AB3">
            <w:pPr>
              <w:ind w:left="-42" w:right="-114"/>
              <w:rPr>
                <w:spacing w:val="-8"/>
                <w:sz w:val="22"/>
                <w:szCs w:val="22"/>
                <w:lang w:eastAsia="en-US"/>
              </w:rPr>
            </w:pPr>
          </w:p>
        </w:tc>
        <w:tc>
          <w:tcPr>
            <w:tcW w:w="2169" w:type="dxa"/>
          </w:tcPr>
          <w:p w14:paraId="71E29077" w14:textId="77777777" w:rsidR="00E9251A" w:rsidRPr="00C40AB3" w:rsidRDefault="00E9251A" w:rsidP="00C40AB3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СН 4.02.05-2020</w:t>
            </w:r>
          </w:p>
          <w:p w14:paraId="1BCD0AE9" w14:textId="77777777" w:rsidR="00E9251A" w:rsidRPr="00C40AB3" w:rsidRDefault="00E9251A" w:rsidP="00C40AB3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ТКП 629-2018</w:t>
            </w:r>
          </w:p>
          <w:p w14:paraId="48531B79" w14:textId="77777777" w:rsidR="0022243A" w:rsidRDefault="0022243A" w:rsidP="0022243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2757C9">
              <w:rPr>
                <w:spacing w:val="-8"/>
                <w:lang w:val="ru-RU"/>
              </w:rPr>
              <w:t xml:space="preserve">ТНПА, проектная </w:t>
            </w:r>
          </w:p>
          <w:p w14:paraId="3751B9A3" w14:textId="77777777" w:rsidR="0022243A" w:rsidRDefault="0022243A" w:rsidP="0022243A">
            <w:pPr>
              <w:pStyle w:val="af6"/>
              <w:ind w:left="-63" w:right="-109"/>
              <w:rPr>
                <w:spacing w:val="-8"/>
                <w:lang w:val="ru-RU"/>
              </w:rPr>
            </w:pPr>
            <w:r w:rsidRPr="002757C9">
              <w:rPr>
                <w:spacing w:val="-8"/>
                <w:lang w:val="ru-RU"/>
              </w:rPr>
              <w:t xml:space="preserve">и эксплуатационная </w:t>
            </w:r>
          </w:p>
          <w:p w14:paraId="39FF569A" w14:textId="554B8365" w:rsidR="00E9251A" w:rsidRPr="00C40AB3" w:rsidRDefault="0022243A" w:rsidP="0022243A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2757C9">
              <w:rPr>
                <w:spacing w:val="-8"/>
                <w:lang w:val="ru-RU"/>
              </w:rPr>
              <w:t>документация</w:t>
            </w:r>
          </w:p>
          <w:p w14:paraId="5E313519" w14:textId="77777777" w:rsidR="00E9251A" w:rsidRDefault="00E9251A" w:rsidP="0022243A">
            <w:pPr>
              <w:pStyle w:val="af6"/>
              <w:ind w:left="-46" w:right="-93"/>
              <w:rPr>
                <w:spacing w:val="-8"/>
                <w:lang w:val="ru-RU"/>
              </w:rPr>
            </w:pPr>
            <w:r w:rsidRPr="00C40AB3">
              <w:rPr>
                <w:spacing w:val="-8"/>
                <w:lang w:val="ru-RU"/>
              </w:rPr>
              <w:t>Фактические значения</w:t>
            </w:r>
          </w:p>
          <w:p w14:paraId="5836B82C" w14:textId="70E9098B" w:rsidR="00610E5D" w:rsidRPr="00610E5D" w:rsidRDefault="00610E5D" w:rsidP="0022243A">
            <w:pPr>
              <w:pStyle w:val="af6"/>
              <w:ind w:left="-46" w:right="-93"/>
              <w:rPr>
                <w:spacing w:val="-8"/>
                <w:sz w:val="20"/>
                <w:szCs w:val="20"/>
                <w:lang w:val="ru-RU"/>
              </w:rPr>
            </w:pPr>
          </w:p>
        </w:tc>
        <w:tc>
          <w:tcPr>
            <w:tcW w:w="1876" w:type="dxa"/>
          </w:tcPr>
          <w:p w14:paraId="18898FE7" w14:textId="0A42FE55" w:rsidR="00E9251A" w:rsidRPr="00066140" w:rsidRDefault="00E9251A" w:rsidP="00066140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  <w:r w:rsidRPr="00E9251A"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  <w:t>МВИ.ГМ.1661-2017</w:t>
            </w:r>
          </w:p>
          <w:p w14:paraId="46445E34" w14:textId="77777777" w:rsidR="00E9251A" w:rsidRPr="00E9251A" w:rsidRDefault="00E9251A" w:rsidP="00E9251A">
            <w:pPr>
              <w:pStyle w:val="29"/>
              <w:shd w:val="clear" w:color="auto" w:fill="auto"/>
              <w:spacing w:line="240" w:lineRule="auto"/>
              <w:ind w:left="-53" w:right="-113" w:firstLine="0"/>
              <w:rPr>
                <w:rFonts w:ascii="Times New Roman" w:hAnsi="Times New Roman" w:cs="Times New Roman"/>
                <w:spacing w:val="-8"/>
                <w:sz w:val="22"/>
                <w:szCs w:val="22"/>
                <w:lang w:val="ru-RU"/>
              </w:rPr>
            </w:pPr>
          </w:p>
        </w:tc>
      </w:tr>
    </w:tbl>
    <w:p w14:paraId="0069AF82" w14:textId="717EAC7F" w:rsidR="00F239E2" w:rsidRDefault="00F239E2"/>
    <w:p w14:paraId="630056B3" w14:textId="77777777" w:rsidR="00E9251A" w:rsidRPr="002B6073" w:rsidRDefault="00E9251A" w:rsidP="00066140">
      <w:pPr>
        <w:rPr>
          <w:b/>
        </w:rPr>
      </w:pPr>
      <w:r w:rsidRPr="002B6073">
        <w:rPr>
          <w:b/>
        </w:rPr>
        <w:t xml:space="preserve">Примечание: </w:t>
      </w:r>
    </w:p>
    <w:p w14:paraId="1F0AF9A1" w14:textId="77777777" w:rsidR="00E9251A" w:rsidRPr="002B6073" w:rsidRDefault="00E9251A" w:rsidP="00066140">
      <w:pPr>
        <w:rPr>
          <w:color w:val="000000"/>
        </w:rPr>
      </w:pPr>
      <w:r w:rsidRPr="002B6073">
        <w:rPr>
          <w:bCs/>
        </w:rPr>
        <w:t>* – деятельность осуществляется непосредственно в ООС;</w:t>
      </w:r>
      <w:r w:rsidRPr="002B6073">
        <w:rPr>
          <w:bCs/>
        </w:rPr>
        <w:br/>
        <w:t>** – деятельность осуществляется непосредственно в ООС и за пределами ООС;</w:t>
      </w:r>
      <w:r w:rsidRPr="002B6073">
        <w:rPr>
          <w:bCs/>
        </w:rPr>
        <w:br/>
        <w:t>*** – деятельность осуществляется за пределами ООС.</w:t>
      </w:r>
      <w:r w:rsidRPr="002B6073">
        <w:rPr>
          <w:color w:val="000000"/>
        </w:rPr>
        <w:t xml:space="preserve"> </w:t>
      </w:r>
    </w:p>
    <w:p w14:paraId="03175ED9" w14:textId="77777777" w:rsidR="00E9251A" w:rsidRDefault="00E9251A" w:rsidP="00066140">
      <w:pPr>
        <w:rPr>
          <w:color w:val="000000"/>
          <w:sz w:val="28"/>
          <w:szCs w:val="28"/>
        </w:rPr>
      </w:pPr>
    </w:p>
    <w:p w14:paraId="329E57A4" w14:textId="77777777" w:rsidR="00E9251A" w:rsidRDefault="00E9251A" w:rsidP="0006614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F94F9E1" w14:textId="77777777" w:rsidR="00E9251A" w:rsidRDefault="00E9251A" w:rsidP="000661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14332A3" w14:textId="77777777" w:rsidR="00E9251A" w:rsidRDefault="00E9251A" w:rsidP="0006614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9FA6178" w14:textId="77777777" w:rsidR="00E9251A" w:rsidRPr="001D02D0" w:rsidRDefault="00E9251A" w:rsidP="0006614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2711CD5" w14:textId="083D89DB" w:rsidR="00D50B4E" w:rsidRPr="001D02D0" w:rsidRDefault="00E9251A" w:rsidP="00066140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A558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017" w:right="567" w:bottom="1134" w:left="1701" w:header="426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DC4DD2" w14:textId="77777777" w:rsidR="00FA659D" w:rsidRDefault="00FA659D" w:rsidP="0011070C">
      <w:r>
        <w:separator/>
      </w:r>
    </w:p>
  </w:endnote>
  <w:endnote w:type="continuationSeparator" w:id="0">
    <w:p w14:paraId="4A795387" w14:textId="77777777" w:rsidR="00FA659D" w:rsidRDefault="00FA659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Ind w:w="112" w:type="dxa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5589A" w:rsidRPr="00E36003" w14:paraId="45EA65C5" w14:textId="77777777" w:rsidTr="00D231D3">
      <w:trPr>
        <w:trHeight w:val="846"/>
      </w:trPr>
      <w:tc>
        <w:tcPr>
          <w:tcW w:w="3681" w:type="dxa"/>
          <w:vAlign w:val="center"/>
          <w:hideMark/>
        </w:tcPr>
        <w:p w14:paraId="1D6BC75A" w14:textId="77777777" w:rsidR="00A5589A" w:rsidRPr="00EC338F" w:rsidRDefault="00A5589A" w:rsidP="00A5589A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ACB842A" w14:textId="77777777" w:rsidR="00A5589A" w:rsidRPr="00693805" w:rsidRDefault="00A5589A" w:rsidP="00A5589A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403986691"/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C9A0922" w14:textId="77777777" w:rsidR="00A5589A" w:rsidRPr="009E4D11" w:rsidRDefault="00A5589A" w:rsidP="00A5589A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14.06.2024</w:t>
              </w:r>
            </w:p>
          </w:sdtContent>
        </w:sdt>
        <w:p w14:paraId="3C5D614D" w14:textId="77777777" w:rsidR="00A5589A" w:rsidRPr="00EC338F" w:rsidRDefault="00A5589A" w:rsidP="00A5589A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7" w:type="dxa"/>
          <w:vAlign w:val="center"/>
          <w:hideMark/>
        </w:tcPr>
        <w:p w14:paraId="656A9BDD" w14:textId="77777777" w:rsidR="00A5589A" w:rsidRPr="00E36003" w:rsidRDefault="00A5589A" w:rsidP="00A5589A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7F8ED9CE" w14:textId="77777777" w:rsidR="002F0D32" w:rsidRPr="00A5589A" w:rsidRDefault="002F0D32" w:rsidP="00A5589A">
    <w:pPr>
      <w:pStyle w:val="a9"/>
      <w:ind w:firstLine="0"/>
      <w:rPr>
        <w:sz w:val="2"/>
        <w:szCs w:val="4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Ind w:w="112" w:type="dxa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5589A" w:rsidRPr="00E36003" w14:paraId="7AF0EB47" w14:textId="77777777" w:rsidTr="00A5589A">
      <w:trPr>
        <w:trHeight w:val="846"/>
      </w:trPr>
      <w:tc>
        <w:tcPr>
          <w:tcW w:w="3681" w:type="dxa"/>
          <w:vAlign w:val="center"/>
          <w:hideMark/>
        </w:tcPr>
        <w:p w14:paraId="1E55030B" w14:textId="77777777" w:rsidR="00A5589A" w:rsidRPr="00EC338F" w:rsidRDefault="00A5589A" w:rsidP="00A5589A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E628109" w14:textId="77777777" w:rsidR="00A5589A" w:rsidRPr="00693805" w:rsidRDefault="00A5589A" w:rsidP="00A5589A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6-1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3FCFE0D" w14:textId="3F2E9A48" w:rsidR="00A5589A" w:rsidRPr="009E4D11" w:rsidRDefault="00A5589A" w:rsidP="00A5589A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14.06.2024</w:t>
              </w:r>
            </w:p>
          </w:sdtContent>
        </w:sdt>
        <w:p w14:paraId="7BAB1302" w14:textId="77777777" w:rsidR="00A5589A" w:rsidRPr="00EC338F" w:rsidRDefault="00A5589A" w:rsidP="00A5589A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87" w:type="dxa"/>
          <w:vAlign w:val="center"/>
          <w:hideMark/>
        </w:tcPr>
        <w:p w14:paraId="6D052F35" w14:textId="77777777" w:rsidR="00A5589A" w:rsidRPr="00E36003" w:rsidRDefault="00A5589A" w:rsidP="00A5589A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530F680B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B698D4" w14:textId="77777777" w:rsidR="00FA659D" w:rsidRDefault="00FA659D" w:rsidP="0011070C">
      <w:r>
        <w:separator/>
      </w:r>
    </w:p>
  </w:footnote>
  <w:footnote w:type="continuationSeparator" w:id="0">
    <w:p w14:paraId="32E39802" w14:textId="77777777" w:rsidR="00FA659D" w:rsidRDefault="00FA659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5B1AC8A9" w14:textId="77777777" w:rsidTr="007C1F6F">
      <w:trPr>
        <w:trHeight w:val="752"/>
        <w:tblHeader/>
      </w:trPr>
      <w:tc>
        <w:tcPr>
          <w:tcW w:w="385" w:type="pct"/>
          <w:tcBorders>
            <w:bottom w:val="single" w:sz="4" w:space="0" w:color="auto"/>
          </w:tcBorders>
          <w:vAlign w:val="center"/>
          <w:hideMark/>
        </w:tcPr>
        <w:p w14:paraId="7EE48E08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1DDE3A00" wp14:editId="7163D7AE">
                <wp:extent cx="371475" cy="466725"/>
                <wp:effectExtent l="0" t="0" r="9525" b="9525"/>
                <wp:docPr id="811271875" name="Рисунок 8112718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15" w:type="pct"/>
          <w:tcBorders>
            <w:bottom w:val="single" w:sz="4" w:space="0" w:color="auto"/>
          </w:tcBorders>
          <w:vAlign w:val="center"/>
        </w:tcPr>
        <w:p w14:paraId="2129C943" w14:textId="7E0B263B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6138AB">
            <w:rPr>
              <w:rFonts w:ascii="Times New Roman" w:hAnsi="Times New Roman" w:cs="Times New Roman"/>
              <w:sz w:val="24"/>
              <w:szCs w:val="24"/>
            </w:rPr>
            <w:t>2.</w:t>
          </w:r>
          <w:r w:rsidR="00A673CF">
            <w:rPr>
              <w:rFonts w:ascii="Times New Roman" w:hAnsi="Times New Roman" w:cs="Times New Roman"/>
              <w:sz w:val="24"/>
              <w:szCs w:val="24"/>
            </w:rPr>
            <w:t>3374</w:t>
          </w:r>
        </w:p>
      </w:tc>
    </w:tr>
  </w:tbl>
  <w:p w14:paraId="2D90D383" w14:textId="77777777" w:rsidR="00C24C3D" w:rsidRPr="00610E5D" w:rsidRDefault="00C24C3D" w:rsidP="00F239E2">
    <w:pPr>
      <w:pStyle w:val="a7"/>
      <w:rPr>
        <w:sz w:val="14"/>
        <w:szCs w:val="16"/>
        <w:lang w:val="ru-RU"/>
      </w:rPr>
    </w:pPr>
  </w:p>
  <w:tbl>
    <w:tblPr>
      <w:tblW w:w="4987" w:type="pct"/>
      <w:tblInd w:w="-4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34"/>
      <w:gridCol w:w="2128"/>
      <w:gridCol w:w="714"/>
      <w:gridCol w:w="2282"/>
      <w:gridCol w:w="2169"/>
      <w:gridCol w:w="1876"/>
    </w:tblGrid>
    <w:tr w:rsidR="00A5589A" w:rsidRPr="00BE0FAA" w14:paraId="76FD3055" w14:textId="77777777" w:rsidTr="00DA0598">
      <w:trPr>
        <w:trHeight w:val="136"/>
        <w:tblHeader/>
      </w:trPr>
      <w:tc>
        <w:tcPr>
          <w:tcW w:w="434" w:type="dxa"/>
          <w:shd w:val="clear" w:color="auto" w:fill="auto"/>
        </w:tcPr>
        <w:p w14:paraId="6AE963BE" w14:textId="77777777" w:rsidR="00A5589A" w:rsidRPr="00E95319" w:rsidRDefault="00A5589A" w:rsidP="00A5589A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1</w:t>
          </w:r>
        </w:p>
      </w:tc>
      <w:tc>
        <w:tcPr>
          <w:tcW w:w="2128" w:type="dxa"/>
          <w:shd w:val="clear" w:color="auto" w:fill="auto"/>
        </w:tcPr>
        <w:p w14:paraId="16A45FE5" w14:textId="77777777" w:rsidR="00A5589A" w:rsidRPr="00E95319" w:rsidRDefault="00A5589A" w:rsidP="00A5589A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2</w:t>
          </w:r>
        </w:p>
      </w:tc>
      <w:tc>
        <w:tcPr>
          <w:tcW w:w="714" w:type="dxa"/>
          <w:shd w:val="clear" w:color="auto" w:fill="auto"/>
        </w:tcPr>
        <w:p w14:paraId="3AFF8F03" w14:textId="77777777" w:rsidR="00A5589A" w:rsidRPr="00E95319" w:rsidRDefault="00A5589A" w:rsidP="00A5589A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3</w:t>
          </w:r>
        </w:p>
      </w:tc>
      <w:tc>
        <w:tcPr>
          <w:tcW w:w="2282" w:type="dxa"/>
          <w:shd w:val="clear" w:color="auto" w:fill="auto"/>
        </w:tcPr>
        <w:p w14:paraId="791E301E" w14:textId="77777777" w:rsidR="00A5589A" w:rsidRPr="00E95319" w:rsidRDefault="00A5589A" w:rsidP="00A5589A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4</w:t>
          </w:r>
        </w:p>
      </w:tc>
      <w:tc>
        <w:tcPr>
          <w:tcW w:w="2169" w:type="dxa"/>
          <w:shd w:val="clear" w:color="auto" w:fill="auto"/>
          <w:vAlign w:val="center"/>
        </w:tcPr>
        <w:p w14:paraId="1628DA6C" w14:textId="77777777" w:rsidR="00A5589A" w:rsidRPr="00E95319" w:rsidRDefault="00A5589A" w:rsidP="00A5589A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5</w:t>
          </w:r>
        </w:p>
      </w:tc>
      <w:tc>
        <w:tcPr>
          <w:tcW w:w="1876" w:type="dxa"/>
          <w:shd w:val="clear" w:color="auto" w:fill="auto"/>
          <w:vAlign w:val="center"/>
        </w:tcPr>
        <w:p w14:paraId="38502DE3" w14:textId="77777777" w:rsidR="00A5589A" w:rsidRPr="00E95319" w:rsidRDefault="00A5589A" w:rsidP="00A5589A">
          <w:pPr>
            <w:overflowPunct w:val="0"/>
            <w:autoSpaceDE w:val="0"/>
            <w:autoSpaceDN w:val="0"/>
            <w:adjustRightInd w:val="0"/>
            <w:spacing w:line="240" w:lineRule="exact"/>
            <w:ind w:left="142"/>
            <w:jc w:val="center"/>
            <w:textAlignment w:val="baseline"/>
          </w:pPr>
          <w:r w:rsidRPr="00E95319">
            <w:t>6</w:t>
          </w:r>
        </w:p>
      </w:tc>
    </w:tr>
  </w:tbl>
  <w:p w14:paraId="4529AD47" w14:textId="77777777" w:rsidR="00A5589A" w:rsidRPr="00A5589A" w:rsidRDefault="00A5589A" w:rsidP="00F239E2">
    <w:pPr>
      <w:pStyle w:val="a7"/>
      <w:rPr>
        <w:sz w:val="2"/>
        <w:szCs w:val="4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03" w:type="dxa"/>
      <w:tblInd w:w="-4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8707"/>
    </w:tblGrid>
    <w:tr w:rsidR="00F40980" w:rsidRPr="00804957" w14:paraId="2A2E0DC8" w14:textId="77777777" w:rsidTr="007C1F6F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0175B56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1E562B91" wp14:editId="6AD22F2B">
                <wp:extent cx="372110" cy="467995"/>
                <wp:effectExtent l="0" t="0" r="0" b="0"/>
                <wp:docPr id="2058234661" name="Рисунок 20582346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07" w:type="dxa"/>
          <w:tcBorders>
            <w:bottom w:val="single" w:sz="8" w:space="0" w:color="auto"/>
          </w:tcBorders>
          <w:vAlign w:val="center"/>
        </w:tcPr>
        <w:p w14:paraId="1BBC2A99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CBAF9B1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4C09AC91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3D37E62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E27"/>
    <w:rsid w:val="00001560"/>
    <w:rsid w:val="00002CDD"/>
    <w:rsid w:val="0000774F"/>
    <w:rsid w:val="00022A72"/>
    <w:rsid w:val="00030948"/>
    <w:rsid w:val="00043782"/>
    <w:rsid w:val="00051C1C"/>
    <w:rsid w:val="000643A6"/>
    <w:rsid w:val="00066140"/>
    <w:rsid w:val="00077135"/>
    <w:rsid w:val="00077541"/>
    <w:rsid w:val="0009264B"/>
    <w:rsid w:val="00092EA6"/>
    <w:rsid w:val="000A6CF1"/>
    <w:rsid w:val="000B0313"/>
    <w:rsid w:val="000C1707"/>
    <w:rsid w:val="000C28A5"/>
    <w:rsid w:val="000C33F5"/>
    <w:rsid w:val="000C6D10"/>
    <w:rsid w:val="000C7ADD"/>
    <w:rsid w:val="000D1708"/>
    <w:rsid w:val="000D49BB"/>
    <w:rsid w:val="000D7719"/>
    <w:rsid w:val="000E2AC4"/>
    <w:rsid w:val="0010056C"/>
    <w:rsid w:val="00101C03"/>
    <w:rsid w:val="0011070C"/>
    <w:rsid w:val="001157ED"/>
    <w:rsid w:val="00116AD0"/>
    <w:rsid w:val="00117059"/>
    <w:rsid w:val="00120BDA"/>
    <w:rsid w:val="00122D37"/>
    <w:rsid w:val="00124809"/>
    <w:rsid w:val="00147A13"/>
    <w:rsid w:val="001512FA"/>
    <w:rsid w:val="00154858"/>
    <w:rsid w:val="001747CA"/>
    <w:rsid w:val="0017533B"/>
    <w:rsid w:val="001843A0"/>
    <w:rsid w:val="00185BDB"/>
    <w:rsid w:val="00190FD3"/>
    <w:rsid w:val="001956F7"/>
    <w:rsid w:val="00195A33"/>
    <w:rsid w:val="001A4BEA"/>
    <w:rsid w:val="001A7AF4"/>
    <w:rsid w:val="001E3D8F"/>
    <w:rsid w:val="001E6E80"/>
    <w:rsid w:val="001F020A"/>
    <w:rsid w:val="001F6453"/>
    <w:rsid w:val="0020355B"/>
    <w:rsid w:val="00204E72"/>
    <w:rsid w:val="00212DD1"/>
    <w:rsid w:val="0022243A"/>
    <w:rsid w:val="00225907"/>
    <w:rsid w:val="00234CBD"/>
    <w:rsid w:val="0026099C"/>
    <w:rsid w:val="00267216"/>
    <w:rsid w:val="00270035"/>
    <w:rsid w:val="0027128E"/>
    <w:rsid w:val="00280064"/>
    <w:rsid w:val="00280D42"/>
    <w:rsid w:val="00280E8C"/>
    <w:rsid w:val="002877C8"/>
    <w:rsid w:val="002900DE"/>
    <w:rsid w:val="002911E3"/>
    <w:rsid w:val="00295E4A"/>
    <w:rsid w:val="002A13BE"/>
    <w:rsid w:val="002A254A"/>
    <w:rsid w:val="002B5E47"/>
    <w:rsid w:val="002D06D6"/>
    <w:rsid w:val="002D1E29"/>
    <w:rsid w:val="002D28AD"/>
    <w:rsid w:val="002D2AE1"/>
    <w:rsid w:val="002D6F27"/>
    <w:rsid w:val="002E503D"/>
    <w:rsid w:val="002F0D32"/>
    <w:rsid w:val="003054C2"/>
    <w:rsid w:val="00305E11"/>
    <w:rsid w:val="0031023B"/>
    <w:rsid w:val="00347A74"/>
    <w:rsid w:val="00367D8C"/>
    <w:rsid w:val="003717D2"/>
    <w:rsid w:val="00380340"/>
    <w:rsid w:val="003848FC"/>
    <w:rsid w:val="003947CC"/>
    <w:rsid w:val="00394B93"/>
    <w:rsid w:val="003A28BE"/>
    <w:rsid w:val="003B4E94"/>
    <w:rsid w:val="003C130A"/>
    <w:rsid w:val="003C2834"/>
    <w:rsid w:val="003D01F4"/>
    <w:rsid w:val="003E26A2"/>
    <w:rsid w:val="003E2F1E"/>
    <w:rsid w:val="00401D49"/>
    <w:rsid w:val="00407988"/>
    <w:rsid w:val="0041025E"/>
    <w:rsid w:val="00410274"/>
    <w:rsid w:val="0041489A"/>
    <w:rsid w:val="00416870"/>
    <w:rsid w:val="00436D0B"/>
    <w:rsid w:val="00437E07"/>
    <w:rsid w:val="00442E42"/>
    <w:rsid w:val="00460ECA"/>
    <w:rsid w:val="004627D9"/>
    <w:rsid w:val="00463D8E"/>
    <w:rsid w:val="00481260"/>
    <w:rsid w:val="004A5E4C"/>
    <w:rsid w:val="004D492C"/>
    <w:rsid w:val="004E5090"/>
    <w:rsid w:val="004E59B7"/>
    <w:rsid w:val="00504A0E"/>
    <w:rsid w:val="00505771"/>
    <w:rsid w:val="00507CCF"/>
    <w:rsid w:val="00521FC2"/>
    <w:rsid w:val="00530F3D"/>
    <w:rsid w:val="00532F67"/>
    <w:rsid w:val="00547530"/>
    <w:rsid w:val="005529DE"/>
    <w:rsid w:val="0055563B"/>
    <w:rsid w:val="0056070B"/>
    <w:rsid w:val="00562D77"/>
    <w:rsid w:val="005634CD"/>
    <w:rsid w:val="00563680"/>
    <w:rsid w:val="005812FA"/>
    <w:rsid w:val="00582A8F"/>
    <w:rsid w:val="00592241"/>
    <w:rsid w:val="005C1922"/>
    <w:rsid w:val="005C5B99"/>
    <w:rsid w:val="005C7B39"/>
    <w:rsid w:val="005D4205"/>
    <w:rsid w:val="005E05CB"/>
    <w:rsid w:val="005E250C"/>
    <w:rsid w:val="005E611E"/>
    <w:rsid w:val="005F7C45"/>
    <w:rsid w:val="00610E5D"/>
    <w:rsid w:val="006138AB"/>
    <w:rsid w:val="00614867"/>
    <w:rsid w:val="00627E81"/>
    <w:rsid w:val="00630922"/>
    <w:rsid w:val="00645468"/>
    <w:rsid w:val="00666125"/>
    <w:rsid w:val="00681023"/>
    <w:rsid w:val="00693805"/>
    <w:rsid w:val="00697411"/>
    <w:rsid w:val="00697905"/>
    <w:rsid w:val="006A336B"/>
    <w:rsid w:val="006A4791"/>
    <w:rsid w:val="006A783F"/>
    <w:rsid w:val="006B450F"/>
    <w:rsid w:val="006C5BFA"/>
    <w:rsid w:val="006D1CDB"/>
    <w:rsid w:val="006D33D8"/>
    <w:rsid w:val="006D5DCE"/>
    <w:rsid w:val="006F00CE"/>
    <w:rsid w:val="00704E29"/>
    <w:rsid w:val="00714168"/>
    <w:rsid w:val="00715A45"/>
    <w:rsid w:val="0071603C"/>
    <w:rsid w:val="00717333"/>
    <w:rsid w:val="00721D13"/>
    <w:rsid w:val="00731452"/>
    <w:rsid w:val="00732BF4"/>
    <w:rsid w:val="00734508"/>
    <w:rsid w:val="00740E27"/>
    <w:rsid w:val="00741FBB"/>
    <w:rsid w:val="0074243A"/>
    <w:rsid w:val="00744C36"/>
    <w:rsid w:val="0075090E"/>
    <w:rsid w:val="00752D10"/>
    <w:rsid w:val="007571AF"/>
    <w:rsid w:val="007742D0"/>
    <w:rsid w:val="0079041E"/>
    <w:rsid w:val="00792698"/>
    <w:rsid w:val="00794D42"/>
    <w:rsid w:val="007A1818"/>
    <w:rsid w:val="007A3B5B"/>
    <w:rsid w:val="007A4175"/>
    <w:rsid w:val="007A4485"/>
    <w:rsid w:val="007C05FE"/>
    <w:rsid w:val="007C1F6F"/>
    <w:rsid w:val="007C3A37"/>
    <w:rsid w:val="007C5111"/>
    <w:rsid w:val="007F66CA"/>
    <w:rsid w:val="008031FC"/>
    <w:rsid w:val="008124DA"/>
    <w:rsid w:val="008130C0"/>
    <w:rsid w:val="00824118"/>
    <w:rsid w:val="00833DA3"/>
    <w:rsid w:val="00836710"/>
    <w:rsid w:val="008505BA"/>
    <w:rsid w:val="00856322"/>
    <w:rsid w:val="00872305"/>
    <w:rsid w:val="00877224"/>
    <w:rsid w:val="008A3AF4"/>
    <w:rsid w:val="008A3E6F"/>
    <w:rsid w:val="008B1B9D"/>
    <w:rsid w:val="008C1825"/>
    <w:rsid w:val="008C3521"/>
    <w:rsid w:val="008D3A5C"/>
    <w:rsid w:val="008D505F"/>
    <w:rsid w:val="008E2D26"/>
    <w:rsid w:val="008E350B"/>
    <w:rsid w:val="0090767F"/>
    <w:rsid w:val="00913351"/>
    <w:rsid w:val="00913B16"/>
    <w:rsid w:val="00921A06"/>
    <w:rsid w:val="009230FC"/>
    <w:rsid w:val="00923868"/>
    <w:rsid w:val="00940C54"/>
    <w:rsid w:val="0095347E"/>
    <w:rsid w:val="00971289"/>
    <w:rsid w:val="00983EAE"/>
    <w:rsid w:val="00986CE2"/>
    <w:rsid w:val="00992CF6"/>
    <w:rsid w:val="009940B7"/>
    <w:rsid w:val="009A3A10"/>
    <w:rsid w:val="009A3E9D"/>
    <w:rsid w:val="009B53D0"/>
    <w:rsid w:val="009C1C19"/>
    <w:rsid w:val="009D5A57"/>
    <w:rsid w:val="009E107F"/>
    <w:rsid w:val="009E4D11"/>
    <w:rsid w:val="009F13EF"/>
    <w:rsid w:val="009F7389"/>
    <w:rsid w:val="00A04FE4"/>
    <w:rsid w:val="00A063D9"/>
    <w:rsid w:val="00A276C9"/>
    <w:rsid w:val="00A33569"/>
    <w:rsid w:val="00A40143"/>
    <w:rsid w:val="00A417E3"/>
    <w:rsid w:val="00A46D5C"/>
    <w:rsid w:val="00A47C62"/>
    <w:rsid w:val="00A51D9A"/>
    <w:rsid w:val="00A5589A"/>
    <w:rsid w:val="00A673CF"/>
    <w:rsid w:val="00A74B14"/>
    <w:rsid w:val="00A755C7"/>
    <w:rsid w:val="00A76F8A"/>
    <w:rsid w:val="00A93B8C"/>
    <w:rsid w:val="00AB531A"/>
    <w:rsid w:val="00AC0C2C"/>
    <w:rsid w:val="00AC3CE5"/>
    <w:rsid w:val="00AD4B7A"/>
    <w:rsid w:val="00AE17DA"/>
    <w:rsid w:val="00AF1C1A"/>
    <w:rsid w:val="00AF607D"/>
    <w:rsid w:val="00B00CAF"/>
    <w:rsid w:val="00B06CF4"/>
    <w:rsid w:val="00B073DC"/>
    <w:rsid w:val="00B344A4"/>
    <w:rsid w:val="00B371CD"/>
    <w:rsid w:val="00B46380"/>
    <w:rsid w:val="00B47A0F"/>
    <w:rsid w:val="00B565D4"/>
    <w:rsid w:val="00B61580"/>
    <w:rsid w:val="00B71C0D"/>
    <w:rsid w:val="00B84334"/>
    <w:rsid w:val="00B84D8E"/>
    <w:rsid w:val="00B934CC"/>
    <w:rsid w:val="00B94D82"/>
    <w:rsid w:val="00B951E9"/>
    <w:rsid w:val="00B95FDB"/>
    <w:rsid w:val="00B97057"/>
    <w:rsid w:val="00B97278"/>
    <w:rsid w:val="00BB272F"/>
    <w:rsid w:val="00BB5AEF"/>
    <w:rsid w:val="00BC40FF"/>
    <w:rsid w:val="00BE41B6"/>
    <w:rsid w:val="00C00081"/>
    <w:rsid w:val="00C12FE0"/>
    <w:rsid w:val="00C13371"/>
    <w:rsid w:val="00C13D24"/>
    <w:rsid w:val="00C24C3D"/>
    <w:rsid w:val="00C26CFF"/>
    <w:rsid w:val="00C35ED8"/>
    <w:rsid w:val="00C36410"/>
    <w:rsid w:val="00C379B5"/>
    <w:rsid w:val="00C40AB3"/>
    <w:rsid w:val="00C46E4F"/>
    <w:rsid w:val="00C52AC1"/>
    <w:rsid w:val="00C60464"/>
    <w:rsid w:val="00C66929"/>
    <w:rsid w:val="00C67DD7"/>
    <w:rsid w:val="00C72373"/>
    <w:rsid w:val="00C74B15"/>
    <w:rsid w:val="00C81513"/>
    <w:rsid w:val="00C97BC9"/>
    <w:rsid w:val="00CA2C45"/>
    <w:rsid w:val="00CA53E3"/>
    <w:rsid w:val="00CA6ED2"/>
    <w:rsid w:val="00CC0276"/>
    <w:rsid w:val="00CD2E78"/>
    <w:rsid w:val="00CE4302"/>
    <w:rsid w:val="00CF4334"/>
    <w:rsid w:val="00D00EC8"/>
    <w:rsid w:val="00D01B5F"/>
    <w:rsid w:val="00D03574"/>
    <w:rsid w:val="00D05D1F"/>
    <w:rsid w:val="00D11528"/>
    <w:rsid w:val="00D21592"/>
    <w:rsid w:val="00D223F7"/>
    <w:rsid w:val="00D26543"/>
    <w:rsid w:val="00D30D46"/>
    <w:rsid w:val="00D3564E"/>
    <w:rsid w:val="00D36FEE"/>
    <w:rsid w:val="00D4736C"/>
    <w:rsid w:val="00D50B4E"/>
    <w:rsid w:val="00D62341"/>
    <w:rsid w:val="00D8223F"/>
    <w:rsid w:val="00D8457D"/>
    <w:rsid w:val="00D876E6"/>
    <w:rsid w:val="00D96601"/>
    <w:rsid w:val="00DA0598"/>
    <w:rsid w:val="00DA5E7A"/>
    <w:rsid w:val="00DB1FAE"/>
    <w:rsid w:val="00DB4256"/>
    <w:rsid w:val="00DE6F93"/>
    <w:rsid w:val="00DF59A1"/>
    <w:rsid w:val="00DF6DD6"/>
    <w:rsid w:val="00DF7DAB"/>
    <w:rsid w:val="00E12F21"/>
    <w:rsid w:val="00E16A62"/>
    <w:rsid w:val="00E200BB"/>
    <w:rsid w:val="00E22CC9"/>
    <w:rsid w:val="00E274D1"/>
    <w:rsid w:val="00E36003"/>
    <w:rsid w:val="00E37CC9"/>
    <w:rsid w:val="00E41B5C"/>
    <w:rsid w:val="00E53053"/>
    <w:rsid w:val="00E6157E"/>
    <w:rsid w:val="00E64495"/>
    <w:rsid w:val="00E72539"/>
    <w:rsid w:val="00E73F77"/>
    <w:rsid w:val="00E750F5"/>
    <w:rsid w:val="00E83C1C"/>
    <w:rsid w:val="00E85094"/>
    <w:rsid w:val="00E85116"/>
    <w:rsid w:val="00E9251A"/>
    <w:rsid w:val="00E94C04"/>
    <w:rsid w:val="00E95EA8"/>
    <w:rsid w:val="00EA24D7"/>
    <w:rsid w:val="00EA301D"/>
    <w:rsid w:val="00EA6CEB"/>
    <w:rsid w:val="00EB34D2"/>
    <w:rsid w:val="00EC338F"/>
    <w:rsid w:val="00EC71D8"/>
    <w:rsid w:val="00ED10E7"/>
    <w:rsid w:val="00EF2D78"/>
    <w:rsid w:val="00EF5137"/>
    <w:rsid w:val="00F10CDF"/>
    <w:rsid w:val="00F112F2"/>
    <w:rsid w:val="00F11FE3"/>
    <w:rsid w:val="00F1499C"/>
    <w:rsid w:val="00F17CE3"/>
    <w:rsid w:val="00F21967"/>
    <w:rsid w:val="00F239E2"/>
    <w:rsid w:val="00F32AF8"/>
    <w:rsid w:val="00F339BE"/>
    <w:rsid w:val="00F40980"/>
    <w:rsid w:val="00F42A42"/>
    <w:rsid w:val="00F455AB"/>
    <w:rsid w:val="00F45F0B"/>
    <w:rsid w:val="00F47F4D"/>
    <w:rsid w:val="00F551E1"/>
    <w:rsid w:val="00F57725"/>
    <w:rsid w:val="00F701B8"/>
    <w:rsid w:val="00F8144E"/>
    <w:rsid w:val="00F864B1"/>
    <w:rsid w:val="00F86DE9"/>
    <w:rsid w:val="00F90988"/>
    <w:rsid w:val="00F93BB0"/>
    <w:rsid w:val="00FA30B1"/>
    <w:rsid w:val="00FA659D"/>
    <w:rsid w:val="00FC280E"/>
    <w:rsid w:val="00FE61DF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F75DB"/>
  <w15:docId w15:val="{7A0EA3E0-0933-424A-AA6F-9E8A61EEB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uiPriority w:val="99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character" w:customStyle="1" w:styleId="NoSpacingChar1">
    <w:name w:val="No Spacing Char1"/>
    <w:locked/>
    <w:rsid w:val="00E53053"/>
    <w:rPr>
      <w:sz w:val="22"/>
      <w:lang w:val="en-US" w:eastAsia="en-US" w:bidi="ar-SA"/>
    </w:rPr>
  </w:style>
  <w:style w:type="paragraph" w:customStyle="1" w:styleId="210">
    <w:name w:val="Основной текст 21"/>
    <w:basedOn w:val="a"/>
    <w:rsid w:val="00E53053"/>
    <w:pPr>
      <w:suppressAutoHyphens/>
      <w:jc w:val="both"/>
    </w:pPr>
    <w:rPr>
      <w:sz w:val="28"/>
      <w:lang w:eastAsia="ar-SA"/>
    </w:rPr>
  </w:style>
  <w:style w:type="paragraph" w:customStyle="1" w:styleId="42">
    <w:name w:val="Без интервала4"/>
    <w:rsid w:val="00D6234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customStyle="1" w:styleId="Style5">
    <w:name w:val="Style5"/>
    <w:basedOn w:val="a"/>
    <w:uiPriority w:val="99"/>
    <w:rsid w:val="00A673CF"/>
    <w:pPr>
      <w:widowControl w:val="0"/>
      <w:autoSpaceDE w:val="0"/>
      <w:autoSpaceDN w:val="0"/>
      <w:adjustRightInd w:val="0"/>
      <w:spacing w:line="275" w:lineRule="exact"/>
    </w:pPr>
    <w:rPr>
      <w:sz w:val="24"/>
      <w:szCs w:val="24"/>
    </w:rPr>
  </w:style>
  <w:style w:type="paragraph" w:customStyle="1" w:styleId="29">
    <w:name w:val="Основной текст2"/>
    <w:basedOn w:val="a"/>
    <w:rsid w:val="00380340"/>
    <w:pPr>
      <w:shd w:val="clear" w:color="auto" w:fill="FFFFFF"/>
      <w:spacing w:line="274" w:lineRule="exact"/>
      <w:ind w:hanging="660"/>
    </w:pPr>
    <w:rPr>
      <w:rFonts w:ascii="Bookman Old Style" w:eastAsia="Bookman Old Style" w:hAnsi="Bookman Old Style" w:cs="Bookman Old Style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kr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68C0D9D57D14B23B856593A8CA0E7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13C19ED-27BD-4E78-AE0E-0C85BC0B3B32}"/>
      </w:docPartPr>
      <w:docPartBody>
        <w:p w:rsidR="001E15CA" w:rsidRDefault="002C04D4">
          <w:pPr>
            <w:pStyle w:val="468C0D9D57D14B23B856593A8CA0E7E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DDC633DD70C4B76A2B94AF8DBF9390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4FCAF-994D-4351-AE12-F02117F48766}"/>
      </w:docPartPr>
      <w:docPartBody>
        <w:p w:rsidR="001E15CA" w:rsidRDefault="002C04D4">
          <w:pPr>
            <w:pStyle w:val="9DDC633DD70C4B76A2B94AF8DBF9390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83B3885749EB466CA7B1B3ECB665D2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261E23-FCDE-4C61-AC1A-A25BE122BFF8}"/>
      </w:docPartPr>
      <w:docPartBody>
        <w:p w:rsidR="001E15CA" w:rsidRDefault="002C04D4">
          <w:pPr>
            <w:pStyle w:val="83B3885749EB466CA7B1B3ECB665D20A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19B8FAB21C64B01ADEC5D816C9EAC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FF1AEF-91B0-4DC8-81A3-C37D978C1EE0}"/>
      </w:docPartPr>
      <w:docPartBody>
        <w:p w:rsidR="001E15CA" w:rsidRDefault="002C04D4">
          <w:pPr>
            <w:pStyle w:val="B19B8FAB21C64B01ADEC5D816C9EAC30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199DEC6D654467BB794D06AAF408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FB8765-AA12-4A39-A6E0-9AF4E8382F8E}"/>
      </w:docPartPr>
      <w:docPartBody>
        <w:p w:rsidR="001E15CA" w:rsidRDefault="002C04D4">
          <w:pPr>
            <w:pStyle w:val="E7199DEC6D654467BB794D06AAF408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4D4"/>
    <w:rsid w:val="001A7AF4"/>
    <w:rsid w:val="001D512F"/>
    <w:rsid w:val="001E15CA"/>
    <w:rsid w:val="002C04D4"/>
    <w:rsid w:val="00914121"/>
    <w:rsid w:val="00957581"/>
    <w:rsid w:val="00B33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468C0D9D57D14B23B856593A8CA0E7E6">
    <w:name w:val="468C0D9D57D14B23B856593A8CA0E7E6"/>
  </w:style>
  <w:style w:type="paragraph" w:customStyle="1" w:styleId="9DDC633DD70C4B76A2B94AF8DBF93905">
    <w:name w:val="9DDC633DD70C4B76A2B94AF8DBF93905"/>
  </w:style>
  <w:style w:type="paragraph" w:customStyle="1" w:styleId="83B3885749EB466CA7B1B3ECB665D20A">
    <w:name w:val="83B3885749EB466CA7B1B3ECB665D20A"/>
  </w:style>
  <w:style w:type="paragraph" w:customStyle="1" w:styleId="B19B8FAB21C64B01ADEC5D816C9EAC30">
    <w:name w:val="B19B8FAB21C64B01ADEC5D816C9EAC30"/>
  </w:style>
  <w:style w:type="paragraph" w:customStyle="1" w:styleId="E7199DEC6D654467BB794D06AAF40864">
    <w:name w:val="E7199DEC6D654467BB794D06AAF408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277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</dc:creator>
  <cp:keywords/>
  <cp:lastModifiedBy>Дербенев Вадим Владимирович</cp:lastModifiedBy>
  <cp:revision>20</cp:revision>
  <cp:lastPrinted>2024-06-13T11:06:00Z</cp:lastPrinted>
  <dcterms:created xsi:type="dcterms:W3CDTF">2022-04-14T10:01:00Z</dcterms:created>
  <dcterms:modified xsi:type="dcterms:W3CDTF">2024-06-13T11:12:00Z</dcterms:modified>
</cp:coreProperties>
</file>