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B9734AD" w14:textId="77777777" w:rsidTr="007F66CA">
        <w:tc>
          <w:tcPr>
            <w:tcW w:w="6379" w:type="dxa"/>
            <w:vMerge w:val="restart"/>
          </w:tcPr>
          <w:p w14:paraId="06BAF22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CE801B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2A20562" w14:textId="77777777" w:rsidTr="007F66CA">
        <w:tc>
          <w:tcPr>
            <w:tcW w:w="6379" w:type="dxa"/>
            <w:vMerge/>
          </w:tcPr>
          <w:p w14:paraId="72CCD79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76C64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DA3C5EB" w14:textId="77777777" w:rsidTr="007F66CA">
        <w:tc>
          <w:tcPr>
            <w:tcW w:w="6379" w:type="dxa"/>
            <w:vMerge/>
          </w:tcPr>
          <w:p w14:paraId="7CB56E2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74F70B5" w14:textId="335B190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8303F">
              <w:rPr>
                <w:rFonts w:cs="Times New Roman"/>
                <w:bCs/>
                <w:sz w:val="28"/>
                <w:szCs w:val="28"/>
              </w:rPr>
              <w:t>2.2582</w:t>
            </w:r>
          </w:p>
        </w:tc>
      </w:tr>
      <w:tr w:rsidR="00F40980" w:rsidRPr="007F66CA" w14:paraId="0DD4B838" w14:textId="77777777" w:rsidTr="007F66CA">
        <w:tc>
          <w:tcPr>
            <w:tcW w:w="6379" w:type="dxa"/>
            <w:vMerge/>
          </w:tcPr>
          <w:p w14:paraId="2EEC8D0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3EA47E3" w14:textId="3EED3E1F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8303F">
              <w:rPr>
                <w:bCs/>
                <w:sz w:val="28"/>
                <w:szCs w:val="28"/>
              </w:rPr>
              <w:t>30.06.2006</w:t>
            </w:r>
          </w:p>
        </w:tc>
      </w:tr>
      <w:tr w:rsidR="00F40980" w:rsidRPr="007F66CA" w14:paraId="42D853CF" w14:textId="77777777" w:rsidTr="007F66CA">
        <w:tc>
          <w:tcPr>
            <w:tcW w:w="6379" w:type="dxa"/>
            <w:vMerge/>
          </w:tcPr>
          <w:p w14:paraId="34ABED4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BA615C" w14:textId="5A5747D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showingPlcHdr/>
                <w:text/>
              </w:sdtPr>
              <w:sdtEndPr/>
              <w:sdtContent>
                <w:r w:rsidR="00B8303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35D27A" w14:textId="36BBC9D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B8303F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E4306CD" w14:textId="77777777" w:rsidTr="007F66CA">
        <w:tc>
          <w:tcPr>
            <w:tcW w:w="6379" w:type="dxa"/>
            <w:vMerge/>
          </w:tcPr>
          <w:p w14:paraId="0013FC9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9CE669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C68BA57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B4E66F1" w14:textId="77777777" w:rsidTr="00F40980">
        <w:tc>
          <w:tcPr>
            <w:tcW w:w="9751" w:type="dxa"/>
            <w:gridSpan w:val="2"/>
          </w:tcPr>
          <w:p w14:paraId="28C15108" w14:textId="205EE3B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6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8303F">
                  <w:rPr>
                    <w:rStyle w:val="38"/>
                    <w:szCs w:val="28"/>
                  </w:rPr>
                  <w:t>30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B8303F">
                  <w:rPr>
                    <w:rStyle w:val="38"/>
                    <w:szCs w:val="28"/>
                  </w:rPr>
                  <w:t>июня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8303F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3E6D3170" w14:textId="77777777" w:rsidTr="00F40980">
        <w:tc>
          <w:tcPr>
            <w:tcW w:w="5678" w:type="dxa"/>
          </w:tcPr>
          <w:p w14:paraId="29CFE68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7CB5449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604AB53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1F3D2BF" w14:textId="77777777" w:rsidR="00B8303F" w:rsidRPr="00971210" w:rsidRDefault="00B8303F" w:rsidP="00B830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210">
              <w:rPr>
                <w:sz w:val="28"/>
                <w:szCs w:val="28"/>
              </w:rPr>
              <w:t xml:space="preserve">лаборатории электрофизических измерений </w:t>
            </w:r>
          </w:p>
          <w:p w14:paraId="3C5FCCD5" w14:textId="77777777" w:rsidR="00B8303F" w:rsidRDefault="00B8303F" w:rsidP="00B8303F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8303F">
              <w:rPr>
                <w:sz w:val="28"/>
                <w:szCs w:val="28"/>
                <w:lang w:val="ru-RU"/>
              </w:rPr>
              <w:t xml:space="preserve">Частного производственного унитарного предприятия </w:t>
            </w:r>
          </w:p>
          <w:p w14:paraId="08F95551" w14:textId="644168D6" w:rsidR="007A4485" w:rsidRPr="00B8303F" w:rsidRDefault="00B8303F" w:rsidP="00B8303F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8303F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B8303F">
              <w:rPr>
                <w:sz w:val="28"/>
                <w:szCs w:val="28"/>
                <w:lang w:val="ru-RU"/>
              </w:rPr>
              <w:t>ВодСтройАвтоматика</w:t>
            </w:r>
            <w:proofErr w:type="spellEnd"/>
            <w:r w:rsidRPr="00B8303F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2D166F3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3B2D64D3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0B6982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903D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7141A00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36713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A2A86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322FA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ED7C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827C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0A281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4B1332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034FF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20259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4F617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5B92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FE41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8BA7A80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81D91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1B9B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E9F6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74C2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E0498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72B5F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1FB7DB3" w14:textId="77777777" w:rsidTr="00B8303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A50D3" w14:textId="5A9261C4" w:rsidR="0090767F" w:rsidRPr="00295E4A" w:rsidRDefault="00B8303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303F">
              <w:rPr>
                <w:b/>
                <w:color w:val="000000"/>
                <w:sz w:val="22"/>
                <w:szCs w:val="22"/>
              </w:rPr>
              <w:t>211117, д. Заозерье, Богушевский с/с, Сенненский район, Витебская область</w:t>
            </w:r>
          </w:p>
        </w:tc>
      </w:tr>
      <w:tr w:rsidR="00B8303F" w:rsidRPr="0038569C" w14:paraId="3D3EF8FB" w14:textId="77777777" w:rsidTr="00B8303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92DE1" w14:textId="77777777" w:rsidR="00B8303F" w:rsidRDefault="00B8303F" w:rsidP="00B830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D330D">
              <w:rPr>
                <w:lang w:val="ru-RU"/>
              </w:rPr>
              <w:t>.1</w:t>
            </w:r>
          </w:p>
          <w:p w14:paraId="4F01EE79" w14:textId="77777777" w:rsidR="00B8303F" w:rsidRDefault="00B8303F" w:rsidP="00B8303F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  <w:p w14:paraId="2C7E2D8D" w14:textId="6C59A4EE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638DC" w14:textId="173E8165" w:rsidR="00B8303F" w:rsidRPr="00295E4A" w:rsidRDefault="00B8303F" w:rsidP="00B8303F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21CB7" w14:textId="77777777" w:rsidR="00B8303F" w:rsidRPr="006E2A58" w:rsidRDefault="00B8303F" w:rsidP="00B8303F">
            <w:pPr>
              <w:ind w:left="131" w:right="-57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26E04A6E" w14:textId="23C46728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B378D" w14:textId="77777777" w:rsidR="00B8303F" w:rsidRPr="00586CFC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287ED8FE" w14:textId="77777777" w:rsidR="00B8303F" w:rsidRPr="00586CFC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05943734" w14:textId="75429048" w:rsidR="00B8303F" w:rsidRPr="00295E4A" w:rsidRDefault="00B8303F" w:rsidP="00B8303F">
            <w:pPr>
              <w:spacing w:line="0" w:lineRule="atLeast"/>
              <w:ind w:left="137"/>
              <w:rPr>
                <w:color w:val="000000"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53698" w14:textId="77777777" w:rsidR="00B8303F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</w:p>
          <w:p w14:paraId="2B7C1A1F" w14:textId="77777777" w:rsidR="00B8303F" w:rsidRPr="00586CFC" w:rsidRDefault="00B8303F" w:rsidP="00B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>Б.29.4</w:t>
            </w:r>
          </w:p>
          <w:p w14:paraId="5302D3E1" w14:textId="3476ECA2" w:rsidR="00B8303F" w:rsidRPr="00586CFC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2E874D8F" w14:textId="77777777" w:rsidR="00B8303F" w:rsidRPr="00586CFC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>4.3.8.2, 4.4.28.6</w:t>
            </w:r>
          </w:p>
          <w:p w14:paraId="2216862E" w14:textId="17B7333B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56065">
              <w:rPr>
                <w:sz w:val="22"/>
                <w:szCs w:val="22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8AF45" w14:textId="77777777" w:rsidR="00B8303F" w:rsidRPr="009D330D" w:rsidRDefault="00B8303F" w:rsidP="00B8303F">
            <w:pPr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115</w:t>
            </w:r>
            <w:r w:rsidRPr="009D330D">
              <w:rPr>
                <w:sz w:val="22"/>
                <w:szCs w:val="22"/>
              </w:rPr>
              <w:t>-2012</w:t>
            </w:r>
          </w:p>
          <w:p w14:paraId="552666B4" w14:textId="6A350E76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B8303F" w:rsidRPr="0038569C" w14:paraId="24F2E7CA" w14:textId="77777777" w:rsidTr="00B8303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89AD9" w14:textId="77777777" w:rsidR="00B8303F" w:rsidRDefault="00B8303F" w:rsidP="00B830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D330D">
              <w:rPr>
                <w:lang w:val="ru-RU"/>
              </w:rPr>
              <w:t>.2</w:t>
            </w:r>
          </w:p>
          <w:p w14:paraId="42CA3088" w14:textId="7A60A878" w:rsidR="0033295E" w:rsidRDefault="0033295E" w:rsidP="00B830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02B78EC0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C1A77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33D2" w14:textId="77777777" w:rsidR="00B8303F" w:rsidRPr="006E2A58" w:rsidRDefault="00B8303F" w:rsidP="00B8303F">
            <w:pPr>
              <w:ind w:left="131" w:right="-57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3AC02259" w14:textId="0895F9F4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2ABA0" w14:textId="77777777" w:rsidR="00B8303F" w:rsidRPr="00586CFC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079F1CDA" w14:textId="77777777" w:rsid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заземляемыми элементами с </w:t>
            </w:r>
          </w:p>
          <w:p w14:paraId="7E229741" w14:textId="77777777" w:rsidR="00B8303F" w:rsidRPr="00586CFC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переходного </w:t>
            </w:r>
          </w:p>
          <w:p w14:paraId="77F27603" w14:textId="1011A46F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  <w:r w:rsidRPr="00DE566D">
              <w:rPr>
                <w:sz w:val="22"/>
                <w:szCs w:val="22"/>
              </w:rPr>
              <w:t>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DE7B5" w14:textId="77777777" w:rsidR="00B8303F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4F0EB2C4" w14:textId="77777777" w:rsidR="00B8303F" w:rsidRPr="00586CFC" w:rsidRDefault="00B8303F" w:rsidP="00B830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>Б.29.2</w:t>
            </w:r>
          </w:p>
          <w:p w14:paraId="01ECE2E5" w14:textId="1FDEF539" w:rsidR="00B8303F" w:rsidRPr="00586CFC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77C92EEC" w14:textId="77777777" w:rsidR="00B8303F" w:rsidRPr="00586CFC" w:rsidRDefault="00B8303F" w:rsidP="00B8303F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п.4.4.28.2</w:t>
            </w:r>
          </w:p>
          <w:p w14:paraId="2BA64E72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A1BBA" w14:textId="77777777" w:rsidR="00B8303F" w:rsidRPr="00B522E7" w:rsidRDefault="00B8303F" w:rsidP="00B8303F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</w:t>
            </w:r>
            <w:r>
              <w:rPr>
                <w:sz w:val="22"/>
                <w:szCs w:val="22"/>
              </w:rPr>
              <w:t>115-</w:t>
            </w:r>
            <w:r w:rsidRPr="00B522E7">
              <w:rPr>
                <w:sz w:val="22"/>
                <w:szCs w:val="22"/>
              </w:rPr>
              <w:t>2012</w:t>
            </w:r>
          </w:p>
          <w:p w14:paraId="261C40E9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B8303F" w:rsidRPr="0038569C" w14:paraId="0B662E8C" w14:textId="77777777" w:rsidTr="00B8303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6B96A" w14:textId="77777777" w:rsidR="00B8303F" w:rsidRDefault="00B8303F" w:rsidP="00B830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D330D">
              <w:rPr>
                <w:lang w:val="ru-RU"/>
              </w:rPr>
              <w:t>.3</w:t>
            </w:r>
          </w:p>
          <w:p w14:paraId="54F16504" w14:textId="44C48A28" w:rsidR="0033295E" w:rsidRDefault="0033295E" w:rsidP="00B8303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  <w:p w14:paraId="3D58645E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F474A" w14:textId="77777777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3E14F" w14:textId="77777777" w:rsidR="00B8303F" w:rsidRPr="006E2A58" w:rsidRDefault="00B8303F" w:rsidP="00B8303F">
            <w:pPr>
              <w:ind w:left="131" w:right="-57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C2E8CE3" w14:textId="668790AD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C63C26" w14:textId="77777777" w:rsidR="00B8303F" w:rsidRPr="00586CFC" w:rsidRDefault="00B8303F" w:rsidP="00B8303F">
            <w:pPr>
              <w:pStyle w:val="ab"/>
              <w:spacing w:line="24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«фаза-нуль» в электроустановках до 1000 В с глухим </w:t>
            </w:r>
          </w:p>
          <w:p w14:paraId="20DFEAB6" w14:textId="44FE6EF2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22"/>
                <w:szCs w:val="22"/>
              </w:rPr>
            </w:pPr>
            <w:r w:rsidRPr="00586CFC">
              <w:t>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31E8A" w14:textId="77777777" w:rsidR="00B8303F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5CE79229" w14:textId="77777777" w:rsidR="00B8303F" w:rsidRPr="00586CFC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>Б.29.8</w:t>
            </w:r>
          </w:p>
          <w:p w14:paraId="3ADF1CD1" w14:textId="06B20B72" w:rsidR="00B8303F" w:rsidRPr="00586CFC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1C614350" w14:textId="77777777" w:rsidR="00B8303F" w:rsidRPr="00586CFC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586CFC">
              <w:rPr>
                <w:sz w:val="22"/>
                <w:szCs w:val="22"/>
              </w:rPr>
              <w:t>4.4.28.5</w:t>
            </w:r>
          </w:p>
          <w:p w14:paraId="5A600F2E" w14:textId="77777777" w:rsidR="00B8303F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32333D9D" w14:textId="77777777" w:rsidR="00B8303F" w:rsidRDefault="00B8303F" w:rsidP="00B8303F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п.413.1.3.4, </w:t>
            </w:r>
          </w:p>
          <w:p w14:paraId="493C1777" w14:textId="72CF8B12" w:rsidR="00B8303F" w:rsidRPr="00295E4A" w:rsidRDefault="00B8303F" w:rsidP="00603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D17C9" w14:textId="1F1725FB" w:rsidR="00B8303F" w:rsidRPr="00295E4A" w:rsidRDefault="00B8303F" w:rsidP="0033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C5439">
              <w:rPr>
                <w:sz w:val="22"/>
                <w:szCs w:val="22"/>
              </w:rPr>
              <w:t>МВИ ВТ.</w:t>
            </w:r>
            <w:r>
              <w:rPr>
                <w:sz w:val="22"/>
                <w:szCs w:val="22"/>
              </w:rPr>
              <w:t>304</w:t>
            </w:r>
            <w:r w:rsidRPr="001C5439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6</w:t>
            </w:r>
          </w:p>
        </w:tc>
      </w:tr>
    </w:tbl>
    <w:p w14:paraId="664D423A" w14:textId="77777777" w:rsidR="00B8303F" w:rsidRDefault="00B8303F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B8303F" w:rsidRPr="0038569C" w14:paraId="796031BA" w14:textId="77777777" w:rsidTr="00B8303F">
        <w:trPr>
          <w:trHeight w:val="58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24EE9C" w14:textId="6C424538" w:rsidR="00B8303F" w:rsidRDefault="00B8303F" w:rsidP="00B8303F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2C02C" w14:textId="45666EF4" w:rsidR="00B8303F" w:rsidRPr="00295E4A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F3283C" w14:textId="05BB58FE" w:rsidR="00B8303F" w:rsidRPr="006E2A58" w:rsidRDefault="00B8303F" w:rsidP="00B8303F">
            <w:pPr>
              <w:ind w:left="131" w:right="-57"/>
              <w:jc w:val="center"/>
              <w:rPr>
                <w:sz w:val="22"/>
                <w:szCs w:val="22"/>
                <w:lang w:val="be-BY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5B4DE2" w14:textId="7F51AD49" w:rsidR="00B8303F" w:rsidRDefault="00B8303F" w:rsidP="00B8303F">
            <w:pPr>
              <w:pStyle w:val="ab"/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78089" w14:textId="7B71BF61" w:rsidR="00B8303F" w:rsidRPr="00586CFC" w:rsidRDefault="00B8303F" w:rsidP="00B8303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AF2C4" w14:textId="55C7E1CD" w:rsidR="00B8303F" w:rsidRPr="001C5439" w:rsidRDefault="00B8303F" w:rsidP="00B8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B8303F" w:rsidRPr="0038569C" w14:paraId="35111B13" w14:textId="77777777" w:rsidTr="00B8303F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E5E92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2.1</w:t>
            </w:r>
          </w:p>
          <w:p w14:paraId="6AAEBF29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***</w:t>
            </w:r>
          </w:p>
          <w:p w14:paraId="022F8883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4BDF6" w14:textId="4CE87A9A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</w:t>
            </w:r>
            <w:r w:rsidRPr="00364F46">
              <w:rPr>
                <w:sz w:val="22"/>
                <w:szCs w:val="22"/>
              </w:rPr>
              <w:t xml:space="preserve">вые </w:t>
            </w:r>
            <w:r>
              <w:rPr>
                <w:sz w:val="22"/>
                <w:szCs w:val="22"/>
              </w:rPr>
              <w:t>и осветитель</w:t>
            </w:r>
            <w:r w:rsidRPr="00364F46">
              <w:rPr>
                <w:sz w:val="22"/>
                <w:szCs w:val="22"/>
              </w:rPr>
              <w:t>ные сети, вторичные цепи переменного и постоянного тока напряжением до 1000 В</w:t>
            </w:r>
            <w:r>
              <w:rPr>
                <w:sz w:val="22"/>
                <w:szCs w:val="22"/>
              </w:rPr>
              <w:t>,</w:t>
            </w:r>
            <w:r w:rsidRPr="00364F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9D330D">
              <w:rPr>
                <w:sz w:val="22"/>
                <w:szCs w:val="22"/>
              </w:rPr>
              <w:t xml:space="preserve">иловые кабельные линии </w:t>
            </w:r>
            <w:r>
              <w:rPr>
                <w:sz w:val="22"/>
                <w:szCs w:val="22"/>
              </w:rPr>
              <w:t xml:space="preserve">напряжением </w:t>
            </w:r>
            <w:r w:rsidRPr="009D330D">
              <w:rPr>
                <w:sz w:val="22"/>
                <w:szCs w:val="22"/>
              </w:rPr>
              <w:t>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43406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27.12/</w:t>
            </w:r>
          </w:p>
          <w:p w14:paraId="553C87FF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22.000</w:t>
            </w:r>
          </w:p>
          <w:p w14:paraId="0E3A15DC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27.32/</w:t>
            </w:r>
          </w:p>
          <w:p w14:paraId="656552B1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22.000</w:t>
            </w:r>
          </w:p>
          <w:p w14:paraId="7B222BDC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27.90/</w:t>
            </w:r>
          </w:p>
          <w:p w14:paraId="0948854D" w14:textId="68F995C6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3BAB3" w14:textId="77777777" w:rsidR="00B8303F" w:rsidRPr="00B522E7" w:rsidRDefault="00B8303F" w:rsidP="00603BEF">
            <w:pPr>
              <w:ind w:left="137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 xml:space="preserve">Сопротивление </w:t>
            </w:r>
          </w:p>
          <w:p w14:paraId="3E2E99FD" w14:textId="264E42D7" w:rsidR="00B8303F" w:rsidRPr="00B8303F" w:rsidRDefault="00B8303F" w:rsidP="00603BEF">
            <w:pPr>
              <w:ind w:left="137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6F578" w14:textId="77777777" w:rsidR="00B8303F" w:rsidRDefault="00B8303F" w:rsidP="00603BEF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 xml:space="preserve">ТКП 181-2009 </w:t>
            </w:r>
          </w:p>
          <w:p w14:paraId="3FE3BB62" w14:textId="77777777" w:rsidR="00B8303F" w:rsidRPr="00B522E7" w:rsidRDefault="00B8303F" w:rsidP="00603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</w:t>
            </w:r>
            <w:r w:rsidRPr="00364F46">
              <w:rPr>
                <w:sz w:val="22"/>
                <w:szCs w:val="22"/>
              </w:rPr>
              <w:t>Б.27.1</w:t>
            </w:r>
            <w:r>
              <w:rPr>
                <w:sz w:val="22"/>
                <w:szCs w:val="22"/>
              </w:rPr>
              <w:t xml:space="preserve">, </w:t>
            </w:r>
            <w:r w:rsidRPr="00B522E7">
              <w:rPr>
                <w:sz w:val="22"/>
                <w:szCs w:val="22"/>
              </w:rPr>
              <w:t>Б.30.1</w:t>
            </w:r>
          </w:p>
          <w:p w14:paraId="1E9880AF" w14:textId="13DF409C" w:rsidR="00B8303F" w:rsidRPr="00B522E7" w:rsidRDefault="00B8303F" w:rsidP="00603BEF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ТКП 339-</w:t>
            </w:r>
            <w:r w:rsidR="00603BEF">
              <w:rPr>
                <w:sz w:val="22"/>
                <w:szCs w:val="22"/>
              </w:rPr>
              <w:t>2022</w:t>
            </w:r>
          </w:p>
          <w:p w14:paraId="1CD64F89" w14:textId="5B8D8A7F" w:rsidR="00B8303F" w:rsidRPr="00B8303F" w:rsidRDefault="00B8303F" w:rsidP="00603BEF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</w:t>
            </w:r>
            <w:r w:rsidRPr="00364F46">
              <w:rPr>
                <w:sz w:val="22"/>
                <w:szCs w:val="22"/>
              </w:rPr>
              <w:t>п.4.4.26.1</w:t>
            </w:r>
            <w:r>
              <w:rPr>
                <w:sz w:val="22"/>
                <w:szCs w:val="22"/>
              </w:rPr>
              <w:t>,</w:t>
            </w:r>
            <w:r w:rsidRPr="00B522E7">
              <w:rPr>
                <w:sz w:val="22"/>
                <w:szCs w:val="22"/>
              </w:rPr>
              <w:t xml:space="preserve"> 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0A91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B8303F">
              <w:rPr>
                <w:sz w:val="22"/>
                <w:szCs w:val="22"/>
              </w:rPr>
              <w:t>МВИ.ВТ.113-2012</w:t>
            </w:r>
          </w:p>
          <w:p w14:paraId="64B5FF54" w14:textId="77777777" w:rsidR="00B8303F" w:rsidRPr="00B8303F" w:rsidRDefault="00B8303F" w:rsidP="00B8303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</w:tr>
      <w:tr w:rsidR="00603BEF" w:rsidRPr="0038569C" w14:paraId="299563D5" w14:textId="77777777" w:rsidTr="00DF38A0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D303A" w14:textId="77777777" w:rsidR="00603BEF" w:rsidRDefault="00603BEF" w:rsidP="00603BE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61B0161B" w14:textId="77777777" w:rsidR="00603BEF" w:rsidRDefault="00603BEF" w:rsidP="00603BEF">
            <w:pPr>
              <w:pStyle w:val="af6"/>
              <w:jc w:val="center"/>
              <w:rPr>
                <w:lang w:val="ru-RU"/>
              </w:rPr>
            </w:pPr>
            <w:r>
              <w:t>***</w:t>
            </w:r>
          </w:p>
          <w:p w14:paraId="3AEF4E7A" w14:textId="77777777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CFF5F" w14:textId="77777777" w:rsidR="00603BEF" w:rsidRPr="00F74DF6" w:rsidRDefault="00603BEF" w:rsidP="00603BEF">
            <w:pPr>
              <w:spacing w:line="0" w:lineRule="atLeast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 xml:space="preserve">Устройства </w:t>
            </w:r>
          </w:p>
          <w:p w14:paraId="13EDB921" w14:textId="77777777" w:rsidR="00603BEF" w:rsidRPr="00F74DF6" w:rsidRDefault="00603BEF" w:rsidP="00603BEF">
            <w:pPr>
              <w:spacing w:line="0" w:lineRule="atLeast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 xml:space="preserve">защитного </w:t>
            </w:r>
          </w:p>
          <w:p w14:paraId="21E3E3C2" w14:textId="77777777" w:rsidR="00603BEF" w:rsidRPr="00F74DF6" w:rsidRDefault="00603BEF" w:rsidP="00603BEF">
            <w:pPr>
              <w:spacing w:line="0" w:lineRule="atLeast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 xml:space="preserve">отключения </w:t>
            </w:r>
          </w:p>
          <w:p w14:paraId="09A269DA" w14:textId="3EA548DE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>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939BF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36C38745" w14:textId="3F595111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7DC9B" w14:textId="77777777" w:rsidR="00603BEF" w:rsidRPr="003B692A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Сопротивление </w:t>
            </w:r>
          </w:p>
          <w:p w14:paraId="57270192" w14:textId="77777777" w:rsidR="00603BEF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изоляции защищаемой </w:t>
            </w:r>
          </w:p>
          <w:p w14:paraId="062928F4" w14:textId="0E742106" w:rsidR="00603BEF" w:rsidRPr="00B522E7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линии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45BE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1F127938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Б.27.1, п. В.4.61.4</w:t>
            </w:r>
          </w:p>
          <w:p w14:paraId="22C1221A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ТКП 339-2022</w:t>
            </w:r>
          </w:p>
          <w:p w14:paraId="7414C5AB" w14:textId="6646013B" w:rsidR="00603BEF" w:rsidRPr="00B522E7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92EE4" w14:textId="77777777" w:rsidR="00603BEF" w:rsidRPr="00FE3165" w:rsidRDefault="00603BEF" w:rsidP="00603BEF">
            <w:pPr>
              <w:spacing w:line="240" w:lineRule="atLeast"/>
              <w:rPr>
                <w:sz w:val="22"/>
                <w:szCs w:val="22"/>
              </w:rPr>
            </w:pPr>
            <w:r w:rsidRPr="00FE3165">
              <w:rPr>
                <w:sz w:val="22"/>
                <w:szCs w:val="22"/>
              </w:rPr>
              <w:t>МВИ.ВТ.113-2012</w:t>
            </w:r>
          </w:p>
          <w:p w14:paraId="5BF037B1" w14:textId="4458C010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FE3165">
              <w:rPr>
                <w:sz w:val="22"/>
                <w:szCs w:val="22"/>
              </w:rPr>
              <w:t>МВИ.ВТ.5</w:t>
            </w:r>
            <w:r>
              <w:rPr>
                <w:sz w:val="22"/>
                <w:szCs w:val="22"/>
              </w:rPr>
              <w:t>63</w:t>
            </w:r>
            <w:r w:rsidRPr="00FE3165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603BEF" w:rsidRPr="0038569C" w14:paraId="7EAF3247" w14:textId="77777777" w:rsidTr="007105BA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25D61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7C6E635E" w14:textId="07FFBCF5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716B8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22444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095F6E48" w14:textId="4A26078A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C13DF" w14:textId="77777777" w:rsidR="00603BEF" w:rsidRPr="003B692A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D16870A" w14:textId="74932A93" w:rsidR="00603BEF" w:rsidRPr="00B522E7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B96AA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2E6FC084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В.4.61.4</w:t>
            </w:r>
          </w:p>
          <w:p w14:paraId="103949BE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339-2022 </w:t>
            </w:r>
          </w:p>
          <w:p w14:paraId="00CEC3F0" w14:textId="77777777" w:rsidR="00603BEF" w:rsidRPr="00EB3ABF" w:rsidRDefault="00603BEF" w:rsidP="00603BEF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4.4.26.7 г)</w:t>
            </w:r>
          </w:p>
          <w:p w14:paraId="173F6D5C" w14:textId="77777777" w:rsidR="00603BEF" w:rsidRPr="00EB3ABF" w:rsidRDefault="00603BEF" w:rsidP="00603BEF">
            <w:pPr>
              <w:rPr>
                <w:sz w:val="22"/>
                <w:szCs w:val="22"/>
                <w:lang w:eastAsia="en-US"/>
              </w:rPr>
            </w:pPr>
            <w:r w:rsidRPr="00EB3ABF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54475E07" w14:textId="77532B7A" w:rsidR="00603BEF" w:rsidRPr="00B522E7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12C0" w14:textId="3559470A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>МВИ.ВТ.563-2018</w:t>
            </w:r>
          </w:p>
        </w:tc>
      </w:tr>
      <w:tr w:rsidR="00603BEF" w:rsidRPr="0038569C" w14:paraId="46BB1904" w14:textId="77777777" w:rsidTr="00DF38A0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20C83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09CDB49B" w14:textId="5AE8DF09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5CF3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627B3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2A78AA6C" w14:textId="456DEFFE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CC7AE" w14:textId="77777777" w:rsidR="00603BEF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722ECA65" w14:textId="0AA520FA" w:rsidR="00603BEF" w:rsidRPr="00B522E7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5E928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3D8E81A4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1F104FD0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08178ABE" w14:textId="4FD2B33B" w:rsidR="00603BEF" w:rsidRPr="00B522E7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4.4.26.7 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24CDB" w14:textId="5C963225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>МВИ.ВТ.563-2018</w:t>
            </w:r>
          </w:p>
        </w:tc>
      </w:tr>
      <w:tr w:rsidR="00603BEF" w:rsidRPr="0038569C" w14:paraId="0FB4E726" w14:textId="77777777" w:rsidTr="00DF38A0">
        <w:trPr>
          <w:trHeight w:val="5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F5F93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1DC1E303" w14:textId="1AD5B058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EA80F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4C5C7" w14:textId="77777777" w:rsidR="00603BE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42F2033E" w14:textId="280428C1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C3633" w14:textId="77777777" w:rsidR="00603BEF" w:rsidRPr="003B692A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7DD8244E" w14:textId="77777777" w:rsidR="00603BEF" w:rsidRPr="003B692A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5973396A" w14:textId="67F5C61C" w:rsidR="00603BEF" w:rsidRPr="00B522E7" w:rsidRDefault="00603BEF" w:rsidP="00603BEF">
            <w:pPr>
              <w:ind w:left="13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9D649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72AEAF9E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32943F67" w14:textId="77777777" w:rsidR="00603BEF" w:rsidRPr="00EB3ABF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СН 4.04.01-2019 </w:t>
            </w:r>
          </w:p>
          <w:p w14:paraId="346E73D2" w14:textId="7C5127C2" w:rsidR="00603BEF" w:rsidRPr="00B522E7" w:rsidRDefault="00603BEF" w:rsidP="00603BEF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E10BD" w14:textId="337EF41D" w:rsidR="00603BEF" w:rsidRPr="00B8303F" w:rsidRDefault="00603BEF" w:rsidP="00603BEF">
            <w:pPr>
              <w:spacing w:line="0" w:lineRule="atLeast"/>
              <w:ind w:left="137"/>
              <w:rPr>
                <w:sz w:val="22"/>
                <w:szCs w:val="22"/>
              </w:rPr>
            </w:pPr>
            <w:r w:rsidRPr="00F74DF6">
              <w:rPr>
                <w:sz w:val="22"/>
                <w:szCs w:val="22"/>
              </w:rPr>
              <w:t>МВИ.ВТ.563-2018</w:t>
            </w:r>
          </w:p>
        </w:tc>
      </w:tr>
    </w:tbl>
    <w:p w14:paraId="72229B28" w14:textId="77777777" w:rsidR="00E41B5C" w:rsidRDefault="00E41B5C" w:rsidP="00D50B4E">
      <w:pPr>
        <w:rPr>
          <w:b/>
        </w:rPr>
      </w:pPr>
    </w:p>
    <w:p w14:paraId="34A7455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01C058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1E0CED9A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103F37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9F800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5008DE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509136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ADFAA98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5DCD" w14:textId="77777777" w:rsidR="001052F4" w:rsidRDefault="001052F4" w:rsidP="0011070C">
      <w:r>
        <w:separator/>
      </w:r>
    </w:p>
  </w:endnote>
  <w:endnote w:type="continuationSeparator" w:id="0">
    <w:p w14:paraId="58382D74" w14:textId="77777777" w:rsidR="001052F4" w:rsidRDefault="001052F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BAB3DAD" w14:textId="77777777" w:rsidTr="00092EA6">
      <w:trPr>
        <w:trHeight w:val="106"/>
      </w:trPr>
      <w:tc>
        <w:tcPr>
          <w:tcW w:w="3686" w:type="dxa"/>
          <w:hideMark/>
        </w:tcPr>
        <w:p w14:paraId="4D913B1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956E1F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AE8A02" w14:textId="27E16F7E" w:rsidR="00124809" w:rsidRPr="006D33D8" w:rsidRDefault="00603BEF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34F13409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46617C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36A16DF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45F4F13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6D8D12C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15FEFC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E3E748" w14:textId="09E05F68" w:rsidR="00A417E3" w:rsidRPr="009E4D11" w:rsidRDefault="00603BEF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682C97E9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1CCAEEC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76986B7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ECCD" w14:textId="77777777" w:rsidR="001052F4" w:rsidRDefault="001052F4" w:rsidP="0011070C">
      <w:r>
        <w:separator/>
      </w:r>
    </w:p>
  </w:footnote>
  <w:footnote w:type="continuationSeparator" w:id="0">
    <w:p w14:paraId="1F5BFB2F" w14:textId="77777777" w:rsidR="001052F4" w:rsidRDefault="001052F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197314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BAAAD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FC2EB92" wp14:editId="63D40B1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380EA9" w14:textId="046C665F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8303F">
            <w:rPr>
              <w:rFonts w:ascii="Times New Roman" w:hAnsi="Times New Roman" w:cs="Times New Roman"/>
              <w:sz w:val="24"/>
              <w:szCs w:val="24"/>
            </w:rPr>
            <w:t>2.2582</w:t>
          </w:r>
        </w:p>
      </w:tc>
    </w:tr>
  </w:tbl>
  <w:p w14:paraId="4049458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52C5E6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826C2B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8BB57E3" wp14:editId="26277F1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07F7B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B7D5A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8CC9F4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22E30D8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7311222">
    <w:abstractNumId w:val="6"/>
  </w:num>
  <w:num w:numId="2" w16cid:durableId="975794553">
    <w:abstractNumId w:val="7"/>
  </w:num>
  <w:num w:numId="3" w16cid:durableId="873230853">
    <w:abstractNumId w:val="4"/>
  </w:num>
  <w:num w:numId="4" w16cid:durableId="1590309020">
    <w:abstractNumId w:val="1"/>
  </w:num>
  <w:num w:numId="5" w16cid:durableId="12927660">
    <w:abstractNumId w:val="11"/>
  </w:num>
  <w:num w:numId="6" w16cid:durableId="696003117">
    <w:abstractNumId w:val="3"/>
  </w:num>
  <w:num w:numId="7" w16cid:durableId="81338601">
    <w:abstractNumId w:val="8"/>
  </w:num>
  <w:num w:numId="8" w16cid:durableId="70591618">
    <w:abstractNumId w:val="5"/>
  </w:num>
  <w:num w:numId="9" w16cid:durableId="1666515563">
    <w:abstractNumId w:val="9"/>
  </w:num>
  <w:num w:numId="10" w16cid:durableId="326373057">
    <w:abstractNumId w:val="2"/>
  </w:num>
  <w:num w:numId="11" w16cid:durableId="6441923">
    <w:abstractNumId w:val="0"/>
  </w:num>
  <w:num w:numId="12" w16cid:durableId="1686976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060E4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052F4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295E"/>
    <w:rsid w:val="003717D2"/>
    <w:rsid w:val="003A28BE"/>
    <w:rsid w:val="003B4E94"/>
    <w:rsid w:val="003C130A"/>
    <w:rsid w:val="003C2834"/>
    <w:rsid w:val="003C5AF8"/>
    <w:rsid w:val="003E26A2"/>
    <w:rsid w:val="00401D49"/>
    <w:rsid w:val="004034D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03BEF"/>
    <w:rsid w:val="00614867"/>
    <w:rsid w:val="00627E81"/>
    <w:rsid w:val="00630922"/>
    <w:rsid w:val="00645468"/>
    <w:rsid w:val="00693805"/>
    <w:rsid w:val="00696522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8303F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96521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13AB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FC241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FC241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FC241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FC241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FC241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4034D9"/>
    <w:rsid w:val="005E38FE"/>
    <w:rsid w:val="00696522"/>
    <w:rsid w:val="00DE13AA"/>
    <w:rsid w:val="00F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2024-06-13T10:12:00Z</cp:lastPrinted>
  <dcterms:created xsi:type="dcterms:W3CDTF">2024-06-18T05:35:00Z</dcterms:created>
  <dcterms:modified xsi:type="dcterms:W3CDTF">2024-06-18T05:35:00Z</dcterms:modified>
</cp:coreProperties>
</file>