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4714AD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4714AD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4714AD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3659A79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4714AD">
              <w:rPr>
                <w:rFonts w:eastAsia="Calibri" w:cs="Times New Roman"/>
                <w:sz w:val="28"/>
                <w:szCs w:val="28"/>
              </w:rPr>
              <w:t>2.4977</w:t>
            </w:r>
          </w:p>
        </w:tc>
      </w:tr>
      <w:tr w:rsidR="00F40980" w:rsidRPr="007F66CA" w14:paraId="244346F6" w14:textId="77777777" w:rsidTr="004714AD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400ED788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5C7B39" w:rsidRPr="00F038F3">
              <w:rPr>
                <w:rFonts w:eastAsia="Calibri"/>
                <w:sz w:val="28"/>
                <w:szCs w:val="28"/>
              </w:rPr>
              <w:t>0</w:t>
            </w:r>
            <w:r w:rsidR="004714AD">
              <w:rPr>
                <w:rFonts w:eastAsia="Calibri"/>
                <w:sz w:val="28"/>
                <w:szCs w:val="28"/>
              </w:rPr>
              <w:t>3</w:t>
            </w:r>
            <w:r w:rsidR="005C7B39" w:rsidRPr="00F038F3">
              <w:rPr>
                <w:rFonts w:eastAsia="Calibri"/>
                <w:sz w:val="28"/>
                <w:szCs w:val="28"/>
              </w:rPr>
              <w:t>.</w:t>
            </w:r>
            <w:r w:rsidR="004714AD">
              <w:rPr>
                <w:rFonts w:eastAsia="Calibri"/>
                <w:sz w:val="28"/>
                <w:szCs w:val="28"/>
              </w:rPr>
              <w:t>1</w:t>
            </w:r>
            <w:r w:rsidR="005C7B39" w:rsidRPr="00F038F3">
              <w:rPr>
                <w:rFonts w:eastAsia="Calibri"/>
                <w:sz w:val="28"/>
                <w:szCs w:val="28"/>
              </w:rPr>
              <w:t>1.20</w:t>
            </w:r>
            <w:r w:rsidR="004714AD">
              <w:rPr>
                <w:rFonts w:eastAsia="Calibri"/>
                <w:sz w:val="28"/>
                <w:szCs w:val="28"/>
              </w:rPr>
              <w:t>17</w:t>
            </w:r>
          </w:p>
        </w:tc>
      </w:tr>
      <w:tr w:rsidR="00F40980" w:rsidRPr="007F66CA" w14:paraId="4F10116E" w14:textId="77777777" w:rsidTr="004714AD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7FB2391D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Content>
                <w:r w:rsidR="00D02593">
                  <w:rPr>
                    <w:rFonts w:eastAsia="Calibri" w:cs="Times New Roman"/>
                    <w:sz w:val="28"/>
                    <w:szCs w:val="28"/>
                  </w:rPr>
                  <w:t>4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4714AD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25C51841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 w:rsidR="00D91E6D">
                  <w:rPr>
                    <w:rFonts w:eastAsia="Calibri" w:cs="Times New Roman"/>
                    <w:sz w:val="28"/>
                    <w:szCs w:val="28"/>
                  </w:rPr>
                  <w:t>2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00A112B4" w14:textId="3BAC85E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 w:fullDate="2024-06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D02593">
                  <w:rPr>
                    <w:rStyle w:val="38"/>
                    <w:szCs w:val="28"/>
                  </w:rPr>
                  <w:t>07 июня 2024 года</w:t>
                </w:r>
              </w:sdtContent>
            </w:sdt>
            <w:bookmarkEnd w:id="2"/>
          </w:p>
        </w:tc>
      </w:tr>
      <w:tr w:rsidR="00D223F7" w:rsidRPr="007F66CA" w14:paraId="34042FFA" w14:textId="77777777" w:rsidTr="00F40980">
        <w:tc>
          <w:tcPr>
            <w:tcW w:w="5678" w:type="dxa"/>
          </w:tcPr>
          <w:p w14:paraId="34846F18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7A6C5E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1"/>
          <w:p w14:paraId="586C9A39" w14:textId="77777777" w:rsidR="004714AD" w:rsidRPr="006842DA" w:rsidRDefault="004714AD" w:rsidP="004714A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6842DA">
              <w:rPr>
                <w:sz w:val="28"/>
                <w:szCs w:val="28"/>
                <w:lang w:val="ru-RU"/>
              </w:rPr>
              <w:t>лаборатории электрофизических измерений</w:t>
            </w:r>
          </w:p>
          <w:p w14:paraId="70216068" w14:textId="59655AAA" w:rsidR="007A4485" w:rsidRPr="007F66CA" w:rsidRDefault="004714AD" w:rsidP="004714AD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842DA">
              <w:rPr>
                <w:sz w:val="28"/>
                <w:szCs w:val="28"/>
                <w:lang w:val="ru-RU"/>
              </w:rPr>
              <w:t xml:space="preserve">Закрытого </w:t>
            </w:r>
            <w:proofErr w:type="gramStart"/>
            <w:r w:rsidRPr="006842DA">
              <w:rPr>
                <w:sz w:val="28"/>
                <w:szCs w:val="28"/>
                <w:lang w:val="ru-RU"/>
              </w:rPr>
              <w:t>акционерного  общества</w:t>
            </w:r>
            <w:proofErr w:type="gramEnd"/>
            <w:r w:rsidRPr="006842DA">
              <w:rPr>
                <w:sz w:val="28"/>
                <w:szCs w:val="28"/>
                <w:lang w:val="ru-RU"/>
              </w:rPr>
              <w:t xml:space="preserve"> «КАТЭК»</w:t>
            </w:r>
          </w:p>
        </w:tc>
      </w:tr>
    </w:tbl>
    <w:p w14:paraId="7C072CEC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859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991"/>
        <w:gridCol w:w="850"/>
        <w:gridCol w:w="2268"/>
        <w:gridCol w:w="1843"/>
        <w:gridCol w:w="1843"/>
      </w:tblGrid>
      <w:tr w:rsidR="00F40980" w:rsidRPr="007A4175" w14:paraId="25477236" w14:textId="77777777" w:rsidTr="00BB25C8">
        <w:trPr>
          <w:trHeight w:val="1277"/>
        </w:trPr>
        <w:tc>
          <w:tcPr>
            <w:tcW w:w="561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126C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B29EB80" w14:textId="77777777" w:rsidR="004714AD" w:rsidRPr="004714AD" w:rsidRDefault="004714AD">
      <w:pPr>
        <w:rPr>
          <w:sz w:val="2"/>
          <w:szCs w:val="2"/>
        </w:rPr>
      </w:pPr>
    </w:p>
    <w:tbl>
      <w:tblPr>
        <w:tblW w:w="4859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1991"/>
        <w:gridCol w:w="850"/>
        <w:gridCol w:w="2268"/>
        <w:gridCol w:w="1843"/>
        <w:gridCol w:w="1843"/>
      </w:tblGrid>
      <w:tr w:rsidR="0090767F" w:rsidRPr="0038569C" w14:paraId="12F75ED3" w14:textId="77777777" w:rsidTr="00BB25C8">
        <w:trPr>
          <w:trHeight w:val="240"/>
          <w:tblHeader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3691692B" w14:textId="77777777" w:rsidTr="004714AD">
        <w:trPr>
          <w:trHeight w:val="240"/>
        </w:trPr>
        <w:tc>
          <w:tcPr>
            <w:tcW w:w="9356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2D8" w14:textId="01E93CBB" w:rsidR="0090767F" w:rsidRPr="00295E4A" w:rsidRDefault="004714AD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6842DA">
              <w:rPr>
                <w:b/>
                <w:bCs/>
                <w:sz w:val="22"/>
                <w:szCs w:val="22"/>
              </w:rPr>
              <w:t>ер. Промышленный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6842DA">
              <w:rPr>
                <w:b/>
                <w:bCs/>
                <w:sz w:val="22"/>
                <w:szCs w:val="22"/>
              </w:rPr>
              <w:t xml:space="preserve"> д.9, 220075, г. Минск</w:t>
            </w:r>
          </w:p>
        </w:tc>
      </w:tr>
      <w:tr w:rsidR="00BB25C8" w14:paraId="4B09F727" w14:textId="77777777" w:rsidTr="00BB25C8">
        <w:trPr>
          <w:trHeight w:val="107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6EDA5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3B37B399" w14:textId="77777777" w:rsidR="004714AD" w:rsidRDefault="004714AD" w:rsidP="00735FED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1DA8F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A81F4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72385DF5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7964A1" w14:textId="04EF06B8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5559D1">
              <w:rPr>
                <w:sz w:val="22"/>
                <w:szCs w:val="22"/>
              </w:rPr>
              <w:t>Проверка соединений заземлителей с заземляемыми элементами с измерением</w:t>
            </w:r>
            <w:r>
              <w:rPr>
                <w:sz w:val="22"/>
                <w:szCs w:val="22"/>
              </w:rPr>
              <w:t xml:space="preserve"> переходного сопротивления контактного соединения</w:t>
            </w:r>
            <w:r w:rsidRPr="005559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67299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E21835">
              <w:rPr>
                <w:sz w:val="22"/>
                <w:szCs w:val="22"/>
              </w:rPr>
              <w:t>ТКП 181-2009</w:t>
            </w:r>
          </w:p>
          <w:p w14:paraId="0336FFAC" w14:textId="77777777" w:rsidR="004714AD" w:rsidRPr="00E21835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E21835">
              <w:rPr>
                <w:sz w:val="22"/>
                <w:szCs w:val="22"/>
              </w:rPr>
              <w:t>п. Б.29.2</w:t>
            </w:r>
          </w:p>
          <w:p w14:paraId="6FFB23C7" w14:textId="74EEF80A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E21835">
              <w:rPr>
                <w:sz w:val="22"/>
                <w:szCs w:val="22"/>
              </w:rPr>
              <w:t>ТКП 339-20</w:t>
            </w:r>
            <w:r w:rsidR="00BE0B71">
              <w:rPr>
                <w:sz w:val="22"/>
                <w:szCs w:val="22"/>
              </w:rPr>
              <w:t>22</w:t>
            </w:r>
          </w:p>
          <w:p w14:paraId="10986F47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E21835">
              <w:rPr>
                <w:sz w:val="22"/>
                <w:szCs w:val="22"/>
              </w:rPr>
              <w:t>п.4.4.28.2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1A313" w14:textId="77777777" w:rsidR="004714AD" w:rsidRDefault="004714AD" w:rsidP="00BB25C8">
            <w:pPr>
              <w:ind w:left="57" w:right="5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2065-2017</w:t>
            </w:r>
          </w:p>
        </w:tc>
      </w:tr>
      <w:tr w:rsidR="00BB25C8" w14:paraId="5249BCD0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B788B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482C637B" w14:textId="77777777" w:rsidR="004714AD" w:rsidRDefault="004714AD" w:rsidP="00735FED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1509B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E2BDD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59D5AA28" w14:textId="77777777" w:rsidR="004714AD" w:rsidRDefault="004714AD" w:rsidP="004714AD">
            <w:pPr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D9772" w14:textId="77777777" w:rsidR="004714AD" w:rsidRDefault="004714AD" w:rsidP="004714AD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681726">
              <w:rPr>
                <w:sz w:val="22"/>
                <w:szCs w:val="22"/>
              </w:rPr>
              <w:t>Проверка цепи «фаза-нуль»</w:t>
            </w:r>
            <w:r>
              <w:rPr>
                <w:sz w:val="22"/>
                <w:szCs w:val="22"/>
              </w:rPr>
              <w:t xml:space="preserve"> </w:t>
            </w:r>
            <w:r w:rsidRPr="00681726">
              <w:rPr>
                <w:sz w:val="22"/>
                <w:szCs w:val="22"/>
              </w:rPr>
              <w:t xml:space="preserve">в </w:t>
            </w:r>
            <w:proofErr w:type="spellStart"/>
            <w:r w:rsidRPr="00681726">
              <w:rPr>
                <w:sz w:val="22"/>
                <w:szCs w:val="22"/>
              </w:rPr>
              <w:t>электроуста</w:t>
            </w:r>
            <w:r>
              <w:rPr>
                <w:sz w:val="22"/>
                <w:szCs w:val="22"/>
              </w:rPr>
              <w:t>-</w:t>
            </w:r>
            <w:r w:rsidRPr="00681726">
              <w:rPr>
                <w:sz w:val="22"/>
                <w:szCs w:val="22"/>
              </w:rPr>
              <w:t>новках</w:t>
            </w:r>
            <w:proofErr w:type="spellEnd"/>
            <w:r w:rsidRPr="00681726">
              <w:rPr>
                <w:sz w:val="22"/>
                <w:szCs w:val="22"/>
              </w:rPr>
              <w:t xml:space="preserve"> до 1000 В с глухим заземлением нейтрали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7E53A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E45D79">
              <w:rPr>
                <w:sz w:val="22"/>
                <w:szCs w:val="22"/>
              </w:rPr>
              <w:t>ТКП 181-2009</w:t>
            </w:r>
          </w:p>
          <w:p w14:paraId="4A81C2CD" w14:textId="77777777" w:rsidR="004714AD" w:rsidRPr="00E45D79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E45D79">
              <w:rPr>
                <w:sz w:val="22"/>
                <w:szCs w:val="22"/>
              </w:rPr>
              <w:t>п. Б.29.8</w:t>
            </w:r>
          </w:p>
          <w:p w14:paraId="6F1B1F6A" w14:textId="365E4929" w:rsidR="004714AD" w:rsidRPr="00E45D79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E45D79"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  <w:r w:rsidRPr="00E45D79">
              <w:rPr>
                <w:sz w:val="22"/>
                <w:szCs w:val="22"/>
              </w:rPr>
              <w:t xml:space="preserve"> п.4.4.28.5</w:t>
            </w:r>
          </w:p>
          <w:p w14:paraId="053CA4B5" w14:textId="77777777" w:rsidR="004714AD" w:rsidRDefault="004714AD" w:rsidP="004714AD">
            <w:pPr>
              <w:ind w:left="57" w:right="57"/>
              <w:rPr>
                <w:sz w:val="22"/>
                <w:szCs w:val="22"/>
                <w:shd w:val="clear" w:color="auto" w:fill="FFFFFF"/>
              </w:rPr>
            </w:pPr>
            <w:r w:rsidRPr="00E45D79">
              <w:rPr>
                <w:sz w:val="22"/>
                <w:szCs w:val="22"/>
              </w:rPr>
              <w:t>ГОСТ 30331.3-95 п.413.1.3.4, п.413.1.3.5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D5034F">
              <w:rPr>
                <w:sz w:val="22"/>
                <w:szCs w:val="22"/>
                <w:shd w:val="clear" w:color="auto" w:fill="FFFFFF"/>
              </w:rPr>
              <w:t>п.413.1.3.6</w:t>
            </w:r>
          </w:p>
          <w:p w14:paraId="7E9129C1" w14:textId="77777777" w:rsidR="00BB25C8" w:rsidRDefault="00BB25C8" w:rsidP="004714AD">
            <w:pPr>
              <w:ind w:left="57" w:righ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BC1E2" w14:textId="77777777" w:rsidR="004714AD" w:rsidRDefault="004714AD" w:rsidP="00BB25C8">
            <w:pPr>
              <w:ind w:left="57" w:right="57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2066-2017</w:t>
            </w:r>
          </w:p>
        </w:tc>
      </w:tr>
      <w:tr w:rsidR="00BB25C8" w:rsidRPr="00DD5748" w14:paraId="32406B9C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D5CDD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54407A4D" w14:textId="77777777" w:rsidR="004714AD" w:rsidRDefault="004714AD" w:rsidP="00735FED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A0CB17" w14:textId="1A10B15A" w:rsidR="004714AD" w:rsidRPr="00DD5748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DD5748">
              <w:rPr>
                <w:lang w:val="ru-RU"/>
              </w:rPr>
              <w:t xml:space="preserve">Аппараты, силовые и осветительные сети, вторичные цепи переменного и постоянного тока напряжением до </w:t>
            </w:r>
          </w:p>
          <w:p w14:paraId="5B9C1981" w14:textId="77777777" w:rsidR="004714AD" w:rsidRPr="00DD5748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DD5748">
              <w:rPr>
                <w:lang w:val="ru-RU"/>
              </w:rPr>
              <w:t>1000 В</w:t>
            </w:r>
          </w:p>
          <w:p w14:paraId="0E8B5623" w14:textId="77777777" w:rsidR="004714AD" w:rsidRPr="00DD5748" w:rsidRDefault="004714AD" w:rsidP="004714AD">
            <w:pPr>
              <w:ind w:left="57" w:right="57"/>
              <w:rPr>
                <w:sz w:val="22"/>
                <w:szCs w:val="22"/>
                <w:lang w:eastAsia="en-US"/>
              </w:rPr>
            </w:pPr>
          </w:p>
          <w:p w14:paraId="12744240" w14:textId="54814D9A" w:rsidR="004714AD" w:rsidRPr="00DD5748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DD5748">
              <w:rPr>
                <w:lang w:val="ru-RU"/>
              </w:rPr>
              <w:lastRenderedPageBreak/>
              <w:t xml:space="preserve">Аппараты, силовые и осветительные сети, вторичные цепи переменного и постоянного тока напряжением до </w:t>
            </w:r>
          </w:p>
          <w:p w14:paraId="111E5A4F" w14:textId="77777777" w:rsidR="004714AD" w:rsidRPr="00DD5748" w:rsidRDefault="004714AD" w:rsidP="004714AD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DD5748">
              <w:rPr>
                <w:sz w:val="22"/>
                <w:szCs w:val="22"/>
              </w:rPr>
              <w:t>1000 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B3FFF" w14:textId="77777777" w:rsidR="004714AD" w:rsidRPr="00DD5748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lastRenderedPageBreak/>
              <w:t>27.12/ 22.000</w:t>
            </w:r>
          </w:p>
          <w:p w14:paraId="1752F56D" w14:textId="77777777" w:rsidR="004714AD" w:rsidRPr="00DD5748" w:rsidRDefault="004714AD" w:rsidP="004714AD">
            <w:pPr>
              <w:ind w:left="57" w:right="57"/>
              <w:rPr>
                <w:color w:val="000000"/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27.90/ 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E1DA1" w14:textId="77777777" w:rsidR="004714AD" w:rsidRPr="00DD5748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Сопротивление изоляции</w:t>
            </w:r>
          </w:p>
          <w:p w14:paraId="20E38AD3" w14:textId="77777777" w:rsidR="004714AD" w:rsidRPr="00DD5748" w:rsidRDefault="004714AD" w:rsidP="004714AD">
            <w:pPr>
              <w:pStyle w:val="af6"/>
              <w:ind w:left="57" w:right="57"/>
              <w:rPr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17241" w14:textId="77777777" w:rsidR="004714AD" w:rsidRPr="00DD5748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ТКП 181-2009</w:t>
            </w:r>
          </w:p>
          <w:p w14:paraId="53990AE4" w14:textId="77777777" w:rsidR="004714AD" w:rsidRPr="00DD5748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п.Б.27.1</w:t>
            </w:r>
          </w:p>
          <w:p w14:paraId="3143C085" w14:textId="0193844E" w:rsidR="00BB25C8" w:rsidRPr="00BB25C8" w:rsidRDefault="004714AD" w:rsidP="00BB25C8">
            <w:pPr>
              <w:ind w:left="57" w:right="57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  <w:r w:rsidRPr="00DD5748">
              <w:rPr>
                <w:sz w:val="22"/>
                <w:szCs w:val="22"/>
              </w:rPr>
              <w:t xml:space="preserve"> п.4.4.26.1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D732E" w14:textId="77777777" w:rsidR="004714AD" w:rsidRPr="00DD5748" w:rsidRDefault="004714AD" w:rsidP="00BB25C8">
            <w:pPr>
              <w:ind w:left="57" w:right="57"/>
              <w:rPr>
                <w:sz w:val="22"/>
                <w:szCs w:val="22"/>
              </w:rPr>
            </w:pPr>
            <w:proofErr w:type="spellStart"/>
            <w:r w:rsidRPr="00DD5748">
              <w:rPr>
                <w:sz w:val="22"/>
                <w:szCs w:val="22"/>
              </w:rPr>
              <w:t>МВИ.Гр</w:t>
            </w:r>
            <w:proofErr w:type="spellEnd"/>
            <w:r w:rsidRPr="00DD5748">
              <w:rPr>
                <w:sz w:val="22"/>
                <w:szCs w:val="22"/>
              </w:rPr>
              <w:t xml:space="preserve"> 2067-2017</w:t>
            </w:r>
          </w:p>
          <w:p w14:paraId="43785C6A" w14:textId="77777777" w:rsidR="004714AD" w:rsidRPr="00DD5748" w:rsidRDefault="004714AD" w:rsidP="00BB25C8">
            <w:pPr>
              <w:ind w:left="57" w:right="57"/>
              <w:rPr>
                <w:sz w:val="22"/>
                <w:szCs w:val="22"/>
              </w:rPr>
            </w:pPr>
          </w:p>
          <w:p w14:paraId="7B7E2AE4" w14:textId="77777777" w:rsidR="004714AD" w:rsidRPr="00DD5748" w:rsidRDefault="004714AD" w:rsidP="00BB25C8">
            <w:pPr>
              <w:ind w:left="57" w:right="57"/>
              <w:rPr>
                <w:color w:val="000000"/>
                <w:sz w:val="22"/>
                <w:szCs w:val="22"/>
              </w:rPr>
            </w:pPr>
          </w:p>
        </w:tc>
      </w:tr>
      <w:tr w:rsidR="00BB25C8" w:rsidRPr="00DD5748" w14:paraId="2AB6394D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D0008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2CA7343C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BA90E" w14:textId="77777777" w:rsidR="004714AD" w:rsidRPr="00DD5748" w:rsidRDefault="004714AD" w:rsidP="004714A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14DF5" w14:textId="77777777" w:rsidR="004714AD" w:rsidRPr="00DD5748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DD5748">
              <w:rPr>
                <w:lang w:val="ru-RU"/>
              </w:rPr>
              <w:t>27.90/</w:t>
            </w:r>
          </w:p>
          <w:p w14:paraId="5378A1F8" w14:textId="77777777" w:rsidR="004714AD" w:rsidRPr="00DD5748" w:rsidRDefault="004714AD" w:rsidP="004714AD">
            <w:pPr>
              <w:ind w:left="57" w:right="57"/>
              <w:rPr>
                <w:sz w:val="22"/>
                <w:szCs w:val="22"/>
                <w:lang w:val="be-BY"/>
              </w:rPr>
            </w:pPr>
            <w:r w:rsidRPr="00DD5748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A8B92" w14:textId="77777777" w:rsidR="004714AD" w:rsidRPr="00DD5748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DD5748">
              <w:rPr>
                <w:lang w:val="ru-RU"/>
              </w:rPr>
              <w:t>Испытание цепи «фаза-нуль» силовых и осветительных сетей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95022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 xml:space="preserve">ТКП 181-2009 </w:t>
            </w:r>
          </w:p>
          <w:p w14:paraId="7483F7FF" w14:textId="77777777" w:rsidR="004714AD" w:rsidRPr="00DD5748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п.Б.27.3</w:t>
            </w:r>
          </w:p>
          <w:p w14:paraId="17D68E72" w14:textId="77777777" w:rsidR="00BE0B71" w:rsidRDefault="004714AD" w:rsidP="00BB25C8">
            <w:pPr>
              <w:ind w:left="57" w:right="57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4E408D73" w14:textId="6BC5A1A1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п.4.4.26.3</w:t>
            </w:r>
          </w:p>
          <w:p w14:paraId="493F315E" w14:textId="172AAB92" w:rsidR="00BB25C8" w:rsidRPr="00BB25C8" w:rsidRDefault="00BB25C8" w:rsidP="00BB25C8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5B2BA" w14:textId="77777777" w:rsidR="004714AD" w:rsidRPr="00DD5748" w:rsidRDefault="004714AD" w:rsidP="004714AD">
            <w:pPr>
              <w:ind w:left="57" w:right="57"/>
              <w:rPr>
                <w:sz w:val="22"/>
                <w:szCs w:val="22"/>
                <w:lang w:val="be-BY"/>
              </w:rPr>
            </w:pPr>
            <w:proofErr w:type="spellStart"/>
            <w:r w:rsidRPr="00DD5748">
              <w:rPr>
                <w:sz w:val="22"/>
                <w:szCs w:val="22"/>
              </w:rPr>
              <w:t>МВИ.Гр</w:t>
            </w:r>
            <w:proofErr w:type="spellEnd"/>
            <w:r w:rsidRPr="00DD5748">
              <w:rPr>
                <w:sz w:val="22"/>
                <w:szCs w:val="22"/>
              </w:rPr>
              <w:t xml:space="preserve"> 2066-2017</w:t>
            </w:r>
          </w:p>
        </w:tc>
      </w:tr>
      <w:tr w:rsidR="00BB25C8" w:rsidRPr="00DD5748" w14:paraId="7A4199DC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10D80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</w:t>
            </w:r>
          </w:p>
          <w:p w14:paraId="282FA8C4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A22B2" w14:textId="77777777" w:rsidR="004714AD" w:rsidRPr="00DD5748" w:rsidRDefault="004714AD" w:rsidP="004714A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1E90B" w14:textId="77777777" w:rsidR="004714AD" w:rsidRPr="00DD5748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DD5748">
              <w:rPr>
                <w:lang w:val="ru-RU"/>
              </w:rPr>
              <w:t>27.90/</w:t>
            </w:r>
          </w:p>
          <w:p w14:paraId="231637CB" w14:textId="77777777" w:rsidR="004714AD" w:rsidRPr="00DD5748" w:rsidRDefault="004714AD" w:rsidP="004714AD">
            <w:pPr>
              <w:ind w:left="57" w:right="57"/>
              <w:rPr>
                <w:sz w:val="22"/>
                <w:szCs w:val="22"/>
                <w:lang w:val="be-BY"/>
              </w:rPr>
            </w:pPr>
            <w:r w:rsidRPr="00DD5748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E06CA" w14:textId="77777777" w:rsidR="00BB25C8" w:rsidRDefault="004714AD" w:rsidP="00BB25C8">
            <w:pPr>
              <w:ind w:left="57" w:right="57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 xml:space="preserve">Испытание </w:t>
            </w:r>
            <w:r>
              <w:rPr>
                <w:sz w:val="22"/>
                <w:szCs w:val="22"/>
              </w:rPr>
              <w:t xml:space="preserve">изоляции </w:t>
            </w:r>
            <w:r w:rsidRPr="00DD5748">
              <w:rPr>
                <w:sz w:val="22"/>
                <w:szCs w:val="22"/>
              </w:rPr>
              <w:t>повышенным напряжением</w:t>
            </w:r>
            <w:r>
              <w:rPr>
                <w:sz w:val="22"/>
                <w:szCs w:val="22"/>
              </w:rPr>
              <w:t xml:space="preserve"> частотой </w:t>
            </w:r>
          </w:p>
          <w:p w14:paraId="60AA1D3C" w14:textId="1D7F445B" w:rsidR="004714AD" w:rsidRPr="00BB25C8" w:rsidRDefault="004714AD" w:rsidP="00BB25C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Гц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306714" w14:textId="77777777" w:rsidR="004714AD" w:rsidRPr="00DD5748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ТКП 181-2009</w:t>
            </w:r>
          </w:p>
          <w:p w14:paraId="50EF53C4" w14:textId="77777777" w:rsidR="004714AD" w:rsidRPr="00DD5748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п.Б.27.2</w:t>
            </w:r>
          </w:p>
          <w:p w14:paraId="086D5674" w14:textId="72D94D07" w:rsidR="004714AD" w:rsidRPr="00DD5748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659A6838" w14:textId="77777777" w:rsidR="004714AD" w:rsidRPr="00DD5748" w:rsidRDefault="004714AD" w:rsidP="004714AD">
            <w:pPr>
              <w:ind w:left="57" w:right="57"/>
              <w:rPr>
                <w:sz w:val="22"/>
                <w:szCs w:val="22"/>
                <w:lang w:val="be-BY"/>
              </w:rPr>
            </w:pPr>
            <w:r w:rsidRPr="00DD5748">
              <w:rPr>
                <w:sz w:val="22"/>
                <w:szCs w:val="22"/>
              </w:rPr>
              <w:t>п.4.4.26.2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D2281" w14:textId="77777777" w:rsidR="004714AD" w:rsidRPr="00DD5748" w:rsidRDefault="004714AD" w:rsidP="00735FED">
            <w:pPr>
              <w:ind w:left="57" w:right="57"/>
              <w:rPr>
                <w:sz w:val="22"/>
                <w:szCs w:val="22"/>
                <w:lang w:val="be-BY"/>
              </w:rPr>
            </w:pPr>
            <w:proofErr w:type="spellStart"/>
            <w:r w:rsidRPr="00DD5748">
              <w:rPr>
                <w:sz w:val="22"/>
                <w:szCs w:val="22"/>
              </w:rPr>
              <w:t>МВИ.Гр</w:t>
            </w:r>
            <w:proofErr w:type="spellEnd"/>
            <w:r w:rsidRPr="00DD5748">
              <w:rPr>
                <w:sz w:val="22"/>
                <w:szCs w:val="22"/>
              </w:rPr>
              <w:t xml:space="preserve"> 2067-2017</w:t>
            </w:r>
          </w:p>
        </w:tc>
      </w:tr>
      <w:tr w:rsidR="00BB25C8" w:rsidRPr="00DD5748" w14:paraId="4355A7FE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87572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5C7E7F3D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4256B" w14:textId="671C8024" w:rsidR="004714AD" w:rsidRPr="00DD5748" w:rsidRDefault="004714AD" w:rsidP="004714AD">
            <w:pPr>
              <w:pStyle w:val="31"/>
              <w:ind w:left="57" w:right="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D5748">
              <w:rPr>
                <w:rFonts w:ascii="Times New Roman" w:hAnsi="Times New Roman"/>
                <w:sz w:val="22"/>
                <w:szCs w:val="22"/>
              </w:rPr>
              <w:t xml:space="preserve">Силовые кабельные линии </w:t>
            </w:r>
          </w:p>
          <w:p w14:paraId="7A7C670A" w14:textId="77777777" w:rsidR="004714AD" w:rsidRPr="00DD5748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9DD80" w14:textId="77777777" w:rsidR="004714AD" w:rsidRPr="00DD5748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27.32</w:t>
            </w:r>
            <w:r w:rsidRPr="00DD5748">
              <w:rPr>
                <w:sz w:val="22"/>
                <w:szCs w:val="22"/>
                <w:lang w:val="en-US"/>
              </w:rPr>
              <w:t>/</w:t>
            </w:r>
            <w:r w:rsidRPr="00DD5748">
              <w:rPr>
                <w:sz w:val="22"/>
                <w:szCs w:val="22"/>
              </w:rPr>
              <w:t xml:space="preserve"> 22.00</w:t>
            </w:r>
          </w:p>
          <w:p w14:paraId="24352C3B" w14:textId="77777777" w:rsidR="004714AD" w:rsidRPr="00DD5748" w:rsidRDefault="004714AD" w:rsidP="00BB25C8">
            <w:pPr>
              <w:pStyle w:val="af6"/>
              <w:ind w:right="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FA573" w14:textId="77777777" w:rsidR="00BB25C8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 xml:space="preserve">Сопротивление </w:t>
            </w:r>
          </w:p>
          <w:p w14:paraId="26EEA794" w14:textId="4379214F" w:rsidR="004714AD" w:rsidRPr="00DD5748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изоляции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FB1EF" w14:textId="77777777" w:rsidR="004714AD" w:rsidRPr="00DD5748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 xml:space="preserve">ТКП 181-2009 </w:t>
            </w:r>
          </w:p>
          <w:p w14:paraId="0579D726" w14:textId="77777777" w:rsidR="004714AD" w:rsidRPr="00DD5748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п.Б.30.1</w:t>
            </w:r>
          </w:p>
          <w:p w14:paraId="2E3F7E8F" w14:textId="136837CA" w:rsidR="004714AD" w:rsidRPr="00DD5748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54E6FECD" w14:textId="4AB94CA1" w:rsidR="00BB25C8" w:rsidRPr="00DD5748" w:rsidRDefault="004714AD" w:rsidP="00BB25C8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57" w:right="57"/>
              <w:textAlignment w:val="baseline"/>
              <w:rPr>
                <w:sz w:val="22"/>
                <w:szCs w:val="22"/>
              </w:rPr>
            </w:pPr>
            <w:r w:rsidRPr="00DD5748">
              <w:rPr>
                <w:sz w:val="22"/>
                <w:szCs w:val="22"/>
              </w:rPr>
              <w:t>п. 4.4.29.2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9E9EC" w14:textId="77777777" w:rsidR="004714AD" w:rsidRPr="00DD5748" w:rsidRDefault="004714AD" w:rsidP="00735FED">
            <w:pPr>
              <w:ind w:left="57" w:right="57"/>
              <w:rPr>
                <w:sz w:val="22"/>
                <w:szCs w:val="22"/>
              </w:rPr>
            </w:pPr>
            <w:proofErr w:type="spellStart"/>
            <w:r w:rsidRPr="00DD5748">
              <w:rPr>
                <w:sz w:val="22"/>
                <w:szCs w:val="22"/>
              </w:rPr>
              <w:t>МВИ.Гр</w:t>
            </w:r>
            <w:proofErr w:type="spellEnd"/>
            <w:r w:rsidRPr="00DD5748">
              <w:rPr>
                <w:sz w:val="22"/>
                <w:szCs w:val="22"/>
              </w:rPr>
              <w:t xml:space="preserve"> 2067-2017</w:t>
            </w:r>
          </w:p>
          <w:p w14:paraId="291FC858" w14:textId="77777777" w:rsidR="004714AD" w:rsidRPr="00DD5748" w:rsidRDefault="004714AD" w:rsidP="00735FED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B25C8" w14:paraId="1E141FAF" w14:textId="77777777" w:rsidTr="00BB25C8">
        <w:trPr>
          <w:trHeight w:val="10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A94D0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14:paraId="3ECBCBBA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358E5" w14:textId="440205A3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Силовые трансформаторы, автотрансформаторы и масляные реакторы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6413A" w14:textId="77777777" w:rsidR="004714AD" w:rsidRDefault="004714AD" w:rsidP="004714AD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27.11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7F6967D5" w14:textId="1C9F2851" w:rsidR="004714AD" w:rsidRPr="00BB25C8" w:rsidRDefault="004714AD" w:rsidP="00BB25C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40408" w14:textId="77777777" w:rsidR="00BB25C8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</w:p>
          <w:p w14:paraId="09C14068" w14:textId="227AE6C6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изоляции обмоток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08A28" w14:textId="77777777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  </w:t>
            </w:r>
          </w:p>
          <w:p w14:paraId="3C50F919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п.Б.8.3.1</w:t>
            </w:r>
          </w:p>
          <w:p w14:paraId="09710263" w14:textId="14580A72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5F980402" w14:textId="06E13C74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п.4.4.6.2 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DEA1FB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2067-2017</w:t>
            </w:r>
          </w:p>
          <w:p w14:paraId="28F9118C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3484.3-88</w:t>
            </w:r>
          </w:p>
          <w:p w14:paraId="7622E8E5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</w:t>
            </w:r>
          </w:p>
          <w:p w14:paraId="344D8C82" w14:textId="77777777" w:rsidR="004714AD" w:rsidRDefault="004714AD" w:rsidP="00735FED">
            <w:pPr>
              <w:ind w:left="57" w:right="57" w:hanging="228"/>
              <w:rPr>
                <w:sz w:val="22"/>
                <w:szCs w:val="22"/>
              </w:rPr>
            </w:pPr>
          </w:p>
        </w:tc>
      </w:tr>
      <w:tr w:rsidR="00BB25C8" w14:paraId="44BF2332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048DB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5CC7A996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72C1C9E3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B06F9" w14:textId="77777777" w:rsidR="004714AD" w:rsidRDefault="004714AD" w:rsidP="004714AD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27.11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17F73B87" w14:textId="77777777" w:rsidR="004714AD" w:rsidRPr="00B42AC2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9.113</w:t>
            </w:r>
          </w:p>
          <w:p w14:paraId="02B35EF2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4E2688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повышенным напряжением до 100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407020E" w14:textId="3333B78C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частотой 50 Гц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69FBC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</w:t>
            </w:r>
          </w:p>
          <w:p w14:paraId="098AE889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п.Б.8.5.1</w:t>
            </w:r>
          </w:p>
          <w:p w14:paraId="31077F5A" w14:textId="50EA4AB6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07AD604A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t xml:space="preserve">п.4.4.6.3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39A07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2068-2017</w:t>
            </w:r>
          </w:p>
          <w:p w14:paraId="1F48B94A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22756-77</w:t>
            </w:r>
          </w:p>
          <w:p w14:paraId="43F90EF2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п.1.5</w:t>
            </w:r>
          </w:p>
        </w:tc>
      </w:tr>
      <w:tr w:rsidR="00BB25C8" w14:paraId="779FCC3F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6015D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  <w:p w14:paraId="285F4293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989C98E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649B7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27.11/</w:t>
            </w:r>
          </w:p>
          <w:p w14:paraId="1A46D85C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8A684" w14:textId="77777777" w:rsidR="00BB25C8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</w:p>
          <w:p w14:paraId="7B8FB33B" w14:textId="3828BBDE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обмоток постоянному току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BC77B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  </w:t>
            </w:r>
          </w:p>
          <w:p w14:paraId="5480ACFF" w14:textId="77777777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п.Б.8.6</w:t>
            </w:r>
          </w:p>
          <w:p w14:paraId="6779A161" w14:textId="27226114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30BD5229" w14:textId="5DF70B49" w:rsidR="004714AD" w:rsidRPr="00BB25C8" w:rsidRDefault="004714AD" w:rsidP="00BB25C8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п.4.4.6.4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5B28D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3484.1-88, п.4</w:t>
            </w:r>
          </w:p>
        </w:tc>
      </w:tr>
      <w:tr w:rsidR="00BB25C8" w14:paraId="68925F1E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6B84D9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  <w:p w14:paraId="5FD44B54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AED4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1E8A3" w14:textId="77777777" w:rsidR="004714AD" w:rsidRDefault="004714AD" w:rsidP="004714AD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27.11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0676852B" w14:textId="77777777" w:rsidR="004714AD" w:rsidRPr="00B42AC2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9.113</w:t>
            </w:r>
          </w:p>
          <w:p w14:paraId="0BDF6ED5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AB9B4D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коэффициента трансформации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719C1B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  </w:t>
            </w:r>
          </w:p>
          <w:p w14:paraId="687EAE6B" w14:textId="77777777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п.Б.8.7</w:t>
            </w:r>
          </w:p>
          <w:p w14:paraId="5EF62D64" w14:textId="424556C5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25382C19" w14:textId="41BD8EAF" w:rsidR="00BB25C8" w:rsidRDefault="004714AD" w:rsidP="00BB25C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п.4.4.6.5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07B98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3484.1-88, п.2</w:t>
            </w:r>
          </w:p>
        </w:tc>
      </w:tr>
      <w:tr w:rsidR="00BB25C8" w14:paraId="4ADADF03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7E720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14:paraId="114A9FAD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C7CA5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D61CB0">
              <w:rPr>
                <w:sz w:val="22"/>
                <w:szCs w:val="22"/>
              </w:rPr>
              <w:t>Трансформаторы тока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6CD1E" w14:textId="77777777" w:rsidR="004714AD" w:rsidRPr="00D61CB0" w:rsidRDefault="004714AD" w:rsidP="004714A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7" w:right="57"/>
              <w:textAlignment w:val="baseline"/>
              <w:rPr>
                <w:rFonts w:eastAsia="Calibri"/>
                <w:sz w:val="22"/>
                <w:szCs w:val="22"/>
              </w:rPr>
            </w:pPr>
            <w:r w:rsidRPr="00D61CB0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7</w:t>
            </w:r>
            <w:r w:rsidRPr="00D61CB0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11</w:t>
            </w:r>
            <w:r w:rsidRPr="00D61CB0">
              <w:rPr>
                <w:rFonts w:eastAsia="Calibri"/>
                <w:sz w:val="22"/>
                <w:szCs w:val="22"/>
              </w:rPr>
              <w:t>/</w:t>
            </w:r>
          </w:p>
          <w:p w14:paraId="31179F16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 w:rsidRPr="00D61CB0">
              <w:rPr>
                <w:rFonts w:eastAsia="Calibri"/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A230A" w14:textId="77777777" w:rsidR="00BB25C8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</w:p>
          <w:p w14:paraId="723EE8C1" w14:textId="0DBC0A0C" w:rsidR="004714AD" w:rsidRPr="00C16183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изоляции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4252D" w14:textId="77777777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6CC3334B" w14:textId="77777777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1793BF82" w14:textId="72CFF02F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п.Б.9.1, табл.Б.9.1</w:t>
            </w:r>
          </w:p>
          <w:p w14:paraId="77062AAF" w14:textId="77777777" w:rsidR="00BE0B71" w:rsidRDefault="004714AD" w:rsidP="00BB25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538B4541" w14:textId="31431EED" w:rsidR="00BB25C8" w:rsidRDefault="004714AD" w:rsidP="00BB25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п.4.4.7.1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CA65B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2067-2017</w:t>
            </w:r>
          </w:p>
          <w:p w14:paraId="31B6BF6F" w14:textId="77777777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BB25C8" w14:paraId="31C4CAFD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A6030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  <w:p w14:paraId="2838F312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1C704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CB740" w14:textId="77777777" w:rsidR="004714AD" w:rsidRPr="00D61CB0" w:rsidRDefault="004714AD" w:rsidP="004714A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57" w:right="57"/>
              <w:textAlignment w:val="baseline"/>
              <w:rPr>
                <w:rFonts w:eastAsia="Calibri"/>
                <w:sz w:val="22"/>
                <w:szCs w:val="22"/>
              </w:rPr>
            </w:pPr>
            <w:r w:rsidRPr="00D61CB0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7</w:t>
            </w:r>
            <w:r w:rsidRPr="00D61CB0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Pr="00D61CB0">
              <w:rPr>
                <w:rFonts w:eastAsia="Calibri"/>
                <w:sz w:val="22"/>
                <w:szCs w:val="22"/>
              </w:rPr>
              <w:t>1/</w:t>
            </w:r>
          </w:p>
          <w:p w14:paraId="2D9EE113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D730A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</w:t>
            </w:r>
          </w:p>
          <w:p w14:paraId="0A46F69D" w14:textId="77777777" w:rsidR="00BB25C8" w:rsidRDefault="004714AD" w:rsidP="00BB25C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повышенным напряжением частотой </w:t>
            </w:r>
          </w:p>
          <w:p w14:paraId="3814A33C" w14:textId="5F6F9B0F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Гц</w:t>
            </w:r>
            <w:r w:rsidR="00BB25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 100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6FF0E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0F336FCA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43545899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п.Б.9.3</w:t>
            </w:r>
          </w:p>
          <w:p w14:paraId="15D7B29C" w14:textId="1F46AF3C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0EEBDA06" w14:textId="2017B362" w:rsidR="00BB25C8" w:rsidRDefault="004714AD" w:rsidP="00BB25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п.4.4.7.3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7D95F" w14:textId="77777777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2068-2017</w:t>
            </w:r>
          </w:p>
          <w:p w14:paraId="72FAC609" w14:textId="77777777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22756-77</w:t>
            </w:r>
          </w:p>
          <w:p w14:paraId="198C2DC6" w14:textId="77777777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</w:p>
        </w:tc>
      </w:tr>
      <w:tr w:rsidR="00BB25C8" w14:paraId="570BA81C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C1F61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173CB36B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BC7EC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Масляные и электромагнитные </w:t>
            </w:r>
          </w:p>
          <w:p w14:paraId="54F1571D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выключатели</w:t>
            </w:r>
          </w:p>
          <w:p w14:paraId="49A7DE15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FB0B5" w14:textId="77777777" w:rsidR="004714AD" w:rsidRPr="002043D7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</w:t>
            </w:r>
            <w:r w:rsidRPr="002043D7">
              <w:rPr>
                <w:sz w:val="22"/>
                <w:szCs w:val="22"/>
              </w:rPr>
              <w:t>/</w:t>
            </w:r>
          </w:p>
          <w:p w14:paraId="372AEADE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2043D7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.000</w:t>
            </w:r>
          </w:p>
          <w:p w14:paraId="04811BB2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0355B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</w:p>
          <w:p w14:paraId="50DBDF04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изоляции</w:t>
            </w:r>
          </w:p>
          <w:p w14:paraId="1E077911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C4823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15281AB8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3E95BA91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п.Б.11.1.</w:t>
            </w:r>
          </w:p>
          <w:p w14:paraId="11232F96" w14:textId="7C523C2C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0DE537FB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t>п.4.4.9.1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14B49" w14:textId="77777777" w:rsidR="004714AD" w:rsidRDefault="004714AD" w:rsidP="00BB25C8">
            <w:pPr>
              <w:tabs>
                <w:tab w:val="left" w:pos="141"/>
              </w:tabs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2067-2017</w:t>
            </w:r>
          </w:p>
          <w:p w14:paraId="1FD204B7" w14:textId="77777777" w:rsidR="004714AD" w:rsidRDefault="004714AD" w:rsidP="00BB25C8">
            <w:pPr>
              <w:tabs>
                <w:tab w:val="left" w:pos="141"/>
              </w:tabs>
              <w:ind w:left="57" w:right="57"/>
              <w:rPr>
                <w:sz w:val="22"/>
                <w:szCs w:val="22"/>
              </w:rPr>
            </w:pPr>
          </w:p>
        </w:tc>
      </w:tr>
      <w:tr w:rsidR="00BB25C8" w14:paraId="1AC73AD1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D2CE2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  <w:p w14:paraId="46EFDDD3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DCE13" w14:textId="77777777" w:rsidR="004714AD" w:rsidRDefault="004714AD" w:rsidP="004714AD">
            <w:pPr>
              <w:ind w:left="57" w:righ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7BAB8" w14:textId="77777777" w:rsidR="004714AD" w:rsidRDefault="004714AD" w:rsidP="004714AD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27.12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2942FC96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0D4DF" w14:textId="2273E24B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повышенным напряжением до 100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частотой 50 Гц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32257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3D592757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2047163D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п.Б.11.3</w:t>
            </w:r>
          </w:p>
          <w:p w14:paraId="622CEFA2" w14:textId="6EA56DF1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70F21302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п.4.4.9.4 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028EB" w14:textId="77777777" w:rsidR="004714AD" w:rsidRDefault="004714AD" w:rsidP="00BB25C8">
            <w:pPr>
              <w:tabs>
                <w:tab w:val="left" w:pos="141"/>
              </w:tabs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2068-2017</w:t>
            </w:r>
          </w:p>
          <w:p w14:paraId="79BE7624" w14:textId="77777777" w:rsidR="004714AD" w:rsidRDefault="004714AD" w:rsidP="00BB25C8">
            <w:pPr>
              <w:tabs>
                <w:tab w:val="left" w:pos="141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1516.2-97</w:t>
            </w:r>
          </w:p>
        </w:tc>
      </w:tr>
      <w:tr w:rsidR="00BB25C8" w14:paraId="1793CBFB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82197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  <w:p w14:paraId="669D8A80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DC431" w14:textId="3D8B824D" w:rsidR="004714AD" w:rsidRDefault="004714AD" w:rsidP="00BB25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Разъединители, отделители и короткозамыкатели</w:t>
            </w:r>
          </w:p>
          <w:p w14:paraId="184C44F9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</w:p>
          <w:p w14:paraId="40FECEA3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Разъединители, отделители и короткозамыкатели</w:t>
            </w:r>
          </w:p>
          <w:p w14:paraId="0A4A1650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6BF65" w14:textId="77777777" w:rsidR="004714AD" w:rsidRDefault="004714AD" w:rsidP="004714AD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27.12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502978B5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.000</w:t>
            </w:r>
          </w:p>
          <w:p w14:paraId="7CBAF1EA" w14:textId="77777777" w:rsidR="004714AD" w:rsidRDefault="004714AD" w:rsidP="00BB25C8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9BBF0" w14:textId="77777777" w:rsidR="00BB25C8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</w:p>
          <w:p w14:paraId="2ADF9D63" w14:textId="52BD1489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изоляции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A5B0B6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72791679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2A60106D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п.Б.15.1</w:t>
            </w:r>
          </w:p>
          <w:p w14:paraId="4262F1CD" w14:textId="1B1DD6B1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68E314E5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п.4.4.14.1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583B5" w14:textId="77777777" w:rsidR="004714AD" w:rsidRDefault="004714AD" w:rsidP="00BB25C8">
            <w:pPr>
              <w:tabs>
                <w:tab w:val="left" w:pos="141"/>
              </w:tabs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2067-2017</w:t>
            </w:r>
          </w:p>
          <w:p w14:paraId="6ABAB3E2" w14:textId="77777777" w:rsidR="004714AD" w:rsidRDefault="004714AD" w:rsidP="00BB25C8">
            <w:pPr>
              <w:tabs>
                <w:tab w:val="left" w:pos="141"/>
              </w:tabs>
              <w:ind w:left="57" w:right="57"/>
              <w:rPr>
                <w:sz w:val="22"/>
                <w:szCs w:val="22"/>
              </w:rPr>
            </w:pPr>
          </w:p>
        </w:tc>
      </w:tr>
      <w:tr w:rsidR="00BB25C8" w14:paraId="109CDDFC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51EB9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7.2</w:t>
            </w:r>
          </w:p>
          <w:p w14:paraId="0B785E13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DC197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88AA8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27.12/</w:t>
            </w:r>
          </w:p>
          <w:p w14:paraId="5FAC2FD6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29.113</w:t>
            </w:r>
          </w:p>
          <w:p w14:paraId="6BB418A7" w14:textId="77777777" w:rsidR="004714AD" w:rsidRDefault="004714AD" w:rsidP="004714AD">
            <w:pPr>
              <w:pStyle w:val="af6"/>
              <w:ind w:left="57" w:right="57"/>
            </w:pPr>
          </w:p>
          <w:p w14:paraId="7722BECB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E62F7" w14:textId="7E07D143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повышенным напряжением до 100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частотой 50 Гц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2762E3" w14:textId="77777777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6E099167" w14:textId="77777777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001C0EB0" w14:textId="77777777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п.Б.15.2</w:t>
            </w:r>
          </w:p>
          <w:p w14:paraId="4F6C2990" w14:textId="4590875F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37866597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п.4.4.14.2  </w:t>
            </w:r>
          </w:p>
          <w:p w14:paraId="038358ED" w14:textId="77777777" w:rsidR="00735FED" w:rsidRDefault="00735FE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73544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2068-2017</w:t>
            </w:r>
          </w:p>
          <w:p w14:paraId="06C36240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1516.2-97</w:t>
            </w:r>
          </w:p>
        </w:tc>
      </w:tr>
      <w:tr w:rsidR="00BB25C8" w14:paraId="37BB7ECF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CD0E1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  <w:p w14:paraId="39E63AC1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8D10F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Вводы и </w:t>
            </w:r>
          </w:p>
          <w:p w14:paraId="60290935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проходные </w:t>
            </w:r>
          </w:p>
          <w:p w14:paraId="21533183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изоляторы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F40B7" w14:textId="77777777" w:rsidR="004714AD" w:rsidRDefault="004714AD" w:rsidP="004714AD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27.90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6B8262F3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.000</w:t>
            </w:r>
          </w:p>
          <w:p w14:paraId="041B0682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  <w:p w14:paraId="1BD55104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  <w:p w14:paraId="6191CB3C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EB342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9FCB7B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784E2C16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69FE323D" w14:textId="77777777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п.Б.24.1</w:t>
            </w:r>
          </w:p>
          <w:p w14:paraId="57DA3DE1" w14:textId="042F2D50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6A84B3E8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6BCF2" w14:textId="77777777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2067-2017</w:t>
            </w:r>
          </w:p>
        </w:tc>
      </w:tr>
      <w:tr w:rsidR="00BB25C8" w14:paraId="36EA1346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C9E72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  <w:p w14:paraId="2C574DB0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C1D59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EB2F3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71F40963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91792" w14:textId="5A07BC93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повышенным напряжением до 100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частотой 50 Гц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AA1893" w14:textId="77777777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6B7DA5C1" w14:textId="77777777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4E4CBBBF" w14:textId="77777777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п.Б.24.3 </w:t>
            </w:r>
          </w:p>
          <w:p w14:paraId="70CB781C" w14:textId="4B2F7F51" w:rsidR="004714AD" w:rsidRDefault="004714AD" w:rsidP="004714AD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6D274AB0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п.4.4.23.3</w:t>
            </w:r>
          </w:p>
          <w:p w14:paraId="48CBAF53" w14:textId="77777777" w:rsidR="00735FED" w:rsidRDefault="00735FE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1E562" w14:textId="77777777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2068-2017</w:t>
            </w:r>
          </w:p>
          <w:p w14:paraId="4E99BF76" w14:textId="56D1D3DB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1516.2-97</w:t>
            </w:r>
          </w:p>
          <w:p w14:paraId="7B52EA0E" w14:textId="77777777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п.7.4.2</w:t>
            </w:r>
          </w:p>
        </w:tc>
      </w:tr>
      <w:tr w:rsidR="00BB25C8" w:rsidRPr="00830938" w14:paraId="54A0D365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22564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  <w:p w14:paraId="009159AE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32A0E59" w14:textId="77777777" w:rsidR="004714AD" w:rsidRPr="001B1B5F" w:rsidRDefault="004714AD" w:rsidP="004714AD">
            <w:pPr>
              <w:ind w:right="57"/>
              <w:rPr>
                <w:sz w:val="22"/>
                <w:szCs w:val="22"/>
              </w:rPr>
            </w:pPr>
            <w:r w:rsidRPr="001B1B5F">
              <w:rPr>
                <w:sz w:val="22"/>
                <w:szCs w:val="22"/>
              </w:rPr>
              <w:t>Подвесные и опорные изоляторы</w:t>
            </w:r>
          </w:p>
          <w:p w14:paraId="5F7557A1" w14:textId="77777777" w:rsidR="004714AD" w:rsidRPr="001B1B5F" w:rsidRDefault="004714AD" w:rsidP="004714AD">
            <w:pPr>
              <w:ind w:right="57"/>
              <w:rPr>
                <w:sz w:val="22"/>
                <w:szCs w:val="22"/>
              </w:rPr>
            </w:pPr>
          </w:p>
          <w:p w14:paraId="33AFA4FD" w14:textId="77777777" w:rsidR="004714AD" w:rsidRPr="001B1B5F" w:rsidRDefault="004714AD" w:rsidP="004714AD">
            <w:pPr>
              <w:ind w:right="57"/>
              <w:rPr>
                <w:sz w:val="22"/>
                <w:szCs w:val="22"/>
              </w:rPr>
            </w:pPr>
          </w:p>
          <w:p w14:paraId="74594E28" w14:textId="77777777" w:rsidR="004714AD" w:rsidRPr="001B1B5F" w:rsidRDefault="004714AD" w:rsidP="004714AD">
            <w:pPr>
              <w:ind w:right="57"/>
              <w:rPr>
                <w:sz w:val="22"/>
                <w:szCs w:val="22"/>
              </w:rPr>
            </w:pPr>
          </w:p>
          <w:p w14:paraId="211842FA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E40C5" w14:textId="77777777" w:rsidR="004714AD" w:rsidRPr="00830938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1B1B5F">
              <w:rPr>
                <w:sz w:val="22"/>
                <w:szCs w:val="22"/>
              </w:rPr>
              <w:t>27.90</w:t>
            </w:r>
            <w:r w:rsidRPr="001B1B5F">
              <w:rPr>
                <w:sz w:val="22"/>
                <w:szCs w:val="22"/>
                <w:lang w:val="en-US"/>
              </w:rPr>
              <w:t>/ 22</w:t>
            </w:r>
            <w:r w:rsidRPr="001B1B5F">
              <w:rPr>
                <w:sz w:val="22"/>
                <w:szCs w:val="22"/>
              </w:rPr>
              <w:t>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A5E22" w14:textId="0CF3E976" w:rsidR="004714AD" w:rsidRPr="00735FED" w:rsidRDefault="004714AD" w:rsidP="00735FED">
            <w:pPr>
              <w:pStyle w:val="af6"/>
              <w:ind w:left="57" w:right="57"/>
              <w:rPr>
                <w:lang w:val="ru-RU"/>
              </w:rPr>
            </w:pPr>
            <w:proofErr w:type="spellStart"/>
            <w:r w:rsidRPr="001B1B5F">
              <w:t>Сопротивление</w:t>
            </w:r>
            <w:proofErr w:type="spellEnd"/>
            <w:r w:rsidRPr="001B1B5F">
              <w:t xml:space="preserve"> </w:t>
            </w:r>
            <w:proofErr w:type="spellStart"/>
            <w:r w:rsidRPr="001B1B5F">
              <w:t>изоляции</w:t>
            </w:r>
            <w:proofErr w:type="spellEnd"/>
            <w:r w:rsidRPr="001B1B5F"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7A34F7" w14:textId="02D501BB" w:rsidR="004714AD" w:rsidRPr="001B1B5F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1B1B5F"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204EAFD0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2A7A77">
              <w:t>п.4.4.24.</w:t>
            </w:r>
            <w:r w:rsidRPr="00D5034F">
              <w:rPr>
                <w:shd w:val="clear" w:color="auto" w:fill="FFFFFF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B8E5D" w14:textId="77777777" w:rsidR="004714AD" w:rsidRPr="001B1B5F" w:rsidRDefault="004714AD" w:rsidP="00BB25C8">
            <w:pPr>
              <w:ind w:left="57" w:right="57"/>
              <w:rPr>
                <w:sz w:val="22"/>
                <w:szCs w:val="22"/>
              </w:rPr>
            </w:pPr>
            <w:proofErr w:type="spellStart"/>
            <w:r w:rsidRPr="001B1B5F">
              <w:rPr>
                <w:sz w:val="22"/>
                <w:szCs w:val="22"/>
              </w:rPr>
              <w:t>МВИ.Гр</w:t>
            </w:r>
            <w:proofErr w:type="spellEnd"/>
            <w:r w:rsidRPr="001B1B5F">
              <w:rPr>
                <w:sz w:val="22"/>
                <w:szCs w:val="22"/>
              </w:rPr>
              <w:t xml:space="preserve"> 2067-2017</w:t>
            </w:r>
          </w:p>
          <w:p w14:paraId="07514A6C" w14:textId="77777777" w:rsidR="004714AD" w:rsidRPr="00830938" w:rsidRDefault="004714AD" w:rsidP="00BB25C8">
            <w:pPr>
              <w:pStyle w:val="af6"/>
              <w:ind w:left="57" w:right="57"/>
              <w:rPr>
                <w:lang w:val="ru-RU"/>
              </w:rPr>
            </w:pPr>
          </w:p>
        </w:tc>
      </w:tr>
      <w:tr w:rsidR="00BB25C8" w:rsidRPr="00830938" w14:paraId="51F76452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AB271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  <w:p w14:paraId="38FC7058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AAE6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F059B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1EA6F329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830938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A3D77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r w:rsidRPr="001B1B5F">
              <w:rPr>
                <w:sz w:val="22"/>
                <w:szCs w:val="22"/>
              </w:rPr>
              <w:t>Испытание изоляции шин повышенным напряжением</w:t>
            </w:r>
            <w:r>
              <w:rPr>
                <w:sz w:val="22"/>
                <w:szCs w:val="22"/>
              </w:rPr>
              <w:t xml:space="preserve"> </w:t>
            </w:r>
            <w:r w:rsidRPr="001B1B5F">
              <w:rPr>
                <w:sz w:val="22"/>
                <w:szCs w:val="22"/>
              </w:rPr>
              <w:t xml:space="preserve">до 50 </w:t>
            </w:r>
            <w:proofErr w:type="spellStart"/>
            <w:r w:rsidRPr="001B1B5F">
              <w:rPr>
                <w:sz w:val="22"/>
                <w:szCs w:val="22"/>
              </w:rPr>
              <w:t>кВ</w:t>
            </w:r>
            <w:proofErr w:type="spellEnd"/>
            <w:r w:rsidRPr="001B1B5F">
              <w:rPr>
                <w:sz w:val="22"/>
                <w:szCs w:val="22"/>
              </w:rPr>
              <w:t xml:space="preserve"> частотой 50 Гц </w:t>
            </w:r>
          </w:p>
          <w:p w14:paraId="60DA9F01" w14:textId="044FF98F" w:rsidR="00735FED" w:rsidRPr="00830938" w:rsidRDefault="00735FED" w:rsidP="00735FE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2CF0B" w14:textId="40F36DD1" w:rsidR="004714AD" w:rsidRPr="001B1B5F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1B1B5F"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729D9F20" w14:textId="77777777" w:rsidR="004714AD" w:rsidRPr="001B1B5F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1B1B5F">
              <w:rPr>
                <w:sz w:val="22"/>
                <w:szCs w:val="22"/>
              </w:rPr>
              <w:t>п.4.4.24.2</w:t>
            </w:r>
          </w:p>
          <w:p w14:paraId="23EE8F6E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12BBB" w14:textId="77777777" w:rsidR="004714AD" w:rsidRPr="00830938" w:rsidRDefault="004714AD" w:rsidP="00BB25C8">
            <w:pPr>
              <w:pStyle w:val="af6"/>
              <w:ind w:left="57" w:right="57"/>
              <w:rPr>
                <w:lang w:val="ru-RU"/>
              </w:rPr>
            </w:pPr>
            <w:proofErr w:type="spellStart"/>
            <w:r w:rsidRPr="001B1B5F">
              <w:t>МВИ.Гр</w:t>
            </w:r>
            <w:proofErr w:type="spellEnd"/>
            <w:r w:rsidRPr="001B1B5F">
              <w:t xml:space="preserve"> 2068-2017</w:t>
            </w:r>
          </w:p>
        </w:tc>
      </w:tr>
      <w:tr w:rsidR="00BB25C8" w:rsidRPr="00830938" w14:paraId="3B516635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09142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  <w:p w14:paraId="4E6140EE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404CDE5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Комплектные распределительные 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B7F17" w14:textId="77777777" w:rsidR="004714AD" w:rsidRDefault="004714AD" w:rsidP="004714AD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27.12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1C277857" w14:textId="77777777" w:rsidR="004714AD" w:rsidRPr="00830938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0530F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proofErr w:type="spellStart"/>
            <w:r>
              <w:t>Сопротивление</w:t>
            </w:r>
            <w:proofErr w:type="spellEnd"/>
            <w:r>
              <w:t xml:space="preserve"> </w:t>
            </w:r>
            <w:proofErr w:type="spellStart"/>
            <w:r>
              <w:t>изоляции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BF3BCC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</w:t>
            </w:r>
          </w:p>
          <w:p w14:paraId="4265B050" w14:textId="77777777" w:rsidR="004714AD" w:rsidRDefault="004714AD" w:rsidP="004714AD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п.Б.16.1;</w:t>
            </w:r>
          </w:p>
          <w:p w14:paraId="5229D789" w14:textId="1045DAFE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2A3E80E2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t>п.4.4.15.1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316F9" w14:textId="77777777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2067-2017</w:t>
            </w:r>
          </w:p>
          <w:p w14:paraId="34F52321" w14:textId="77777777" w:rsidR="004714AD" w:rsidRPr="00830938" w:rsidRDefault="004714AD" w:rsidP="00BB25C8">
            <w:pPr>
              <w:pStyle w:val="af6"/>
              <w:ind w:left="57" w:right="57"/>
              <w:rPr>
                <w:lang w:val="ru-RU"/>
              </w:rPr>
            </w:pPr>
          </w:p>
        </w:tc>
      </w:tr>
      <w:tr w:rsidR="00BB25C8" w:rsidRPr="00830938" w14:paraId="3B79E901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AC217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  <w:p w14:paraId="4984C718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6BC4A" w14:textId="77777777" w:rsidR="004714AD" w:rsidRDefault="004714AD" w:rsidP="004714AD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20AD2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5B65ED02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830938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253F2" w14:textId="77777777" w:rsidR="004714AD" w:rsidRPr="00830938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повышенным напряжением </w:t>
            </w:r>
            <w:r w:rsidRPr="00011486">
              <w:rPr>
                <w:sz w:val="22"/>
                <w:szCs w:val="22"/>
              </w:rPr>
              <w:t xml:space="preserve">до 100 </w:t>
            </w:r>
            <w:proofErr w:type="spellStart"/>
            <w:r w:rsidRPr="00011486"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частотой </w:t>
            </w:r>
            <w:r w:rsidRPr="00011486">
              <w:rPr>
                <w:sz w:val="22"/>
                <w:szCs w:val="22"/>
              </w:rPr>
              <w:t xml:space="preserve">50 Гц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B4C2C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 </w:t>
            </w:r>
          </w:p>
          <w:p w14:paraId="4FC60522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п.Б.16.2;  </w:t>
            </w:r>
          </w:p>
          <w:p w14:paraId="7ABFB853" w14:textId="0664A0C2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127ED5E1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п.4.4.15.2</w:t>
            </w:r>
          </w:p>
          <w:p w14:paraId="6A2D0146" w14:textId="0B25A471" w:rsidR="00735FED" w:rsidRPr="00735FED" w:rsidRDefault="00735FED" w:rsidP="00735FE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6C606" w14:textId="77777777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2068-2017</w:t>
            </w:r>
          </w:p>
          <w:p w14:paraId="4237CE17" w14:textId="77777777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14694-76</w:t>
            </w:r>
          </w:p>
          <w:p w14:paraId="71EA1022" w14:textId="77777777" w:rsidR="004714AD" w:rsidRPr="00830938" w:rsidRDefault="004714AD" w:rsidP="00BB25C8">
            <w:pPr>
              <w:pStyle w:val="af6"/>
              <w:ind w:left="57" w:right="57"/>
              <w:rPr>
                <w:lang w:val="ru-RU"/>
              </w:rPr>
            </w:pPr>
          </w:p>
        </w:tc>
      </w:tr>
      <w:tr w:rsidR="00BB25C8" w:rsidRPr="00830938" w14:paraId="0B1DDD5F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CA08E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  <w:p w14:paraId="66D85594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458017C" w14:textId="77777777" w:rsidR="004714AD" w:rsidRDefault="004714AD" w:rsidP="004714AD">
            <w:pPr>
              <w:ind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Вентильные разрядники и ограничители перенапряжений </w:t>
            </w:r>
          </w:p>
          <w:p w14:paraId="0F3DA90C" w14:textId="77777777" w:rsidR="004714AD" w:rsidRDefault="004714AD" w:rsidP="004714AD">
            <w:pPr>
              <w:ind w:right="57"/>
              <w:rPr>
                <w:sz w:val="22"/>
                <w:szCs w:val="22"/>
              </w:rPr>
            </w:pPr>
          </w:p>
          <w:p w14:paraId="4B8AF146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6E1F3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</w:t>
            </w:r>
            <w:r>
              <w:rPr>
                <w:sz w:val="22"/>
                <w:szCs w:val="22"/>
                <w:lang w:val="en-US"/>
              </w:rPr>
              <w:t>/ 22</w:t>
            </w:r>
            <w:r>
              <w:rPr>
                <w:sz w:val="22"/>
                <w:szCs w:val="22"/>
              </w:rPr>
              <w:t>.000</w:t>
            </w:r>
          </w:p>
          <w:p w14:paraId="1C26E0C0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  <w:p w14:paraId="1A88E571" w14:textId="77777777" w:rsidR="004714AD" w:rsidRPr="00830938" w:rsidRDefault="004714AD" w:rsidP="004714AD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6E2AA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011486">
              <w:rPr>
                <w:lang w:val="ru-RU"/>
              </w:rPr>
              <w:t>Сопротивление разрядников и ограничителей перенапряжения</w:t>
            </w:r>
          </w:p>
          <w:p w14:paraId="20F3DAC9" w14:textId="77777777" w:rsidR="004714AD" w:rsidRPr="00830938" w:rsidRDefault="004714AD" w:rsidP="00735FED">
            <w:pPr>
              <w:pStyle w:val="af6"/>
              <w:ind w:right="57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D1E32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661C4173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п.Б.22.1    </w:t>
            </w:r>
          </w:p>
          <w:p w14:paraId="6507B816" w14:textId="5DA35D74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742DFFA0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t xml:space="preserve">п.4.4.21.1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4A2F3" w14:textId="77777777" w:rsidR="004714AD" w:rsidRDefault="004714AD" w:rsidP="00BB25C8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2067-2017</w:t>
            </w:r>
          </w:p>
          <w:p w14:paraId="63DC07A3" w14:textId="77777777" w:rsidR="004714AD" w:rsidRPr="00830938" w:rsidRDefault="004714AD" w:rsidP="00BB25C8">
            <w:pPr>
              <w:pStyle w:val="af6"/>
              <w:ind w:left="57" w:right="57"/>
              <w:rPr>
                <w:lang w:val="ru-RU"/>
              </w:rPr>
            </w:pPr>
          </w:p>
        </w:tc>
      </w:tr>
      <w:tr w:rsidR="00BB25C8" w:rsidRPr="00830938" w14:paraId="048341CC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2413C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  <w:p w14:paraId="1E4D455C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A947F" w14:textId="77777777" w:rsidR="004714AD" w:rsidRDefault="004714AD" w:rsidP="004714AD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F76D9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160F2AD7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830938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B42EF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011486">
              <w:rPr>
                <w:lang w:val="ru-RU"/>
              </w:rPr>
              <w:t>Измерение тока проводимости ограничителей перенапряжений</w:t>
            </w:r>
          </w:p>
          <w:p w14:paraId="2CB13AB4" w14:textId="77777777" w:rsidR="004714AD" w:rsidRPr="00830938" w:rsidRDefault="004714AD" w:rsidP="00735FED">
            <w:pPr>
              <w:pStyle w:val="af6"/>
              <w:ind w:right="57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25D14E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</w:t>
            </w:r>
          </w:p>
          <w:p w14:paraId="13DB5383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п.Б.22.3</w:t>
            </w:r>
          </w:p>
          <w:p w14:paraId="601F8894" w14:textId="7AA84BA1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34C77440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t xml:space="preserve">п.4.4.21.3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396F6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proofErr w:type="spellStart"/>
            <w:r>
              <w:t>МВИ.Гр</w:t>
            </w:r>
            <w:proofErr w:type="spellEnd"/>
            <w:r>
              <w:t xml:space="preserve"> 2068-2017</w:t>
            </w:r>
          </w:p>
        </w:tc>
      </w:tr>
      <w:tr w:rsidR="00BB25C8" w:rsidRPr="00830938" w14:paraId="5DB91D6D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FEE33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  <w:p w14:paraId="58E1F21E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124FB3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Выключатели нагрузки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867F6" w14:textId="77777777" w:rsidR="004714AD" w:rsidRDefault="004714AD" w:rsidP="004714AD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27.12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08090B6F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.000</w:t>
            </w:r>
          </w:p>
          <w:p w14:paraId="5E08443D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74078" w14:textId="720D0998" w:rsidR="004714AD" w:rsidRPr="00735FED" w:rsidRDefault="004714AD" w:rsidP="00735FE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0FE21" w14:textId="6FBFD3D6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</w:t>
            </w:r>
          </w:p>
          <w:p w14:paraId="11C21D38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п.Б.12.1</w:t>
            </w:r>
          </w:p>
          <w:p w14:paraId="5EE7B007" w14:textId="7D953315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7958EFB4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п.4.4.13.1</w:t>
            </w:r>
          </w:p>
          <w:p w14:paraId="63F0D38F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108DD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2067-2017</w:t>
            </w:r>
          </w:p>
          <w:p w14:paraId="41EDE00D" w14:textId="77777777" w:rsidR="004714AD" w:rsidRPr="00830938" w:rsidRDefault="004714AD" w:rsidP="00735FED">
            <w:pPr>
              <w:pStyle w:val="af6"/>
              <w:ind w:left="57" w:right="57"/>
              <w:rPr>
                <w:lang w:val="ru-RU"/>
              </w:rPr>
            </w:pPr>
          </w:p>
        </w:tc>
      </w:tr>
      <w:tr w:rsidR="00BB25C8" w:rsidRPr="00830938" w14:paraId="24D32A18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ABC1C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  <w:p w14:paraId="2DFF4C06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45174" w14:textId="77777777" w:rsidR="004714AD" w:rsidRDefault="004714AD" w:rsidP="004714AD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5AFB9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27.12/</w:t>
            </w:r>
          </w:p>
          <w:p w14:paraId="57B32B37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830938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DC31C" w14:textId="26DFC1A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повышенным напряжением до </w:t>
            </w:r>
          </w:p>
          <w:p w14:paraId="4C82D2C0" w14:textId="77777777" w:rsidR="004714AD" w:rsidRPr="00830938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частотой 50 Гц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DBF7D3" w14:textId="7114DDE2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</w:t>
            </w:r>
          </w:p>
          <w:p w14:paraId="7EBF3EF4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п.Б.12.2  </w:t>
            </w:r>
          </w:p>
          <w:p w14:paraId="09DF06A9" w14:textId="20157E94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019C7BF6" w14:textId="40287B03" w:rsidR="004714AD" w:rsidRPr="00735FED" w:rsidRDefault="004714AD" w:rsidP="00735FE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п.4.4.13.2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C2BE9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2068-2017</w:t>
            </w:r>
          </w:p>
          <w:p w14:paraId="643D758A" w14:textId="77777777" w:rsidR="004714AD" w:rsidRPr="00830938" w:rsidRDefault="004714AD" w:rsidP="00735FED">
            <w:pPr>
              <w:pStyle w:val="af6"/>
              <w:ind w:left="57" w:right="57"/>
              <w:rPr>
                <w:lang w:val="ru-RU"/>
              </w:rPr>
            </w:pPr>
            <w:r>
              <w:t>ГОСТ 1516.2-97</w:t>
            </w:r>
          </w:p>
        </w:tc>
      </w:tr>
      <w:tr w:rsidR="00BB25C8" w:rsidRPr="00830938" w14:paraId="35874E1C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290F7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13.1</w:t>
            </w:r>
          </w:p>
          <w:p w14:paraId="0180410E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4C6A16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Вакуумные выключатели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EAA14" w14:textId="77777777" w:rsidR="004714AD" w:rsidRDefault="004714AD" w:rsidP="004714AD">
            <w:pPr>
              <w:ind w:left="57" w:righ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27.12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421FAFAC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.000</w:t>
            </w:r>
          </w:p>
          <w:p w14:paraId="54A33904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  <w:p w14:paraId="14CF3F00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  <w:p w14:paraId="6DB08FBB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  <w:p w14:paraId="2986E3A2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  <w:p w14:paraId="36D78A81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E8717" w14:textId="7935F45E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  <w:p w14:paraId="6551565E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B4C41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3B596056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п.Б.14.1</w:t>
            </w:r>
          </w:p>
          <w:p w14:paraId="6ED18D7E" w14:textId="37554CF1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782E1B33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п.4.4.12.1</w:t>
            </w:r>
          </w:p>
          <w:p w14:paraId="1BD65A42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14AA8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2067-2017</w:t>
            </w:r>
          </w:p>
          <w:p w14:paraId="0EA9B6BF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</w:p>
          <w:p w14:paraId="1FD47B34" w14:textId="77777777" w:rsidR="004714AD" w:rsidRPr="00830938" w:rsidRDefault="004714AD" w:rsidP="00735FED">
            <w:pPr>
              <w:pStyle w:val="af6"/>
              <w:ind w:left="57" w:right="57"/>
              <w:rPr>
                <w:lang w:val="ru-RU"/>
              </w:rPr>
            </w:pPr>
          </w:p>
        </w:tc>
      </w:tr>
      <w:tr w:rsidR="00BB25C8" w:rsidRPr="00830938" w14:paraId="03E78EF5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C684F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  <w:p w14:paraId="16CA53E7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1770B" w14:textId="77777777" w:rsidR="004714AD" w:rsidRDefault="004714AD" w:rsidP="004714AD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0CEB1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27.12/</w:t>
            </w:r>
          </w:p>
          <w:p w14:paraId="7B463324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830938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4D9EC" w14:textId="25ECA692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повышенным напряжением </w:t>
            </w:r>
            <w:r w:rsidRPr="00011486">
              <w:rPr>
                <w:sz w:val="22"/>
                <w:szCs w:val="22"/>
              </w:rPr>
              <w:t xml:space="preserve">до 100 </w:t>
            </w:r>
            <w:proofErr w:type="spellStart"/>
            <w:r w:rsidRPr="00011486">
              <w:rPr>
                <w:sz w:val="22"/>
                <w:szCs w:val="22"/>
              </w:rPr>
              <w:t>кВ</w:t>
            </w:r>
            <w:proofErr w:type="spellEnd"/>
          </w:p>
          <w:p w14:paraId="53C917A9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011486">
              <w:rPr>
                <w:lang w:val="ru-RU"/>
              </w:rPr>
              <w:t xml:space="preserve">частотой 50 Гц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DA1EF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</w:t>
            </w:r>
          </w:p>
          <w:p w14:paraId="0E5A2B1D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п.Б.14.2  </w:t>
            </w:r>
          </w:p>
          <w:p w14:paraId="3434B07B" w14:textId="60B268D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64633A52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п.4.4.12.2</w:t>
            </w:r>
          </w:p>
          <w:p w14:paraId="4DC13B3F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AC977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2068</w:t>
            </w:r>
            <w:r w:rsidRPr="00F406EF">
              <w:rPr>
                <w:sz w:val="22"/>
                <w:szCs w:val="22"/>
              </w:rPr>
              <w:t>-2017</w:t>
            </w:r>
          </w:p>
          <w:p w14:paraId="7DDF8B15" w14:textId="77777777" w:rsidR="004714AD" w:rsidRPr="00830938" w:rsidRDefault="004714AD" w:rsidP="00735FED">
            <w:pPr>
              <w:pStyle w:val="af6"/>
              <w:ind w:left="57" w:right="57"/>
              <w:rPr>
                <w:lang w:val="ru-RU"/>
              </w:rPr>
            </w:pPr>
            <w:r>
              <w:t>ГОСТ 1516.2-97</w:t>
            </w:r>
          </w:p>
        </w:tc>
      </w:tr>
      <w:tr w:rsidR="00BB25C8" w:rsidRPr="00830938" w14:paraId="3315A947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3F6E3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  <w:p w14:paraId="470350E9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543CA71" w14:textId="734619F3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Элегазовые выключатели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A3C0C" w14:textId="77777777" w:rsidR="004714AD" w:rsidRPr="00F406EF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</w:t>
            </w:r>
            <w:r w:rsidRPr="00F406EF">
              <w:rPr>
                <w:sz w:val="22"/>
                <w:szCs w:val="22"/>
              </w:rPr>
              <w:t>/</w:t>
            </w:r>
          </w:p>
          <w:p w14:paraId="279E80E3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 w:rsidRPr="00F406EF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.000</w:t>
            </w:r>
          </w:p>
          <w:p w14:paraId="06C346EE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  <w:p w14:paraId="0C84D05C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</w:p>
          <w:p w14:paraId="5E3A203A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E007B" w14:textId="74D2FC45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  <w:p w14:paraId="36C54D9E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3F858F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</w:t>
            </w:r>
          </w:p>
          <w:p w14:paraId="01F38CA7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п.Б.13.1  </w:t>
            </w:r>
          </w:p>
          <w:p w14:paraId="7767A401" w14:textId="6B10AF9C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5E0BA330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п.4.4.11.1</w:t>
            </w:r>
          </w:p>
          <w:p w14:paraId="7F805DB2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78021" w14:textId="77777777" w:rsidR="004714AD" w:rsidRDefault="004714AD" w:rsidP="00735FED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МВИ.Гр</w:t>
            </w:r>
            <w:proofErr w:type="spellEnd"/>
            <w:r>
              <w:rPr>
                <w:sz w:val="22"/>
                <w:szCs w:val="22"/>
              </w:rPr>
              <w:t xml:space="preserve"> 2067-2017</w:t>
            </w:r>
          </w:p>
          <w:p w14:paraId="211B659B" w14:textId="77777777" w:rsidR="004714AD" w:rsidRPr="00830938" w:rsidRDefault="004714AD" w:rsidP="00735FED">
            <w:pPr>
              <w:pStyle w:val="af6"/>
              <w:ind w:left="57" w:right="57"/>
              <w:rPr>
                <w:lang w:val="ru-RU"/>
              </w:rPr>
            </w:pPr>
          </w:p>
        </w:tc>
      </w:tr>
      <w:tr w:rsidR="00BB25C8" w:rsidRPr="00830938" w14:paraId="3602E52E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BC496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  <w:p w14:paraId="1B818663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D39EA" w14:textId="77777777" w:rsidR="004714AD" w:rsidRDefault="004714AD" w:rsidP="004714AD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39775" w14:textId="77777777" w:rsidR="004714AD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rPr>
                <w:lang w:val="ru-RU"/>
              </w:rPr>
              <w:t>27.12/</w:t>
            </w:r>
          </w:p>
          <w:p w14:paraId="168627FE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830938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8EF80" w14:textId="6B40F5F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повышенным напряжением до 100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8C8CC21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частотой 50 Гц </w:t>
            </w:r>
          </w:p>
          <w:p w14:paraId="2A4BE488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B0761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 </w:t>
            </w:r>
          </w:p>
          <w:p w14:paraId="3CA6E323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п.Б.13.2.1  </w:t>
            </w:r>
          </w:p>
          <w:p w14:paraId="696499D1" w14:textId="4FF769DD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</w:p>
          <w:p w14:paraId="536DDA8A" w14:textId="77777777" w:rsidR="004714AD" w:rsidRDefault="004714AD" w:rsidP="004714AD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п.4.4.11.2</w:t>
            </w:r>
          </w:p>
          <w:p w14:paraId="3865C463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BE527" w14:textId="77777777" w:rsidR="004714AD" w:rsidRPr="00830938" w:rsidRDefault="004714AD" w:rsidP="00735FED">
            <w:pPr>
              <w:pStyle w:val="af6"/>
              <w:ind w:left="57" w:right="57"/>
              <w:rPr>
                <w:lang w:val="ru-RU"/>
              </w:rPr>
            </w:pPr>
            <w:proofErr w:type="spellStart"/>
            <w:r>
              <w:t>МВИ.Гр</w:t>
            </w:r>
            <w:proofErr w:type="spellEnd"/>
            <w:r>
              <w:t xml:space="preserve"> 2068-2017</w:t>
            </w:r>
          </w:p>
        </w:tc>
      </w:tr>
      <w:tr w:rsidR="00BB25C8" w:rsidRPr="00830938" w14:paraId="240DE84D" w14:textId="77777777" w:rsidTr="00BB25C8">
        <w:trPr>
          <w:trHeight w:val="2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EF1A6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  <w:p w14:paraId="46294246" w14:textId="77777777" w:rsidR="004714AD" w:rsidRDefault="004714AD" w:rsidP="00735FE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05085" w14:textId="77777777" w:rsidR="004714AD" w:rsidRPr="002A7A77" w:rsidRDefault="004714AD" w:rsidP="004714AD">
            <w:pPr>
              <w:ind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Автоматические выключатели </w:t>
            </w:r>
          </w:p>
          <w:p w14:paraId="337DD708" w14:textId="77777777" w:rsidR="004714AD" w:rsidRDefault="004714AD" w:rsidP="004714A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F2A24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r>
              <w:t>27.90/ 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95A39" w14:textId="2981249D" w:rsidR="004714AD" w:rsidRDefault="004714AD" w:rsidP="00735FED">
            <w:pPr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Проверка действия максимальных, минимальных и независимых расцепителей </w:t>
            </w:r>
          </w:p>
          <w:p w14:paraId="6FE7101A" w14:textId="77777777" w:rsidR="004714AD" w:rsidRDefault="004714AD" w:rsidP="004714AD">
            <w:pPr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автоматических</w:t>
            </w:r>
          </w:p>
          <w:p w14:paraId="0E6195A8" w14:textId="77777777" w:rsidR="004714AD" w:rsidRPr="00830938" w:rsidRDefault="004714AD" w:rsidP="004714AD">
            <w:pPr>
              <w:pStyle w:val="af6"/>
              <w:ind w:left="57" w:right="57"/>
              <w:rPr>
                <w:lang w:val="ru-RU"/>
              </w:rPr>
            </w:pPr>
            <w:r w:rsidRPr="00735FED">
              <w:rPr>
                <w:color w:val="000000"/>
                <w:lang w:val="ru-RU"/>
              </w:rPr>
              <w:t>выключателей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70A33" w14:textId="161BE925" w:rsidR="004714AD" w:rsidRDefault="004714AD" w:rsidP="004714AD">
            <w:pPr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339-</w:t>
            </w:r>
            <w:r w:rsidR="00BE0B71" w:rsidRPr="00E21835">
              <w:rPr>
                <w:sz w:val="22"/>
                <w:szCs w:val="22"/>
              </w:rPr>
              <w:t>20</w:t>
            </w:r>
            <w:r w:rsidR="00BE0B71">
              <w:rPr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90F1AE6" w14:textId="77777777" w:rsidR="004714AD" w:rsidRDefault="004714AD" w:rsidP="004714AD">
            <w:pPr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4.4.26.4 б),</w:t>
            </w:r>
          </w:p>
          <w:p w14:paraId="7387B142" w14:textId="77777777" w:rsidR="004714AD" w:rsidRDefault="004714AD" w:rsidP="004714AD">
            <w:pPr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ТКП 181-2009</w:t>
            </w:r>
          </w:p>
          <w:p w14:paraId="37A82AA9" w14:textId="77777777" w:rsidR="004714AD" w:rsidRDefault="004714AD" w:rsidP="004714AD">
            <w:pPr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Б п.Б.27.4</w:t>
            </w:r>
          </w:p>
          <w:p w14:paraId="49796EA2" w14:textId="77777777" w:rsidR="004714AD" w:rsidRDefault="004714AD" w:rsidP="004714AD">
            <w:pPr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п.Б.29.8 (б)</w:t>
            </w:r>
          </w:p>
          <w:p w14:paraId="52962381" w14:textId="77777777" w:rsidR="004714AD" w:rsidRDefault="004714AD" w:rsidP="004714AD">
            <w:pPr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30331.3-95</w:t>
            </w:r>
          </w:p>
          <w:p w14:paraId="0884C627" w14:textId="5A6666B6" w:rsidR="004714AD" w:rsidRPr="00735FED" w:rsidRDefault="004714AD" w:rsidP="00735FED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ТНПА и </w:t>
            </w:r>
            <w:proofErr w:type="gramStart"/>
            <w:r>
              <w:rPr>
                <w:color w:val="000000"/>
                <w:sz w:val="22"/>
                <w:szCs w:val="22"/>
              </w:rPr>
              <w:t>другая  документация</w:t>
            </w:r>
            <w:proofErr w:type="gramEnd"/>
            <w:r>
              <w:rPr>
                <w:color w:val="000000"/>
                <w:sz w:val="22"/>
                <w:szCs w:val="22"/>
              </w:rPr>
              <w:t>, устанавливающая требования к              объекту испытаний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287BA" w14:textId="77777777" w:rsidR="004714AD" w:rsidRPr="00830938" w:rsidRDefault="004714AD" w:rsidP="00735FED">
            <w:pPr>
              <w:pStyle w:val="af6"/>
              <w:ind w:left="57" w:right="57"/>
              <w:rPr>
                <w:lang w:val="ru-RU"/>
              </w:rPr>
            </w:pPr>
            <w:proofErr w:type="spellStart"/>
            <w:r>
              <w:t>МВИ.Гр</w:t>
            </w:r>
            <w:proofErr w:type="spellEnd"/>
            <w:r>
              <w:t xml:space="preserve"> 2069-2017</w:t>
            </w:r>
          </w:p>
        </w:tc>
      </w:tr>
    </w:tbl>
    <w:p w14:paraId="3CF08D90" w14:textId="77777777" w:rsidR="00E41B5C" w:rsidRDefault="00E41B5C" w:rsidP="00D50B4E">
      <w:pPr>
        <w:rPr>
          <w:b/>
        </w:rPr>
      </w:pPr>
    </w:p>
    <w:p w14:paraId="7373910B" w14:textId="77777777" w:rsidR="00D50B4E" w:rsidRPr="006D33D8" w:rsidRDefault="00EA24D7" w:rsidP="00D50B4E">
      <w:pPr>
        <w:rPr>
          <w:b/>
        </w:rPr>
      </w:pPr>
      <w:bookmarkStart w:id="3" w:name="_Hlk106195566"/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77777777" w:rsidR="00D50B4E" w:rsidRPr="00916A1F" w:rsidRDefault="00D50B4E" w:rsidP="008B1B9D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3"/>
    </w:p>
    <w:sectPr w:rsidR="00D50B4E" w:rsidRPr="00916A1F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344F5" w14:textId="77777777" w:rsidR="0074014B" w:rsidRDefault="0074014B" w:rsidP="0011070C">
      <w:r>
        <w:separator/>
      </w:r>
    </w:p>
  </w:endnote>
  <w:endnote w:type="continuationSeparator" w:id="0">
    <w:p w14:paraId="3A94C52E" w14:textId="77777777" w:rsidR="0074014B" w:rsidRDefault="0074014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594C2BF5" w14:textId="77777777" w:rsidTr="00735FED">
      <w:trPr>
        <w:trHeight w:val="106"/>
      </w:trPr>
      <w:tc>
        <w:tcPr>
          <w:tcW w:w="3686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20854A2E" w:rsidR="00124809" w:rsidRPr="006D33D8" w:rsidRDefault="00124809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E36003">
                <w:rPr>
                  <w:rFonts w:eastAsia="ArialMT"/>
                  <w:u w:val="single"/>
                </w:rPr>
                <w:t>0</w:t>
              </w:r>
              <w:r w:rsidR="00D02593">
                <w:rPr>
                  <w:rFonts w:eastAsia="ArialMT"/>
                  <w:u w:val="single"/>
                  <w:lang w:val="ru-RU"/>
                </w:rPr>
                <w:t>7</w:t>
              </w:r>
              <w:r w:rsidRPr="00E36003">
                <w:rPr>
                  <w:rFonts w:eastAsia="ArialMT"/>
                  <w:u w:val="single"/>
                </w:rPr>
                <w:t>.0</w:t>
              </w:r>
              <w:r w:rsidR="00D02593">
                <w:rPr>
                  <w:rFonts w:eastAsia="ArialMT"/>
                  <w:u w:val="single"/>
                  <w:lang w:val="ru-RU"/>
                </w:rPr>
                <w:t>6</w:t>
              </w:r>
              <w:r w:rsidRPr="00E36003">
                <w:rPr>
                  <w:rFonts w:eastAsia="ArialMT"/>
                  <w:u w:val="single"/>
                </w:rPr>
                <w:t>.202</w:t>
              </w:r>
              <w:r w:rsidR="00D02593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590EB784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7DCE9F41" w:rsidR="00A417E3" w:rsidRPr="009E4D11" w:rsidRDefault="00D50B4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E36003">
                <w:rPr>
                  <w:rFonts w:eastAsia="ArialMT"/>
                  <w:u w:val="single"/>
                </w:rPr>
                <w:t>0</w:t>
              </w:r>
              <w:r w:rsidR="00D02593">
                <w:rPr>
                  <w:rFonts w:eastAsia="ArialMT"/>
                  <w:u w:val="single"/>
                  <w:lang w:val="ru-RU"/>
                </w:rPr>
                <w:t>7</w:t>
              </w:r>
              <w:r w:rsidRPr="00E36003">
                <w:rPr>
                  <w:rFonts w:eastAsia="ArialMT"/>
                  <w:u w:val="single"/>
                </w:rPr>
                <w:t>.0</w:t>
              </w:r>
              <w:r w:rsidR="00D02593">
                <w:rPr>
                  <w:rFonts w:eastAsia="ArialMT"/>
                  <w:u w:val="single"/>
                  <w:lang w:val="ru-RU"/>
                </w:rPr>
                <w:t>6</w:t>
              </w:r>
              <w:r w:rsidRPr="00E36003">
                <w:rPr>
                  <w:rFonts w:eastAsia="ArialMT"/>
                  <w:u w:val="single"/>
                </w:rPr>
                <w:t>.202</w:t>
              </w:r>
              <w:r w:rsidR="00D02593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446B3" w14:textId="77777777" w:rsidR="0074014B" w:rsidRDefault="0074014B" w:rsidP="0011070C">
      <w:r>
        <w:separator/>
      </w:r>
    </w:p>
  </w:footnote>
  <w:footnote w:type="continuationSeparator" w:id="0">
    <w:p w14:paraId="0C15A35D" w14:textId="77777777" w:rsidR="0074014B" w:rsidRDefault="0074014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0DEF0122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735FED">
            <w:rPr>
              <w:rFonts w:ascii="Times New Roman" w:hAnsi="Times New Roman" w:cs="Times New Roman"/>
              <w:sz w:val="24"/>
              <w:szCs w:val="24"/>
            </w:rPr>
            <w:t>2.4977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67F1"/>
    <w:rsid w:val="00030948"/>
    <w:rsid w:val="000643A6"/>
    <w:rsid w:val="0009264B"/>
    <w:rsid w:val="00092EA6"/>
    <w:rsid w:val="000A6CF1"/>
    <w:rsid w:val="000B0313"/>
    <w:rsid w:val="000B1905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4385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137A8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385C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714AD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16E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B5E8C"/>
    <w:rsid w:val="006C2C92"/>
    <w:rsid w:val="006D1CDB"/>
    <w:rsid w:val="006D33D8"/>
    <w:rsid w:val="006D5DCE"/>
    <w:rsid w:val="006E3BE3"/>
    <w:rsid w:val="00704E29"/>
    <w:rsid w:val="00715A45"/>
    <w:rsid w:val="0071603C"/>
    <w:rsid w:val="00731452"/>
    <w:rsid w:val="00734508"/>
    <w:rsid w:val="00735FED"/>
    <w:rsid w:val="0074014B"/>
    <w:rsid w:val="00741FBB"/>
    <w:rsid w:val="0074243A"/>
    <w:rsid w:val="0075090E"/>
    <w:rsid w:val="007571AF"/>
    <w:rsid w:val="00783DA5"/>
    <w:rsid w:val="0079041E"/>
    <w:rsid w:val="0079046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16A1F"/>
    <w:rsid w:val="00921A06"/>
    <w:rsid w:val="009230FC"/>
    <w:rsid w:val="00923868"/>
    <w:rsid w:val="00952802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4475"/>
    <w:rsid w:val="00B47A0F"/>
    <w:rsid w:val="00B565D4"/>
    <w:rsid w:val="00B61580"/>
    <w:rsid w:val="00B97057"/>
    <w:rsid w:val="00B97278"/>
    <w:rsid w:val="00BB25C8"/>
    <w:rsid w:val="00BB272F"/>
    <w:rsid w:val="00BB5AEF"/>
    <w:rsid w:val="00BC40FF"/>
    <w:rsid w:val="00BE0B71"/>
    <w:rsid w:val="00C00081"/>
    <w:rsid w:val="00C13371"/>
    <w:rsid w:val="00C13D24"/>
    <w:rsid w:val="00C24C3D"/>
    <w:rsid w:val="00C35ED8"/>
    <w:rsid w:val="00C379B5"/>
    <w:rsid w:val="00C46E4F"/>
    <w:rsid w:val="00C60464"/>
    <w:rsid w:val="00C65905"/>
    <w:rsid w:val="00C66929"/>
    <w:rsid w:val="00C67DD7"/>
    <w:rsid w:val="00C72373"/>
    <w:rsid w:val="00C74B15"/>
    <w:rsid w:val="00C7747D"/>
    <w:rsid w:val="00C81513"/>
    <w:rsid w:val="00C97BC9"/>
    <w:rsid w:val="00CA53E3"/>
    <w:rsid w:val="00CA6ED2"/>
    <w:rsid w:val="00CE4302"/>
    <w:rsid w:val="00CF4334"/>
    <w:rsid w:val="00D00EC8"/>
    <w:rsid w:val="00D02593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1E6D"/>
    <w:rsid w:val="00D96601"/>
    <w:rsid w:val="00DA5E7A"/>
    <w:rsid w:val="00DB1FAE"/>
    <w:rsid w:val="00DC3BFF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C6A19"/>
    <w:rsid w:val="00ED10E7"/>
    <w:rsid w:val="00EF5137"/>
    <w:rsid w:val="00F038F3"/>
    <w:rsid w:val="00F048BD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5D2E"/>
    <w:rsid w:val="00F864B1"/>
    <w:rsid w:val="00F86DE9"/>
    <w:rsid w:val="00F90988"/>
    <w:rsid w:val="00F93BB0"/>
    <w:rsid w:val="00FC280E"/>
    <w:rsid w:val="00FF0E0D"/>
    <w:rsid w:val="00FF6895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046C12"/>
    <w:rsid w:val="001C5DAA"/>
    <w:rsid w:val="00297C12"/>
    <w:rsid w:val="00303302"/>
    <w:rsid w:val="003D01EE"/>
    <w:rsid w:val="0056016E"/>
    <w:rsid w:val="00BB4A19"/>
    <w:rsid w:val="00BC1273"/>
    <w:rsid w:val="00C13BDF"/>
    <w:rsid w:val="00EC6A19"/>
    <w:rsid w:val="00F0140E"/>
    <w:rsid w:val="00F27D5D"/>
    <w:rsid w:val="00F85D2E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16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Ковалева Юлия Валентиновна</cp:lastModifiedBy>
  <cp:revision>6</cp:revision>
  <cp:lastPrinted>2022-03-22T11:17:00Z</cp:lastPrinted>
  <dcterms:created xsi:type="dcterms:W3CDTF">2024-06-05T10:32:00Z</dcterms:created>
  <dcterms:modified xsi:type="dcterms:W3CDTF">2024-06-05T10:43:00Z</dcterms:modified>
</cp:coreProperties>
</file>