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6DA82D7D" w14:textId="77777777" w:rsidTr="007F66CA">
        <w:tc>
          <w:tcPr>
            <w:tcW w:w="6379" w:type="dxa"/>
            <w:vMerge w:val="restart"/>
          </w:tcPr>
          <w:p w14:paraId="586998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12789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8EC2CAF" w14:textId="77777777" w:rsidTr="007F66CA">
        <w:tc>
          <w:tcPr>
            <w:tcW w:w="6379" w:type="dxa"/>
            <w:vMerge/>
          </w:tcPr>
          <w:p w14:paraId="67E5F3F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CC552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93A0E4B" w14:textId="77777777" w:rsidTr="007F66CA">
        <w:tc>
          <w:tcPr>
            <w:tcW w:w="6379" w:type="dxa"/>
            <w:vMerge/>
          </w:tcPr>
          <w:p w14:paraId="477B1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F990EF" w14:textId="600A1E6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0030">
              <w:rPr>
                <w:rFonts w:cs="Times New Roman"/>
                <w:bCs/>
                <w:sz w:val="28"/>
                <w:szCs w:val="28"/>
              </w:rPr>
              <w:t>2.</w:t>
            </w:r>
            <w:r w:rsidR="00AD3D79">
              <w:rPr>
                <w:rFonts w:cs="Times New Roman"/>
                <w:bCs/>
                <w:sz w:val="28"/>
                <w:szCs w:val="28"/>
              </w:rPr>
              <w:t>5462</w:t>
            </w:r>
          </w:p>
        </w:tc>
      </w:tr>
      <w:tr w:rsidR="00F40980" w:rsidRPr="007F66CA" w14:paraId="725C060B" w14:textId="77777777" w:rsidTr="007F66CA">
        <w:tc>
          <w:tcPr>
            <w:tcW w:w="6379" w:type="dxa"/>
            <w:vMerge/>
          </w:tcPr>
          <w:p w14:paraId="43433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5503DB5" w14:textId="23D995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0030">
              <w:rPr>
                <w:bCs/>
                <w:sz w:val="28"/>
                <w:szCs w:val="28"/>
              </w:rPr>
              <w:t>10.02.2023</w:t>
            </w:r>
          </w:p>
        </w:tc>
      </w:tr>
      <w:tr w:rsidR="00F40980" w:rsidRPr="007F66CA" w14:paraId="7F5D9717" w14:textId="77777777" w:rsidTr="007F66CA">
        <w:tc>
          <w:tcPr>
            <w:tcW w:w="6379" w:type="dxa"/>
            <w:vMerge/>
          </w:tcPr>
          <w:p w14:paraId="4F60C42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E5255F3" w14:textId="7C8EB5D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AD3D79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400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7B82B2F" w14:textId="4CE6AF7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54003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04392D1" w14:textId="77777777" w:rsidTr="007F66CA">
        <w:tc>
          <w:tcPr>
            <w:tcW w:w="6379" w:type="dxa"/>
            <w:vMerge/>
          </w:tcPr>
          <w:p w14:paraId="447A589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A4C5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B6458F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9B6E060" w14:textId="77777777" w:rsidTr="00F40980">
        <w:tc>
          <w:tcPr>
            <w:tcW w:w="9751" w:type="dxa"/>
          </w:tcPr>
          <w:p w14:paraId="155527D6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5742FA3F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3EA20F04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5FAEF4D1" w14:textId="3F8724F8" w:rsidR="005F35B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3B67517" w14:textId="384F925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0030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540030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4003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CF6657" w14:textId="77777777" w:rsidTr="005F35B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9DFF274" w14:textId="467A5F57" w:rsidR="00540030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12B43A9" w14:textId="4AC670BD" w:rsidR="007A4485" w:rsidRPr="007F66CA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918C3">
              <w:rPr>
                <w:sz w:val="28"/>
                <w:szCs w:val="28"/>
                <w:lang w:val="ru-RU"/>
              </w:rPr>
              <w:t>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918C3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918C3">
              <w:rPr>
                <w:sz w:val="28"/>
                <w:szCs w:val="28"/>
                <w:lang w:val="ru-RU"/>
              </w:rPr>
              <w:t>СтройАвеню</w:t>
            </w:r>
            <w:proofErr w:type="spellEnd"/>
            <w:r w:rsidRPr="003918C3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695D713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048AB482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68A1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CAF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C3BB7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FB28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5C4B7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C87E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261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7A02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008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0227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06825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371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F3E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412C6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052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27D779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B81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A133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F3FA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AB9D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7AA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4109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5E961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32DF" w14:textId="73CAD9F8" w:rsidR="0090767F" w:rsidRPr="00295E4A" w:rsidRDefault="00540030" w:rsidP="005400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030">
              <w:rPr>
                <w:b/>
                <w:color w:val="000000"/>
                <w:sz w:val="22"/>
                <w:szCs w:val="22"/>
              </w:rPr>
              <w:t xml:space="preserve">Республика Беларусь, 210026, Витебская область, </w:t>
            </w:r>
            <w:proofErr w:type="spellStart"/>
            <w:r w:rsidRPr="00540030">
              <w:rPr>
                <w:b/>
                <w:color w:val="000000"/>
                <w:sz w:val="22"/>
                <w:szCs w:val="22"/>
              </w:rPr>
              <w:t>г.Витебск</w:t>
            </w:r>
            <w:proofErr w:type="spellEnd"/>
            <w:r w:rsidRPr="00540030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40030">
              <w:rPr>
                <w:b/>
                <w:color w:val="000000"/>
                <w:sz w:val="22"/>
                <w:szCs w:val="22"/>
              </w:rPr>
              <w:t>ул.</w:t>
            </w:r>
            <w:r w:rsidR="009B34FB">
              <w:rPr>
                <w:b/>
                <w:color w:val="000000"/>
                <w:sz w:val="22"/>
                <w:szCs w:val="22"/>
              </w:rPr>
              <w:t>Коммунистическая</w:t>
            </w:r>
            <w:proofErr w:type="spellEnd"/>
            <w:r w:rsidR="009B34FB">
              <w:rPr>
                <w:b/>
                <w:color w:val="000000"/>
                <w:sz w:val="22"/>
                <w:szCs w:val="22"/>
              </w:rPr>
              <w:t xml:space="preserve">  д.23</w:t>
            </w:r>
            <w:proofErr w:type="gramEnd"/>
            <w:r w:rsidR="009B34FB">
              <w:rPr>
                <w:b/>
                <w:color w:val="000000"/>
                <w:sz w:val="22"/>
                <w:szCs w:val="22"/>
              </w:rPr>
              <w:t>-3</w:t>
            </w:r>
          </w:p>
        </w:tc>
      </w:tr>
      <w:tr w:rsidR="005F35B0" w:rsidRPr="0038569C" w14:paraId="018FAC57" w14:textId="77777777" w:rsidTr="004E6A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05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CDEB" w14:textId="77777777" w:rsidR="005F35B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</w:t>
            </w:r>
          </w:p>
          <w:p w14:paraId="4343D60C" w14:textId="5D5A8F3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60E7" w14:textId="6FE47F6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C4AC" w14:textId="77777777" w:rsidR="005F35B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</w:t>
            </w:r>
          </w:p>
          <w:p w14:paraId="2ACD4FE4" w14:textId="4D3ED9E6" w:rsidR="005F35B0" w:rsidRPr="0017044A" w:rsidRDefault="003307FE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ACBB" w14:textId="47885F1B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215D" w14:textId="77777777" w:rsidR="005F35B0" w:rsidRPr="0040000D" w:rsidRDefault="005F35B0" w:rsidP="0054003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13B53FAD" w14:textId="7181E5A4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9D1A" w14:textId="37BCCF20" w:rsidR="005F35B0" w:rsidRPr="0054003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25326B68" w14:textId="77777777" w:rsidTr="00043F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740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794E046" w14:textId="0D5CB7CE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97A6" w14:textId="77777777" w:rsidR="0017044A" w:rsidRPr="00295E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B90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2029A50" w14:textId="6410071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D530" w14:textId="3399F98B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8274" w14:textId="77777777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8B30" w14:textId="46D4794C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EB458FE" w14:textId="77777777" w:rsidTr="00832C5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B75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</w:t>
            </w:r>
          </w:p>
          <w:p w14:paraId="4EBF4CB7" w14:textId="3D752D9B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DB0E" w14:textId="39D4BB21" w:rsidR="0017044A" w:rsidRPr="00540030" w:rsidRDefault="0017044A" w:rsidP="0017044A">
            <w:pP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B4C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5566202" w14:textId="18ECD46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A9DD" w14:textId="35107746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5F3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24535389" w14:textId="02151DB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D524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3F4AB45A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2BB876DA" w14:textId="2773464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  <w:tr w:rsidR="0017044A" w:rsidRPr="0038569C" w14:paraId="0A3D9CA1" w14:textId="77777777" w:rsidTr="001704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4ED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</w:t>
            </w:r>
          </w:p>
          <w:p w14:paraId="63A05E19" w14:textId="2A8423C7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C2D2" w14:textId="77777777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3033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27ACAEAF" w14:textId="26D015D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6327D" w14:textId="25841F5A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A0C1" w14:textId="1B991C1A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7C6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7B49240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5712E08E" w14:textId="0C5BC98B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</w:tbl>
    <w:p w14:paraId="19E00752" w14:textId="77777777" w:rsidR="00540030" w:rsidRDefault="0054003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40030" w:rsidRPr="0038569C" w14:paraId="69C89727" w14:textId="77777777" w:rsidTr="00170DA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8D015" w14:textId="35DFF89B" w:rsidR="00540030" w:rsidRPr="008F2CD9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39396" w14:textId="6C512A46" w:rsidR="00540030" w:rsidRPr="00540030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D927" w14:textId="00CFA2B7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48A27" w14:textId="38A1ED85" w:rsidR="00540030" w:rsidRPr="001C12ED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4E3F7" w14:textId="3721D325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A66DA" w14:textId="27AE10DA" w:rsidR="00540030" w:rsidRPr="004D14E3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7044A" w:rsidRPr="0038569C" w14:paraId="18583433" w14:textId="77777777" w:rsidTr="00923D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CDF9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2.3</w:t>
            </w:r>
          </w:p>
          <w:p w14:paraId="42F5AA0A" w14:textId="345DE152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1986" w14:textId="2183FE56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FD44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57A505FD" w14:textId="33B33996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B2B8" w14:textId="204ABBE2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8BD4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6A4C27B0" w14:textId="266C1864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8BE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0613AA4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069B8C0B" w14:textId="3DDA3C1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A4F116C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828C" w14:textId="1E496F90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1ED6E" w14:textId="77777777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094A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4AE741F" w14:textId="23650860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A277" w14:textId="66BC7F5C" w:rsidR="0017044A" w:rsidRPr="001C12E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7F38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4A38" w14:textId="4B7D43E6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63282F6A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21E5" w14:textId="7BAF6AEB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3.1***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2EDA" w14:textId="13A5C231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482C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F6B20F5" w14:textId="720171EB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46F2" w14:textId="7A491975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28E92" w14:textId="77777777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</w:p>
          <w:p w14:paraId="5C9A9A23" w14:textId="1D0454A1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п.8.7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23F5" w14:textId="4A2F52F2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  <w:r w:rsidRPr="0017044A">
              <w:rPr>
                <w:sz w:val="22"/>
                <w:szCs w:val="22"/>
              </w:rPr>
              <w:t xml:space="preserve"> п.8.7</w:t>
            </w:r>
          </w:p>
        </w:tc>
      </w:tr>
    </w:tbl>
    <w:p w14:paraId="3D22A7D0" w14:textId="77777777" w:rsidR="00E41B5C" w:rsidRDefault="00E41B5C" w:rsidP="00D50B4E">
      <w:pPr>
        <w:rPr>
          <w:b/>
        </w:rPr>
      </w:pPr>
    </w:p>
    <w:p w14:paraId="758CBDE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5D99D0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8E28D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65049D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2E05F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93E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FBCD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C8AE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285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E0EC" w14:textId="77777777" w:rsidR="0028554F" w:rsidRDefault="0028554F" w:rsidP="0011070C">
      <w:r>
        <w:separator/>
      </w:r>
    </w:p>
  </w:endnote>
  <w:endnote w:type="continuationSeparator" w:id="0">
    <w:p w14:paraId="61C2D213" w14:textId="77777777" w:rsidR="0028554F" w:rsidRDefault="0028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85BA67" w14:textId="77777777" w:rsidTr="00092EA6">
      <w:trPr>
        <w:trHeight w:val="106"/>
      </w:trPr>
      <w:tc>
        <w:tcPr>
          <w:tcW w:w="3686" w:type="dxa"/>
          <w:hideMark/>
        </w:tcPr>
        <w:p w14:paraId="1372944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AFB2A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47280" w14:textId="245FAAFF" w:rsidR="00124809" w:rsidRPr="006D33D8" w:rsidRDefault="001C66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0897230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EE858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4CCEE6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1938F6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6C1783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06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6720D9" w14:textId="1D2D3F52" w:rsidR="00A417E3" w:rsidRPr="009E4D11" w:rsidRDefault="005F35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70640F8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9B4A10F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4F0F27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4A4" w14:textId="77777777" w:rsidR="0028554F" w:rsidRDefault="0028554F" w:rsidP="0011070C">
      <w:r>
        <w:separator/>
      </w:r>
    </w:p>
  </w:footnote>
  <w:footnote w:type="continuationSeparator" w:id="0">
    <w:p w14:paraId="21DB2230" w14:textId="77777777" w:rsidR="0028554F" w:rsidRDefault="0028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1F352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A13B1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7BC6129" wp14:editId="10E8642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649D4D" w14:textId="205CF582" w:rsidR="00124809" w:rsidRPr="00540030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54003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540030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C94573">
            <w:rPr>
              <w:rFonts w:ascii="Times New Roman" w:hAnsi="Times New Roman" w:cs="Times New Roman"/>
              <w:sz w:val="28"/>
              <w:szCs w:val="28"/>
            </w:rPr>
            <w:t>5462</w:t>
          </w:r>
        </w:p>
      </w:tc>
    </w:tr>
  </w:tbl>
  <w:p w14:paraId="0EAE66C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F69F7F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E82DB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5C76A" wp14:editId="7BCFF24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B2F626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E00D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A49B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59E74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472866">
    <w:abstractNumId w:val="6"/>
  </w:num>
  <w:num w:numId="2" w16cid:durableId="812329312">
    <w:abstractNumId w:val="7"/>
  </w:num>
  <w:num w:numId="3" w16cid:durableId="1448504006">
    <w:abstractNumId w:val="4"/>
  </w:num>
  <w:num w:numId="4" w16cid:durableId="736173380">
    <w:abstractNumId w:val="1"/>
  </w:num>
  <w:num w:numId="5" w16cid:durableId="137764176">
    <w:abstractNumId w:val="11"/>
  </w:num>
  <w:num w:numId="6" w16cid:durableId="937523234">
    <w:abstractNumId w:val="3"/>
  </w:num>
  <w:num w:numId="7" w16cid:durableId="1295258560">
    <w:abstractNumId w:val="8"/>
  </w:num>
  <w:num w:numId="8" w16cid:durableId="1450125814">
    <w:abstractNumId w:val="5"/>
  </w:num>
  <w:num w:numId="9" w16cid:durableId="1772240763">
    <w:abstractNumId w:val="9"/>
  </w:num>
  <w:num w:numId="10" w16cid:durableId="393427305">
    <w:abstractNumId w:val="2"/>
  </w:num>
  <w:num w:numId="11" w16cid:durableId="1941252613">
    <w:abstractNumId w:val="0"/>
  </w:num>
  <w:num w:numId="12" w16cid:durableId="14035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7DDC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044A"/>
    <w:rsid w:val="001747CA"/>
    <w:rsid w:val="001843A0"/>
    <w:rsid w:val="00190FD3"/>
    <w:rsid w:val="001956F7"/>
    <w:rsid w:val="00195A33"/>
    <w:rsid w:val="001A4BEA"/>
    <w:rsid w:val="001C6661"/>
    <w:rsid w:val="001E3C7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54F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7F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1789"/>
    <w:rsid w:val="004E5090"/>
    <w:rsid w:val="00505771"/>
    <w:rsid w:val="00507CCF"/>
    <w:rsid w:val="00521FC2"/>
    <w:rsid w:val="00530F3D"/>
    <w:rsid w:val="00540030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F35B0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84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62FC"/>
    <w:rsid w:val="00971289"/>
    <w:rsid w:val="00983EAE"/>
    <w:rsid w:val="00992CF6"/>
    <w:rsid w:val="009940B7"/>
    <w:rsid w:val="009A3A10"/>
    <w:rsid w:val="009A3E9D"/>
    <w:rsid w:val="009A4794"/>
    <w:rsid w:val="009B34FB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3D79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457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173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CB8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C6B4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C6B4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C6B4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C6B4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C6B4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50CD5"/>
    <w:rsid w:val="005E38FE"/>
    <w:rsid w:val="00852CEA"/>
    <w:rsid w:val="00876521"/>
    <w:rsid w:val="00BC6B41"/>
    <w:rsid w:val="00C87737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2024-04-04T14:22:00Z</cp:lastPrinted>
  <dcterms:created xsi:type="dcterms:W3CDTF">2024-04-11T09:52:00Z</dcterms:created>
  <dcterms:modified xsi:type="dcterms:W3CDTF">2024-04-11T09:52:00Z</dcterms:modified>
</cp:coreProperties>
</file>