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6BA98D3B" w14:textId="77777777" w:rsidTr="00C26349">
        <w:tc>
          <w:tcPr>
            <w:tcW w:w="5591" w:type="dxa"/>
            <w:vMerge w:val="restart"/>
          </w:tcPr>
          <w:p w14:paraId="0CBDE5A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C211668" w14:textId="10EA85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A25ED2F04044CBE8DB076F232F73C36"/>
                </w:placeholder>
                <w:text/>
              </w:sdtPr>
              <w:sdtEndPr/>
              <w:sdtContent>
                <w:r w:rsidR="000C46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4C6577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E82CB8A" w14:textId="77777777" w:rsidTr="00C26349">
        <w:tc>
          <w:tcPr>
            <w:tcW w:w="5591" w:type="dxa"/>
            <w:vMerge/>
          </w:tcPr>
          <w:p w14:paraId="629C052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7F42D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B336A5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02AFEDA" w14:textId="77777777" w:rsidTr="00C26349">
        <w:tc>
          <w:tcPr>
            <w:tcW w:w="5591" w:type="dxa"/>
            <w:vMerge/>
          </w:tcPr>
          <w:p w14:paraId="2AC761B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DFCC1F6" w14:textId="721F7B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3AA4D6769DF42FF8A04EA963D18CD23"/>
                </w:placeholder>
                <w:text/>
              </w:sdtPr>
              <w:sdtEndPr/>
              <w:sdtContent>
                <w:r w:rsidR="002340B5">
                  <w:rPr>
                    <w:rFonts w:cs="Times New Roman"/>
                    <w:bCs/>
                    <w:sz w:val="28"/>
                    <w:szCs w:val="28"/>
                  </w:rPr>
                  <w:t>2.5400</w:t>
                </w:r>
              </w:sdtContent>
            </w:sdt>
          </w:p>
        </w:tc>
        <w:tc>
          <w:tcPr>
            <w:tcW w:w="3186" w:type="dxa"/>
          </w:tcPr>
          <w:p w14:paraId="24A9C65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58BFC61" w14:textId="77777777" w:rsidTr="00C26349">
        <w:tc>
          <w:tcPr>
            <w:tcW w:w="5591" w:type="dxa"/>
            <w:vMerge/>
          </w:tcPr>
          <w:p w14:paraId="2C7FC5B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CD0D320" w14:textId="75DCBF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ECC07A2BBEB4C4D9B5EC7D8B987FC80"/>
                </w:placeholder>
                <w:date w:fullDate="2022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E6FC9">
                  <w:rPr>
                    <w:rFonts w:cs="Times New Roman"/>
                    <w:bCs/>
                    <w:sz w:val="28"/>
                    <w:szCs w:val="28"/>
                  </w:rPr>
                  <w:t>27.05.2022</w:t>
                </w:r>
              </w:sdtContent>
            </w:sdt>
          </w:p>
        </w:tc>
        <w:tc>
          <w:tcPr>
            <w:tcW w:w="3186" w:type="dxa"/>
          </w:tcPr>
          <w:p w14:paraId="32403DB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43AA69B" w14:textId="77777777" w:rsidTr="00C26349">
        <w:tc>
          <w:tcPr>
            <w:tcW w:w="5591" w:type="dxa"/>
            <w:vMerge/>
          </w:tcPr>
          <w:p w14:paraId="465DF4D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D86F9FB" w14:textId="2C6B4CA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7A340598D4D94224A83EE3464B1123D5"/>
                </w:placeholder>
                <w:text/>
              </w:sdtPr>
              <w:sdtEndPr/>
              <w:sdtContent>
                <w:r w:rsidR="00DE6FC9" w:rsidRPr="00DE6FC9">
                  <w:rPr>
                    <w:bCs/>
                    <w:sz w:val="28"/>
                    <w:szCs w:val="28"/>
                  </w:rPr>
                  <w:t>____</w:t>
                </w:r>
                <w:r w:rsidR="00DE6FC9" w:rsidRPr="00C6619A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5E30E12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E22F91F" w14:textId="77777777" w:rsidTr="00C26349">
        <w:tc>
          <w:tcPr>
            <w:tcW w:w="5591" w:type="dxa"/>
            <w:vMerge/>
          </w:tcPr>
          <w:p w14:paraId="2916517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83F1A51" w14:textId="6E47012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E6AE3DACFE2438CA6ED2C37FCC3D779"/>
                </w:placeholder>
                <w:text/>
              </w:sdtPr>
              <w:sdtEndPr/>
              <w:sdtContent>
                <w:r w:rsidR="00DE6FC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DE6FC9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07E16D1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6852AB" w14:textId="77777777" w:rsidTr="00C26349">
        <w:tc>
          <w:tcPr>
            <w:tcW w:w="5591" w:type="dxa"/>
            <w:vMerge/>
          </w:tcPr>
          <w:p w14:paraId="4EBC1E6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1E8720D" w14:textId="555E9B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E1852C04EDD44ABB86681AE4987BA44"/>
                </w:placeholder>
                <w:text/>
              </w:sdtPr>
              <w:sdtEndPr/>
              <w:sdtContent>
                <w:r w:rsidR="00DE6FC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6D6C1B8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158AEAE" w14:textId="77777777" w:rsidR="00C26349" w:rsidRDefault="00C26349" w:rsidP="00C26349">
      <w:pPr>
        <w:pStyle w:val="af6"/>
        <w:jc w:val="center"/>
        <w:rPr>
          <w:b/>
          <w:sz w:val="28"/>
          <w:szCs w:val="28"/>
          <w:lang w:val="ru-RU"/>
        </w:rPr>
      </w:pPr>
    </w:p>
    <w:p w14:paraId="227547FB" w14:textId="3A26E62A" w:rsidR="00C26349" w:rsidRDefault="00C26349" w:rsidP="00C26349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AA785557DAE4DA4B96A09E74F1C864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27 мая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08571D63" w14:textId="77777777" w:rsidR="00C26349" w:rsidRDefault="00C26349" w:rsidP="00C26349">
      <w:pPr>
        <w:pStyle w:val="af6"/>
        <w:jc w:val="center"/>
        <w:rPr>
          <w:rFonts w:cs="Calibri"/>
          <w:bCs/>
          <w:sz w:val="28"/>
          <w:szCs w:val="28"/>
          <w:lang w:val="ru-RU" w:eastAsia="ru-RU"/>
        </w:rPr>
      </w:pPr>
      <w:r>
        <w:rPr>
          <w:rFonts w:cs="Calibri"/>
          <w:bCs/>
          <w:sz w:val="28"/>
          <w:szCs w:val="28"/>
          <w:lang w:val="ru-RU" w:eastAsia="ru-RU"/>
        </w:rPr>
        <w:t>к</w:t>
      </w:r>
      <w:r w:rsidRPr="00C26349">
        <w:rPr>
          <w:rFonts w:cs="Calibri"/>
          <w:bCs/>
          <w:sz w:val="28"/>
          <w:szCs w:val="28"/>
          <w:lang w:val="ru-RU" w:eastAsia="ru-RU"/>
        </w:rPr>
        <w:t>онтрольно-измерительн</w:t>
      </w:r>
      <w:r>
        <w:rPr>
          <w:rFonts w:cs="Calibri"/>
          <w:bCs/>
          <w:sz w:val="28"/>
          <w:szCs w:val="28"/>
          <w:lang w:val="ru-RU" w:eastAsia="ru-RU"/>
        </w:rPr>
        <w:t>ой</w:t>
      </w:r>
      <w:r w:rsidRPr="00C26349">
        <w:rPr>
          <w:rFonts w:cs="Calibri"/>
          <w:bCs/>
          <w:sz w:val="28"/>
          <w:szCs w:val="28"/>
          <w:lang w:val="ru-RU" w:eastAsia="ru-RU"/>
        </w:rPr>
        <w:t xml:space="preserve"> лаборатори</w:t>
      </w:r>
      <w:r>
        <w:rPr>
          <w:rFonts w:cs="Calibri"/>
          <w:bCs/>
          <w:sz w:val="28"/>
          <w:szCs w:val="28"/>
          <w:lang w:val="ru-RU" w:eastAsia="ru-RU"/>
        </w:rPr>
        <w:t>и</w:t>
      </w:r>
    </w:p>
    <w:p w14:paraId="110F1118" w14:textId="77777777" w:rsidR="00C26349" w:rsidRPr="00C26349" w:rsidRDefault="00C26349" w:rsidP="00C26349">
      <w:pPr>
        <w:pStyle w:val="af6"/>
        <w:jc w:val="center"/>
        <w:rPr>
          <w:rFonts w:cs="Calibri"/>
          <w:bCs/>
          <w:sz w:val="28"/>
          <w:szCs w:val="28"/>
          <w:lang w:val="ru-RU" w:eastAsia="ru-RU"/>
        </w:rPr>
      </w:pPr>
      <w:r w:rsidRPr="00C26349">
        <w:rPr>
          <w:rFonts w:cs="Calibri"/>
          <w:bCs/>
          <w:sz w:val="28"/>
          <w:szCs w:val="28"/>
          <w:lang w:val="ru-RU" w:eastAsia="ru-RU"/>
        </w:rPr>
        <w:t>Общества с ограниченной ответственностью «Баир Вест»</w:t>
      </w:r>
    </w:p>
    <w:p w14:paraId="6AA6CE5C" w14:textId="77777777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70E57E4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83"/>
        <w:gridCol w:w="728"/>
        <w:gridCol w:w="2270"/>
        <w:gridCol w:w="2211"/>
        <w:gridCol w:w="2047"/>
        <w:gridCol w:w="7"/>
      </w:tblGrid>
      <w:tr w:rsidR="00C26349" w:rsidRPr="00B20F86" w14:paraId="30AE478C" w14:textId="77777777" w:rsidTr="00531E1B">
        <w:trPr>
          <w:gridAfter w:val="1"/>
          <w:wAfter w:w="7" w:type="dxa"/>
          <w:trHeight w:val="266"/>
          <w:tblHeader/>
        </w:trPr>
        <w:tc>
          <w:tcPr>
            <w:tcW w:w="564" w:type="dxa"/>
            <w:shd w:val="clear" w:color="auto" w:fill="auto"/>
            <w:vAlign w:val="center"/>
          </w:tcPr>
          <w:p w14:paraId="1C3C2ED2" w14:textId="2A262B79" w:rsidR="00C26349" w:rsidRPr="00531E1B" w:rsidRDefault="00C26349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5E7D21" w14:textId="77777777" w:rsidR="00C26349" w:rsidRPr="00B20F86" w:rsidRDefault="00C26349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BDCDF4B" w14:textId="77777777" w:rsidR="00C26349" w:rsidRPr="00531E1B" w:rsidRDefault="00C26349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4F308FE" w14:textId="77777777" w:rsidR="00C26349" w:rsidRPr="00B20F86" w:rsidRDefault="00C26349" w:rsidP="00531E1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36F1224" w14:textId="77777777" w:rsidR="00C26349" w:rsidRPr="00531E1B" w:rsidRDefault="00C26349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717DD60" w14:textId="5AACE657" w:rsidR="00C26349" w:rsidRPr="00531E1B" w:rsidRDefault="00C26349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946DBD" w14:textId="360D914A" w:rsidR="00C26349" w:rsidRPr="00531E1B" w:rsidRDefault="00C26349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E42B88A" w14:textId="418B9D1F" w:rsidR="00C26349" w:rsidRPr="00C26349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26349" w:rsidRPr="00B20F86" w14:paraId="136C3698" w14:textId="77777777" w:rsidTr="00531E1B">
        <w:trPr>
          <w:gridAfter w:val="1"/>
          <w:wAfter w:w="7" w:type="dxa"/>
          <w:trHeight w:val="266"/>
          <w:tblHeader/>
        </w:trPr>
        <w:tc>
          <w:tcPr>
            <w:tcW w:w="564" w:type="dxa"/>
            <w:shd w:val="clear" w:color="auto" w:fill="auto"/>
          </w:tcPr>
          <w:p w14:paraId="32D236B9" w14:textId="1D3631FB" w:rsidR="00C26349" w:rsidRPr="002E5523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5523">
              <w:rPr>
                <w:sz w:val="22"/>
                <w:szCs w:val="22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14:paraId="458A1BD7" w14:textId="43283EED" w:rsidR="00C26349" w:rsidRPr="002E5523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5523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14:paraId="5E5AEFA1" w14:textId="7A02F4A4" w:rsidR="00C26349" w:rsidRPr="002E5523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5523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61A7DC3C" w14:textId="5E704305" w:rsidR="00C26349" w:rsidRPr="002E5523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5523"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FB8E773" w14:textId="13C7F202" w:rsidR="00C26349" w:rsidRPr="002E5523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5523">
              <w:rPr>
                <w:sz w:val="22"/>
                <w:szCs w:val="22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3941811" w14:textId="789BEC5F" w:rsidR="00C26349" w:rsidRPr="002E5523" w:rsidRDefault="00C26349" w:rsidP="00C2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5523">
              <w:rPr>
                <w:sz w:val="22"/>
                <w:szCs w:val="22"/>
              </w:rPr>
              <w:t>6</w:t>
            </w:r>
          </w:p>
        </w:tc>
      </w:tr>
      <w:tr w:rsidR="00531E1B" w:rsidRPr="00B20F86" w14:paraId="27B34A8D" w14:textId="77777777" w:rsidTr="00531E1B">
        <w:trPr>
          <w:trHeight w:val="266"/>
          <w:tblHeader/>
        </w:trPr>
        <w:tc>
          <w:tcPr>
            <w:tcW w:w="9510" w:type="dxa"/>
            <w:gridSpan w:val="7"/>
            <w:shd w:val="clear" w:color="auto" w:fill="auto"/>
          </w:tcPr>
          <w:p w14:paraId="6C5F8662" w14:textId="350BD3C3" w:rsidR="00CD21A7" w:rsidRPr="00E348C0" w:rsidRDefault="00CD21A7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348C0">
              <w:rPr>
                <w:b/>
                <w:bCs/>
                <w:sz w:val="22"/>
                <w:szCs w:val="22"/>
              </w:rPr>
              <w:t>ул. Резервная, д.9, 212002, г. Могилев, Могилевская область</w:t>
            </w:r>
          </w:p>
        </w:tc>
      </w:tr>
      <w:tr w:rsidR="00531E1B" w:rsidRPr="00B20F86" w14:paraId="6D340CC7" w14:textId="77777777" w:rsidTr="00531E1B">
        <w:trPr>
          <w:gridAfter w:val="1"/>
          <w:wAfter w:w="7" w:type="dxa"/>
          <w:trHeight w:val="277"/>
        </w:trPr>
        <w:tc>
          <w:tcPr>
            <w:tcW w:w="564" w:type="dxa"/>
            <w:shd w:val="clear" w:color="auto" w:fill="auto"/>
          </w:tcPr>
          <w:p w14:paraId="676439F5" w14:textId="77777777" w:rsidR="00531E1B" w:rsidRDefault="00531E1B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4696E3D2" w14:textId="62F4E0E2" w:rsidR="00531E1B" w:rsidRPr="00B20F86" w:rsidRDefault="00531E1B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683" w:type="dxa"/>
            <w:shd w:val="clear" w:color="auto" w:fill="auto"/>
          </w:tcPr>
          <w:p w14:paraId="25AED75E" w14:textId="55085626" w:rsidR="00531E1B" w:rsidRPr="00C26349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Здания и сооружения (системы вентиляции и кондиционирования воздуха с механическим побуждением)</w:t>
            </w:r>
          </w:p>
        </w:tc>
        <w:tc>
          <w:tcPr>
            <w:tcW w:w="728" w:type="dxa"/>
            <w:shd w:val="clear" w:color="auto" w:fill="auto"/>
          </w:tcPr>
          <w:p w14:paraId="2375AA4B" w14:textId="77777777" w:rsidR="00531E1B" w:rsidRPr="00C26349" w:rsidRDefault="00531E1B" w:rsidP="00531E1B">
            <w:pPr>
              <w:spacing w:line="18" w:lineRule="atLeast"/>
              <w:ind w:left="-90" w:right="-109"/>
              <w:jc w:val="center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100.13/</w:t>
            </w:r>
          </w:p>
          <w:p w14:paraId="3F88F017" w14:textId="008C5A6D" w:rsidR="00531E1B" w:rsidRPr="00C26349" w:rsidRDefault="00531E1B" w:rsidP="00531E1B">
            <w:pPr>
              <w:spacing w:line="18" w:lineRule="atLeast"/>
              <w:ind w:left="-90" w:right="-109"/>
              <w:jc w:val="center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23.000</w:t>
            </w:r>
          </w:p>
        </w:tc>
        <w:tc>
          <w:tcPr>
            <w:tcW w:w="2270" w:type="dxa"/>
            <w:shd w:val="clear" w:color="auto" w:fill="auto"/>
          </w:tcPr>
          <w:p w14:paraId="21B6BBF9" w14:textId="6D1AB96E" w:rsidR="00531E1B" w:rsidRPr="00C26349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Аэродинамические характеристики:</w:t>
            </w:r>
          </w:p>
          <w:p w14:paraId="705CE687" w14:textId="77777777" w:rsidR="00A926D8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- скорость потока;</w:t>
            </w:r>
          </w:p>
          <w:p w14:paraId="451C146F" w14:textId="77777777" w:rsidR="00A926D8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- расход воздуха;</w:t>
            </w:r>
          </w:p>
          <w:p w14:paraId="26A95740" w14:textId="4C647652" w:rsidR="00A926D8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- давление;</w:t>
            </w:r>
          </w:p>
          <w:p w14:paraId="5BCE3242" w14:textId="77777777" w:rsidR="00A926D8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- потери полного давления;</w:t>
            </w:r>
          </w:p>
          <w:p w14:paraId="307B85A7" w14:textId="77777777" w:rsidR="00A926D8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- коэффициент потерь давления;</w:t>
            </w:r>
          </w:p>
          <w:p w14:paraId="036F6C04" w14:textId="680241A4" w:rsidR="00531E1B" w:rsidRPr="00C26349" w:rsidRDefault="00531E1B" w:rsidP="00531E1B">
            <w:pPr>
              <w:spacing w:line="18" w:lineRule="atLeast"/>
              <w:ind w:right="-109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 xml:space="preserve">- температура </w:t>
            </w:r>
            <w:r w:rsidR="00A926D8">
              <w:rPr>
                <w:sz w:val="22"/>
                <w:szCs w:val="22"/>
              </w:rPr>
              <w:t xml:space="preserve">перемещаемого </w:t>
            </w:r>
            <w:r w:rsidRPr="00C26349">
              <w:rPr>
                <w:sz w:val="22"/>
                <w:szCs w:val="22"/>
              </w:rPr>
              <w:t>воздуха.</w:t>
            </w:r>
          </w:p>
        </w:tc>
        <w:tc>
          <w:tcPr>
            <w:tcW w:w="2211" w:type="dxa"/>
            <w:shd w:val="clear" w:color="auto" w:fill="auto"/>
          </w:tcPr>
          <w:p w14:paraId="351B7CA1" w14:textId="77777777" w:rsidR="00A44892" w:rsidRDefault="00531E1B" w:rsidP="00A926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СН 3.02.01-2019</w:t>
            </w:r>
            <w:r w:rsidRPr="00A926D8">
              <w:rPr>
                <w:sz w:val="22"/>
                <w:szCs w:val="22"/>
              </w:rPr>
              <w:t xml:space="preserve">, </w:t>
            </w:r>
          </w:p>
          <w:p w14:paraId="760A0A0B" w14:textId="77777777" w:rsidR="00A44892" w:rsidRDefault="00531E1B" w:rsidP="00A926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СН 4.02.03-2019</w:t>
            </w:r>
          </w:p>
          <w:p w14:paraId="648F77C5" w14:textId="76AD6BB6" w:rsidR="00531E1B" w:rsidRPr="00C26349" w:rsidRDefault="00E81CDE" w:rsidP="00A926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81CDE">
              <w:rPr>
                <w:sz w:val="22"/>
                <w:szCs w:val="22"/>
              </w:rPr>
              <w:t>ТНПА, проектная и эксплуатационная документация</w:t>
            </w:r>
            <w:r w:rsidRPr="00C26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40B78238" w14:textId="77777777" w:rsidR="00531E1B" w:rsidRPr="00C26349" w:rsidRDefault="00531E1B" w:rsidP="00A926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349">
              <w:rPr>
                <w:sz w:val="22"/>
                <w:szCs w:val="22"/>
              </w:rPr>
              <w:t>ГОСТ 12.3.018-79</w:t>
            </w:r>
          </w:p>
          <w:p w14:paraId="6EF2A1BF" w14:textId="77777777" w:rsidR="00531E1B" w:rsidRPr="00B20F86" w:rsidRDefault="00531E1B" w:rsidP="00A926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29AE9D1A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ACDC24B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2A374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3BA9BF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D4B6E62" w14:textId="77777777" w:rsidR="008F2BEC" w:rsidRDefault="008F2BEC" w:rsidP="008F2B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D679AB" w14:textId="77777777" w:rsidR="008F2BEC" w:rsidRDefault="008F2BEC" w:rsidP="008F2B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068DAD" w14:textId="77777777" w:rsidR="008F2BEC" w:rsidRDefault="008F2BEC" w:rsidP="008F2B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763004" w14:textId="77777777" w:rsidR="008F2BEC" w:rsidRPr="001D02D0" w:rsidRDefault="008F2BEC" w:rsidP="008F2B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B1CE132" w14:textId="77777777" w:rsidR="008F2BEC" w:rsidRPr="001D02D0" w:rsidRDefault="008F2BEC" w:rsidP="008F2B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CC8282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63C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7ACD" w14:textId="77777777" w:rsidR="00263C15" w:rsidRDefault="00263C15" w:rsidP="0011070C">
      <w:r>
        <w:separator/>
      </w:r>
    </w:p>
  </w:endnote>
  <w:endnote w:type="continuationSeparator" w:id="0">
    <w:p w14:paraId="263E6069" w14:textId="77777777" w:rsidR="00263C15" w:rsidRDefault="00263C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6927A147" w14:textId="77777777" w:rsidTr="00C62C68">
      <w:tc>
        <w:tcPr>
          <w:tcW w:w="3402" w:type="dxa"/>
          <w:vAlign w:val="center"/>
          <w:hideMark/>
        </w:tcPr>
        <w:p w14:paraId="052B977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5F96E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1AA785557DAE4DA4B96A09E74F1C864F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2D5631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0505ED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653D538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0631C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4AA06E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82EE4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FC470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3A25ED2F04044CBE8DB076F232F73C36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3DAF96" w14:textId="390E9E2B" w:rsidR="005D5C7B" w:rsidRPr="00531E1B" w:rsidRDefault="00CD21A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3F85DCD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D760BA9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9D84BE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D45C" w14:textId="77777777" w:rsidR="00263C15" w:rsidRDefault="00263C15" w:rsidP="0011070C">
      <w:r>
        <w:separator/>
      </w:r>
    </w:p>
  </w:footnote>
  <w:footnote w:type="continuationSeparator" w:id="0">
    <w:p w14:paraId="5E618B18" w14:textId="77777777" w:rsidR="00263C15" w:rsidRDefault="00263C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786CF6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5686C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AB99EC" wp14:editId="1D3CD1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7DE35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${</w:t>
          </w:r>
          <w:proofErr w:type="spellStart"/>
          <w:r w:rsidRPr="00B453D4">
            <w:rPr>
              <w:bCs/>
              <w:sz w:val="24"/>
              <w:szCs w:val="24"/>
            </w:rPr>
            <w:t>certificate_number</w:t>
          </w:r>
          <w:proofErr w:type="spellEnd"/>
          <w:r w:rsidRPr="00B453D4">
            <w:rPr>
              <w:bCs/>
              <w:sz w:val="24"/>
              <w:szCs w:val="24"/>
            </w:rPr>
            <w:t>}</w:t>
          </w:r>
        </w:p>
      </w:tc>
    </w:tr>
  </w:tbl>
  <w:p w14:paraId="29CE89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886A71D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C65D53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1304D30" wp14:editId="750DEE9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9B0BB6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1228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B7C82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C5AB5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C9"/>
    <w:rsid w:val="00022A72"/>
    <w:rsid w:val="000643A6"/>
    <w:rsid w:val="00067FEC"/>
    <w:rsid w:val="00090EA2"/>
    <w:rsid w:val="000C46A6"/>
    <w:rsid w:val="000D49BB"/>
    <w:rsid w:val="000E2802"/>
    <w:rsid w:val="0011070C"/>
    <w:rsid w:val="00116AD0"/>
    <w:rsid w:val="00117059"/>
    <w:rsid w:val="00120BDA"/>
    <w:rsid w:val="00121649"/>
    <w:rsid w:val="00124258"/>
    <w:rsid w:val="0013048C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340B5"/>
    <w:rsid w:val="002505FA"/>
    <w:rsid w:val="00263C15"/>
    <w:rsid w:val="002667A7"/>
    <w:rsid w:val="00285F39"/>
    <w:rsid w:val="002877C8"/>
    <w:rsid w:val="002900DE"/>
    <w:rsid w:val="002C3708"/>
    <w:rsid w:val="002E5523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31E1B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9319F"/>
    <w:rsid w:val="008B5528"/>
    <w:rsid w:val="008E43A5"/>
    <w:rsid w:val="008F2BEC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9F7924"/>
    <w:rsid w:val="00A0063E"/>
    <w:rsid w:val="00A16715"/>
    <w:rsid w:val="00A44892"/>
    <w:rsid w:val="00A47C62"/>
    <w:rsid w:val="00A755C7"/>
    <w:rsid w:val="00A926D8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0511"/>
    <w:rsid w:val="00BA682A"/>
    <w:rsid w:val="00BA7746"/>
    <w:rsid w:val="00BB0188"/>
    <w:rsid w:val="00BB272F"/>
    <w:rsid w:val="00BC40FF"/>
    <w:rsid w:val="00BC6B2B"/>
    <w:rsid w:val="00BD7674"/>
    <w:rsid w:val="00C13D62"/>
    <w:rsid w:val="00C26349"/>
    <w:rsid w:val="00C3769E"/>
    <w:rsid w:val="00C62C68"/>
    <w:rsid w:val="00C943E3"/>
    <w:rsid w:val="00C94B1C"/>
    <w:rsid w:val="00C9501D"/>
    <w:rsid w:val="00C97BC9"/>
    <w:rsid w:val="00CA3473"/>
    <w:rsid w:val="00CA53E3"/>
    <w:rsid w:val="00CC094B"/>
    <w:rsid w:val="00CD21A7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E6FC9"/>
    <w:rsid w:val="00DF7DAB"/>
    <w:rsid w:val="00E13A20"/>
    <w:rsid w:val="00E348C0"/>
    <w:rsid w:val="00E5357F"/>
    <w:rsid w:val="00E750F5"/>
    <w:rsid w:val="00E81CDE"/>
    <w:rsid w:val="00E909C3"/>
    <w:rsid w:val="00E95EA8"/>
    <w:rsid w:val="00EC615C"/>
    <w:rsid w:val="00EC76FB"/>
    <w:rsid w:val="00ED10E7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C94B"/>
  <w15:chartTrackingRefBased/>
  <w15:docId w15:val="{07DB2F09-A20D-463C-9904-A75C916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41;&#1072;&#1080;&#1088;%20&#1042;&#1077;&#1089;&#1090;%20&#1087;&#1077;&#1088;&#1074;&#1080;&#1095;&#1085;&#1072;&#1103;%202022\&#1054;&#1094;&#1077;&#1085;&#1082;&#1072;%20&#1085;&#1072;%20&#1084;&#1077;&#1089;&#1090;&#1077;\&#1058;&#1050;&#1040;\&#1044;&#1077;&#1083;&#1072;&#1077;&#1084;%20&#1086;&#1073;&#1083;&#1072;&#1089;&#1090;&#1100;\&#1041;&#1072;&#1080;&#1088;&#1042;&#1077;&#1089;&#1090;%20&#1086;&#1073;&#10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25ED2F04044CBE8DB076F232F73C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CFD37-AED1-49EA-9191-A251FF170EF8}"/>
      </w:docPartPr>
      <w:docPartBody>
        <w:p w:rsidR="00397F44" w:rsidRDefault="009C285E">
          <w:pPr>
            <w:pStyle w:val="3A25ED2F04044CBE8DB076F232F73C3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3AA4D6769DF42FF8A04EA963D18C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6DDBA-4705-47F6-9250-2BA27273FAD2}"/>
      </w:docPartPr>
      <w:docPartBody>
        <w:p w:rsidR="00397F44" w:rsidRDefault="009C285E">
          <w:pPr>
            <w:pStyle w:val="F3AA4D6769DF42FF8A04EA963D18CD2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ECC07A2BBEB4C4D9B5EC7D8B987F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31336-286E-40BC-9479-329A1FEA09D6}"/>
      </w:docPartPr>
      <w:docPartBody>
        <w:p w:rsidR="00397F44" w:rsidRDefault="009C285E">
          <w:pPr>
            <w:pStyle w:val="0ECC07A2BBEB4C4D9B5EC7D8B987FC8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A340598D4D94224A83EE3464B112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22B4B-1339-42A8-B9BD-BE0B5519DB4A}"/>
      </w:docPartPr>
      <w:docPartBody>
        <w:p w:rsidR="00397F44" w:rsidRDefault="009C285E">
          <w:pPr>
            <w:pStyle w:val="7A340598D4D94224A83EE3464B1123D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E6AE3DACFE2438CA6ED2C37FCC3D7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F2DE7-5E2F-4D6A-832E-BFB2015FFC48}"/>
      </w:docPartPr>
      <w:docPartBody>
        <w:p w:rsidR="00397F44" w:rsidRDefault="009C285E">
          <w:pPr>
            <w:pStyle w:val="DE6AE3DACFE2438CA6ED2C37FCC3D77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E1852C04EDD44ABB86681AE4987B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B75AB-7C59-410C-9E85-9C9FC753F5FE}"/>
      </w:docPartPr>
      <w:docPartBody>
        <w:p w:rsidR="00397F44" w:rsidRDefault="009C285E">
          <w:pPr>
            <w:pStyle w:val="2E1852C04EDD44ABB86681AE4987BA4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AA785557DAE4DA4B96A09E74F1C8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293D5-A7AB-4FE5-B7F7-F6FE3108EFDE}"/>
      </w:docPartPr>
      <w:docPartBody>
        <w:p w:rsidR="00397F44" w:rsidRDefault="00877142" w:rsidP="00877142">
          <w:pPr>
            <w:pStyle w:val="1AA785557DAE4DA4B96A09E74F1C864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2"/>
    <w:rsid w:val="001C2A1C"/>
    <w:rsid w:val="00397F44"/>
    <w:rsid w:val="00877142"/>
    <w:rsid w:val="008D6A3A"/>
    <w:rsid w:val="009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77142"/>
    <w:rPr>
      <w:color w:val="808080"/>
    </w:rPr>
  </w:style>
  <w:style w:type="paragraph" w:customStyle="1" w:styleId="3A25ED2F04044CBE8DB076F232F73C36">
    <w:name w:val="3A25ED2F04044CBE8DB076F232F73C36"/>
  </w:style>
  <w:style w:type="paragraph" w:customStyle="1" w:styleId="F3AA4D6769DF42FF8A04EA963D18CD23">
    <w:name w:val="F3AA4D6769DF42FF8A04EA963D18CD23"/>
  </w:style>
  <w:style w:type="paragraph" w:customStyle="1" w:styleId="0ECC07A2BBEB4C4D9B5EC7D8B987FC80">
    <w:name w:val="0ECC07A2BBEB4C4D9B5EC7D8B987FC80"/>
  </w:style>
  <w:style w:type="paragraph" w:customStyle="1" w:styleId="7A340598D4D94224A83EE3464B1123D5">
    <w:name w:val="7A340598D4D94224A83EE3464B1123D5"/>
  </w:style>
  <w:style w:type="paragraph" w:customStyle="1" w:styleId="DE6AE3DACFE2438CA6ED2C37FCC3D779">
    <w:name w:val="DE6AE3DACFE2438CA6ED2C37FCC3D779"/>
  </w:style>
  <w:style w:type="paragraph" w:customStyle="1" w:styleId="2E1852C04EDD44ABB86681AE4987BA44">
    <w:name w:val="2E1852C04EDD44ABB86681AE4987BA44"/>
  </w:style>
  <w:style w:type="paragraph" w:customStyle="1" w:styleId="1AA785557DAE4DA4B96A09E74F1C864F">
    <w:name w:val="1AA785557DAE4DA4B96A09E74F1C864F"/>
    <w:rsid w:val="00877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БаирВест обл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Фролова Мария Сергеевна</cp:lastModifiedBy>
  <cp:revision>2</cp:revision>
  <cp:lastPrinted>2022-05-16T10:23:00Z</cp:lastPrinted>
  <dcterms:created xsi:type="dcterms:W3CDTF">2024-04-04T08:20:00Z</dcterms:created>
  <dcterms:modified xsi:type="dcterms:W3CDTF">2024-04-04T08:20:00Z</dcterms:modified>
</cp:coreProperties>
</file>