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22EC852E" w14:textId="77777777" w:rsidTr="007F66CA">
        <w:tc>
          <w:tcPr>
            <w:tcW w:w="6379" w:type="dxa"/>
            <w:vMerge w:val="restart"/>
          </w:tcPr>
          <w:p w14:paraId="77D48C0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00DF7E9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2640686F" w14:textId="77777777" w:rsidTr="007F66CA">
        <w:tc>
          <w:tcPr>
            <w:tcW w:w="6379" w:type="dxa"/>
            <w:vMerge/>
          </w:tcPr>
          <w:p w14:paraId="66BDFFE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20EA0ED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2154718" w14:textId="77777777" w:rsidTr="007F66CA">
        <w:tc>
          <w:tcPr>
            <w:tcW w:w="6379" w:type="dxa"/>
            <w:vMerge/>
          </w:tcPr>
          <w:p w14:paraId="0FF336F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090E7B2" w14:textId="1770D9AC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57289A">
              <w:rPr>
                <w:rFonts w:cs="Times New Roman"/>
                <w:bCs/>
                <w:sz w:val="28"/>
                <w:szCs w:val="28"/>
              </w:rPr>
              <w:t>2.4224</w:t>
            </w:r>
          </w:p>
        </w:tc>
      </w:tr>
      <w:tr w:rsidR="00F40980" w:rsidRPr="007F66CA" w14:paraId="0196B492" w14:textId="77777777" w:rsidTr="007F66CA">
        <w:tc>
          <w:tcPr>
            <w:tcW w:w="6379" w:type="dxa"/>
            <w:vMerge/>
          </w:tcPr>
          <w:p w14:paraId="15553CB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207D583" w14:textId="729076B4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7289A">
              <w:rPr>
                <w:bCs/>
                <w:sz w:val="28"/>
                <w:szCs w:val="28"/>
              </w:rPr>
              <w:t>08.11.2011</w:t>
            </w:r>
          </w:p>
        </w:tc>
      </w:tr>
      <w:tr w:rsidR="00F40980" w:rsidRPr="007F66CA" w14:paraId="23827DE0" w14:textId="77777777" w:rsidTr="007F66CA">
        <w:tc>
          <w:tcPr>
            <w:tcW w:w="6379" w:type="dxa"/>
            <w:vMerge/>
          </w:tcPr>
          <w:p w14:paraId="0D99FE71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7C2DE67" w14:textId="0D408759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EndPr/>
              <w:sdtContent>
                <w:r w:rsidR="0057289A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39DB0CB0" w14:textId="56A5337B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EndPr/>
              <w:sdtContent>
                <w:r w:rsidR="00625F44">
                  <w:rPr>
                    <w:rFonts w:eastAsia="Calibri"/>
                    <w:sz w:val="28"/>
                    <w:szCs w:val="28"/>
                  </w:rPr>
                  <w:t>5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37AAAFCE" w14:textId="77777777" w:rsidTr="007F66CA">
        <w:tc>
          <w:tcPr>
            <w:tcW w:w="6379" w:type="dxa"/>
            <w:vMerge/>
          </w:tcPr>
          <w:p w14:paraId="6023CE38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8AB1DFF" w14:textId="7DBA14A8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EndPr/>
              <w:sdtContent>
                <w:r w:rsidR="0057289A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2A274874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42CCE768" w14:textId="77777777" w:rsidTr="00F40980">
        <w:tc>
          <w:tcPr>
            <w:tcW w:w="9751" w:type="dxa"/>
            <w:gridSpan w:val="2"/>
          </w:tcPr>
          <w:p w14:paraId="40136315" w14:textId="2EB15675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4-02-2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57289A">
                  <w:rPr>
                    <w:rStyle w:val="38"/>
                    <w:szCs w:val="28"/>
                  </w:rPr>
                  <w:t>23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57289A">
                  <w:rPr>
                    <w:rStyle w:val="38"/>
                    <w:szCs w:val="28"/>
                  </w:rPr>
                  <w:t>февраля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57289A">
                  <w:rPr>
                    <w:rStyle w:val="38"/>
                    <w:szCs w:val="28"/>
                  </w:rPr>
                  <w:t>4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72B8D32F" w14:textId="77777777" w:rsidTr="00F40980">
        <w:tc>
          <w:tcPr>
            <w:tcW w:w="5678" w:type="dxa"/>
          </w:tcPr>
          <w:p w14:paraId="49D66543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40F78512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32B7AA9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0685596D" w14:textId="77777777" w:rsidR="0057289A" w:rsidRDefault="0057289A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7289A">
              <w:rPr>
                <w:sz w:val="28"/>
                <w:szCs w:val="28"/>
                <w:lang w:val="ru-RU"/>
              </w:rPr>
              <w:t xml:space="preserve">Электротехнической лаборатории </w:t>
            </w:r>
          </w:p>
          <w:p w14:paraId="5F61BA0D" w14:textId="6265EEFC" w:rsidR="007A4485" w:rsidRPr="0057289A" w:rsidRDefault="0057289A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7289A">
              <w:rPr>
                <w:sz w:val="28"/>
                <w:szCs w:val="28"/>
                <w:lang w:val="ru-RU"/>
              </w:rPr>
              <w:t>Открытого акционерного общества «Измеритель»</w:t>
            </w:r>
          </w:p>
        </w:tc>
      </w:tr>
    </w:tbl>
    <w:p w14:paraId="760D7B7C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1701"/>
        <w:gridCol w:w="2126"/>
        <w:gridCol w:w="1985"/>
      </w:tblGrid>
      <w:tr w:rsidR="00F40980" w:rsidRPr="007A4175" w14:paraId="45CABAB8" w14:textId="77777777" w:rsidTr="00625F44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7E4738E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60107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3EDB6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A3221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260282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DEFFD9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E0328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5FFCA2D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0FBE55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9AB910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BA6EF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73F862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B0AFF4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FF12B7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21CCBF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38A3BCB7" w14:textId="77777777" w:rsidTr="00625F4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6A10D2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13F1F3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35D0D1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98BE17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C13BDE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228061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103FD390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B8A26" w14:textId="2977CFB1" w:rsidR="0090767F" w:rsidRPr="0057289A" w:rsidRDefault="0057289A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57289A">
              <w:rPr>
                <w:b/>
                <w:sz w:val="22"/>
                <w:szCs w:val="22"/>
              </w:rPr>
              <w:t>Проезд Измеритель</w:t>
            </w:r>
            <w:r>
              <w:rPr>
                <w:b/>
                <w:sz w:val="22"/>
                <w:szCs w:val="22"/>
              </w:rPr>
              <w:t>ный</w:t>
            </w:r>
            <w:r w:rsidRPr="0057289A">
              <w:rPr>
                <w:b/>
                <w:sz w:val="22"/>
                <w:szCs w:val="22"/>
              </w:rPr>
              <w:t xml:space="preserve"> 4А-1, 211500, г. Новополоцк</w:t>
            </w:r>
          </w:p>
        </w:tc>
      </w:tr>
      <w:tr w:rsidR="0057289A" w:rsidRPr="0038569C" w14:paraId="2CA513D2" w14:textId="77777777" w:rsidTr="00625F4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51E0F8" w14:textId="105BD99B" w:rsidR="0057289A" w:rsidRPr="0057289A" w:rsidRDefault="0057289A" w:rsidP="0057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7289A">
              <w:rPr>
                <w:sz w:val="22"/>
                <w:szCs w:val="22"/>
              </w:rPr>
              <w:t>1.1**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307850" w14:textId="5E83FEFA" w:rsidR="0057289A" w:rsidRPr="0057289A" w:rsidRDefault="0057289A" w:rsidP="0057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7289A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5DF610" w14:textId="77777777" w:rsidR="0057289A" w:rsidRPr="0057289A" w:rsidRDefault="0057289A" w:rsidP="0057289A">
            <w:pPr>
              <w:ind w:left="57"/>
              <w:rPr>
                <w:sz w:val="22"/>
                <w:szCs w:val="22"/>
              </w:rPr>
            </w:pPr>
            <w:r w:rsidRPr="0057289A">
              <w:rPr>
                <w:sz w:val="22"/>
                <w:szCs w:val="22"/>
              </w:rPr>
              <w:t>27.12/</w:t>
            </w:r>
          </w:p>
          <w:p w14:paraId="09B58E85" w14:textId="77777777" w:rsidR="0057289A" w:rsidRPr="0057289A" w:rsidRDefault="0057289A" w:rsidP="0057289A">
            <w:pPr>
              <w:ind w:left="57"/>
              <w:rPr>
                <w:sz w:val="22"/>
                <w:szCs w:val="22"/>
              </w:rPr>
            </w:pPr>
            <w:r w:rsidRPr="0057289A">
              <w:rPr>
                <w:sz w:val="22"/>
                <w:szCs w:val="22"/>
              </w:rPr>
              <w:t>22.000</w:t>
            </w:r>
          </w:p>
          <w:p w14:paraId="15293B77" w14:textId="77777777" w:rsidR="0057289A" w:rsidRPr="0057289A" w:rsidRDefault="0057289A" w:rsidP="0057289A">
            <w:pPr>
              <w:ind w:left="57"/>
              <w:rPr>
                <w:sz w:val="22"/>
                <w:szCs w:val="22"/>
              </w:rPr>
            </w:pPr>
            <w:r w:rsidRPr="0057289A">
              <w:rPr>
                <w:sz w:val="22"/>
                <w:szCs w:val="22"/>
              </w:rPr>
              <w:t>27.32/</w:t>
            </w:r>
          </w:p>
          <w:p w14:paraId="69DB1214" w14:textId="77777777" w:rsidR="0057289A" w:rsidRPr="0057289A" w:rsidRDefault="0057289A" w:rsidP="0057289A">
            <w:pPr>
              <w:ind w:left="57"/>
              <w:rPr>
                <w:sz w:val="22"/>
                <w:szCs w:val="22"/>
              </w:rPr>
            </w:pPr>
            <w:r w:rsidRPr="0057289A">
              <w:rPr>
                <w:sz w:val="22"/>
                <w:szCs w:val="22"/>
              </w:rPr>
              <w:t>22.000</w:t>
            </w:r>
          </w:p>
          <w:p w14:paraId="14517EE8" w14:textId="77777777" w:rsidR="0057289A" w:rsidRPr="0057289A" w:rsidRDefault="0057289A" w:rsidP="0057289A">
            <w:pPr>
              <w:ind w:left="57"/>
              <w:rPr>
                <w:sz w:val="22"/>
                <w:szCs w:val="22"/>
              </w:rPr>
            </w:pPr>
            <w:r w:rsidRPr="0057289A">
              <w:rPr>
                <w:sz w:val="22"/>
                <w:szCs w:val="22"/>
              </w:rPr>
              <w:t>27.90/</w:t>
            </w:r>
          </w:p>
          <w:p w14:paraId="1F847652" w14:textId="157E4481" w:rsidR="0057289A" w:rsidRPr="0057289A" w:rsidRDefault="0057289A" w:rsidP="0057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7289A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BF8CA" w14:textId="0C0A7E5B" w:rsidR="0057289A" w:rsidRPr="0057289A" w:rsidRDefault="0057289A" w:rsidP="0057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7289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97F4B" w14:textId="77777777" w:rsidR="0057289A" w:rsidRPr="0057289A" w:rsidRDefault="0057289A" w:rsidP="0057289A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57289A">
              <w:rPr>
                <w:rFonts w:eastAsia="Times New Roman"/>
                <w:sz w:val="22"/>
                <w:szCs w:val="22"/>
              </w:rPr>
              <w:t>ТКП 181-2009 п.Б.27.1</w:t>
            </w:r>
          </w:p>
          <w:p w14:paraId="41441E6C" w14:textId="39FAB3E1" w:rsidR="0057289A" w:rsidRPr="0057289A" w:rsidRDefault="0057289A" w:rsidP="0057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7289A">
              <w:rPr>
                <w:sz w:val="22"/>
                <w:szCs w:val="22"/>
              </w:rPr>
              <w:t>ТКП</w:t>
            </w:r>
            <w:r w:rsidR="003774F6">
              <w:rPr>
                <w:sz w:val="22"/>
                <w:szCs w:val="22"/>
              </w:rPr>
              <w:t xml:space="preserve"> </w:t>
            </w:r>
            <w:r w:rsidRPr="0057289A">
              <w:rPr>
                <w:sz w:val="22"/>
                <w:szCs w:val="22"/>
              </w:rPr>
              <w:t>339-2022 п.4.4.26.1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FE22F" w14:textId="68DCE766" w:rsidR="0057289A" w:rsidRPr="0057289A" w:rsidRDefault="0057289A" w:rsidP="0057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7289A">
              <w:rPr>
                <w:sz w:val="22"/>
                <w:szCs w:val="22"/>
              </w:rPr>
              <w:t>МВИ. ВТ. 113 - 2012</w:t>
            </w:r>
          </w:p>
        </w:tc>
      </w:tr>
      <w:tr w:rsidR="0057289A" w:rsidRPr="0038569C" w14:paraId="3FE59ACA" w14:textId="77777777" w:rsidTr="00625F4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01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112852" w14:textId="77777777" w:rsidR="0057289A" w:rsidRPr="0057289A" w:rsidRDefault="0057289A" w:rsidP="0057289A">
            <w:pPr>
              <w:rPr>
                <w:sz w:val="22"/>
                <w:szCs w:val="22"/>
              </w:rPr>
            </w:pPr>
          </w:p>
          <w:p w14:paraId="3344A483" w14:textId="77777777" w:rsidR="0057289A" w:rsidRPr="0057289A" w:rsidRDefault="0057289A" w:rsidP="0057289A">
            <w:pPr>
              <w:rPr>
                <w:sz w:val="22"/>
                <w:szCs w:val="22"/>
              </w:rPr>
            </w:pPr>
          </w:p>
          <w:p w14:paraId="6B681472" w14:textId="77777777" w:rsidR="0057289A" w:rsidRPr="0057289A" w:rsidRDefault="0057289A" w:rsidP="0057289A">
            <w:pPr>
              <w:rPr>
                <w:sz w:val="22"/>
                <w:szCs w:val="22"/>
              </w:rPr>
            </w:pPr>
            <w:r w:rsidRPr="0057289A">
              <w:rPr>
                <w:sz w:val="22"/>
                <w:szCs w:val="22"/>
              </w:rPr>
              <w:t>2.1**</w:t>
            </w:r>
          </w:p>
          <w:p w14:paraId="12E557F9" w14:textId="77777777" w:rsidR="0057289A" w:rsidRPr="0057289A" w:rsidRDefault="0057289A" w:rsidP="0057289A">
            <w:pPr>
              <w:rPr>
                <w:sz w:val="22"/>
                <w:szCs w:val="22"/>
              </w:rPr>
            </w:pPr>
          </w:p>
          <w:p w14:paraId="036C96FF" w14:textId="77777777" w:rsidR="0057289A" w:rsidRPr="0057289A" w:rsidRDefault="0057289A" w:rsidP="0057289A">
            <w:pPr>
              <w:rPr>
                <w:sz w:val="22"/>
                <w:szCs w:val="22"/>
              </w:rPr>
            </w:pPr>
          </w:p>
          <w:p w14:paraId="77E95634" w14:textId="77777777" w:rsidR="0057289A" w:rsidRPr="0057289A" w:rsidRDefault="0057289A" w:rsidP="0057289A">
            <w:pPr>
              <w:rPr>
                <w:sz w:val="22"/>
                <w:szCs w:val="22"/>
              </w:rPr>
            </w:pPr>
          </w:p>
          <w:p w14:paraId="24EC9BD7" w14:textId="2A97DB59" w:rsidR="0057289A" w:rsidRPr="0057289A" w:rsidRDefault="0057289A" w:rsidP="0057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CED23" w14:textId="0A105FCA" w:rsidR="0057289A" w:rsidRPr="0057289A" w:rsidRDefault="0057289A" w:rsidP="0057289A">
            <w:pPr>
              <w:pStyle w:val="42"/>
              <w:overflowPunct/>
              <w:autoSpaceDE/>
              <w:autoSpaceDN/>
              <w:adjustRightInd/>
              <w:textAlignment w:val="auto"/>
              <w:rPr>
                <w:rFonts w:ascii="Times New Roman" w:eastAsia="Times New Roman" w:hAnsi="Times New Roman"/>
                <w:lang w:val="ru-RU" w:eastAsia="ru-RU"/>
              </w:rPr>
            </w:pPr>
            <w:r w:rsidRPr="0057289A">
              <w:rPr>
                <w:rFonts w:ascii="Times New Roman" w:eastAsia="Times New Roman" w:hAnsi="Times New Roman"/>
                <w:lang w:val="ru-RU" w:eastAsia="ru-RU"/>
              </w:rPr>
              <w:t>Силовые кабельные линии</w:t>
            </w:r>
            <w:r w:rsidR="003774F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57289A">
              <w:rPr>
                <w:rFonts w:ascii="Times New Roman" w:eastAsia="Times New Roman" w:hAnsi="Times New Roman"/>
                <w:lang w:val="ru-RU" w:eastAsia="ru-RU"/>
              </w:rPr>
              <w:t>до 10кВ</w:t>
            </w:r>
          </w:p>
          <w:p w14:paraId="24234287" w14:textId="4BDAF939" w:rsidR="0057289A" w:rsidRPr="0057289A" w:rsidRDefault="0057289A" w:rsidP="0057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C22A23" w14:textId="77777777" w:rsidR="0057289A" w:rsidRPr="0057289A" w:rsidRDefault="0057289A" w:rsidP="0057289A">
            <w:pPr>
              <w:ind w:left="57"/>
              <w:rPr>
                <w:sz w:val="22"/>
                <w:szCs w:val="22"/>
              </w:rPr>
            </w:pPr>
            <w:r w:rsidRPr="0057289A">
              <w:rPr>
                <w:sz w:val="22"/>
                <w:szCs w:val="22"/>
              </w:rPr>
              <w:t>27.32/</w:t>
            </w:r>
          </w:p>
          <w:p w14:paraId="24D75310" w14:textId="77777777" w:rsidR="0057289A" w:rsidRPr="0057289A" w:rsidRDefault="0057289A" w:rsidP="0057289A">
            <w:pPr>
              <w:ind w:left="57"/>
              <w:rPr>
                <w:sz w:val="22"/>
                <w:szCs w:val="22"/>
              </w:rPr>
            </w:pPr>
            <w:r w:rsidRPr="0057289A">
              <w:rPr>
                <w:sz w:val="22"/>
                <w:szCs w:val="22"/>
              </w:rPr>
              <w:t>22.000</w:t>
            </w:r>
          </w:p>
          <w:p w14:paraId="77BBEA17" w14:textId="7FF3ED13" w:rsidR="0057289A" w:rsidRPr="0057289A" w:rsidRDefault="0057289A" w:rsidP="0057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106545" w14:textId="739A5830" w:rsidR="0057289A" w:rsidRPr="0057289A" w:rsidRDefault="0057289A" w:rsidP="0057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7289A">
              <w:rPr>
                <w:sz w:val="22"/>
                <w:szCs w:val="22"/>
              </w:rPr>
              <w:t>Сопротивление  изоляции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361F4E" w14:textId="77777777" w:rsidR="0057289A" w:rsidRPr="0057289A" w:rsidRDefault="0057289A" w:rsidP="0057289A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57289A">
              <w:rPr>
                <w:rFonts w:eastAsia="Times New Roman"/>
                <w:sz w:val="22"/>
                <w:szCs w:val="22"/>
              </w:rPr>
              <w:t>ТКП 181-2009 Б.30.1</w:t>
            </w:r>
          </w:p>
          <w:p w14:paraId="4E5B9C2C" w14:textId="6D644011" w:rsidR="0057289A" w:rsidRPr="0057289A" w:rsidRDefault="0057289A" w:rsidP="0057289A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57289A">
              <w:rPr>
                <w:rFonts w:eastAsia="Times New Roman"/>
                <w:sz w:val="22"/>
                <w:szCs w:val="22"/>
              </w:rPr>
              <w:t>ТКП</w:t>
            </w:r>
            <w:r w:rsidR="003774F6">
              <w:rPr>
                <w:rFonts w:eastAsia="Times New Roman"/>
                <w:sz w:val="22"/>
                <w:szCs w:val="22"/>
              </w:rPr>
              <w:t xml:space="preserve"> </w:t>
            </w:r>
            <w:r w:rsidRPr="0057289A">
              <w:rPr>
                <w:rFonts w:eastAsia="Times New Roman"/>
                <w:sz w:val="22"/>
                <w:szCs w:val="22"/>
              </w:rPr>
              <w:t>339-2022</w:t>
            </w:r>
          </w:p>
          <w:p w14:paraId="3309FE14" w14:textId="2B831D9A" w:rsidR="0057289A" w:rsidRPr="0057289A" w:rsidRDefault="0057289A" w:rsidP="0057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7289A">
              <w:rPr>
                <w:sz w:val="22"/>
                <w:szCs w:val="22"/>
              </w:rPr>
              <w:t>п.4.4.29.2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52267" w14:textId="601370B7" w:rsidR="0057289A" w:rsidRPr="0057289A" w:rsidRDefault="0057289A" w:rsidP="0057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7289A">
              <w:rPr>
                <w:sz w:val="22"/>
                <w:szCs w:val="22"/>
              </w:rPr>
              <w:t>МВИ. ВТ. 113 - 2012</w:t>
            </w:r>
          </w:p>
        </w:tc>
      </w:tr>
      <w:tr w:rsidR="0057289A" w:rsidRPr="0038569C" w14:paraId="56ACB297" w14:textId="77777777" w:rsidTr="00625F4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94D45" w14:textId="64D7F92A" w:rsidR="0057289A" w:rsidRPr="0057289A" w:rsidRDefault="0057289A" w:rsidP="0057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7289A">
              <w:rPr>
                <w:sz w:val="22"/>
                <w:szCs w:val="22"/>
              </w:rPr>
              <w:t>2.2**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61C57" w14:textId="77777777" w:rsidR="0057289A" w:rsidRPr="0057289A" w:rsidRDefault="0057289A" w:rsidP="0057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7EB48C" w14:textId="77777777" w:rsidR="0057289A" w:rsidRPr="0057289A" w:rsidRDefault="0057289A" w:rsidP="0057289A">
            <w:pPr>
              <w:ind w:left="57"/>
              <w:rPr>
                <w:sz w:val="22"/>
                <w:szCs w:val="22"/>
              </w:rPr>
            </w:pPr>
            <w:r w:rsidRPr="0057289A">
              <w:rPr>
                <w:sz w:val="22"/>
                <w:szCs w:val="22"/>
              </w:rPr>
              <w:t>27.32/</w:t>
            </w:r>
          </w:p>
          <w:p w14:paraId="33E1351A" w14:textId="77777777" w:rsidR="0057289A" w:rsidRPr="0057289A" w:rsidRDefault="0057289A" w:rsidP="0057289A">
            <w:pPr>
              <w:ind w:left="57"/>
              <w:rPr>
                <w:sz w:val="22"/>
                <w:szCs w:val="22"/>
              </w:rPr>
            </w:pPr>
            <w:r w:rsidRPr="0057289A">
              <w:rPr>
                <w:sz w:val="22"/>
                <w:szCs w:val="22"/>
              </w:rPr>
              <w:t>29.113</w:t>
            </w:r>
          </w:p>
          <w:p w14:paraId="73EA325C" w14:textId="77777777" w:rsidR="0057289A" w:rsidRPr="0057289A" w:rsidRDefault="0057289A" w:rsidP="0057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ADDD1" w14:textId="61BF02E8" w:rsidR="0057289A" w:rsidRPr="0057289A" w:rsidRDefault="0057289A" w:rsidP="0057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7289A">
              <w:rPr>
                <w:sz w:val="22"/>
                <w:szCs w:val="22"/>
              </w:rPr>
              <w:t>Испытание изоляции повышенным выпрямленным напряжением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F5DA9" w14:textId="77777777" w:rsidR="0057289A" w:rsidRPr="0057289A" w:rsidRDefault="0057289A" w:rsidP="0057289A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57289A">
              <w:rPr>
                <w:rFonts w:eastAsia="Times New Roman"/>
                <w:sz w:val="22"/>
                <w:szCs w:val="22"/>
              </w:rPr>
              <w:t>ТКП 181-2009 Б.30.2</w:t>
            </w:r>
          </w:p>
          <w:p w14:paraId="4F19255D" w14:textId="4A0999F6" w:rsidR="0057289A" w:rsidRPr="0057289A" w:rsidRDefault="0057289A" w:rsidP="0057289A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57289A">
              <w:rPr>
                <w:rFonts w:eastAsia="Times New Roman"/>
                <w:sz w:val="22"/>
                <w:szCs w:val="22"/>
              </w:rPr>
              <w:t>ТКП</w:t>
            </w:r>
            <w:r w:rsidR="003774F6">
              <w:rPr>
                <w:rFonts w:eastAsia="Times New Roman"/>
                <w:sz w:val="22"/>
                <w:szCs w:val="22"/>
              </w:rPr>
              <w:t xml:space="preserve"> </w:t>
            </w:r>
            <w:r w:rsidRPr="0057289A">
              <w:rPr>
                <w:rFonts w:eastAsia="Times New Roman"/>
                <w:sz w:val="22"/>
                <w:szCs w:val="22"/>
              </w:rPr>
              <w:t>339-2022</w:t>
            </w:r>
          </w:p>
          <w:p w14:paraId="223C986F" w14:textId="12BB3C20" w:rsidR="0057289A" w:rsidRPr="0057289A" w:rsidRDefault="0057289A" w:rsidP="0057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7289A">
              <w:rPr>
                <w:sz w:val="22"/>
                <w:szCs w:val="22"/>
              </w:rPr>
              <w:t>п.4.4.29.3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09765" w14:textId="33FE5B36" w:rsidR="0057289A" w:rsidRPr="0057289A" w:rsidRDefault="0057289A" w:rsidP="00572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7289A">
              <w:rPr>
                <w:sz w:val="22"/>
                <w:szCs w:val="22"/>
              </w:rPr>
              <w:t>МВИ. ВТ. 228 - 2011</w:t>
            </w:r>
          </w:p>
        </w:tc>
      </w:tr>
    </w:tbl>
    <w:p w14:paraId="77C43007" w14:textId="77777777" w:rsidR="003774F6" w:rsidRDefault="003774F6">
      <w:r>
        <w:br w:type="page"/>
      </w:r>
    </w:p>
    <w:tbl>
      <w:tblPr>
        <w:tblW w:w="4932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8"/>
        <w:gridCol w:w="992"/>
        <w:gridCol w:w="1701"/>
        <w:gridCol w:w="2126"/>
        <w:gridCol w:w="1984"/>
      </w:tblGrid>
      <w:tr w:rsidR="003774F6" w:rsidRPr="0038569C" w14:paraId="2637D198" w14:textId="77777777" w:rsidTr="00625F44">
        <w:trPr>
          <w:trHeight w:val="240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0818C9" w14:textId="4B508544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3774F6">
              <w:rPr>
                <w:color w:val="000000"/>
              </w:rPr>
              <w:lastRenderedPageBreak/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ABC2D8" w14:textId="6B155698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</w:pPr>
            <w:r w:rsidRPr="003774F6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5E9AA2" w14:textId="2CA7FDB4" w:rsidR="003774F6" w:rsidRPr="003774F6" w:rsidRDefault="003774F6" w:rsidP="003774F6">
            <w:pPr>
              <w:ind w:left="-113" w:right="-113"/>
              <w:jc w:val="center"/>
            </w:pPr>
            <w:r w:rsidRPr="003774F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5EFB3D" w14:textId="43BCBF3A" w:rsidR="003774F6" w:rsidRPr="003774F6" w:rsidRDefault="003774F6" w:rsidP="003774F6">
            <w:pPr>
              <w:pStyle w:val="newncpi0"/>
              <w:jc w:val="center"/>
              <w:rPr>
                <w:sz w:val="20"/>
                <w:szCs w:val="20"/>
              </w:rPr>
            </w:pPr>
            <w:r w:rsidRPr="003774F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D92A73" w14:textId="3B00EFEF" w:rsidR="003774F6" w:rsidRPr="003774F6" w:rsidRDefault="003774F6" w:rsidP="003774F6">
            <w:pPr>
              <w:pStyle w:val="newncpi0"/>
              <w:jc w:val="center"/>
              <w:rPr>
                <w:sz w:val="20"/>
                <w:szCs w:val="20"/>
              </w:rPr>
            </w:pPr>
            <w:r w:rsidRPr="003774F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3E6F11" w14:textId="2E0171D3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</w:pPr>
            <w:r w:rsidRPr="003774F6">
              <w:rPr>
                <w:color w:val="000000"/>
              </w:rPr>
              <w:t>6</w:t>
            </w:r>
          </w:p>
        </w:tc>
      </w:tr>
      <w:tr w:rsidR="003774F6" w:rsidRPr="0038569C" w14:paraId="65004165" w14:textId="77777777" w:rsidTr="00625F44">
        <w:trPr>
          <w:trHeight w:val="240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88843F" w14:textId="65A7F739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3.1**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464267" w14:textId="7876BE8D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 xml:space="preserve">Сопротивление заземляющих устройств: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91836" w14:textId="77777777" w:rsidR="003774F6" w:rsidRPr="003774F6" w:rsidRDefault="003774F6" w:rsidP="003774F6">
            <w:pPr>
              <w:ind w:left="57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27.90/</w:t>
            </w:r>
          </w:p>
          <w:p w14:paraId="7E6E10E7" w14:textId="06A2CC87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D02BA" w14:textId="77777777" w:rsidR="003774F6" w:rsidRPr="003774F6" w:rsidRDefault="003774F6" w:rsidP="0036710F">
            <w:pPr>
              <w:ind w:left="57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Сопротивление заземляющих устройств</w:t>
            </w:r>
          </w:p>
          <w:p w14:paraId="5F8B638E" w14:textId="72AE6F6F" w:rsidR="003774F6" w:rsidRPr="0036710F" w:rsidRDefault="003774F6" w:rsidP="00367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eastAsia="Calibri"/>
                <w:sz w:val="22"/>
                <w:szCs w:val="22"/>
              </w:rPr>
            </w:pPr>
            <w:r w:rsidRPr="0036710F">
              <w:rPr>
                <w:sz w:val="22"/>
                <w:szCs w:val="22"/>
              </w:rPr>
              <w:t>Уде</w:t>
            </w:r>
            <w:r w:rsidRPr="0036710F">
              <w:rPr>
                <w:rFonts w:eastAsia="Calibri"/>
                <w:sz w:val="22"/>
                <w:szCs w:val="22"/>
              </w:rPr>
              <w:t>льное сопротивление грунта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F5FBAC" w14:textId="77777777" w:rsidR="003774F6" w:rsidRPr="003774F6" w:rsidRDefault="003774F6" w:rsidP="003774F6">
            <w:pPr>
              <w:pStyle w:val="newncpi0"/>
              <w:jc w:val="left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ТКП 181-2009 Б.29.4</w:t>
            </w:r>
          </w:p>
          <w:p w14:paraId="7FC4C32E" w14:textId="3CD840F9" w:rsidR="003774F6" w:rsidRPr="003774F6" w:rsidRDefault="003774F6" w:rsidP="003774F6">
            <w:pPr>
              <w:pStyle w:val="newncpi0"/>
              <w:jc w:val="left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ТКП 339-2022</w:t>
            </w:r>
          </w:p>
          <w:p w14:paraId="3A80C9C7" w14:textId="77777777" w:rsidR="003774F6" w:rsidRPr="003774F6" w:rsidRDefault="003774F6" w:rsidP="003774F6">
            <w:pPr>
              <w:pStyle w:val="newncpi0"/>
              <w:jc w:val="left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п.4.3.8.2,</w:t>
            </w:r>
          </w:p>
          <w:p w14:paraId="79C999C0" w14:textId="77777777" w:rsidR="003774F6" w:rsidRPr="003774F6" w:rsidRDefault="003774F6" w:rsidP="003774F6">
            <w:pPr>
              <w:pStyle w:val="newncpi0"/>
              <w:jc w:val="left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п.4.4.28.6,</w:t>
            </w:r>
          </w:p>
          <w:p w14:paraId="01771F53" w14:textId="436B66BF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СН 4.04.03-2020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9535F" w14:textId="4983ACD5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МВИ. ВТ. 541 - 2018</w:t>
            </w:r>
          </w:p>
        </w:tc>
      </w:tr>
      <w:tr w:rsidR="003774F6" w:rsidRPr="0038569C" w14:paraId="15A8C6E0" w14:textId="77777777" w:rsidTr="00625F44">
        <w:trPr>
          <w:trHeight w:val="240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AD4DB5" w14:textId="5B8A41BE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3.2**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8AD73F" w14:textId="77777777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8F21C" w14:textId="77777777" w:rsidR="003774F6" w:rsidRPr="003774F6" w:rsidRDefault="003774F6" w:rsidP="003774F6">
            <w:pPr>
              <w:ind w:left="57"/>
              <w:rPr>
                <w:sz w:val="22"/>
                <w:szCs w:val="22"/>
              </w:rPr>
            </w:pPr>
          </w:p>
          <w:p w14:paraId="0C3CFF15" w14:textId="77777777" w:rsidR="003774F6" w:rsidRPr="003774F6" w:rsidRDefault="003774F6" w:rsidP="003774F6">
            <w:pPr>
              <w:ind w:left="57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27.90/</w:t>
            </w:r>
          </w:p>
          <w:p w14:paraId="15705219" w14:textId="1B12731E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0A4421" w14:textId="2DD6F900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B4A32" w14:textId="77777777" w:rsidR="003774F6" w:rsidRPr="003774F6" w:rsidRDefault="003774F6" w:rsidP="003774F6">
            <w:pPr>
              <w:pStyle w:val="newncpi0"/>
              <w:jc w:val="left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ТКП 181-2009 Б.29.2</w:t>
            </w:r>
          </w:p>
          <w:p w14:paraId="50FA27CB" w14:textId="4F4156AA" w:rsidR="003774F6" w:rsidRPr="003774F6" w:rsidRDefault="003774F6" w:rsidP="003774F6">
            <w:pPr>
              <w:pStyle w:val="newncpi0"/>
              <w:jc w:val="left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ТКП 339-2022</w:t>
            </w:r>
          </w:p>
          <w:p w14:paraId="27D58977" w14:textId="77777777" w:rsidR="003774F6" w:rsidRPr="003774F6" w:rsidRDefault="003774F6" w:rsidP="003774F6">
            <w:pPr>
              <w:pStyle w:val="newncpi0"/>
              <w:jc w:val="left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п.4.4.28.2,</w:t>
            </w:r>
          </w:p>
          <w:p w14:paraId="51E45E8F" w14:textId="77777777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0C731C" w14:textId="4607513A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МВИ. ВТ. 541 - 2018</w:t>
            </w:r>
          </w:p>
        </w:tc>
      </w:tr>
      <w:tr w:rsidR="003774F6" w:rsidRPr="0038569C" w14:paraId="1FF3F321" w14:textId="77777777" w:rsidTr="00625F44">
        <w:trPr>
          <w:trHeight w:val="240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7AD9FA" w14:textId="21C40459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3.3**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0942A9" w14:textId="77777777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E7A1D8" w14:textId="77777777" w:rsidR="003774F6" w:rsidRPr="003774F6" w:rsidRDefault="003774F6" w:rsidP="003774F6">
            <w:pPr>
              <w:ind w:left="57"/>
              <w:rPr>
                <w:sz w:val="22"/>
                <w:szCs w:val="22"/>
              </w:rPr>
            </w:pPr>
          </w:p>
          <w:p w14:paraId="0C38E1AB" w14:textId="77777777" w:rsidR="003774F6" w:rsidRPr="003774F6" w:rsidRDefault="003774F6" w:rsidP="003774F6">
            <w:pPr>
              <w:ind w:left="57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27.90/</w:t>
            </w:r>
          </w:p>
          <w:p w14:paraId="2C4F0405" w14:textId="7D361CE2" w:rsidR="003774F6" w:rsidRPr="003774F6" w:rsidRDefault="003774F6" w:rsidP="003774F6">
            <w:pPr>
              <w:ind w:left="57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9F740" w14:textId="1FFEFA0C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Проверка цепи «фаза-нуль» в электроустановках до 1кВ с глухим заземлением нейтрали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CB6039" w14:textId="77777777" w:rsidR="003774F6" w:rsidRPr="003774F6" w:rsidRDefault="003774F6" w:rsidP="003774F6">
            <w:pPr>
              <w:pStyle w:val="newncpi0"/>
              <w:jc w:val="left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ТКП 181-2009 Б.29.8</w:t>
            </w:r>
          </w:p>
          <w:p w14:paraId="7C373795" w14:textId="18A6992B" w:rsidR="003774F6" w:rsidRPr="003774F6" w:rsidRDefault="003774F6" w:rsidP="003774F6">
            <w:pPr>
              <w:pStyle w:val="newncpi0"/>
              <w:jc w:val="left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ТКП 339-2022</w:t>
            </w:r>
          </w:p>
          <w:p w14:paraId="6D5C36E7" w14:textId="77777777" w:rsidR="003774F6" w:rsidRPr="003774F6" w:rsidRDefault="003774F6" w:rsidP="003774F6">
            <w:pPr>
              <w:pStyle w:val="newncpi0"/>
              <w:jc w:val="left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п.4.4.28.5;</w:t>
            </w:r>
          </w:p>
          <w:p w14:paraId="05B32BCA" w14:textId="4A4EBF31" w:rsidR="003774F6" w:rsidRPr="003774F6" w:rsidRDefault="003774F6" w:rsidP="003774F6">
            <w:pPr>
              <w:pStyle w:val="newncpi0"/>
              <w:jc w:val="left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ГОСТ 30331.3-95</w:t>
            </w:r>
          </w:p>
          <w:p w14:paraId="45A39F34" w14:textId="77777777" w:rsidR="003774F6" w:rsidRPr="003774F6" w:rsidRDefault="003774F6" w:rsidP="003774F6">
            <w:pPr>
              <w:pStyle w:val="newncpi0"/>
              <w:jc w:val="left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п.413.1.3.4</w:t>
            </w:r>
          </w:p>
          <w:p w14:paraId="311F57EC" w14:textId="77777777" w:rsidR="003774F6" w:rsidRPr="003774F6" w:rsidRDefault="003774F6" w:rsidP="003774F6">
            <w:pPr>
              <w:pStyle w:val="newncpi0"/>
              <w:jc w:val="left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п.413.1.3.5</w:t>
            </w:r>
          </w:p>
          <w:p w14:paraId="0C6F3E60" w14:textId="77777777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B8A08D" w14:textId="1A7CBDE5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3774F6">
              <w:rPr>
                <w:rStyle w:val="29"/>
                <w:rFonts w:ascii="Times New Roman" w:hAnsi="Times New Roman"/>
                <w:sz w:val="22"/>
                <w:szCs w:val="22"/>
              </w:rPr>
              <w:t>МВИ. ВТ. 226 - 2011</w:t>
            </w:r>
          </w:p>
        </w:tc>
      </w:tr>
      <w:tr w:rsidR="003774F6" w:rsidRPr="0038569C" w14:paraId="26C70BD0" w14:textId="77777777" w:rsidTr="00625F44">
        <w:trPr>
          <w:trHeight w:val="240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60F013" w14:textId="27ABB11B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4.1*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B62B89" w14:textId="77777777" w:rsidR="003774F6" w:rsidRPr="003774F6" w:rsidRDefault="003774F6" w:rsidP="003774F6">
            <w:pPr>
              <w:ind w:left="57"/>
              <w:rPr>
                <w:snapToGrid w:val="0"/>
                <w:sz w:val="22"/>
                <w:szCs w:val="22"/>
              </w:rPr>
            </w:pPr>
            <w:r w:rsidRPr="003774F6">
              <w:rPr>
                <w:snapToGrid w:val="0"/>
                <w:sz w:val="22"/>
                <w:szCs w:val="22"/>
              </w:rPr>
              <w:t>Штанги электроизолирующие</w:t>
            </w:r>
          </w:p>
          <w:p w14:paraId="0DE6FC72" w14:textId="77777777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B0C843" w14:textId="77777777" w:rsidR="003774F6" w:rsidRPr="003774F6" w:rsidRDefault="003774F6" w:rsidP="003774F6">
            <w:pPr>
              <w:ind w:left="57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25.73.3/</w:t>
            </w:r>
          </w:p>
          <w:p w14:paraId="03FF939A" w14:textId="77777777" w:rsidR="003774F6" w:rsidRPr="003774F6" w:rsidRDefault="003774F6" w:rsidP="003774F6">
            <w:pPr>
              <w:ind w:left="57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29.113</w:t>
            </w:r>
          </w:p>
          <w:p w14:paraId="716F5855" w14:textId="77777777" w:rsidR="003774F6" w:rsidRPr="003774F6" w:rsidRDefault="003774F6" w:rsidP="003774F6">
            <w:pPr>
              <w:pStyle w:val="newncpi0"/>
              <w:ind w:left="57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CE310A" w14:textId="77777777" w:rsidR="003774F6" w:rsidRPr="003774F6" w:rsidRDefault="003774F6" w:rsidP="003774F6">
            <w:pPr>
              <w:pStyle w:val="42"/>
              <w:ind w:left="57"/>
              <w:rPr>
                <w:rFonts w:ascii="Times New Roman" w:eastAsia="Times New Roman" w:hAnsi="Times New Roman"/>
                <w:lang w:val="ru-RU" w:eastAsia="ru-RU"/>
              </w:rPr>
            </w:pPr>
            <w:r w:rsidRPr="003774F6">
              <w:rPr>
                <w:rFonts w:ascii="Times New Roman" w:eastAsia="Times New Roman" w:hAnsi="Times New Roman"/>
                <w:lang w:val="ru-RU" w:eastAsia="ru-RU"/>
              </w:rPr>
              <w:t>Испытание изолирующей части повышенным переменным</w:t>
            </w:r>
          </w:p>
          <w:p w14:paraId="579CBA8D" w14:textId="473C5261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напряжением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3135EB" w14:textId="77777777" w:rsidR="003774F6" w:rsidRPr="003774F6" w:rsidRDefault="003774F6" w:rsidP="003774F6">
            <w:pPr>
              <w:pStyle w:val="newncpi0"/>
              <w:ind w:left="57"/>
              <w:jc w:val="left"/>
              <w:rPr>
                <w:rFonts w:eastAsia="Times New Roman"/>
                <w:sz w:val="22"/>
                <w:szCs w:val="22"/>
              </w:rPr>
            </w:pPr>
            <w:r w:rsidRPr="003774F6">
              <w:rPr>
                <w:rFonts w:eastAsia="Times New Roman"/>
                <w:sz w:val="22"/>
                <w:szCs w:val="22"/>
              </w:rPr>
              <w:t>ТКП 290-2023</w:t>
            </w:r>
          </w:p>
          <w:p w14:paraId="32AD8EDC" w14:textId="2AEE5AAE" w:rsidR="003774F6" w:rsidRPr="003774F6" w:rsidRDefault="003774F6" w:rsidP="003774F6">
            <w:pPr>
              <w:pStyle w:val="newncpi0"/>
              <w:ind w:left="57"/>
              <w:jc w:val="left"/>
              <w:rPr>
                <w:rFonts w:eastAsia="Times New Roman"/>
                <w:sz w:val="22"/>
                <w:szCs w:val="22"/>
              </w:rPr>
            </w:pPr>
            <w:r w:rsidRPr="003774F6">
              <w:rPr>
                <w:rFonts w:eastAsia="Times New Roman"/>
                <w:sz w:val="22"/>
                <w:szCs w:val="22"/>
              </w:rPr>
              <w:t>п. 10.2.2, таблица Ж1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E6D61" w14:textId="151984AE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napToGrid w:val="0"/>
              </w:rPr>
            </w:pPr>
            <w:r w:rsidRPr="003774F6">
              <w:rPr>
                <w:sz w:val="22"/>
                <w:szCs w:val="22"/>
              </w:rPr>
              <w:t>МВИ. ВТ. 225 - 2011</w:t>
            </w:r>
          </w:p>
        </w:tc>
      </w:tr>
      <w:tr w:rsidR="003774F6" w:rsidRPr="0038569C" w14:paraId="39E193EB" w14:textId="77777777" w:rsidTr="00625F44">
        <w:trPr>
          <w:trHeight w:val="240"/>
        </w:trPr>
        <w:tc>
          <w:tcPr>
            <w:tcW w:w="56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79634" w14:textId="0F03B4EC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4.2*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EA0176" w14:textId="77777777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B8377A" w14:textId="74E2CA67" w:rsidR="003774F6" w:rsidRPr="003774F6" w:rsidRDefault="003774F6" w:rsidP="003774F6">
            <w:pPr>
              <w:ind w:left="57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25.73/</w:t>
            </w:r>
          </w:p>
          <w:p w14:paraId="2C35416D" w14:textId="77777777" w:rsidR="003774F6" w:rsidRPr="003774F6" w:rsidRDefault="003774F6" w:rsidP="003774F6">
            <w:pPr>
              <w:ind w:left="57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29.113</w:t>
            </w:r>
          </w:p>
          <w:p w14:paraId="7546EB07" w14:textId="77777777" w:rsidR="003774F6" w:rsidRPr="003774F6" w:rsidRDefault="003774F6" w:rsidP="003774F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B3503F" w14:textId="121BC10D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3774F6">
              <w:rPr>
                <w:snapToGrid w:val="0"/>
                <w:sz w:val="22"/>
                <w:szCs w:val="22"/>
              </w:rPr>
              <w:t>Испытание головок измерительных штанг повышенным  переменным напряжением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9CA04" w14:textId="77777777" w:rsidR="003774F6" w:rsidRPr="003774F6" w:rsidRDefault="003774F6" w:rsidP="003774F6">
            <w:pPr>
              <w:ind w:left="57"/>
              <w:rPr>
                <w:snapToGrid w:val="0"/>
                <w:sz w:val="22"/>
                <w:szCs w:val="22"/>
              </w:rPr>
            </w:pPr>
            <w:r w:rsidRPr="003774F6">
              <w:rPr>
                <w:snapToGrid w:val="0"/>
                <w:sz w:val="22"/>
                <w:szCs w:val="22"/>
              </w:rPr>
              <w:t>ТКП 290-2023</w:t>
            </w:r>
          </w:p>
          <w:p w14:paraId="461A5F85" w14:textId="5157E16E" w:rsidR="003774F6" w:rsidRPr="003774F6" w:rsidRDefault="003774F6" w:rsidP="003774F6">
            <w:pPr>
              <w:pStyle w:val="newncpi0"/>
              <w:ind w:left="57"/>
              <w:jc w:val="left"/>
              <w:rPr>
                <w:rFonts w:eastAsia="Times New Roman"/>
                <w:sz w:val="22"/>
                <w:szCs w:val="22"/>
              </w:rPr>
            </w:pPr>
            <w:r w:rsidRPr="003774F6">
              <w:rPr>
                <w:rFonts w:eastAsia="Times New Roman"/>
                <w:snapToGrid w:val="0"/>
                <w:sz w:val="22"/>
                <w:szCs w:val="22"/>
              </w:rPr>
              <w:t>п. 10.2.2, таблица Ж1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F5AF6" w14:textId="33701AF8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napToGrid w:val="0"/>
              </w:rPr>
            </w:pPr>
            <w:r w:rsidRPr="003774F6">
              <w:rPr>
                <w:snapToGrid w:val="0"/>
                <w:sz w:val="22"/>
                <w:szCs w:val="22"/>
              </w:rPr>
              <w:t>МВИ. ВТ. 225 - 2011</w:t>
            </w:r>
          </w:p>
        </w:tc>
      </w:tr>
      <w:tr w:rsidR="003774F6" w:rsidRPr="0038569C" w14:paraId="2464A4F2" w14:textId="77777777" w:rsidTr="00625F44">
        <w:trPr>
          <w:trHeight w:val="240"/>
        </w:trPr>
        <w:tc>
          <w:tcPr>
            <w:tcW w:w="56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B61A34" w14:textId="42B4FAE1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napToGrid w:val="0"/>
                <w:sz w:val="22"/>
                <w:szCs w:val="22"/>
              </w:rPr>
            </w:pPr>
            <w:r w:rsidRPr="003774F6">
              <w:rPr>
                <w:snapToGrid w:val="0"/>
                <w:sz w:val="22"/>
                <w:szCs w:val="22"/>
              </w:rPr>
              <w:t>5.1*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8184E" w14:textId="3409672D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napToGrid w:val="0"/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Штанги переносных заземлений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7F03A" w14:textId="77777777" w:rsidR="003774F6" w:rsidRPr="003774F6" w:rsidRDefault="003774F6" w:rsidP="003774F6">
            <w:pPr>
              <w:ind w:left="57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25.73.3/</w:t>
            </w:r>
          </w:p>
          <w:p w14:paraId="7C57DAD3" w14:textId="77777777" w:rsidR="003774F6" w:rsidRPr="003774F6" w:rsidRDefault="003774F6" w:rsidP="003774F6">
            <w:pPr>
              <w:ind w:left="57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29.113</w:t>
            </w:r>
          </w:p>
          <w:p w14:paraId="6C6932E3" w14:textId="77777777" w:rsidR="003774F6" w:rsidRPr="003774F6" w:rsidRDefault="003774F6" w:rsidP="003774F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D22468" w14:textId="5172D739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napToGrid w:val="0"/>
                <w:sz w:val="22"/>
                <w:szCs w:val="22"/>
              </w:rPr>
            </w:pPr>
            <w:r w:rsidRPr="003774F6">
              <w:rPr>
                <w:snapToGrid w:val="0"/>
                <w:sz w:val="22"/>
                <w:szCs w:val="22"/>
              </w:rPr>
              <w:t>Испытание изолирующей части повышенным переменным напряжением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B7883D" w14:textId="77777777" w:rsidR="003774F6" w:rsidRPr="003774F6" w:rsidRDefault="003774F6" w:rsidP="003774F6">
            <w:pPr>
              <w:pStyle w:val="newncpi0"/>
              <w:jc w:val="left"/>
              <w:rPr>
                <w:rFonts w:eastAsia="Times New Roman"/>
                <w:snapToGrid w:val="0"/>
                <w:sz w:val="22"/>
                <w:szCs w:val="22"/>
              </w:rPr>
            </w:pPr>
            <w:r w:rsidRPr="003774F6">
              <w:rPr>
                <w:rFonts w:eastAsia="Times New Roman"/>
                <w:snapToGrid w:val="0"/>
                <w:sz w:val="22"/>
                <w:szCs w:val="22"/>
              </w:rPr>
              <w:t>ТКП 290-2023</w:t>
            </w:r>
          </w:p>
          <w:p w14:paraId="0ACB59AA" w14:textId="44F26088" w:rsidR="003774F6" w:rsidRPr="003774F6" w:rsidRDefault="003774F6" w:rsidP="003774F6">
            <w:pPr>
              <w:ind w:left="57"/>
              <w:rPr>
                <w:snapToGrid w:val="0"/>
                <w:sz w:val="22"/>
                <w:szCs w:val="22"/>
              </w:rPr>
            </w:pPr>
            <w:r w:rsidRPr="003774F6">
              <w:rPr>
                <w:snapToGrid w:val="0"/>
                <w:sz w:val="22"/>
                <w:szCs w:val="22"/>
              </w:rPr>
              <w:t>п.10.2.2, таблица Ж1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3B84DB" w14:textId="216E091D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napToGrid w:val="0"/>
                <w:sz w:val="22"/>
                <w:szCs w:val="22"/>
              </w:rPr>
            </w:pPr>
            <w:r w:rsidRPr="003774F6">
              <w:rPr>
                <w:snapToGrid w:val="0"/>
                <w:sz w:val="22"/>
                <w:szCs w:val="22"/>
              </w:rPr>
              <w:t>МВИ. ВТ. 225 - 2011</w:t>
            </w:r>
          </w:p>
        </w:tc>
      </w:tr>
      <w:tr w:rsidR="003774F6" w:rsidRPr="0038569C" w14:paraId="09F24AC9" w14:textId="77777777" w:rsidTr="00625F44">
        <w:trPr>
          <w:trHeight w:val="240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E6D913" w14:textId="156070DC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napToGrid w:val="0"/>
                <w:sz w:val="22"/>
                <w:szCs w:val="22"/>
              </w:rPr>
            </w:pPr>
            <w:r w:rsidRPr="003774F6">
              <w:rPr>
                <w:snapToGrid w:val="0"/>
                <w:sz w:val="22"/>
                <w:szCs w:val="22"/>
              </w:rPr>
              <w:t>6.1*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2288A5" w14:textId="2FD65ACD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napToGrid w:val="0"/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Клещи электроизолирующие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62AC3" w14:textId="77777777" w:rsidR="003774F6" w:rsidRPr="003774F6" w:rsidRDefault="003774F6" w:rsidP="003774F6">
            <w:pPr>
              <w:ind w:left="57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25.73/</w:t>
            </w:r>
          </w:p>
          <w:p w14:paraId="63834ED5" w14:textId="77777777" w:rsidR="003774F6" w:rsidRPr="003774F6" w:rsidRDefault="003774F6" w:rsidP="003774F6">
            <w:pPr>
              <w:ind w:left="57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29.113</w:t>
            </w:r>
          </w:p>
          <w:p w14:paraId="22E0D425" w14:textId="77777777" w:rsidR="003774F6" w:rsidRPr="003774F6" w:rsidRDefault="003774F6" w:rsidP="003774F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75DBE" w14:textId="3F7432F8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napToGrid w:val="0"/>
                <w:sz w:val="22"/>
                <w:szCs w:val="22"/>
              </w:rPr>
            </w:pPr>
            <w:r w:rsidRPr="003774F6">
              <w:rPr>
                <w:snapToGrid w:val="0"/>
                <w:sz w:val="22"/>
                <w:szCs w:val="22"/>
              </w:rPr>
              <w:t>Испытание повышенным переменным напряжением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43C04" w14:textId="77777777" w:rsidR="003774F6" w:rsidRPr="003774F6" w:rsidRDefault="003774F6" w:rsidP="003774F6">
            <w:pPr>
              <w:pStyle w:val="newncpi0"/>
              <w:jc w:val="left"/>
              <w:rPr>
                <w:rFonts w:eastAsia="Times New Roman"/>
                <w:snapToGrid w:val="0"/>
                <w:sz w:val="22"/>
                <w:szCs w:val="22"/>
              </w:rPr>
            </w:pPr>
            <w:r w:rsidRPr="003774F6">
              <w:rPr>
                <w:rFonts w:eastAsia="Times New Roman"/>
                <w:snapToGrid w:val="0"/>
                <w:sz w:val="22"/>
                <w:szCs w:val="22"/>
              </w:rPr>
              <w:t>ТКП 290-2023</w:t>
            </w:r>
          </w:p>
          <w:p w14:paraId="351414BF" w14:textId="540F632F" w:rsidR="003774F6" w:rsidRPr="003774F6" w:rsidRDefault="003774F6" w:rsidP="003774F6">
            <w:pPr>
              <w:ind w:left="57"/>
              <w:rPr>
                <w:snapToGrid w:val="0"/>
                <w:sz w:val="22"/>
                <w:szCs w:val="22"/>
              </w:rPr>
            </w:pPr>
            <w:r w:rsidRPr="003774F6">
              <w:rPr>
                <w:snapToGrid w:val="0"/>
                <w:sz w:val="22"/>
                <w:szCs w:val="22"/>
              </w:rPr>
              <w:t>п.10.3.2, таблица Ж1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CAB3E" w14:textId="6D5CD3F8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napToGrid w:val="0"/>
                <w:sz w:val="22"/>
                <w:szCs w:val="22"/>
              </w:rPr>
            </w:pPr>
            <w:r w:rsidRPr="003774F6">
              <w:rPr>
                <w:snapToGrid w:val="0"/>
                <w:sz w:val="22"/>
                <w:szCs w:val="22"/>
              </w:rPr>
              <w:t>МВИ. ВТ. 225 - 2011</w:t>
            </w:r>
          </w:p>
        </w:tc>
      </w:tr>
      <w:tr w:rsidR="003774F6" w:rsidRPr="0038569C" w14:paraId="379E95D7" w14:textId="77777777" w:rsidTr="00625F44">
        <w:trPr>
          <w:trHeight w:val="240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48D2C" w14:textId="1D3CBF64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napToGrid w:val="0"/>
                <w:sz w:val="22"/>
                <w:szCs w:val="22"/>
              </w:rPr>
            </w:pPr>
            <w:r w:rsidRPr="003774F6">
              <w:rPr>
                <w:snapToGrid w:val="0"/>
                <w:sz w:val="22"/>
                <w:szCs w:val="22"/>
              </w:rPr>
              <w:t>7.1*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28CDAA" w14:textId="3E872131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napToGrid w:val="0"/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Клещи электроизмерительные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1121AD" w14:textId="77777777" w:rsidR="003774F6" w:rsidRPr="003774F6" w:rsidRDefault="003774F6" w:rsidP="003774F6">
            <w:pPr>
              <w:ind w:left="57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25.73/</w:t>
            </w:r>
          </w:p>
          <w:p w14:paraId="6945D19F" w14:textId="77777777" w:rsidR="003774F6" w:rsidRPr="003774F6" w:rsidRDefault="003774F6" w:rsidP="003774F6">
            <w:pPr>
              <w:ind w:left="57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29.113</w:t>
            </w:r>
          </w:p>
          <w:p w14:paraId="2F66D630" w14:textId="77777777" w:rsidR="003774F6" w:rsidRPr="003774F6" w:rsidRDefault="003774F6" w:rsidP="003774F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3CAB4" w14:textId="3687B08E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napToGrid w:val="0"/>
                <w:sz w:val="22"/>
                <w:szCs w:val="22"/>
              </w:rPr>
            </w:pPr>
            <w:r w:rsidRPr="003774F6">
              <w:rPr>
                <w:snapToGrid w:val="0"/>
                <w:sz w:val="22"/>
                <w:szCs w:val="22"/>
              </w:rPr>
              <w:t>Испытание повышенным  переменным напряжением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D11BA" w14:textId="77777777" w:rsidR="003774F6" w:rsidRPr="003774F6" w:rsidRDefault="003774F6" w:rsidP="003774F6">
            <w:pPr>
              <w:pStyle w:val="newncpi0"/>
              <w:jc w:val="left"/>
              <w:rPr>
                <w:rFonts w:eastAsia="Times New Roman"/>
                <w:snapToGrid w:val="0"/>
                <w:sz w:val="22"/>
                <w:szCs w:val="22"/>
              </w:rPr>
            </w:pPr>
            <w:r w:rsidRPr="003774F6">
              <w:rPr>
                <w:rFonts w:eastAsia="Times New Roman"/>
                <w:snapToGrid w:val="0"/>
                <w:sz w:val="22"/>
                <w:szCs w:val="22"/>
              </w:rPr>
              <w:t>ТКП 290-2023</w:t>
            </w:r>
          </w:p>
          <w:p w14:paraId="38F41802" w14:textId="54EDD3C0" w:rsidR="003774F6" w:rsidRPr="003774F6" w:rsidRDefault="003774F6" w:rsidP="003774F6">
            <w:pPr>
              <w:ind w:left="57"/>
              <w:rPr>
                <w:snapToGrid w:val="0"/>
                <w:sz w:val="22"/>
                <w:szCs w:val="22"/>
              </w:rPr>
            </w:pPr>
            <w:r w:rsidRPr="003774F6">
              <w:rPr>
                <w:snapToGrid w:val="0"/>
                <w:sz w:val="22"/>
                <w:szCs w:val="22"/>
              </w:rPr>
              <w:t>п.10.4.2, таблица Ж1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9DC8C" w14:textId="42E15C05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napToGrid w:val="0"/>
                <w:sz w:val="22"/>
                <w:szCs w:val="22"/>
              </w:rPr>
            </w:pPr>
            <w:r w:rsidRPr="003774F6">
              <w:rPr>
                <w:snapToGrid w:val="0"/>
                <w:sz w:val="22"/>
                <w:szCs w:val="22"/>
              </w:rPr>
              <w:t>МВИ. ВТ. 225 - 2011</w:t>
            </w:r>
          </w:p>
        </w:tc>
      </w:tr>
      <w:tr w:rsidR="003774F6" w:rsidRPr="0038569C" w14:paraId="4DDC2556" w14:textId="77777777" w:rsidTr="00625F44">
        <w:trPr>
          <w:trHeight w:val="240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C307A0" w14:textId="5A93FB8A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napToGrid w:val="0"/>
                <w:sz w:val="22"/>
                <w:szCs w:val="22"/>
              </w:rPr>
            </w:pPr>
            <w:r w:rsidRPr="003774F6">
              <w:rPr>
                <w:snapToGrid w:val="0"/>
                <w:sz w:val="22"/>
                <w:szCs w:val="22"/>
              </w:rPr>
              <w:t>8.1*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08341A" w14:textId="7A25C129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napToGrid w:val="0"/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Указатели напряжения выше 1000 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702E8B" w14:textId="77777777" w:rsidR="003774F6" w:rsidRPr="003774F6" w:rsidRDefault="003774F6" w:rsidP="003774F6">
            <w:pPr>
              <w:ind w:left="57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26.51/</w:t>
            </w:r>
          </w:p>
          <w:p w14:paraId="0BB64CA9" w14:textId="77777777" w:rsidR="003774F6" w:rsidRPr="003774F6" w:rsidRDefault="003774F6" w:rsidP="003774F6">
            <w:pPr>
              <w:ind w:left="57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29.113</w:t>
            </w:r>
          </w:p>
          <w:p w14:paraId="33C3C561" w14:textId="77777777" w:rsidR="003774F6" w:rsidRPr="003774F6" w:rsidRDefault="003774F6" w:rsidP="003774F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7DE7F" w14:textId="6BA7B1C7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napToGrid w:val="0"/>
                <w:sz w:val="22"/>
                <w:szCs w:val="22"/>
              </w:rPr>
            </w:pPr>
            <w:r w:rsidRPr="003774F6">
              <w:rPr>
                <w:snapToGrid w:val="0"/>
                <w:sz w:val="22"/>
                <w:szCs w:val="22"/>
              </w:rPr>
              <w:t xml:space="preserve">Испытание  изоляции  рабочей и изолирующей части повышенным переменным напряжением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C1CF3" w14:textId="77777777" w:rsidR="003774F6" w:rsidRPr="003774F6" w:rsidRDefault="003774F6" w:rsidP="003774F6">
            <w:pPr>
              <w:pStyle w:val="newncpi0"/>
              <w:jc w:val="left"/>
              <w:rPr>
                <w:rFonts w:eastAsia="Times New Roman"/>
                <w:snapToGrid w:val="0"/>
                <w:sz w:val="22"/>
                <w:szCs w:val="22"/>
              </w:rPr>
            </w:pPr>
            <w:r w:rsidRPr="003774F6">
              <w:rPr>
                <w:rFonts w:eastAsia="Times New Roman"/>
                <w:snapToGrid w:val="0"/>
                <w:sz w:val="22"/>
                <w:szCs w:val="22"/>
              </w:rPr>
              <w:t>ТКП 290-2023</w:t>
            </w:r>
          </w:p>
          <w:p w14:paraId="299F9A2F" w14:textId="37CF6148" w:rsidR="003774F6" w:rsidRPr="003774F6" w:rsidRDefault="003774F6" w:rsidP="003774F6">
            <w:pPr>
              <w:ind w:left="57"/>
              <w:rPr>
                <w:snapToGrid w:val="0"/>
                <w:sz w:val="22"/>
                <w:szCs w:val="22"/>
              </w:rPr>
            </w:pPr>
            <w:r w:rsidRPr="003774F6">
              <w:rPr>
                <w:snapToGrid w:val="0"/>
                <w:sz w:val="22"/>
                <w:szCs w:val="22"/>
              </w:rPr>
              <w:t>п.10.5.3, таблица Ж1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EAD437" w14:textId="29D3DA2E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napToGrid w:val="0"/>
                <w:sz w:val="22"/>
                <w:szCs w:val="22"/>
              </w:rPr>
            </w:pPr>
            <w:r w:rsidRPr="003774F6">
              <w:rPr>
                <w:snapToGrid w:val="0"/>
                <w:sz w:val="22"/>
                <w:szCs w:val="22"/>
              </w:rPr>
              <w:t>МВИ. ВТ. 225 - 2011</w:t>
            </w:r>
          </w:p>
        </w:tc>
      </w:tr>
    </w:tbl>
    <w:p w14:paraId="2B144953" w14:textId="77777777" w:rsidR="003774F6" w:rsidRDefault="003774F6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127"/>
        <w:gridCol w:w="992"/>
        <w:gridCol w:w="1843"/>
        <w:gridCol w:w="1984"/>
        <w:gridCol w:w="1985"/>
      </w:tblGrid>
      <w:tr w:rsidR="003774F6" w:rsidRPr="0038569C" w14:paraId="3EEC1EFF" w14:textId="77777777" w:rsidTr="00625F44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F843D9" w14:textId="1DD74E43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napToGrid w:val="0"/>
              </w:rPr>
            </w:pPr>
            <w:r w:rsidRPr="003774F6">
              <w:rPr>
                <w:color w:val="000000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4F94EE" w14:textId="67E21D08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</w:pPr>
            <w:r w:rsidRPr="003774F6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1131AC" w14:textId="68809AB0" w:rsidR="003774F6" w:rsidRPr="003774F6" w:rsidRDefault="003774F6" w:rsidP="003774F6">
            <w:pPr>
              <w:ind w:left="57"/>
              <w:jc w:val="center"/>
            </w:pPr>
            <w:r w:rsidRPr="003774F6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AB6AB3" w14:textId="28BB4986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napToGrid w:val="0"/>
              </w:rPr>
            </w:pPr>
            <w:r w:rsidRPr="003774F6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293F59" w14:textId="34006FA0" w:rsidR="003774F6" w:rsidRPr="003774F6" w:rsidRDefault="003774F6" w:rsidP="003774F6">
            <w:pPr>
              <w:pStyle w:val="newncpi0"/>
              <w:jc w:val="center"/>
              <w:rPr>
                <w:rFonts w:eastAsia="Times New Roman"/>
                <w:snapToGrid w:val="0"/>
                <w:sz w:val="20"/>
                <w:szCs w:val="20"/>
              </w:rPr>
            </w:pPr>
            <w:r w:rsidRPr="003774F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702FF1" w14:textId="0FC70DB7" w:rsidR="003774F6" w:rsidRPr="003774F6" w:rsidRDefault="003774F6" w:rsidP="0037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napToGrid w:val="0"/>
              </w:rPr>
            </w:pPr>
            <w:r w:rsidRPr="003774F6">
              <w:rPr>
                <w:color w:val="000000"/>
              </w:rPr>
              <w:t>6</w:t>
            </w:r>
          </w:p>
        </w:tc>
      </w:tr>
      <w:tr w:rsidR="00625F44" w:rsidRPr="0038569C" w14:paraId="207B1C8E" w14:textId="77777777" w:rsidTr="00625F44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FBE73" w14:textId="75E2A472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8.2*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79EE10" w14:textId="625697C8" w:rsidR="00625F44" w:rsidRPr="003774F6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>Указатели напряжения выше 1000 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11C916" w14:textId="77777777" w:rsidR="00625F44" w:rsidRPr="00C42F37" w:rsidRDefault="00625F44" w:rsidP="00625F44">
            <w:pPr>
              <w:ind w:left="57"/>
              <w:rPr>
                <w:sz w:val="22"/>
                <w:szCs w:val="22"/>
              </w:rPr>
            </w:pPr>
            <w:r w:rsidRPr="00C42F37">
              <w:rPr>
                <w:sz w:val="22"/>
                <w:szCs w:val="22"/>
              </w:rPr>
              <w:t>26.51/</w:t>
            </w:r>
          </w:p>
          <w:p w14:paraId="77AE9CB3" w14:textId="2A5C27B0" w:rsidR="00625F44" w:rsidRPr="003774F6" w:rsidRDefault="00625F44" w:rsidP="00625F44">
            <w:pPr>
              <w:ind w:left="57"/>
              <w:rPr>
                <w:sz w:val="22"/>
                <w:szCs w:val="22"/>
              </w:rPr>
            </w:pPr>
            <w:r w:rsidRPr="00C42F37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2F0FB5" w14:textId="77777777" w:rsidR="00625F44" w:rsidRPr="007F1B68" w:rsidRDefault="00625F44" w:rsidP="00625F44">
            <w:pPr>
              <w:ind w:left="57"/>
              <w:rPr>
                <w:sz w:val="22"/>
                <w:szCs w:val="22"/>
              </w:rPr>
            </w:pPr>
            <w:r w:rsidRPr="007F1B68">
              <w:rPr>
                <w:sz w:val="22"/>
                <w:szCs w:val="22"/>
              </w:rPr>
              <w:t xml:space="preserve">Испытание изоляции </w:t>
            </w:r>
          </w:p>
          <w:p w14:paraId="6A7A513E" w14:textId="77777777" w:rsid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7F1B68">
              <w:rPr>
                <w:sz w:val="22"/>
                <w:szCs w:val="22"/>
              </w:rPr>
              <w:t xml:space="preserve">повышенным </w:t>
            </w:r>
          </w:p>
          <w:p w14:paraId="718BA418" w14:textId="77777777" w:rsid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7F1B68">
              <w:rPr>
                <w:sz w:val="22"/>
                <w:szCs w:val="22"/>
              </w:rPr>
              <w:t xml:space="preserve">напряжением </w:t>
            </w:r>
          </w:p>
          <w:p w14:paraId="00BE6469" w14:textId="15230E21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1B68">
              <w:rPr>
                <w:sz w:val="22"/>
                <w:szCs w:val="22"/>
              </w:rPr>
              <w:t xml:space="preserve">частотой 50 Гц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5AE71F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ТКП 290-2023</w:t>
            </w:r>
          </w:p>
          <w:p w14:paraId="231EBA7B" w14:textId="46618D3E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п.10.5.3, таблица Ж1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4CC36" w14:textId="27745C77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25F44">
              <w:rPr>
                <w:snapToGrid w:val="0"/>
                <w:sz w:val="22"/>
                <w:szCs w:val="22"/>
              </w:rPr>
              <w:t>МВИ. ВТ. 225 - 2011</w:t>
            </w:r>
          </w:p>
        </w:tc>
      </w:tr>
      <w:tr w:rsidR="00625F44" w:rsidRPr="0038569C" w14:paraId="3D18D280" w14:textId="77777777" w:rsidTr="00625F44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3FD46" w14:textId="5788E653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8F0AA9">
              <w:t>9.1*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083FE6" w14:textId="131DE15D" w:rsidR="00625F44" w:rsidRPr="003774F6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3774F6">
              <w:rPr>
                <w:sz w:val="22"/>
                <w:szCs w:val="22"/>
              </w:rPr>
              <w:t xml:space="preserve">Указатели напряжения </w:t>
            </w:r>
            <w:r w:rsidR="000141BF">
              <w:rPr>
                <w:sz w:val="22"/>
                <w:szCs w:val="22"/>
              </w:rPr>
              <w:t>до</w:t>
            </w:r>
            <w:r w:rsidRPr="003774F6">
              <w:rPr>
                <w:sz w:val="22"/>
                <w:szCs w:val="22"/>
              </w:rPr>
              <w:t xml:space="preserve"> 1000 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E1C08E" w14:textId="77777777" w:rsidR="00625F44" w:rsidRPr="00566BF7" w:rsidRDefault="00625F44" w:rsidP="00625F44">
            <w:pPr>
              <w:ind w:left="57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>26.51/</w:t>
            </w:r>
          </w:p>
          <w:p w14:paraId="26880963" w14:textId="7BA50D1B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F4B907" w14:textId="77777777" w:rsidR="00625F44" w:rsidRPr="00566BF7" w:rsidRDefault="00625F44" w:rsidP="00625F44">
            <w:pPr>
              <w:ind w:left="57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Напряжение </w:t>
            </w:r>
          </w:p>
          <w:p w14:paraId="4BDCE299" w14:textId="186AEA88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566BF7">
              <w:rPr>
                <w:sz w:val="22"/>
                <w:szCs w:val="22"/>
              </w:rPr>
              <w:t>ндикации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DD3EE" w14:textId="03696BEF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85530" w14:textId="052B4312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25F44">
              <w:rPr>
                <w:snapToGrid w:val="0"/>
                <w:sz w:val="22"/>
                <w:szCs w:val="22"/>
              </w:rPr>
              <w:t>МВИ. ВТ. 225 - 2011</w:t>
            </w:r>
          </w:p>
        </w:tc>
      </w:tr>
      <w:tr w:rsidR="00625F44" w:rsidRPr="0038569C" w14:paraId="13F67D8C" w14:textId="77777777" w:rsidTr="00625F44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9779DD" w14:textId="39F8D1FF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8F0AA9">
              <w:t>9.2*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B106A" w14:textId="77777777" w:rsidR="00625F44" w:rsidRPr="003774F6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B42498" w14:textId="77777777" w:rsidR="00625F44" w:rsidRPr="00566BF7" w:rsidRDefault="00625F44" w:rsidP="00625F44">
            <w:pPr>
              <w:ind w:left="57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>26.51/</w:t>
            </w:r>
          </w:p>
          <w:p w14:paraId="79219988" w14:textId="11ECB61C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131050" w14:textId="77777777" w:rsidR="00625F44" w:rsidRPr="00566BF7" w:rsidRDefault="00625F44" w:rsidP="00625F44">
            <w:pPr>
              <w:ind w:left="57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Проверка схемы </w:t>
            </w:r>
          </w:p>
          <w:p w14:paraId="13659320" w14:textId="77777777" w:rsidR="00625F44" w:rsidRPr="00566BF7" w:rsidRDefault="00625F44" w:rsidP="00625F44">
            <w:pPr>
              <w:ind w:left="57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повышенным </w:t>
            </w:r>
          </w:p>
          <w:p w14:paraId="3AC9DFBC" w14:textId="77777777" w:rsidR="00625F44" w:rsidRPr="00566BF7" w:rsidRDefault="00625F44" w:rsidP="00625F44">
            <w:pPr>
              <w:ind w:left="57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испытательным </w:t>
            </w:r>
          </w:p>
          <w:p w14:paraId="190BED52" w14:textId="6D98F01B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>напряжением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C2074" w14:textId="288DDA00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95EEC9" w14:textId="67B8B4D8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25F44">
              <w:rPr>
                <w:snapToGrid w:val="0"/>
                <w:sz w:val="22"/>
                <w:szCs w:val="22"/>
              </w:rPr>
              <w:t>МВИ. ВТ. 225 - 2011</w:t>
            </w:r>
          </w:p>
        </w:tc>
      </w:tr>
      <w:tr w:rsidR="00625F44" w:rsidRPr="0038569C" w14:paraId="4097702F" w14:textId="77777777" w:rsidTr="00625F44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828BED" w14:textId="199D074B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8F0AA9">
              <w:t>9.3*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3EC6AE" w14:textId="77777777" w:rsidR="00625F44" w:rsidRPr="003774F6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404095" w14:textId="77777777" w:rsidR="00625F44" w:rsidRPr="00566BF7" w:rsidRDefault="00625F44" w:rsidP="00625F44">
            <w:pPr>
              <w:ind w:left="57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>26.51/</w:t>
            </w:r>
          </w:p>
          <w:p w14:paraId="3258FB45" w14:textId="7EFA68DF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961D8F" w14:textId="77777777" w:rsidR="00625F44" w:rsidRPr="00566BF7" w:rsidRDefault="00625F44" w:rsidP="00625F44">
            <w:pPr>
              <w:ind w:left="57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Ток, протекающий </w:t>
            </w:r>
          </w:p>
          <w:p w14:paraId="04F8DC2E" w14:textId="77777777" w:rsidR="00625F44" w:rsidRPr="00566BF7" w:rsidRDefault="00625F44" w:rsidP="00625F44">
            <w:pPr>
              <w:ind w:left="57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через указатель при </w:t>
            </w:r>
          </w:p>
          <w:p w14:paraId="5A239365" w14:textId="77777777" w:rsidR="00625F44" w:rsidRPr="00566BF7" w:rsidRDefault="00625F44" w:rsidP="00625F44">
            <w:pPr>
              <w:ind w:left="57"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наибольшем рабочем </w:t>
            </w:r>
          </w:p>
          <w:p w14:paraId="1AAC5BDD" w14:textId="21DA7CDC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>напряжении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4CDFEF" w14:textId="64F0FB21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37CBEF" w14:textId="33FEC239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25F44">
              <w:rPr>
                <w:snapToGrid w:val="0"/>
                <w:sz w:val="22"/>
                <w:szCs w:val="22"/>
              </w:rPr>
              <w:t>МВИ. ВТ. 225 - 2011</w:t>
            </w:r>
          </w:p>
        </w:tc>
      </w:tr>
      <w:tr w:rsidR="00625F44" w:rsidRPr="0038569C" w14:paraId="04D05C91" w14:textId="77777777" w:rsidTr="00625F44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6103B5" w14:textId="382D920D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8F0AA9">
              <w:t>9.4*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D82C51" w14:textId="77777777" w:rsidR="00625F44" w:rsidRPr="003774F6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F4BE5D" w14:textId="77777777" w:rsidR="00625F44" w:rsidRPr="00C42F37" w:rsidRDefault="00625F44" w:rsidP="00625F44">
            <w:pPr>
              <w:ind w:left="57"/>
              <w:rPr>
                <w:sz w:val="22"/>
                <w:szCs w:val="22"/>
              </w:rPr>
            </w:pPr>
            <w:r w:rsidRPr="00C42F37">
              <w:rPr>
                <w:sz w:val="22"/>
                <w:szCs w:val="22"/>
              </w:rPr>
              <w:t>26.51/</w:t>
            </w:r>
          </w:p>
          <w:p w14:paraId="1A290482" w14:textId="2937E9B3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C42F37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D51CA" w14:textId="77777777" w:rsidR="00625F44" w:rsidRPr="007F1B68" w:rsidRDefault="00625F44" w:rsidP="00625F44">
            <w:pPr>
              <w:ind w:left="57"/>
              <w:rPr>
                <w:sz w:val="22"/>
                <w:szCs w:val="22"/>
              </w:rPr>
            </w:pPr>
            <w:r w:rsidRPr="007F1B68">
              <w:rPr>
                <w:sz w:val="22"/>
                <w:szCs w:val="22"/>
              </w:rPr>
              <w:t xml:space="preserve">Испытание изоляции </w:t>
            </w:r>
          </w:p>
          <w:p w14:paraId="5707A373" w14:textId="77777777" w:rsid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7F1B68">
              <w:rPr>
                <w:sz w:val="22"/>
                <w:szCs w:val="22"/>
              </w:rPr>
              <w:t xml:space="preserve">повышенным </w:t>
            </w:r>
          </w:p>
          <w:p w14:paraId="5B165049" w14:textId="77777777" w:rsid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7F1B68">
              <w:rPr>
                <w:sz w:val="22"/>
                <w:szCs w:val="22"/>
              </w:rPr>
              <w:t xml:space="preserve">напряжением </w:t>
            </w:r>
          </w:p>
          <w:p w14:paraId="329EA3FA" w14:textId="0212F4BD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1B68">
              <w:rPr>
                <w:sz w:val="22"/>
                <w:szCs w:val="22"/>
              </w:rPr>
              <w:t xml:space="preserve">частотой 50 Гц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582DE" w14:textId="0BDF059F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A3857" w14:textId="4F6DD2EE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25F44">
              <w:rPr>
                <w:snapToGrid w:val="0"/>
                <w:sz w:val="22"/>
                <w:szCs w:val="22"/>
              </w:rPr>
              <w:t>МВИ. ВТ. 225 - 2011</w:t>
            </w:r>
          </w:p>
        </w:tc>
      </w:tr>
      <w:tr w:rsidR="00625F44" w:rsidRPr="0038569C" w14:paraId="1B237B42" w14:textId="77777777" w:rsidTr="00625F44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3EA7F" w14:textId="72434F74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10.1*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808D8" w14:textId="1B4C1796" w:rsidR="00625F44" w:rsidRPr="003774F6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Диэлектрические  перчатки, боты, галоши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31A54A" w14:textId="77777777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22.19/</w:t>
            </w:r>
          </w:p>
          <w:p w14:paraId="789EF2E1" w14:textId="77777777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29.113</w:t>
            </w:r>
          </w:p>
          <w:p w14:paraId="7897FFDC" w14:textId="77777777" w:rsidR="00625F44" w:rsidRPr="00C42F37" w:rsidRDefault="00625F44" w:rsidP="00625F4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3FA05E" w14:textId="04D88A44" w:rsidR="00625F44" w:rsidRPr="007F1B68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Испытание изоляции повышенным напряжением с измерением тока утечки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F82351" w14:textId="3EAAE05E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6FCD4A" w14:textId="61BB0A0E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napToGrid w:val="0"/>
                <w:sz w:val="22"/>
                <w:szCs w:val="22"/>
              </w:rPr>
            </w:pPr>
            <w:r w:rsidRPr="00625F44">
              <w:rPr>
                <w:snapToGrid w:val="0"/>
                <w:sz w:val="22"/>
                <w:szCs w:val="22"/>
              </w:rPr>
              <w:t>МВИ. ВТ. 225 - 2011</w:t>
            </w:r>
          </w:p>
        </w:tc>
      </w:tr>
      <w:tr w:rsidR="00625F44" w:rsidRPr="0038569C" w14:paraId="16164D92" w14:textId="77777777" w:rsidTr="00625F44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273015" w14:textId="5F7D9659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11.1*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6C5F22" w14:textId="6FFDB74F" w:rsidR="00625F44" w:rsidRPr="003774F6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Трансформаторное масло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E4FE0" w14:textId="77777777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19.20/</w:t>
            </w:r>
          </w:p>
          <w:p w14:paraId="69FB4014" w14:textId="77777777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29.113</w:t>
            </w:r>
          </w:p>
          <w:p w14:paraId="168A7C76" w14:textId="77777777" w:rsidR="00625F44" w:rsidRPr="00C42F37" w:rsidRDefault="00625F44" w:rsidP="00625F4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57DED" w14:textId="66D63B45" w:rsidR="00625F44" w:rsidRPr="007F1B68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Пробивное напряжения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CDCBD" w14:textId="43ACB782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ТКП 181-2009 прилож. Б.8.17,Б.26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8D037" w14:textId="77777777" w:rsidR="00625F44" w:rsidRPr="00625F44" w:rsidRDefault="00625F44" w:rsidP="00625F44">
            <w:pPr>
              <w:ind w:left="57"/>
              <w:rPr>
                <w:snapToGrid w:val="0"/>
                <w:sz w:val="22"/>
                <w:szCs w:val="22"/>
              </w:rPr>
            </w:pPr>
            <w:r w:rsidRPr="00625F44">
              <w:rPr>
                <w:snapToGrid w:val="0"/>
                <w:sz w:val="22"/>
                <w:szCs w:val="22"/>
              </w:rPr>
              <w:t>МВИ. ВТ. 225 – 2011</w:t>
            </w:r>
          </w:p>
          <w:p w14:paraId="15BD313A" w14:textId="7128AD96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napToGrid w:val="0"/>
                <w:sz w:val="22"/>
                <w:szCs w:val="22"/>
              </w:rPr>
            </w:pPr>
            <w:r w:rsidRPr="00625F44">
              <w:rPr>
                <w:snapToGrid w:val="0"/>
                <w:sz w:val="22"/>
                <w:szCs w:val="22"/>
              </w:rPr>
              <w:t>ГОСТ6581-75 п.4</w:t>
            </w:r>
          </w:p>
        </w:tc>
      </w:tr>
      <w:tr w:rsidR="00625F44" w:rsidRPr="0038569C" w14:paraId="72451511" w14:textId="77777777" w:rsidTr="00625F44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9813B7" w14:textId="2A602718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12.1*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395256" w14:textId="45C884FB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 xml:space="preserve">Указатели напряжения для проверки совпадения фаз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2730A" w14:textId="77777777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26.51/</w:t>
            </w:r>
          </w:p>
          <w:p w14:paraId="4B242903" w14:textId="77777777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29.113</w:t>
            </w:r>
          </w:p>
          <w:p w14:paraId="091874A7" w14:textId="77777777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FE21E" w14:textId="454644E3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 xml:space="preserve">Испытание  изоляции  повышенным напряжением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D886A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ТКП 290-2023</w:t>
            </w:r>
          </w:p>
          <w:p w14:paraId="4FD25C42" w14:textId="6EF71D14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п.10.6.2, таблица Ж1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2A3521" w14:textId="1923688D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МВИ. ВТ. 225 - 2011</w:t>
            </w:r>
          </w:p>
        </w:tc>
      </w:tr>
      <w:tr w:rsidR="00625F44" w:rsidRPr="0038569C" w14:paraId="476A512C" w14:textId="77777777" w:rsidTr="00625F44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BB895" w14:textId="7E6EAC6E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12.2*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E5049F" w14:textId="77777777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D9F58A" w14:textId="77777777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26.51/</w:t>
            </w:r>
          </w:p>
          <w:p w14:paraId="22AD9975" w14:textId="77777777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29.113</w:t>
            </w:r>
          </w:p>
          <w:p w14:paraId="74EF0F17" w14:textId="77777777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22E290" w14:textId="78E4EDC0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 xml:space="preserve">Определение напряжения индикации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81CD33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ТКП 290-2023</w:t>
            </w:r>
          </w:p>
          <w:p w14:paraId="5F5A75DE" w14:textId="6BA9C71C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п.10.6.2, таблица Ж1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68B166" w14:textId="6B48761B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МВИ. ВТ. 225 - 2011</w:t>
            </w:r>
          </w:p>
        </w:tc>
      </w:tr>
      <w:tr w:rsidR="00625F44" w:rsidRPr="0038569C" w14:paraId="7D9D7A20" w14:textId="77777777" w:rsidTr="00625F44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4EBFB7" w14:textId="55E7D5A1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13.1*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1D9923" w14:textId="39FB6A04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Устройства для прокола кабеля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1EDDD6" w14:textId="77777777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25.73/</w:t>
            </w:r>
          </w:p>
          <w:p w14:paraId="24315866" w14:textId="77777777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29.113</w:t>
            </w:r>
          </w:p>
          <w:p w14:paraId="05889C66" w14:textId="77777777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E4AFDF" w14:textId="14190C10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 xml:space="preserve">Испытание  изоляции повышенным напряжением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06E79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ТКП 290-2023</w:t>
            </w:r>
          </w:p>
          <w:p w14:paraId="343BEE68" w14:textId="65CAD552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п.12.2.2, таблица Ж1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35D0F0" w14:textId="3166A1ED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МВИ. ВТ. 225 - 2011</w:t>
            </w:r>
          </w:p>
        </w:tc>
      </w:tr>
      <w:tr w:rsidR="00625F44" w:rsidRPr="0038569C" w14:paraId="361268FC" w14:textId="77777777" w:rsidTr="00625F44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F2DD0" w14:textId="495ED398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14.1*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DD7A21" w14:textId="55E84788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Ручной электроизолирующий инструмент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0D1A07" w14:textId="77777777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26.51/</w:t>
            </w:r>
          </w:p>
          <w:p w14:paraId="50AC4E6A" w14:textId="77777777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29.113</w:t>
            </w:r>
          </w:p>
          <w:p w14:paraId="1AA2F751" w14:textId="77777777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F6A228" w14:textId="7D492A78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Испытание повышенным напряжением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F485C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ТКП 290-2023</w:t>
            </w:r>
          </w:p>
          <w:p w14:paraId="28B7E087" w14:textId="48B7DA8C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п. 10.12.2, таблица Ж1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D6898" w14:textId="504800B4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МВИ. ВТ. 225 - 2011</w:t>
            </w:r>
          </w:p>
        </w:tc>
      </w:tr>
      <w:tr w:rsidR="00625F44" w:rsidRPr="0038569C" w14:paraId="1B6689A3" w14:textId="77777777" w:rsidTr="00625F44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939C6" w14:textId="754FDD0B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15.1*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FDF2B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 xml:space="preserve">Сборные и соединительные шины  </w:t>
            </w:r>
          </w:p>
          <w:p w14:paraId="062A300F" w14:textId="77777777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124F4" w14:textId="77777777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27.90/</w:t>
            </w:r>
          </w:p>
          <w:p w14:paraId="1B825BBC" w14:textId="0B735E30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05FC2F" w14:textId="63F11E18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Измерение сопротивления изоляции подвесных и опорных фарфоровых изоляторов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1C6393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ТКП 181-2009 п.Б.18.1</w:t>
            </w:r>
          </w:p>
          <w:p w14:paraId="4024C49C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ТКП339-2022</w:t>
            </w:r>
          </w:p>
          <w:p w14:paraId="47A87C74" w14:textId="5D977614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п.4.4.17.1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B3ED7" w14:textId="1699BC34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МВИ. ВТ. 113 - 2012</w:t>
            </w:r>
          </w:p>
        </w:tc>
      </w:tr>
      <w:tr w:rsidR="00625F44" w:rsidRPr="0038569C" w14:paraId="13301440" w14:textId="77777777" w:rsidTr="00625F44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2FC891" w14:textId="22D5CFB0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15.2*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E33AD" w14:textId="77777777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D60A2" w14:textId="77777777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27.90/</w:t>
            </w:r>
          </w:p>
          <w:p w14:paraId="6DC134EA" w14:textId="77777777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22.000</w:t>
            </w:r>
          </w:p>
          <w:p w14:paraId="578134E2" w14:textId="77777777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0D444B" w14:textId="77777777" w:rsidR="0036710F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 xml:space="preserve">Испытание изоляции шин повышенным напряжением частотой </w:t>
            </w:r>
          </w:p>
          <w:p w14:paraId="12D6B56B" w14:textId="1A100E9C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50 Гц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A612B7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ТКП 181-2009 п.Б.18.2</w:t>
            </w:r>
          </w:p>
          <w:p w14:paraId="1C28C442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ТКП339-2022</w:t>
            </w:r>
          </w:p>
          <w:p w14:paraId="51FA9240" w14:textId="62FDE048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п.4.4.17.2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C98CED" w14:textId="40920EDC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napToGrid w:val="0"/>
                <w:sz w:val="22"/>
                <w:szCs w:val="22"/>
              </w:rPr>
              <w:t>МВИ. ВТ. 228 - 2011</w:t>
            </w:r>
          </w:p>
        </w:tc>
      </w:tr>
    </w:tbl>
    <w:p w14:paraId="01047926" w14:textId="77777777" w:rsidR="00625F44" w:rsidRDefault="00625F44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127"/>
        <w:gridCol w:w="992"/>
        <w:gridCol w:w="1843"/>
        <w:gridCol w:w="2126"/>
        <w:gridCol w:w="1843"/>
      </w:tblGrid>
      <w:tr w:rsidR="00625F44" w:rsidRPr="0038569C" w14:paraId="22E960D8" w14:textId="77777777" w:rsidTr="00625F44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3B97C3" w14:textId="5966D16C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3774F6">
              <w:rPr>
                <w:color w:val="000000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39F9E5" w14:textId="587CFA1E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3774F6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3488CD" w14:textId="4D944197" w:rsidR="00625F44" w:rsidRPr="00625F44" w:rsidRDefault="00625F44" w:rsidP="00625F44">
            <w:pPr>
              <w:ind w:left="57"/>
              <w:jc w:val="center"/>
              <w:rPr>
                <w:sz w:val="22"/>
                <w:szCs w:val="22"/>
              </w:rPr>
            </w:pPr>
            <w:r w:rsidRPr="003774F6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710CAB" w14:textId="4BA51EE3" w:rsidR="00625F44" w:rsidRPr="00625F44" w:rsidRDefault="00625F44" w:rsidP="00625F44">
            <w:pPr>
              <w:ind w:left="57"/>
              <w:jc w:val="center"/>
              <w:rPr>
                <w:sz w:val="22"/>
                <w:szCs w:val="22"/>
              </w:rPr>
            </w:pPr>
            <w:r w:rsidRPr="003774F6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FFE10C" w14:textId="189ECCEC" w:rsidR="00625F44" w:rsidRPr="00625F44" w:rsidRDefault="00625F44" w:rsidP="00625F44">
            <w:pPr>
              <w:pStyle w:val="newncpi0"/>
              <w:jc w:val="center"/>
              <w:rPr>
                <w:rFonts w:eastAsia="Times New Roman"/>
                <w:sz w:val="22"/>
                <w:szCs w:val="22"/>
              </w:rPr>
            </w:pPr>
            <w:r w:rsidRPr="003774F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697CE7" w14:textId="1F284723" w:rsidR="00625F44" w:rsidRPr="00625F44" w:rsidRDefault="00625F44" w:rsidP="00625F44">
            <w:pPr>
              <w:ind w:left="57"/>
              <w:jc w:val="center"/>
              <w:rPr>
                <w:snapToGrid w:val="0"/>
                <w:sz w:val="22"/>
                <w:szCs w:val="22"/>
              </w:rPr>
            </w:pPr>
            <w:r w:rsidRPr="003774F6">
              <w:rPr>
                <w:color w:val="000000"/>
              </w:rPr>
              <w:t>6</w:t>
            </w:r>
          </w:p>
        </w:tc>
      </w:tr>
      <w:tr w:rsidR="00625F44" w:rsidRPr="0038569C" w14:paraId="7CAB1EB9" w14:textId="77777777" w:rsidTr="00625F44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F4FBC" w14:textId="372A2D0C" w:rsidR="00625F44" w:rsidRPr="00625F44" w:rsidRDefault="00625F44" w:rsidP="00625F44">
            <w:pPr>
              <w:pStyle w:val="newncpi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16.1*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27E9F" w14:textId="680EFE26" w:rsidR="00625F44" w:rsidRPr="00625F44" w:rsidRDefault="00625F44" w:rsidP="00625F44">
            <w:pPr>
              <w:pStyle w:val="newncpi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38DB03" w14:textId="77777777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27.90/</w:t>
            </w:r>
          </w:p>
          <w:p w14:paraId="32404A65" w14:textId="7A36C872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2CABF" w14:textId="22B4ACC2" w:rsidR="00625F44" w:rsidRPr="00625F44" w:rsidRDefault="00625F44" w:rsidP="00625F44">
            <w:pPr>
              <w:pStyle w:val="newncpi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546552" w14:textId="77777777" w:rsidR="00625F44" w:rsidRPr="00625F44" w:rsidRDefault="00625F44" w:rsidP="00625F44">
            <w:pPr>
              <w:pStyle w:val="newncpi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ТКП 181-2009 п.Б.24.1</w:t>
            </w:r>
          </w:p>
          <w:p w14:paraId="28BFC246" w14:textId="77777777" w:rsidR="00625F44" w:rsidRPr="00625F44" w:rsidRDefault="00625F44" w:rsidP="00625F44">
            <w:pPr>
              <w:pStyle w:val="newncpi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ТКП339-2022</w:t>
            </w:r>
          </w:p>
          <w:p w14:paraId="39D8FB39" w14:textId="5F8CB5D8" w:rsidR="00625F44" w:rsidRPr="00625F44" w:rsidRDefault="00625F44" w:rsidP="00625F44">
            <w:pPr>
              <w:pStyle w:val="newncpi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п.4.4.23.1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2A7A85" w14:textId="34290513" w:rsidR="00625F44" w:rsidRPr="00625F44" w:rsidRDefault="00625F44" w:rsidP="00625F44">
            <w:pPr>
              <w:pStyle w:val="newncpi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МВИ. ВТ. 113 - 2012</w:t>
            </w:r>
          </w:p>
        </w:tc>
      </w:tr>
      <w:tr w:rsidR="00625F44" w:rsidRPr="0038569C" w14:paraId="135F7DEC" w14:textId="77777777" w:rsidTr="00625F44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212D7" w14:textId="24B46912" w:rsidR="00625F44" w:rsidRPr="00625F44" w:rsidRDefault="00625F44" w:rsidP="00625F44">
            <w:pPr>
              <w:pStyle w:val="newncpi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16.2*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299008" w14:textId="77777777" w:rsidR="00625F44" w:rsidRPr="00625F44" w:rsidRDefault="00625F44" w:rsidP="00625F44">
            <w:pPr>
              <w:pStyle w:val="newncpi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2F8FBC" w14:textId="77777777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27.90/</w:t>
            </w:r>
          </w:p>
          <w:p w14:paraId="13AA01FB" w14:textId="77777777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22.000</w:t>
            </w:r>
          </w:p>
          <w:p w14:paraId="7C1AB61F" w14:textId="77777777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  <w:p w14:paraId="5D875926" w14:textId="77777777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10E9F" w14:textId="77777777" w:rsidR="0036710F" w:rsidRDefault="00625F44" w:rsidP="00625F44">
            <w:pPr>
              <w:pStyle w:val="newncpi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2C73E345" w14:textId="1901F858" w:rsidR="00625F44" w:rsidRPr="00625F44" w:rsidRDefault="00625F44" w:rsidP="00625F44">
            <w:pPr>
              <w:pStyle w:val="newncpi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50 Гц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28694A" w14:textId="77777777" w:rsidR="00625F44" w:rsidRPr="00625F44" w:rsidRDefault="00625F44" w:rsidP="00625F44">
            <w:pPr>
              <w:pStyle w:val="newncpi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ТКП 181-2009 Б.24.3, таблица Б.8.1.</w:t>
            </w:r>
          </w:p>
          <w:p w14:paraId="1D5BEEB0" w14:textId="77777777" w:rsidR="00625F44" w:rsidRPr="00625F44" w:rsidRDefault="00625F44" w:rsidP="00625F44">
            <w:pPr>
              <w:pStyle w:val="newncpi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ТКП339-2022</w:t>
            </w:r>
          </w:p>
          <w:p w14:paraId="74E28715" w14:textId="6AE08F41" w:rsidR="00625F44" w:rsidRPr="00625F44" w:rsidRDefault="00625F44" w:rsidP="00625F44">
            <w:pPr>
              <w:pStyle w:val="newncpi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п.4.4.23.3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653999" w14:textId="43E4AF18" w:rsidR="00625F44" w:rsidRPr="00625F44" w:rsidRDefault="00625F44" w:rsidP="00625F44">
            <w:pPr>
              <w:pStyle w:val="newncpi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napToGrid w:val="0"/>
                <w:sz w:val="22"/>
                <w:szCs w:val="22"/>
              </w:rPr>
              <w:t>МВИ. ВТ. 228 - 2011</w:t>
            </w:r>
          </w:p>
        </w:tc>
      </w:tr>
      <w:tr w:rsidR="00625F44" w:rsidRPr="0038569C" w14:paraId="4869E1C5" w14:textId="77777777" w:rsidTr="00625F44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131781" w14:textId="24A9E172" w:rsidR="00625F44" w:rsidRPr="00625F44" w:rsidRDefault="00625F44" w:rsidP="00625F44">
            <w:pPr>
              <w:pStyle w:val="newncpi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17.1**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3A9BD9" w14:textId="77777777" w:rsidR="00625F44" w:rsidRPr="00625F44" w:rsidRDefault="00625F44" w:rsidP="00625F44">
            <w:pPr>
              <w:pStyle w:val="42"/>
              <w:rPr>
                <w:rFonts w:ascii="Times New Roman" w:eastAsia="Times New Roman" w:hAnsi="Times New Roman"/>
                <w:lang w:val="ru-RU" w:eastAsia="ru-RU"/>
              </w:rPr>
            </w:pPr>
            <w:r w:rsidRPr="00625F44">
              <w:rPr>
                <w:rFonts w:ascii="Times New Roman" w:eastAsia="Times New Roman" w:hAnsi="Times New Roman"/>
                <w:lang w:val="ru-RU" w:eastAsia="ru-RU"/>
              </w:rPr>
              <w:t>Устройство защитного отключения</w:t>
            </w:r>
          </w:p>
          <w:p w14:paraId="7779879B" w14:textId="77777777" w:rsidR="00625F44" w:rsidRPr="00625F44" w:rsidRDefault="00625F44" w:rsidP="00625F44">
            <w:pPr>
              <w:pStyle w:val="42"/>
              <w:rPr>
                <w:rFonts w:ascii="Times New Roman" w:eastAsia="Times New Roman" w:hAnsi="Times New Roman"/>
                <w:lang w:val="ru-RU" w:eastAsia="ru-RU"/>
              </w:rPr>
            </w:pPr>
            <w:r w:rsidRPr="00625F44">
              <w:rPr>
                <w:rFonts w:ascii="Times New Roman" w:eastAsia="Times New Roman" w:hAnsi="Times New Roman"/>
                <w:lang w:val="ru-RU" w:eastAsia="ru-RU"/>
              </w:rPr>
              <w:t xml:space="preserve"> ( УЗО-Д)</w:t>
            </w:r>
          </w:p>
          <w:p w14:paraId="3A796643" w14:textId="77777777" w:rsidR="00625F44" w:rsidRPr="00625F44" w:rsidRDefault="00625F44" w:rsidP="00625F44">
            <w:pPr>
              <w:pStyle w:val="newncpi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432DB" w14:textId="77777777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27.90/</w:t>
            </w:r>
          </w:p>
          <w:p w14:paraId="5E54ED3B" w14:textId="152FC49E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1DE8EA" w14:textId="649698B2" w:rsidR="00625F44" w:rsidRPr="00625F44" w:rsidRDefault="00625F44" w:rsidP="00625F44">
            <w:pPr>
              <w:pStyle w:val="newncpi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Сопротивление изоляции защищаемой линии.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CC075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ТКП 181-2009</w:t>
            </w:r>
          </w:p>
          <w:p w14:paraId="671FE92C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п.Б.27.1,</w:t>
            </w:r>
          </w:p>
          <w:p w14:paraId="4E411E51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ТКП 339-2022</w:t>
            </w:r>
          </w:p>
          <w:p w14:paraId="457D5C35" w14:textId="0077C7E8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п.4.4.26.1,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6F68D3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МВИ. ВТ. 558 – 2018</w:t>
            </w:r>
          </w:p>
          <w:p w14:paraId="75473930" w14:textId="1D152346" w:rsidR="00625F44" w:rsidRPr="00625F44" w:rsidRDefault="00625F44" w:rsidP="00625F44">
            <w:pPr>
              <w:pStyle w:val="newncpi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МВИ. ВТ. 113 - 2012</w:t>
            </w:r>
          </w:p>
        </w:tc>
      </w:tr>
      <w:tr w:rsidR="00625F44" w:rsidRPr="0038569C" w14:paraId="44AE6DFD" w14:textId="77777777" w:rsidTr="00625F44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B89C23" w14:textId="4EF6E5E2" w:rsidR="00625F44" w:rsidRPr="00625F44" w:rsidRDefault="00625F44" w:rsidP="00625F44">
            <w:pPr>
              <w:pStyle w:val="newncpi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17.2**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4ADE2E" w14:textId="77777777" w:rsidR="00625F44" w:rsidRPr="00625F44" w:rsidRDefault="00625F44" w:rsidP="00625F44">
            <w:pPr>
              <w:pStyle w:val="newncpi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DDE471" w14:textId="77777777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27.90/</w:t>
            </w:r>
          </w:p>
          <w:p w14:paraId="673A611A" w14:textId="0B91BEFC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AC0CD8" w14:textId="71588DCE" w:rsidR="00625F44" w:rsidRPr="00625F44" w:rsidRDefault="00625F44" w:rsidP="00625F44">
            <w:pPr>
              <w:pStyle w:val="newncpi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503E1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ТКП 181-2009</w:t>
            </w:r>
          </w:p>
          <w:p w14:paraId="0BB2CC3F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п.В.4.61.4,</w:t>
            </w:r>
          </w:p>
          <w:p w14:paraId="655249F4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ТКП 339-2022</w:t>
            </w:r>
          </w:p>
          <w:p w14:paraId="20EBF0E8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п.4.4.26.7г,</w:t>
            </w:r>
          </w:p>
          <w:p w14:paraId="1685B0E7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СТБГОСТ Р50807-2003</w:t>
            </w:r>
          </w:p>
          <w:p w14:paraId="21E03F5F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п.п.5.3,5.4</w:t>
            </w:r>
          </w:p>
          <w:p w14:paraId="32EBF4DB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СН4.04.01-2019</w:t>
            </w:r>
          </w:p>
          <w:p w14:paraId="211D4B21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п.16.3</w:t>
            </w:r>
          </w:p>
          <w:p w14:paraId="7BD7F518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 xml:space="preserve">ГОСТ30339-95 п.4.2.9 </w:t>
            </w:r>
          </w:p>
          <w:p w14:paraId="26E29E32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ГОСТ Р 51327.1-2010</w:t>
            </w:r>
          </w:p>
          <w:p w14:paraId="7475919C" w14:textId="30106823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 xml:space="preserve">п.5.3.3, Приложение D, п. D1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5C78C4" w14:textId="77664F5E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МВИ. ВТ. 558 –2018</w:t>
            </w:r>
          </w:p>
          <w:p w14:paraId="5D5FF106" w14:textId="77777777" w:rsidR="00625F44" w:rsidRPr="00625F44" w:rsidRDefault="00625F44" w:rsidP="00625F44">
            <w:pPr>
              <w:pStyle w:val="newncpi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  <w:tr w:rsidR="00625F44" w:rsidRPr="0038569C" w14:paraId="66C47276" w14:textId="77777777" w:rsidTr="00625F44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6A6FD" w14:textId="5891E067" w:rsidR="00625F44" w:rsidRPr="00625F44" w:rsidRDefault="00625F44" w:rsidP="00625F44">
            <w:pPr>
              <w:pStyle w:val="newncpi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17.3**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410D2E" w14:textId="77777777" w:rsidR="00625F44" w:rsidRPr="00625F44" w:rsidRDefault="00625F44" w:rsidP="00625F44">
            <w:pPr>
              <w:pStyle w:val="newncpi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AAA27" w14:textId="77777777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27.90/</w:t>
            </w:r>
          </w:p>
          <w:p w14:paraId="0EA36C50" w14:textId="043E991A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F014B" w14:textId="6CBAF4FA" w:rsidR="00625F44" w:rsidRPr="00625F44" w:rsidRDefault="00625F44" w:rsidP="00625F44">
            <w:pPr>
              <w:pStyle w:val="newncpi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 xml:space="preserve">Время отключения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2D9C11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ТКП 181-2009</w:t>
            </w:r>
          </w:p>
          <w:p w14:paraId="28C8F7F1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п.В.4.61.4,</w:t>
            </w:r>
          </w:p>
          <w:p w14:paraId="40DCA221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ТКП 339-2022</w:t>
            </w:r>
          </w:p>
          <w:p w14:paraId="6B44B410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п.4.4.26.7д,</w:t>
            </w:r>
          </w:p>
          <w:p w14:paraId="45BCAF1E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СТБГОСТ Р50807-2003 п.5.14</w:t>
            </w:r>
          </w:p>
          <w:p w14:paraId="7296DB8D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ГОСТ IEC61008-1-2012 п.5.3.12</w:t>
            </w:r>
          </w:p>
          <w:p w14:paraId="20719F45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ГОСТ Р 51327.1-2010</w:t>
            </w:r>
          </w:p>
          <w:p w14:paraId="596177FB" w14:textId="41F7D509" w:rsidR="00625F44" w:rsidRPr="00625F44" w:rsidRDefault="00625F44" w:rsidP="00625F44">
            <w:pPr>
              <w:pStyle w:val="newncpi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п.5.3.8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4923C" w14:textId="2AFFBD5D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МВИ. ВТ. 558 –2018</w:t>
            </w:r>
          </w:p>
          <w:p w14:paraId="0B44BAF1" w14:textId="77777777" w:rsidR="00625F44" w:rsidRPr="00625F44" w:rsidRDefault="00625F44" w:rsidP="00625F44">
            <w:pPr>
              <w:pStyle w:val="newncpi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  <w:tr w:rsidR="00625F44" w:rsidRPr="0038569C" w14:paraId="50ABFA2C" w14:textId="77777777" w:rsidTr="00625F44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ED58F2" w14:textId="395AEB14" w:rsidR="00625F44" w:rsidRPr="00625F44" w:rsidRDefault="00625F44" w:rsidP="00625F44">
            <w:pPr>
              <w:pStyle w:val="newncpi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17.4**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7A1EF9" w14:textId="77777777" w:rsidR="00625F44" w:rsidRPr="00625F44" w:rsidRDefault="00625F44" w:rsidP="00625F44">
            <w:pPr>
              <w:pStyle w:val="newncpi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92B97" w14:textId="77777777" w:rsidR="00625F44" w:rsidRPr="00625F44" w:rsidRDefault="00625F44" w:rsidP="00625F44">
            <w:pP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27.90/</w:t>
            </w:r>
          </w:p>
          <w:p w14:paraId="7F02EEE0" w14:textId="450A2B14" w:rsidR="00625F44" w:rsidRPr="00625F44" w:rsidRDefault="00625F44" w:rsidP="00625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25F44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2FEF6" w14:textId="32237569" w:rsidR="00625F44" w:rsidRPr="00625F44" w:rsidRDefault="00625F44" w:rsidP="00625F44">
            <w:pPr>
              <w:pStyle w:val="newncpi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5BFA24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ТКП 181-2009</w:t>
            </w:r>
          </w:p>
          <w:p w14:paraId="0497E503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п.В.4.61.4,</w:t>
            </w:r>
          </w:p>
          <w:p w14:paraId="523964D4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СН4.04.01-2019</w:t>
            </w:r>
          </w:p>
          <w:p w14:paraId="7EDDF074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п.16.3</w:t>
            </w:r>
          </w:p>
          <w:p w14:paraId="584BF94F" w14:textId="77777777" w:rsidR="00625F44" w:rsidRPr="00625F44" w:rsidRDefault="00625F44" w:rsidP="00625F44">
            <w:pPr>
              <w:pStyle w:val="newncpi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E915F" w14:textId="77777777" w:rsidR="00625F44" w:rsidRPr="00625F44" w:rsidRDefault="00625F44" w:rsidP="00625F44">
            <w:pPr>
              <w:pStyle w:val="newncpi0"/>
              <w:jc w:val="left"/>
              <w:rPr>
                <w:rFonts w:eastAsia="Times New Roman"/>
                <w:sz w:val="22"/>
                <w:szCs w:val="22"/>
              </w:rPr>
            </w:pPr>
            <w:r w:rsidRPr="00625F44">
              <w:rPr>
                <w:rFonts w:eastAsia="Times New Roman"/>
                <w:sz w:val="22"/>
                <w:szCs w:val="22"/>
              </w:rPr>
              <w:t>МВИ. ВТ. 558 – 2018</w:t>
            </w:r>
          </w:p>
          <w:p w14:paraId="75A832A6" w14:textId="77777777" w:rsidR="00625F44" w:rsidRPr="00625F44" w:rsidRDefault="00625F44" w:rsidP="00625F44">
            <w:pPr>
              <w:pStyle w:val="newncpi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04105E5C" w14:textId="77777777" w:rsidR="00E41B5C" w:rsidRDefault="00E41B5C" w:rsidP="00D50B4E">
      <w:pPr>
        <w:rPr>
          <w:b/>
        </w:rPr>
      </w:pPr>
    </w:p>
    <w:p w14:paraId="0300A0F4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4A2B6697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7E0B804D" w14:textId="77777777" w:rsidR="00D50B4E" w:rsidRDefault="00D50B4E" w:rsidP="00D50B4E">
      <w:pPr>
        <w:rPr>
          <w:color w:val="000000"/>
          <w:sz w:val="28"/>
          <w:szCs w:val="28"/>
        </w:rPr>
      </w:pPr>
    </w:p>
    <w:p w14:paraId="1A460BD3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C406F41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EF8BCAC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76AE4D5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AD98AC1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FB15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59299" w14:textId="77777777" w:rsidR="00FB152C" w:rsidRDefault="00FB152C" w:rsidP="0011070C">
      <w:r>
        <w:separator/>
      </w:r>
    </w:p>
  </w:endnote>
  <w:endnote w:type="continuationSeparator" w:id="0">
    <w:p w14:paraId="4283187F" w14:textId="77777777" w:rsidR="00FB152C" w:rsidRDefault="00FB152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4489BF85" w14:textId="77777777" w:rsidTr="00092EA6">
      <w:trPr>
        <w:trHeight w:val="106"/>
      </w:trPr>
      <w:tc>
        <w:tcPr>
          <w:tcW w:w="3686" w:type="dxa"/>
          <w:hideMark/>
        </w:tcPr>
        <w:p w14:paraId="591EB05C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960A6F8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BF240FF" w14:textId="6F944394" w:rsidR="00124809" w:rsidRPr="006D33D8" w:rsidRDefault="0036710F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23.02.2024</w:t>
              </w:r>
            </w:p>
          </w:sdtContent>
        </w:sdt>
        <w:p w14:paraId="77B46CB8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FBBD93C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73851A4B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4C5F262F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7DA3870D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580F1DE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ECB73BE" w14:textId="73430A95" w:rsidR="00A417E3" w:rsidRPr="009E4D11" w:rsidRDefault="0036710F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23.02.2024</w:t>
              </w:r>
            </w:p>
          </w:sdtContent>
        </w:sdt>
        <w:p w14:paraId="1E240C4E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67F8BC5D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7948B036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A4D9" w14:textId="77777777" w:rsidR="00FB152C" w:rsidRDefault="00FB152C" w:rsidP="0011070C">
      <w:r>
        <w:separator/>
      </w:r>
    </w:p>
  </w:footnote>
  <w:footnote w:type="continuationSeparator" w:id="0">
    <w:p w14:paraId="1E2E1EC8" w14:textId="77777777" w:rsidR="00FB152C" w:rsidRDefault="00FB152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3FBDDB48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83A166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788802AF" wp14:editId="14DBF01C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77ADEAF" w14:textId="7C402229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3774F6">
            <w:rPr>
              <w:rFonts w:ascii="Times New Roman" w:hAnsi="Times New Roman" w:cs="Times New Roman"/>
              <w:sz w:val="24"/>
              <w:szCs w:val="24"/>
            </w:rPr>
            <w:t>2.4224</w:t>
          </w:r>
        </w:p>
      </w:tc>
    </w:tr>
  </w:tbl>
  <w:p w14:paraId="71922ECC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C10B3C4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934E5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4971173" wp14:editId="42855A38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D66B5A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852C238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1CB49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7CD56F9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42655662">
    <w:abstractNumId w:val="6"/>
  </w:num>
  <w:num w:numId="2" w16cid:durableId="619339034">
    <w:abstractNumId w:val="7"/>
  </w:num>
  <w:num w:numId="3" w16cid:durableId="1319842218">
    <w:abstractNumId w:val="4"/>
  </w:num>
  <w:num w:numId="4" w16cid:durableId="1866863004">
    <w:abstractNumId w:val="1"/>
  </w:num>
  <w:num w:numId="5" w16cid:durableId="411437367">
    <w:abstractNumId w:val="11"/>
  </w:num>
  <w:num w:numId="6" w16cid:durableId="452943681">
    <w:abstractNumId w:val="3"/>
  </w:num>
  <w:num w:numId="7" w16cid:durableId="1304505315">
    <w:abstractNumId w:val="8"/>
  </w:num>
  <w:num w:numId="8" w16cid:durableId="1642541690">
    <w:abstractNumId w:val="5"/>
  </w:num>
  <w:num w:numId="9" w16cid:durableId="498931558">
    <w:abstractNumId w:val="9"/>
  </w:num>
  <w:num w:numId="10" w16cid:durableId="1059014625">
    <w:abstractNumId w:val="2"/>
  </w:num>
  <w:num w:numId="11" w16cid:durableId="1298950098">
    <w:abstractNumId w:val="0"/>
  </w:num>
  <w:num w:numId="12" w16cid:durableId="2361389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141BF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6710F"/>
    <w:rsid w:val="003717D2"/>
    <w:rsid w:val="003774F6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C395E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7289A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5F44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24BA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B152C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ACC7C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newncpi0">
    <w:name w:val="newncpi0"/>
    <w:basedOn w:val="a"/>
    <w:uiPriority w:val="99"/>
    <w:rsid w:val="0057289A"/>
    <w:pPr>
      <w:jc w:val="both"/>
    </w:pPr>
    <w:rPr>
      <w:rFonts w:eastAsia="Calibri"/>
      <w:sz w:val="24"/>
      <w:szCs w:val="24"/>
    </w:rPr>
  </w:style>
  <w:style w:type="paragraph" w:customStyle="1" w:styleId="42">
    <w:name w:val="Без интервала4"/>
    <w:uiPriority w:val="99"/>
    <w:rsid w:val="0057289A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29">
    <w:name w:val="Знак Знак2"/>
    <w:uiPriority w:val="99"/>
    <w:rsid w:val="003774F6"/>
    <w:rPr>
      <w:rFonts w:ascii="Courier New" w:hAnsi="Courier New"/>
      <w:snapToGrid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CD77C8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CD77C8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CD77C8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CD77C8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CD77C8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5E38FE"/>
    <w:rsid w:val="00A70372"/>
    <w:rsid w:val="00CD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10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Фролова Мария Сергеевна</cp:lastModifiedBy>
  <cp:revision>6</cp:revision>
  <cp:lastPrinted>2022-03-22T11:17:00Z</cp:lastPrinted>
  <dcterms:created xsi:type="dcterms:W3CDTF">2024-02-28T08:44:00Z</dcterms:created>
  <dcterms:modified xsi:type="dcterms:W3CDTF">2024-02-28T08:53:00Z</dcterms:modified>
</cp:coreProperties>
</file>