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3"/>
        <w:gridCol w:w="3385"/>
      </w:tblGrid>
      <w:tr w:rsidR="00F40980" w:rsidRPr="007F66CA" w14:paraId="5D9C685D" w14:textId="77777777" w:rsidTr="007F66CA">
        <w:tc>
          <w:tcPr>
            <w:tcW w:w="6379" w:type="dxa"/>
            <w:vMerge w:val="restart"/>
          </w:tcPr>
          <w:p w14:paraId="0D175B02" w14:textId="77777777" w:rsidR="00F40980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14:paraId="47CEAA00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23F2A056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7D48751E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322B845E" w14:textId="77777777" w:rsidR="001D650E" w:rsidRDefault="001D650E" w:rsidP="001D650E">
            <w:pPr>
              <w:rPr>
                <w:bCs/>
                <w:sz w:val="28"/>
                <w:szCs w:val="28"/>
                <w:lang w:val="en-US"/>
              </w:rPr>
            </w:pPr>
          </w:p>
          <w:p w14:paraId="3350AB47" w14:textId="4A81CD6F" w:rsidR="001D650E" w:rsidRPr="001D650E" w:rsidRDefault="001D650E" w:rsidP="001D650E">
            <w:pPr>
              <w:tabs>
                <w:tab w:val="left" w:pos="453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3545" w:type="dxa"/>
          </w:tcPr>
          <w:p w14:paraId="38C7A1F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4B0C90B65BC495BB779BF2D511EB3B1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69608DF4" w14:textId="77777777" w:rsidTr="007F66CA">
        <w:tc>
          <w:tcPr>
            <w:tcW w:w="6379" w:type="dxa"/>
            <w:vMerge/>
          </w:tcPr>
          <w:p w14:paraId="545C96C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F11CFDF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6CDD2274" w14:textId="77777777" w:rsidTr="007F66CA">
        <w:tc>
          <w:tcPr>
            <w:tcW w:w="6379" w:type="dxa"/>
            <w:vMerge/>
          </w:tcPr>
          <w:p w14:paraId="3832B1D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BDE5E87" w14:textId="67FECB91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1D650E">
              <w:rPr>
                <w:rFonts w:cs="Times New Roman"/>
                <w:bCs/>
                <w:sz w:val="28"/>
                <w:szCs w:val="28"/>
              </w:rPr>
              <w:t>2</w:t>
            </w:r>
            <w:r w:rsidR="005C7B39" w:rsidRPr="007F66CA">
              <w:rPr>
                <w:rFonts w:cs="Times New Roman"/>
                <w:bCs/>
                <w:sz w:val="28"/>
                <w:szCs w:val="28"/>
              </w:rPr>
              <w:t>.</w:t>
            </w:r>
            <w:r w:rsidR="00A71561">
              <w:rPr>
                <w:rFonts w:cs="Times New Roman"/>
                <w:bCs/>
                <w:sz w:val="28"/>
                <w:szCs w:val="28"/>
              </w:rPr>
              <w:t>4</w:t>
            </w:r>
            <w:r w:rsidR="00B454A8">
              <w:rPr>
                <w:rFonts w:cs="Times New Roman"/>
                <w:bCs/>
                <w:sz w:val="28"/>
                <w:szCs w:val="28"/>
              </w:rPr>
              <w:t>245</w:t>
            </w:r>
          </w:p>
        </w:tc>
      </w:tr>
      <w:tr w:rsidR="00F40980" w:rsidRPr="007F66CA" w14:paraId="3997CFFD" w14:textId="77777777" w:rsidTr="007F66CA">
        <w:tc>
          <w:tcPr>
            <w:tcW w:w="6379" w:type="dxa"/>
            <w:vMerge/>
          </w:tcPr>
          <w:p w14:paraId="7A7FABE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EF3C9F7" w14:textId="4961AE06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1D650E">
              <w:rPr>
                <w:bCs/>
                <w:sz w:val="28"/>
                <w:szCs w:val="28"/>
              </w:rPr>
              <w:t xml:space="preserve"> </w:t>
            </w:r>
            <w:r w:rsidR="00B454A8">
              <w:rPr>
                <w:bCs/>
                <w:sz w:val="28"/>
                <w:szCs w:val="28"/>
              </w:rPr>
              <w:t>26</w:t>
            </w:r>
            <w:r w:rsidR="00E83E88">
              <w:rPr>
                <w:bCs/>
                <w:sz w:val="28"/>
                <w:szCs w:val="28"/>
              </w:rPr>
              <w:t>.</w:t>
            </w:r>
            <w:r w:rsidR="00B454A8">
              <w:rPr>
                <w:bCs/>
                <w:sz w:val="28"/>
                <w:szCs w:val="28"/>
              </w:rPr>
              <w:t>12</w:t>
            </w:r>
            <w:r w:rsidR="00E83E88">
              <w:rPr>
                <w:bCs/>
                <w:sz w:val="28"/>
                <w:szCs w:val="28"/>
              </w:rPr>
              <w:t>.</w:t>
            </w:r>
            <w:r w:rsidR="00A71561">
              <w:rPr>
                <w:bCs/>
                <w:sz w:val="28"/>
                <w:szCs w:val="28"/>
              </w:rPr>
              <w:t>201</w:t>
            </w:r>
            <w:r w:rsidR="00B454A8">
              <w:rPr>
                <w:bCs/>
                <w:sz w:val="28"/>
                <w:szCs w:val="28"/>
              </w:rPr>
              <w:t>1</w:t>
            </w:r>
          </w:p>
        </w:tc>
      </w:tr>
      <w:tr w:rsidR="00F40980" w:rsidRPr="007F66CA" w14:paraId="20EC6262" w14:textId="77777777" w:rsidTr="007F66CA">
        <w:tc>
          <w:tcPr>
            <w:tcW w:w="6379" w:type="dxa"/>
            <w:vMerge/>
          </w:tcPr>
          <w:p w14:paraId="1012ECC9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112A69F" w14:textId="4E315A23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BF6A1BF324624B7B9E7832365B9074C6"/>
                </w:placeholder>
                <w:text/>
              </w:sdtPr>
              <w:sdtEndPr/>
              <w:sdtContent>
                <w:r w:rsidR="005D31D7" w:rsidRPr="005D31D7">
                  <w:rPr>
                    <w:rFonts w:cs="Times New Roman"/>
                    <w:bCs/>
                    <w:sz w:val="28"/>
                    <w:szCs w:val="28"/>
                  </w:rPr>
                  <w:t>0009308</w:t>
                </w:r>
              </w:sdtContent>
            </w:sdt>
          </w:p>
          <w:p w14:paraId="038F062B" w14:textId="05D4FFF1" w:rsidR="00F40980" w:rsidRPr="007F66CA" w:rsidRDefault="00F40980" w:rsidP="000B7B52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93CC08E49224EF3ABE11C3929268A18"/>
                </w:placeholder>
              </w:sdtPr>
              <w:sdtEndPr/>
              <w:sdtContent>
                <w:r w:rsidR="000B7B52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66214C73" w14:textId="77777777" w:rsidTr="007F66CA">
        <w:tc>
          <w:tcPr>
            <w:tcW w:w="6379" w:type="dxa"/>
            <w:vMerge/>
          </w:tcPr>
          <w:p w14:paraId="27871D60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57EA234" w14:textId="100E20E7" w:rsidR="00F40980" w:rsidRPr="007F66CA" w:rsidRDefault="00F40980" w:rsidP="000B7B52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DB9114B66F284D49904FF2DA9EED9D92"/>
                </w:placeholder>
                <w:text/>
              </w:sdtPr>
              <w:sdtEndPr/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B7B52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267ED463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223F7" w:rsidRPr="007F66CA" w14:paraId="12F19533" w14:textId="77777777" w:rsidTr="00F40980">
        <w:tc>
          <w:tcPr>
            <w:tcW w:w="9751" w:type="dxa"/>
          </w:tcPr>
          <w:p w14:paraId="79C313C1" w14:textId="77777777" w:rsidR="00D223F7" w:rsidRDefault="00D223F7" w:rsidP="000B7B52">
            <w:pPr>
              <w:jc w:val="center"/>
              <w:rPr>
                <w:b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F902FF7AEBF9419DA160A6DBCA3FEB02"/>
                </w:placeholder>
                <w:date w:fullDate="2023-07-1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0B7B52">
                  <w:rPr>
                    <w:rStyle w:val="38"/>
                    <w:szCs w:val="28"/>
                  </w:rPr>
                  <w:t>14 июля 2023 года</w:t>
                </w:r>
              </w:sdtContent>
            </w:sdt>
            <w:bookmarkEnd w:id="1"/>
          </w:p>
          <w:p w14:paraId="6AA69010" w14:textId="38E7E6D2" w:rsidR="00E343FF" w:rsidRPr="007F66CA" w:rsidRDefault="00E343FF" w:rsidP="000B7B52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CA25A5" w:rsidRPr="007F66CA" w14:paraId="13E44AFD" w14:textId="77777777" w:rsidTr="00CA25A5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bookmarkEnd w:id="0"/>
          <w:p w14:paraId="448DEDB0" w14:textId="10DD9D6B" w:rsidR="00CA25A5" w:rsidRPr="001D650E" w:rsidRDefault="00CA25A5" w:rsidP="00CA25A5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>испытательной лаборатории</w:t>
            </w:r>
          </w:p>
        </w:tc>
      </w:tr>
      <w:tr w:rsidR="00CA25A5" w:rsidRPr="007F66CA" w14:paraId="138DB39D" w14:textId="77777777" w:rsidTr="00CA25A5">
        <w:trPr>
          <w:trHeight w:val="234"/>
          <w:jc w:val="center"/>
        </w:trPr>
        <w:tc>
          <w:tcPr>
            <w:tcW w:w="9638" w:type="dxa"/>
            <w:vAlign w:val="center"/>
          </w:tcPr>
          <w:p w14:paraId="3572E37B" w14:textId="3E303DEA" w:rsidR="00CA25A5" w:rsidRPr="00CA25A5" w:rsidRDefault="00CA25A5" w:rsidP="00CA25A5">
            <w:pPr>
              <w:pStyle w:val="af6"/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CA25A5">
              <w:rPr>
                <w:rFonts w:eastAsia="Calibri"/>
                <w:sz w:val="28"/>
                <w:szCs w:val="28"/>
                <w:lang w:val="ru-RU"/>
              </w:rPr>
              <w:t>Частного производственно-торгового унитарного предприятия "Импульс"</w:t>
            </w:r>
          </w:p>
        </w:tc>
      </w:tr>
    </w:tbl>
    <w:p w14:paraId="381D7B6A" w14:textId="77777777" w:rsidR="00D223F7" w:rsidRPr="00E343FF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2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694"/>
        <w:gridCol w:w="851"/>
        <w:gridCol w:w="2268"/>
        <w:gridCol w:w="1842"/>
        <w:gridCol w:w="2262"/>
      </w:tblGrid>
      <w:tr w:rsidR="00416763" w14:paraId="2B10157B" w14:textId="77777777" w:rsidTr="000B7B52">
        <w:tc>
          <w:tcPr>
            <w:tcW w:w="711" w:type="dxa"/>
          </w:tcPr>
          <w:p w14:paraId="1BA5022D" w14:textId="0B3D47D9" w:rsidR="00416763" w:rsidRPr="00416763" w:rsidRDefault="00416763" w:rsidP="000B7B52">
            <w:pPr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№ п/п</w:t>
            </w:r>
          </w:p>
        </w:tc>
        <w:tc>
          <w:tcPr>
            <w:tcW w:w="1694" w:type="dxa"/>
          </w:tcPr>
          <w:p w14:paraId="48F9FA17" w14:textId="11DCBC50" w:rsidR="00416763" w:rsidRPr="00416763" w:rsidRDefault="00416763" w:rsidP="000B7B52">
            <w:pPr>
              <w:pStyle w:val="af6"/>
            </w:pPr>
            <w:r w:rsidRPr="00416763">
              <w:t>Наименовани</w:t>
            </w:r>
            <w:r w:rsidR="004057B3">
              <w:rPr>
                <w:lang w:val="ru-RU"/>
              </w:rPr>
              <w:t>е</w:t>
            </w:r>
            <w:r w:rsidRPr="00416763">
              <w:t xml:space="preserve"> объекта</w:t>
            </w:r>
          </w:p>
          <w:p w14:paraId="24513172" w14:textId="38FC2F47" w:rsidR="00416763" w:rsidRPr="00416763" w:rsidRDefault="00416763" w:rsidP="000B7B52">
            <w:pPr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испытаний</w:t>
            </w:r>
          </w:p>
        </w:tc>
        <w:tc>
          <w:tcPr>
            <w:tcW w:w="851" w:type="dxa"/>
          </w:tcPr>
          <w:p w14:paraId="59E2A5A0" w14:textId="6AB66225" w:rsidR="00416763" w:rsidRPr="00416763" w:rsidRDefault="004057B3" w:rsidP="000B7B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416763" w:rsidRPr="00416763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</w:tcPr>
          <w:p w14:paraId="66F8C257" w14:textId="132DA657" w:rsidR="00416763" w:rsidRPr="00416763" w:rsidRDefault="00416763" w:rsidP="009156CE">
            <w:pPr>
              <w:pStyle w:val="af6"/>
            </w:pPr>
            <w:r w:rsidRPr="00416763">
              <w:rPr>
                <w:lang w:val="ru-RU"/>
              </w:rPr>
              <w:t>Наименование х</w:t>
            </w:r>
            <w:r w:rsidRPr="00416763">
              <w:t>арактеристик</w:t>
            </w:r>
            <w:r w:rsidRPr="00416763">
              <w:rPr>
                <w:lang w:val="ru-RU"/>
              </w:rPr>
              <w:t>и</w:t>
            </w:r>
            <w:r w:rsidR="009156CE">
              <w:rPr>
                <w:lang w:val="ru-RU"/>
              </w:rPr>
              <w:t xml:space="preserve"> (</w:t>
            </w:r>
            <w:r w:rsidRPr="00416763">
              <w:t>показатель, параметры)</w:t>
            </w:r>
          </w:p>
        </w:tc>
        <w:tc>
          <w:tcPr>
            <w:tcW w:w="1842" w:type="dxa"/>
          </w:tcPr>
          <w:p w14:paraId="70446DED" w14:textId="780037F6" w:rsidR="00416763" w:rsidRPr="00416763" w:rsidRDefault="00416763" w:rsidP="000B7B52">
            <w:pPr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Обозначение документа, устанавливающего требования объектам испытаний</w:t>
            </w:r>
          </w:p>
        </w:tc>
        <w:tc>
          <w:tcPr>
            <w:tcW w:w="2262" w:type="dxa"/>
          </w:tcPr>
          <w:p w14:paraId="0C3A13A3" w14:textId="3B6FBE58" w:rsidR="00416763" w:rsidRPr="00416763" w:rsidRDefault="00416763" w:rsidP="000B7B52">
            <w:pPr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416763" w14:paraId="7964B7C6" w14:textId="77777777" w:rsidTr="000B7B52">
        <w:tc>
          <w:tcPr>
            <w:tcW w:w="711" w:type="dxa"/>
          </w:tcPr>
          <w:p w14:paraId="2314CB2E" w14:textId="48E6180D" w:rsidR="00416763" w:rsidRPr="00EF3118" w:rsidRDefault="0041676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>1</w:t>
            </w:r>
          </w:p>
        </w:tc>
        <w:tc>
          <w:tcPr>
            <w:tcW w:w="1694" w:type="dxa"/>
          </w:tcPr>
          <w:p w14:paraId="6FC35FBA" w14:textId="4A049EF7" w:rsidR="00416763" w:rsidRPr="00EF3118" w:rsidRDefault="0041676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 xml:space="preserve">         2</w:t>
            </w:r>
          </w:p>
        </w:tc>
        <w:tc>
          <w:tcPr>
            <w:tcW w:w="851" w:type="dxa"/>
          </w:tcPr>
          <w:p w14:paraId="353C4F5E" w14:textId="6FC1291F" w:rsidR="00416763" w:rsidRPr="00EF3118" w:rsidRDefault="0041676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 xml:space="preserve">   3</w:t>
            </w:r>
          </w:p>
        </w:tc>
        <w:tc>
          <w:tcPr>
            <w:tcW w:w="2268" w:type="dxa"/>
          </w:tcPr>
          <w:p w14:paraId="65BD9918" w14:textId="17029493" w:rsidR="00416763" w:rsidRPr="00EF3118" w:rsidRDefault="0041676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 xml:space="preserve">            4</w:t>
            </w:r>
          </w:p>
        </w:tc>
        <w:tc>
          <w:tcPr>
            <w:tcW w:w="1842" w:type="dxa"/>
            <w:vAlign w:val="center"/>
          </w:tcPr>
          <w:p w14:paraId="35A726A7" w14:textId="4D9074C7" w:rsidR="00416763" w:rsidRPr="00EF3118" w:rsidRDefault="002F07B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 xml:space="preserve">          </w:t>
            </w:r>
            <w:r w:rsidR="00416763" w:rsidRPr="00EF3118">
              <w:rPr>
                <w:sz w:val="22"/>
                <w:szCs w:val="22"/>
              </w:rPr>
              <w:t>5</w:t>
            </w:r>
          </w:p>
        </w:tc>
        <w:tc>
          <w:tcPr>
            <w:tcW w:w="2262" w:type="dxa"/>
            <w:vAlign w:val="center"/>
          </w:tcPr>
          <w:p w14:paraId="6882B4F3" w14:textId="51CFB744" w:rsidR="00416763" w:rsidRPr="00EF3118" w:rsidRDefault="002F07B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 xml:space="preserve">             </w:t>
            </w:r>
            <w:r w:rsidR="00416763" w:rsidRPr="00EF3118">
              <w:rPr>
                <w:sz w:val="22"/>
                <w:szCs w:val="22"/>
              </w:rPr>
              <w:t>6</w:t>
            </w:r>
          </w:p>
        </w:tc>
      </w:tr>
      <w:tr w:rsidR="00C85858" w14:paraId="4EA78DB2" w14:textId="77777777" w:rsidTr="005E3721">
        <w:tc>
          <w:tcPr>
            <w:tcW w:w="9628" w:type="dxa"/>
            <w:gridSpan w:val="6"/>
          </w:tcPr>
          <w:p w14:paraId="2D4BC3E9" w14:textId="4CEED6A0" w:rsidR="00C85858" w:rsidRPr="00CA25A5" w:rsidRDefault="00CA25A5" w:rsidP="00C85858">
            <w:pPr>
              <w:jc w:val="center"/>
              <w:rPr>
                <w:b/>
                <w:bCs/>
                <w:sz w:val="22"/>
                <w:szCs w:val="22"/>
              </w:rPr>
            </w:pPr>
            <w:r w:rsidRPr="00CA25A5">
              <w:rPr>
                <w:b/>
                <w:sz w:val="22"/>
                <w:szCs w:val="22"/>
              </w:rPr>
              <w:t xml:space="preserve"> ул. Полевая, 6в, 247210, г. Жлобин, Жлобинский район, Гомельская область</w:t>
            </w:r>
          </w:p>
        </w:tc>
      </w:tr>
      <w:tr w:rsidR="000B7B52" w14:paraId="02105E70" w14:textId="77777777" w:rsidTr="00611A8A">
        <w:trPr>
          <w:trHeight w:val="2624"/>
        </w:trPr>
        <w:tc>
          <w:tcPr>
            <w:tcW w:w="711" w:type="dxa"/>
          </w:tcPr>
          <w:p w14:paraId="4DD193D6" w14:textId="77777777" w:rsidR="000B7B52" w:rsidRPr="00C869B1" w:rsidRDefault="000B7B52" w:rsidP="000B7B52">
            <w:pPr>
              <w:jc w:val="both"/>
              <w:rPr>
                <w:sz w:val="22"/>
                <w:szCs w:val="22"/>
              </w:rPr>
            </w:pPr>
            <w:r w:rsidRPr="00C869B1">
              <w:rPr>
                <w:sz w:val="22"/>
                <w:szCs w:val="22"/>
              </w:rPr>
              <w:t>2.1</w:t>
            </w:r>
          </w:p>
          <w:p w14:paraId="4965D895" w14:textId="4D2510A0" w:rsidR="000B7B52" w:rsidRPr="00C869B1" w:rsidRDefault="000B7B52" w:rsidP="009156CE">
            <w:pPr>
              <w:rPr>
                <w:sz w:val="22"/>
                <w:szCs w:val="22"/>
              </w:rPr>
            </w:pPr>
            <w:r w:rsidRPr="00C869B1">
              <w:rPr>
                <w:sz w:val="22"/>
                <w:szCs w:val="22"/>
              </w:rPr>
              <w:t>**</w:t>
            </w:r>
          </w:p>
        </w:tc>
        <w:tc>
          <w:tcPr>
            <w:tcW w:w="1694" w:type="dxa"/>
            <w:vMerge w:val="restart"/>
          </w:tcPr>
          <w:p w14:paraId="5344D3B8" w14:textId="77777777" w:rsidR="00611A8A" w:rsidRDefault="000B7B52" w:rsidP="000B7B52">
            <w:pPr>
              <w:pStyle w:val="af6"/>
              <w:rPr>
                <w:lang w:val="ru-RU"/>
              </w:rPr>
            </w:pPr>
            <w:r w:rsidRPr="00C869B1">
              <w:rPr>
                <w:lang w:val="ru-RU"/>
              </w:rPr>
              <w:t>Волоконно-</w:t>
            </w:r>
          </w:p>
          <w:p w14:paraId="19441481" w14:textId="77777777" w:rsidR="00611A8A" w:rsidRDefault="000B7B52" w:rsidP="000B7B52">
            <w:pPr>
              <w:pStyle w:val="af6"/>
              <w:rPr>
                <w:lang w:val="ru-RU"/>
              </w:rPr>
            </w:pPr>
            <w:r w:rsidRPr="00C869B1">
              <w:rPr>
                <w:lang w:val="ru-RU"/>
              </w:rPr>
              <w:t xml:space="preserve">оптические </w:t>
            </w:r>
          </w:p>
          <w:p w14:paraId="3DC264A8" w14:textId="77777777" w:rsidR="00611A8A" w:rsidRDefault="000B7B52" w:rsidP="000B7B52">
            <w:pPr>
              <w:pStyle w:val="af6"/>
              <w:rPr>
                <w:lang w:val="ru-RU"/>
              </w:rPr>
            </w:pPr>
            <w:r w:rsidRPr="00C869B1">
              <w:rPr>
                <w:lang w:val="ru-RU"/>
              </w:rPr>
              <w:t xml:space="preserve">линии связи (ВОЛС), </w:t>
            </w:r>
          </w:p>
          <w:p w14:paraId="3793CE80" w14:textId="77777777" w:rsidR="00611A8A" w:rsidRDefault="000B7B52" w:rsidP="000B7B52">
            <w:pPr>
              <w:pStyle w:val="af6"/>
              <w:rPr>
                <w:lang w:val="ru-RU"/>
              </w:rPr>
            </w:pPr>
            <w:r w:rsidRPr="00C869B1">
              <w:rPr>
                <w:lang w:val="ru-RU"/>
              </w:rPr>
              <w:t xml:space="preserve">включая </w:t>
            </w:r>
          </w:p>
          <w:p w14:paraId="27B12814" w14:textId="77777777" w:rsidR="00611A8A" w:rsidRDefault="000B7B52" w:rsidP="000B7B52">
            <w:pPr>
              <w:pStyle w:val="af6"/>
              <w:rPr>
                <w:lang w:val="ru-RU"/>
              </w:rPr>
            </w:pPr>
            <w:r w:rsidRPr="00C869B1">
              <w:rPr>
                <w:lang w:val="ru-RU"/>
              </w:rPr>
              <w:t xml:space="preserve">пассивные </w:t>
            </w:r>
          </w:p>
          <w:p w14:paraId="269AA218" w14:textId="3C65C7DC" w:rsidR="000B7B52" w:rsidRPr="00C869B1" w:rsidRDefault="000B7B52" w:rsidP="000B7B52">
            <w:pPr>
              <w:pStyle w:val="af6"/>
              <w:rPr>
                <w:lang w:val="ru-RU"/>
              </w:rPr>
            </w:pPr>
            <w:r w:rsidRPr="00C869B1">
              <w:rPr>
                <w:lang w:val="ru-RU"/>
              </w:rPr>
              <w:t>оптические сети (</w:t>
            </w:r>
            <w:r w:rsidRPr="00C869B1">
              <w:t>PON</w:t>
            </w:r>
            <w:r w:rsidRPr="00C869B1">
              <w:rPr>
                <w:lang w:val="ru-RU"/>
              </w:rPr>
              <w:t>)</w:t>
            </w:r>
          </w:p>
          <w:p w14:paraId="6332AA29" w14:textId="15493D46" w:rsidR="000B7B52" w:rsidRPr="00C869B1" w:rsidRDefault="000B7B52" w:rsidP="000B7B52">
            <w:pPr>
              <w:pStyle w:val="af6"/>
              <w:rPr>
                <w:lang w:val="ru-RU"/>
              </w:rPr>
            </w:pPr>
            <w:r w:rsidRPr="000B7B52">
              <w:rPr>
                <w:lang w:val="ru-RU"/>
              </w:rPr>
              <w:t xml:space="preserve"> </w:t>
            </w:r>
          </w:p>
        </w:tc>
        <w:tc>
          <w:tcPr>
            <w:tcW w:w="851" w:type="dxa"/>
          </w:tcPr>
          <w:p w14:paraId="29B6E586" w14:textId="06F7FE88" w:rsidR="000B7B52" w:rsidRPr="00C869B1" w:rsidRDefault="000B7B52" w:rsidP="000B7B52">
            <w:pPr>
              <w:pStyle w:val="af6"/>
              <w:rPr>
                <w:lang w:val="ru-RU" w:eastAsia="ru-RU"/>
              </w:rPr>
            </w:pPr>
            <w:r w:rsidRPr="00C869B1">
              <w:rPr>
                <w:lang w:val="ru-RU"/>
              </w:rPr>
              <w:t>27.31/33.110</w:t>
            </w:r>
          </w:p>
        </w:tc>
        <w:tc>
          <w:tcPr>
            <w:tcW w:w="2268" w:type="dxa"/>
          </w:tcPr>
          <w:p w14:paraId="2C975B76" w14:textId="77777777" w:rsidR="00611A8A" w:rsidRDefault="000B7B52" w:rsidP="000B7B52">
            <w:pPr>
              <w:pStyle w:val="af6"/>
              <w:rPr>
                <w:lang w:val="ru-RU"/>
              </w:rPr>
            </w:pPr>
            <w:r w:rsidRPr="00C869B1">
              <w:rPr>
                <w:lang w:val="ru-RU"/>
              </w:rPr>
              <w:t xml:space="preserve">Километрическое </w:t>
            </w:r>
          </w:p>
          <w:p w14:paraId="21BA2058" w14:textId="77777777" w:rsidR="00611A8A" w:rsidRDefault="000B7B52" w:rsidP="000B7B52">
            <w:pPr>
              <w:pStyle w:val="af6"/>
              <w:rPr>
                <w:lang w:val="ru-RU"/>
              </w:rPr>
            </w:pPr>
            <w:r w:rsidRPr="00C869B1">
              <w:rPr>
                <w:lang w:val="ru-RU"/>
              </w:rPr>
              <w:t xml:space="preserve">затухание </w:t>
            </w:r>
          </w:p>
          <w:p w14:paraId="13085AEA" w14:textId="77777777" w:rsidR="00611A8A" w:rsidRDefault="000B7B52" w:rsidP="000B7B52">
            <w:pPr>
              <w:pStyle w:val="af6"/>
              <w:rPr>
                <w:lang w:val="ru-RU"/>
              </w:rPr>
            </w:pPr>
            <w:r w:rsidRPr="00C869B1">
              <w:rPr>
                <w:lang w:val="ru-RU"/>
              </w:rPr>
              <w:t xml:space="preserve">(коэффициент </w:t>
            </w:r>
          </w:p>
          <w:p w14:paraId="68901E78" w14:textId="7C7797D2" w:rsidR="000B7B52" w:rsidRPr="00C869B1" w:rsidRDefault="000B7B52" w:rsidP="000B7B52">
            <w:pPr>
              <w:pStyle w:val="af6"/>
              <w:rPr>
                <w:lang w:val="ru-RU" w:eastAsia="ru-RU"/>
              </w:rPr>
            </w:pPr>
            <w:r w:rsidRPr="00C869B1">
              <w:rPr>
                <w:lang w:val="ru-RU"/>
              </w:rPr>
              <w:t>затухания)</w:t>
            </w:r>
          </w:p>
        </w:tc>
        <w:tc>
          <w:tcPr>
            <w:tcW w:w="1842" w:type="dxa"/>
          </w:tcPr>
          <w:p w14:paraId="7BEDC4CC" w14:textId="621392F9" w:rsidR="000B7B52" w:rsidRPr="00C869B1" w:rsidRDefault="000B7B52" w:rsidP="000B7B52">
            <w:pPr>
              <w:pStyle w:val="af6"/>
              <w:rPr>
                <w:lang w:val="ru-RU" w:eastAsia="ru-RU"/>
              </w:rPr>
            </w:pPr>
            <w:r w:rsidRPr="00C869B1">
              <w:rPr>
                <w:lang w:val="ru-RU"/>
              </w:rPr>
              <w:t>ТКП 212-2010, п.А.1.2,</w:t>
            </w:r>
            <w:r>
              <w:rPr>
                <w:lang w:val="ru-RU"/>
              </w:rPr>
              <w:t xml:space="preserve"> </w:t>
            </w:r>
            <w:r w:rsidRPr="00C869B1">
              <w:rPr>
                <w:lang w:val="ru-RU"/>
              </w:rPr>
              <w:t>п.Б.2, Б.8</w:t>
            </w:r>
          </w:p>
        </w:tc>
        <w:tc>
          <w:tcPr>
            <w:tcW w:w="2262" w:type="dxa"/>
          </w:tcPr>
          <w:p w14:paraId="6BA3B2D4" w14:textId="0D25887B" w:rsidR="000B7B52" w:rsidRPr="00C869B1" w:rsidRDefault="000B7B52" w:rsidP="000B7B52">
            <w:pPr>
              <w:rPr>
                <w:sz w:val="22"/>
                <w:szCs w:val="22"/>
              </w:rPr>
            </w:pPr>
            <w:r w:rsidRPr="00C869B1">
              <w:t>МВИ.МН 4151-2014</w:t>
            </w:r>
          </w:p>
        </w:tc>
      </w:tr>
      <w:tr w:rsidR="000B7B52" w14:paraId="4F1DDCA7" w14:textId="77777777" w:rsidTr="00E343FF">
        <w:trPr>
          <w:trHeight w:val="3940"/>
        </w:trPr>
        <w:tc>
          <w:tcPr>
            <w:tcW w:w="711" w:type="dxa"/>
          </w:tcPr>
          <w:p w14:paraId="47A6D307" w14:textId="77777777" w:rsidR="000B7B52" w:rsidRPr="00C869B1" w:rsidRDefault="000B7B52" w:rsidP="000B7B52">
            <w:pPr>
              <w:jc w:val="both"/>
              <w:rPr>
                <w:sz w:val="22"/>
                <w:szCs w:val="22"/>
              </w:rPr>
            </w:pPr>
            <w:r w:rsidRPr="00C869B1">
              <w:rPr>
                <w:sz w:val="22"/>
                <w:szCs w:val="22"/>
              </w:rPr>
              <w:t>2.2</w:t>
            </w:r>
          </w:p>
          <w:p w14:paraId="04A096E9" w14:textId="72C79516" w:rsidR="000B7B52" w:rsidRPr="00C869B1" w:rsidRDefault="000B7B52" w:rsidP="009156CE">
            <w:pPr>
              <w:jc w:val="both"/>
              <w:rPr>
                <w:sz w:val="22"/>
                <w:szCs w:val="22"/>
              </w:rPr>
            </w:pPr>
            <w:r w:rsidRPr="00C869B1">
              <w:rPr>
                <w:sz w:val="22"/>
                <w:szCs w:val="22"/>
              </w:rPr>
              <w:t>**</w:t>
            </w:r>
          </w:p>
        </w:tc>
        <w:tc>
          <w:tcPr>
            <w:tcW w:w="1694" w:type="dxa"/>
            <w:vMerge/>
          </w:tcPr>
          <w:p w14:paraId="1FCA0AAA" w14:textId="77777777" w:rsidR="000B7B52" w:rsidRPr="00C869B1" w:rsidRDefault="000B7B52" w:rsidP="000B7B5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</w:tcPr>
          <w:p w14:paraId="2507E112" w14:textId="0693467F" w:rsidR="000B7B52" w:rsidRPr="00C869B1" w:rsidRDefault="000B7B52" w:rsidP="000B7B52">
            <w:pPr>
              <w:pStyle w:val="af6"/>
              <w:rPr>
                <w:lang w:val="ru-RU"/>
              </w:rPr>
            </w:pPr>
            <w:r w:rsidRPr="00C869B1">
              <w:rPr>
                <w:lang w:val="ru-RU"/>
              </w:rPr>
              <w:t>27.31/33.110</w:t>
            </w:r>
          </w:p>
        </w:tc>
        <w:tc>
          <w:tcPr>
            <w:tcW w:w="2268" w:type="dxa"/>
          </w:tcPr>
          <w:p w14:paraId="12258E79" w14:textId="77777777" w:rsidR="00611A8A" w:rsidRDefault="000B7B52" w:rsidP="000B7B52">
            <w:pPr>
              <w:pStyle w:val="af6"/>
              <w:rPr>
                <w:lang w:val="ru-RU"/>
              </w:rPr>
            </w:pPr>
            <w:r w:rsidRPr="00C869B1">
              <w:rPr>
                <w:lang w:val="ru-RU"/>
              </w:rPr>
              <w:t>Общее затухание ВОЛС</w:t>
            </w:r>
            <w:r>
              <w:rPr>
                <w:lang w:val="ru-RU"/>
              </w:rPr>
              <w:t xml:space="preserve"> </w:t>
            </w:r>
            <w:r w:rsidRPr="00C869B1">
              <w:rPr>
                <w:lang w:val="ru-RU"/>
              </w:rPr>
              <w:t xml:space="preserve">(затухание элементарного </w:t>
            </w:r>
          </w:p>
          <w:p w14:paraId="3A5223B1" w14:textId="525B42FC" w:rsidR="000B7B52" w:rsidRPr="00C869B1" w:rsidRDefault="000B7B52" w:rsidP="000B7B52">
            <w:pPr>
              <w:pStyle w:val="af6"/>
              <w:rPr>
                <w:lang w:val="ru-RU"/>
              </w:rPr>
            </w:pPr>
            <w:r w:rsidRPr="00C869B1">
              <w:rPr>
                <w:lang w:val="ru-RU"/>
              </w:rPr>
              <w:t xml:space="preserve">кабельного участка, общее затухание на распределительно-абонентском участке сети </w:t>
            </w:r>
            <w:r w:rsidRPr="00C869B1">
              <w:t>PON</w:t>
            </w:r>
            <w:r w:rsidRPr="00C869B1">
              <w:rPr>
                <w:lang w:val="ru-RU"/>
              </w:rPr>
              <w:t>)</w:t>
            </w:r>
          </w:p>
        </w:tc>
        <w:tc>
          <w:tcPr>
            <w:tcW w:w="1842" w:type="dxa"/>
          </w:tcPr>
          <w:p w14:paraId="4E137E37" w14:textId="77777777" w:rsidR="000B7B52" w:rsidRPr="00C869B1" w:rsidRDefault="000B7B52" w:rsidP="000B7B52">
            <w:pPr>
              <w:pStyle w:val="af6"/>
              <w:rPr>
                <w:lang w:val="ru-RU"/>
              </w:rPr>
            </w:pPr>
            <w:r w:rsidRPr="00C869B1">
              <w:rPr>
                <w:lang w:val="ru-RU"/>
              </w:rPr>
              <w:t>ТКП 212-2010, п.А.1.3,</w:t>
            </w:r>
          </w:p>
          <w:p w14:paraId="7C3000F5" w14:textId="5CDDEE74" w:rsidR="000B7B52" w:rsidRPr="00C869B1" w:rsidRDefault="000B7B52" w:rsidP="000B7B52">
            <w:pPr>
              <w:pStyle w:val="af6"/>
              <w:rPr>
                <w:lang w:val="ru-RU"/>
              </w:rPr>
            </w:pPr>
            <w:r w:rsidRPr="00C869B1">
              <w:t>п.Б.6, Б.9</w:t>
            </w:r>
          </w:p>
        </w:tc>
        <w:tc>
          <w:tcPr>
            <w:tcW w:w="2262" w:type="dxa"/>
          </w:tcPr>
          <w:p w14:paraId="58A1B807" w14:textId="4911B640" w:rsidR="000B7B52" w:rsidRPr="00C869B1" w:rsidRDefault="000B7B52" w:rsidP="000B7B52">
            <w:r w:rsidRPr="00C869B1">
              <w:rPr>
                <w:sz w:val="22"/>
                <w:szCs w:val="22"/>
              </w:rPr>
              <w:t>МВИ.МН 4151-2014</w:t>
            </w:r>
          </w:p>
        </w:tc>
      </w:tr>
    </w:tbl>
    <w:p w14:paraId="4CB42E1A" w14:textId="77777777" w:rsidR="00A71561" w:rsidRDefault="00A71561">
      <w:r>
        <w:br w:type="page"/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694"/>
        <w:gridCol w:w="851"/>
        <w:gridCol w:w="2268"/>
        <w:gridCol w:w="1842"/>
        <w:gridCol w:w="2262"/>
      </w:tblGrid>
      <w:tr w:rsidR="00A71561" w14:paraId="4B165AEB" w14:textId="77777777" w:rsidTr="000B7B52">
        <w:tc>
          <w:tcPr>
            <w:tcW w:w="711" w:type="dxa"/>
          </w:tcPr>
          <w:p w14:paraId="21782AC9" w14:textId="5C529255" w:rsidR="00A71561" w:rsidRPr="00CD710A" w:rsidRDefault="00A71561" w:rsidP="000B7B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94" w:type="dxa"/>
          </w:tcPr>
          <w:p w14:paraId="1A0E1F70" w14:textId="66C4B219" w:rsidR="00A71561" w:rsidRPr="00CD710A" w:rsidRDefault="00A71561" w:rsidP="000B7B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2AD8CAEE" w14:textId="22F16684" w:rsidR="00A71561" w:rsidRPr="00A71561" w:rsidRDefault="00A71561" w:rsidP="000B7B52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268" w:type="dxa"/>
          </w:tcPr>
          <w:p w14:paraId="59EDCBA0" w14:textId="21F68BFB" w:rsidR="00A71561" w:rsidRPr="00CD710A" w:rsidRDefault="00A71561" w:rsidP="000B7B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</w:tcPr>
          <w:p w14:paraId="12A997B0" w14:textId="0A64CE3D" w:rsidR="00A71561" w:rsidRPr="00CD710A" w:rsidRDefault="00A71561" w:rsidP="000B7B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2" w:type="dxa"/>
          </w:tcPr>
          <w:p w14:paraId="0F2CF742" w14:textId="7757B834" w:rsidR="00A71561" w:rsidRPr="00CD710A" w:rsidRDefault="00A71561" w:rsidP="00A715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6</w:t>
            </w:r>
          </w:p>
        </w:tc>
      </w:tr>
      <w:tr w:rsidR="00690CF1" w14:paraId="665F3192" w14:textId="77777777" w:rsidTr="000B7B52">
        <w:tc>
          <w:tcPr>
            <w:tcW w:w="711" w:type="dxa"/>
          </w:tcPr>
          <w:p w14:paraId="399754DB" w14:textId="77777777" w:rsidR="00690CF1" w:rsidRPr="00C869B1" w:rsidRDefault="00690CF1" w:rsidP="000B7B52">
            <w:pPr>
              <w:jc w:val="both"/>
              <w:rPr>
                <w:sz w:val="22"/>
                <w:szCs w:val="22"/>
              </w:rPr>
            </w:pPr>
            <w:r w:rsidRPr="00C869B1">
              <w:rPr>
                <w:sz w:val="22"/>
                <w:szCs w:val="22"/>
              </w:rPr>
              <w:t>2.3</w:t>
            </w:r>
          </w:p>
          <w:p w14:paraId="0F4C9EB2" w14:textId="778BDF57" w:rsidR="00690CF1" w:rsidRPr="00C869B1" w:rsidRDefault="00690CF1" w:rsidP="009156CE">
            <w:pPr>
              <w:jc w:val="both"/>
              <w:rPr>
                <w:sz w:val="22"/>
                <w:szCs w:val="22"/>
              </w:rPr>
            </w:pPr>
            <w:r w:rsidRPr="00C869B1">
              <w:rPr>
                <w:sz w:val="22"/>
                <w:szCs w:val="22"/>
              </w:rPr>
              <w:t>**</w:t>
            </w:r>
          </w:p>
        </w:tc>
        <w:tc>
          <w:tcPr>
            <w:tcW w:w="1694" w:type="dxa"/>
            <w:vMerge w:val="restart"/>
          </w:tcPr>
          <w:p w14:paraId="0975269B" w14:textId="77777777" w:rsidR="000B7B52" w:rsidRPr="00C869B1" w:rsidRDefault="000B7B52" w:rsidP="000B7B52">
            <w:pPr>
              <w:pStyle w:val="af6"/>
              <w:rPr>
                <w:lang w:val="ru-RU"/>
              </w:rPr>
            </w:pPr>
            <w:r w:rsidRPr="00C869B1">
              <w:rPr>
                <w:lang w:val="ru-RU"/>
              </w:rPr>
              <w:t>Волоконно-оптические линии связи (ВОЛС), включая пассивные оптические сети (</w:t>
            </w:r>
            <w:r w:rsidRPr="00C869B1">
              <w:t>PON</w:t>
            </w:r>
            <w:r w:rsidRPr="00C869B1">
              <w:rPr>
                <w:lang w:val="ru-RU"/>
              </w:rPr>
              <w:t>)</w:t>
            </w:r>
          </w:p>
          <w:p w14:paraId="0970C1F3" w14:textId="37C57218" w:rsidR="00690CF1" w:rsidRPr="00C869B1" w:rsidRDefault="00690CF1" w:rsidP="000B7B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5CD2BFE" w14:textId="3208C555" w:rsidR="00690CF1" w:rsidRPr="00C869B1" w:rsidRDefault="00690CF1" w:rsidP="000B7B52">
            <w:pPr>
              <w:pStyle w:val="af6"/>
            </w:pPr>
            <w:r w:rsidRPr="00C869B1">
              <w:rPr>
                <w:lang w:val="ru-RU"/>
              </w:rPr>
              <w:t>27.31/33.110</w:t>
            </w:r>
          </w:p>
        </w:tc>
        <w:tc>
          <w:tcPr>
            <w:tcW w:w="2268" w:type="dxa"/>
          </w:tcPr>
          <w:p w14:paraId="6B1D8943" w14:textId="263C1263" w:rsidR="00690CF1" w:rsidRPr="00C869B1" w:rsidRDefault="00690CF1" w:rsidP="000B7B52">
            <w:pPr>
              <w:pStyle w:val="af6"/>
              <w:rPr>
                <w:lang w:val="ru-RU"/>
              </w:rPr>
            </w:pPr>
            <w:r w:rsidRPr="00C869B1">
              <w:rPr>
                <w:lang w:val="ru-RU"/>
              </w:rPr>
              <w:t>Распределение значений потерь в неразъемных соединениях</w:t>
            </w:r>
          </w:p>
        </w:tc>
        <w:tc>
          <w:tcPr>
            <w:tcW w:w="1842" w:type="dxa"/>
          </w:tcPr>
          <w:p w14:paraId="6727AEF2" w14:textId="53DEC30C" w:rsidR="00690CF1" w:rsidRPr="00C869B1" w:rsidRDefault="00690CF1" w:rsidP="000B7B52">
            <w:pPr>
              <w:pStyle w:val="af6"/>
              <w:rPr>
                <w:lang w:val="ru-RU"/>
              </w:rPr>
            </w:pPr>
            <w:r w:rsidRPr="00C869B1">
              <w:rPr>
                <w:lang w:val="ru-RU"/>
              </w:rPr>
              <w:t>ТКП 212-2010, п.А.1.4, п.Б.3</w:t>
            </w:r>
          </w:p>
        </w:tc>
        <w:tc>
          <w:tcPr>
            <w:tcW w:w="2262" w:type="dxa"/>
          </w:tcPr>
          <w:p w14:paraId="786F716C" w14:textId="23ED7DBA" w:rsidR="00690CF1" w:rsidRPr="00C869B1" w:rsidRDefault="00690CF1" w:rsidP="000B7B52">
            <w:pPr>
              <w:pStyle w:val="af6"/>
            </w:pPr>
            <w:r w:rsidRPr="00C869B1">
              <w:rPr>
                <w:lang w:val="ru-RU" w:eastAsia="ru-RU"/>
              </w:rPr>
              <w:t>МВИ.МН 4151-2014</w:t>
            </w:r>
          </w:p>
        </w:tc>
      </w:tr>
      <w:tr w:rsidR="00690CF1" w14:paraId="7595926B" w14:textId="77777777" w:rsidTr="000B7B52">
        <w:tc>
          <w:tcPr>
            <w:tcW w:w="711" w:type="dxa"/>
          </w:tcPr>
          <w:p w14:paraId="00689856" w14:textId="77777777" w:rsidR="00690CF1" w:rsidRPr="00C869B1" w:rsidRDefault="00690CF1" w:rsidP="000B7B52">
            <w:pPr>
              <w:jc w:val="both"/>
              <w:rPr>
                <w:sz w:val="22"/>
                <w:szCs w:val="22"/>
              </w:rPr>
            </w:pPr>
            <w:r w:rsidRPr="00C869B1">
              <w:rPr>
                <w:sz w:val="22"/>
                <w:szCs w:val="22"/>
              </w:rPr>
              <w:t>2.4</w:t>
            </w:r>
          </w:p>
          <w:p w14:paraId="4AF0EFCA" w14:textId="6E073E25" w:rsidR="00690CF1" w:rsidRPr="00C869B1" w:rsidRDefault="00690CF1" w:rsidP="009156CE">
            <w:pPr>
              <w:jc w:val="both"/>
              <w:rPr>
                <w:sz w:val="22"/>
                <w:szCs w:val="22"/>
              </w:rPr>
            </w:pPr>
            <w:r w:rsidRPr="00C869B1">
              <w:rPr>
                <w:sz w:val="22"/>
                <w:szCs w:val="22"/>
              </w:rPr>
              <w:t>**</w:t>
            </w:r>
          </w:p>
        </w:tc>
        <w:tc>
          <w:tcPr>
            <w:tcW w:w="1694" w:type="dxa"/>
            <w:vMerge/>
          </w:tcPr>
          <w:p w14:paraId="182BFDD7" w14:textId="77777777" w:rsidR="00690CF1" w:rsidRPr="00C869B1" w:rsidRDefault="00690CF1" w:rsidP="000B7B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AB5D255" w14:textId="044ECE82" w:rsidR="00690CF1" w:rsidRPr="00C869B1" w:rsidRDefault="00690CF1" w:rsidP="000B7B52">
            <w:pPr>
              <w:pStyle w:val="af6"/>
            </w:pPr>
            <w:r w:rsidRPr="00C869B1">
              <w:rPr>
                <w:lang w:val="ru-RU"/>
              </w:rPr>
              <w:t>27.31/33.110</w:t>
            </w:r>
          </w:p>
        </w:tc>
        <w:tc>
          <w:tcPr>
            <w:tcW w:w="2268" w:type="dxa"/>
          </w:tcPr>
          <w:p w14:paraId="5C52EDAE" w14:textId="7DA8ED69" w:rsidR="00690CF1" w:rsidRPr="00C869B1" w:rsidRDefault="00690CF1" w:rsidP="000B7B52">
            <w:pPr>
              <w:pStyle w:val="af6"/>
              <w:rPr>
                <w:lang w:val="ru-RU"/>
              </w:rPr>
            </w:pPr>
            <w:r w:rsidRPr="00C869B1">
              <w:rPr>
                <w:lang w:val="ru-RU"/>
              </w:rPr>
              <w:t>Значение потерь на вводе излучения оптической мощности в оптический кабель</w:t>
            </w:r>
          </w:p>
        </w:tc>
        <w:tc>
          <w:tcPr>
            <w:tcW w:w="1842" w:type="dxa"/>
          </w:tcPr>
          <w:p w14:paraId="74750E24" w14:textId="0EA02591" w:rsidR="00690CF1" w:rsidRPr="00C869B1" w:rsidRDefault="00690CF1" w:rsidP="000B7B52">
            <w:pPr>
              <w:pStyle w:val="af6"/>
              <w:rPr>
                <w:lang w:val="ru-RU"/>
              </w:rPr>
            </w:pPr>
            <w:r w:rsidRPr="00C869B1">
              <w:rPr>
                <w:lang w:val="ru-RU"/>
              </w:rPr>
              <w:t>ТКП 212-2010, п.А.1.5</w:t>
            </w:r>
          </w:p>
        </w:tc>
        <w:tc>
          <w:tcPr>
            <w:tcW w:w="2262" w:type="dxa"/>
          </w:tcPr>
          <w:p w14:paraId="49AC646D" w14:textId="30CDF34F" w:rsidR="00690CF1" w:rsidRPr="00C869B1" w:rsidRDefault="00690CF1" w:rsidP="000B7B52">
            <w:pPr>
              <w:pStyle w:val="af6"/>
            </w:pPr>
            <w:r w:rsidRPr="00C869B1">
              <w:rPr>
                <w:lang w:val="ru-RU" w:eastAsia="ru-RU"/>
              </w:rPr>
              <w:t>МВИ.МН 4151-2014</w:t>
            </w:r>
          </w:p>
        </w:tc>
      </w:tr>
      <w:tr w:rsidR="00690CF1" w14:paraId="3EEE85F3" w14:textId="77777777" w:rsidTr="000B7B52">
        <w:tc>
          <w:tcPr>
            <w:tcW w:w="711" w:type="dxa"/>
          </w:tcPr>
          <w:p w14:paraId="6393F7C1" w14:textId="77777777" w:rsidR="00690CF1" w:rsidRPr="00C869B1" w:rsidRDefault="00690CF1" w:rsidP="000B7B52">
            <w:pPr>
              <w:jc w:val="both"/>
              <w:rPr>
                <w:sz w:val="22"/>
                <w:szCs w:val="22"/>
              </w:rPr>
            </w:pPr>
            <w:r w:rsidRPr="00C869B1">
              <w:rPr>
                <w:sz w:val="22"/>
                <w:szCs w:val="22"/>
              </w:rPr>
              <w:t>2.5</w:t>
            </w:r>
          </w:p>
          <w:p w14:paraId="77E70285" w14:textId="6B5AF876" w:rsidR="00690CF1" w:rsidRPr="00C869B1" w:rsidRDefault="00690CF1" w:rsidP="009156CE">
            <w:pPr>
              <w:jc w:val="both"/>
              <w:rPr>
                <w:sz w:val="22"/>
                <w:szCs w:val="22"/>
              </w:rPr>
            </w:pPr>
            <w:r w:rsidRPr="00C869B1">
              <w:rPr>
                <w:sz w:val="22"/>
                <w:szCs w:val="22"/>
              </w:rPr>
              <w:t>**</w:t>
            </w:r>
          </w:p>
        </w:tc>
        <w:tc>
          <w:tcPr>
            <w:tcW w:w="1694" w:type="dxa"/>
            <w:vMerge/>
          </w:tcPr>
          <w:p w14:paraId="7458A6B8" w14:textId="01DD34ED" w:rsidR="00690CF1" w:rsidRPr="00C869B1" w:rsidRDefault="00690CF1" w:rsidP="000B7B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800CB2C" w14:textId="6F3EDC50" w:rsidR="00690CF1" w:rsidRPr="00C869B1" w:rsidRDefault="00690CF1" w:rsidP="000B7B52">
            <w:pPr>
              <w:pStyle w:val="af6"/>
            </w:pPr>
            <w:r w:rsidRPr="00C869B1">
              <w:rPr>
                <w:lang w:val="ru-RU"/>
              </w:rPr>
              <w:t>27.31/33.110</w:t>
            </w:r>
          </w:p>
        </w:tc>
        <w:tc>
          <w:tcPr>
            <w:tcW w:w="2268" w:type="dxa"/>
          </w:tcPr>
          <w:p w14:paraId="217F00DF" w14:textId="64927CCC" w:rsidR="00690CF1" w:rsidRPr="00C869B1" w:rsidRDefault="00690CF1" w:rsidP="000B7B52">
            <w:pPr>
              <w:pStyle w:val="af6"/>
              <w:rPr>
                <w:lang w:val="ru-RU"/>
              </w:rPr>
            </w:pPr>
            <w:r w:rsidRPr="00C869B1">
              <w:rPr>
                <w:lang w:val="ru-RU"/>
              </w:rPr>
              <w:t>Оптическая длина</w:t>
            </w:r>
          </w:p>
        </w:tc>
        <w:tc>
          <w:tcPr>
            <w:tcW w:w="1842" w:type="dxa"/>
          </w:tcPr>
          <w:p w14:paraId="20513318" w14:textId="41920863" w:rsidR="00690CF1" w:rsidRPr="00C869B1" w:rsidRDefault="00690CF1" w:rsidP="000B7B52">
            <w:pPr>
              <w:pStyle w:val="af6"/>
              <w:rPr>
                <w:lang w:val="ru-RU"/>
              </w:rPr>
            </w:pPr>
            <w:r w:rsidRPr="00C869B1">
              <w:rPr>
                <w:lang w:val="ru-RU"/>
              </w:rPr>
              <w:t>ТКП 212-2010, п.Б.2, Б.4, Б.5, Б.7</w:t>
            </w:r>
          </w:p>
        </w:tc>
        <w:tc>
          <w:tcPr>
            <w:tcW w:w="2262" w:type="dxa"/>
          </w:tcPr>
          <w:p w14:paraId="6621EF84" w14:textId="0D4E6C9B" w:rsidR="00690CF1" w:rsidRPr="00C869B1" w:rsidRDefault="00690CF1" w:rsidP="000B7B52">
            <w:pPr>
              <w:pStyle w:val="af6"/>
            </w:pPr>
            <w:r w:rsidRPr="00C869B1">
              <w:rPr>
                <w:lang w:val="ru-RU" w:eastAsia="ru-RU"/>
              </w:rPr>
              <w:t>МВИ.МН 4151-2014</w:t>
            </w:r>
          </w:p>
        </w:tc>
      </w:tr>
      <w:tr w:rsidR="00690CF1" w14:paraId="39B6525C" w14:textId="77777777" w:rsidTr="000B7B52">
        <w:tc>
          <w:tcPr>
            <w:tcW w:w="711" w:type="dxa"/>
          </w:tcPr>
          <w:p w14:paraId="3260A615" w14:textId="77777777" w:rsidR="00690CF1" w:rsidRPr="00C869B1" w:rsidRDefault="00690CF1" w:rsidP="000B7B52">
            <w:pPr>
              <w:jc w:val="both"/>
              <w:rPr>
                <w:sz w:val="22"/>
                <w:szCs w:val="22"/>
              </w:rPr>
            </w:pPr>
            <w:r w:rsidRPr="00C869B1">
              <w:rPr>
                <w:sz w:val="22"/>
                <w:szCs w:val="22"/>
              </w:rPr>
              <w:t>2.6</w:t>
            </w:r>
          </w:p>
          <w:p w14:paraId="2710169A" w14:textId="45399898" w:rsidR="00690CF1" w:rsidRPr="00C869B1" w:rsidRDefault="00690CF1" w:rsidP="009156CE">
            <w:pPr>
              <w:jc w:val="both"/>
              <w:rPr>
                <w:sz w:val="22"/>
                <w:szCs w:val="22"/>
              </w:rPr>
            </w:pPr>
            <w:r w:rsidRPr="00C869B1">
              <w:rPr>
                <w:sz w:val="22"/>
                <w:szCs w:val="22"/>
              </w:rPr>
              <w:t>**</w:t>
            </w:r>
          </w:p>
        </w:tc>
        <w:tc>
          <w:tcPr>
            <w:tcW w:w="1694" w:type="dxa"/>
            <w:vMerge/>
          </w:tcPr>
          <w:p w14:paraId="2F3FCF8A" w14:textId="77777777" w:rsidR="00690CF1" w:rsidRPr="00C869B1" w:rsidRDefault="00690CF1" w:rsidP="000B7B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E09A073" w14:textId="2612F835" w:rsidR="00690CF1" w:rsidRPr="00C869B1" w:rsidRDefault="00690CF1" w:rsidP="000B7B52">
            <w:pPr>
              <w:pStyle w:val="af6"/>
            </w:pPr>
            <w:r w:rsidRPr="00C869B1">
              <w:rPr>
                <w:lang w:val="ru-RU"/>
              </w:rPr>
              <w:t>27.31/22.000</w:t>
            </w:r>
          </w:p>
        </w:tc>
        <w:tc>
          <w:tcPr>
            <w:tcW w:w="2268" w:type="dxa"/>
          </w:tcPr>
          <w:p w14:paraId="125D21EA" w14:textId="7026939F" w:rsidR="00690CF1" w:rsidRPr="00C869B1" w:rsidRDefault="00690CF1" w:rsidP="000B7B52">
            <w:pPr>
              <w:pStyle w:val="af6"/>
              <w:rPr>
                <w:lang w:val="ru-RU"/>
              </w:rPr>
            </w:pPr>
            <w:r w:rsidRPr="00C869B1">
              <w:rPr>
                <w:lang w:val="ru-RU"/>
              </w:rPr>
              <w:t xml:space="preserve">Электрическое сопротивление изоляции между бронепокровом кабеля и землей </w:t>
            </w:r>
          </w:p>
        </w:tc>
        <w:tc>
          <w:tcPr>
            <w:tcW w:w="1842" w:type="dxa"/>
          </w:tcPr>
          <w:p w14:paraId="48F60B30" w14:textId="4AADB34B" w:rsidR="00690CF1" w:rsidRPr="00C869B1" w:rsidRDefault="00690CF1" w:rsidP="000B7B52">
            <w:pPr>
              <w:pStyle w:val="af6"/>
              <w:rPr>
                <w:lang w:val="ru-RU"/>
              </w:rPr>
            </w:pPr>
            <w:r w:rsidRPr="00C869B1">
              <w:rPr>
                <w:lang w:val="ru-RU"/>
              </w:rPr>
              <w:t>ТКП 212-2010</w:t>
            </w:r>
            <w:r w:rsidR="000B7B52">
              <w:rPr>
                <w:lang w:val="ru-RU"/>
              </w:rPr>
              <w:t>,</w:t>
            </w:r>
          </w:p>
          <w:p w14:paraId="22180C14" w14:textId="77777777" w:rsidR="00690CF1" w:rsidRPr="00C869B1" w:rsidRDefault="00690CF1" w:rsidP="000B7B52">
            <w:pPr>
              <w:pStyle w:val="af6"/>
              <w:rPr>
                <w:lang w:val="ru-RU"/>
              </w:rPr>
            </w:pPr>
            <w:r w:rsidRPr="00C869B1">
              <w:rPr>
                <w:lang w:val="ru-RU"/>
              </w:rPr>
              <w:t xml:space="preserve">п.А.2.1, </w:t>
            </w:r>
          </w:p>
          <w:p w14:paraId="19EAC216" w14:textId="0F94145D" w:rsidR="00690CF1" w:rsidRPr="00C869B1" w:rsidRDefault="00690CF1" w:rsidP="000B7B52">
            <w:pPr>
              <w:pStyle w:val="af6"/>
              <w:rPr>
                <w:lang w:val="ru-RU"/>
              </w:rPr>
            </w:pPr>
            <w:r w:rsidRPr="00C869B1">
              <w:rPr>
                <w:lang w:val="ru-RU"/>
              </w:rPr>
              <w:t>таблица А.2, п.5</w:t>
            </w:r>
          </w:p>
        </w:tc>
        <w:tc>
          <w:tcPr>
            <w:tcW w:w="2262" w:type="dxa"/>
          </w:tcPr>
          <w:p w14:paraId="5E2482AF" w14:textId="3EDDF6FF" w:rsidR="00690CF1" w:rsidRPr="00C869B1" w:rsidRDefault="00690CF1" w:rsidP="000B7B52">
            <w:pPr>
              <w:pStyle w:val="af6"/>
              <w:rPr>
                <w:lang w:val="ru-RU"/>
              </w:rPr>
            </w:pPr>
            <w:r w:rsidRPr="00C869B1">
              <w:rPr>
                <w:lang w:val="ru-RU"/>
              </w:rPr>
              <w:t>МВИ.МН 4152-2013</w:t>
            </w:r>
          </w:p>
        </w:tc>
      </w:tr>
      <w:tr w:rsidR="000B7B52" w14:paraId="566D7C82" w14:textId="77777777" w:rsidTr="000B7B52">
        <w:tc>
          <w:tcPr>
            <w:tcW w:w="711" w:type="dxa"/>
          </w:tcPr>
          <w:p w14:paraId="26227EB5" w14:textId="77777777" w:rsidR="000B7B52" w:rsidRDefault="000B7B52" w:rsidP="000B7B52">
            <w:pPr>
              <w:jc w:val="both"/>
              <w:rPr>
                <w:sz w:val="22"/>
                <w:szCs w:val="22"/>
              </w:rPr>
            </w:pPr>
            <w:r w:rsidRPr="00C869B1">
              <w:rPr>
                <w:sz w:val="22"/>
                <w:szCs w:val="22"/>
              </w:rPr>
              <w:t>3.1</w:t>
            </w:r>
          </w:p>
          <w:p w14:paraId="5529474D" w14:textId="54ED13EE" w:rsidR="000B7B52" w:rsidRPr="00C869B1" w:rsidRDefault="000B7B52" w:rsidP="000B7B52">
            <w:pPr>
              <w:jc w:val="both"/>
              <w:rPr>
                <w:sz w:val="22"/>
                <w:szCs w:val="22"/>
              </w:rPr>
            </w:pPr>
            <w:r w:rsidRPr="00C869B1">
              <w:rPr>
                <w:sz w:val="22"/>
                <w:szCs w:val="22"/>
              </w:rPr>
              <w:t>***</w:t>
            </w:r>
          </w:p>
        </w:tc>
        <w:tc>
          <w:tcPr>
            <w:tcW w:w="1694" w:type="dxa"/>
            <w:vMerge w:val="restart"/>
          </w:tcPr>
          <w:p w14:paraId="67821134" w14:textId="77777777" w:rsidR="000B7B52" w:rsidRPr="00C869B1" w:rsidRDefault="000B7B52" w:rsidP="000B7B52">
            <w:pPr>
              <w:jc w:val="both"/>
              <w:rPr>
                <w:sz w:val="22"/>
                <w:szCs w:val="22"/>
              </w:rPr>
            </w:pPr>
            <w:r w:rsidRPr="00C869B1">
              <w:rPr>
                <w:sz w:val="22"/>
                <w:szCs w:val="22"/>
              </w:rPr>
              <w:t>Заземляющие устройства</w:t>
            </w:r>
          </w:p>
          <w:p w14:paraId="2BA13D46" w14:textId="144381CE" w:rsidR="000B7B52" w:rsidRPr="00C869B1" w:rsidRDefault="000B7B52" w:rsidP="000B7B52">
            <w:pPr>
              <w:jc w:val="both"/>
              <w:rPr>
                <w:sz w:val="22"/>
                <w:szCs w:val="22"/>
              </w:rPr>
            </w:pPr>
            <w:r>
              <w:t xml:space="preserve"> </w:t>
            </w:r>
          </w:p>
        </w:tc>
        <w:tc>
          <w:tcPr>
            <w:tcW w:w="851" w:type="dxa"/>
          </w:tcPr>
          <w:p w14:paraId="63B87A46" w14:textId="138FDEB5" w:rsidR="000B7B52" w:rsidRPr="00C869B1" w:rsidRDefault="000B7B52" w:rsidP="000B7B52">
            <w:pPr>
              <w:pStyle w:val="af6"/>
              <w:rPr>
                <w:lang w:val="ru-RU"/>
              </w:rPr>
            </w:pPr>
            <w:r w:rsidRPr="00C869B1">
              <w:rPr>
                <w:lang w:val="ru-RU"/>
              </w:rPr>
              <w:t>27.90/22.000</w:t>
            </w:r>
          </w:p>
        </w:tc>
        <w:tc>
          <w:tcPr>
            <w:tcW w:w="2268" w:type="dxa"/>
          </w:tcPr>
          <w:p w14:paraId="3737B316" w14:textId="0900533E" w:rsidR="000B7B52" w:rsidRPr="00C869B1" w:rsidRDefault="000B7B52" w:rsidP="000B7B52">
            <w:pPr>
              <w:pStyle w:val="af6"/>
              <w:rPr>
                <w:lang w:val="ru-RU"/>
              </w:rPr>
            </w:pPr>
            <w:r w:rsidRPr="00C869B1">
              <w:rPr>
                <w:lang w:val="ru-RU"/>
              </w:rPr>
              <w:t>Сопротивление заземляющего устройства</w:t>
            </w:r>
          </w:p>
        </w:tc>
        <w:tc>
          <w:tcPr>
            <w:tcW w:w="1842" w:type="dxa"/>
          </w:tcPr>
          <w:p w14:paraId="6C8639D4" w14:textId="77777777" w:rsidR="000B7B52" w:rsidRPr="00C869B1" w:rsidRDefault="000B7B52" w:rsidP="000B7B52">
            <w:pPr>
              <w:rPr>
                <w:sz w:val="22"/>
                <w:szCs w:val="22"/>
              </w:rPr>
            </w:pPr>
            <w:r w:rsidRPr="00C869B1">
              <w:rPr>
                <w:sz w:val="22"/>
                <w:szCs w:val="22"/>
              </w:rPr>
              <w:t xml:space="preserve">ТКП 181-2009 </w:t>
            </w:r>
          </w:p>
          <w:p w14:paraId="74655EB7" w14:textId="77777777" w:rsidR="000B7B52" w:rsidRPr="00C869B1" w:rsidRDefault="000B7B52" w:rsidP="000B7B52">
            <w:pPr>
              <w:rPr>
                <w:sz w:val="22"/>
                <w:szCs w:val="22"/>
              </w:rPr>
            </w:pPr>
            <w:r w:rsidRPr="00C869B1">
              <w:rPr>
                <w:sz w:val="22"/>
                <w:szCs w:val="22"/>
              </w:rPr>
              <w:t>п. Б.29.4</w:t>
            </w:r>
          </w:p>
          <w:p w14:paraId="6FEF977A" w14:textId="2068DB4E" w:rsidR="000B7B52" w:rsidRPr="00C869B1" w:rsidRDefault="000B7B52" w:rsidP="000B7B52">
            <w:pPr>
              <w:rPr>
                <w:sz w:val="22"/>
                <w:szCs w:val="22"/>
              </w:rPr>
            </w:pPr>
            <w:r w:rsidRPr="00C869B1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  <w:r w:rsidRPr="00C869B1">
              <w:rPr>
                <w:sz w:val="22"/>
                <w:szCs w:val="22"/>
              </w:rPr>
              <w:t xml:space="preserve"> п.4.3, п.4.4.28.6</w:t>
            </w:r>
          </w:p>
          <w:p w14:paraId="6EDE1CCB" w14:textId="70359B8D" w:rsidR="000B7B52" w:rsidRPr="00C869B1" w:rsidRDefault="000B7B52" w:rsidP="000B7B52">
            <w:r w:rsidRPr="00C869B1">
              <w:rPr>
                <w:sz w:val="22"/>
                <w:szCs w:val="22"/>
              </w:rPr>
              <w:t>ТКП 206-2009, п.А.1.10</w:t>
            </w:r>
          </w:p>
        </w:tc>
        <w:tc>
          <w:tcPr>
            <w:tcW w:w="2262" w:type="dxa"/>
          </w:tcPr>
          <w:p w14:paraId="5A0394BA" w14:textId="0C0E27C3" w:rsidR="000B7B52" w:rsidRPr="00C869B1" w:rsidRDefault="000B7B52" w:rsidP="000B7B52">
            <w:pPr>
              <w:pStyle w:val="af6"/>
              <w:rPr>
                <w:lang w:val="ru-RU"/>
              </w:rPr>
            </w:pPr>
            <w:r w:rsidRPr="00C869B1">
              <w:t>АМИ.ГМ 0062-2022</w:t>
            </w:r>
          </w:p>
        </w:tc>
      </w:tr>
      <w:tr w:rsidR="000B7B52" w14:paraId="578B81A1" w14:textId="77777777" w:rsidTr="000B7B52">
        <w:tc>
          <w:tcPr>
            <w:tcW w:w="711" w:type="dxa"/>
          </w:tcPr>
          <w:p w14:paraId="56F7C86A" w14:textId="77777777" w:rsidR="000B7B52" w:rsidRDefault="000B7B52" w:rsidP="000B7B52">
            <w:pPr>
              <w:jc w:val="both"/>
              <w:rPr>
                <w:sz w:val="22"/>
                <w:szCs w:val="22"/>
              </w:rPr>
            </w:pPr>
            <w:r w:rsidRPr="001F21B2">
              <w:rPr>
                <w:sz w:val="22"/>
                <w:szCs w:val="22"/>
              </w:rPr>
              <w:t>3.2</w:t>
            </w:r>
          </w:p>
          <w:p w14:paraId="0D0B5FF7" w14:textId="7029C7A3" w:rsidR="000B7B52" w:rsidRPr="00C869B1" w:rsidRDefault="000B7B52" w:rsidP="000B7B52">
            <w:pPr>
              <w:jc w:val="both"/>
              <w:rPr>
                <w:sz w:val="22"/>
                <w:szCs w:val="22"/>
              </w:rPr>
            </w:pPr>
            <w:r w:rsidRPr="001F21B2">
              <w:rPr>
                <w:sz w:val="22"/>
                <w:szCs w:val="22"/>
              </w:rPr>
              <w:t>**</w:t>
            </w:r>
          </w:p>
        </w:tc>
        <w:tc>
          <w:tcPr>
            <w:tcW w:w="1694" w:type="dxa"/>
            <w:vMerge/>
          </w:tcPr>
          <w:p w14:paraId="086D2CF3" w14:textId="6BE5BC9F" w:rsidR="000B7B52" w:rsidRPr="00C869B1" w:rsidRDefault="000B7B52" w:rsidP="000B7B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F620BD1" w14:textId="5C825527" w:rsidR="000B7B52" w:rsidRPr="00C869B1" w:rsidRDefault="000B7B52" w:rsidP="000B7B52">
            <w:pPr>
              <w:pStyle w:val="af6"/>
              <w:rPr>
                <w:lang w:val="ru-RU"/>
              </w:rPr>
            </w:pPr>
            <w:r w:rsidRPr="001F21B2">
              <w:rPr>
                <w:lang w:val="ru-RU"/>
              </w:rPr>
              <w:t>27.90/22.000</w:t>
            </w:r>
          </w:p>
        </w:tc>
        <w:tc>
          <w:tcPr>
            <w:tcW w:w="2268" w:type="dxa"/>
          </w:tcPr>
          <w:p w14:paraId="4F6C2AD7" w14:textId="46067A5E" w:rsidR="000B7B52" w:rsidRPr="00C869B1" w:rsidRDefault="000B7B52" w:rsidP="000B7B52">
            <w:pPr>
              <w:pStyle w:val="af6"/>
              <w:rPr>
                <w:lang w:val="ru-RU"/>
              </w:rPr>
            </w:pPr>
            <w:r w:rsidRPr="001F21B2">
              <w:rPr>
                <w:lang w:val="ru-RU"/>
              </w:rPr>
              <w:t>Проверка соединений заземлителей с заземляемыми элементами</w:t>
            </w:r>
          </w:p>
        </w:tc>
        <w:tc>
          <w:tcPr>
            <w:tcW w:w="1842" w:type="dxa"/>
          </w:tcPr>
          <w:p w14:paraId="7EA41686" w14:textId="77777777" w:rsidR="000B7B52" w:rsidRPr="001F21B2" w:rsidRDefault="000B7B52" w:rsidP="000B7B52">
            <w:pPr>
              <w:rPr>
                <w:sz w:val="22"/>
                <w:szCs w:val="22"/>
              </w:rPr>
            </w:pPr>
            <w:r w:rsidRPr="001F21B2">
              <w:rPr>
                <w:sz w:val="22"/>
                <w:szCs w:val="22"/>
              </w:rPr>
              <w:t xml:space="preserve">ТКП 181-2009 </w:t>
            </w:r>
          </w:p>
          <w:p w14:paraId="780104DE" w14:textId="77777777" w:rsidR="000B7B52" w:rsidRPr="001F21B2" w:rsidRDefault="000B7B52" w:rsidP="000B7B52">
            <w:pPr>
              <w:rPr>
                <w:sz w:val="22"/>
                <w:szCs w:val="22"/>
              </w:rPr>
            </w:pPr>
            <w:r w:rsidRPr="001F21B2">
              <w:rPr>
                <w:sz w:val="22"/>
                <w:szCs w:val="22"/>
              </w:rPr>
              <w:t xml:space="preserve">п. Б.29.2 </w:t>
            </w:r>
          </w:p>
          <w:p w14:paraId="03B452C0" w14:textId="3E504AB8" w:rsidR="000B7B52" w:rsidRPr="00C869B1" w:rsidRDefault="000B7B52" w:rsidP="000B7B52">
            <w:pPr>
              <w:rPr>
                <w:sz w:val="22"/>
                <w:szCs w:val="22"/>
              </w:rPr>
            </w:pPr>
            <w:r w:rsidRPr="001F21B2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  <w:r w:rsidRPr="001F21B2">
              <w:rPr>
                <w:sz w:val="22"/>
                <w:szCs w:val="22"/>
              </w:rPr>
              <w:t xml:space="preserve"> п.4.3, п.4.4.28.2</w:t>
            </w:r>
          </w:p>
        </w:tc>
        <w:tc>
          <w:tcPr>
            <w:tcW w:w="2262" w:type="dxa"/>
          </w:tcPr>
          <w:p w14:paraId="37D73EA8" w14:textId="447D73F8" w:rsidR="000B7B52" w:rsidRPr="00C869B1" w:rsidRDefault="000B7B52" w:rsidP="000B7B52">
            <w:pPr>
              <w:pStyle w:val="af6"/>
              <w:rPr>
                <w:highlight w:val="yellow"/>
              </w:rPr>
            </w:pPr>
            <w:r w:rsidRPr="001F21B2">
              <w:t>АМИ.ГМ 0062-2022</w:t>
            </w:r>
          </w:p>
        </w:tc>
      </w:tr>
      <w:tr w:rsidR="000B7B52" w14:paraId="1D6B89FD" w14:textId="77777777" w:rsidTr="000B7B52">
        <w:tc>
          <w:tcPr>
            <w:tcW w:w="711" w:type="dxa"/>
          </w:tcPr>
          <w:p w14:paraId="5ACEE80A" w14:textId="77777777" w:rsidR="000B7B52" w:rsidRDefault="000B7B52" w:rsidP="000B7B52">
            <w:pPr>
              <w:jc w:val="both"/>
              <w:rPr>
                <w:sz w:val="22"/>
                <w:szCs w:val="22"/>
              </w:rPr>
            </w:pPr>
            <w:r w:rsidRPr="00424645">
              <w:rPr>
                <w:sz w:val="22"/>
                <w:szCs w:val="22"/>
              </w:rPr>
              <w:t>3.3</w:t>
            </w:r>
          </w:p>
          <w:p w14:paraId="0EFF5B40" w14:textId="24C3B4C4" w:rsidR="000B7B52" w:rsidRPr="001F21B2" w:rsidRDefault="000B7B52" w:rsidP="000B7B52">
            <w:pPr>
              <w:jc w:val="both"/>
              <w:rPr>
                <w:sz w:val="22"/>
                <w:szCs w:val="22"/>
              </w:rPr>
            </w:pPr>
            <w:r w:rsidRPr="00424645">
              <w:rPr>
                <w:sz w:val="22"/>
                <w:szCs w:val="22"/>
              </w:rPr>
              <w:t>**</w:t>
            </w:r>
          </w:p>
        </w:tc>
        <w:tc>
          <w:tcPr>
            <w:tcW w:w="1694" w:type="dxa"/>
            <w:vMerge/>
          </w:tcPr>
          <w:p w14:paraId="755C4F28" w14:textId="356411BB" w:rsidR="000B7B52" w:rsidRPr="00C869B1" w:rsidRDefault="000B7B52" w:rsidP="000B7B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155B879" w14:textId="3C78CCC9" w:rsidR="000B7B52" w:rsidRPr="001F21B2" w:rsidRDefault="000B7B52" w:rsidP="000B7B52">
            <w:pPr>
              <w:pStyle w:val="af6"/>
              <w:rPr>
                <w:lang w:val="ru-RU"/>
              </w:rPr>
            </w:pPr>
            <w:r w:rsidRPr="00424645">
              <w:t>27.90/22.000</w:t>
            </w:r>
          </w:p>
        </w:tc>
        <w:tc>
          <w:tcPr>
            <w:tcW w:w="2268" w:type="dxa"/>
          </w:tcPr>
          <w:p w14:paraId="0092FF69" w14:textId="6C85DF30" w:rsidR="000B7B52" w:rsidRPr="001F21B2" w:rsidRDefault="000B7B52" w:rsidP="000B7B52">
            <w:pPr>
              <w:pStyle w:val="af6"/>
              <w:rPr>
                <w:lang w:val="ru-RU"/>
              </w:rPr>
            </w:pPr>
            <w:r w:rsidRPr="00424645">
              <w:rPr>
                <w:lang w:val="ru-RU"/>
              </w:rPr>
              <w:t>Проверка цепи «фаза-нуль» в электроустановках до 1000 В с глухим заземлением нейтрали в системах (</w:t>
            </w:r>
            <w:r w:rsidRPr="00424645">
              <w:t>TN</w:t>
            </w:r>
            <w:r w:rsidRPr="00424645">
              <w:rPr>
                <w:lang w:val="ru-RU"/>
              </w:rPr>
              <w:t>-</w:t>
            </w:r>
            <w:r w:rsidRPr="00424645">
              <w:t>C</w:t>
            </w:r>
            <w:r w:rsidRPr="00424645">
              <w:rPr>
                <w:lang w:val="ru-RU"/>
              </w:rPr>
              <w:t xml:space="preserve">, </w:t>
            </w:r>
            <w:r w:rsidRPr="00424645">
              <w:t>TN</w:t>
            </w:r>
            <w:r w:rsidRPr="00424645">
              <w:rPr>
                <w:lang w:val="ru-RU"/>
              </w:rPr>
              <w:t>-</w:t>
            </w:r>
            <w:r w:rsidRPr="00424645">
              <w:t>S</w:t>
            </w:r>
            <w:r w:rsidRPr="00424645">
              <w:rPr>
                <w:lang w:val="ru-RU"/>
              </w:rPr>
              <w:t xml:space="preserve">, </w:t>
            </w:r>
            <w:r w:rsidRPr="00424645">
              <w:t>TN</w:t>
            </w:r>
            <w:r w:rsidRPr="00424645">
              <w:rPr>
                <w:lang w:val="ru-RU"/>
              </w:rPr>
              <w:t>-</w:t>
            </w:r>
            <w:r w:rsidRPr="00424645">
              <w:t>C</w:t>
            </w:r>
            <w:r w:rsidRPr="00424645">
              <w:rPr>
                <w:lang w:val="ru-RU"/>
              </w:rPr>
              <w:t>-</w:t>
            </w:r>
            <w:r w:rsidRPr="00424645">
              <w:t>S</w:t>
            </w:r>
            <w:r w:rsidRPr="00424645">
              <w:rPr>
                <w:lang w:val="ru-RU"/>
              </w:rPr>
              <w:t>)</w:t>
            </w:r>
          </w:p>
        </w:tc>
        <w:tc>
          <w:tcPr>
            <w:tcW w:w="1842" w:type="dxa"/>
          </w:tcPr>
          <w:p w14:paraId="534AEB17" w14:textId="7AE292E5" w:rsidR="000B7B52" w:rsidRDefault="000B7B52" w:rsidP="000B7B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24645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22,</w:t>
            </w:r>
            <w:r w:rsidRPr="00424645">
              <w:rPr>
                <w:sz w:val="22"/>
                <w:szCs w:val="22"/>
              </w:rPr>
              <w:t xml:space="preserve"> </w:t>
            </w:r>
          </w:p>
          <w:p w14:paraId="7C29AA11" w14:textId="77777777" w:rsidR="000B7B52" w:rsidRPr="00424645" w:rsidRDefault="000B7B52" w:rsidP="000B7B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24645">
              <w:rPr>
                <w:sz w:val="22"/>
                <w:szCs w:val="22"/>
              </w:rPr>
              <w:t>п. 4.4.28.5</w:t>
            </w:r>
          </w:p>
          <w:p w14:paraId="656E50C6" w14:textId="77777777" w:rsidR="000B7B52" w:rsidRDefault="000B7B52" w:rsidP="000B7B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24645">
              <w:rPr>
                <w:sz w:val="22"/>
                <w:szCs w:val="22"/>
              </w:rPr>
              <w:t xml:space="preserve">ГОСТ </w:t>
            </w:r>
          </w:p>
          <w:p w14:paraId="541DACD9" w14:textId="5417282C" w:rsidR="000B7B52" w:rsidRPr="00424645" w:rsidRDefault="000B7B52" w:rsidP="000B7B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24645">
              <w:rPr>
                <w:sz w:val="22"/>
                <w:szCs w:val="22"/>
              </w:rPr>
              <w:t>30331.3-95</w:t>
            </w:r>
            <w:r>
              <w:rPr>
                <w:sz w:val="22"/>
                <w:szCs w:val="22"/>
              </w:rPr>
              <w:t>3</w:t>
            </w:r>
            <w:r w:rsidRPr="004246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</w:t>
            </w:r>
            <w:r w:rsidRPr="00424645">
              <w:rPr>
                <w:sz w:val="22"/>
                <w:szCs w:val="22"/>
              </w:rPr>
              <w:t>п. 413.1.3.3-413.1.3.6;</w:t>
            </w:r>
          </w:p>
          <w:p w14:paraId="117CD069" w14:textId="7E2DDB3D" w:rsidR="000B7B52" w:rsidRDefault="000B7B52" w:rsidP="000B7B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24645">
              <w:rPr>
                <w:sz w:val="22"/>
                <w:szCs w:val="22"/>
              </w:rPr>
              <w:t>ТКП 181-2009</w:t>
            </w:r>
            <w:r>
              <w:rPr>
                <w:sz w:val="22"/>
                <w:szCs w:val="22"/>
              </w:rPr>
              <w:t>,</w:t>
            </w:r>
            <w:r w:rsidRPr="00424645">
              <w:rPr>
                <w:sz w:val="22"/>
                <w:szCs w:val="22"/>
              </w:rPr>
              <w:t xml:space="preserve"> </w:t>
            </w:r>
          </w:p>
          <w:p w14:paraId="225CFF97" w14:textId="7C53FBDF" w:rsidR="000B7B52" w:rsidRPr="001F21B2" w:rsidRDefault="000B7B52" w:rsidP="000B7B52">
            <w:pPr>
              <w:rPr>
                <w:sz w:val="22"/>
                <w:szCs w:val="22"/>
              </w:rPr>
            </w:pPr>
            <w:r w:rsidRPr="008B617D">
              <w:rPr>
                <w:sz w:val="22"/>
                <w:szCs w:val="22"/>
              </w:rPr>
              <w:t>п. Б.29.8</w:t>
            </w:r>
          </w:p>
        </w:tc>
        <w:tc>
          <w:tcPr>
            <w:tcW w:w="2262" w:type="dxa"/>
          </w:tcPr>
          <w:p w14:paraId="64C61048" w14:textId="3CF28EE6" w:rsidR="000B7B52" w:rsidRPr="001F21B2" w:rsidRDefault="000B7B52" w:rsidP="000B7B52">
            <w:pPr>
              <w:pStyle w:val="af6"/>
            </w:pPr>
            <w:r w:rsidRPr="00424645">
              <w:t>АМИ.ГМ 0060-2022</w:t>
            </w:r>
          </w:p>
        </w:tc>
      </w:tr>
      <w:tr w:rsidR="000B7B52" w14:paraId="2379C761" w14:textId="77777777" w:rsidTr="000B7B52">
        <w:tc>
          <w:tcPr>
            <w:tcW w:w="711" w:type="dxa"/>
          </w:tcPr>
          <w:p w14:paraId="17470660" w14:textId="77777777" w:rsidR="000B7B52" w:rsidRPr="000B7B52" w:rsidRDefault="000B7B52" w:rsidP="000B7B52">
            <w:pPr>
              <w:rPr>
                <w:sz w:val="22"/>
                <w:szCs w:val="22"/>
              </w:rPr>
            </w:pPr>
            <w:r w:rsidRPr="000B7B52">
              <w:rPr>
                <w:sz w:val="22"/>
                <w:szCs w:val="22"/>
              </w:rPr>
              <w:t>4.1</w:t>
            </w:r>
          </w:p>
          <w:p w14:paraId="4F2AC459" w14:textId="11D48BD6" w:rsidR="000B7B52" w:rsidRPr="000B7B52" w:rsidRDefault="000B7B52" w:rsidP="009156CE">
            <w:pPr>
              <w:rPr>
                <w:sz w:val="22"/>
                <w:szCs w:val="22"/>
              </w:rPr>
            </w:pPr>
            <w:r w:rsidRPr="000B7B52">
              <w:rPr>
                <w:sz w:val="22"/>
                <w:szCs w:val="22"/>
              </w:rPr>
              <w:t>**</w:t>
            </w:r>
          </w:p>
        </w:tc>
        <w:tc>
          <w:tcPr>
            <w:tcW w:w="1694" w:type="dxa"/>
          </w:tcPr>
          <w:p w14:paraId="36BB6944" w14:textId="6912D65F" w:rsidR="000B7B52" w:rsidRPr="009156CE" w:rsidRDefault="000B7B52" w:rsidP="000B7B52">
            <w:pPr>
              <w:pStyle w:val="af6"/>
              <w:rPr>
                <w:lang w:val="ru-RU"/>
              </w:rPr>
            </w:pPr>
            <w:r w:rsidRPr="000B7B52">
              <w:rPr>
                <w:lang w:val="ru-RU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851" w:type="dxa"/>
          </w:tcPr>
          <w:p w14:paraId="6FF1C6A4" w14:textId="77777777" w:rsidR="000B7B52" w:rsidRPr="000B7B52" w:rsidRDefault="000B7B52" w:rsidP="000B7B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B7B52">
              <w:rPr>
                <w:sz w:val="22"/>
                <w:szCs w:val="22"/>
              </w:rPr>
              <w:t>27.12/22.000</w:t>
            </w:r>
          </w:p>
          <w:p w14:paraId="295E842E" w14:textId="77777777" w:rsidR="000B7B52" w:rsidRPr="000B7B52" w:rsidRDefault="000B7B52" w:rsidP="000B7B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B7B52">
              <w:rPr>
                <w:sz w:val="22"/>
                <w:szCs w:val="22"/>
              </w:rPr>
              <w:t>27.32/22.000</w:t>
            </w:r>
          </w:p>
          <w:p w14:paraId="4EC234DD" w14:textId="2A01A344" w:rsidR="000B7B52" w:rsidRPr="000B7B52" w:rsidRDefault="000B7B52" w:rsidP="000B7B52">
            <w:pPr>
              <w:pStyle w:val="af6"/>
            </w:pPr>
            <w:r w:rsidRPr="000B7B52">
              <w:t>27.90/22.000</w:t>
            </w:r>
          </w:p>
        </w:tc>
        <w:tc>
          <w:tcPr>
            <w:tcW w:w="2268" w:type="dxa"/>
          </w:tcPr>
          <w:p w14:paraId="0B72CFFD" w14:textId="2D66E127" w:rsidR="000B7B52" w:rsidRPr="000B7B52" w:rsidRDefault="000B7B52" w:rsidP="000B7B52">
            <w:pPr>
              <w:pStyle w:val="af6"/>
              <w:rPr>
                <w:lang w:val="ru-RU"/>
              </w:rPr>
            </w:pPr>
            <w:r w:rsidRPr="000B7B52">
              <w:rPr>
                <w:lang w:val="ru-RU"/>
              </w:rPr>
              <w:t>С</w:t>
            </w:r>
            <w:r w:rsidRPr="000B7B52">
              <w:t>опротивлени</w:t>
            </w:r>
            <w:r w:rsidRPr="000B7B52">
              <w:rPr>
                <w:lang w:val="ru-RU"/>
              </w:rPr>
              <w:t xml:space="preserve">е </w:t>
            </w:r>
            <w:r w:rsidRPr="000B7B52">
              <w:t>изоляции</w:t>
            </w:r>
          </w:p>
        </w:tc>
        <w:tc>
          <w:tcPr>
            <w:tcW w:w="1842" w:type="dxa"/>
          </w:tcPr>
          <w:p w14:paraId="2A1274E3" w14:textId="77777777" w:rsidR="000B7B52" w:rsidRPr="000B7B52" w:rsidRDefault="000B7B52" w:rsidP="000B7B52">
            <w:pPr>
              <w:pStyle w:val="af6"/>
              <w:rPr>
                <w:lang w:val="ru-RU"/>
              </w:rPr>
            </w:pPr>
            <w:r w:rsidRPr="000B7B52">
              <w:rPr>
                <w:lang w:val="ru-RU"/>
              </w:rPr>
              <w:t xml:space="preserve">ТКП 181-2009 </w:t>
            </w:r>
          </w:p>
          <w:p w14:paraId="4EA1DE3F" w14:textId="211AF6FE" w:rsidR="000B7B52" w:rsidRPr="000B7B52" w:rsidRDefault="000B7B52" w:rsidP="000B7B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B7B52">
              <w:rPr>
                <w:sz w:val="22"/>
                <w:szCs w:val="22"/>
              </w:rPr>
              <w:t>п. Б.27.1.</w:t>
            </w:r>
          </w:p>
        </w:tc>
        <w:tc>
          <w:tcPr>
            <w:tcW w:w="2262" w:type="dxa"/>
          </w:tcPr>
          <w:p w14:paraId="32D7FFB6" w14:textId="22822F8A" w:rsidR="000B7B52" w:rsidRPr="000B7B52" w:rsidRDefault="000B7B52" w:rsidP="000B7B52">
            <w:pPr>
              <w:pStyle w:val="af6"/>
            </w:pPr>
            <w:r w:rsidRPr="000B7B52">
              <w:t>АМИ.ГМ 0061-2022</w:t>
            </w:r>
          </w:p>
        </w:tc>
      </w:tr>
      <w:tr w:rsidR="000B7B52" w14:paraId="63A5EE99" w14:textId="77777777" w:rsidTr="000B7B52">
        <w:tc>
          <w:tcPr>
            <w:tcW w:w="711" w:type="dxa"/>
          </w:tcPr>
          <w:p w14:paraId="00043CED" w14:textId="77777777" w:rsidR="000B7B52" w:rsidRPr="000B7B52" w:rsidRDefault="000B7B52" w:rsidP="000B7B52">
            <w:pPr>
              <w:rPr>
                <w:sz w:val="22"/>
                <w:szCs w:val="22"/>
              </w:rPr>
            </w:pPr>
            <w:r w:rsidRPr="000B7B52">
              <w:rPr>
                <w:sz w:val="22"/>
                <w:szCs w:val="22"/>
              </w:rPr>
              <w:t>5.1</w:t>
            </w:r>
          </w:p>
          <w:p w14:paraId="067B2CEF" w14:textId="2ED186C7" w:rsidR="000B7B52" w:rsidRPr="000B7B52" w:rsidRDefault="000B7B52" w:rsidP="009156CE">
            <w:pPr>
              <w:rPr>
                <w:sz w:val="22"/>
                <w:szCs w:val="22"/>
              </w:rPr>
            </w:pPr>
            <w:r w:rsidRPr="000B7B52">
              <w:rPr>
                <w:sz w:val="22"/>
                <w:szCs w:val="22"/>
              </w:rPr>
              <w:t>**</w:t>
            </w:r>
          </w:p>
        </w:tc>
        <w:tc>
          <w:tcPr>
            <w:tcW w:w="1694" w:type="dxa"/>
          </w:tcPr>
          <w:p w14:paraId="3E777270" w14:textId="082895D8" w:rsidR="000B7B52" w:rsidRPr="000B7B52" w:rsidRDefault="000B7B52" w:rsidP="000B7B52">
            <w:pPr>
              <w:pStyle w:val="af6"/>
              <w:rPr>
                <w:lang w:val="ru-RU"/>
              </w:rPr>
            </w:pPr>
            <w:r w:rsidRPr="000B7B52">
              <w:rPr>
                <w:lang w:val="ru-RU"/>
              </w:rPr>
              <w:t>Устройства защитного отключения, управляемые дифференциальным током (УЗО-Д)</w:t>
            </w:r>
          </w:p>
        </w:tc>
        <w:tc>
          <w:tcPr>
            <w:tcW w:w="851" w:type="dxa"/>
          </w:tcPr>
          <w:p w14:paraId="076E1393" w14:textId="18092815" w:rsidR="000B7B52" w:rsidRPr="000B7B52" w:rsidRDefault="000B7B52" w:rsidP="000B7B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B7B52">
              <w:rPr>
                <w:sz w:val="22"/>
                <w:szCs w:val="22"/>
              </w:rPr>
              <w:t>27.90/22.000</w:t>
            </w:r>
          </w:p>
        </w:tc>
        <w:tc>
          <w:tcPr>
            <w:tcW w:w="2268" w:type="dxa"/>
          </w:tcPr>
          <w:p w14:paraId="46563CBC" w14:textId="58070B4C" w:rsidR="000B7B52" w:rsidRPr="000B7B52" w:rsidRDefault="000B7B52" w:rsidP="000B7B52">
            <w:pPr>
              <w:rPr>
                <w:sz w:val="22"/>
                <w:szCs w:val="22"/>
              </w:rPr>
            </w:pPr>
            <w:r w:rsidRPr="000B7B52">
              <w:rPr>
                <w:sz w:val="22"/>
                <w:szCs w:val="22"/>
              </w:rPr>
              <w:t>Проверка дифференциального тока срабатывания УЗО на переменном токе</w:t>
            </w:r>
          </w:p>
          <w:p w14:paraId="24F19C8F" w14:textId="77777777" w:rsidR="000B7B52" w:rsidRPr="000B7B52" w:rsidRDefault="000B7B52" w:rsidP="000B7B52">
            <w:pPr>
              <w:pStyle w:val="af6"/>
              <w:rPr>
                <w:lang w:val="ru-RU"/>
              </w:rPr>
            </w:pPr>
          </w:p>
        </w:tc>
        <w:tc>
          <w:tcPr>
            <w:tcW w:w="1842" w:type="dxa"/>
          </w:tcPr>
          <w:p w14:paraId="7564DCEC" w14:textId="65A1C1DE" w:rsidR="000B7B52" w:rsidRPr="000B7B52" w:rsidRDefault="000B7B52" w:rsidP="000B7B52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32"/>
              <w:textAlignment w:val="baseline"/>
              <w:rPr>
                <w:sz w:val="22"/>
                <w:szCs w:val="22"/>
              </w:rPr>
            </w:pPr>
            <w:r w:rsidRPr="000B7B52">
              <w:rPr>
                <w:sz w:val="22"/>
                <w:szCs w:val="22"/>
              </w:rPr>
              <w:t>ТКП 181-2009, п.В.4.61.4</w:t>
            </w:r>
          </w:p>
          <w:p w14:paraId="397C47C4" w14:textId="4DDF1ADD" w:rsidR="000B7B52" w:rsidRPr="000B7B52" w:rsidRDefault="000B7B52" w:rsidP="000B7B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B7B52">
              <w:rPr>
                <w:sz w:val="22"/>
                <w:szCs w:val="22"/>
              </w:rPr>
              <w:t xml:space="preserve">СН 4.04.01-2019, </w:t>
            </w:r>
          </w:p>
          <w:p w14:paraId="6FD9F1C2" w14:textId="77777777" w:rsidR="000B7B52" w:rsidRPr="000B7B52" w:rsidRDefault="000B7B52" w:rsidP="000B7B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B7B52">
              <w:rPr>
                <w:sz w:val="22"/>
                <w:szCs w:val="22"/>
              </w:rPr>
              <w:t>п. 16.3.8</w:t>
            </w:r>
          </w:p>
          <w:p w14:paraId="171C8B3A" w14:textId="462CE918" w:rsidR="000B7B52" w:rsidRPr="000B7B52" w:rsidRDefault="000B7B52" w:rsidP="000B7B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B7B52">
              <w:rPr>
                <w:sz w:val="22"/>
                <w:szCs w:val="22"/>
              </w:rPr>
              <w:t xml:space="preserve">ГОСТ 30339-95, </w:t>
            </w:r>
          </w:p>
          <w:p w14:paraId="3D15EB57" w14:textId="77777777" w:rsidR="000B7B52" w:rsidRPr="000B7B52" w:rsidRDefault="000B7B52" w:rsidP="000B7B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B7B52">
              <w:rPr>
                <w:sz w:val="22"/>
                <w:szCs w:val="22"/>
              </w:rPr>
              <w:t>п. 4.2.9</w:t>
            </w:r>
          </w:p>
          <w:p w14:paraId="640FEF97" w14:textId="7D89BEA3" w:rsidR="000B7B52" w:rsidRPr="000B7B52" w:rsidRDefault="000B7B52" w:rsidP="000B7B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B7B52">
              <w:rPr>
                <w:sz w:val="22"/>
                <w:szCs w:val="22"/>
              </w:rPr>
              <w:t>ТНПА, техническая и иная документация на объект испытаний</w:t>
            </w:r>
          </w:p>
        </w:tc>
        <w:tc>
          <w:tcPr>
            <w:tcW w:w="2262" w:type="dxa"/>
          </w:tcPr>
          <w:p w14:paraId="5267654C" w14:textId="4311966D" w:rsidR="000B7B52" w:rsidRPr="000B7B52" w:rsidRDefault="000B7B52" w:rsidP="000B7B52">
            <w:pPr>
              <w:pStyle w:val="af6"/>
            </w:pPr>
            <w:r w:rsidRPr="000B7B52">
              <w:t>АМИ.ГМ 0059-2022</w:t>
            </w:r>
          </w:p>
        </w:tc>
      </w:tr>
    </w:tbl>
    <w:p w14:paraId="7406B010" w14:textId="77777777" w:rsidR="002B6597" w:rsidRDefault="002B6597">
      <w:r>
        <w:br w:type="page"/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694"/>
        <w:gridCol w:w="851"/>
        <w:gridCol w:w="2268"/>
        <w:gridCol w:w="1842"/>
        <w:gridCol w:w="2262"/>
      </w:tblGrid>
      <w:tr w:rsidR="002B6597" w14:paraId="68A4A0EC" w14:textId="77777777" w:rsidTr="000B7B52">
        <w:tc>
          <w:tcPr>
            <w:tcW w:w="711" w:type="dxa"/>
          </w:tcPr>
          <w:p w14:paraId="6D7BDBA9" w14:textId="64A0F34F" w:rsidR="002B6597" w:rsidRDefault="00AB2040" w:rsidP="000B7B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94" w:type="dxa"/>
          </w:tcPr>
          <w:p w14:paraId="43A6E1B3" w14:textId="0DA300D5" w:rsidR="002B6597" w:rsidRPr="00AB2040" w:rsidRDefault="00AB2040" w:rsidP="000B7B52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</w:tcPr>
          <w:p w14:paraId="742D5AE1" w14:textId="4163AAC5" w:rsidR="002B6597" w:rsidRPr="00AB2040" w:rsidRDefault="00AB2040" w:rsidP="000B7B52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268" w:type="dxa"/>
          </w:tcPr>
          <w:p w14:paraId="0B045530" w14:textId="279B14AB" w:rsidR="002B6597" w:rsidRPr="002B6597" w:rsidRDefault="00AB2040" w:rsidP="000B7B52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42" w:type="dxa"/>
          </w:tcPr>
          <w:p w14:paraId="4044D832" w14:textId="0374BA71" w:rsidR="002B6597" w:rsidRPr="002B6597" w:rsidRDefault="00AB2040" w:rsidP="000B7B52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262" w:type="dxa"/>
          </w:tcPr>
          <w:p w14:paraId="2C26D420" w14:textId="30213E1E" w:rsidR="002B6597" w:rsidRPr="00AB2040" w:rsidRDefault="00AB2040" w:rsidP="000B7B52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0B7B52" w14:paraId="48A48985" w14:textId="77777777" w:rsidTr="000B7B52">
        <w:trPr>
          <w:trHeight w:val="1123"/>
        </w:trPr>
        <w:tc>
          <w:tcPr>
            <w:tcW w:w="711" w:type="dxa"/>
          </w:tcPr>
          <w:p w14:paraId="01F95396" w14:textId="77777777" w:rsidR="009156CE" w:rsidRDefault="000B7B52" w:rsidP="00915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  <w:p w14:paraId="19F140A7" w14:textId="75CC30F0" w:rsidR="000B7B52" w:rsidRPr="00424645" w:rsidRDefault="000B7B52" w:rsidP="00915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694" w:type="dxa"/>
            <w:vMerge w:val="restart"/>
          </w:tcPr>
          <w:p w14:paraId="574A0143" w14:textId="4F50092A" w:rsidR="000B7B52" w:rsidRPr="00424645" w:rsidRDefault="000B7B52" w:rsidP="000B7B52">
            <w:pPr>
              <w:pStyle w:val="af6"/>
              <w:rPr>
                <w:lang w:val="ru-RU"/>
              </w:rPr>
            </w:pPr>
            <w:r w:rsidRPr="000B7B52">
              <w:rPr>
                <w:lang w:val="ru-RU"/>
              </w:rPr>
              <w:t>Устройства защитного отключения, управляемые дифференциальным током (УЗО-Д)</w:t>
            </w:r>
          </w:p>
        </w:tc>
        <w:tc>
          <w:tcPr>
            <w:tcW w:w="851" w:type="dxa"/>
          </w:tcPr>
          <w:p w14:paraId="4D1F42D4" w14:textId="61A7AEC8" w:rsidR="000B7B52" w:rsidRPr="00424645" w:rsidRDefault="000B7B52" w:rsidP="000B7B52">
            <w:pPr>
              <w:pStyle w:val="af6"/>
              <w:rPr>
                <w:lang w:val="ru-RU"/>
              </w:rPr>
            </w:pPr>
            <w:r w:rsidRPr="00424645">
              <w:t>27.90/22.000</w:t>
            </w:r>
          </w:p>
        </w:tc>
        <w:tc>
          <w:tcPr>
            <w:tcW w:w="2268" w:type="dxa"/>
          </w:tcPr>
          <w:p w14:paraId="4353908A" w14:textId="0DDA0CE7" w:rsidR="000B7B52" w:rsidRPr="00424645" w:rsidRDefault="000B7B52" w:rsidP="000B7B52">
            <w:pPr>
              <w:pStyle w:val="af6"/>
              <w:rPr>
                <w:lang w:val="ru-RU"/>
              </w:rPr>
            </w:pPr>
            <w:r w:rsidRPr="00605CF4">
              <w:t xml:space="preserve">Время отключения УЗО </w:t>
            </w:r>
          </w:p>
        </w:tc>
        <w:tc>
          <w:tcPr>
            <w:tcW w:w="1842" w:type="dxa"/>
          </w:tcPr>
          <w:p w14:paraId="789CAB57" w14:textId="5FB38341" w:rsidR="000B7B52" w:rsidRDefault="000B7B52" w:rsidP="000B7B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24645">
              <w:rPr>
                <w:sz w:val="22"/>
                <w:szCs w:val="22"/>
              </w:rPr>
              <w:t>ТКП 181-2009</w:t>
            </w:r>
            <w:r>
              <w:rPr>
                <w:sz w:val="22"/>
                <w:szCs w:val="22"/>
              </w:rPr>
              <w:t>,</w:t>
            </w:r>
            <w:r w:rsidRPr="00424645">
              <w:rPr>
                <w:sz w:val="22"/>
                <w:szCs w:val="22"/>
              </w:rPr>
              <w:t xml:space="preserve"> </w:t>
            </w:r>
          </w:p>
          <w:p w14:paraId="2D66236A" w14:textId="2C57E09D" w:rsidR="000B7B52" w:rsidRDefault="000B7B52" w:rsidP="000B7B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24645">
              <w:rPr>
                <w:sz w:val="22"/>
                <w:szCs w:val="22"/>
              </w:rPr>
              <w:t>п. В.4.61.4</w:t>
            </w:r>
          </w:p>
          <w:p w14:paraId="77DCC995" w14:textId="3C317D9B" w:rsidR="000B7B52" w:rsidRPr="000B7B52" w:rsidRDefault="000B7B52" w:rsidP="000B7B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ТНПА, техническая и иная документация на объект испытаний</w:t>
            </w:r>
          </w:p>
        </w:tc>
        <w:tc>
          <w:tcPr>
            <w:tcW w:w="2262" w:type="dxa"/>
          </w:tcPr>
          <w:p w14:paraId="6C2E55F5" w14:textId="448EF9D2" w:rsidR="000B7B52" w:rsidRPr="00424645" w:rsidRDefault="000B7B52" w:rsidP="000B7B52">
            <w:pPr>
              <w:pStyle w:val="af6"/>
              <w:rPr>
                <w:lang w:val="ru-RU"/>
              </w:rPr>
            </w:pPr>
            <w:r w:rsidRPr="00424645">
              <w:t>АМИ.ГМ 0059-2022</w:t>
            </w:r>
          </w:p>
        </w:tc>
      </w:tr>
      <w:tr w:rsidR="008C6416" w14:paraId="0E4C53E4" w14:textId="77777777" w:rsidTr="000B7B52">
        <w:tc>
          <w:tcPr>
            <w:tcW w:w="711" w:type="dxa"/>
          </w:tcPr>
          <w:p w14:paraId="3EBF353E" w14:textId="77777777" w:rsidR="008C6416" w:rsidRDefault="008C6416" w:rsidP="000B7B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  <w:p w14:paraId="0D45BF16" w14:textId="5A944ABE" w:rsidR="008C6416" w:rsidRDefault="008C6416" w:rsidP="00915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694" w:type="dxa"/>
            <w:vMerge/>
          </w:tcPr>
          <w:p w14:paraId="47C06AF0" w14:textId="77777777" w:rsidR="008C6416" w:rsidRDefault="008C6416" w:rsidP="000B7B5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</w:tcPr>
          <w:p w14:paraId="3D8DB6F0" w14:textId="3A98803C" w:rsidR="008C6416" w:rsidRPr="00424645" w:rsidRDefault="008C6416" w:rsidP="000B7B52">
            <w:pPr>
              <w:pStyle w:val="af6"/>
            </w:pPr>
            <w:r w:rsidRPr="00424645">
              <w:t>27.90/22.000</w:t>
            </w:r>
            <w:r>
              <w:rPr>
                <w:lang w:val="ru-RU"/>
              </w:rPr>
              <w:t xml:space="preserve"> </w:t>
            </w:r>
            <w:r w:rsidRPr="00424645">
              <w:t>27.12/22.000</w:t>
            </w:r>
          </w:p>
          <w:p w14:paraId="3BD34FA5" w14:textId="588C8059" w:rsidR="008C6416" w:rsidRDefault="008C6416" w:rsidP="000B7B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424645">
              <w:rPr>
                <w:sz w:val="22"/>
                <w:szCs w:val="22"/>
              </w:rPr>
              <w:t>27.32/22.000</w:t>
            </w:r>
          </w:p>
        </w:tc>
        <w:tc>
          <w:tcPr>
            <w:tcW w:w="2268" w:type="dxa"/>
          </w:tcPr>
          <w:p w14:paraId="6181B220" w14:textId="316F030E" w:rsidR="008C6416" w:rsidRDefault="008C6416" w:rsidP="000B7B52">
            <w:pPr>
              <w:pStyle w:val="af6"/>
            </w:pPr>
            <w:r>
              <w:t xml:space="preserve">Сопротивление изоляции </w:t>
            </w:r>
            <w:r w:rsidR="000B7B52">
              <w:rPr>
                <w:lang w:val="ru-RU"/>
              </w:rPr>
              <w:t>з</w:t>
            </w:r>
            <w:r>
              <w:t>ащищаемой линии</w:t>
            </w:r>
          </w:p>
          <w:p w14:paraId="40155605" w14:textId="77777777" w:rsidR="008C6416" w:rsidRDefault="008C6416" w:rsidP="000B7B52">
            <w:pPr>
              <w:pStyle w:val="af6"/>
            </w:pPr>
          </w:p>
          <w:p w14:paraId="34A34F06" w14:textId="22F30E8B" w:rsidR="008C6416" w:rsidRDefault="008C6416" w:rsidP="000B7B52">
            <w:pPr>
              <w:pStyle w:val="af6"/>
              <w:rPr>
                <w:lang w:val="ru-RU"/>
              </w:rPr>
            </w:pPr>
          </w:p>
        </w:tc>
        <w:tc>
          <w:tcPr>
            <w:tcW w:w="1842" w:type="dxa"/>
          </w:tcPr>
          <w:p w14:paraId="790E5DE5" w14:textId="2CCD670A" w:rsidR="008C6416" w:rsidRDefault="008C6416" w:rsidP="000B7B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  <w:r w:rsidR="000B7B5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п.В.4.61.4  </w:t>
            </w:r>
          </w:p>
          <w:p w14:paraId="6AA86D91" w14:textId="54D135EB" w:rsidR="008C6416" w:rsidRDefault="008C6416" w:rsidP="000B7B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Б.27.1</w:t>
            </w:r>
          </w:p>
          <w:p w14:paraId="781B6A19" w14:textId="702F6938" w:rsidR="008C6416" w:rsidRDefault="008C6416" w:rsidP="000B7B52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262" w:type="dxa"/>
          </w:tcPr>
          <w:p w14:paraId="4EC247E1" w14:textId="06A9013A" w:rsidR="008C6416" w:rsidRDefault="008C6416" w:rsidP="000B7B52">
            <w:pPr>
              <w:pStyle w:val="af6"/>
              <w:rPr>
                <w:lang w:val="ru-RU"/>
              </w:rPr>
            </w:pPr>
            <w:r w:rsidRPr="00031809">
              <w:t>АМИ.ГМ 00</w:t>
            </w:r>
            <w:r>
              <w:t>61</w:t>
            </w:r>
            <w:r w:rsidRPr="00031809">
              <w:t>-2022</w:t>
            </w:r>
          </w:p>
        </w:tc>
      </w:tr>
      <w:tr w:rsidR="00B6110D" w14:paraId="4A812981" w14:textId="77777777" w:rsidTr="000B7B52">
        <w:tc>
          <w:tcPr>
            <w:tcW w:w="711" w:type="dxa"/>
          </w:tcPr>
          <w:p w14:paraId="610943E1" w14:textId="31D45C2E" w:rsidR="00B6110D" w:rsidRDefault="00B6110D" w:rsidP="000B7B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  <w:p w14:paraId="7CC382FD" w14:textId="30624658" w:rsidR="00B6110D" w:rsidRDefault="00B6110D" w:rsidP="00915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694" w:type="dxa"/>
          </w:tcPr>
          <w:p w14:paraId="7D817CC9" w14:textId="77777777" w:rsidR="00B6110D" w:rsidRDefault="00B6110D" w:rsidP="000B7B52">
            <w:pPr>
              <w:pStyle w:val="af6"/>
              <w:rPr>
                <w:lang w:val="ru-RU"/>
              </w:rPr>
            </w:pPr>
            <w:r w:rsidRPr="00EE6031">
              <w:rPr>
                <w:lang w:val="ru-RU"/>
              </w:rPr>
              <w:t>Электроустановки жилых и других зданий</w:t>
            </w:r>
          </w:p>
          <w:p w14:paraId="7385126D" w14:textId="17B45DDC" w:rsidR="00B6110D" w:rsidRDefault="00B6110D" w:rsidP="000B7B52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</w:tcPr>
          <w:p w14:paraId="13119A7B" w14:textId="77777777" w:rsidR="00B6110D" w:rsidRPr="006037B8" w:rsidRDefault="00B6110D" w:rsidP="000B7B52">
            <w:pPr>
              <w:pStyle w:val="af6"/>
            </w:pPr>
            <w:r>
              <w:t>27.90</w:t>
            </w:r>
            <w:r w:rsidRPr="006037B8">
              <w:t>/22.000</w:t>
            </w:r>
          </w:p>
          <w:p w14:paraId="5320DCCD" w14:textId="77777777" w:rsidR="00B6110D" w:rsidRDefault="00B6110D" w:rsidP="000B7B52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</w:tcPr>
          <w:p w14:paraId="2EC39265" w14:textId="02E3E3A5" w:rsidR="00B6110D" w:rsidRPr="008C6416" w:rsidRDefault="00B6110D" w:rsidP="000B7B52">
            <w:pPr>
              <w:pStyle w:val="af6"/>
              <w:rPr>
                <w:lang w:val="ru-RU"/>
              </w:rPr>
            </w:pPr>
            <w:r w:rsidRPr="0051069B">
              <w:t xml:space="preserve">Ток утечки </w:t>
            </w:r>
            <w:r w:rsidR="008C6416">
              <w:rPr>
                <w:lang w:val="ru-RU"/>
              </w:rPr>
              <w:t>защищаемой электроустановки</w:t>
            </w:r>
          </w:p>
        </w:tc>
        <w:tc>
          <w:tcPr>
            <w:tcW w:w="1842" w:type="dxa"/>
          </w:tcPr>
          <w:p w14:paraId="66EAD710" w14:textId="2AD3C7B9" w:rsidR="0021243C" w:rsidRDefault="00B6110D" w:rsidP="000B7B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10D">
              <w:rPr>
                <w:sz w:val="22"/>
                <w:szCs w:val="22"/>
              </w:rPr>
              <w:t>СН 4.04.01-2019</w:t>
            </w:r>
            <w:r w:rsidR="000B7B52">
              <w:rPr>
                <w:sz w:val="22"/>
                <w:szCs w:val="22"/>
              </w:rPr>
              <w:t>,</w:t>
            </w:r>
          </w:p>
          <w:p w14:paraId="5B615353" w14:textId="214DA62D" w:rsidR="00B6110D" w:rsidRDefault="00B6110D" w:rsidP="000B7B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110D">
              <w:rPr>
                <w:sz w:val="22"/>
                <w:szCs w:val="22"/>
              </w:rPr>
              <w:t>п.16.3.7</w:t>
            </w:r>
          </w:p>
          <w:p w14:paraId="1FD3F214" w14:textId="13A7F041" w:rsidR="0021243C" w:rsidRPr="00B6110D" w:rsidRDefault="0021243C" w:rsidP="000B7B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24645">
              <w:rPr>
                <w:sz w:val="22"/>
                <w:szCs w:val="22"/>
              </w:rPr>
              <w:t>ТКП 181-2009</w:t>
            </w:r>
            <w:r w:rsidR="000B7B52">
              <w:rPr>
                <w:sz w:val="22"/>
                <w:szCs w:val="22"/>
              </w:rPr>
              <w:t>,</w:t>
            </w:r>
            <w:r w:rsidRPr="00424645">
              <w:rPr>
                <w:sz w:val="22"/>
                <w:szCs w:val="22"/>
              </w:rPr>
              <w:t xml:space="preserve"> п.В.4.61.4</w:t>
            </w:r>
          </w:p>
        </w:tc>
        <w:tc>
          <w:tcPr>
            <w:tcW w:w="2262" w:type="dxa"/>
          </w:tcPr>
          <w:p w14:paraId="20FAA463" w14:textId="4D780838" w:rsidR="00B6110D" w:rsidRPr="00031809" w:rsidRDefault="00B6110D" w:rsidP="000B7B52">
            <w:pPr>
              <w:pStyle w:val="af6"/>
            </w:pPr>
            <w:r w:rsidRPr="00031809">
              <w:t>АМИ.ГМ 00</w:t>
            </w:r>
            <w:r w:rsidR="00A11F42">
              <w:rPr>
                <w:lang w:val="ru-RU"/>
              </w:rPr>
              <w:t>59</w:t>
            </w:r>
            <w:r w:rsidRPr="00031809">
              <w:t>-2022</w:t>
            </w:r>
          </w:p>
        </w:tc>
      </w:tr>
    </w:tbl>
    <w:p w14:paraId="3883E765" w14:textId="25828C7E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3750E98E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361CBA96" w14:textId="77777777" w:rsidR="00D50B4E" w:rsidRDefault="00D50B4E" w:rsidP="00D50B4E">
      <w:pPr>
        <w:rPr>
          <w:color w:val="000000"/>
          <w:sz w:val="28"/>
          <w:szCs w:val="28"/>
        </w:rPr>
      </w:pPr>
    </w:p>
    <w:p w14:paraId="072EE9B5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DC876BC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E7FC3B0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6833C63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3B068C5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C1F87" w14:textId="77777777" w:rsidR="00226584" w:rsidRDefault="00226584" w:rsidP="0011070C">
      <w:r>
        <w:separator/>
      </w:r>
    </w:p>
  </w:endnote>
  <w:endnote w:type="continuationSeparator" w:id="0">
    <w:p w14:paraId="06F3B9C3" w14:textId="77777777" w:rsidR="00226584" w:rsidRDefault="0022658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42"/>
      <w:gridCol w:w="2251"/>
      <w:gridCol w:w="3215"/>
    </w:tblGrid>
    <w:tr w:rsidR="00910FD3" w:rsidRPr="00E36003" w14:paraId="1B3520E5" w14:textId="77777777" w:rsidTr="00092EA6">
      <w:trPr>
        <w:trHeight w:val="106"/>
      </w:trPr>
      <w:tc>
        <w:tcPr>
          <w:tcW w:w="3686" w:type="dxa"/>
          <w:hideMark/>
        </w:tcPr>
        <w:p w14:paraId="31D8CE8C" w14:textId="6C710E39" w:rsidR="00CE3D8B" w:rsidRDefault="00CE3D8B" w:rsidP="00CE3D8B">
          <w:pPr>
            <w:pStyle w:val="61"/>
            <w:pBdr>
              <w:bottom w:val="single" w:sz="4" w:space="1" w:color="auto"/>
            </w:pBdr>
            <w:rPr>
              <w:rFonts w:eastAsia="ArialMT"/>
              <w:sz w:val="20"/>
              <w:szCs w:val="20"/>
              <w:u w:val="single"/>
              <w:lang w:val="ru-RU"/>
            </w:rPr>
          </w:pPr>
        </w:p>
        <w:p w14:paraId="0F5D90AE" w14:textId="48B06328" w:rsidR="00124809" w:rsidRPr="00693805" w:rsidRDefault="00124809" w:rsidP="00CE3D8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3-07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384181D" w14:textId="763C87AF" w:rsidR="00124809" w:rsidRPr="006D33D8" w:rsidRDefault="000B7B52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14.07.2023</w:t>
              </w:r>
            </w:p>
          </w:sdtContent>
        </w:sdt>
        <w:p w14:paraId="4D9DCD27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39D428FC" w14:textId="4EB679F4" w:rsidR="00124809" w:rsidRPr="00E36003" w:rsidRDefault="00124809" w:rsidP="000B7B52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9156CE">
            <w:rPr>
              <w:noProof/>
            </w:rPr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>Листов</w:t>
          </w:r>
          <w:r w:rsidR="00690CF1">
            <w:rPr>
              <w:lang w:val="ru-RU"/>
            </w:rPr>
            <w:t xml:space="preserve"> </w:t>
          </w:r>
          <w:r w:rsidR="000B7B52">
            <w:rPr>
              <w:lang w:val="ru-RU"/>
            </w:rPr>
            <w:t>3</w:t>
          </w:r>
        </w:p>
      </w:tc>
    </w:tr>
  </w:tbl>
  <w:p w14:paraId="603BA065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1BFE7AEB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3FAE9CF2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8C7BE84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12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E49630" w14:textId="475F952A" w:rsidR="00A417E3" w:rsidRPr="009E4D11" w:rsidRDefault="00F10699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</w:t>
              </w:r>
              <w:r w:rsidR="000B7B52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12</w:t>
              </w:r>
              <w:r w:rsidR="000B7B52">
                <w:rPr>
                  <w:rFonts w:eastAsia="ArialMT"/>
                  <w:u w:val="single"/>
                  <w:lang w:val="ru-RU"/>
                </w:rPr>
                <w:t>.2023</w:t>
              </w:r>
            </w:p>
          </w:sdtContent>
        </w:sdt>
        <w:p w14:paraId="096266D0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1F0EF5F5" w14:textId="3B1EBC2B" w:rsidR="00A417E3" w:rsidRPr="00E36003" w:rsidRDefault="00A417E3" w:rsidP="000B7B52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9156CE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0B7B52">
            <w:rPr>
              <w:lang w:val="ru-RU"/>
            </w:rPr>
            <w:t>3</w:t>
          </w:r>
        </w:p>
      </w:tc>
    </w:tr>
    <w:bookmarkEnd w:id="2"/>
  </w:tbl>
  <w:p w14:paraId="0CBE44B8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BB404" w14:textId="77777777" w:rsidR="00226584" w:rsidRDefault="00226584" w:rsidP="0011070C">
      <w:r>
        <w:separator/>
      </w:r>
    </w:p>
  </w:footnote>
  <w:footnote w:type="continuationSeparator" w:id="0">
    <w:p w14:paraId="11355992" w14:textId="77777777" w:rsidR="00226584" w:rsidRDefault="0022658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64FB0D33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DEBD51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295D947" wp14:editId="29BD6058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11CD3B" w14:textId="2EB198C7" w:rsidR="00124809" w:rsidRPr="00183E50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F8235F" w:rsidRPr="00F8235F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F8235F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A71561">
            <w:rPr>
              <w:rFonts w:ascii="Times New Roman" w:hAnsi="Times New Roman" w:cs="Times New Roman"/>
              <w:sz w:val="24"/>
              <w:szCs w:val="24"/>
            </w:rPr>
            <w:t>4</w:t>
          </w:r>
          <w:r w:rsidR="00992A35">
            <w:rPr>
              <w:rFonts w:ascii="Times New Roman" w:hAnsi="Times New Roman" w:cs="Times New Roman"/>
              <w:sz w:val="24"/>
              <w:szCs w:val="24"/>
            </w:rPr>
            <w:t>245</w:t>
          </w:r>
        </w:p>
      </w:tc>
    </w:tr>
  </w:tbl>
  <w:p w14:paraId="0E364349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70A94423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222825F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125EADB" wp14:editId="06AFBA10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0F02F62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56974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9F615A5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A7F3D1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77055971">
    <w:abstractNumId w:val="6"/>
  </w:num>
  <w:num w:numId="2" w16cid:durableId="1372727074">
    <w:abstractNumId w:val="7"/>
  </w:num>
  <w:num w:numId="3" w16cid:durableId="1865054143">
    <w:abstractNumId w:val="4"/>
  </w:num>
  <w:num w:numId="4" w16cid:durableId="850409807">
    <w:abstractNumId w:val="1"/>
  </w:num>
  <w:num w:numId="5" w16cid:durableId="1630551827">
    <w:abstractNumId w:val="11"/>
  </w:num>
  <w:num w:numId="6" w16cid:durableId="1339162715">
    <w:abstractNumId w:val="3"/>
  </w:num>
  <w:num w:numId="7" w16cid:durableId="1895122824">
    <w:abstractNumId w:val="8"/>
  </w:num>
  <w:num w:numId="8" w16cid:durableId="348220920">
    <w:abstractNumId w:val="5"/>
  </w:num>
  <w:num w:numId="9" w16cid:durableId="1762293040">
    <w:abstractNumId w:val="9"/>
  </w:num>
  <w:num w:numId="10" w16cid:durableId="141892130">
    <w:abstractNumId w:val="2"/>
  </w:num>
  <w:num w:numId="11" w16cid:durableId="940600362">
    <w:abstractNumId w:val="0"/>
  </w:num>
  <w:num w:numId="12" w16cid:durableId="7810725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498"/>
    <w:rsid w:val="00001560"/>
    <w:rsid w:val="00022A72"/>
    <w:rsid w:val="00030948"/>
    <w:rsid w:val="000643A6"/>
    <w:rsid w:val="0009264B"/>
    <w:rsid w:val="00092EA6"/>
    <w:rsid w:val="000A6CF1"/>
    <w:rsid w:val="000B0313"/>
    <w:rsid w:val="000B7B52"/>
    <w:rsid w:val="000C7AF5"/>
    <w:rsid w:val="000D1708"/>
    <w:rsid w:val="000D49BB"/>
    <w:rsid w:val="000E278E"/>
    <w:rsid w:val="000E2AC4"/>
    <w:rsid w:val="001017AB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660C6"/>
    <w:rsid w:val="001747CA"/>
    <w:rsid w:val="00183E50"/>
    <w:rsid w:val="001843A0"/>
    <w:rsid w:val="00190FD3"/>
    <w:rsid w:val="001956F7"/>
    <w:rsid w:val="00195A33"/>
    <w:rsid w:val="001A4BEA"/>
    <w:rsid w:val="001D650E"/>
    <w:rsid w:val="001E3D8F"/>
    <w:rsid w:val="001E6E80"/>
    <w:rsid w:val="0020355B"/>
    <w:rsid w:val="0021243C"/>
    <w:rsid w:val="00221644"/>
    <w:rsid w:val="00224AEE"/>
    <w:rsid w:val="00225907"/>
    <w:rsid w:val="00226584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B6597"/>
    <w:rsid w:val="002B7458"/>
    <w:rsid w:val="002C1D77"/>
    <w:rsid w:val="002D06D6"/>
    <w:rsid w:val="002D28AD"/>
    <w:rsid w:val="002D6F27"/>
    <w:rsid w:val="002E503D"/>
    <w:rsid w:val="002F07B3"/>
    <w:rsid w:val="002F0D32"/>
    <w:rsid w:val="003054C2"/>
    <w:rsid w:val="00305E11"/>
    <w:rsid w:val="0031023B"/>
    <w:rsid w:val="00347DF1"/>
    <w:rsid w:val="003717D2"/>
    <w:rsid w:val="00377540"/>
    <w:rsid w:val="003A1AB4"/>
    <w:rsid w:val="003A28BE"/>
    <w:rsid w:val="003B34E7"/>
    <w:rsid w:val="003B4E94"/>
    <w:rsid w:val="003C130A"/>
    <w:rsid w:val="003C2834"/>
    <w:rsid w:val="003D2BF1"/>
    <w:rsid w:val="003E26A2"/>
    <w:rsid w:val="00401D49"/>
    <w:rsid w:val="004044A1"/>
    <w:rsid w:val="004057B3"/>
    <w:rsid w:val="00407988"/>
    <w:rsid w:val="00410274"/>
    <w:rsid w:val="00416763"/>
    <w:rsid w:val="00416870"/>
    <w:rsid w:val="00424645"/>
    <w:rsid w:val="00436BBF"/>
    <w:rsid w:val="00436D0B"/>
    <w:rsid w:val="00437E07"/>
    <w:rsid w:val="00460ECA"/>
    <w:rsid w:val="004627D9"/>
    <w:rsid w:val="00481260"/>
    <w:rsid w:val="004856B6"/>
    <w:rsid w:val="00485E80"/>
    <w:rsid w:val="004A4C26"/>
    <w:rsid w:val="004A5E4C"/>
    <w:rsid w:val="004B20E7"/>
    <w:rsid w:val="004C6F92"/>
    <w:rsid w:val="004E5090"/>
    <w:rsid w:val="00505771"/>
    <w:rsid w:val="00507CCF"/>
    <w:rsid w:val="00511AB6"/>
    <w:rsid w:val="00521FC2"/>
    <w:rsid w:val="00525DDD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A39C8"/>
    <w:rsid w:val="005C5B99"/>
    <w:rsid w:val="005C7B39"/>
    <w:rsid w:val="005D31D7"/>
    <w:rsid w:val="005D4205"/>
    <w:rsid w:val="005E250C"/>
    <w:rsid w:val="005E3721"/>
    <w:rsid w:val="005E611E"/>
    <w:rsid w:val="00603AFF"/>
    <w:rsid w:val="00605CF4"/>
    <w:rsid w:val="00611A8A"/>
    <w:rsid w:val="00614867"/>
    <w:rsid w:val="00627E81"/>
    <w:rsid w:val="00630922"/>
    <w:rsid w:val="00636B67"/>
    <w:rsid w:val="00645468"/>
    <w:rsid w:val="00690CF1"/>
    <w:rsid w:val="00693805"/>
    <w:rsid w:val="00697905"/>
    <w:rsid w:val="006A336B"/>
    <w:rsid w:val="006A4791"/>
    <w:rsid w:val="006B450F"/>
    <w:rsid w:val="006B53E8"/>
    <w:rsid w:val="006D1CDB"/>
    <w:rsid w:val="006D33D8"/>
    <w:rsid w:val="006D4BB3"/>
    <w:rsid w:val="006D5DCE"/>
    <w:rsid w:val="00704E29"/>
    <w:rsid w:val="00715A45"/>
    <w:rsid w:val="0071603C"/>
    <w:rsid w:val="007170BB"/>
    <w:rsid w:val="00717E41"/>
    <w:rsid w:val="00721D09"/>
    <w:rsid w:val="00731452"/>
    <w:rsid w:val="00734508"/>
    <w:rsid w:val="00741FBB"/>
    <w:rsid w:val="0074243A"/>
    <w:rsid w:val="0075090E"/>
    <w:rsid w:val="007571AF"/>
    <w:rsid w:val="00771B1D"/>
    <w:rsid w:val="00773AC5"/>
    <w:rsid w:val="00775185"/>
    <w:rsid w:val="0079041E"/>
    <w:rsid w:val="00792698"/>
    <w:rsid w:val="007A1818"/>
    <w:rsid w:val="007A4175"/>
    <w:rsid w:val="007A4485"/>
    <w:rsid w:val="007B7450"/>
    <w:rsid w:val="007C05FE"/>
    <w:rsid w:val="007C0627"/>
    <w:rsid w:val="007C3A37"/>
    <w:rsid w:val="007E45F2"/>
    <w:rsid w:val="007F44AE"/>
    <w:rsid w:val="007F55C7"/>
    <w:rsid w:val="007F66CA"/>
    <w:rsid w:val="008101A2"/>
    <w:rsid w:val="008124DA"/>
    <w:rsid w:val="008130C0"/>
    <w:rsid w:val="00836710"/>
    <w:rsid w:val="008505BA"/>
    <w:rsid w:val="00856322"/>
    <w:rsid w:val="00864B6E"/>
    <w:rsid w:val="00872305"/>
    <w:rsid w:val="00877224"/>
    <w:rsid w:val="008866E8"/>
    <w:rsid w:val="008873D7"/>
    <w:rsid w:val="008A3E6F"/>
    <w:rsid w:val="008B1B9D"/>
    <w:rsid w:val="008B617D"/>
    <w:rsid w:val="008C3521"/>
    <w:rsid w:val="008C6416"/>
    <w:rsid w:val="008D3A5C"/>
    <w:rsid w:val="008D5942"/>
    <w:rsid w:val="008E2D26"/>
    <w:rsid w:val="008E350B"/>
    <w:rsid w:val="008F1755"/>
    <w:rsid w:val="008F3FE0"/>
    <w:rsid w:val="00906719"/>
    <w:rsid w:val="0090767F"/>
    <w:rsid w:val="00910FD3"/>
    <w:rsid w:val="00913B16"/>
    <w:rsid w:val="0091412B"/>
    <w:rsid w:val="009156CE"/>
    <w:rsid w:val="00921A06"/>
    <w:rsid w:val="009230FC"/>
    <w:rsid w:val="00923868"/>
    <w:rsid w:val="00942F7A"/>
    <w:rsid w:val="00945D27"/>
    <w:rsid w:val="00947A98"/>
    <w:rsid w:val="0095347E"/>
    <w:rsid w:val="009644A2"/>
    <w:rsid w:val="0096690A"/>
    <w:rsid w:val="00971289"/>
    <w:rsid w:val="00983EAE"/>
    <w:rsid w:val="00992024"/>
    <w:rsid w:val="00992A35"/>
    <w:rsid w:val="00992CF6"/>
    <w:rsid w:val="009940B7"/>
    <w:rsid w:val="009A3A10"/>
    <w:rsid w:val="009A3E9D"/>
    <w:rsid w:val="009C1C19"/>
    <w:rsid w:val="009D5A57"/>
    <w:rsid w:val="009E107F"/>
    <w:rsid w:val="009E4D11"/>
    <w:rsid w:val="009F4CC1"/>
    <w:rsid w:val="009F7389"/>
    <w:rsid w:val="00A00CAB"/>
    <w:rsid w:val="00A04FE4"/>
    <w:rsid w:val="00A063D9"/>
    <w:rsid w:val="00A11535"/>
    <w:rsid w:val="00A11F42"/>
    <w:rsid w:val="00A33569"/>
    <w:rsid w:val="00A40143"/>
    <w:rsid w:val="00A417E3"/>
    <w:rsid w:val="00A4269B"/>
    <w:rsid w:val="00A46D5C"/>
    <w:rsid w:val="00A47C62"/>
    <w:rsid w:val="00A51D9A"/>
    <w:rsid w:val="00A66AE0"/>
    <w:rsid w:val="00A71156"/>
    <w:rsid w:val="00A71561"/>
    <w:rsid w:val="00A74B14"/>
    <w:rsid w:val="00A755C7"/>
    <w:rsid w:val="00A76F8A"/>
    <w:rsid w:val="00A81284"/>
    <w:rsid w:val="00A8667E"/>
    <w:rsid w:val="00AA71AE"/>
    <w:rsid w:val="00AB2040"/>
    <w:rsid w:val="00AB531A"/>
    <w:rsid w:val="00AC5226"/>
    <w:rsid w:val="00AD4B7A"/>
    <w:rsid w:val="00AE17DA"/>
    <w:rsid w:val="00AE7FE3"/>
    <w:rsid w:val="00B00CAF"/>
    <w:rsid w:val="00B06CF4"/>
    <w:rsid w:val="00B073DC"/>
    <w:rsid w:val="00B344A4"/>
    <w:rsid w:val="00B371CD"/>
    <w:rsid w:val="00B454A8"/>
    <w:rsid w:val="00B47A0F"/>
    <w:rsid w:val="00B565D4"/>
    <w:rsid w:val="00B6110D"/>
    <w:rsid w:val="00B61580"/>
    <w:rsid w:val="00B61B02"/>
    <w:rsid w:val="00B94B56"/>
    <w:rsid w:val="00B97057"/>
    <w:rsid w:val="00B97278"/>
    <w:rsid w:val="00BB272F"/>
    <w:rsid w:val="00BB5AEF"/>
    <w:rsid w:val="00BC40FF"/>
    <w:rsid w:val="00C00081"/>
    <w:rsid w:val="00C13371"/>
    <w:rsid w:val="00C13D24"/>
    <w:rsid w:val="00C24C3D"/>
    <w:rsid w:val="00C35ED8"/>
    <w:rsid w:val="00C379B5"/>
    <w:rsid w:val="00C46E4F"/>
    <w:rsid w:val="00C51146"/>
    <w:rsid w:val="00C554F0"/>
    <w:rsid w:val="00C60464"/>
    <w:rsid w:val="00C66929"/>
    <w:rsid w:val="00C67DD7"/>
    <w:rsid w:val="00C72373"/>
    <w:rsid w:val="00C74B15"/>
    <w:rsid w:val="00C77651"/>
    <w:rsid w:val="00C81513"/>
    <w:rsid w:val="00C85858"/>
    <w:rsid w:val="00C869B1"/>
    <w:rsid w:val="00C97BC9"/>
    <w:rsid w:val="00CA25A5"/>
    <w:rsid w:val="00CA53E3"/>
    <w:rsid w:val="00CA6ED2"/>
    <w:rsid w:val="00CD710A"/>
    <w:rsid w:val="00CE3D8B"/>
    <w:rsid w:val="00CE4302"/>
    <w:rsid w:val="00CE68D1"/>
    <w:rsid w:val="00CF4334"/>
    <w:rsid w:val="00D00EC8"/>
    <w:rsid w:val="00D02477"/>
    <w:rsid w:val="00D03574"/>
    <w:rsid w:val="00D05D1F"/>
    <w:rsid w:val="00D11528"/>
    <w:rsid w:val="00D21592"/>
    <w:rsid w:val="00D223F7"/>
    <w:rsid w:val="00D26543"/>
    <w:rsid w:val="00D46AC5"/>
    <w:rsid w:val="00D4736C"/>
    <w:rsid w:val="00D50B4E"/>
    <w:rsid w:val="00D7214C"/>
    <w:rsid w:val="00D74A90"/>
    <w:rsid w:val="00D8457D"/>
    <w:rsid w:val="00D876E6"/>
    <w:rsid w:val="00D92390"/>
    <w:rsid w:val="00D96601"/>
    <w:rsid w:val="00DA186D"/>
    <w:rsid w:val="00DA5E7A"/>
    <w:rsid w:val="00DB1FAE"/>
    <w:rsid w:val="00DD2646"/>
    <w:rsid w:val="00DD607B"/>
    <w:rsid w:val="00DE6F93"/>
    <w:rsid w:val="00DF2D68"/>
    <w:rsid w:val="00DF2D73"/>
    <w:rsid w:val="00DF59A1"/>
    <w:rsid w:val="00DF7DAB"/>
    <w:rsid w:val="00E12F21"/>
    <w:rsid w:val="00E16A62"/>
    <w:rsid w:val="00E17594"/>
    <w:rsid w:val="00E200BB"/>
    <w:rsid w:val="00E274D1"/>
    <w:rsid w:val="00E343FF"/>
    <w:rsid w:val="00E36003"/>
    <w:rsid w:val="00E41B5C"/>
    <w:rsid w:val="00E41C63"/>
    <w:rsid w:val="00E6157E"/>
    <w:rsid w:val="00E61915"/>
    <w:rsid w:val="00E72539"/>
    <w:rsid w:val="00E73F77"/>
    <w:rsid w:val="00E750F5"/>
    <w:rsid w:val="00E83E88"/>
    <w:rsid w:val="00E85116"/>
    <w:rsid w:val="00E917BE"/>
    <w:rsid w:val="00E955B1"/>
    <w:rsid w:val="00E95EA8"/>
    <w:rsid w:val="00EA24D7"/>
    <w:rsid w:val="00EA4338"/>
    <w:rsid w:val="00EA6CEB"/>
    <w:rsid w:val="00EB34D2"/>
    <w:rsid w:val="00EC01C1"/>
    <w:rsid w:val="00EC338F"/>
    <w:rsid w:val="00ED10E7"/>
    <w:rsid w:val="00ED5C64"/>
    <w:rsid w:val="00EE6031"/>
    <w:rsid w:val="00EE78A0"/>
    <w:rsid w:val="00EF3118"/>
    <w:rsid w:val="00EF5137"/>
    <w:rsid w:val="00F03114"/>
    <w:rsid w:val="00F0516D"/>
    <w:rsid w:val="00F10699"/>
    <w:rsid w:val="00F10CDF"/>
    <w:rsid w:val="00F112F2"/>
    <w:rsid w:val="00F11FE3"/>
    <w:rsid w:val="00F150F5"/>
    <w:rsid w:val="00F266BB"/>
    <w:rsid w:val="00F31498"/>
    <w:rsid w:val="00F32AF8"/>
    <w:rsid w:val="00F40980"/>
    <w:rsid w:val="00F42A42"/>
    <w:rsid w:val="00F455AB"/>
    <w:rsid w:val="00F45D42"/>
    <w:rsid w:val="00F45F0B"/>
    <w:rsid w:val="00F47F4D"/>
    <w:rsid w:val="00F53F49"/>
    <w:rsid w:val="00F549DB"/>
    <w:rsid w:val="00F701B8"/>
    <w:rsid w:val="00F74878"/>
    <w:rsid w:val="00F8235F"/>
    <w:rsid w:val="00F864B1"/>
    <w:rsid w:val="00F8653B"/>
    <w:rsid w:val="00F86DE9"/>
    <w:rsid w:val="00F90988"/>
    <w:rsid w:val="00F93BB0"/>
    <w:rsid w:val="00FC280E"/>
    <w:rsid w:val="00FF0E0D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DE77B"/>
  <w15:docId w15:val="{A4852AA5-A8C5-4362-A7B7-B44A55C5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12">
    <w:name w:val="Font Style12"/>
    <w:rsid w:val="00B94B5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B94B56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B94B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rsid w:val="00B94B56"/>
    <w:rPr>
      <w:rFonts w:ascii="Times New Roman" w:hAnsi="Times New Roman" w:cs="Times New Roman"/>
      <w:sz w:val="42"/>
      <w:szCs w:val="42"/>
    </w:rPr>
  </w:style>
  <w:style w:type="paragraph" w:styleId="aff0">
    <w:name w:val="Block Text"/>
    <w:basedOn w:val="a"/>
    <w:rsid w:val="004044A1"/>
    <w:pPr>
      <w:ind w:left="-57" w:right="-5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edina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B0C90B65BC495BB779BF2D511EB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15DF1-2035-475C-969B-FC25915FAC3D}"/>
      </w:docPartPr>
      <w:docPartBody>
        <w:p w:rsidR="00FD09A4" w:rsidRDefault="00753FB3">
          <w:pPr>
            <w:pStyle w:val="54B0C90B65BC495BB779BF2D511EB3B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F6A1BF324624B7B9E7832365B907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D5A33-F4E8-4D83-B34F-E3D87E2D562A}"/>
      </w:docPartPr>
      <w:docPartBody>
        <w:p w:rsidR="00FD09A4" w:rsidRDefault="00753FB3">
          <w:pPr>
            <w:pStyle w:val="BF6A1BF324624B7B9E7832365B9074C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93CC08E49224EF3ABE11C3929268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57BA8-5FF8-4B90-B289-2A1CE62C42BA}"/>
      </w:docPartPr>
      <w:docPartBody>
        <w:p w:rsidR="00FD09A4" w:rsidRDefault="00753FB3">
          <w:pPr>
            <w:pStyle w:val="093CC08E49224EF3ABE11C3929268A18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9114B66F284D49904FF2DA9EED9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AF51B-D5AA-4F75-BBC6-B8BC2F84FFD2}"/>
      </w:docPartPr>
      <w:docPartBody>
        <w:p w:rsidR="00FD09A4" w:rsidRDefault="00753FB3">
          <w:pPr>
            <w:pStyle w:val="DB9114B66F284D49904FF2DA9EED9D9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902FF7AEBF9419DA160A6DBCA3FE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E50BD-1110-4245-9CBF-EF16B2AD7F55}"/>
      </w:docPartPr>
      <w:docPartBody>
        <w:p w:rsidR="00FD09A4" w:rsidRDefault="00753FB3">
          <w:pPr>
            <w:pStyle w:val="F902FF7AEBF9419DA160A6DBCA3FEB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FB3"/>
    <w:rsid w:val="000175F8"/>
    <w:rsid w:val="000333A2"/>
    <w:rsid w:val="001D1AAB"/>
    <w:rsid w:val="002D4A01"/>
    <w:rsid w:val="002E6F56"/>
    <w:rsid w:val="0036412C"/>
    <w:rsid w:val="003823F8"/>
    <w:rsid w:val="004452E7"/>
    <w:rsid w:val="00466A3C"/>
    <w:rsid w:val="004815B3"/>
    <w:rsid w:val="005B7A20"/>
    <w:rsid w:val="00624E4E"/>
    <w:rsid w:val="00640374"/>
    <w:rsid w:val="006E5FB6"/>
    <w:rsid w:val="00753FB3"/>
    <w:rsid w:val="007C64D3"/>
    <w:rsid w:val="009133C0"/>
    <w:rsid w:val="0093659A"/>
    <w:rsid w:val="00972E34"/>
    <w:rsid w:val="00A359A1"/>
    <w:rsid w:val="00A82E24"/>
    <w:rsid w:val="00A83CA2"/>
    <w:rsid w:val="00BB4E4C"/>
    <w:rsid w:val="00C5028B"/>
    <w:rsid w:val="00CC6BCA"/>
    <w:rsid w:val="00D06070"/>
    <w:rsid w:val="00D30136"/>
    <w:rsid w:val="00E245B8"/>
    <w:rsid w:val="00E979E8"/>
    <w:rsid w:val="00EC2149"/>
    <w:rsid w:val="00EF2BDD"/>
    <w:rsid w:val="00FD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54B0C90B65BC495BB779BF2D511EB3B1">
    <w:name w:val="54B0C90B65BC495BB779BF2D511EB3B1"/>
  </w:style>
  <w:style w:type="paragraph" w:customStyle="1" w:styleId="BF6A1BF324624B7B9E7832365B9074C6">
    <w:name w:val="BF6A1BF324624B7B9E7832365B9074C6"/>
  </w:style>
  <w:style w:type="paragraph" w:customStyle="1" w:styleId="093CC08E49224EF3ABE11C3929268A18">
    <w:name w:val="093CC08E49224EF3ABE11C3929268A18"/>
  </w:style>
  <w:style w:type="paragraph" w:customStyle="1" w:styleId="DB9114B66F284D49904FF2DA9EED9D92">
    <w:name w:val="DB9114B66F284D49904FF2DA9EED9D92"/>
  </w:style>
  <w:style w:type="paragraph" w:customStyle="1" w:styleId="F902FF7AEBF9419DA160A6DBCA3FEB02">
    <w:name w:val="F902FF7AEBF9419DA160A6DBCA3FEB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D2F8F-291B-4BF5-A508-14D14D519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e.medina</dc:creator>
  <cp:keywords/>
  <cp:lastModifiedBy>Григорян Наира Викторовна</cp:lastModifiedBy>
  <cp:revision>2</cp:revision>
  <cp:lastPrinted>2023-12-24T07:29:00Z</cp:lastPrinted>
  <dcterms:created xsi:type="dcterms:W3CDTF">2023-12-27T12:21:00Z</dcterms:created>
  <dcterms:modified xsi:type="dcterms:W3CDTF">2023-12-27T12:21:00Z</dcterms:modified>
</cp:coreProperties>
</file>