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0A5E2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A5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0A5E2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A5E2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37992B32" w:rsidR="00F40980" w:rsidRPr="000A5E28" w:rsidRDefault="00F40980" w:rsidP="00DC0C5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0A5E2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0A5E28">
              <w:rPr>
                <w:rFonts w:cs="Times New Roman"/>
                <w:bCs/>
                <w:sz w:val="28"/>
                <w:szCs w:val="28"/>
              </w:rPr>
              <w:t>2.</w:t>
            </w:r>
            <w:r w:rsidR="00DC0C5D">
              <w:rPr>
                <w:rFonts w:cs="Times New Roman"/>
                <w:bCs/>
                <w:sz w:val="28"/>
                <w:szCs w:val="28"/>
              </w:rPr>
              <w:t>4796</w:t>
            </w:r>
          </w:p>
        </w:tc>
      </w:tr>
      <w:tr w:rsidR="00F40980" w:rsidRPr="000A5E2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F44B63A" w:rsidR="00F40980" w:rsidRPr="000A5E28" w:rsidRDefault="00F40980" w:rsidP="00DC0C5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0A5E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C0C5D">
              <w:rPr>
                <w:rFonts w:cs="Times New Roman"/>
                <w:bCs/>
                <w:sz w:val="28"/>
                <w:szCs w:val="28"/>
              </w:rPr>
              <w:t>06.05.2016</w:t>
            </w:r>
          </w:p>
        </w:tc>
      </w:tr>
      <w:tr w:rsidR="00F40980" w:rsidRPr="000A5E2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0A5E28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0DFDC6B2" w:rsidR="00F40980" w:rsidRPr="000A5E28" w:rsidRDefault="00F40980" w:rsidP="0031258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3125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A5E2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0A5E2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0A5E2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р</w:t>
            </w:r>
            <w:r w:rsidRPr="000A5E2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A5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0A5E2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0A5E28" w14:paraId="12F19533" w14:textId="77777777" w:rsidTr="00F40980">
        <w:tc>
          <w:tcPr>
            <w:tcW w:w="9751" w:type="dxa"/>
            <w:gridSpan w:val="2"/>
          </w:tcPr>
          <w:p w14:paraId="6AA69010" w14:textId="38B8A1A0" w:rsidR="00D223F7" w:rsidRPr="000A5E28" w:rsidRDefault="00D223F7" w:rsidP="00D00CC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5E28">
              <w:rPr>
                <w:b/>
                <w:sz w:val="28"/>
                <w:szCs w:val="28"/>
              </w:rPr>
              <w:t>ОБЛАСТ</w:t>
            </w:r>
            <w:r w:rsidR="00D50B4E" w:rsidRPr="000A5E28">
              <w:rPr>
                <w:b/>
                <w:sz w:val="28"/>
                <w:szCs w:val="28"/>
              </w:rPr>
              <w:t>Ь</w:t>
            </w:r>
            <w:r w:rsidRPr="000A5E28">
              <w:rPr>
                <w:b/>
                <w:sz w:val="28"/>
                <w:szCs w:val="28"/>
              </w:rPr>
              <w:t xml:space="preserve"> АККРЕДИТАЦИИ </w:t>
            </w:r>
            <w:r w:rsidRPr="000A5E28">
              <w:rPr>
                <w:sz w:val="28"/>
                <w:szCs w:val="28"/>
              </w:rPr>
              <w:t>от</w:t>
            </w:r>
            <w:r w:rsidRPr="000A5E2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0CCB">
                  <w:rPr>
                    <w:rStyle w:val="38"/>
                    <w:szCs w:val="28"/>
                  </w:rPr>
                  <w:t>24 ноября 2023 года</w:t>
                </w:r>
              </w:sdtContent>
            </w:sdt>
            <w:bookmarkEnd w:id="1"/>
          </w:p>
        </w:tc>
      </w:tr>
      <w:tr w:rsidR="00D223F7" w:rsidRPr="000A5E28" w14:paraId="1BD3B0DE" w14:textId="77777777" w:rsidTr="00F40980">
        <w:tc>
          <w:tcPr>
            <w:tcW w:w="5678" w:type="dxa"/>
          </w:tcPr>
          <w:p w14:paraId="58F581C5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A5E2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286CFB98" w:rsidR="004B6244" w:rsidRPr="000A5E28" w:rsidRDefault="00DC0C5D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DC0C5D">
              <w:rPr>
                <w:sz w:val="28"/>
                <w:szCs w:val="28"/>
                <w:lang w:val="ru-RU" w:eastAsia="ru-RU"/>
              </w:rPr>
              <w:t>электротехническ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Гомельского филиала</w:t>
            </w:r>
          </w:p>
          <w:p w14:paraId="448DEDB0" w14:textId="131946F2" w:rsidR="00D64D69" w:rsidRPr="000A5E28" w:rsidRDefault="00DC0C5D" w:rsidP="00DC0C5D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DC0C5D">
              <w:rPr>
                <w:sz w:val="28"/>
                <w:szCs w:val="28"/>
                <w:lang w:val="ru-RU" w:eastAsia="ru-RU"/>
              </w:rPr>
              <w:t>Республиканско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унитарно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предприяти</w:t>
            </w:r>
            <w:r>
              <w:rPr>
                <w:sz w:val="28"/>
                <w:szCs w:val="28"/>
                <w:lang w:val="ru-RU" w:eastAsia="ru-RU"/>
              </w:rPr>
              <w:t>я</w:t>
            </w:r>
            <w:r w:rsidRPr="00DC0C5D">
              <w:rPr>
                <w:sz w:val="28"/>
                <w:szCs w:val="28"/>
                <w:lang w:val="ru-RU" w:eastAsia="ru-RU"/>
              </w:rPr>
              <w:t xml:space="preserve"> по аэронавигационному обслуживанию воздушного движения "</w:t>
            </w:r>
            <w:proofErr w:type="spellStart"/>
            <w:r w:rsidRPr="00DC0C5D">
              <w:rPr>
                <w:sz w:val="28"/>
                <w:szCs w:val="28"/>
                <w:lang w:val="ru-RU" w:eastAsia="ru-RU"/>
              </w:rPr>
              <w:t>Белаэронавигация</w:t>
            </w:r>
            <w:proofErr w:type="spellEnd"/>
            <w:r w:rsidRPr="00DC0C5D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0A5E2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0A5E28" w14:paraId="2B10157B" w14:textId="77777777" w:rsidTr="00BD6B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Код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14:paraId="6E177B33" w14:textId="246ED2FB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 xml:space="preserve">Наименование </w:t>
            </w:r>
            <w:r w:rsidR="00F90DF4" w:rsidRPr="000A5E28">
              <w:rPr>
                <w:lang w:val="ru-RU"/>
              </w:rPr>
              <w:br/>
            </w:r>
            <w:r w:rsidRPr="000A5E28">
              <w:rPr>
                <w:lang w:val="ru-RU"/>
              </w:rPr>
              <w:t>характеристики</w:t>
            </w:r>
          </w:p>
          <w:p w14:paraId="66F8C257" w14:textId="15DE50CF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0A5E28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A5E28">
              <w:rPr>
                <w:sz w:val="22"/>
                <w:szCs w:val="22"/>
              </w:rPr>
              <w:t xml:space="preserve"> к</w:t>
            </w:r>
            <w:r w:rsidRPr="000A5E28">
              <w:rPr>
                <w:sz w:val="22"/>
                <w:szCs w:val="22"/>
              </w:rPr>
              <w:t xml:space="preserve"> объект</w:t>
            </w:r>
            <w:r w:rsidR="00F90DF4" w:rsidRPr="000A5E2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A5E28" w:rsidRDefault="00C2244A">
      <w:pPr>
        <w:rPr>
          <w:sz w:val="2"/>
          <w:szCs w:val="2"/>
        </w:rPr>
      </w:pPr>
    </w:p>
    <w:tbl>
      <w:tblPr>
        <w:tblStyle w:val="af3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710279" w14:paraId="7964B7C6" w14:textId="77777777" w:rsidTr="00BD6B44">
        <w:trPr>
          <w:cantSplit/>
          <w:tblHeader/>
        </w:trPr>
        <w:tc>
          <w:tcPr>
            <w:tcW w:w="667" w:type="dxa"/>
          </w:tcPr>
          <w:p w14:paraId="2314CB2E" w14:textId="234C1E81" w:rsidR="00416763" w:rsidRPr="00710279" w:rsidRDefault="002F1D6B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br w:type="page"/>
            </w:r>
            <w:r w:rsidR="00416763" w:rsidRPr="00710279"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6FC35FBA" w14:textId="0BE6A685" w:rsidR="00416763" w:rsidRPr="00710279" w:rsidRDefault="00416763" w:rsidP="00710279">
            <w:pPr>
              <w:ind w:left="-66" w:right="-72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710279" w:rsidRDefault="00416763" w:rsidP="00710279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</w:tcPr>
          <w:p w14:paraId="65BD9918" w14:textId="2A8EF9C2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</w:t>
            </w:r>
          </w:p>
        </w:tc>
        <w:tc>
          <w:tcPr>
            <w:tcW w:w="2178" w:type="dxa"/>
          </w:tcPr>
          <w:p w14:paraId="6882B4F3" w14:textId="35452D89" w:rsidR="00416763" w:rsidRPr="00710279" w:rsidRDefault="00416763" w:rsidP="0071027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</w:t>
            </w:r>
          </w:p>
        </w:tc>
      </w:tr>
      <w:tr w:rsidR="00C715B8" w:rsidRPr="00710279" w14:paraId="0FD9FFA6" w14:textId="77777777" w:rsidTr="00BD6B44">
        <w:trPr>
          <w:cantSplit/>
        </w:trPr>
        <w:tc>
          <w:tcPr>
            <w:tcW w:w="9643" w:type="dxa"/>
            <w:gridSpan w:val="6"/>
          </w:tcPr>
          <w:p w14:paraId="174A137A" w14:textId="554FC835" w:rsidR="004B1C71" w:rsidRPr="00710279" w:rsidRDefault="00E70E52" w:rsidP="0031258E">
            <w:pPr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Р-129, 12-й км., 1/30, Гомельский район, Гомельская область</w:t>
            </w:r>
          </w:p>
        </w:tc>
      </w:tr>
      <w:tr w:rsidR="00314D8F" w:rsidRPr="00710279" w14:paraId="7F2C040E" w14:textId="77777777" w:rsidTr="00915F1D">
        <w:trPr>
          <w:cantSplit/>
        </w:trPr>
        <w:tc>
          <w:tcPr>
            <w:tcW w:w="667" w:type="dxa"/>
          </w:tcPr>
          <w:p w14:paraId="7CA43E45" w14:textId="77777777" w:rsidR="00314D8F" w:rsidRDefault="00314D8F" w:rsidP="00314D8F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1.1</w:t>
            </w:r>
          </w:p>
          <w:p w14:paraId="2D903F47" w14:textId="43F5D1A8" w:rsidR="0031258E" w:rsidRPr="00710279" w:rsidRDefault="0031258E" w:rsidP="0031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</w:tcPr>
          <w:p w14:paraId="11D84224" w14:textId="0717D543" w:rsidR="00314D8F" w:rsidRPr="00710279" w:rsidRDefault="00314D8F" w:rsidP="00314D8F">
            <w:pPr>
              <w:ind w:left="-59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306E0D29" w14:textId="385D2868" w:rsidR="00314D8F" w:rsidRPr="00710279" w:rsidRDefault="00314D8F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68E3F90B" w14:textId="77777777" w:rsidR="00314D8F" w:rsidRPr="00DD21B5" w:rsidRDefault="00314D8F" w:rsidP="00314D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D21B5">
              <w:rPr>
                <w:sz w:val="22"/>
                <w:szCs w:val="22"/>
                <w:lang w:eastAsia="en-US"/>
              </w:rPr>
              <w:t>Сопротивление заземляющего устройства</w:t>
            </w:r>
          </w:p>
          <w:p w14:paraId="08FBAC93" w14:textId="65B48033" w:rsidR="00314D8F" w:rsidRPr="00DD21B5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CD5FDFB" w14:textId="77777777" w:rsidR="00314D8F" w:rsidRPr="00DD21B5" w:rsidRDefault="00314D8F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 Б.29.4</w:t>
            </w:r>
          </w:p>
          <w:p w14:paraId="087D37A4" w14:textId="69316851" w:rsidR="00314D8F" w:rsidRPr="00DD21B5" w:rsidRDefault="00314D8F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</w:t>
            </w:r>
            <w:r w:rsidR="00812788" w:rsidRPr="00DD21B5">
              <w:rPr>
                <w:sz w:val="22"/>
                <w:szCs w:val="22"/>
              </w:rPr>
              <w:t>22</w:t>
            </w:r>
            <w:r w:rsidRPr="00DD21B5">
              <w:rPr>
                <w:sz w:val="22"/>
                <w:szCs w:val="22"/>
              </w:rPr>
              <w:t xml:space="preserve"> п.4.3, 4.4.28.6</w:t>
            </w:r>
          </w:p>
          <w:p w14:paraId="46CC3D8F" w14:textId="77777777" w:rsidR="00314D8F" w:rsidRPr="00DD21B5" w:rsidRDefault="00314D8F" w:rsidP="00314D8F">
            <w:pPr>
              <w:ind w:right="-105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Авиационные правила. Аэродромное обеспечение полетов на аэродромах (вертодромах) гражданской авиации Республики Беларусь, утверждены Постановлением Министерства транспорта и коммуникаций Республики Беларусь от 30.12.2009 №102.</w:t>
            </w:r>
          </w:p>
          <w:p w14:paraId="3A182C3D" w14:textId="5BBC515C" w:rsidR="00314D8F" w:rsidRPr="00DD21B5" w:rsidRDefault="00314D8F" w:rsidP="0031258E">
            <w:pPr>
              <w:pStyle w:val="af6"/>
            </w:pPr>
            <w:r w:rsidRPr="00DD21B5">
              <w:t xml:space="preserve">(АП АОПАГА-2015) </w:t>
            </w:r>
            <w:proofErr w:type="spellStart"/>
            <w:r w:rsidRPr="00DD21B5">
              <w:t>гл</w:t>
            </w:r>
            <w:proofErr w:type="spellEnd"/>
            <w:r w:rsidRPr="00DD21B5">
              <w:t>. 32 п.287</w:t>
            </w:r>
          </w:p>
        </w:tc>
        <w:tc>
          <w:tcPr>
            <w:tcW w:w="2178" w:type="dxa"/>
          </w:tcPr>
          <w:p w14:paraId="4C65F9C6" w14:textId="15E43068" w:rsidR="00314D8F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0131-2022</w:t>
            </w:r>
          </w:p>
        </w:tc>
      </w:tr>
      <w:tr w:rsidR="0031258E" w:rsidRPr="00710279" w14:paraId="7264E019" w14:textId="77777777" w:rsidTr="00915F1D">
        <w:trPr>
          <w:cantSplit/>
        </w:trPr>
        <w:tc>
          <w:tcPr>
            <w:tcW w:w="667" w:type="dxa"/>
          </w:tcPr>
          <w:p w14:paraId="47D250D6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Pr="00E70E52">
              <w:rPr>
                <w:sz w:val="22"/>
                <w:szCs w:val="22"/>
                <w:lang w:eastAsia="en-US"/>
              </w:rPr>
              <w:t>1.2</w:t>
            </w:r>
          </w:p>
          <w:p w14:paraId="34402A96" w14:textId="6A73F762" w:rsidR="0031258E" w:rsidRPr="00710279" w:rsidRDefault="0031258E" w:rsidP="00312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1CAE9C54" w14:textId="509A9106" w:rsidR="0031258E" w:rsidRPr="00710279" w:rsidRDefault="0031258E" w:rsidP="00314D8F">
            <w:pPr>
              <w:ind w:left="-59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32" w:type="dxa"/>
          </w:tcPr>
          <w:p w14:paraId="71B00234" w14:textId="26B763FD" w:rsidR="0031258E" w:rsidRPr="00710279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08516DDE" w14:textId="6483B594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38" w:type="dxa"/>
          </w:tcPr>
          <w:p w14:paraId="2BD9D259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 xml:space="preserve">п. Б.29.2 </w:t>
            </w:r>
          </w:p>
          <w:p w14:paraId="36F0A38F" w14:textId="42769A59" w:rsidR="0031258E" w:rsidRPr="00DD21B5" w:rsidRDefault="0031258E" w:rsidP="00812788">
            <w:pPr>
              <w:pStyle w:val="af6"/>
            </w:pPr>
            <w:r w:rsidRPr="00DD21B5">
              <w:t>ТКП 339-20</w:t>
            </w:r>
            <w:r w:rsidRPr="00DD21B5">
              <w:rPr>
                <w:lang w:val="ru-RU"/>
              </w:rPr>
              <w:t>22</w:t>
            </w:r>
            <w:r w:rsidRPr="00DD21B5">
              <w:t xml:space="preserve"> </w:t>
            </w:r>
            <w:r w:rsidRPr="00DD21B5">
              <w:br/>
              <w:t>п. 4.3, 4.4.28.2</w:t>
            </w:r>
          </w:p>
        </w:tc>
        <w:tc>
          <w:tcPr>
            <w:tcW w:w="2178" w:type="dxa"/>
          </w:tcPr>
          <w:p w14:paraId="48BF6A7C" w14:textId="6CBEA5B1" w:rsidR="0031258E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0131-2022</w:t>
            </w:r>
          </w:p>
        </w:tc>
      </w:tr>
      <w:tr w:rsidR="0031258E" w:rsidRPr="00710279" w14:paraId="29D86B3E" w14:textId="77777777" w:rsidTr="00915F1D">
        <w:trPr>
          <w:cantSplit/>
        </w:trPr>
        <w:tc>
          <w:tcPr>
            <w:tcW w:w="667" w:type="dxa"/>
          </w:tcPr>
          <w:p w14:paraId="7DE65C0A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1.3</w:t>
            </w:r>
          </w:p>
          <w:p w14:paraId="3218262A" w14:textId="0965EBFD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637CE635" w14:textId="33153B8E" w:rsidR="0031258E" w:rsidRPr="00710279" w:rsidRDefault="0031258E" w:rsidP="00314D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9986DFF" w14:textId="75902DD9" w:rsidR="0031258E" w:rsidRPr="00E70E52" w:rsidRDefault="0031258E" w:rsidP="00314D8F">
            <w:pPr>
              <w:ind w:left="-78" w:right="-108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27.90/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373BDE43" w14:textId="77777777" w:rsidR="0031258E" w:rsidRPr="00DD21B5" w:rsidRDefault="0031258E" w:rsidP="00314D8F">
            <w:pPr>
              <w:ind w:right="-122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Проверка цепи «фаза-нуль» в электроустановках до 1000 В </w:t>
            </w:r>
            <w:r w:rsidRPr="00DD21B5">
              <w:rPr>
                <w:sz w:val="22"/>
                <w:szCs w:val="22"/>
              </w:rPr>
              <w:br/>
              <w:t>с глухим заземлением нейтрали</w:t>
            </w:r>
          </w:p>
          <w:p w14:paraId="77C0BB4E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ECA70B5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 xml:space="preserve">п. Б.29.8 </w:t>
            </w:r>
          </w:p>
          <w:p w14:paraId="0752845B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ГОСТ 30331.3-95 </w:t>
            </w:r>
            <w:r w:rsidRPr="00DD21B5">
              <w:rPr>
                <w:sz w:val="22"/>
                <w:szCs w:val="22"/>
              </w:rPr>
              <w:br/>
              <w:t xml:space="preserve">п. 413.1.3.4 - </w:t>
            </w:r>
          </w:p>
          <w:p w14:paraId="03AC5E2B" w14:textId="040602E0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п. 413.1.3.6</w:t>
            </w:r>
          </w:p>
          <w:p w14:paraId="37DEA037" w14:textId="4B91B5D5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339-2022</w:t>
            </w:r>
            <w:r w:rsidRPr="00DD21B5">
              <w:rPr>
                <w:sz w:val="22"/>
                <w:szCs w:val="22"/>
              </w:rPr>
              <w:br/>
              <w:t>п. 4.3, п. 4.4.28.5</w:t>
            </w:r>
          </w:p>
        </w:tc>
        <w:tc>
          <w:tcPr>
            <w:tcW w:w="2178" w:type="dxa"/>
          </w:tcPr>
          <w:p w14:paraId="72B521A3" w14:textId="4F79A2E5" w:rsidR="0031258E" w:rsidRPr="00DD21B5" w:rsidRDefault="0031258E" w:rsidP="00314D8F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0133-2022</w:t>
            </w:r>
          </w:p>
        </w:tc>
      </w:tr>
      <w:tr w:rsidR="0031258E" w:rsidRPr="00710279" w14:paraId="327F6232" w14:textId="77777777" w:rsidTr="00915F1D">
        <w:trPr>
          <w:cantSplit/>
        </w:trPr>
        <w:tc>
          <w:tcPr>
            <w:tcW w:w="667" w:type="dxa"/>
          </w:tcPr>
          <w:p w14:paraId="261B023B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2.1</w:t>
            </w:r>
          </w:p>
          <w:p w14:paraId="14165622" w14:textId="7531698C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46FD9D27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37F2FFA3" w14:textId="77777777" w:rsidR="0031258E" w:rsidRPr="00E70E52" w:rsidRDefault="0031258E" w:rsidP="00314D8F">
            <w:pPr>
              <w:ind w:left="-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</w:tcPr>
          <w:p w14:paraId="0A82C739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56219851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0045ED48" w14:textId="61DD479F" w:rsidR="0031258E" w:rsidRPr="00E70E52" w:rsidRDefault="0031258E" w:rsidP="00314D8F">
            <w:pPr>
              <w:ind w:left="-78" w:right="-108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val="en-US" w:eastAsia="en-US"/>
              </w:rPr>
              <w:t>27.90/</w:t>
            </w:r>
            <w:r w:rsidRPr="00E70E52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028" w:type="dxa"/>
          </w:tcPr>
          <w:p w14:paraId="011183B2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Сопротивление изоляции</w:t>
            </w:r>
          </w:p>
          <w:p w14:paraId="15AC8733" w14:textId="77777777" w:rsidR="0031258E" w:rsidRPr="00DD21B5" w:rsidRDefault="0031258E" w:rsidP="00314D8F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7F5EA7B" w14:textId="77777777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п.Б.27.1</w:t>
            </w:r>
          </w:p>
          <w:p w14:paraId="16CB712B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15C144F7" w14:textId="23011C9E" w:rsidR="0031258E" w:rsidRPr="00DD21B5" w:rsidRDefault="0031258E" w:rsidP="0031258E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0132-2022</w:t>
            </w:r>
          </w:p>
        </w:tc>
      </w:tr>
      <w:tr w:rsidR="0031258E" w:rsidRPr="00710279" w14:paraId="520831CD" w14:textId="77777777" w:rsidTr="00915F1D">
        <w:trPr>
          <w:cantSplit/>
        </w:trPr>
        <w:tc>
          <w:tcPr>
            <w:tcW w:w="667" w:type="dxa"/>
          </w:tcPr>
          <w:p w14:paraId="03AB1114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2.2</w:t>
            </w:r>
          </w:p>
          <w:p w14:paraId="632FF47C" w14:textId="54BAF16C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41C33487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5512771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45630DE4" w14:textId="7777777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  <w:p w14:paraId="78C30611" w14:textId="0418B6C7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val="en-US" w:eastAsia="en-US"/>
              </w:rPr>
              <w:t>27.90/</w:t>
            </w:r>
            <w:r w:rsidRPr="00E70E52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028" w:type="dxa"/>
          </w:tcPr>
          <w:p w14:paraId="6CCCB102" w14:textId="4328A6B1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1938" w:type="dxa"/>
          </w:tcPr>
          <w:p w14:paraId="098FA933" w14:textId="77777777" w:rsidR="0031258E" w:rsidRPr="00DD21B5" w:rsidRDefault="0031258E" w:rsidP="00314D8F">
            <w:pPr>
              <w:ind w:right="-117"/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ТКП 181-2009 </w:t>
            </w:r>
            <w:r w:rsidRPr="00DD21B5">
              <w:rPr>
                <w:sz w:val="22"/>
                <w:szCs w:val="22"/>
              </w:rPr>
              <w:br/>
              <w:t>п. Б.27.3</w:t>
            </w:r>
          </w:p>
          <w:p w14:paraId="675AB549" w14:textId="648BCDFD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 xml:space="preserve">ГОСТ 30331.3-95 </w:t>
            </w:r>
            <w:r w:rsidRPr="00DD21B5">
              <w:rPr>
                <w:sz w:val="22"/>
                <w:szCs w:val="22"/>
              </w:rPr>
              <w:br/>
              <w:t xml:space="preserve">п. 413.1.3.4 - </w:t>
            </w:r>
            <w:r w:rsidRPr="00DD21B5">
              <w:rPr>
                <w:sz w:val="22"/>
                <w:szCs w:val="22"/>
              </w:rPr>
              <w:br/>
              <w:t>п. 413.1.3.6</w:t>
            </w:r>
          </w:p>
          <w:p w14:paraId="1DE98E5C" w14:textId="1117F59B" w:rsidR="0031258E" w:rsidRPr="00DD21B5" w:rsidRDefault="0031258E" w:rsidP="00314D8F">
            <w:pPr>
              <w:rPr>
                <w:sz w:val="22"/>
                <w:szCs w:val="22"/>
              </w:rPr>
            </w:pPr>
            <w:r w:rsidRPr="00DD21B5">
              <w:rPr>
                <w:sz w:val="22"/>
                <w:szCs w:val="22"/>
              </w:rPr>
              <w:t>ТКП 339-2022</w:t>
            </w:r>
            <w:r w:rsidRPr="00DD21B5">
              <w:rPr>
                <w:sz w:val="22"/>
                <w:szCs w:val="22"/>
              </w:rPr>
              <w:br/>
              <w:t>п. 4.3, п. 4.4.26.3</w:t>
            </w:r>
          </w:p>
          <w:p w14:paraId="03AF9D3B" w14:textId="77777777" w:rsidR="0031258E" w:rsidRPr="00DD21B5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032F8B85" w14:textId="127D5907" w:rsidR="0031258E" w:rsidRPr="00DD21B5" w:rsidRDefault="0031258E" w:rsidP="0031258E">
            <w:pPr>
              <w:pStyle w:val="af6"/>
              <w:rPr>
                <w:lang w:val="ru-RU"/>
              </w:rPr>
            </w:pPr>
            <w:r w:rsidRPr="00DD21B5">
              <w:rPr>
                <w:lang w:val="ru-RU"/>
              </w:rPr>
              <w:t>АМИ.ГМ 0133-2022</w:t>
            </w:r>
          </w:p>
        </w:tc>
      </w:tr>
      <w:tr w:rsidR="0031258E" w:rsidRPr="00710279" w14:paraId="193B60E9" w14:textId="77777777" w:rsidTr="00915F1D">
        <w:trPr>
          <w:cantSplit/>
        </w:trPr>
        <w:tc>
          <w:tcPr>
            <w:tcW w:w="667" w:type="dxa"/>
          </w:tcPr>
          <w:p w14:paraId="22CCAF2D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3.1</w:t>
            </w:r>
          </w:p>
          <w:p w14:paraId="3103D112" w14:textId="21691D41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7A785D80" w14:textId="516D2726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 </w:t>
            </w:r>
            <w:r w:rsidRPr="00E70E52">
              <w:rPr>
                <w:sz w:val="22"/>
                <w:szCs w:val="22"/>
              </w:rPr>
              <w:br/>
            </w:r>
          </w:p>
        </w:tc>
        <w:tc>
          <w:tcPr>
            <w:tcW w:w="732" w:type="dxa"/>
          </w:tcPr>
          <w:p w14:paraId="76A80004" w14:textId="6383C8D9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51BD2A30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</w:t>
            </w:r>
          </w:p>
          <w:p w14:paraId="261597DC" w14:textId="77777777" w:rsidR="0031258E" w:rsidRPr="00E70E52" w:rsidRDefault="0031258E" w:rsidP="00314D8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</w:tcPr>
          <w:p w14:paraId="256F96E2" w14:textId="610848DB" w:rsidR="0031258E" w:rsidRPr="00E70E52" w:rsidRDefault="0031258E" w:rsidP="00314D8F">
            <w:pPr>
              <w:ind w:right="-117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Б.30.1</w:t>
            </w:r>
          </w:p>
        </w:tc>
        <w:tc>
          <w:tcPr>
            <w:tcW w:w="2178" w:type="dxa"/>
          </w:tcPr>
          <w:p w14:paraId="44FC2C46" w14:textId="15DFD619" w:rsidR="0031258E" w:rsidRPr="00E70E52" w:rsidRDefault="0031258E" w:rsidP="00314D8F">
            <w:pPr>
              <w:ind w:left="-66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</w:tc>
      </w:tr>
      <w:tr w:rsidR="0031258E" w:rsidRPr="00710279" w14:paraId="68845F1D" w14:textId="77777777" w:rsidTr="00915F1D">
        <w:trPr>
          <w:cantSplit/>
        </w:trPr>
        <w:tc>
          <w:tcPr>
            <w:tcW w:w="667" w:type="dxa"/>
          </w:tcPr>
          <w:p w14:paraId="5893FA2A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3.2</w:t>
            </w:r>
          </w:p>
          <w:p w14:paraId="4EBD5001" w14:textId="3FF0F5E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4FB3184B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4B7DE99" w14:textId="2C83EB42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27.32/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5BE5177F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повышенным выпрямленным напряжением с измерением тока утечки</w:t>
            </w:r>
          </w:p>
          <w:p w14:paraId="3CE355E5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8630283" w14:textId="7EC338C7" w:rsidR="0031258E" w:rsidRPr="00E70E52" w:rsidRDefault="0031258E" w:rsidP="00314D8F">
            <w:pPr>
              <w:ind w:right="-117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Б.30.2</w:t>
            </w:r>
          </w:p>
        </w:tc>
        <w:tc>
          <w:tcPr>
            <w:tcW w:w="2178" w:type="dxa"/>
          </w:tcPr>
          <w:p w14:paraId="09645102" w14:textId="22661BBD" w:rsidR="0031258E" w:rsidRPr="00E70E52" w:rsidRDefault="0031258E" w:rsidP="00314D8F">
            <w:pPr>
              <w:ind w:left="-66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</w:tc>
      </w:tr>
      <w:tr w:rsidR="00314D8F" w:rsidRPr="00710279" w14:paraId="105092DE" w14:textId="77777777" w:rsidTr="00915F1D">
        <w:trPr>
          <w:cantSplit/>
        </w:trPr>
        <w:tc>
          <w:tcPr>
            <w:tcW w:w="667" w:type="dxa"/>
          </w:tcPr>
          <w:p w14:paraId="1A164DD3" w14:textId="77777777" w:rsidR="0031258E" w:rsidRDefault="00314D8F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4.1</w:t>
            </w:r>
          </w:p>
          <w:p w14:paraId="7D084947" w14:textId="64B46640" w:rsidR="00314D8F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</w:tcPr>
          <w:p w14:paraId="0598E333" w14:textId="77777777" w:rsidR="00314D8F" w:rsidRPr="00E70E52" w:rsidRDefault="00314D8F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Электродвигатели переменного тока до 1000 В </w:t>
            </w:r>
          </w:p>
          <w:p w14:paraId="41F029F8" w14:textId="77777777" w:rsidR="00314D8F" w:rsidRPr="00E70E52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586EEA1" w14:textId="5550CA35" w:rsidR="00314D8F" w:rsidRPr="00E70E52" w:rsidRDefault="00314D8F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27.11/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176A3351" w14:textId="77777777" w:rsidR="00314D8F" w:rsidRPr="00E70E52" w:rsidRDefault="00314D8F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</w:t>
            </w:r>
          </w:p>
          <w:p w14:paraId="147D60AC" w14:textId="77777777" w:rsidR="00314D8F" w:rsidRPr="00E70E52" w:rsidRDefault="00314D8F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03F58A8" w14:textId="77777777" w:rsidR="00314D8F" w:rsidRPr="00E70E52" w:rsidRDefault="00314D8F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Б.7.2</w:t>
            </w:r>
          </w:p>
          <w:p w14:paraId="28F25338" w14:textId="77777777" w:rsidR="00314D8F" w:rsidRPr="00E70E52" w:rsidRDefault="00314D8F" w:rsidP="00314D8F">
            <w:pPr>
              <w:ind w:right="-117"/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736F4FAD" w14:textId="0C22B05B" w:rsidR="00314D8F" w:rsidRPr="00E70E52" w:rsidRDefault="00FC5654" w:rsidP="00314D8F">
            <w:pPr>
              <w:ind w:left="-66"/>
              <w:rPr>
                <w:sz w:val="22"/>
                <w:szCs w:val="22"/>
              </w:rPr>
            </w:pPr>
            <w:r w:rsidRPr="00593EBC">
              <w:rPr>
                <w:sz w:val="22"/>
                <w:szCs w:val="22"/>
              </w:rPr>
              <w:t>АМИ.ГМ 0132-2022</w:t>
            </w:r>
          </w:p>
        </w:tc>
      </w:tr>
      <w:tr w:rsidR="0031258E" w:rsidRPr="00710279" w14:paraId="77EE4760" w14:textId="77777777" w:rsidTr="00915F1D">
        <w:trPr>
          <w:cantSplit/>
        </w:trPr>
        <w:tc>
          <w:tcPr>
            <w:tcW w:w="667" w:type="dxa"/>
          </w:tcPr>
          <w:p w14:paraId="77C393D7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5.1</w:t>
            </w:r>
          </w:p>
          <w:p w14:paraId="2A6E27C3" w14:textId="250BA33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0F9D84D1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Масляные и электромагнитные выключатели </w:t>
            </w:r>
            <w:r w:rsidRPr="00E70E52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</w:t>
            </w:r>
          </w:p>
          <w:p w14:paraId="5EF82D58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1F06A13" w14:textId="28FCF1D6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0AD66328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Сопротивление изоляции </w:t>
            </w:r>
          </w:p>
          <w:p w14:paraId="2F224454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DA6A2C9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 xml:space="preserve">п. Б.11.1 </w:t>
            </w:r>
          </w:p>
          <w:p w14:paraId="50A413DF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5CBFEE22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19B252F" w14:textId="77777777" w:rsidR="0031258E" w:rsidRPr="00E70E52" w:rsidRDefault="0031258E" w:rsidP="00314D8F">
            <w:pPr>
              <w:ind w:left="-66"/>
              <w:rPr>
                <w:sz w:val="22"/>
                <w:szCs w:val="22"/>
              </w:rPr>
            </w:pPr>
          </w:p>
        </w:tc>
      </w:tr>
      <w:tr w:rsidR="0031258E" w:rsidRPr="00710279" w14:paraId="3C5070CE" w14:textId="77777777" w:rsidTr="00915F1D">
        <w:trPr>
          <w:cantSplit/>
        </w:trPr>
        <w:tc>
          <w:tcPr>
            <w:tcW w:w="667" w:type="dxa"/>
          </w:tcPr>
          <w:p w14:paraId="4A80E4B9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5.2</w:t>
            </w:r>
          </w:p>
          <w:p w14:paraId="0C083D77" w14:textId="4DD3571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332ABF32" w14:textId="77777777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9F5A727" w14:textId="46139C4D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27.12/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79602324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  <w:p w14:paraId="301A294F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8310EDD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 </w:t>
            </w:r>
            <w:r w:rsidRPr="00E70E52">
              <w:rPr>
                <w:sz w:val="22"/>
                <w:szCs w:val="22"/>
              </w:rPr>
              <w:br/>
              <w:t xml:space="preserve">п. Б.11.3 </w:t>
            </w:r>
          </w:p>
          <w:p w14:paraId="76AF80A1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0D143EFB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5E6A4E3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479BBB38" w14:textId="77777777" w:rsidTr="00915F1D">
        <w:trPr>
          <w:cantSplit/>
        </w:trPr>
        <w:tc>
          <w:tcPr>
            <w:tcW w:w="667" w:type="dxa"/>
          </w:tcPr>
          <w:p w14:paraId="3FC0C494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lastRenderedPageBreak/>
              <w:t>6.1</w:t>
            </w:r>
          </w:p>
          <w:p w14:paraId="773EB040" w14:textId="6142369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3AFC6F07" w14:textId="50C73093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Сборные и соединительные шины до 10 </w:t>
            </w:r>
            <w:proofErr w:type="spellStart"/>
            <w:r w:rsidRPr="00E70E52">
              <w:rPr>
                <w:sz w:val="22"/>
                <w:szCs w:val="22"/>
              </w:rPr>
              <w:t>кВ</w:t>
            </w:r>
            <w:proofErr w:type="spellEnd"/>
            <w:r w:rsidRPr="00E70E5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2" w:type="dxa"/>
          </w:tcPr>
          <w:p w14:paraId="013C290D" w14:textId="049F4568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23.43/</w:t>
            </w:r>
            <w:r w:rsidRPr="00E70E5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28" w:type="dxa"/>
          </w:tcPr>
          <w:p w14:paraId="7BFF9277" w14:textId="6D365DA0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938" w:type="dxa"/>
          </w:tcPr>
          <w:p w14:paraId="59B2C1D4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Б.18.1</w:t>
            </w:r>
          </w:p>
          <w:p w14:paraId="39C2C1DA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  <w:p w14:paraId="16A2C8A9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7F9387E1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7DF8A9EC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0586D958" w14:textId="77777777" w:rsidTr="00915F1D">
        <w:trPr>
          <w:cantSplit/>
        </w:trPr>
        <w:tc>
          <w:tcPr>
            <w:tcW w:w="667" w:type="dxa"/>
          </w:tcPr>
          <w:p w14:paraId="4434E3A5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6.2</w:t>
            </w:r>
          </w:p>
          <w:p w14:paraId="4994C3E3" w14:textId="3C0E11E6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6B2BBCCB" w14:textId="2FFE32B6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7F6B614" w14:textId="2D5F2EC6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23.43/</w:t>
            </w:r>
            <w:r w:rsidRPr="00E70E5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028" w:type="dxa"/>
          </w:tcPr>
          <w:p w14:paraId="37923C85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  <w:p w14:paraId="1EB3DA56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02884F3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Б.18.2</w:t>
            </w:r>
          </w:p>
          <w:p w14:paraId="74CBCA23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2D810E75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4916AA0F" w14:textId="77777777" w:rsidR="0031258E" w:rsidRPr="00E70E52" w:rsidRDefault="0031258E" w:rsidP="00314D8F">
            <w:pPr>
              <w:ind w:left="-66" w:right="-108"/>
              <w:rPr>
                <w:sz w:val="22"/>
                <w:szCs w:val="22"/>
              </w:rPr>
            </w:pPr>
          </w:p>
        </w:tc>
      </w:tr>
      <w:tr w:rsidR="0031258E" w:rsidRPr="00710279" w14:paraId="17B824B8" w14:textId="77777777" w:rsidTr="00915F1D">
        <w:trPr>
          <w:cantSplit/>
        </w:trPr>
        <w:tc>
          <w:tcPr>
            <w:tcW w:w="667" w:type="dxa"/>
          </w:tcPr>
          <w:p w14:paraId="02D1800C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7.1</w:t>
            </w:r>
          </w:p>
          <w:p w14:paraId="19876667" w14:textId="3A29F785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 w:val="restart"/>
          </w:tcPr>
          <w:p w14:paraId="7A703922" w14:textId="647728BB" w:rsidR="0031258E" w:rsidRPr="00E70E52" w:rsidRDefault="0031258E" w:rsidP="00314D8F">
            <w:pPr>
              <w:ind w:right="-63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 xml:space="preserve">Вводы и проходные изоляторы (с фарфоровой изоляцией) на напряжение до </w:t>
            </w:r>
            <w:r w:rsidRPr="00E70E52">
              <w:rPr>
                <w:sz w:val="22"/>
                <w:szCs w:val="22"/>
                <w:lang w:eastAsia="en-US"/>
              </w:rPr>
              <w:br/>
              <w:t xml:space="preserve">10 </w:t>
            </w:r>
            <w:proofErr w:type="spellStart"/>
            <w:r w:rsidRPr="00E70E52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E70E52">
              <w:rPr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32" w:type="dxa"/>
          </w:tcPr>
          <w:p w14:paraId="3E4CC4A3" w14:textId="4A627A34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23.43/</w:t>
            </w:r>
            <w:r w:rsidRPr="00E70E5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028" w:type="dxa"/>
          </w:tcPr>
          <w:p w14:paraId="222081A6" w14:textId="3EF708CA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938" w:type="dxa"/>
          </w:tcPr>
          <w:p w14:paraId="2618F671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Б.24.1</w:t>
            </w:r>
          </w:p>
          <w:p w14:paraId="541A8E60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26B3045A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19D4E73F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</w:p>
        </w:tc>
      </w:tr>
      <w:tr w:rsidR="0031258E" w:rsidRPr="00710279" w14:paraId="43C54B79" w14:textId="77777777" w:rsidTr="00915F1D">
        <w:trPr>
          <w:cantSplit/>
        </w:trPr>
        <w:tc>
          <w:tcPr>
            <w:tcW w:w="667" w:type="dxa"/>
          </w:tcPr>
          <w:p w14:paraId="770974C5" w14:textId="77777777" w:rsidR="0031258E" w:rsidRDefault="0031258E" w:rsidP="0031258E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7.2</w:t>
            </w:r>
          </w:p>
          <w:p w14:paraId="1A685490" w14:textId="40D19709" w:rsidR="0031258E" w:rsidRPr="00E70E52" w:rsidRDefault="0031258E" w:rsidP="003125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100" w:type="dxa"/>
            <w:vMerge/>
          </w:tcPr>
          <w:p w14:paraId="2F80C904" w14:textId="77777777" w:rsidR="0031258E" w:rsidRPr="00E70E52" w:rsidRDefault="0031258E" w:rsidP="00314D8F">
            <w:pPr>
              <w:ind w:right="-6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</w:tcPr>
          <w:p w14:paraId="7AAC7AD6" w14:textId="64203CD2" w:rsidR="0031258E" w:rsidRPr="00E70E52" w:rsidRDefault="0031258E" w:rsidP="00314D8F">
            <w:pPr>
              <w:ind w:left="-108" w:right="-102"/>
              <w:jc w:val="center"/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23.43/</w:t>
            </w:r>
            <w:r w:rsidRPr="00E70E52">
              <w:rPr>
                <w:sz w:val="22"/>
                <w:szCs w:val="22"/>
                <w:lang w:eastAsia="en-US"/>
              </w:rPr>
              <w:br/>
              <w:t>29.113</w:t>
            </w:r>
          </w:p>
        </w:tc>
        <w:tc>
          <w:tcPr>
            <w:tcW w:w="2028" w:type="dxa"/>
          </w:tcPr>
          <w:p w14:paraId="45F16285" w14:textId="43CA27F2" w:rsidR="0031258E" w:rsidRPr="00E70E52" w:rsidRDefault="0031258E" w:rsidP="00314D8F">
            <w:pPr>
              <w:rPr>
                <w:sz w:val="22"/>
                <w:szCs w:val="22"/>
                <w:lang w:eastAsia="en-US"/>
              </w:rPr>
            </w:pPr>
            <w:r w:rsidRPr="00E70E52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3D6B4FB9" w14:textId="77777777" w:rsidR="0031258E" w:rsidRPr="00E70E52" w:rsidRDefault="0031258E" w:rsidP="00314D8F">
            <w:pPr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 xml:space="preserve">ТКП 181-2009 </w:t>
            </w:r>
            <w:r w:rsidRPr="00E70E52">
              <w:rPr>
                <w:sz w:val="22"/>
                <w:szCs w:val="22"/>
              </w:rPr>
              <w:br/>
              <w:t>п. Б.24.3</w:t>
            </w:r>
          </w:p>
          <w:p w14:paraId="585D6F0B" w14:textId="77777777" w:rsidR="0031258E" w:rsidRPr="00E70E52" w:rsidRDefault="0031258E" w:rsidP="00314D8F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14:paraId="58DE39C2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  <w:r w:rsidRPr="00E70E52">
              <w:rPr>
                <w:sz w:val="22"/>
                <w:szCs w:val="22"/>
              </w:rPr>
              <w:t>МВИ.ГМ.1420-2020</w:t>
            </w:r>
          </w:p>
          <w:p w14:paraId="1379D3F6" w14:textId="77777777" w:rsidR="0031258E" w:rsidRPr="00E70E52" w:rsidRDefault="0031258E" w:rsidP="00314D8F">
            <w:pPr>
              <w:ind w:left="-78" w:right="-108"/>
              <w:rPr>
                <w:sz w:val="22"/>
                <w:szCs w:val="22"/>
              </w:rPr>
            </w:pPr>
          </w:p>
        </w:tc>
      </w:tr>
    </w:tbl>
    <w:p w14:paraId="3883E765" w14:textId="342831EB" w:rsidR="00D50B4E" w:rsidRPr="000A5E28" w:rsidRDefault="00EA24D7" w:rsidP="00D50B4E">
      <w:pPr>
        <w:rPr>
          <w:b/>
        </w:rPr>
      </w:pPr>
      <w:r w:rsidRPr="000A5E28">
        <w:rPr>
          <w:b/>
        </w:rPr>
        <w:t xml:space="preserve">Примечание: </w:t>
      </w:r>
    </w:p>
    <w:p w14:paraId="3750E98E" w14:textId="77777777" w:rsidR="00D50B4E" w:rsidRPr="000A5E28" w:rsidRDefault="00EA24D7" w:rsidP="00D50B4E">
      <w:pPr>
        <w:rPr>
          <w:color w:val="000000"/>
        </w:rPr>
      </w:pPr>
      <w:r w:rsidRPr="000A5E28">
        <w:rPr>
          <w:bCs/>
        </w:rPr>
        <w:t>* – деятельность осуществляется непосредственно в ООС;</w:t>
      </w:r>
      <w:r w:rsidRPr="000A5E28">
        <w:rPr>
          <w:bCs/>
        </w:rPr>
        <w:br/>
        <w:t>** – деятельность осуществляется непосредственно в ООС и за пределами ООС;</w:t>
      </w:r>
      <w:r w:rsidRPr="000A5E28">
        <w:rPr>
          <w:bCs/>
        </w:rPr>
        <w:br/>
        <w:t>*** – деятельность осуществляется за пределами ООС.</w:t>
      </w:r>
      <w:r w:rsidR="00D50B4E" w:rsidRPr="000A5E28">
        <w:rPr>
          <w:color w:val="000000"/>
        </w:rPr>
        <w:t xml:space="preserve"> </w:t>
      </w:r>
    </w:p>
    <w:p w14:paraId="361CBA96" w14:textId="77777777" w:rsidR="00D50B4E" w:rsidRPr="000A5E2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0A5E28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по аккредитации</w:t>
      </w:r>
      <w:r w:rsidR="00D665B1">
        <w:rPr>
          <w:color w:val="000000"/>
          <w:sz w:val="28"/>
          <w:szCs w:val="28"/>
        </w:rPr>
        <w:tab/>
      </w:r>
    </w:p>
    <w:p w14:paraId="7E7FC3B0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предприятия «БГЦА»</w:t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Pr="000A5E28" w:rsidRDefault="00A2579D" w:rsidP="0011070C">
      <w:r w:rsidRPr="000A5E28">
        <w:separator/>
      </w:r>
    </w:p>
  </w:endnote>
  <w:endnote w:type="continuationSeparator" w:id="0">
    <w:p w14:paraId="12143ED4" w14:textId="77777777" w:rsidR="00A2579D" w:rsidRPr="000A5E28" w:rsidRDefault="00A2579D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2563940" w:rsidR="00124809" w:rsidRPr="000A5E28" w:rsidRDefault="00D00CC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</w:t>
              </w:r>
              <w:r w:rsidR="00161E76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0D628617" w:rsidR="00124809" w:rsidRPr="000A5E28" w:rsidRDefault="00124809" w:rsidP="00314D8F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FC5654">
            <w:rPr>
              <w:noProof/>
              <w:lang w:val="ru-RU"/>
            </w:rPr>
            <w:t>2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14D8F">
            <w:rPr>
              <w:lang w:val="ru-RU"/>
            </w:rPr>
            <w:t>3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94577D3" w:rsidR="00A417E3" w:rsidRPr="000A5E28" w:rsidRDefault="00D00CC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4B0BB089" w:rsidR="00A417E3" w:rsidRPr="000A5E28" w:rsidRDefault="00A417E3" w:rsidP="00314D8F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FC5654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14D8F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Pr="000A5E28" w:rsidRDefault="00A2579D" w:rsidP="0011070C">
      <w:r w:rsidRPr="000A5E28">
        <w:separator/>
      </w:r>
    </w:p>
  </w:footnote>
  <w:footnote w:type="continuationSeparator" w:id="0">
    <w:p w14:paraId="4846B208" w14:textId="77777777" w:rsidR="00A2579D" w:rsidRPr="000A5E28" w:rsidRDefault="00A2579D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1098DD" w:rsidR="00124809" w:rsidRPr="000A5E28" w:rsidRDefault="00124809" w:rsidP="00712BAC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0A5E2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12BAC">
            <w:rPr>
              <w:rFonts w:ascii="Times New Roman" w:hAnsi="Times New Roman" w:cs="Times New Roman"/>
              <w:sz w:val="24"/>
              <w:szCs w:val="24"/>
            </w:rPr>
            <w:t>4796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3078682">
    <w:abstractNumId w:val="6"/>
  </w:num>
  <w:num w:numId="2" w16cid:durableId="554974627">
    <w:abstractNumId w:val="7"/>
  </w:num>
  <w:num w:numId="3" w16cid:durableId="1556236494">
    <w:abstractNumId w:val="4"/>
  </w:num>
  <w:num w:numId="4" w16cid:durableId="292833102">
    <w:abstractNumId w:val="1"/>
  </w:num>
  <w:num w:numId="5" w16cid:durableId="735667517">
    <w:abstractNumId w:val="12"/>
  </w:num>
  <w:num w:numId="6" w16cid:durableId="1055621103">
    <w:abstractNumId w:val="3"/>
  </w:num>
  <w:num w:numId="7" w16cid:durableId="647200235">
    <w:abstractNumId w:val="9"/>
  </w:num>
  <w:num w:numId="8" w16cid:durableId="393628523">
    <w:abstractNumId w:val="5"/>
  </w:num>
  <w:num w:numId="9" w16cid:durableId="1885553487">
    <w:abstractNumId w:val="10"/>
  </w:num>
  <w:num w:numId="10" w16cid:durableId="662854227">
    <w:abstractNumId w:val="2"/>
  </w:num>
  <w:num w:numId="11" w16cid:durableId="1449472263">
    <w:abstractNumId w:val="0"/>
  </w:num>
  <w:num w:numId="12" w16cid:durableId="1197352689">
    <w:abstractNumId w:val="11"/>
  </w:num>
  <w:num w:numId="13" w16cid:durableId="202404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1E76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1704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1258E"/>
    <w:rsid w:val="00314D8F"/>
    <w:rsid w:val="0032310D"/>
    <w:rsid w:val="00323CBC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1C71"/>
    <w:rsid w:val="004B20E7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364F9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6342C"/>
    <w:rsid w:val="00671F9D"/>
    <w:rsid w:val="00675AC1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0279"/>
    <w:rsid w:val="00712BAC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2788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77C89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2CC8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6B44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CCB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0F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0C5D"/>
    <w:rsid w:val="00DC1A5A"/>
    <w:rsid w:val="00DC67B1"/>
    <w:rsid w:val="00DD21B5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E52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E2D9E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2436"/>
    <w:rsid w:val="00F93BB0"/>
    <w:rsid w:val="00FA6B50"/>
    <w:rsid w:val="00FB5E05"/>
    <w:rsid w:val="00FC280E"/>
    <w:rsid w:val="00FC3923"/>
    <w:rsid w:val="00FC5654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503F-435F-4430-BAFF-1E4CD9BD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Баньковская Галина Эдуардовна</cp:lastModifiedBy>
  <cp:revision>2</cp:revision>
  <cp:lastPrinted>2022-12-01T08:36:00Z</cp:lastPrinted>
  <dcterms:created xsi:type="dcterms:W3CDTF">2023-11-27T08:48:00Z</dcterms:created>
  <dcterms:modified xsi:type="dcterms:W3CDTF">2023-11-27T08:48:00Z</dcterms:modified>
</cp:coreProperties>
</file>