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7F9CFA9E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333B40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5D861BC9" w14:textId="082FC600" w:rsidR="00D172B5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r w:rsidRPr="002C069D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2C069D">
              <w:rPr>
                <w:b/>
                <w:sz w:val="28"/>
                <w:szCs w:val="28"/>
              </w:rPr>
              <w:t xml:space="preserve"> </w:t>
            </w:r>
            <w:r w:rsidRPr="002C069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1 от «06 </w:t>
            </w:r>
            <w:r>
              <w:rPr>
                <w:sz w:val="28"/>
                <w:szCs w:val="28"/>
              </w:rPr>
              <w:t>января</w:t>
            </w:r>
            <w:r w:rsidRPr="002C069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2C069D">
              <w:rPr>
                <w:sz w:val="28"/>
                <w:szCs w:val="28"/>
              </w:rPr>
              <w:t xml:space="preserve"> года</w:t>
            </w:r>
          </w:p>
          <w:p w14:paraId="651FF1D3" w14:textId="3C9E1393" w:rsidR="00D223F7" w:rsidRPr="00605AD3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392564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и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92564">
              <w:rPr>
                <w:b/>
                <w:sz w:val="28"/>
                <w:szCs w:val="28"/>
              </w:rPr>
              <w:t xml:space="preserve">аккредитации  </w:t>
            </w:r>
            <w:r w:rsidR="00EF3E50" w:rsidRPr="00392564">
              <w:rPr>
                <w:sz w:val="28"/>
                <w:szCs w:val="28"/>
              </w:rPr>
              <w:t>от</w:t>
            </w:r>
            <w:proofErr w:type="gramEnd"/>
            <w:r w:rsidR="00EF3E50" w:rsidRPr="00392564">
              <w:rPr>
                <w:sz w:val="28"/>
                <w:szCs w:val="28"/>
              </w:rPr>
              <w:t xml:space="preserve">  </w:t>
            </w:r>
            <w:r w:rsidR="004F13F0">
              <w:rPr>
                <w:sz w:val="28"/>
                <w:szCs w:val="28"/>
              </w:rPr>
              <w:t>30</w:t>
            </w:r>
            <w:r w:rsidR="00EF3E50" w:rsidRPr="00392564">
              <w:rPr>
                <w:sz w:val="28"/>
                <w:szCs w:val="28"/>
              </w:rPr>
              <w:t xml:space="preserve"> </w:t>
            </w:r>
            <w:r w:rsidR="00EF3E50"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 w:rsidR="00EF3E50">
              <w:rPr>
                <w:sz w:val="28"/>
                <w:szCs w:val="28"/>
              </w:rPr>
              <w:t>я</w:t>
            </w:r>
            <w:r w:rsidR="00EF3E50" w:rsidRPr="00392564">
              <w:rPr>
                <w:sz w:val="28"/>
                <w:szCs w:val="28"/>
              </w:rPr>
              <w:t xml:space="preserve"> 20</w:t>
            </w:r>
            <w:r w:rsidR="00EF3E50">
              <w:rPr>
                <w:sz w:val="28"/>
                <w:szCs w:val="28"/>
              </w:rPr>
              <w:t>22</w:t>
            </w:r>
            <w:r w:rsidR="00EF3E50" w:rsidRPr="00392564">
              <w:rPr>
                <w:sz w:val="28"/>
                <w:szCs w:val="28"/>
              </w:rPr>
              <w:t xml:space="preserve"> года</w:t>
            </w:r>
            <w:r w:rsidR="00EF3E50"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67"/>
        <w:gridCol w:w="1568"/>
        <w:gridCol w:w="1985"/>
        <w:gridCol w:w="1878"/>
      </w:tblGrid>
      <w:tr w:rsidR="00F40980" w:rsidRPr="00605AD3" w14:paraId="54DD72E6" w14:textId="77777777" w:rsidTr="002A5A3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A5A3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68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78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286B6E" w:rsidRPr="00605AD3" w14:paraId="52B597CA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2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BE6C" w14:textId="77777777" w:rsidR="00286B6E" w:rsidRPr="00D172B5" w:rsidRDefault="00286B6E" w:rsidP="002A5A3D">
            <w:pPr>
              <w:pStyle w:val="af6"/>
              <w:spacing w:line="20" w:lineRule="atLeast"/>
              <w:rPr>
                <w:iCs/>
                <w:lang w:eastAsia="ru-RU"/>
              </w:rPr>
            </w:pPr>
            <w:r w:rsidRPr="00D172B5">
              <w:rPr>
                <w:iCs/>
                <w:lang w:eastAsia="ru-RU"/>
              </w:rPr>
              <w:t>2.1</w:t>
            </w:r>
          </w:p>
          <w:p w14:paraId="060B9F01" w14:textId="5D7AE980" w:rsidR="00286B6E" w:rsidRPr="00D172B5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 w:rsidRPr="00D172B5">
              <w:rPr>
                <w:iCs/>
                <w:lang w:eastAsia="ru-RU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F99D9" w14:textId="6BB6E63F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BFAF7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4B1DBAF3" w14:textId="7AC7CE23" w:rsidR="00286B6E" w:rsidRPr="00286B6E" w:rsidRDefault="00286B6E" w:rsidP="00286B6E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E10E" w14:textId="7EA750D8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94BED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005BBBB1" w14:textId="0D22753A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7BB4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5A3C3477" w14:textId="6847C0E5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5B0A0AB5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20486EC4" w:rsidR="00286B6E" w:rsidRPr="00286B6E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E611" w14:textId="77777777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F1B9" w14:textId="77777777" w:rsidR="00286B6E" w:rsidRPr="00286B6E" w:rsidRDefault="00286B6E" w:rsidP="001D09A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6C78F91C" w14:textId="158A2CA3" w:rsidR="00286B6E" w:rsidRPr="00286B6E" w:rsidRDefault="00286B6E" w:rsidP="001D09A0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70DF284D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 - 137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C6B89" w14:textId="77777777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ГН 10-117-99 (Республиканские допустимые уровни содержания радионуклидов цезия 137 и стронция в пищевых продуктах и питьевой воде (РДУ-99)</w:t>
            </w:r>
          </w:p>
          <w:p w14:paraId="3AA338BB" w14:textId="6C9D535D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2D49" w14:textId="4EE1DDF9" w:rsidR="00286B6E" w:rsidRPr="00286B6E" w:rsidRDefault="00286B6E" w:rsidP="00286B6E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 МН 1823-2007</w:t>
            </w:r>
          </w:p>
        </w:tc>
      </w:tr>
      <w:tr w:rsidR="00286B6E" w:rsidRPr="00605AD3" w14:paraId="6B2FE18E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9B8C" w14:textId="2476139C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3.1</w:t>
            </w:r>
          </w:p>
          <w:p w14:paraId="7BABB939" w14:textId="288DEAC7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7F75" w14:textId="77777777" w:rsidR="002A5A3D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05EDC4A2" w14:textId="49B9B55D" w:rsid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441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0D9D3752" w14:textId="1F3B8D42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0EAB" w14:textId="4AA6D64C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E07D2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771F93B4" w14:textId="4AC1BB1B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B2501" w14:textId="77777777" w:rsidR="00286B6E" w:rsidRPr="00286B6E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11725B93" w14:textId="4C577818" w:rsidR="00286B6E" w:rsidRPr="00D172B5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385E575C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6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C6344" w14:textId="27D06489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56D70" w14:textId="5DB2A7BB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53A8EE96" w14:textId="64941892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78DBB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12D5C3E4" w14:textId="71353F5C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BBAD" w14:textId="702F1106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42B2" w14:textId="6769AEF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</w:t>
            </w:r>
            <w:r>
              <w:rPr>
                <w:sz w:val="22"/>
                <w:szCs w:val="22"/>
              </w:rPr>
              <w:t>д</w:t>
            </w:r>
            <w:r w:rsidRPr="00286B6E">
              <w:rPr>
                <w:sz w:val="22"/>
                <w:szCs w:val="22"/>
              </w:rPr>
              <w:t xml:space="preserve">обавок (в ред. Постановлений Минсельхозпрода от 05.02.2018 №9, от 23.02.2018 №33) </w:t>
            </w:r>
          </w:p>
          <w:p w14:paraId="08D49805" w14:textId="4CD370EF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8A5D2" w14:textId="7FFEC8AD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МВИ.МН 1823-2007</w:t>
            </w:r>
          </w:p>
        </w:tc>
      </w:tr>
    </w:tbl>
    <w:p w14:paraId="3651B72B" w14:textId="77777777" w:rsidR="005C5B99" w:rsidRPr="00605AD3" w:rsidRDefault="005C5B99" w:rsidP="002A5A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2320" w14:textId="77777777" w:rsidR="007D5031" w:rsidRDefault="007D5031" w:rsidP="0011070C">
      <w:r>
        <w:separator/>
      </w:r>
    </w:p>
  </w:endnote>
  <w:endnote w:type="continuationSeparator" w:id="0">
    <w:p w14:paraId="454A7233" w14:textId="77777777" w:rsidR="007D5031" w:rsidRDefault="007D50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D9F4762" w14:textId="77777777" w:rsidR="00286B6E" w:rsidRPr="00460ECA" w:rsidRDefault="00000000" w:rsidP="00286B6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537476056"/>
              <w:date w:fullDate="2023-01-0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86B6E">
                <w:rPr>
                  <w:rFonts w:eastAsia="ArialMT"/>
                  <w:u w:val="single"/>
                  <w:lang w:val="ru-RU"/>
                </w:rPr>
                <w:t>06.01.2023</w:t>
              </w:r>
            </w:sdtContent>
          </w:sdt>
        </w:p>
        <w:p w14:paraId="08A35B00" w14:textId="32823DA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285BFF77" w:rsidR="00A417E3" w:rsidRPr="00460ECA" w:rsidRDefault="00286B6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845D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4753" w14:textId="77777777" w:rsidR="007D5031" w:rsidRDefault="007D5031" w:rsidP="0011070C">
      <w:r>
        <w:separator/>
      </w:r>
    </w:p>
  </w:footnote>
  <w:footnote w:type="continuationSeparator" w:id="0">
    <w:p w14:paraId="63B1F111" w14:textId="77777777" w:rsidR="007D5031" w:rsidRDefault="007D50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566"/>
      <w:gridCol w:w="96"/>
      <w:gridCol w:w="2171"/>
      <w:gridCol w:w="1277"/>
      <w:gridCol w:w="1559"/>
      <w:gridCol w:w="1981"/>
      <w:gridCol w:w="1148"/>
      <w:gridCol w:w="731"/>
    </w:tblGrid>
    <w:tr w:rsidR="00781820" w:rsidRPr="00D337DC" w14:paraId="2B11C6B9" w14:textId="77777777" w:rsidTr="000C22B8">
      <w:trPr>
        <w:gridAfter w:val="1"/>
        <w:wAfter w:w="381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2A5A3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95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181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665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1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103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26EE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D09A0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6B6E"/>
    <w:rsid w:val="002877C8"/>
    <w:rsid w:val="002900DE"/>
    <w:rsid w:val="002A5A3D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33B40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6F22F6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5031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172B5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 Шарамков</cp:lastModifiedBy>
  <cp:revision>7</cp:revision>
  <cp:lastPrinted>2023-01-03T07:23:00Z</cp:lastPrinted>
  <dcterms:created xsi:type="dcterms:W3CDTF">2023-01-03T07:19:00Z</dcterms:created>
  <dcterms:modified xsi:type="dcterms:W3CDTF">2023-11-01T11:25:00Z</dcterms:modified>
</cp:coreProperties>
</file>