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5D9C685D" w14:textId="77777777" w:rsidTr="00D366AF">
        <w:tc>
          <w:tcPr>
            <w:tcW w:w="6165" w:type="dxa"/>
          </w:tcPr>
          <w:p w14:paraId="3350AB4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6BEBB81E" w14:textId="3063C5EC" w:rsidR="00D366AF" w:rsidRDefault="00D366AF" w:rsidP="00D366AF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Приложение № 1 </w:t>
            </w:r>
          </w:p>
          <w:p w14:paraId="4D034232" w14:textId="77777777" w:rsidR="00D366AF" w:rsidRPr="00255963" w:rsidRDefault="00D366AF" w:rsidP="00D366AF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>к аттестату аккредитации</w:t>
            </w:r>
          </w:p>
          <w:p w14:paraId="110F5634" w14:textId="77777777" w:rsidR="00D366AF" w:rsidRPr="00255963" w:rsidRDefault="00D366AF" w:rsidP="00D366AF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№ BY/112 </w:t>
            </w:r>
            <w:r>
              <w:rPr>
                <w:sz w:val="28"/>
                <w:szCs w:val="28"/>
              </w:rPr>
              <w:t>2.5320</w:t>
            </w:r>
          </w:p>
          <w:p w14:paraId="307CDFB4" w14:textId="77777777" w:rsidR="00DA4C84" w:rsidRDefault="00D366AF" w:rsidP="00D366AF">
            <w:pPr>
              <w:rPr>
                <w:kern w:val="28"/>
                <w:sz w:val="28"/>
                <w:szCs w:val="28"/>
              </w:rPr>
            </w:pPr>
            <w:r w:rsidRPr="00255963">
              <w:rPr>
                <w:kern w:val="28"/>
                <w:sz w:val="28"/>
                <w:szCs w:val="28"/>
              </w:rPr>
              <w:t xml:space="preserve">от </w:t>
            </w:r>
            <w:r w:rsidR="00DA4C84">
              <w:rPr>
                <w:kern w:val="28"/>
                <w:sz w:val="28"/>
                <w:szCs w:val="28"/>
              </w:rPr>
              <w:t>24.09.</w:t>
            </w:r>
            <w:r>
              <w:rPr>
                <w:kern w:val="28"/>
                <w:sz w:val="28"/>
                <w:szCs w:val="28"/>
              </w:rPr>
              <w:t>2021</w:t>
            </w:r>
          </w:p>
          <w:p w14:paraId="5D8CD689" w14:textId="4798D805" w:rsidR="00D366AF" w:rsidRPr="00255963" w:rsidRDefault="00D366AF" w:rsidP="00D366AF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на бланке № </w:t>
            </w:r>
            <w:r w:rsidR="00645BCB" w:rsidRPr="00645BCB">
              <w:rPr>
                <w:sz w:val="28"/>
                <w:szCs w:val="28"/>
              </w:rPr>
              <w:t>0009014</w:t>
            </w:r>
          </w:p>
          <w:p w14:paraId="7F0F28F9" w14:textId="174BDF07" w:rsidR="00D366AF" w:rsidRPr="00DA767A" w:rsidRDefault="00D366AF" w:rsidP="00D366AF">
            <w:pPr>
              <w:rPr>
                <w:sz w:val="28"/>
                <w:szCs w:val="28"/>
              </w:rPr>
            </w:pPr>
            <w:r w:rsidRPr="00DA767A">
              <w:rPr>
                <w:sz w:val="28"/>
                <w:szCs w:val="28"/>
              </w:rPr>
              <w:t xml:space="preserve">на </w:t>
            </w:r>
            <w:r w:rsidR="00BE47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DA767A">
              <w:rPr>
                <w:sz w:val="28"/>
                <w:szCs w:val="28"/>
              </w:rPr>
              <w:t>листах</w:t>
            </w:r>
          </w:p>
          <w:p w14:paraId="38C7A1F1" w14:textId="284E6DAA" w:rsidR="00F40980" w:rsidRPr="007F66CA" w:rsidRDefault="00D366AF" w:rsidP="00D366A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A767A">
              <w:rPr>
                <w:sz w:val="28"/>
                <w:szCs w:val="28"/>
              </w:rPr>
              <w:t xml:space="preserve">едакция </w:t>
            </w:r>
            <w:r>
              <w:rPr>
                <w:sz w:val="28"/>
                <w:szCs w:val="28"/>
              </w:rPr>
              <w:t>0</w:t>
            </w:r>
            <w:r w:rsidR="00BE47B4">
              <w:rPr>
                <w:sz w:val="28"/>
                <w:szCs w:val="28"/>
              </w:rPr>
              <w:t>3</w:t>
            </w:r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21AB4314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231E3">
                  <w:rPr>
                    <w:rStyle w:val="38"/>
                    <w:szCs w:val="28"/>
                  </w:rPr>
                  <w:t>23</w:t>
                </w:r>
                <w:r w:rsidR="005C7B39" w:rsidRPr="00DA4C84">
                  <w:rPr>
                    <w:rStyle w:val="38"/>
                    <w:szCs w:val="28"/>
                  </w:rPr>
                  <w:t xml:space="preserve"> </w:t>
                </w:r>
                <w:r w:rsidR="009231E3">
                  <w:rPr>
                    <w:rStyle w:val="38"/>
                    <w:szCs w:val="28"/>
                  </w:rPr>
                  <w:t>июня</w:t>
                </w:r>
                <w:r w:rsidR="005C7B39" w:rsidRPr="00DA4C84">
                  <w:rPr>
                    <w:rStyle w:val="38"/>
                    <w:szCs w:val="28"/>
                  </w:rPr>
                  <w:t xml:space="preserve"> 202</w:t>
                </w:r>
                <w:r w:rsidR="009231E3">
                  <w:rPr>
                    <w:rStyle w:val="38"/>
                    <w:szCs w:val="28"/>
                  </w:rPr>
                  <w:t>3</w:t>
                </w:r>
                <w:r w:rsidR="005C7B39" w:rsidRPr="00DA4C84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F9A5B39" w14:textId="77777777" w:rsidR="00052221" w:rsidRDefault="00052221" w:rsidP="0005222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строительной лаборатории</w:t>
            </w:r>
          </w:p>
          <w:p w14:paraId="7FAA5FD6" w14:textId="77777777" w:rsidR="00052221" w:rsidRDefault="00052221" w:rsidP="000522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Представительства акционерного общества</w:t>
            </w:r>
            <w:r w:rsidRPr="00CD1D27">
              <w:rPr>
                <w:sz w:val="28"/>
                <w:szCs w:val="28"/>
              </w:rPr>
              <w:t xml:space="preserve"> "</w:t>
            </w:r>
            <w:r w:rsidRPr="00BA10E0">
              <w:rPr>
                <w:sz w:val="28"/>
                <w:szCs w:val="28"/>
              </w:rPr>
              <w:t>Атомстройэкспорт</w:t>
            </w:r>
            <w:r>
              <w:rPr>
                <w:sz w:val="28"/>
                <w:szCs w:val="28"/>
              </w:rPr>
              <w:t xml:space="preserve">» </w:t>
            </w:r>
          </w:p>
          <w:p w14:paraId="462B958B" w14:textId="77777777" w:rsidR="00052221" w:rsidRDefault="00052221" w:rsidP="000522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Республике Беларусь </w:t>
            </w:r>
          </w:p>
          <w:p w14:paraId="1114D8A1" w14:textId="77777777" w:rsidR="00052221" w:rsidRDefault="00052221" w:rsidP="000522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Акционерного общества «</w:t>
            </w:r>
            <w:r w:rsidRPr="00BA10E0">
              <w:rPr>
                <w:sz w:val="28"/>
                <w:szCs w:val="28"/>
              </w:rPr>
              <w:t>Атомстройэкспорт</w:t>
            </w:r>
            <w:r>
              <w:rPr>
                <w:sz w:val="28"/>
                <w:szCs w:val="28"/>
              </w:rPr>
              <w:t>»</w:t>
            </w:r>
          </w:p>
          <w:p w14:paraId="448DEDB0" w14:textId="67C757E0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2126"/>
        <w:gridCol w:w="2126"/>
        <w:gridCol w:w="1985"/>
      </w:tblGrid>
      <w:tr w:rsidR="00F40980" w:rsidRPr="007A4175" w14:paraId="3A072538" w14:textId="77777777" w:rsidTr="00A800E4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E14717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2BC6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75C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3D8CF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55BDC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5DE07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7934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DB76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69A9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9A9BE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5CD02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AA481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9BED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035B9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DD761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E5B5E7C" w14:textId="77777777" w:rsidTr="00A800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BB447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AFE6F5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3BEC58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E6AD4F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937228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F6D28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1E4772A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AF9C8" w14:textId="42341707" w:rsidR="00052221" w:rsidRPr="002A03EC" w:rsidRDefault="00052221" w:rsidP="00052221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2A03E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A03EC">
              <w:rPr>
                <w:b/>
                <w:bCs/>
                <w:sz w:val="22"/>
                <w:szCs w:val="22"/>
              </w:rPr>
              <w:t>Площадка строительства атомной электростанции г.</w:t>
            </w:r>
            <w:r w:rsidR="00F5152D">
              <w:rPr>
                <w:b/>
                <w:bCs/>
                <w:sz w:val="22"/>
                <w:szCs w:val="22"/>
              </w:rPr>
              <w:t xml:space="preserve"> </w:t>
            </w:r>
            <w:r w:rsidRPr="002A03EC">
              <w:rPr>
                <w:b/>
                <w:bCs/>
                <w:sz w:val="22"/>
                <w:szCs w:val="22"/>
              </w:rPr>
              <w:t xml:space="preserve">Островец, </w:t>
            </w:r>
          </w:p>
          <w:p w14:paraId="1244BBC7" w14:textId="25468BCD" w:rsidR="0090767F" w:rsidRPr="002A03EC" w:rsidRDefault="00052221" w:rsidP="00052221">
            <w:pPr>
              <w:ind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03EC">
              <w:rPr>
                <w:b/>
                <w:bCs/>
                <w:sz w:val="22"/>
                <w:szCs w:val="22"/>
              </w:rPr>
              <w:t xml:space="preserve">Гродненская область, Республика Беларусь, 231201 </w:t>
            </w:r>
          </w:p>
        </w:tc>
      </w:tr>
      <w:tr w:rsidR="00DF2FF9" w:rsidRPr="00CB1D3E" w14:paraId="5BE550A0" w14:textId="77777777" w:rsidTr="00E675F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518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C459A" w14:textId="77777777" w:rsidR="00DF2FF9" w:rsidRDefault="00DF2FF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1.2</w:t>
            </w:r>
          </w:p>
          <w:p w14:paraId="0BC974D5" w14:textId="7BEE213A" w:rsidR="00DF2FF9" w:rsidRPr="00CB1D3E" w:rsidRDefault="00DF2FF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3C3C1" w14:textId="2C94FF89" w:rsidR="00DF2FF9" w:rsidRPr="00CB1D3E" w:rsidRDefault="00DF2FF9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03D66" w14:textId="17477195" w:rsidR="00DF2FF9" w:rsidRPr="00CB1D3E" w:rsidRDefault="00DF2FF9" w:rsidP="002C32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23.61/</w:t>
            </w:r>
          </w:p>
          <w:p w14:paraId="21C99BAE" w14:textId="2ADD142D" w:rsidR="00DF2FF9" w:rsidRPr="00CB1D3E" w:rsidRDefault="00DF2FF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3083" w14:textId="63644234" w:rsidR="00DF2FF9" w:rsidRPr="00F5152D" w:rsidRDefault="00DF2FF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Прочность бетона (метод ударного импульса)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D9E1D" w14:textId="67265954" w:rsidR="00DF2FF9" w:rsidRPr="00F5152D" w:rsidRDefault="00DF2FF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>СТБ 1544-2005</w:t>
            </w:r>
          </w:p>
          <w:p w14:paraId="1F4788F1" w14:textId="453DEA98" w:rsidR="00DF2FF9" w:rsidRPr="00F5152D" w:rsidRDefault="00DF2FF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>ГОСТ 26633-2015</w:t>
            </w:r>
          </w:p>
          <w:p w14:paraId="165D4731" w14:textId="735DA574" w:rsidR="00DF2FF9" w:rsidRPr="00F5152D" w:rsidRDefault="00DF2FF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>ГОСТ 18105-2018</w:t>
            </w:r>
          </w:p>
          <w:p w14:paraId="1380DAC6" w14:textId="6AA143FB" w:rsidR="00DF2FF9" w:rsidRPr="00F5152D" w:rsidRDefault="00DF2FF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 xml:space="preserve">ТНПА </w:t>
            </w:r>
            <w:r w:rsidRPr="00CB1D3E">
              <w:rPr>
                <w:sz w:val="22"/>
                <w:szCs w:val="22"/>
              </w:rPr>
              <w:t>и другая</w:t>
            </w:r>
          </w:p>
          <w:p w14:paraId="415FE450" w14:textId="5155ABB4" w:rsidR="00DF2FF9" w:rsidRPr="00CB1D3E" w:rsidRDefault="00DF2FF9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698EC" w14:textId="5800975B" w:rsidR="00DF2FF9" w:rsidRPr="00CB1D3E" w:rsidRDefault="00DF2FF9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 xml:space="preserve">22690-2015 </w:t>
            </w:r>
            <w:r w:rsidRPr="00CB1D3E">
              <w:rPr>
                <w:smallCaps/>
                <w:sz w:val="22"/>
                <w:szCs w:val="22"/>
              </w:rPr>
              <w:t>ГОСТ 18105-2018</w:t>
            </w:r>
          </w:p>
        </w:tc>
      </w:tr>
      <w:tr w:rsidR="00077DB4" w:rsidRPr="00CB1D3E" w14:paraId="62394258" w14:textId="77777777" w:rsidTr="00F5152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35690" w14:textId="0E3CAF01" w:rsidR="00F6550E" w:rsidRDefault="00F6550E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77DB4" w:rsidRPr="00CB1D3E">
              <w:rPr>
                <w:sz w:val="22"/>
                <w:szCs w:val="22"/>
              </w:rPr>
              <w:t>3.1</w:t>
            </w:r>
          </w:p>
          <w:p w14:paraId="3E7BE10B" w14:textId="7B357A57" w:rsidR="00077DB4" w:rsidRPr="00CB1D3E" w:rsidRDefault="00077DB4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52BC1" w14:textId="30730F7F" w:rsidR="00077DB4" w:rsidRPr="00CB1D3E" w:rsidRDefault="00077DB4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Бетонные поверхности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647DD" w14:textId="0BD8CD44" w:rsidR="00077DB4" w:rsidRPr="00CB1D3E" w:rsidRDefault="00077DB4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23.61/</w:t>
            </w:r>
          </w:p>
          <w:p w14:paraId="771C4CE6" w14:textId="18764243" w:rsidR="00077DB4" w:rsidRPr="00CB1D3E" w:rsidRDefault="00077DB4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EFFD4" w14:textId="780D744B" w:rsidR="00077DB4" w:rsidRPr="00DF2FF9" w:rsidRDefault="00077DB4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Влажность диэлькометрическим методом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AD864" w14:textId="77777777" w:rsidR="00F5152D" w:rsidRDefault="00077DB4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 xml:space="preserve">ТНПА и другая </w:t>
            </w:r>
          </w:p>
          <w:p w14:paraId="21692DA0" w14:textId="4CEFCD80" w:rsidR="00077DB4" w:rsidRPr="00DF2FF9" w:rsidRDefault="00077DB4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82326" w14:textId="7A475BB1" w:rsidR="00077DB4" w:rsidRPr="00DF2FF9" w:rsidRDefault="00077DB4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21718-84</w:t>
            </w:r>
          </w:p>
        </w:tc>
      </w:tr>
      <w:tr w:rsidR="002140C2" w:rsidRPr="00CB1D3E" w14:paraId="0EE1E4F7" w14:textId="77777777" w:rsidTr="00F5152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68222" w14:textId="491260ED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B1D3E">
              <w:rPr>
                <w:lang w:val="ru-RU"/>
              </w:rPr>
              <w:t>4.1</w:t>
            </w:r>
          </w:p>
          <w:p w14:paraId="2774DC40" w14:textId="7B3B0453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24F01" w14:textId="2221EA47" w:rsidR="002140C2" w:rsidRPr="00CB1D3E" w:rsidRDefault="002140C2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Покрытия защитные, лакокрасочные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55EAB" w14:textId="145EEB51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43.34/</w:t>
            </w:r>
          </w:p>
          <w:p w14:paraId="56AD746D" w14:textId="02911F00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29.121</w:t>
            </w:r>
          </w:p>
          <w:p w14:paraId="57585D2D" w14:textId="02E411F2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43.34/</w:t>
            </w:r>
          </w:p>
          <w:p w14:paraId="2A0DA558" w14:textId="7E50F56B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CDB7C" w14:textId="46A05550" w:rsidR="002140C2" w:rsidRPr="00DF2FF9" w:rsidRDefault="002140C2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Адгезия (метод решетчатых надрезов)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71739" w14:textId="62C5F5FB" w:rsidR="002140C2" w:rsidRPr="00DF2FF9" w:rsidRDefault="002140C2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ГОСТ Р 51102-97</w:t>
            </w:r>
          </w:p>
          <w:p w14:paraId="0D39098E" w14:textId="77777777" w:rsidR="009231E3" w:rsidRDefault="002140C2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 xml:space="preserve">ТНПА и другая </w:t>
            </w:r>
          </w:p>
          <w:p w14:paraId="7ECD1EED" w14:textId="0E23C494" w:rsidR="002140C2" w:rsidRPr="00F5152D" w:rsidRDefault="002140C2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BD76B" w14:textId="4E06B583" w:rsidR="002140C2" w:rsidRPr="00DF2FF9" w:rsidRDefault="002140C2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28574-2014 п.</w:t>
            </w:r>
            <w:r w:rsidR="00DF2FF9" w:rsidRPr="00DF2FF9"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6</w:t>
            </w:r>
          </w:p>
          <w:p w14:paraId="1E28661B" w14:textId="501EF0BF" w:rsidR="002140C2" w:rsidRPr="00DF2FF9" w:rsidRDefault="002140C2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15140-78</w:t>
            </w:r>
            <w:r w:rsidRPr="00DF2FF9">
              <w:rPr>
                <w:smallCaps/>
                <w:sz w:val="22"/>
                <w:szCs w:val="22"/>
              </w:rPr>
              <w:br/>
              <w:t>п.</w:t>
            </w:r>
            <w:r w:rsidR="00DF2FF9" w:rsidRPr="00DF2FF9"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2</w:t>
            </w:r>
          </w:p>
        </w:tc>
      </w:tr>
      <w:tr w:rsidR="002140C2" w:rsidRPr="00CB1D3E" w14:paraId="1C6EA129" w14:textId="77777777" w:rsidTr="00F5152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81CEA" w14:textId="611D3A57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B1D3E">
              <w:rPr>
                <w:lang w:val="ru-RU"/>
              </w:rPr>
              <w:t>4.2</w:t>
            </w:r>
          </w:p>
          <w:p w14:paraId="7723C179" w14:textId="0AC9FC40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2441B" w14:textId="77777777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EE26B" w14:textId="3E026E5F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43.34/</w:t>
            </w:r>
          </w:p>
          <w:p w14:paraId="04BB911C" w14:textId="0A822642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A95B9" w14:textId="7F91CF7C" w:rsidR="002140C2" w:rsidRPr="00DF2FF9" w:rsidRDefault="002140C2" w:rsidP="00DF2F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Толщина покрытия (ультразвуковой метод)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E96AC" w14:textId="77777777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734B9" w14:textId="015C286A" w:rsidR="002140C2" w:rsidRPr="00DF2FF9" w:rsidRDefault="002140C2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Р ИСО 16809 - 2015</w:t>
            </w:r>
          </w:p>
        </w:tc>
      </w:tr>
    </w:tbl>
    <w:p w14:paraId="31613592" w14:textId="77777777" w:rsidR="00F5152D" w:rsidRDefault="00F5152D">
      <w:r>
        <w:br w:type="page"/>
      </w:r>
    </w:p>
    <w:tbl>
      <w:tblPr>
        <w:tblW w:w="5003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844"/>
        <w:gridCol w:w="852"/>
        <w:gridCol w:w="2127"/>
        <w:gridCol w:w="2127"/>
        <w:gridCol w:w="2120"/>
        <w:gridCol w:w="6"/>
      </w:tblGrid>
      <w:tr w:rsidR="00F5152D" w:rsidRPr="0038569C" w14:paraId="40D5668F" w14:textId="77777777" w:rsidTr="009231E3">
        <w:trPr>
          <w:trHeight w:val="240"/>
          <w:tblHeader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FCADEF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A9B09F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E994E9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027DA0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9A0178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374818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A0B09" w:rsidRPr="00CB1D3E" w14:paraId="2F169917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1BEC4" w14:textId="55CC4B60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5.1*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01A67" w14:textId="1DBE2ED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Грунты (кроме органоминеральных и загипсованных)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3709F" w14:textId="46BE3849" w:rsidR="00BA0B09" w:rsidRPr="00CB1D3E" w:rsidRDefault="00BA0B09" w:rsidP="002C32B5">
            <w:pPr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45046219" w14:textId="04DA5367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543426DB" w14:textId="08A0333D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5C11B9E8" w14:textId="413E2863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5E6FA" w14:textId="4A9638F9" w:rsidR="00BA0B09" w:rsidRPr="00F5152D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 xml:space="preserve">Гранулометрический (зерновой) состав песчаных грунтов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02991" w14:textId="542DCB69" w:rsidR="00BA0B09" w:rsidRPr="00DF2FF9" w:rsidRDefault="00BA0B09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ГОСТ 25100-2020</w:t>
            </w:r>
          </w:p>
          <w:p w14:paraId="27C762F7" w14:textId="7BE151FC" w:rsidR="00BA0B09" w:rsidRPr="00DF2FF9" w:rsidRDefault="00BA0B09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СТБ 943-2007</w:t>
            </w:r>
          </w:p>
          <w:p w14:paraId="764ADBA9" w14:textId="0E131E65" w:rsidR="00BA0B09" w:rsidRPr="00DF2FF9" w:rsidRDefault="00BA0B09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 xml:space="preserve">ТНПА </w:t>
            </w:r>
            <w:r w:rsidRPr="00CB1D3E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AE86C" w14:textId="726E5288" w:rsidR="00BA0B09" w:rsidRPr="00CB1D3E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12536-2014</w:t>
            </w:r>
          </w:p>
          <w:p w14:paraId="30D9D03E" w14:textId="6B136E25" w:rsidR="00BA0B09" w:rsidRPr="00DF2FF9" w:rsidRDefault="00BA0B09" w:rsidP="0092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 4.2</w:t>
            </w:r>
          </w:p>
        </w:tc>
      </w:tr>
      <w:tr w:rsidR="00BA0B09" w:rsidRPr="00CB1D3E" w14:paraId="55033C4A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EBAB2" w14:textId="1974757F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5.2*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D2ADC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29951" w14:textId="22E834CC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100.06/</w:t>
            </w:r>
          </w:p>
          <w:p w14:paraId="29808168" w14:textId="35233655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41F14979" w14:textId="0602D147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77A21ED9" w14:textId="72C8376A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65E60" w14:textId="71A55EC3" w:rsidR="00BA0B09" w:rsidRPr="00F5152D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F3FF3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7A56F" w14:textId="77777777" w:rsidR="00BA0B09" w:rsidRPr="00DF2FF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5180-2015</w:t>
            </w:r>
          </w:p>
          <w:p w14:paraId="21A51429" w14:textId="0D027E40" w:rsidR="00BA0B09" w:rsidRPr="00DF2FF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п.5</w:t>
            </w:r>
          </w:p>
        </w:tc>
      </w:tr>
      <w:tr w:rsidR="00BA0B09" w:rsidRPr="00CB1D3E" w14:paraId="4C4F5E4F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C4AAF" w14:textId="23CC57E3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5.3*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9D6D8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56DE0" w14:textId="79ACBC7E" w:rsidR="00BA0B09" w:rsidRPr="00CB1D3E" w:rsidRDefault="00BA0B09" w:rsidP="002C32B5">
            <w:pPr>
              <w:ind w:left="-3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58650111" w14:textId="794225B0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35E6C916" w14:textId="254F9635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59F3E9F1" w14:textId="24A69284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A1529" w14:textId="47C0CD71" w:rsidR="00BA0B09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 xml:space="preserve">Верхний предел пластичности- влажность грунта на границе </w:t>
            </w:r>
          </w:p>
          <w:p w14:paraId="7D62BBB5" w14:textId="2B9A4231" w:rsidR="00BA0B09" w:rsidRPr="00F5152D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текучести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803F1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11B0" w14:textId="2716B640" w:rsidR="00BA0B09" w:rsidRPr="00DF2FF9" w:rsidRDefault="00BA0B09" w:rsidP="0092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5180-2015 п.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7</w:t>
            </w:r>
          </w:p>
        </w:tc>
      </w:tr>
      <w:tr w:rsidR="00BA0B09" w:rsidRPr="00CB1D3E" w14:paraId="23D74EF9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C8434" w14:textId="715475A1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5.4*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880D5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84EC9" w14:textId="09F8B0E2" w:rsidR="00BA0B09" w:rsidRPr="00CB1D3E" w:rsidRDefault="00BA0B09" w:rsidP="002C32B5">
            <w:pPr>
              <w:ind w:left="-3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55532A71" w14:textId="0204B74D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72901E71" w14:textId="31897971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1DF318DD" w14:textId="6B83921E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D9394" w14:textId="2F8B4C97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Нижний предел пластичности- влажность грунта на границе раскатывания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35E92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FDDA9" w14:textId="223C36D9" w:rsidR="00BA0B09" w:rsidRPr="00DF2FF9" w:rsidRDefault="00BA0B09" w:rsidP="0092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5180-2015 п. 8</w:t>
            </w:r>
          </w:p>
        </w:tc>
      </w:tr>
      <w:tr w:rsidR="00BA0B09" w:rsidRPr="00CB1D3E" w14:paraId="2DDD36CD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32A77" w14:textId="50319D58" w:rsidR="00BA0B09" w:rsidRPr="00CB1D3E" w:rsidRDefault="00BA0B09" w:rsidP="002C32B5">
            <w:pPr>
              <w:pStyle w:val="af6"/>
              <w:jc w:val="both"/>
            </w:pPr>
            <w:r w:rsidRPr="00CB1D3E">
              <w:t>5.5*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10EE4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D5D02" w14:textId="119A678F" w:rsidR="00BA0B09" w:rsidRPr="00CB1D3E" w:rsidRDefault="00BA0B09" w:rsidP="002C32B5">
            <w:pPr>
              <w:ind w:left="-3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1515D56B" w14:textId="74F5B7D5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29.040</w:t>
            </w:r>
          </w:p>
          <w:p w14:paraId="01A92C7D" w14:textId="1F9D69EF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08.12/</w:t>
            </w:r>
          </w:p>
          <w:p w14:paraId="04651DD1" w14:textId="6298EBDD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59E5D" w14:textId="1339CDD6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91B8B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5D01B" w14:textId="5E7F7A84" w:rsidR="00BA0B09" w:rsidRPr="00DF2FF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ГОСТ 5180-2015 п. 8 </w:t>
            </w:r>
          </w:p>
          <w:p w14:paraId="2CBD90EC" w14:textId="041C6EF5" w:rsidR="00BA0B09" w:rsidRPr="00DF2FF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ГОСТ 5180-2015 п.7 </w:t>
            </w:r>
          </w:p>
          <w:p w14:paraId="187C362F" w14:textId="77777777" w:rsidR="00BA0B0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СТБ 943-2007 </w:t>
            </w:r>
          </w:p>
          <w:p w14:paraId="7F6D83F9" w14:textId="38AE799C" w:rsidR="00BA0B09" w:rsidRPr="00CB1D3E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3.60</w:t>
            </w:r>
          </w:p>
          <w:p w14:paraId="72728174" w14:textId="5B8C0E8A" w:rsidR="00BA0B09" w:rsidRPr="00DF2FF9" w:rsidRDefault="00BA0B09" w:rsidP="0092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25100-2020 т.А.1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п. 49</w:t>
            </w:r>
          </w:p>
        </w:tc>
      </w:tr>
      <w:tr w:rsidR="00BA0B09" w:rsidRPr="00CB1D3E" w14:paraId="2858770E" w14:textId="77777777" w:rsidTr="000D1581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F267E" w14:textId="1A6E1C8D" w:rsidR="00BA0B09" w:rsidRPr="00CB1D3E" w:rsidRDefault="00BA0B09" w:rsidP="002C32B5">
            <w:pPr>
              <w:pStyle w:val="af6"/>
              <w:jc w:val="both"/>
            </w:pPr>
            <w:r w:rsidRPr="00CB1D3E">
              <w:t>5.6*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47C94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22A61" w14:textId="20DD3DCF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100.06/</w:t>
            </w:r>
          </w:p>
          <w:p w14:paraId="4550A288" w14:textId="6BCC8A29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29.040</w:t>
            </w:r>
          </w:p>
          <w:p w14:paraId="41780656" w14:textId="71FF577F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08.12/</w:t>
            </w:r>
          </w:p>
          <w:p w14:paraId="559BF435" w14:textId="77BB92E5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4892B" w14:textId="1A9BBC99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Показатель текучести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F1BD9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9857B" w14:textId="71861B27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ГОСТ 5180-2015 </w:t>
            </w:r>
          </w:p>
          <w:p w14:paraId="6C4295B3" w14:textId="40CCABCB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п.5, 7, 8 </w:t>
            </w:r>
          </w:p>
          <w:p w14:paraId="5175E1F2" w14:textId="06E751B5" w:rsidR="00BA0B09" w:rsidRPr="00CB1D3E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СТБ 943-2007 п.3.42</w:t>
            </w:r>
          </w:p>
          <w:p w14:paraId="7A1C3CE1" w14:textId="60F9263A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25100-2020 т.А.1,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п. 34, п.49</w:t>
            </w:r>
          </w:p>
        </w:tc>
      </w:tr>
      <w:tr w:rsidR="00BA0B09" w:rsidRPr="00CB1D3E" w14:paraId="05AEBDE0" w14:textId="77777777" w:rsidTr="000D1581">
        <w:trPr>
          <w:gridAfter w:val="1"/>
          <w:wAfter w:w="6" w:type="dxa"/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B209E" w14:textId="0D4A1010" w:rsidR="00BA0B09" w:rsidRDefault="00BA0B09" w:rsidP="002C32B5">
            <w:pPr>
              <w:pStyle w:val="af6"/>
              <w:jc w:val="both"/>
            </w:pPr>
            <w:r w:rsidRPr="00CB1D3E">
              <w:t>5.7</w:t>
            </w:r>
          </w:p>
          <w:p w14:paraId="6190F46B" w14:textId="5FCA855D" w:rsidR="00BA0B09" w:rsidRPr="00CB1D3E" w:rsidRDefault="00BA0B09" w:rsidP="002C32B5">
            <w:pPr>
              <w:pStyle w:val="af6"/>
              <w:jc w:val="both"/>
            </w:pPr>
            <w:r w:rsidRPr="00CB1D3E">
              <w:t>**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DA4E9" w14:textId="4B1A19CC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A0860" w14:textId="16694B69" w:rsidR="00BA0B09" w:rsidRPr="00CB1D3E" w:rsidRDefault="00BA0B09" w:rsidP="002C32B5">
            <w:pPr>
              <w:ind w:left="-6" w:right="-57" w:firstLine="6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22700BFD" w14:textId="3A9F9022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3F88BCD5" w14:textId="45B48D5A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6DAC31AB" w14:textId="69C50097" w:rsidR="00BA0B09" w:rsidRPr="00CB1D3E" w:rsidRDefault="00BA0B09" w:rsidP="00F5152D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61B7" w14:textId="586CC547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F330E" w14:textId="289B4156" w:rsidR="00BA0B09" w:rsidRPr="00F5152D" w:rsidRDefault="00BA0B0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>ГОСТ 25100-2020</w:t>
            </w:r>
          </w:p>
          <w:p w14:paraId="36B669AB" w14:textId="3F05E442" w:rsidR="00BA0B09" w:rsidRPr="00DF2FF9" w:rsidRDefault="00BA0B09" w:rsidP="00DF2FF9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СТБ 943-2007</w:t>
            </w:r>
          </w:p>
          <w:p w14:paraId="7D834EDE" w14:textId="74D4D9C8" w:rsidR="00BA0B09" w:rsidRPr="00DF2FF9" w:rsidRDefault="00BA0B09" w:rsidP="00DF2FF9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 xml:space="preserve">ТНПА </w:t>
            </w:r>
            <w:r w:rsidRPr="00CB1D3E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2497B" w14:textId="75A33962" w:rsidR="00BA0B09" w:rsidRPr="00CB1D3E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5180-2015 п.9</w:t>
            </w:r>
          </w:p>
          <w:p w14:paraId="44A7A03A" w14:textId="77777777" w:rsidR="00BA0B0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СТБ 2176-2011</w:t>
            </w:r>
          </w:p>
          <w:p w14:paraId="31758CFE" w14:textId="033934B4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 6.1</w:t>
            </w:r>
          </w:p>
        </w:tc>
      </w:tr>
      <w:tr w:rsidR="00BA0B09" w:rsidRPr="00CB1D3E" w14:paraId="75676D8A" w14:textId="77777777" w:rsidTr="009231E3">
        <w:trPr>
          <w:gridAfter w:val="1"/>
          <w:wAfter w:w="6" w:type="dxa"/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E960C" w14:textId="6D56EA2F" w:rsidR="00BA0B09" w:rsidRPr="00CB1D3E" w:rsidRDefault="00BA0B09" w:rsidP="002C32B5">
            <w:pPr>
              <w:pStyle w:val="af6"/>
              <w:jc w:val="both"/>
            </w:pPr>
            <w:r w:rsidRPr="00CB1D3E">
              <w:t>5.8*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F2DB6" w14:textId="68AF7C1F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171E6" w14:textId="1604A417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32EB6CDB" w14:textId="4B159512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0CBBE168" w14:textId="22630077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051999C7" w14:textId="4EB0EE5C" w:rsidR="00BA0B09" w:rsidRPr="00CB1D3E" w:rsidRDefault="00BA0B09" w:rsidP="00F5152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D281B" w14:textId="78F79B01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Плотность сухого</w:t>
            </w: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 xml:space="preserve">грунта, коэффициент уплотнения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87238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174DA" w14:textId="4486A6E1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ГОСТ 5180-2015 </w:t>
            </w:r>
          </w:p>
          <w:p w14:paraId="75DC98EC" w14:textId="61B053AB" w:rsidR="00BA0B09" w:rsidRPr="00CB1D3E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п.5, 9, 12</w:t>
            </w:r>
          </w:p>
          <w:p w14:paraId="1BF7CDB3" w14:textId="77777777" w:rsidR="00BA0B0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СТБ 2176-2011</w:t>
            </w:r>
            <w:r>
              <w:rPr>
                <w:smallCaps/>
                <w:sz w:val="22"/>
                <w:szCs w:val="22"/>
              </w:rPr>
              <w:t xml:space="preserve"> </w:t>
            </w:r>
          </w:p>
          <w:p w14:paraId="16F2A317" w14:textId="1ED2E715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 6.1</w:t>
            </w:r>
          </w:p>
        </w:tc>
      </w:tr>
      <w:tr w:rsidR="00BA0B09" w:rsidRPr="00CB1D3E" w14:paraId="663825DC" w14:textId="77777777" w:rsidTr="009231E3">
        <w:trPr>
          <w:gridAfter w:val="1"/>
          <w:wAfter w:w="6" w:type="dxa"/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E6AA4" w14:textId="3A630C01" w:rsidR="00BA0B09" w:rsidRPr="00CB1D3E" w:rsidRDefault="00BA0B09" w:rsidP="002C32B5">
            <w:pPr>
              <w:pStyle w:val="af6"/>
              <w:jc w:val="both"/>
            </w:pPr>
            <w:r w:rsidRPr="00CB1D3E">
              <w:t>5.9*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DCB74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2150E" w14:textId="74B51BF5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7C4E77C0" w14:textId="62FE6C5B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6954ED65" w14:textId="558FBDB1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7222EB9E" w14:textId="066D18F4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5FB5E" w14:textId="64241CAB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 xml:space="preserve">Максимальная </w:t>
            </w:r>
            <w:r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91F70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7E0CE" w14:textId="726327C2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22733-2016</w:t>
            </w:r>
          </w:p>
        </w:tc>
      </w:tr>
    </w:tbl>
    <w:p w14:paraId="672D75D2" w14:textId="77777777" w:rsidR="00077DB4" w:rsidRDefault="00077DB4" w:rsidP="00646CEE">
      <w:pPr>
        <w:spacing w:line="160" w:lineRule="atLeast"/>
        <w:rPr>
          <w:b/>
        </w:rPr>
      </w:pPr>
    </w:p>
    <w:p w14:paraId="3883E765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646CEE">
      <w:pPr>
        <w:spacing w:line="160" w:lineRule="exact"/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EE36" w14:textId="77777777" w:rsidR="003B5FAE" w:rsidRDefault="003B5FAE" w:rsidP="0011070C">
      <w:r>
        <w:separator/>
      </w:r>
    </w:p>
  </w:endnote>
  <w:endnote w:type="continuationSeparator" w:id="0">
    <w:p w14:paraId="4FBBDD07" w14:textId="77777777" w:rsidR="003B5FAE" w:rsidRDefault="003B5F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17F0C36" w:rsidR="00124809" w:rsidRPr="006D33D8" w:rsidRDefault="009231E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F5EA03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943DB3D" w:rsidR="00A417E3" w:rsidRPr="009E4D11" w:rsidRDefault="009231E3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9666" w14:textId="77777777" w:rsidR="003B5FAE" w:rsidRDefault="003B5FAE" w:rsidP="0011070C">
      <w:r>
        <w:separator/>
      </w:r>
    </w:p>
  </w:footnote>
  <w:footnote w:type="continuationSeparator" w:id="0">
    <w:p w14:paraId="236DC056" w14:textId="77777777" w:rsidR="003B5FAE" w:rsidRDefault="003B5F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436FB2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077DB4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77DB4">
            <w:rPr>
              <w:rFonts w:ascii="Times New Roman" w:hAnsi="Times New Roman" w:cs="Times New Roman"/>
              <w:sz w:val="24"/>
              <w:szCs w:val="24"/>
            </w:rPr>
            <w:t>5320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52221"/>
    <w:rsid w:val="000643A6"/>
    <w:rsid w:val="00077DB4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40C2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03EC"/>
    <w:rsid w:val="002C32B5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B5FAE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2FC2"/>
    <w:rsid w:val="00481260"/>
    <w:rsid w:val="004A5E4C"/>
    <w:rsid w:val="004E5090"/>
    <w:rsid w:val="00505771"/>
    <w:rsid w:val="00507CCF"/>
    <w:rsid w:val="00521FC2"/>
    <w:rsid w:val="005276DA"/>
    <w:rsid w:val="00530F3D"/>
    <w:rsid w:val="005434FF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02E01"/>
    <w:rsid w:val="00614867"/>
    <w:rsid w:val="00627E81"/>
    <w:rsid w:val="00627F95"/>
    <w:rsid w:val="00630922"/>
    <w:rsid w:val="00645468"/>
    <w:rsid w:val="00645BCB"/>
    <w:rsid w:val="00646CEE"/>
    <w:rsid w:val="00693805"/>
    <w:rsid w:val="006966D1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D250D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1E3"/>
    <w:rsid w:val="00923868"/>
    <w:rsid w:val="0095347E"/>
    <w:rsid w:val="00971289"/>
    <w:rsid w:val="00971B7A"/>
    <w:rsid w:val="00983EAE"/>
    <w:rsid w:val="00992CF6"/>
    <w:rsid w:val="009940B7"/>
    <w:rsid w:val="009A3A10"/>
    <w:rsid w:val="009A3E9D"/>
    <w:rsid w:val="009C1C19"/>
    <w:rsid w:val="009D5A57"/>
    <w:rsid w:val="009D5B0E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800E4"/>
    <w:rsid w:val="00AB531A"/>
    <w:rsid w:val="00AC612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A0B09"/>
    <w:rsid w:val="00BB272F"/>
    <w:rsid w:val="00BB5AEF"/>
    <w:rsid w:val="00BB788A"/>
    <w:rsid w:val="00BC05A5"/>
    <w:rsid w:val="00BC40FF"/>
    <w:rsid w:val="00BE47B4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1939"/>
    <w:rsid w:val="00C72373"/>
    <w:rsid w:val="00C74B15"/>
    <w:rsid w:val="00C81513"/>
    <w:rsid w:val="00C82EFC"/>
    <w:rsid w:val="00C97BC9"/>
    <w:rsid w:val="00CA53E3"/>
    <w:rsid w:val="00CA6ED2"/>
    <w:rsid w:val="00CB1D3E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62E3"/>
    <w:rsid w:val="00D366AF"/>
    <w:rsid w:val="00D4736C"/>
    <w:rsid w:val="00D50B4E"/>
    <w:rsid w:val="00D55637"/>
    <w:rsid w:val="00D8457D"/>
    <w:rsid w:val="00D876E6"/>
    <w:rsid w:val="00D96601"/>
    <w:rsid w:val="00DA4C84"/>
    <w:rsid w:val="00DA5E7A"/>
    <w:rsid w:val="00DB1FAE"/>
    <w:rsid w:val="00DE6F93"/>
    <w:rsid w:val="00DF2FF9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10D6"/>
    <w:rsid w:val="00F03114"/>
    <w:rsid w:val="00F10CDF"/>
    <w:rsid w:val="00F112F2"/>
    <w:rsid w:val="00F11FE3"/>
    <w:rsid w:val="00F31498"/>
    <w:rsid w:val="00F32AF8"/>
    <w:rsid w:val="00F40980"/>
    <w:rsid w:val="00F42A42"/>
    <w:rsid w:val="00F455AB"/>
    <w:rsid w:val="00F45F0B"/>
    <w:rsid w:val="00F47F4D"/>
    <w:rsid w:val="00F5152D"/>
    <w:rsid w:val="00F6550E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192A82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192A82"/>
    <w:rsid w:val="001A303A"/>
    <w:rsid w:val="004B7C30"/>
    <w:rsid w:val="00753FB3"/>
    <w:rsid w:val="007B0700"/>
    <w:rsid w:val="00BF2948"/>
    <w:rsid w:val="00C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2022-08-30T06:25:00Z</cp:lastPrinted>
  <dcterms:created xsi:type="dcterms:W3CDTF">2023-06-27T05:28:00Z</dcterms:created>
  <dcterms:modified xsi:type="dcterms:W3CDTF">2023-06-27T05:29:00Z</dcterms:modified>
</cp:coreProperties>
</file>