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B14D73E" w14:textId="77777777" w:rsidTr="007F66CA">
        <w:tc>
          <w:tcPr>
            <w:tcW w:w="6379" w:type="dxa"/>
            <w:vMerge w:val="restart"/>
          </w:tcPr>
          <w:p w14:paraId="258C0B1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8936EF8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DD0C762" w14:textId="77777777" w:rsidTr="007F66CA">
        <w:tc>
          <w:tcPr>
            <w:tcW w:w="6379" w:type="dxa"/>
            <w:vMerge/>
          </w:tcPr>
          <w:p w14:paraId="0992336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8C9B92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E951913" w14:textId="77777777" w:rsidTr="007F66CA">
        <w:tc>
          <w:tcPr>
            <w:tcW w:w="6379" w:type="dxa"/>
            <w:vMerge/>
          </w:tcPr>
          <w:p w14:paraId="4D7DFFF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D1D995" w14:textId="1B7D0A4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2426E7">
              <w:rPr>
                <w:rFonts w:cs="Times New Roman"/>
                <w:bCs/>
                <w:sz w:val="28"/>
                <w:szCs w:val="28"/>
              </w:rPr>
              <w:t>2.4515</w:t>
            </w:r>
          </w:p>
        </w:tc>
      </w:tr>
      <w:tr w:rsidR="00F40980" w:rsidRPr="007F66CA" w14:paraId="454D4A0B" w14:textId="77777777" w:rsidTr="007F66CA">
        <w:tc>
          <w:tcPr>
            <w:tcW w:w="6379" w:type="dxa"/>
            <w:vMerge/>
          </w:tcPr>
          <w:p w14:paraId="08EFAF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E36BF14" w14:textId="7DB977C6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426E7">
              <w:rPr>
                <w:bCs/>
                <w:sz w:val="28"/>
                <w:szCs w:val="28"/>
              </w:rPr>
              <w:t>08.08.2014</w:t>
            </w:r>
          </w:p>
        </w:tc>
      </w:tr>
      <w:tr w:rsidR="00F40980" w:rsidRPr="007F66CA" w14:paraId="349A0894" w14:textId="77777777" w:rsidTr="007F66CA">
        <w:tc>
          <w:tcPr>
            <w:tcW w:w="6379" w:type="dxa"/>
            <w:vMerge/>
          </w:tcPr>
          <w:p w14:paraId="411E518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3297C9B" w14:textId="3869399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2426E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99E2FB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3CAD479" w14:textId="77777777" w:rsidTr="007F66CA">
        <w:tc>
          <w:tcPr>
            <w:tcW w:w="6379" w:type="dxa"/>
            <w:vMerge/>
          </w:tcPr>
          <w:p w14:paraId="1447E1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4B4B685" w14:textId="03E5757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2426E7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745FCB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5910A88" w14:textId="77777777" w:rsidTr="00F40980">
        <w:tc>
          <w:tcPr>
            <w:tcW w:w="9751" w:type="dxa"/>
            <w:gridSpan w:val="2"/>
          </w:tcPr>
          <w:p w14:paraId="32FD2C16" w14:textId="311BB95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6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426E7">
                  <w:rPr>
                    <w:rStyle w:val="38"/>
                    <w:szCs w:val="28"/>
                  </w:rPr>
                  <w:t>23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2426E7">
                  <w:rPr>
                    <w:rStyle w:val="38"/>
                    <w:szCs w:val="28"/>
                  </w:rPr>
                  <w:t>июня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2426E7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14ADDB4" w14:textId="77777777" w:rsidTr="00F40980">
        <w:tc>
          <w:tcPr>
            <w:tcW w:w="5678" w:type="dxa"/>
          </w:tcPr>
          <w:p w14:paraId="184DC246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A22BA1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A365FE8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4B3CD0E" w14:textId="77777777" w:rsidR="002426E7" w:rsidRPr="00A04D08" w:rsidRDefault="002426E7" w:rsidP="002426E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4D08">
              <w:rPr>
                <w:sz w:val="28"/>
                <w:szCs w:val="28"/>
              </w:rPr>
              <w:fldChar w:fldCharType="begin"/>
            </w:r>
            <w:r w:rsidRPr="00A04D08">
              <w:rPr>
                <w:sz w:val="28"/>
                <w:szCs w:val="28"/>
              </w:rPr>
              <w:instrText xml:space="preserve"> HYPERLINK "https://accreditation.bsca.by/ru/testlab/subject-lab/show/3670" </w:instrText>
            </w:r>
            <w:r w:rsidRPr="00A04D08">
              <w:rPr>
                <w:sz w:val="28"/>
                <w:szCs w:val="28"/>
              </w:rPr>
            </w:r>
            <w:r w:rsidRPr="00A04D08">
              <w:rPr>
                <w:sz w:val="28"/>
                <w:szCs w:val="28"/>
              </w:rPr>
              <w:fldChar w:fldCharType="separate"/>
            </w:r>
            <w:r w:rsidRPr="00A04D08">
              <w:rPr>
                <w:sz w:val="28"/>
                <w:szCs w:val="28"/>
              </w:rPr>
              <w:t>лаборатории электрофизических измерений</w:t>
            </w:r>
            <w:r w:rsidRPr="00A04D08">
              <w:rPr>
                <w:sz w:val="28"/>
                <w:szCs w:val="28"/>
              </w:rPr>
              <w:fldChar w:fldCharType="end"/>
            </w:r>
          </w:p>
          <w:p w14:paraId="291E4B2A" w14:textId="20CE5406" w:rsidR="007A4485" w:rsidRPr="007F66CA" w:rsidRDefault="002426E7" w:rsidP="002426E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426E7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A04D08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ЭфиРемСервис</w:t>
            </w:r>
            <w:r w:rsidRPr="00A04D08">
              <w:rPr>
                <w:sz w:val="28"/>
                <w:szCs w:val="28"/>
              </w:rPr>
              <w:t>"</w:t>
            </w:r>
          </w:p>
        </w:tc>
      </w:tr>
    </w:tbl>
    <w:p w14:paraId="6309EBF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128"/>
        <w:gridCol w:w="1841"/>
        <w:gridCol w:w="1701"/>
      </w:tblGrid>
      <w:tr w:rsidR="00F40980" w:rsidRPr="007A4175" w14:paraId="25BB36DC" w14:textId="77777777" w:rsidTr="002426E7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0EAF6FA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5A2CB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2F972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ED8597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ECF5E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9A2B0A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15FDBA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7B29A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F8DEA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828C5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F30C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10666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35DBF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B440B9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7E562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01D5E95" w14:textId="77777777" w:rsidTr="002426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346DF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6B609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66569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153D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E6D10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EE5AC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6670AE9" w14:textId="77777777" w:rsidTr="002426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24F3F" w14:textId="5F2E480B" w:rsidR="0090767F" w:rsidRPr="00295E4A" w:rsidRDefault="002426E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A655A8">
              <w:rPr>
                <w:sz w:val="22"/>
                <w:szCs w:val="22"/>
              </w:rPr>
              <w:t>ул. Чапаева 82 «Б», кабинет 2, 222518, г. Борисов</w:t>
            </w:r>
          </w:p>
        </w:tc>
      </w:tr>
      <w:tr w:rsidR="002426E7" w:rsidRPr="0038569C" w14:paraId="267022C4" w14:textId="77777777" w:rsidTr="002426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888C8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655A8">
              <w:rPr>
                <w:lang w:val="ru-RU"/>
              </w:rPr>
              <w:t>.1</w:t>
            </w:r>
          </w:p>
          <w:p w14:paraId="7632E2AB" w14:textId="69343EB0" w:rsidR="002426E7" w:rsidRPr="00295E4A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655A8"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E6777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Заземляющие  </w:t>
            </w:r>
          </w:p>
          <w:p w14:paraId="192EA3EC" w14:textId="15442370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C0356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2D535A7E" w14:textId="65F8F772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7AEA1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Сопротивление заземляющих устройств.</w:t>
            </w:r>
          </w:p>
          <w:p w14:paraId="71C371BB" w14:textId="0603119C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BA7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6F025A1B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 Б.29.4 </w:t>
            </w:r>
          </w:p>
          <w:p w14:paraId="4847A223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Pr="00A655A8">
              <w:rPr>
                <w:sz w:val="22"/>
                <w:szCs w:val="22"/>
                <w:lang w:eastAsia="en-US"/>
              </w:rPr>
              <w:t xml:space="preserve"> </w:t>
            </w:r>
          </w:p>
          <w:p w14:paraId="7F23FAF1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п.п. 4.4.28.6, 4.3.8.2</w:t>
            </w:r>
            <w:r w:rsidRPr="004E5BAA">
              <w:rPr>
                <w:sz w:val="22"/>
                <w:szCs w:val="22"/>
                <w:lang w:eastAsia="en-US"/>
              </w:rPr>
              <w:t xml:space="preserve"> </w:t>
            </w:r>
          </w:p>
          <w:p w14:paraId="225EF4C7" w14:textId="77777777" w:rsidR="002426E7" w:rsidRPr="004E5BAA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  <w:r w:rsidRPr="004E5BAA">
              <w:rPr>
                <w:sz w:val="22"/>
                <w:szCs w:val="22"/>
                <w:lang w:eastAsia="en-US"/>
              </w:rPr>
              <w:t xml:space="preserve"> </w:t>
            </w:r>
          </w:p>
          <w:p w14:paraId="2FE12845" w14:textId="77777777" w:rsid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16.1</w:t>
            </w:r>
            <w:r w:rsidRPr="004E5BA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</w:p>
          <w:p w14:paraId="6BD2BED3" w14:textId="77777777" w:rsidR="002426E7" w:rsidRPr="004E5BAA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4E5BAA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71EF0A97" w14:textId="2A0D8568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4E5BAA">
              <w:rPr>
                <w:sz w:val="22"/>
                <w:szCs w:val="22"/>
                <w:lang w:eastAsia="en-US"/>
              </w:rPr>
              <w:t>п. 7.4.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7B805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МВИ.МН 4856-2014</w:t>
            </w:r>
          </w:p>
          <w:p w14:paraId="7A764634" w14:textId="159DB078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</w:tr>
      <w:tr w:rsidR="002426E7" w:rsidRPr="0038569C" w14:paraId="0CE138E0" w14:textId="77777777" w:rsidTr="002426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B7C25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655A8">
              <w:rPr>
                <w:lang w:val="ru-RU"/>
              </w:rPr>
              <w:t>.2</w:t>
            </w:r>
          </w:p>
          <w:p w14:paraId="51DDFC91" w14:textId="5FC67999" w:rsidR="002426E7" w:rsidRPr="00295E4A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655A8"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2F33" w14:textId="77777777" w:rsidR="002426E7" w:rsidRPr="00295E4A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3BA79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4932A047" w14:textId="47859045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B9B16" w14:textId="69FC7883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82471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6E8AB746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 .Б.29.2</w:t>
            </w:r>
          </w:p>
          <w:p w14:paraId="5AA5E96C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ТКП 339-2022</w:t>
            </w:r>
          </w:p>
          <w:p w14:paraId="29F8AAC7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п. 4.4.28.2</w:t>
            </w:r>
          </w:p>
          <w:p w14:paraId="27B965EC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C6644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МВИ.МН 4853-2014</w:t>
            </w:r>
          </w:p>
          <w:p w14:paraId="0E87DACA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</w:tr>
      <w:tr w:rsidR="002426E7" w:rsidRPr="0038569C" w14:paraId="5EA966A4" w14:textId="77777777" w:rsidTr="002426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C0D9B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A655A8">
              <w:rPr>
                <w:lang w:val="ru-RU"/>
              </w:rPr>
              <w:t>.3</w:t>
            </w:r>
          </w:p>
          <w:p w14:paraId="7914168C" w14:textId="3C92B10D" w:rsidR="002426E7" w:rsidRPr="00295E4A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655A8"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1E715" w14:textId="77777777" w:rsidR="002426E7" w:rsidRPr="00295E4A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F0CF9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4DFACB99" w14:textId="0AC190B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1848D" w14:textId="3ED9714E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Проверка цепи “фаза-нуль”(цепи зануления) в электроустановках до 1000 В с глухим заземлением нейтрали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C9959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ТКП 181-2009</w:t>
            </w:r>
          </w:p>
          <w:p w14:paraId="47F3C745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п. Б.29.8</w:t>
            </w:r>
          </w:p>
          <w:p w14:paraId="6E307708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ТКП 339-2022</w:t>
            </w:r>
          </w:p>
          <w:p w14:paraId="54536D5C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п. 4.4.28.5</w:t>
            </w:r>
          </w:p>
          <w:p w14:paraId="1D26D224" w14:textId="666874F3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ГОСТ 30331.3-95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426E7">
              <w:rPr>
                <w:sz w:val="22"/>
                <w:szCs w:val="22"/>
                <w:lang w:eastAsia="en-US"/>
              </w:rPr>
              <w:t>п.п. 413.1.3.4,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426E7">
              <w:rPr>
                <w:sz w:val="22"/>
                <w:szCs w:val="22"/>
                <w:lang w:eastAsia="en-US"/>
              </w:rPr>
              <w:t>413.1.3.5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38A04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МВИ.МН 4857-2014</w:t>
            </w:r>
          </w:p>
          <w:p w14:paraId="75587C67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</w:tr>
    </w:tbl>
    <w:p w14:paraId="55B7A93B" w14:textId="77777777" w:rsidR="002426E7" w:rsidRDefault="002426E7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2128"/>
        <w:gridCol w:w="1841"/>
        <w:gridCol w:w="1701"/>
      </w:tblGrid>
      <w:tr w:rsidR="002426E7" w:rsidRPr="0038569C" w14:paraId="0FCA766D" w14:textId="77777777" w:rsidTr="002426E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C3CA46" w14:textId="52D1CD23" w:rsidR="002426E7" w:rsidRDefault="002426E7" w:rsidP="002426E7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33DA17" w14:textId="61A43B6A" w:rsidR="002426E7" w:rsidRPr="00295E4A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42652B" w14:textId="74882A25" w:rsidR="002426E7" w:rsidRPr="002426E7" w:rsidRDefault="002426E7" w:rsidP="002426E7">
            <w:pPr>
              <w:ind w:left="133"/>
              <w:jc w:val="center"/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300109" w14:textId="26C5C913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jc w:val="center"/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A464A6" w14:textId="0CBFACA8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jc w:val="center"/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B61EDB" w14:textId="304F58D6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jc w:val="center"/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2426E7" w:rsidRPr="0038569C" w14:paraId="337520F3" w14:textId="77777777" w:rsidTr="002426E7">
        <w:trPr>
          <w:trHeight w:val="1265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F4E26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A655A8">
              <w:rPr>
                <w:lang w:val="ru-RU"/>
              </w:rPr>
              <w:t>.1</w:t>
            </w:r>
          </w:p>
          <w:p w14:paraId="4CFC08B7" w14:textId="79F5C013" w:rsidR="002426E7" w:rsidRPr="002426E7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74325" w14:textId="63D6828D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B398F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27.12/</w:t>
            </w:r>
          </w:p>
          <w:p w14:paraId="41BBF0BA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  <w:p w14:paraId="620ED7E0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27.32/</w:t>
            </w:r>
          </w:p>
          <w:p w14:paraId="6E7C9113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  <w:p w14:paraId="3BD68AE7" w14:textId="77777777" w:rsidR="002426E7" w:rsidRPr="00A655A8" w:rsidRDefault="002426E7" w:rsidP="002426E7">
            <w:pPr>
              <w:pStyle w:val="af6"/>
              <w:ind w:left="133" w:right="-95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</w:p>
          <w:p w14:paraId="7207ED81" w14:textId="309B8348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72DD" w14:textId="59081FF2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E68FF" w14:textId="77777777" w:rsidR="002426E7" w:rsidRDefault="002426E7" w:rsidP="002426E7">
            <w:pPr>
              <w:ind w:left="133" w:right="-1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4ECECF8F" w14:textId="77777777" w:rsidR="002426E7" w:rsidRPr="00A655A8" w:rsidRDefault="002426E7" w:rsidP="002426E7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п.п. 4.4.26.1, 4.4.29.2</w:t>
            </w:r>
          </w:p>
          <w:p w14:paraId="6EFD8161" w14:textId="77777777" w:rsidR="002426E7" w:rsidRPr="00A655A8" w:rsidRDefault="002426E7" w:rsidP="002426E7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</w:t>
            </w:r>
          </w:p>
          <w:p w14:paraId="78564BA5" w14:textId="0E595DAD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п.п. Б.27.1, Б.30.1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B7E02" w14:textId="77777777" w:rsidR="002426E7" w:rsidRPr="00A655A8" w:rsidRDefault="002426E7" w:rsidP="002426E7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МВИ.МН 4855-2014</w:t>
            </w:r>
          </w:p>
          <w:p w14:paraId="21A0DE19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</w:tr>
      <w:tr w:rsidR="002426E7" w:rsidRPr="0038569C" w14:paraId="7996F762" w14:textId="77777777" w:rsidTr="002426E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DC321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A655A8">
              <w:rPr>
                <w:lang w:val="ru-RU"/>
              </w:rPr>
              <w:t>.2</w:t>
            </w:r>
          </w:p>
          <w:p w14:paraId="774DD0E4" w14:textId="0BC3AFDE" w:rsidR="002426E7" w:rsidRPr="002426E7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3B735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E9A2F" w14:textId="77777777" w:rsidR="002426E7" w:rsidRPr="002426E7" w:rsidRDefault="002426E7" w:rsidP="002426E7">
            <w:pPr>
              <w:ind w:left="133" w:right="-102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27.90/</w:t>
            </w:r>
          </w:p>
          <w:p w14:paraId="49A85A2C" w14:textId="15ADE24E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835CE" w14:textId="4ACF8D19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Испытание «цепи фаза-нуль» силовых и осветительных сетей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4CBDB" w14:textId="77777777" w:rsidR="002426E7" w:rsidRPr="00A655A8" w:rsidRDefault="002426E7" w:rsidP="002426E7">
            <w:pPr>
              <w:ind w:left="132" w:right="-10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</w:t>
            </w:r>
          </w:p>
          <w:p w14:paraId="10ED46E3" w14:textId="77777777" w:rsidR="002426E7" w:rsidRPr="00A655A8" w:rsidRDefault="002426E7" w:rsidP="002426E7">
            <w:pPr>
              <w:ind w:left="132" w:right="-10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 Б.27.3</w:t>
            </w:r>
          </w:p>
          <w:p w14:paraId="79C51A06" w14:textId="77777777" w:rsidR="002426E7" w:rsidRDefault="002426E7" w:rsidP="002426E7">
            <w:pPr>
              <w:ind w:left="132" w:right="-10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1C55084A" w14:textId="198454CA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 4.4.26.3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57F8F" w14:textId="77777777" w:rsidR="002426E7" w:rsidRPr="00A655A8" w:rsidRDefault="002426E7" w:rsidP="002426E7">
            <w:pPr>
              <w:ind w:left="133" w:right="-11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МВИ.МН 4857-2014</w:t>
            </w:r>
          </w:p>
          <w:p w14:paraId="052BBA4E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</w:tr>
      <w:tr w:rsidR="002426E7" w:rsidRPr="0038569C" w14:paraId="1CFCA15B" w14:textId="77777777" w:rsidTr="002426E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5B5AD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3.1</w:t>
            </w:r>
          </w:p>
          <w:p w14:paraId="1C406798" w14:textId="2F477E66" w:rsidR="002426E7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2F0C8" w14:textId="64C8CCA5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Электроустановки до 1000 В, в том числе животноводческие фермы, устройство выравнивания электрических потенциалов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FBB9F" w14:textId="77777777" w:rsidR="002426E7" w:rsidRPr="00A655A8" w:rsidRDefault="002426E7" w:rsidP="002426E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  <w:r w:rsidRPr="00A655A8">
              <w:rPr>
                <w:lang w:val="ru-RU"/>
              </w:rPr>
              <w:br/>
              <w:t>22.000</w:t>
            </w:r>
          </w:p>
          <w:p w14:paraId="506C1C32" w14:textId="77777777" w:rsidR="002426E7" w:rsidRPr="002426E7" w:rsidRDefault="002426E7" w:rsidP="002426E7">
            <w:pPr>
              <w:ind w:left="133" w:right="-10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D88E6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Измерение напряжения прикосновения:</w:t>
            </w:r>
          </w:p>
          <w:p w14:paraId="196993A2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- в нормальном эксплуатационном режиме;</w:t>
            </w:r>
          </w:p>
          <w:p w14:paraId="02516A8C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- в аварийном режиме при  однофазном  замыкании на корпус в сети напряжением до 1000 В;</w:t>
            </w:r>
          </w:p>
          <w:p w14:paraId="5E828799" w14:textId="08713549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- в аварийном режиме при однофазном замыкании на землю в сети напряжением до 1000 В, включая обрыв и падение на землю фазного провода воздушной линии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5DC61" w14:textId="77777777" w:rsidR="002426E7" w:rsidRPr="00415D38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33B4622D" w14:textId="77777777" w:rsidR="002426E7" w:rsidRPr="00415D38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п.п. 6.12.4, Б.29.5.</w:t>
            </w:r>
          </w:p>
          <w:p w14:paraId="2A272719" w14:textId="77777777" w:rsidR="002426E7" w:rsidRPr="00415D38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ГОСТ 30331.3-95,</w:t>
            </w:r>
          </w:p>
          <w:p w14:paraId="3B13C040" w14:textId="77777777" w:rsidR="002426E7" w:rsidRPr="00415D38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ГОСТ 30331.14-2011,</w:t>
            </w:r>
          </w:p>
          <w:p w14:paraId="7FC32CBD" w14:textId="77777777" w:rsidR="002426E7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7D985886" w14:textId="77777777" w:rsidR="002426E7" w:rsidRPr="00415D38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п. 4.3.20.6,</w:t>
            </w:r>
          </w:p>
          <w:p w14:paraId="58891546" w14:textId="77777777" w:rsidR="002426E7" w:rsidRPr="00415D38" w:rsidRDefault="002426E7" w:rsidP="002426E7">
            <w:pPr>
              <w:pStyle w:val="af1"/>
              <w:ind w:left="133" w:right="-105"/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</w:pPr>
            <w:r w:rsidRPr="00415D38">
              <w:rPr>
                <w:rFonts w:ascii="Times New Roman" w:hAnsi="Times New Roman"/>
                <w:snapToGrid/>
                <w:sz w:val="22"/>
                <w:szCs w:val="22"/>
                <w:lang w:val="ru-RU" w:eastAsia="en-US"/>
              </w:rPr>
              <w:t>ТКП 538-2014</w:t>
            </w:r>
          </w:p>
          <w:p w14:paraId="5098E5D4" w14:textId="1E01FD5E" w:rsidR="002426E7" w:rsidRPr="00A655A8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415D38">
              <w:rPr>
                <w:sz w:val="22"/>
                <w:szCs w:val="22"/>
                <w:lang w:eastAsia="en-US"/>
              </w:rPr>
              <w:t>п.п. 4.1, 4.2 4.9, 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1B7F2" w14:textId="77777777" w:rsidR="002426E7" w:rsidRPr="00A655A8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МВИ.МН 4854-2014</w:t>
            </w:r>
          </w:p>
          <w:p w14:paraId="2134C997" w14:textId="77777777" w:rsidR="002426E7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</w:p>
          <w:p w14:paraId="14B5C96A" w14:textId="77777777" w:rsidR="002426E7" w:rsidRPr="00A655A8" w:rsidRDefault="002426E7" w:rsidP="002426E7">
            <w:pPr>
              <w:ind w:left="133" w:right="-105"/>
              <w:rPr>
                <w:sz w:val="22"/>
                <w:szCs w:val="22"/>
                <w:lang w:eastAsia="en-US"/>
              </w:rPr>
            </w:pPr>
          </w:p>
        </w:tc>
      </w:tr>
      <w:tr w:rsidR="002426E7" w:rsidRPr="0038569C" w14:paraId="69CE5C53" w14:textId="77777777" w:rsidTr="00631B9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D2338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4.1</w:t>
            </w:r>
          </w:p>
          <w:p w14:paraId="0C9CDB90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  <w:p w14:paraId="145F50A9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FC9F9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Устройства защитного отключения</w:t>
            </w:r>
          </w:p>
          <w:p w14:paraId="25144B2C" w14:textId="69B003E6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(УЗО-Д).</w:t>
            </w:r>
          </w:p>
          <w:p w14:paraId="27A62230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49840" w14:textId="77777777" w:rsidR="002426E7" w:rsidRPr="00A655A8" w:rsidRDefault="002426E7" w:rsidP="002426E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</w:p>
          <w:p w14:paraId="2B7A4728" w14:textId="5DA18ABE" w:rsidR="002426E7" w:rsidRPr="00A655A8" w:rsidRDefault="002426E7" w:rsidP="002426E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89A75" w14:textId="19547D68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Сопротивление изоляции защищаемой линии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BC536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30A99EEE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п.п Б.27.1, В.4.61.4 </w:t>
            </w:r>
          </w:p>
          <w:p w14:paraId="7642E307" w14:textId="77777777" w:rsid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1E1A3493" w14:textId="7F0C8A30" w:rsidR="002426E7" w:rsidRPr="00415D3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 п. 4.4.26.1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E3D04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МВИ.МГ 1227-2020</w:t>
            </w:r>
          </w:p>
          <w:p w14:paraId="6E5FBC79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</w:tr>
      <w:tr w:rsidR="002426E7" w:rsidRPr="0038569C" w14:paraId="589029C9" w14:textId="77777777" w:rsidTr="00631B9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77361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4.2</w:t>
            </w:r>
          </w:p>
          <w:p w14:paraId="2CB24188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  <w:p w14:paraId="233DD80D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62026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8CA75" w14:textId="77777777" w:rsidR="002426E7" w:rsidRPr="00A655A8" w:rsidRDefault="002426E7" w:rsidP="002426E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</w:p>
          <w:p w14:paraId="185C18D7" w14:textId="13CBD25C" w:rsidR="002426E7" w:rsidRPr="00A655A8" w:rsidRDefault="002426E7" w:rsidP="002426E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1BD76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 xml:space="preserve">Отключающий </w:t>
            </w:r>
          </w:p>
          <w:p w14:paraId="2031AB14" w14:textId="13DE0786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дифференциальный   ток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3673C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</w:t>
            </w:r>
          </w:p>
          <w:p w14:paraId="142C548C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 В.4.61.4 </w:t>
            </w:r>
          </w:p>
          <w:p w14:paraId="03B439FB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Pr="00A655A8">
              <w:rPr>
                <w:sz w:val="22"/>
                <w:szCs w:val="22"/>
                <w:lang w:eastAsia="en-US"/>
              </w:rPr>
              <w:t xml:space="preserve"> </w:t>
            </w:r>
          </w:p>
          <w:p w14:paraId="342111B9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 4.4.26.7 </w:t>
            </w:r>
            <w:r w:rsidRPr="000E6E46">
              <w:rPr>
                <w:sz w:val="22"/>
                <w:szCs w:val="22"/>
                <w:lang w:eastAsia="en-US"/>
              </w:rPr>
              <w:t>г);</w:t>
            </w:r>
            <w:r w:rsidRPr="00A655A8">
              <w:rPr>
                <w:sz w:val="22"/>
                <w:szCs w:val="22"/>
                <w:lang w:eastAsia="en-US"/>
              </w:rPr>
              <w:t xml:space="preserve"> </w:t>
            </w:r>
          </w:p>
          <w:p w14:paraId="73B1C13E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0E6E46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054F5BF7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0E6E46">
              <w:rPr>
                <w:sz w:val="22"/>
                <w:szCs w:val="22"/>
                <w:lang w:eastAsia="en-US"/>
              </w:rPr>
              <w:t>п. 16.3</w:t>
            </w:r>
            <w:r w:rsidRPr="002426E7">
              <w:rPr>
                <w:sz w:val="22"/>
                <w:szCs w:val="22"/>
                <w:lang w:eastAsia="en-US"/>
              </w:rPr>
              <w:t>.8</w:t>
            </w:r>
          </w:p>
          <w:p w14:paraId="2C7CCFDF" w14:textId="5087D0B2" w:rsidR="002426E7" w:rsidRPr="00415D3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E1ED3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МВИ.МГ 1227-2020</w:t>
            </w:r>
          </w:p>
          <w:p w14:paraId="4B3F5AEE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</w:tr>
      <w:tr w:rsidR="002426E7" w:rsidRPr="0038569C" w14:paraId="3C531ED0" w14:textId="77777777" w:rsidTr="002426E7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1362F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4.3</w:t>
            </w:r>
          </w:p>
          <w:p w14:paraId="23185F06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  <w:p w14:paraId="0066E4F2" w14:textId="77777777" w:rsidR="002426E7" w:rsidRPr="00A655A8" w:rsidRDefault="002426E7" w:rsidP="002426E7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9D044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76499" w14:textId="79023AA0" w:rsidR="002426E7" w:rsidRPr="00A655A8" w:rsidRDefault="002426E7" w:rsidP="002426E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  <w:r w:rsidRPr="00A655A8">
              <w:rPr>
                <w:lang w:val="ru-RU"/>
              </w:rPr>
              <w:br/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FF6F9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Время отключения</w:t>
            </w:r>
          </w:p>
          <w:p w14:paraId="2D8B03A8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28932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181-2009,</w:t>
            </w:r>
          </w:p>
          <w:p w14:paraId="7F561BBA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 xml:space="preserve">п. В.4.61.4 </w:t>
            </w:r>
          </w:p>
          <w:p w14:paraId="2572A33C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  <w:r w:rsidRPr="00A655A8">
              <w:rPr>
                <w:sz w:val="22"/>
                <w:szCs w:val="22"/>
                <w:lang w:eastAsia="en-US"/>
              </w:rPr>
              <w:t xml:space="preserve">, </w:t>
            </w:r>
          </w:p>
          <w:p w14:paraId="39ED0798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п. 4.4.26.7 д)</w:t>
            </w:r>
          </w:p>
          <w:p w14:paraId="49180EEC" w14:textId="5549210B" w:rsidR="002426E7" w:rsidRPr="00415D3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IEC 61008-1-20</w:t>
            </w:r>
            <w:r w:rsidRPr="002426E7">
              <w:rPr>
                <w:sz w:val="22"/>
                <w:szCs w:val="22"/>
                <w:lang w:eastAsia="en-US"/>
              </w:rPr>
              <w:t>20</w:t>
            </w:r>
            <w:r w:rsidRPr="00A655A8">
              <w:rPr>
                <w:sz w:val="22"/>
                <w:szCs w:val="22"/>
                <w:lang w:eastAsia="en-US"/>
              </w:rPr>
              <w:t xml:space="preserve"> п. 5.3.12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58021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МВИ.МГ 1227-2020</w:t>
            </w:r>
          </w:p>
          <w:p w14:paraId="3B014F7C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</w:p>
        </w:tc>
      </w:tr>
    </w:tbl>
    <w:p w14:paraId="5F7767C1" w14:textId="77777777" w:rsidR="002426E7" w:rsidRDefault="002426E7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2128"/>
        <w:gridCol w:w="1841"/>
        <w:gridCol w:w="1701"/>
      </w:tblGrid>
      <w:tr w:rsidR="002426E7" w:rsidRPr="0038569C" w14:paraId="55768723" w14:textId="77777777" w:rsidTr="007B3EAD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FA155F" w14:textId="3176702E" w:rsidR="002426E7" w:rsidRPr="00A655A8" w:rsidRDefault="002426E7" w:rsidP="002426E7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12E0EF" w14:textId="27BA6530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jc w:val="center"/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4C21BD" w14:textId="34C89910" w:rsidR="002426E7" w:rsidRPr="00A655A8" w:rsidRDefault="002426E7" w:rsidP="002426E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B7459A" w14:textId="0EA4BE40" w:rsidR="002426E7" w:rsidRPr="00A655A8" w:rsidRDefault="002426E7" w:rsidP="002426E7">
            <w:pPr>
              <w:ind w:left="133"/>
              <w:jc w:val="center"/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F5D4AD" w14:textId="61236302" w:rsidR="002426E7" w:rsidRPr="00A655A8" w:rsidRDefault="002426E7" w:rsidP="002426E7">
            <w:pPr>
              <w:ind w:left="-98" w:right="-115"/>
              <w:jc w:val="center"/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ECBF5F" w14:textId="259A21B0" w:rsidR="002426E7" w:rsidRPr="00A655A8" w:rsidRDefault="002426E7" w:rsidP="002426E7">
            <w:pPr>
              <w:ind w:left="133" w:right="-105"/>
              <w:jc w:val="center"/>
              <w:rPr>
                <w:sz w:val="22"/>
                <w:szCs w:val="22"/>
                <w:lang w:eastAsia="en-US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2426E7" w:rsidRPr="0038569C" w14:paraId="39619E9A" w14:textId="77777777" w:rsidTr="00631B9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169BA" w14:textId="323968D4" w:rsidR="002426E7" w:rsidRPr="00A655A8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4.4</w:t>
            </w:r>
          </w:p>
          <w:p w14:paraId="2CAF4EDD" w14:textId="4A91C23C" w:rsidR="002426E7" w:rsidRPr="00A655A8" w:rsidRDefault="002426E7" w:rsidP="002426E7">
            <w:pPr>
              <w:pStyle w:val="af6"/>
              <w:rPr>
                <w:lang w:val="ru-RU"/>
              </w:rPr>
            </w:pPr>
            <w:r w:rsidRPr="00A655A8">
              <w:rPr>
                <w:lang w:val="ru-RU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15295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Устройства защитного отключения</w:t>
            </w:r>
          </w:p>
          <w:p w14:paraId="543A0E5F" w14:textId="52463019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2426E7">
              <w:rPr>
                <w:sz w:val="22"/>
                <w:szCs w:val="22"/>
                <w:lang w:eastAsia="en-US"/>
              </w:rPr>
              <w:t>(УЗО-Д).</w:t>
            </w:r>
          </w:p>
          <w:p w14:paraId="5C713DF0" w14:textId="77777777" w:rsidR="002426E7" w:rsidRPr="002426E7" w:rsidRDefault="002426E7" w:rsidP="0024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20F3A" w14:textId="54D56471" w:rsidR="002426E7" w:rsidRPr="00A655A8" w:rsidRDefault="002426E7" w:rsidP="002426E7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A655A8">
              <w:rPr>
                <w:lang w:val="ru-RU"/>
              </w:rPr>
              <w:t>27.90/</w:t>
            </w:r>
            <w:r w:rsidRPr="00A655A8">
              <w:rPr>
                <w:lang w:val="ru-RU"/>
              </w:rPr>
              <w:br/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F2B9D" w14:textId="197B2B6E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Ток утечки защищаемой электроустановки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DCF6A" w14:textId="77777777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ТКП 181-2009,</w:t>
            </w:r>
          </w:p>
          <w:p w14:paraId="4F4ACEAD" w14:textId="77777777" w:rsidR="002426E7" w:rsidRPr="002426E7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В.4.61.4 </w:t>
            </w:r>
          </w:p>
          <w:p w14:paraId="03E7B365" w14:textId="77777777" w:rsidR="002426E7" w:rsidRPr="004E5BAA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  <w:r w:rsidRPr="004E5BAA">
              <w:rPr>
                <w:sz w:val="22"/>
                <w:szCs w:val="22"/>
                <w:lang w:eastAsia="en-US"/>
              </w:rPr>
              <w:t xml:space="preserve"> </w:t>
            </w:r>
          </w:p>
          <w:p w14:paraId="45691681" w14:textId="6AD9D66C" w:rsidR="002426E7" w:rsidRPr="00415D3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16.</w:t>
            </w:r>
            <w:r w:rsidRPr="002426E7">
              <w:rPr>
                <w:sz w:val="22"/>
                <w:szCs w:val="22"/>
                <w:lang w:eastAsia="en-US"/>
              </w:rPr>
              <w:t>3</w:t>
            </w:r>
            <w:r w:rsidRPr="004E5BAA">
              <w:rPr>
                <w:sz w:val="22"/>
                <w:szCs w:val="22"/>
                <w:lang w:eastAsia="en-US"/>
              </w:rPr>
              <w:t>.</w:t>
            </w:r>
            <w:r w:rsidRPr="002426E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11F10" w14:textId="4203D7EF" w:rsidR="002426E7" w:rsidRPr="00A655A8" w:rsidRDefault="002426E7" w:rsidP="002426E7">
            <w:pPr>
              <w:ind w:left="133"/>
              <w:rPr>
                <w:sz w:val="22"/>
                <w:szCs w:val="22"/>
                <w:lang w:eastAsia="en-US"/>
              </w:rPr>
            </w:pPr>
            <w:r w:rsidRPr="00A655A8">
              <w:rPr>
                <w:sz w:val="22"/>
                <w:szCs w:val="22"/>
                <w:lang w:eastAsia="en-US"/>
              </w:rPr>
              <w:t>МВИ.МГ 1227-2020</w:t>
            </w:r>
          </w:p>
        </w:tc>
      </w:tr>
    </w:tbl>
    <w:p w14:paraId="199B5BC0" w14:textId="77777777" w:rsidR="00E41B5C" w:rsidRDefault="00E41B5C" w:rsidP="00D50B4E">
      <w:pPr>
        <w:rPr>
          <w:b/>
        </w:rPr>
      </w:pPr>
    </w:p>
    <w:p w14:paraId="781BA5D2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57B557A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62F0B74C" w14:textId="77777777" w:rsidR="00D50B4E" w:rsidRDefault="00D50B4E" w:rsidP="00D50B4E">
      <w:pPr>
        <w:rPr>
          <w:color w:val="000000"/>
          <w:sz w:val="28"/>
          <w:szCs w:val="28"/>
        </w:rPr>
      </w:pPr>
    </w:p>
    <w:p w14:paraId="47B4D4B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5094B1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16536F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F9CA71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D81370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3A30" w14:textId="77777777" w:rsidR="007B525E" w:rsidRDefault="007B525E" w:rsidP="0011070C">
      <w:r>
        <w:separator/>
      </w:r>
    </w:p>
  </w:endnote>
  <w:endnote w:type="continuationSeparator" w:id="0">
    <w:p w14:paraId="2671E297" w14:textId="77777777" w:rsidR="007B525E" w:rsidRDefault="007B525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034205B0" w14:textId="77777777" w:rsidTr="00092EA6">
      <w:trPr>
        <w:trHeight w:val="106"/>
      </w:trPr>
      <w:tc>
        <w:tcPr>
          <w:tcW w:w="3686" w:type="dxa"/>
          <w:hideMark/>
        </w:tcPr>
        <w:p w14:paraId="052D9470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0A44BB4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F90903" w14:textId="3A4B7CE5" w:rsidR="00124809" w:rsidRPr="006D33D8" w:rsidRDefault="002426E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61DBA30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2098BB9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6E0DD5F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583EC0F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4B21723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2E7DBE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59ACEBE" w14:textId="018DD10E" w:rsidR="00A417E3" w:rsidRPr="009E4D11" w:rsidRDefault="002426E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7EFA3E7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13A52B6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103AA0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632F" w14:textId="77777777" w:rsidR="007B525E" w:rsidRDefault="007B525E" w:rsidP="0011070C">
      <w:r>
        <w:separator/>
      </w:r>
    </w:p>
  </w:footnote>
  <w:footnote w:type="continuationSeparator" w:id="0">
    <w:p w14:paraId="10703BA8" w14:textId="77777777" w:rsidR="007B525E" w:rsidRDefault="007B525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D7F2506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6B9380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F7C8C" wp14:editId="4EB9D87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06873E" w14:textId="3A79B81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426E7">
            <w:rPr>
              <w:rFonts w:ascii="Times New Roman" w:hAnsi="Times New Roman" w:cs="Times New Roman"/>
              <w:sz w:val="24"/>
              <w:szCs w:val="24"/>
            </w:rPr>
            <w:t>2.4515</w:t>
          </w:r>
        </w:p>
      </w:tc>
    </w:tr>
  </w:tbl>
  <w:p w14:paraId="51BC264E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5B52E5D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4455B61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AB1D2ED" wp14:editId="22F5A07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3CF86E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B7756F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50E02F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C05D9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61861869">
    <w:abstractNumId w:val="6"/>
  </w:num>
  <w:num w:numId="2" w16cid:durableId="313146647">
    <w:abstractNumId w:val="7"/>
  </w:num>
  <w:num w:numId="3" w16cid:durableId="1039355106">
    <w:abstractNumId w:val="4"/>
  </w:num>
  <w:num w:numId="4" w16cid:durableId="1908177218">
    <w:abstractNumId w:val="1"/>
  </w:num>
  <w:num w:numId="5" w16cid:durableId="377432518">
    <w:abstractNumId w:val="11"/>
  </w:num>
  <w:num w:numId="6" w16cid:durableId="1237740582">
    <w:abstractNumId w:val="3"/>
  </w:num>
  <w:num w:numId="7" w16cid:durableId="674772119">
    <w:abstractNumId w:val="8"/>
  </w:num>
  <w:num w:numId="8" w16cid:durableId="350185488">
    <w:abstractNumId w:val="5"/>
  </w:num>
  <w:num w:numId="9" w16cid:durableId="1175077046">
    <w:abstractNumId w:val="9"/>
  </w:num>
  <w:num w:numId="10" w16cid:durableId="399522586">
    <w:abstractNumId w:val="2"/>
  </w:num>
  <w:num w:numId="11" w16cid:durableId="184641232">
    <w:abstractNumId w:val="0"/>
  </w:num>
  <w:num w:numId="12" w16cid:durableId="2028940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426E7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B525E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256FA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3B40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D63C92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D63C92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D63C92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D63C92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D63C92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D1821"/>
    <w:rsid w:val="005E38FE"/>
    <w:rsid w:val="00D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Ковалева Юлия Валентиновна</cp:lastModifiedBy>
  <cp:revision>2</cp:revision>
  <cp:lastPrinted>2022-03-22T11:17:00Z</cp:lastPrinted>
  <dcterms:created xsi:type="dcterms:W3CDTF">2023-06-20T08:00:00Z</dcterms:created>
  <dcterms:modified xsi:type="dcterms:W3CDTF">2023-06-20T08:00:00Z</dcterms:modified>
</cp:coreProperties>
</file>