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F40980" w:rsidRPr="00605AD3" w14:paraId="7A45640E" w14:textId="77777777" w:rsidTr="00D458B1">
        <w:tc>
          <w:tcPr>
            <w:tcW w:w="4962" w:type="dxa"/>
            <w:vMerge w:val="restart"/>
          </w:tcPr>
          <w:p w14:paraId="04DEA45E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14:paraId="6C5454C8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1E535A48F57347CC88C5AA84318992AC"/>
                </w:placeholder>
                <w:text/>
              </w:sdtPr>
              <w:sdtContent>
                <w:r w:rsidR="005D4205" w:rsidRPr="00605A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605AD3" w14:paraId="78BFB8A6" w14:textId="77777777" w:rsidTr="00D458B1">
        <w:tc>
          <w:tcPr>
            <w:tcW w:w="4962" w:type="dxa"/>
            <w:vMerge/>
          </w:tcPr>
          <w:p w14:paraId="531C6066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2AB17E1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605AD3" w14:paraId="2699D659" w14:textId="77777777" w:rsidTr="00D458B1">
        <w:tc>
          <w:tcPr>
            <w:tcW w:w="4962" w:type="dxa"/>
            <w:vMerge/>
          </w:tcPr>
          <w:p w14:paraId="6E1BB50F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37FE01DA" w14:textId="38B694F9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605AD3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4E7E70">
              <w:rPr>
                <w:rFonts w:cs="Times New Roman"/>
                <w:bCs/>
                <w:sz w:val="28"/>
                <w:szCs w:val="28"/>
              </w:rPr>
              <w:t>2.5041</w:t>
            </w:r>
          </w:p>
        </w:tc>
      </w:tr>
      <w:tr w:rsidR="00F40980" w:rsidRPr="00605AD3" w14:paraId="06AFCE39" w14:textId="77777777" w:rsidTr="00D458B1">
        <w:tc>
          <w:tcPr>
            <w:tcW w:w="4962" w:type="dxa"/>
            <w:vMerge/>
          </w:tcPr>
          <w:p w14:paraId="76C0D91D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14:paraId="5F5623FF" w14:textId="2F31C8D8" w:rsidR="00F40980" w:rsidRPr="00605AD3" w:rsidRDefault="00F40980" w:rsidP="009C5D61">
            <w:pPr>
              <w:ind w:firstLine="611"/>
              <w:rPr>
                <w:bCs/>
                <w:sz w:val="28"/>
                <w:szCs w:val="28"/>
              </w:rPr>
            </w:pPr>
            <w:r w:rsidRPr="00605AD3">
              <w:rPr>
                <w:bCs/>
                <w:sz w:val="28"/>
                <w:szCs w:val="28"/>
              </w:rPr>
              <w:t>от</w:t>
            </w:r>
            <w:r w:rsidRPr="00605AD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E7E70">
              <w:rPr>
                <w:bCs/>
                <w:sz w:val="28"/>
                <w:szCs w:val="28"/>
              </w:rPr>
              <w:t>07.06.2018</w:t>
            </w:r>
          </w:p>
        </w:tc>
      </w:tr>
      <w:tr w:rsidR="00F40980" w:rsidRPr="00605AD3" w14:paraId="3FE3F682" w14:textId="77777777" w:rsidTr="00D458B1">
        <w:tc>
          <w:tcPr>
            <w:tcW w:w="4962" w:type="dxa"/>
            <w:vMerge/>
          </w:tcPr>
          <w:p w14:paraId="2187195B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14:paraId="56E477D2" w14:textId="4B9AD900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B1844F233554174B3C4466DD7BC3E71"/>
                </w:placeholder>
                <w:text/>
              </w:sdtPr>
              <w:sdtContent>
                <w:r w:rsidR="004E7E70">
                  <w:rPr>
                    <w:rFonts w:cs="Times New Roman"/>
                    <w:bCs/>
                    <w:sz w:val="28"/>
                    <w:szCs w:val="28"/>
                  </w:rPr>
                  <w:t>____________</w:t>
                </w:r>
              </w:sdtContent>
            </w:sdt>
          </w:p>
          <w:p w14:paraId="15D5A33C" w14:textId="1E2D31A6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C9BC088C774492BB2D346880DDC23F9"/>
                </w:placeholder>
              </w:sdtPr>
              <w:sdtContent>
                <w:r w:rsidR="00D458B1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D458B1">
              <w:rPr>
                <w:bCs/>
                <w:sz w:val="28"/>
                <w:szCs w:val="28"/>
              </w:rPr>
              <w:t>ах</w:t>
            </w:r>
          </w:p>
        </w:tc>
      </w:tr>
      <w:tr w:rsidR="00F40980" w:rsidRPr="00605AD3" w14:paraId="4F6CFB7E" w14:textId="77777777" w:rsidTr="00D458B1">
        <w:tc>
          <w:tcPr>
            <w:tcW w:w="4962" w:type="dxa"/>
            <w:vMerge/>
          </w:tcPr>
          <w:p w14:paraId="2774BE88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44BE3110" w14:textId="2694C908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8DDA91CBC044BCEA26024CA596203EE"/>
                </w:placeholder>
                <w:text/>
              </w:sdtPr>
              <w:sdtContent>
                <w:r w:rsidR="005C7B39" w:rsidRPr="00605AD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252A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2F8F1F5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605AD3" w14:paraId="6392346D" w14:textId="77777777" w:rsidTr="00F40980">
        <w:tc>
          <w:tcPr>
            <w:tcW w:w="9751" w:type="dxa"/>
            <w:gridSpan w:val="2"/>
          </w:tcPr>
          <w:p w14:paraId="43670E08" w14:textId="4326D16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605AD3">
              <w:rPr>
                <w:b/>
                <w:sz w:val="28"/>
                <w:szCs w:val="28"/>
              </w:rPr>
              <w:t>ОБЛАСТ</w:t>
            </w:r>
            <w:r w:rsidR="00D50B4E" w:rsidRPr="00605AD3">
              <w:rPr>
                <w:b/>
                <w:sz w:val="28"/>
                <w:szCs w:val="28"/>
              </w:rPr>
              <w:t>Ь</w:t>
            </w:r>
            <w:r w:rsidRPr="00605AD3">
              <w:rPr>
                <w:b/>
                <w:sz w:val="28"/>
                <w:szCs w:val="28"/>
              </w:rPr>
              <w:t xml:space="preserve"> АККРЕДИТАЦИИ </w:t>
            </w:r>
            <w:r w:rsidRPr="00605AD3">
              <w:rPr>
                <w:sz w:val="28"/>
                <w:szCs w:val="28"/>
              </w:rPr>
              <w:t>от</w:t>
            </w:r>
            <w:r w:rsidRPr="00605AD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B29496D83A7A42808EEF0F853F1CB400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CC2FAA">
                  <w:rPr>
                    <w:rStyle w:val="38"/>
                    <w:szCs w:val="28"/>
                  </w:rPr>
                  <w:t>07</w:t>
                </w:r>
                <w:r w:rsidR="004E7E70">
                  <w:rPr>
                    <w:rStyle w:val="38"/>
                  </w:rPr>
                  <w:t xml:space="preserve"> </w:t>
                </w:r>
                <w:r w:rsidR="00CC2FAA">
                  <w:rPr>
                    <w:rStyle w:val="38"/>
                  </w:rPr>
                  <w:t>июня</w:t>
                </w:r>
                <w:r w:rsidR="005C7B39" w:rsidRPr="00605AD3">
                  <w:rPr>
                    <w:rStyle w:val="38"/>
                    <w:szCs w:val="28"/>
                  </w:rPr>
                  <w:t xml:space="preserve"> 202</w:t>
                </w:r>
                <w:r w:rsidR="00CC2FAA">
                  <w:rPr>
                    <w:rStyle w:val="38"/>
                    <w:szCs w:val="28"/>
                  </w:rPr>
                  <w:t>3</w:t>
                </w:r>
                <w:r w:rsidR="005C7B39" w:rsidRPr="00605AD3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605AD3" w14:paraId="14F41143" w14:textId="77777777" w:rsidTr="00F40980">
        <w:tc>
          <w:tcPr>
            <w:tcW w:w="5678" w:type="dxa"/>
          </w:tcPr>
          <w:p w14:paraId="7AF22C89" w14:textId="77777777" w:rsidR="00D223F7" w:rsidRPr="00605AD3" w:rsidRDefault="00D223F7" w:rsidP="00781820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37A37609" w14:textId="7777777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605AD3" w14:paraId="5CFC11A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33858A99" w14:textId="0D61A52B" w:rsidR="004E7E70" w:rsidRPr="004E7E70" w:rsidRDefault="004E7E70" w:rsidP="004E7E70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4E7E70">
              <w:rPr>
                <w:sz w:val="28"/>
                <w:szCs w:val="28"/>
                <w:lang w:val="ru-RU"/>
              </w:rPr>
              <w:t xml:space="preserve">спытательной лаборатории </w:t>
            </w:r>
          </w:p>
          <w:p w14:paraId="1E420C0B" w14:textId="7F3D4960" w:rsidR="004E7E70" w:rsidRDefault="004E7E70" w:rsidP="004E7E7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4E7E70">
              <w:rPr>
                <w:sz w:val="28"/>
                <w:szCs w:val="28"/>
                <w:lang w:val="ru-RU"/>
              </w:rPr>
              <w:t xml:space="preserve">емонтно-производственного коммунального унитарного предприятия </w:t>
            </w:r>
          </w:p>
          <w:p w14:paraId="26887BA4" w14:textId="080E0E2A" w:rsidR="007A4485" w:rsidRPr="00605AD3" w:rsidRDefault="004E7E70" w:rsidP="004E7E7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E7E70">
              <w:rPr>
                <w:sz w:val="28"/>
                <w:szCs w:val="28"/>
                <w:lang w:val="ru-RU"/>
              </w:rPr>
              <w:t>"</w:t>
            </w:r>
            <w:proofErr w:type="spellStart"/>
            <w:r w:rsidRPr="004E7E70">
              <w:rPr>
                <w:sz w:val="28"/>
                <w:szCs w:val="28"/>
                <w:lang w:val="ru-RU"/>
              </w:rPr>
              <w:t>Гордорматериалы</w:t>
            </w:r>
            <w:proofErr w:type="spellEnd"/>
            <w:r w:rsidRPr="004E7E70">
              <w:rPr>
                <w:sz w:val="28"/>
                <w:szCs w:val="28"/>
                <w:lang w:val="ru-RU"/>
              </w:rPr>
              <w:t>"</w:t>
            </w:r>
          </w:p>
        </w:tc>
      </w:tr>
    </w:tbl>
    <w:p w14:paraId="4D3D192A" w14:textId="77777777" w:rsidR="00D223F7" w:rsidRPr="001B174D" w:rsidRDefault="00D223F7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4"/>
          <w:szCs w:val="24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4"/>
        <w:gridCol w:w="849"/>
        <w:gridCol w:w="1882"/>
        <w:gridCol w:w="14"/>
        <w:gridCol w:w="2073"/>
        <w:gridCol w:w="2126"/>
      </w:tblGrid>
      <w:tr w:rsidR="00F40980" w:rsidRPr="00605AD3" w14:paraId="39282ECD" w14:textId="77777777" w:rsidTr="00744982">
        <w:trPr>
          <w:trHeight w:val="1277"/>
        </w:trPr>
        <w:tc>
          <w:tcPr>
            <w:tcW w:w="563" w:type="dxa"/>
            <w:shd w:val="clear" w:color="auto" w:fill="auto"/>
            <w:vAlign w:val="center"/>
          </w:tcPr>
          <w:p w14:paraId="3BFB4BA1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291447E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 w:rsidR="008D692C"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9FD69EC" w14:textId="77777777" w:rsidR="00F40980" w:rsidRPr="00605AD3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9D53589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6373A873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7124241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14:paraId="4284A8D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764DB876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1EAA72D7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C047235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9E1567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48A7C218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66CDFCF7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76E7F4D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5167235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F45F0B" w:rsidRPr="00605AD3" w14:paraId="357A32D6" w14:textId="77777777" w:rsidTr="00744982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63" w:type="dxa"/>
            <w:vAlign w:val="center"/>
          </w:tcPr>
          <w:p w14:paraId="55983641" w14:textId="77777777" w:rsidR="001747CA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4" w:type="dxa"/>
            <w:vAlign w:val="center"/>
          </w:tcPr>
          <w:p w14:paraId="4B6635E7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9" w:type="dxa"/>
            <w:vAlign w:val="center"/>
          </w:tcPr>
          <w:p w14:paraId="2B2EB40A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82" w:type="dxa"/>
            <w:vAlign w:val="center"/>
          </w:tcPr>
          <w:p w14:paraId="39BDA44C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87" w:type="dxa"/>
            <w:gridSpan w:val="2"/>
            <w:vAlign w:val="center"/>
          </w:tcPr>
          <w:p w14:paraId="3B54C815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3E8CAA9E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5C5B99" w:rsidRPr="00605AD3" w14:paraId="49EDA52A" w14:textId="77777777" w:rsidTr="004E7E7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351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F6976" w14:textId="6BDFAAE7" w:rsidR="00A92ECA" w:rsidRPr="008D692C" w:rsidRDefault="004E7E70" w:rsidP="00A9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E7E70">
              <w:rPr>
                <w:b/>
                <w:color w:val="000000"/>
                <w:sz w:val="22"/>
                <w:szCs w:val="22"/>
              </w:rPr>
              <w:t>ул. Инженерная, 1ж, 220075, г. Минск</w:t>
            </w:r>
          </w:p>
        </w:tc>
      </w:tr>
      <w:tr w:rsidR="004E7E70" w:rsidRPr="00605AD3" w14:paraId="73FE83D9" w14:textId="77777777" w:rsidTr="0074498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12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C6447" w14:textId="5E81CEDC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1.1**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9B134" w14:textId="77777777" w:rsidR="004E7E70" w:rsidRPr="004E7E70" w:rsidRDefault="004E7E70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Смеси асфальтобетонные, дорожные, </w:t>
            </w:r>
          </w:p>
          <w:p w14:paraId="043FE538" w14:textId="77777777" w:rsidR="004E7E70" w:rsidRPr="004E7E70" w:rsidRDefault="004E7E70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аэродромные и </w:t>
            </w:r>
          </w:p>
          <w:p w14:paraId="7E6FADF6" w14:textId="22495A34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асфальтобетон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653F4" w14:textId="07158B32" w:rsidR="004E7E70" w:rsidRPr="004E7E70" w:rsidRDefault="004E7E70" w:rsidP="007449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23.</w:t>
            </w:r>
            <w:r w:rsidR="00626CD7">
              <w:rPr>
                <w:sz w:val="22"/>
                <w:szCs w:val="22"/>
              </w:rPr>
              <w:t>99</w:t>
            </w:r>
            <w:r w:rsidRPr="004E7E70">
              <w:rPr>
                <w:sz w:val="22"/>
                <w:szCs w:val="22"/>
              </w:rPr>
              <w:t>/</w:t>
            </w:r>
          </w:p>
          <w:p w14:paraId="1D71C316" w14:textId="3A9FBA64" w:rsidR="004E7E70" w:rsidRPr="004E7E70" w:rsidRDefault="004E7E70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42.000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AD4DA" w14:textId="77777777" w:rsid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Отбор проб и </w:t>
            </w:r>
          </w:p>
          <w:p w14:paraId="7F863244" w14:textId="77777777" w:rsid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изготовление </w:t>
            </w:r>
          </w:p>
          <w:p w14:paraId="68C982FD" w14:textId="467487B0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образцов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B4D9F" w14:textId="77777777" w:rsidR="004E7E70" w:rsidRPr="004E7E70" w:rsidRDefault="004E7E70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  <w:lang w:val="en-US"/>
              </w:rPr>
            </w:pPr>
            <w:r w:rsidRPr="004E7E70">
              <w:rPr>
                <w:sz w:val="22"/>
                <w:szCs w:val="22"/>
              </w:rPr>
              <w:t>ТКП</w:t>
            </w:r>
            <w:r w:rsidRPr="004E7E70">
              <w:rPr>
                <w:sz w:val="22"/>
                <w:szCs w:val="22"/>
                <w:lang w:val="en-US"/>
              </w:rPr>
              <w:t xml:space="preserve"> 059.1-2020</w:t>
            </w:r>
          </w:p>
          <w:p w14:paraId="485DA39A" w14:textId="77777777" w:rsidR="004E7E70" w:rsidRPr="004E7E70" w:rsidRDefault="004E7E70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  <w:lang w:val="en-US"/>
              </w:rPr>
            </w:pPr>
            <w:r w:rsidRPr="004E7E70">
              <w:rPr>
                <w:sz w:val="22"/>
                <w:szCs w:val="22"/>
              </w:rPr>
              <w:t>ТКП</w:t>
            </w:r>
            <w:r w:rsidRPr="004E7E70">
              <w:rPr>
                <w:sz w:val="22"/>
                <w:szCs w:val="22"/>
                <w:lang w:val="en-US"/>
              </w:rPr>
              <w:t xml:space="preserve"> 094-2021</w:t>
            </w:r>
          </w:p>
          <w:p w14:paraId="4B5A38CA" w14:textId="77777777" w:rsidR="004E7E70" w:rsidRPr="004E7E70" w:rsidRDefault="004E7E70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  <w:lang w:val="en-US"/>
              </w:rPr>
            </w:pPr>
            <w:r w:rsidRPr="004E7E70">
              <w:rPr>
                <w:sz w:val="22"/>
                <w:szCs w:val="22"/>
              </w:rPr>
              <w:t>СТБ</w:t>
            </w:r>
            <w:r w:rsidRPr="004E7E70">
              <w:rPr>
                <w:sz w:val="22"/>
                <w:szCs w:val="22"/>
                <w:lang w:val="en-US"/>
              </w:rPr>
              <w:t xml:space="preserve"> 1033-2016</w:t>
            </w:r>
          </w:p>
          <w:p w14:paraId="5F418229" w14:textId="77777777" w:rsidR="004E7E70" w:rsidRPr="004E7E70" w:rsidRDefault="004E7E70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  <w:lang w:val="en-US"/>
              </w:rPr>
            </w:pPr>
            <w:r w:rsidRPr="004E7E70">
              <w:rPr>
                <w:sz w:val="22"/>
                <w:szCs w:val="22"/>
                <w:lang w:val="en-US"/>
              </w:rPr>
              <w:t>TY BY 100019869.001-2011</w:t>
            </w:r>
          </w:p>
          <w:p w14:paraId="0F6438ED" w14:textId="4CCFE0E6" w:rsidR="004E7E70" w:rsidRPr="004E7E70" w:rsidRDefault="004E7E70" w:rsidP="006252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ТНПА и другая проектная</w:t>
            </w:r>
            <w:r w:rsidR="006252AE"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9D565" w14:textId="77777777" w:rsidR="004E7E70" w:rsidRPr="004E7E70" w:rsidRDefault="004E7E70" w:rsidP="006252AE">
            <w:pP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СТБ 1115-2013</w:t>
            </w:r>
          </w:p>
          <w:p w14:paraId="7D745C1B" w14:textId="1ED0FE36" w:rsidR="004E7E70" w:rsidRPr="006252AE" w:rsidRDefault="004E7E70" w:rsidP="0062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4E7E7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4E7E70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6, 7</w:t>
            </w:r>
          </w:p>
        </w:tc>
      </w:tr>
      <w:tr w:rsidR="004E7E70" w:rsidRPr="00605AD3" w14:paraId="79A6AA6B" w14:textId="77777777" w:rsidTr="0074498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038E6" w14:textId="5ADBC301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1.2*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3B574" w14:textId="77C480B2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4E391" w14:textId="3D974BC9" w:rsidR="004E7E70" w:rsidRPr="004E7E70" w:rsidRDefault="00626CD7" w:rsidP="007449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99</w:t>
            </w:r>
            <w:r w:rsidR="004E7E70" w:rsidRPr="004E7E70">
              <w:rPr>
                <w:sz w:val="22"/>
                <w:szCs w:val="22"/>
              </w:rPr>
              <w:t>/</w:t>
            </w:r>
          </w:p>
          <w:p w14:paraId="0815248C" w14:textId="712B0239" w:rsidR="004E7E70" w:rsidRPr="004E7E70" w:rsidRDefault="004E7E70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29.040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FB30A" w14:textId="77777777" w:rsid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Средняя </w:t>
            </w:r>
          </w:p>
          <w:p w14:paraId="4496C317" w14:textId="48B8E03F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плотность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2857A5" w14:textId="06D3FA12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5414B" w14:textId="52B50F98" w:rsidR="004E7E70" w:rsidRP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СТБ 1115-2013 п.</w:t>
            </w:r>
            <w:r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8.1</w:t>
            </w:r>
          </w:p>
        </w:tc>
      </w:tr>
      <w:tr w:rsidR="004E7E70" w:rsidRPr="00605AD3" w14:paraId="7D830389" w14:textId="77777777" w:rsidTr="0074498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86A81" w14:textId="41DE7BC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1.3*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AA4F0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F537E" w14:textId="5E697D17" w:rsidR="004E7E70" w:rsidRPr="004E7E70" w:rsidRDefault="00626CD7" w:rsidP="007449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99</w:t>
            </w:r>
            <w:r w:rsidR="004E7E70" w:rsidRPr="004E7E70">
              <w:rPr>
                <w:sz w:val="22"/>
                <w:szCs w:val="22"/>
              </w:rPr>
              <w:t>/</w:t>
            </w:r>
          </w:p>
          <w:p w14:paraId="5FF66F5D" w14:textId="0B72C638" w:rsidR="004E7E70" w:rsidRPr="004E7E70" w:rsidRDefault="004E7E70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29.040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B3D72" w14:textId="4D2B03B9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Водонасыщение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10FF28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9529D" w14:textId="072419FB" w:rsidR="004E7E70" w:rsidRP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СТБ 1115-2013 п.</w:t>
            </w:r>
            <w:r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8.7</w:t>
            </w:r>
          </w:p>
        </w:tc>
      </w:tr>
      <w:tr w:rsidR="004E7E70" w:rsidRPr="00605AD3" w14:paraId="6D3179A8" w14:textId="77777777" w:rsidTr="0074498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30DD5" w14:textId="11E293D2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1.4*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69599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DA306" w14:textId="24BF5EA9" w:rsidR="004E7E70" w:rsidRPr="004E7E70" w:rsidRDefault="00626CD7" w:rsidP="007449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99</w:t>
            </w:r>
            <w:r w:rsidR="004E7E70" w:rsidRPr="004E7E70">
              <w:rPr>
                <w:sz w:val="22"/>
                <w:szCs w:val="22"/>
              </w:rPr>
              <w:t>/</w:t>
            </w:r>
          </w:p>
          <w:p w14:paraId="4315D3AB" w14:textId="0973FED1" w:rsidR="004E7E70" w:rsidRPr="004E7E70" w:rsidRDefault="004E7E70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29.040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33F0A" w14:textId="77777777" w:rsidR="004E7E70" w:rsidRPr="004E7E70" w:rsidRDefault="004E7E70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Набухание</w:t>
            </w:r>
          </w:p>
          <w:p w14:paraId="489CF6E7" w14:textId="77777777" w:rsid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(приращение </w:t>
            </w:r>
          </w:p>
          <w:p w14:paraId="37660CBB" w14:textId="72DDF8C1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объема)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0331F5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05D8B" w14:textId="0F056AE8" w:rsidR="004E7E70" w:rsidRP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СТБ 1115-2013 п.</w:t>
            </w:r>
            <w:r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8.8</w:t>
            </w:r>
          </w:p>
        </w:tc>
      </w:tr>
      <w:tr w:rsidR="004E7E70" w:rsidRPr="00605AD3" w14:paraId="52749FE2" w14:textId="77777777" w:rsidTr="0074498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1EB4FC" w14:textId="0CDB7B29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1.5*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20C7A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07EE7" w14:textId="634F6440" w:rsidR="004E7E70" w:rsidRPr="004E7E70" w:rsidRDefault="00626CD7" w:rsidP="007449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99</w:t>
            </w:r>
            <w:r w:rsidR="004E7E70" w:rsidRPr="004E7E70">
              <w:rPr>
                <w:sz w:val="22"/>
                <w:szCs w:val="22"/>
              </w:rPr>
              <w:t>/</w:t>
            </w:r>
          </w:p>
          <w:p w14:paraId="4B75717F" w14:textId="22E147CD" w:rsidR="004E7E70" w:rsidRPr="004E7E70" w:rsidRDefault="004E7E70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29.121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01F93" w14:textId="77777777" w:rsidR="00A53796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Предел прочности при сжатии при </w:t>
            </w:r>
          </w:p>
          <w:p w14:paraId="738FF26B" w14:textId="07C9F6DD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50</w:t>
            </w:r>
            <w:r w:rsidR="00D458B1"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ºС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53F88A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2C822" w14:textId="5DE30D03" w:rsidR="004E7E70" w:rsidRP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СТБ 1115-2013 п.</w:t>
            </w:r>
            <w:r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8.9</w:t>
            </w:r>
          </w:p>
        </w:tc>
      </w:tr>
      <w:tr w:rsidR="004E7E70" w:rsidRPr="00605AD3" w14:paraId="46767C00" w14:textId="77777777" w:rsidTr="0074498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D4895" w14:textId="35AAFB90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1.6*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64DDF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18386" w14:textId="793DD3FD" w:rsidR="004E7E70" w:rsidRPr="004E7E70" w:rsidRDefault="00626CD7" w:rsidP="007449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99</w:t>
            </w:r>
            <w:r w:rsidR="004E7E70" w:rsidRPr="004E7E70">
              <w:rPr>
                <w:sz w:val="22"/>
                <w:szCs w:val="22"/>
              </w:rPr>
              <w:t>/</w:t>
            </w:r>
          </w:p>
          <w:p w14:paraId="7FB66ABB" w14:textId="329F9F12" w:rsidR="004E7E70" w:rsidRPr="004E7E70" w:rsidRDefault="004E7E70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29.040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6948E" w14:textId="77777777" w:rsid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Остаточная </w:t>
            </w:r>
          </w:p>
          <w:p w14:paraId="1429788E" w14:textId="428712BC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пористость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02935D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C1DF7" w14:textId="6A7717E9" w:rsidR="004E7E70" w:rsidRP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СТБ 1115-2013 п.</w:t>
            </w:r>
            <w:r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8.6</w:t>
            </w:r>
          </w:p>
        </w:tc>
      </w:tr>
      <w:tr w:rsidR="004E7E70" w:rsidRPr="00605AD3" w14:paraId="076A31D8" w14:textId="77777777" w:rsidTr="0074498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5A103" w14:textId="20E09458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1.7*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EA990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7B42E" w14:textId="4F614E7D" w:rsidR="004E7E70" w:rsidRPr="004E7E70" w:rsidRDefault="00626CD7" w:rsidP="007449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99</w:t>
            </w:r>
            <w:r w:rsidR="004E7E70" w:rsidRPr="004E7E70">
              <w:rPr>
                <w:sz w:val="22"/>
                <w:szCs w:val="22"/>
              </w:rPr>
              <w:t>/</w:t>
            </w:r>
          </w:p>
          <w:p w14:paraId="4A9BB900" w14:textId="56B83C19" w:rsidR="004E7E70" w:rsidRPr="004E7E70" w:rsidRDefault="004E7E70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29.040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140FE" w14:textId="77777777" w:rsid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Истинная </w:t>
            </w:r>
          </w:p>
          <w:p w14:paraId="53151DFA" w14:textId="735855D2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плотность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2BD40A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D779FE" w14:textId="77777777" w:rsidR="004E7E70" w:rsidRDefault="004E7E70" w:rsidP="006252AE">
            <w:pP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СТБ 1115-2013 </w:t>
            </w:r>
          </w:p>
          <w:p w14:paraId="687263C4" w14:textId="667BA220" w:rsidR="004E7E70" w:rsidRPr="006252AE" w:rsidRDefault="004E7E70" w:rsidP="006252AE">
            <w:pP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8.4.3 (пикнометрический метод)</w:t>
            </w:r>
          </w:p>
        </w:tc>
      </w:tr>
      <w:tr w:rsidR="004E7E70" w:rsidRPr="00605AD3" w14:paraId="5ADD0C1B" w14:textId="77777777" w:rsidTr="0074498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1B98B" w14:textId="26F3DF62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1.8*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7AE71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D706A" w14:textId="30BDF2D3" w:rsidR="004E7E70" w:rsidRPr="004E7E70" w:rsidRDefault="00626CD7" w:rsidP="007449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</w:t>
            </w:r>
            <w:r w:rsidR="004E7E70" w:rsidRPr="004E7E70">
              <w:rPr>
                <w:sz w:val="22"/>
                <w:szCs w:val="22"/>
              </w:rPr>
              <w:t>/</w:t>
            </w:r>
          </w:p>
          <w:p w14:paraId="301BC738" w14:textId="085E8D18" w:rsidR="004E7E70" w:rsidRPr="004E7E70" w:rsidRDefault="004E7E70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29.119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68298" w14:textId="2E578B7D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Степень уплотнения асфальтобетона в покрытиях и основаниях, коэффициент уплотнения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BCC421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A71C2" w14:textId="77777777" w:rsid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СТБ 1115-2013 </w:t>
            </w:r>
          </w:p>
          <w:p w14:paraId="5CBD07B1" w14:textId="19D05DC8" w:rsidR="004E7E70" w:rsidRP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8.20</w:t>
            </w:r>
          </w:p>
        </w:tc>
      </w:tr>
    </w:tbl>
    <w:p w14:paraId="2F6BF375" w14:textId="5B67A046" w:rsidR="00D458B1" w:rsidRPr="00D458B1" w:rsidRDefault="00D458B1">
      <w:pPr>
        <w:rPr>
          <w:sz w:val="2"/>
          <w:szCs w:val="2"/>
        </w:rPr>
      </w:pPr>
    </w:p>
    <w:tbl>
      <w:tblPr>
        <w:tblW w:w="485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1844"/>
        <w:gridCol w:w="937"/>
        <w:gridCol w:w="1808"/>
        <w:gridCol w:w="2073"/>
        <w:gridCol w:w="2126"/>
      </w:tblGrid>
      <w:tr w:rsidR="00D458B1" w:rsidRPr="00605AD3" w14:paraId="450CACA4" w14:textId="77777777" w:rsidTr="006252AE">
        <w:trPr>
          <w:trHeight w:val="649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DF118" w14:textId="30079F03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lastRenderedPageBreak/>
              <w:t>2.1**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71763" w14:textId="533236AF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Бетоны конструкционные тяжелые и мелкозернистые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8B562" w14:textId="1E7D8025" w:rsidR="00D458B1" w:rsidRPr="004E7E70" w:rsidRDefault="00D458B1" w:rsidP="00744982">
            <w:pPr>
              <w:jc w:val="center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23.6</w:t>
            </w:r>
            <w:r w:rsidR="00626CD7">
              <w:rPr>
                <w:sz w:val="22"/>
                <w:szCs w:val="22"/>
              </w:rPr>
              <w:t>3</w:t>
            </w:r>
            <w:r w:rsidRPr="004E7E70">
              <w:rPr>
                <w:sz w:val="22"/>
                <w:szCs w:val="22"/>
              </w:rPr>
              <w:t>/</w:t>
            </w:r>
          </w:p>
          <w:p w14:paraId="1668F980" w14:textId="74035A53" w:rsidR="00D458B1" w:rsidRPr="00744982" w:rsidRDefault="00D458B1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42.000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04D33" w14:textId="77777777" w:rsidR="006252AE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Отбор проб и </w:t>
            </w:r>
          </w:p>
          <w:p w14:paraId="701523E9" w14:textId="77777777" w:rsidR="006252AE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изготовление </w:t>
            </w:r>
          </w:p>
          <w:p w14:paraId="54385062" w14:textId="0EEE8947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образцов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FE1D91" w14:textId="77777777" w:rsidR="00D458B1" w:rsidRPr="004E7E70" w:rsidRDefault="00D458B1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СТБ 2221-2020</w:t>
            </w:r>
          </w:p>
          <w:p w14:paraId="0EC1228A" w14:textId="77777777" w:rsidR="00D458B1" w:rsidRPr="004E7E70" w:rsidRDefault="00D458B1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СТБ 1544-2005</w:t>
            </w:r>
          </w:p>
          <w:p w14:paraId="0F7091E0" w14:textId="2256BA1D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D6D05" w14:textId="77777777" w:rsidR="00D458B1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ГОСТ 10180-2012 </w:t>
            </w:r>
          </w:p>
          <w:p w14:paraId="6C9902C8" w14:textId="53117048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4.2</w:t>
            </w:r>
          </w:p>
        </w:tc>
      </w:tr>
      <w:tr w:rsidR="00D458B1" w:rsidRPr="00605AD3" w14:paraId="5CDD5EE6" w14:textId="77777777" w:rsidTr="006252AE">
        <w:trPr>
          <w:trHeight w:val="649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7ACD6" w14:textId="3C53C08C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2.2*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E5F8F" w14:textId="77777777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E81AA" w14:textId="77777777" w:rsidR="00D458B1" w:rsidRPr="004E7E70" w:rsidRDefault="00D458B1" w:rsidP="00744982">
            <w:pPr>
              <w:jc w:val="center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23.61/</w:t>
            </w:r>
          </w:p>
          <w:p w14:paraId="1FB4FEA4" w14:textId="6B91498C" w:rsidR="00D458B1" w:rsidRPr="00744982" w:rsidRDefault="00D458B1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29.040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762E6" w14:textId="7B07728F" w:rsidR="00A53796" w:rsidRDefault="00CE4DDB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п</w:t>
            </w:r>
            <w:r w:rsidR="00D458B1" w:rsidRPr="004E7E70">
              <w:rPr>
                <w:sz w:val="22"/>
                <w:szCs w:val="22"/>
              </w:rPr>
              <w:t xml:space="preserve">лотность в </w:t>
            </w:r>
          </w:p>
          <w:p w14:paraId="3FBF6430" w14:textId="3292B2F0" w:rsidR="00D458B1" w:rsidRPr="004E7E70" w:rsidRDefault="00D458B1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состоянии:</w:t>
            </w:r>
          </w:p>
          <w:p w14:paraId="2C7367AC" w14:textId="77777777" w:rsidR="00D458B1" w:rsidRPr="004E7E70" w:rsidRDefault="00D458B1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-естественной влажности;</w:t>
            </w:r>
          </w:p>
          <w:p w14:paraId="7D999FA2" w14:textId="625CE9FB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-нормальных влажностных условиях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8E03B0" w14:textId="77777777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91A60" w14:textId="3BB91F80" w:rsidR="00D458B1" w:rsidRPr="004E7E70" w:rsidRDefault="00D458B1" w:rsidP="00CE4DDB">
            <w:pP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ГОСТ 12730.1-2020 </w:t>
            </w:r>
          </w:p>
          <w:p w14:paraId="283037E7" w14:textId="47FA43EC" w:rsidR="00D458B1" w:rsidRPr="00626CD7" w:rsidRDefault="00D458B1" w:rsidP="00CE4DDB">
            <w:pP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ГОСТ 12730.0-2020</w:t>
            </w:r>
          </w:p>
        </w:tc>
      </w:tr>
      <w:tr w:rsidR="00D458B1" w:rsidRPr="00605AD3" w14:paraId="42CB3EDA" w14:textId="77777777" w:rsidTr="006252AE">
        <w:trPr>
          <w:trHeight w:val="649"/>
        </w:trPr>
        <w:tc>
          <w:tcPr>
            <w:tcW w:w="56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D2ECA" w14:textId="7098E1FD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2.3*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8E794" w14:textId="77777777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29342" w14:textId="77777777" w:rsidR="00D458B1" w:rsidRPr="004E7E70" w:rsidRDefault="00D458B1" w:rsidP="00744982">
            <w:pPr>
              <w:jc w:val="center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23.61/</w:t>
            </w:r>
          </w:p>
          <w:p w14:paraId="64B8FDB1" w14:textId="2D7817A1" w:rsidR="00D458B1" w:rsidRPr="00744982" w:rsidRDefault="00D458B1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29.121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E962D8" w14:textId="732F4E5B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81AF64" w14:textId="77777777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26EA2" w14:textId="670C8714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ГОСТ 10180-2012 </w:t>
            </w:r>
          </w:p>
        </w:tc>
      </w:tr>
    </w:tbl>
    <w:p w14:paraId="38E092A9" w14:textId="77777777" w:rsidR="00703C42" w:rsidRPr="00605AD3" w:rsidRDefault="00703C42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9AD454" w14:textId="77777777" w:rsidR="00D50B4E" w:rsidRPr="00605AD3" w:rsidRDefault="00EA24D7" w:rsidP="00D50B4E">
      <w:pPr>
        <w:rPr>
          <w:b/>
        </w:rPr>
      </w:pPr>
      <w:r w:rsidRPr="00605AD3">
        <w:rPr>
          <w:b/>
        </w:rPr>
        <w:t xml:space="preserve">Примечание: </w:t>
      </w:r>
    </w:p>
    <w:p w14:paraId="3FD065BE" w14:textId="77777777" w:rsidR="00D50B4E" w:rsidRPr="00605AD3" w:rsidRDefault="00EA24D7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38DC11F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6DA96EA4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80681D7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CAFDD1C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1C26A5E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A7760E7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4E7E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A89F" w14:textId="77777777" w:rsidR="00ED463C" w:rsidRDefault="00ED463C" w:rsidP="0011070C">
      <w:r>
        <w:separator/>
      </w:r>
    </w:p>
  </w:endnote>
  <w:endnote w:type="continuationSeparator" w:id="0">
    <w:p w14:paraId="558C5296" w14:textId="77777777" w:rsidR="00ED463C" w:rsidRDefault="00ED463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460ECA" w14:paraId="7B48955D" w14:textId="77777777" w:rsidTr="006C605F">
      <w:tc>
        <w:tcPr>
          <w:tcW w:w="3686" w:type="dxa"/>
          <w:vAlign w:val="center"/>
          <w:hideMark/>
        </w:tcPr>
        <w:p w14:paraId="5D5B0287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77CD63B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B333919" w14:textId="22BD5819" w:rsidR="00C379B5" w:rsidRPr="008D692C" w:rsidRDefault="00B66694" w:rsidP="00C379B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26.05.2023</w:t>
              </w:r>
            </w:p>
          </w:sdtContent>
        </w:sdt>
        <w:p w14:paraId="57225F9A" w14:textId="77777777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CBA89E2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2A971110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A417E3" w:rsidRPr="00460ECA" w14:paraId="31B582B8" w14:textId="77777777" w:rsidTr="00A74514">
      <w:tc>
        <w:tcPr>
          <w:tcW w:w="3686" w:type="dxa"/>
          <w:hideMark/>
        </w:tcPr>
        <w:p w14:paraId="6290A15F" w14:textId="6378070E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A53796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18B9A3E" w14:textId="77777777" w:rsidR="00A417E3" w:rsidRPr="00A53796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A53796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43A92978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BA8BE7A" w14:textId="6334872C" w:rsidR="00A417E3" w:rsidRPr="00460ECA" w:rsidRDefault="00B66694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26.05.2023</w:t>
              </w:r>
            </w:p>
          </w:sdtContent>
        </w:sdt>
        <w:p w14:paraId="23A03F04" w14:textId="77777777" w:rsidR="00A417E3" w:rsidRPr="00A53796" w:rsidRDefault="00A417E3" w:rsidP="00A66F3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A5379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9E371F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1B649A3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DF6F" w14:textId="77777777" w:rsidR="00ED463C" w:rsidRDefault="00ED463C" w:rsidP="0011070C">
      <w:r>
        <w:separator/>
      </w:r>
    </w:p>
  </w:footnote>
  <w:footnote w:type="continuationSeparator" w:id="0">
    <w:p w14:paraId="339B695F" w14:textId="77777777" w:rsidR="00ED463C" w:rsidRDefault="00ED463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2"/>
      <w:gridCol w:w="8906"/>
    </w:tblGrid>
    <w:tr w:rsidR="00781820" w:rsidRPr="00D337DC" w14:paraId="2A2B7CB8" w14:textId="77777777" w:rsidTr="00781820">
      <w:trPr>
        <w:trHeight w:val="851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41A1581" w14:textId="77777777" w:rsidR="00781820" w:rsidRPr="00460ECA" w:rsidRDefault="00781820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741E336E" wp14:editId="45A80543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EE88B0F" w14:textId="7D411E50" w:rsidR="00781820" w:rsidRPr="00D337DC" w:rsidRDefault="004E7E70" w:rsidP="004E7E70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sz w:val="24"/>
              <w:szCs w:val="24"/>
            </w:rPr>
            <w:t>2.5041</w:t>
          </w:r>
        </w:p>
      </w:tc>
    </w:tr>
  </w:tbl>
  <w:p w14:paraId="615C5DC8" w14:textId="6699B0F3" w:rsidR="00C24C3D" w:rsidRPr="00D458B1" w:rsidRDefault="00C24C3D" w:rsidP="00C24C3D">
    <w:pPr>
      <w:pStyle w:val="a7"/>
      <w:rPr>
        <w:sz w:val="2"/>
        <w:szCs w:val="2"/>
        <w:lang w:val="ru-RU"/>
      </w:rPr>
    </w:pPr>
  </w:p>
  <w:tbl>
    <w:tblPr>
      <w:tblW w:w="485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3"/>
      <w:gridCol w:w="1844"/>
      <w:gridCol w:w="937"/>
      <w:gridCol w:w="1794"/>
      <w:gridCol w:w="2087"/>
      <w:gridCol w:w="2126"/>
    </w:tblGrid>
    <w:tr w:rsidR="00D458B1" w:rsidRPr="0050425C" w14:paraId="1351F056" w14:textId="77777777" w:rsidTr="007C139E">
      <w:trPr>
        <w:trHeight w:val="276"/>
        <w:tblHeader/>
      </w:trPr>
      <w:tc>
        <w:tcPr>
          <w:tcW w:w="563" w:type="dxa"/>
          <w:vAlign w:val="center"/>
        </w:tcPr>
        <w:p w14:paraId="241438C4" w14:textId="77777777" w:rsidR="00D458B1" w:rsidRPr="0050425C" w:rsidRDefault="00D458B1" w:rsidP="00D458B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1</w:t>
          </w:r>
        </w:p>
      </w:tc>
      <w:tc>
        <w:tcPr>
          <w:tcW w:w="1844" w:type="dxa"/>
          <w:vAlign w:val="center"/>
        </w:tcPr>
        <w:p w14:paraId="36D28CEC" w14:textId="77777777" w:rsidR="00D458B1" w:rsidRPr="0050425C" w:rsidRDefault="00D458B1" w:rsidP="00D458B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2</w:t>
          </w:r>
        </w:p>
      </w:tc>
      <w:tc>
        <w:tcPr>
          <w:tcW w:w="937" w:type="dxa"/>
          <w:vAlign w:val="center"/>
        </w:tcPr>
        <w:p w14:paraId="46750BC8" w14:textId="77777777" w:rsidR="00D458B1" w:rsidRPr="0050425C" w:rsidRDefault="00D458B1" w:rsidP="00D458B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3</w:t>
          </w:r>
        </w:p>
      </w:tc>
      <w:tc>
        <w:tcPr>
          <w:tcW w:w="1794" w:type="dxa"/>
          <w:vAlign w:val="center"/>
        </w:tcPr>
        <w:p w14:paraId="1351CD87" w14:textId="77777777" w:rsidR="00D458B1" w:rsidRPr="0050425C" w:rsidRDefault="00D458B1" w:rsidP="00D458B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4</w:t>
          </w:r>
        </w:p>
      </w:tc>
      <w:tc>
        <w:tcPr>
          <w:tcW w:w="2087" w:type="dxa"/>
          <w:vAlign w:val="center"/>
        </w:tcPr>
        <w:p w14:paraId="44466DAA" w14:textId="77777777" w:rsidR="00D458B1" w:rsidRPr="0050425C" w:rsidRDefault="00D458B1" w:rsidP="00D458B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5</w:t>
          </w:r>
        </w:p>
      </w:tc>
      <w:tc>
        <w:tcPr>
          <w:tcW w:w="2126" w:type="dxa"/>
          <w:vAlign w:val="center"/>
        </w:tcPr>
        <w:p w14:paraId="5CE9E062" w14:textId="77777777" w:rsidR="00D458B1" w:rsidRPr="0050425C" w:rsidRDefault="00D458B1" w:rsidP="00D458B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6</w:t>
          </w:r>
        </w:p>
      </w:tc>
    </w:tr>
  </w:tbl>
  <w:p w14:paraId="3126443A" w14:textId="77777777" w:rsidR="00D458B1" w:rsidRPr="00D458B1" w:rsidRDefault="00D458B1" w:rsidP="00C24C3D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5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60"/>
    </w:tblGrid>
    <w:tr w:rsidR="00F40980" w:rsidRPr="00804957" w14:paraId="64FC4A60" w14:textId="77777777" w:rsidTr="00D458B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A051668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9DEB062" wp14:editId="4F217FA9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tcBorders>
            <w:bottom w:val="single" w:sz="8" w:space="0" w:color="auto"/>
          </w:tcBorders>
          <w:vAlign w:val="center"/>
        </w:tcPr>
        <w:p w14:paraId="103988C0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A3FDB1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EC48A59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DBE411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393941">
    <w:abstractNumId w:val="6"/>
  </w:num>
  <w:num w:numId="2" w16cid:durableId="2089768954">
    <w:abstractNumId w:val="7"/>
  </w:num>
  <w:num w:numId="3" w16cid:durableId="1087531578">
    <w:abstractNumId w:val="4"/>
  </w:num>
  <w:num w:numId="4" w16cid:durableId="1781798655">
    <w:abstractNumId w:val="1"/>
  </w:num>
  <w:num w:numId="5" w16cid:durableId="1217624359">
    <w:abstractNumId w:val="11"/>
  </w:num>
  <w:num w:numId="6" w16cid:durableId="820854067">
    <w:abstractNumId w:val="3"/>
  </w:num>
  <w:num w:numId="7" w16cid:durableId="199707495">
    <w:abstractNumId w:val="8"/>
  </w:num>
  <w:num w:numId="8" w16cid:durableId="654263229">
    <w:abstractNumId w:val="5"/>
  </w:num>
  <w:num w:numId="9" w16cid:durableId="1111054380">
    <w:abstractNumId w:val="9"/>
  </w:num>
  <w:num w:numId="10" w16cid:durableId="1396663377">
    <w:abstractNumId w:val="2"/>
  </w:num>
  <w:num w:numId="11" w16cid:durableId="1087270465">
    <w:abstractNumId w:val="0"/>
  </w:num>
  <w:num w:numId="12" w16cid:durableId="7273853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CC"/>
    <w:rsid w:val="00001560"/>
    <w:rsid w:val="00022A72"/>
    <w:rsid w:val="00030948"/>
    <w:rsid w:val="000415CC"/>
    <w:rsid w:val="000643A6"/>
    <w:rsid w:val="0009264B"/>
    <w:rsid w:val="000A6CF1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512FA"/>
    <w:rsid w:val="001747CA"/>
    <w:rsid w:val="001843A0"/>
    <w:rsid w:val="001956F7"/>
    <w:rsid w:val="00195A33"/>
    <w:rsid w:val="001A4BEA"/>
    <w:rsid w:val="001B174D"/>
    <w:rsid w:val="001C2889"/>
    <w:rsid w:val="001C774F"/>
    <w:rsid w:val="001E3D8F"/>
    <w:rsid w:val="001E6E80"/>
    <w:rsid w:val="00203440"/>
    <w:rsid w:val="0020355B"/>
    <w:rsid w:val="0021182F"/>
    <w:rsid w:val="00220CAE"/>
    <w:rsid w:val="00225907"/>
    <w:rsid w:val="00234CBD"/>
    <w:rsid w:val="0026099C"/>
    <w:rsid w:val="0027128E"/>
    <w:rsid w:val="00280064"/>
    <w:rsid w:val="00280E8C"/>
    <w:rsid w:val="002877C8"/>
    <w:rsid w:val="002900DE"/>
    <w:rsid w:val="002D28AD"/>
    <w:rsid w:val="002E503D"/>
    <w:rsid w:val="002F0D32"/>
    <w:rsid w:val="003054C2"/>
    <w:rsid w:val="00305E11"/>
    <w:rsid w:val="0031023B"/>
    <w:rsid w:val="003717D2"/>
    <w:rsid w:val="003A28BE"/>
    <w:rsid w:val="003A7922"/>
    <w:rsid w:val="003B08E8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842"/>
    <w:rsid w:val="00437E07"/>
    <w:rsid w:val="00460ECA"/>
    <w:rsid w:val="00481260"/>
    <w:rsid w:val="004A5E4C"/>
    <w:rsid w:val="004E5090"/>
    <w:rsid w:val="004E7E70"/>
    <w:rsid w:val="0050425C"/>
    <w:rsid w:val="00505771"/>
    <w:rsid w:val="00507CCF"/>
    <w:rsid w:val="00530F3D"/>
    <w:rsid w:val="00547530"/>
    <w:rsid w:val="0055563B"/>
    <w:rsid w:val="0056070B"/>
    <w:rsid w:val="00562D77"/>
    <w:rsid w:val="00563680"/>
    <w:rsid w:val="00582A8F"/>
    <w:rsid w:val="00592241"/>
    <w:rsid w:val="005C5B99"/>
    <w:rsid w:val="005C7B39"/>
    <w:rsid w:val="005D4205"/>
    <w:rsid w:val="005E250C"/>
    <w:rsid w:val="005E611E"/>
    <w:rsid w:val="00605AD3"/>
    <w:rsid w:val="00614867"/>
    <w:rsid w:val="006252AE"/>
    <w:rsid w:val="00626CD7"/>
    <w:rsid w:val="00630922"/>
    <w:rsid w:val="00645468"/>
    <w:rsid w:val="00651B94"/>
    <w:rsid w:val="006534C3"/>
    <w:rsid w:val="00697905"/>
    <w:rsid w:val="006A336B"/>
    <w:rsid w:val="006A4791"/>
    <w:rsid w:val="006B7429"/>
    <w:rsid w:val="006C605F"/>
    <w:rsid w:val="006D1CDB"/>
    <w:rsid w:val="006D5DCE"/>
    <w:rsid w:val="00703C42"/>
    <w:rsid w:val="00715A45"/>
    <w:rsid w:val="0071603C"/>
    <w:rsid w:val="00731452"/>
    <w:rsid w:val="00734508"/>
    <w:rsid w:val="00741FBB"/>
    <w:rsid w:val="0074243A"/>
    <w:rsid w:val="00744982"/>
    <w:rsid w:val="0075090E"/>
    <w:rsid w:val="007571AF"/>
    <w:rsid w:val="00781820"/>
    <w:rsid w:val="0079041E"/>
    <w:rsid w:val="00792698"/>
    <w:rsid w:val="007A1818"/>
    <w:rsid w:val="007A4175"/>
    <w:rsid w:val="007A4485"/>
    <w:rsid w:val="007C05FE"/>
    <w:rsid w:val="007C3A37"/>
    <w:rsid w:val="008124DA"/>
    <w:rsid w:val="0081462F"/>
    <w:rsid w:val="00836710"/>
    <w:rsid w:val="008505BA"/>
    <w:rsid w:val="00856322"/>
    <w:rsid w:val="00872305"/>
    <w:rsid w:val="00877224"/>
    <w:rsid w:val="008A3E6F"/>
    <w:rsid w:val="008A54B8"/>
    <w:rsid w:val="008B1B9D"/>
    <w:rsid w:val="008C3521"/>
    <w:rsid w:val="008D3A5C"/>
    <w:rsid w:val="008D692C"/>
    <w:rsid w:val="008E2D26"/>
    <w:rsid w:val="008E350B"/>
    <w:rsid w:val="00913B16"/>
    <w:rsid w:val="00921A06"/>
    <w:rsid w:val="009230FC"/>
    <w:rsid w:val="00923449"/>
    <w:rsid w:val="00923868"/>
    <w:rsid w:val="0095347E"/>
    <w:rsid w:val="00963590"/>
    <w:rsid w:val="00983EAE"/>
    <w:rsid w:val="00992CF6"/>
    <w:rsid w:val="009940B7"/>
    <w:rsid w:val="009A3A10"/>
    <w:rsid w:val="009A3E9D"/>
    <w:rsid w:val="009A4E21"/>
    <w:rsid w:val="009C1C19"/>
    <w:rsid w:val="009C5D61"/>
    <w:rsid w:val="009D5A57"/>
    <w:rsid w:val="009E107F"/>
    <w:rsid w:val="009F3EB8"/>
    <w:rsid w:val="009F7389"/>
    <w:rsid w:val="00A04FE4"/>
    <w:rsid w:val="00A40143"/>
    <w:rsid w:val="00A417E3"/>
    <w:rsid w:val="00A46D5C"/>
    <w:rsid w:val="00A47C62"/>
    <w:rsid w:val="00A51D9A"/>
    <w:rsid w:val="00A53796"/>
    <w:rsid w:val="00A66F3D"/>
    <w:rsid w:val="00A74B14"/>
    <w:rsid w:val="00A755C7"/>
    <w:rsid w:val="00A76F8A"/>
    <w:rsid w:val="00A82548"/>
    <w:rsid w:val="00A92EC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66694"/>
    <w:rsid w:val="00B72B97"/>
    <w:rsid w:val="00B770A5"/>
    <w:rsid w:val="00BB272F"/>
    <w:rsid w:val="00BB5AEF"/>
    <w:rsid w:val="00BC40FF"/>
    <w:rsid w:val="00BD528B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97BC9"/>
    <w:rsid w:val="00CA53E3"/>
    <w:rsid w:val="00CC2FAA"/>
    <w:rsid w:val="00CE4302"/>
    <w:rsid w:val="00CE4DDB"/>
    <w:rsid w:val="00CF4334"/>
    <w:rsid w:val="00D00EC8"/>
    <w:rsid w:val="00D03574"/>
    <w:rsid w:val="00D05D1F"/>
    <w:rsid w:val="00D11528"/>
    <w:rsid w:val="00D223F7"/>
    <w:rsid w:val="00D26543"/>
    <w:rsid w:val="00D30132"/>
    <w:rsid w:val="00D458B1"/>
    <w:rsid w:val="00D50B4E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6157E"/>
    <w:rsid w:val="00E750F5"/>
    <w:rsid w:val="00E85116"/>
    <w:rsid w:val="00E95EA8"/>
    <w:rsid w:val="00EA24D7"/>
    <w:rsid w:val="00EA6CEB"/>
    <w:rsid w:val="00ED10E7"/>
    <w:rsid w:val="00ED463C"/>
    <w:rsid w:val="00EF5137"/>
    <w:rsid w:val="00F10CDF"/>
    <w:rsid w:val="00F112F2"/>
    <w:rsid w:val="00F11FE3"/>
    <w:rsid w:val="00F32AF8"/>
    <w:rsid w:val="00F40980"/>
    <w:rsid w:val="00F42A42"/>
    <w:rsid w:val="00F45F0B"/>
    <w:rsid w:val="00F47F4D"/>
    <w:rsid w:val="00F701B8"/>
    <w:rsid w:val="00F864B1"/>
    <w:rsid w:val="00F86DE9"/>
    <w:rsid w:val="00F90988"/>
    <w:rsid w:val="00F93BB0"/>
    <w:rsid w:val="00FC280E"/>
    <w:rsid w:val="00FD60F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8A886"/>
  <w15:docId w15:val="{D1EEC083-ED2F-4BCF-BC1F-9D9316CB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ilev2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35A48F57347CC88C5AA84318992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495FB-0119-4B94-8716-DB1981B087A1}"/>
      </w:docPartPr>
      <w:docPartBody>
        <w:p w:rsidR="00C37827" w:rsidRDefault="00235E7E">
          <w:pPr>
            <w:pStyle w:val="1E535A48F57347CC88C5AA84318992A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B1844F233554174B3C4466DD7BC3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FE0375-9C13-43E7-8EAD-866D24B5E286}"/>
      </w:docPartPr>
      <w:docPartBody>
        <w:p w:rsidR="00C37827" w:rsidRDefault="00235E7E">
          <w:pPr>
            <w:pStyle w:val="3B1844F233554174B3C4466DD7BC3E7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C9BC088C774492BB2D346880DDC23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B58226-DFA4-490D-833E-6E98D16FFB99}"/>
      </w:docPartPr>
      <w:docPartBody>
        <w:p w:rsidR="00C37827" w:rsidRDefault="00235E7E">
          <w:pPr>
            <w:pStyle w:val="DC9BC088C774492BB2D346880DDC23F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DDA91CBC044BCEA26024CA596203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0B21F5-07D2-448C-9017-4AC800847930}"/>
      </w:docPartPr>
      <w:docPartBody>
        <w:p w:rsidR="00C37827" w:rsidRDefault="00235E7E">
          <w:pPr>
            <w:pStyle w:val="08DDA91CBC044BCEA26024CA596203E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29496D83A7A42808EEF0F853F1CB4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17EB61-52DF-4CE0-B052-B6E99E18F180}"/>
      </w:docPartPr>
      <w:docPartBody>
        <w:p w:rsidR="00C37827" w:rsidRDefault="00235E7E">
          <w:pPr>
            <w:pStyle w:val="B29496D83A7A42808EEF0F853F1CB40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7E"/>
    <w:rsid w:val="000B3195"/>
    <w:rsid w:val="00235E7E"/>
    <w:rsid w:val="00282073"/>
    <w:rsid w:val="00492A0E"/>
    <w:rsid w:val="007C5B54"/>
    <w:rsid w:val="0094313E"/>
    <w:rsid w:val="00C37827"/>
    <w:rsid w:val="00C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1E535A48F57347CC88C5AA84318992AC">
    <w:name w:val="1E535A48F57347CC88C5AA84318992AC"/>
  </w:style>
  <w:style w:type="paragraph" w:customStyle="1" w:styleId="3B1844F233554174B3C4466DD7BC3E71">
    <w:name w:val="3B1844F233554174B3C4466DD7BC3E71"/>
  </w:style>
  <w:style w:type="paragraph" w:customStyle="1" w:styleId="DC9BC088C774492BB2D346880DDC23F9">
    <w:name w:val="DC9BC088C774492BB2D346880DDC23F9"/>
  </w:style>
  <w:style w:type="paragraph" w:customStyle="1" w:styleId="08DDA91CBC044BCEA26024CA596203EE">
    <w:name w:val="08DDA91CBC044BCEA26024CA596203EE"/>
  </w:style>
  <w:style w:type="paragraph" w:customStyle="1" w:styleId="B29496D83A7A42808EEF0F853F1CB400">
    <w:name w:val="B29496D83A7A42808EEF0F853F1CB4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40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Mogilev2</dc:creator>
  <cp:keywords/>
  <cp:lastModifiedBy>Снитко Елена Васильевна</cp:lastModifiedBy>
  <cp:revision>16</cp:revision>
  <cp:lastPrinted>2022-03-22T11:17:00Z</cp:lastPrinted>
  <dcterms:created xsi:type="dcterms:W3CDTF">2022-04-15T16:28:00Z</dcterms:created>
  <dcterms:modified xsi:type="dcterms:W3CDTF">2023-05-22T12:02:00Z</dcterms:modified>
</cp:coreProperties>
</file>