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F76D2E" w14:paraId="1F95885E" w14:textId="77777777" w:rsidTr="007F66CA">
        <w:tc>
          <w:tcPr>
            <w:tcW w:w="6379" w:type="dxa"/>
            <w:vMerge w:val="restart"/>
          </w:tcPr>
          <w:p w14:paraId="00238C2D" w14:textId="77777777" w:rsidR="00F40980" w:rsidRPr="00F76D2E" w:rsidRDefault="00F40980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</w:p>
        </w:tc>
        <w:tc>
          <w:tcPr>
            <w:tcW w:w="3545" w:type="dxa"/>
          </w:tcPr>
          <w:p w14:paraId="6EC53BD7" w14:textId="77777777" w:rsidR="00F40980" w:rsidRPr="002002B1" w:rsidRDefault="00F40980" w:rsidP="002002B1">
            <w:pPr>
              <w:shd w:val="clear" w:color="auto" w:fill="FFFFFF"/>
              <w:ind w:right="-124"/>
              <w:rPr>
                <w:sz w:val="28"/>
                <w:szCs w:val="28"/>
              </w:rPr>
            </w:pPr>
            <w:r w:rsidRPr="002002B1">
              <w:rPr>
                <w:sz w:val="28"/>
                <w:szCs w:val="28"/>
              </w:rPr>
              <w:t>Приложение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2002B1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7F66CA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7F66CA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7203DFE3" w:rsidR="00F40980" w:rsidRPr="002002B1" w:rsidRDefault="009F4278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sz w:val="28"/>
                <w:szCs w:val="28"/>
                <w:lang w:val="en-US"/>
              </w:rPr>
              <w:t xml:space="preserve">№ BY/112 </w:t>
            </w:r>
            <w:r w:rsidRPr="002002B1">
              <w:rPr>
                <w:rFonts w:cs="Times New Roman"/>
                <w:sz w:val="28"/>
                <w:szCs w:val="28"/>
              </w:rPr>
              <w:t>2.0293</w:t>
            </w:r>
          </w:p>
        </w:tc>
      </w:tr>
      <w:tr w:rsidR="00F40980" w:rsidRPr="007F66CA" w14:paraId="244346F6" w14:textId="77777777" w:rsidTr="007F66CA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61A36AB2" w:rsidR="00F40980" w:rsidRPr="002002B1" w:rsidRDefault="00F40980" w:rsidP="00F40980">
            <w:pPr>
              <w:rPr>
                <w:bCs/>
                <w:sz w:val="28"/>
                <w:szCs w:val="28"/>
              </w:rPr>
            </w:pPr>
            <w:r w:rsidRPr="002002B1">
              <w:rPr>
                <w:bCs/>
                <w:sz w:val="28"/>
                <w:szCs w:val="28"/>
              </w:rPr>
              <w:t>от</w:t>
            </w:r>
            <w:r w:rsidRPr="002002B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F4278" w:rsidRPr="002002B1">
              <w:rPr>
                <w:bCs/>
                <w:sz w:val="28"/>
                <w:szCs w:val="28"/>
              </w:rPr>
              <w:t>20</w:t>
            </w:r>
            <w:r w:rsidR="005C7B39" w:rsidRPr="002002B1">
              <w:rPr>
                <w:bCs/>
                <w:sz w:val="28"/>
                <w:szCs w:val="28"/>
              </w:rPr>
              <w:t>.0</w:t>
            </w:r>
            <w:r w:rsidR="009F4278" w:rsidRPr="002002B1">
              <w:rPr>
                <w:bCs/>
                <w:sz w:val="28"/>
                <w:szCs w:val="28"/>
              </w:rPr>
              <w:t>5</w:t>
            </w:r>
            <w:r w:rsidR="005C7B39" w:rsidRPr="002002B1">
              <w:rPr>
                <w:bCs/>
                <w:sz w:val="28"/>
                <w:szCs w:val="28"/>
              </w:rPr>
              <w:t>.</w:t>
            </w:r>
            <w:r w:rsidR="009F4278" w:rsidRPr="002002B1">
              <w:rPr>
                <w:bCs/>
                <w:sz w:val="28"/>
                <w:szCs w:val="28"/>
              </w:rPr>
              <w:t>1996</w:t>
            </w:r>
          </w:p>
        </w:tc>
      </w:tr>
      <w:tr w:rsidR="00F40980" w:rsidRPr="007F66CA" w14:paraId="4F10116E" w14:textId="77777777" w:rsidTr="007F66CA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03B21740" w:rsidR="00582A8F" w:rsidRPr="002002B1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2BB4B853" w14:textId="07DAB770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>н</w:t>
            </w:r>
            <w:r w:rsidRPr="002002B1">
              <w:rPr>
                <w:bCs/>
                <w:sz w:val="28"/>
                <w:szCs w:val="28"/>
              </w:rPr>
              <w:t xml:space="preserve">а </w:t>
            </w:r>
            <w:r w:rsidR="009F4278" w:rsidRPr="002002B1">
              <w:rPr>
                <w:rFonts w:eastAsia="Calibri"/>
                <w:sz w:val="28"/>
                <w:szCs w:val="28"/>
              </w:rPr>
              <w:t>1</w:t>
            </w:r>
            <w:r w:rsidR="00B85F00">
              <w:rPr>
                <w:rFonts w:eastAsia="Calibri"/>
                <w:sz w:val="28"/>
                <w:szCs w:val="28"/>
              </w:rPr>
              <w:t>7</w:t>
            </w:r>
            <w:r w:rsidRPr="002002B1">
              <w:rPr>
                <w:rFonts w:eastAsia="Calibri"/>
                <w:sz w:val="28"/>
                <w:szCs w:val="28"/>
              </w:rPr>
              <w:t xml:space="preserve"> </w:t>
            </w:r>
            <w:r w:rsidRPr="002002B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8518C1" w14:textId="77777777" w:rsidTr="007F66CA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7A0E849E" w:rsidR="00F40980" w:rsidRPr="002002B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002B1">
              <w:rPr>
                <w:rFonts w:cs="Times New Roman"/>
                <w:bCs/>
                <w:sz w:val="28"/>
                <w:szCs w:val="28"/>
              </w:rPr>
              <w:t>р</w:t>
            </w:r>
            <w:r w:rsidRPr="002002B1">
              <w:rPr>
                <w:bCs/>
                <w:sz w:val="28"/>
                <w:szCs w:val="28"/>
              </w:rPr>
              <w:t xml:space="preserve">едакция </w:t>
            </w:r>
            <w:r w:rsidR="009F4278" w:rsidRPr="002002B1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</w:tr>
    </w:tbl>
    <w:p w14:paraId="00135499" w14:textId="77777777" w:rsidR="00F40980" w:rsidRPr="00842807" w:rsidRDefault="00F40980">
      <w:pPr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749B597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C7B39" w:rsidRPr="007F66CA">
                  <w:rPr>
                    <w:rStyle w:val="38"/>
                    <w:szCs w:val="28"/>
                  </w:rPr>
                  <w:t>0</w:t>
                </w:r>
                <w:r w:rsidR="009F4278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9F4278">
                  <w:rPr>
                    <w:rStyle w:val="38"/>
                    <w:szCs w:val="28"/>
                  </w:rPr>
                  <w:t>м</w:t>
                </w:r>
                <w:r w:rsidR="009F4278">
                  <w:rPr>
                    <w:rStyle w:val="38"/>
                  </w:rPr>
                  <w:t>а</w:t>
                </w:r>
                <w:r w:rsidR="005C7B39" w:rsidRPr="007F66CA">
                  <w:rPr>
                    <w:rStyle w:val="38"/>
                    <w:szCs w:val="28"/>
                  </w:rPr>
                  <w:t>я 202</w:t>
                </w:r>
                <w:r w:rsidR="009F4278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842807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2959426" w14:textId="77777777" w:rsidR="009F4278" w:rsidRPr="009F4278" w:rsidRDefault="009F4278" w:rsidP="009F42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F4278">
              <w:rPr>
                <w:sz w:val="28"/>
                <w:szCs w:val="28"/>
                <w:lang w:eastAsia="en-US"/>
              </w:rPr>
              <w:t>Испытательная лаборатория</w:t>
            </w:r>
          </w:p>
          <w:p w14:paraId="70216068" w14:textId="5FE251CA" w:rsidR="007A4485" w:rsidRPr="007F66CA" w:rsidRDefault="009F4278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F4278">
              <w:rPr>
                <w:sz w:val="28"/>
                <w:szCs w:val="28"/>
                <w:lang w:val="ru-RU" w:eastAsia="ru-RU"/>
              </w:rPr>
              <w:t>ОАО «БАТЭ»-управляющая компания холдинга «Автокомпоненты»</w:t>
            </w:r>
          </w:p>
        </w:tc>
      </w:tr>
    </w:tbl>
    <w:p w14:paraId="7C072CEC" w14:textId="77777777" w:rsidR="00D223F7" w:rsidRPr="0084280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6"/>
          <w:szCs w:val="16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1701"/>
        <w:gridCol w:w="3686"/>
        <w:gridCol w:w="1701"/>
      </w:tblGrid>
      <w:tr w:rsidR="00F40980" w:rsidRPr="007A4175" w14:paraId="25477236" w14:textId="77777777" w:rsidTr="002002B1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C863C7E" w14:textId="64CB5DBA" w:rsidR="00842807" w:rsidRDefault="00842807" w:rsidP="00842807">
      <w:pPr>
        <w:spacing w:line="20" w:lineRule="exact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3686"/>
        <w:gridCol w:w="1701"/>
      </w:tblGrid>
      <w:tr w:rsidR="0090767F" w:rsidRPr="0038569C" w14:paraId="12F75ED3" w14:textId="77777777" w:rsidTr="002002B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3D6310BF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691692B" w14:textId="77777777" w:rsidTr="008130C0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305FC71F" w:rsidR="0090767F" w:rsidRPr="00295E4A" w:rsidRDefault="009F4278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F4278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9F4278">
              <w:rPr>
                <w:b/>
                <w:color w:val="000000"/>
                <w:sz w:val="22"/>
                <w:szCs w:val="22"/>
              </w:rPr>
              <w:t>Даумана</w:t>
            </w:r>
            <w:proofErr w:type="spellEnd"/>
            <w:r w:rsidRPr="009F4278">
              <w:rPr>
                <w:b/>
                <w:color w:val="000000"/>
                <w:sz w:val="22"/>
                <w:szCs w:val="22"/>
              </w:rPr>
              <w:t>, 95, 222120, г. Борисов</w:t>
            </w:r>
          </w:p>
        </w:tc>
      </w:tr>
      <w:tr w:rsidR="002523BF" w:rsidRPr="0038569C" w14:paraId="4D54ADCC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FD09A" w14:textId="77777777" w:rsidR="00842807" w:rsidRPr="00FF7F5D" w:rsidRDefault="002523BF" w:rsidP="0025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1.1</w:t>
            </w:r>
          </w:p>
          <w:p w14:paraId="34620117" w14:textId="224806F6" w:rsidR="002523BF" w:rsidRPr="00FF7F5D" w:rsidRDefault="002523BF" w:rsidP="00252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A3B40" w14:textId="77777777" w:rsidR="002523BF" w:rsidRDefault="002523BF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Стартеры авто-</w:t>
            </w:r>
          </w:p>
          <w:p w14:paraId="2ED0962A" w14:textId="18F7DC46" w:rsidR="002523BF" w:rsidRPr="00295E4A" w:rsidRDefault="002523BF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77B0D" w14:textId="77777777" w:rsidR="002523BF" w:rsidRPr="00937A28" w:rsidRDefault="002523BF" w:rsidP="00842807">
            <w:pPr>
              <w:ind w:right="-108"/>
              <w:rPr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29.31/</w:t>
            </w:r>
          </w:p>
          <w:p w14:paraId="131D95B0" w14:textId="03B898B6" w:rsidR="002523BF" w:rsidRPr="00295E4A" w:rsidRDefault="002523BF" w:rsidP="0084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7ABE8" w14:textId="021FAA6B" w:rsidR="000444EC" w:rsidRDefault="002523BF" w:rsidP="000444EC">
            <w:pPr>
              <w:ind w:left="133" w:right="137"/>
              <w:rPr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Габаритные, установочные и</w:t>
            </w:r>
            <w:r w:rsidR="002002B1">
              <w:rPr>
                <w:sz w:val="22"/>
                <w:szCs w:val="22"/>
              </w:rPr>
              <w:t xml:space="preserve"> п</w:t>
            </w:r>
            <w:r w:rsidRPr="00937A28">
              <w:rPr>
                <w:sz w:val="22"/>
                <w:szCs w:val="22"/>
              </w:rPr>
              <w:t>рисоединительны</w:t>
            </w:r>
            <w:r w:rsidR="000444EC">
              <w:rPr>
                <w:sz w:val="22"/>
                <w:szCs w:val="22"/>
              </w:rPr>
              <w:t>е</w:t>
            </w:r>
          </w:p>
          <w:p w14:paraId="71043EE7" w14:textId="1D8646CA" w:rsidR="002523BF" w:rsidRPr="00295E4A" w:rsidRDefault="002523BF" w:rsidP="000444EC">
            <w:pPr>
              <w:ind w:left="133" w:right="137"/>
              <w:rPr>
                <w:color w:val="000000"/>
                <w:sz w:val="22"/>
                <w:szCs w:val="22"/>
              </w:rPr>
            </w:pPr>
            <w:r w:rsidRPr="00937A28">
              <w:rPr>
                <w:sz w:val="22"/>
                <w:szCs w:val="22"/>
              </w:rPr>
              <w:t>размеры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F6044A" w14:textId="69F42A65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600017855.235-</w:t>
            </w:r>
            <w:r w:rsidR="00865B7D" w:rsidRPr="00016070">
              <w:rPr>
                <w:sz w:val="22"/>
                <w:szCs w:val="22"/>
                <w:lang w:val="en-US"/>
              </w:rPr>
              <w:t>2009 п.1.1.5</w:t>
            </w:r>
          </w:p>
          <w:p w14:paraId="300F61CD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600017855.223-2007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5927C3EC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 xml:space="preserve">ТУ </w:t>
            </w:r>
            <w:r w:rsidRPr="00B55168">
              <w:rPr>
                <w:sz w:val="22"/>
                <w:szCs w:val="22"/>
              </w:rPr>
              <w:t>BY</w:t>
            </w:r>
            <w:r w:rsidRPr="002523BF">
              <w:rPr>
                <w:sz w:val="22"/>
                <w:szCs w:val="22"/>
              </w:rPr>
              <w:t xml:space="preserve"> 600017855.222-2006 п.1.1.5</w:t>
            </w:r>
          </w:p>
          <w:p w14:paraId="65941564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37.003.1306-86 п.1.1.3</w:t>
            </w:r>
          </w:p>
          <w:p w14:paraId="7D05834D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37.003.663-78 п.1.1.4</w:t>
            </w:r>
          </w:p>
          <w:p w14:paraId="578B2957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37.003.604-78 п.1.1.4</w:t>
            </w:r>
          </w:p>
          <w:p w14:paraId="10BDDEED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РБ 600017855.219-2004 п.1.1.4</w:t>
            </w:r>
          </w:p>
          <w:p w14:paraId="5F1DE849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37.003.602-78 п.1.2.3</w:t>
            </w:r>
          </w:p>
          <w:p w14:paraId="19652F95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600017855.231-2007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59DF32A8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600017855.230 -2007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62A73477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600017855.259-2013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4394A67A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600017855.252-2011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38C369B7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РБ 00232495.184-94 п.1.1.1</w:t>
            </w:r>
          </w:p>
          <w:p w14:paraId="3BBB71B0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 1401-90 п.1.1.1</w:t>
            </w:r>
          </w:p>
          <w:p w14:paraId="21054F78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 xml:space="preserve">ТУ </w:t>
            </w:r>
            <w:r w:rsidRPr="00B55168">
              <w:rPr>
                <w:sz w:val="22"/>
                <w:szCs w:val="22"/>
              </w:rPr>
              <w:t>BY</w:t>
            </w:r>
            <w:r w:rsidRPr="002523BF">
              <w:rPr>
                <w:sz w:val="22"/>
                <w:szCs w:val="22"/>
              </w:rPr>
              <w:t xml:space="preserve"> 600017855.260-2013 п.1.1.4</w:t>
            </w:r>
          </w:p>
          <w:p w14:paraId="63C682F6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600017855.246-2011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.1.1.4</w:t>
            </w:r>
          </w:p>
          <w:p w14:paraId="519B0570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600017855.247-2011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.1.1.4</w:t>
            </w:r>
          </w:p>
          <w:p w14:paraId="432C6D02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600017855.249-2011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1A5EBEF8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600017855.224-2007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.1.1.4</w:t>
            </w:r>
          </w:p>
          <w:p w14:paraId="3FD0F062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 xml:space="preserve">ТУ </w:t>
            </w:r>
            <w:r w:rsidRPr="00B55168">
              <w:rPr>
                <w:sz w:val="22"/>
                <w:szCs w:val="22"/>
              </w:rPr>
              <w:t>BY</w:t>
            </w:r>
            <w:r w:rsidRPr="002523BF">
              <w:rPr>
                <w:sz w:val="22"/>
                <w:szCs w:val="22"/>
              </w:rPr>
              <w:t xml:space="preserve"> 600017855.225-2008 п.1.1.4</w:t>
            </w:r>
          </w:p>
          <w:p w14:paraId="4DA2B398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РБ 600017855.204-2000п.1.1.4</w:t>
            </w:r>
          </w:p>
          <w:p w14:paraId="75D0BFCF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37.452.182-93 п.1.1.4</w:t>
            </w:r>
          </w:p>
          <w:p w14:paraId="645B501F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600017855.250-2011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1E1DB312" w14:textId="77777777" w:rsidR="002523BF" w:rsidRPr="00016070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2523BF">
              <w:rPr>
                <w:sz w:val="22"/>
                <w:szCs w:val="22"/>
              </w:rPr>
              <w:t>ТУ</w:t>
            </w:r>
            <w:r w:rsidRPr="00016070">
              <w:rPr>
                <w:sz w:val="22"/>
                <w:szCs w:val="22"/>
                <w:lang w:val="en-US"/>
              </w:rPr>
              <w:t xml:space="preserve"> BY 600017855.251-2011 </w:t>
            </w:r>
            <w:r w:rsidRPr="002523BF">
              <w:rPr>
                <w:sz w:val="22"/>
                <w:szCs w:val="22"/>
              </w:rPr>
              <w:t>п</w:t>
            </w:r>
            <w:r w:rsidRPr="00016070">
              <w:rPr>
                <w:sz w:val="22"/>
                <w:szCs w:val="22"/>
                <w:lang w:val="en-US"/>
              </w:rPr>
              <w:t>.1.1.5</w:t>
            </w:r>
          </w:p>
          <w:p w14:paraId="746B6C0A" w14:textId="77777777" w:rsidR="002523BF" w:rsidRPr="002523BF" w:rsidRDefault="002523BF" w:rsidP="00B55168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ТУ 37.003.1375-88 п.1.1.1</w:t>
            </w:r>
          </w:p>
          <w:p w14:paraId="4AEE0613" w14:textId="4DBC0AC0" w:rsidR="002523BF" w:rsidRPr="00295E4A" w:rsidRDefault="002523BF" w:rsidP="00B55168">
            <w:pPr>
              <w:shd w:val="clear" w:color="auto" w:fill="FFFFFF"/>
              <w:ind w:left="-41" w:right="-124" w:firstLine="141"/>
              <w:rPr>
                <w:color w:val="000000"/>
                <w:sz w:val="22"/>
                <w:szCs w:val="22"/>
              </w:rPr>
            </w:pPr>
            <w:r w:rsidRPr="002523B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1B882" w14:textId="77777777" w:rsidR="002523BF" w:rsidRPr="00FF7F5D" w:rsidRDefault="002523BF" w:rsidP="00FF7F5D">
            <w:pPr>
              <w:ind w:left="133" w:right="137"/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ГОСТ 8.050-73</w:t>
            </w:r>
          </w:p>
          <w:p w14:paraId="286BDEF2" w14:textId="68E049E9" w:rsidR="002523BF" w:rsidRPr="00295E4A" w:rsidRDefault="002523BF" w:rsidP="00FF7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37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ГОСТ 8.051-81</w:t>
            </w:r>
          </w:p>
        </w:tc>
      </w:tr>
      <w:tr w:rsidR="00842807" w:rsidRPr="0038569C" w14:paraId="73424880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75DA3" w14:textId="29E44EA5" w:rsidR="00842807" w:rsidRPr="00FF7F5D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lastRenderedPageBreak/>
              <w:t>1.2*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41402" w14:textId="77777777" w:rsidR="00842807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Стартеры авто-</w:t>
            </w:r>
          </w:p>
          <w:p w14:paraId="56500902" w14:textId="0038AD11" w:rsidR="00842807" w:rsidRPr="00A16BAC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479AD" w14:textId="77777777" w:rsidR="00842807" w:rsidRPr="00842807" w:rsidRDefault="00842807" w:rsidP="00F76D2E">
            <w:pP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29.31/</w:t>
            </w:r>
          </w:p>
          <w:p w14:paraId="577686EA" w14:textId="110CABA8" w:rsidR="00842807" w:rsidRPr="00016070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1FC49" w14:textId="77777777" w:rsidR="00842807" w:rsidRPr="00842807" w:rsidRDefault="00842807" w:rsidP="00016070">
            <w:pPr>
              <w:ind w:left="133" w:right="137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Масса изделия</w:t>
            </w:r>
          </w:p>
          <w:p w14:paraId="68D85575" w14:textId="77777777" w:rsidR="00842807" w:rsidRPr="00842807" w:rsidRDefault="00842807" w:rsidP="00016070">
            <w:pPr>
              <w:ind w:left="133" w:right="137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(диапазон измерений 3-25 кг,</w:t>
            </w:r>
          </w:p>
          <w:p w14:paraId="79229C24" w14:textId="4E535AA5" w:rsidR="00842807" w:rsidRPr="00016070" w:rsidRDefault="00842807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37"/>
              <w:jc w:val="both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погрешность 5%)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C9506B" w14:textId="77777777" w:rsidR="00842807" w:rsidRPr="00B55168" w:rsidRDefault="00842807" w:rsidP="00A16BAC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B55168">
              <w:rPr>
                <w:sz w:val="22"/>
                <w:szCs w:val="22"/>
                <w:lang w:val="en-US"/>
              </w:rPr>
              <w:t xml:space="preserve"> BY 600017855.235-2009 </w:t>
            </w:r>
            <w:r w:rsidRPr="00842807">
              <w:rPr>
                <w:sz w:val="22"/>
                <w:szCs w:val="22"/>
              </w:rPr>
              <w:t>п</w:t>
            </w:r>
            <w:r w:rsidRPr="00B55168">
              <w:rPr>
                <w:sz w:val="22"/>
                <w:szCs w:val="22"/>
                <w:lang w:val="en-US"/>
              </w:rPr>
              <w:t>.1.1.3</w:t>
            </w:r>
          </w:p>
          <w:p w14:paraId="3C1F08F7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600017855.223-2007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0DA7BB62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600017855.222-2006 п.1.1.3</w:t>
            </w:r>
          </w:p>
          <w:p w14:paraId="76CC554C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37.003.1306-86 п.1.1.4</w:t>
            </w:r>
          </w:p>
          <w:p w14:paraId="17F13561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37.003.663-78 п.1.1.3</w:t>
            </w:r>
          </w:p>
          <w:p w14:paraId="1B998BF4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37.003.604-78 п.1.1.3</w:t>
            </w:r>
          </w:p>
          <w:p w14:paraId="6C9ACE94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600017855.219-2004 п.1.1.3</w:t>
            </w:r>
          </w:p>
          <w:p w14:paraId="09F3F3C9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37.003.602-78 п.1.2.2</w:t>
            </w:r>
          </w:p>
          <w:p w14:paraId="6EDC2EC6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600017855.231-2007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0FFB4A15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600017855.230-2007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655CDB0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600017855.259-2013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14C0AC69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600017855.252-2011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EA2F8F5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00232495.184-94 п.1.1.2</w:t>
            </w:r>
          </w:p>
          <w:p w14:paraId="0D35AD6B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 1401-90 п.1.1.3</w:t>
            </w:r>
          </w:p>
          <w:p w14:paraId="5F4A9040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600017855.260-2013 п.1.1.3</w:t>
            </w:r>
          </w:p>
          <w:p w14:paraId="4A8CD1CC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600017855.246-2011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17596431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600017855.247-2011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5B65608D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600017855.249-2011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5B35D644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600017855.224-2007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B69CEC3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600017855.225-2008 п.1.1.3</w:t>
            </w:r>
          </w:p>
          <w:p w14:paraId="652DE36F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600017855.204-2000 п.1.1.3</w:t>
            </w:r>
          </w:p>
          <w:p w14:paraId="2C7AF5F0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37.452.182-93 п.1.1.3</w:t>
            </w:r>
          </w:p>
          <w:p w14:paraId="0439BF26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600017855.250-2011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3666C8CE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600017855.251-2011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.1.1.3</w:t>
            </w:r>
          </w:p>
          <w:p w14:paraId="203262ED" w14:textId="77777777" w:rsidR="00842807" w:rsidRPr="00842807" w:rsidRDefault="00842807" w:rsidP="00842807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37.003.1375-88 п.1.1.3</w:t>
            </w:r>
          </w:p>
          <w:p w14:paraId="3FCD08D0" w14:textId="06E95261" w:rsidR="00842807" w:rsidRPr="00A16BAC" w:rsidRDefault="00842807" w:rsidP="00A16BAC">
            <w:pPr>
              <w:shd w:val="clear" w:color="auto" w:fill="FFFFFF"/>
              <w:ind w:left="-41" w:right="-124" w:firstLine="141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7F798" w14:textId="3D15966D" w:rsidR="00842807" w:rsidRPr="00842807" w:rsidRDefault="00842807" w:rsidP="0084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42807">
              <w:rPr>
                <w:color w:val="000000"/>
                <w:sz w:val="22"/>
                <w:szCs w:val="22"/>
              </w:rPr>
              <w:t>ГОСТ 29329-92</w:t>
            </w:r>
          </w:p>
        </w:tc>
      </w:tr>
      <w:tr w:rsidR="00842807" w:rsidRPr="0038569C" w14:paraId="45F6F2E4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5519C" w14:textId="1769275A" w:rsidR="00842807" w:rsidRPr="00FF7F5D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8A3C7" w14:textId="77777777" w:rsidR="00A16BAC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5F08C8C7" w14:textId="4463BDE4" w:rsidR="00842807" w:rsidRPr="00016070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65A98" w14:textId="77777777" w:rsidR="00842807" w:rsidRPr="00B92488" w:rsidRDefault="00842807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6F0B64EA" w14:textId="0A2E6A10" w:rsidR="00842807" w:rsidRPr="00F76D2E" w:rsidRDefault="00842807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B092" w14:textId="77777777" w:rsidR="00842807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Напряжение на клеммах</w:t>
            </w:r>
          </w:p>
          <w:p w14:paraId="46C9B891" w14:textId="77777777" w:rsidR="000444EC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(диапазон</w:t>
            </w:r>
          </w:p>
          <w:p w14:paraId="092D92D4" w14:textId="43BA6F4A" w:rsidR="00842807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измерений </w:t>
            </w:r>
          </w:p>
          <w:p w14:paraId="346694ED" w14:textId="77777777" w:rsidR="00842807" w:rsidRPr="00B92488" w:rsidRDefault="00842807" w:rsidP="00A16BAC">
            <w:pP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12-24 В,</w:t>
            </w:r>
          </w:p>
          <w:p w14:paraId="1FFA8279" w14:textId="77777777" w:rsidR="000444EC" w:rsidRDefault="00842807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погрешность </w:t>
            </w:r>
          </w:p>
          <w:p w14:paraId="232B510E" w14:textId="686C11AE" w:rsidR="00842807" w:rsidRPr="00295E4A" w:rsidRDefault="00842807" w:rsidP="00A16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-124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измерений 5%)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3C8E7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600017855.235-2009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134F49F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600017855.223-2007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63D47E7C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600017855.222-2006 п.1.2.1</w:t>
            </w:r>
          </w:p>
          <w:p w14:paraId="6A055660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37.003.1306-86 п.1.1.8</w:t>
            </w:r>
          </w:p>
          <w:p w14:paraId="69CFA05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37.003.663-78 п.1.2.1</w:t>
            </w:r>
          </w:p>
          <w:p w14:paraId="5D468F3B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37.003.604-78 п.1.1.7</w:t>
            </w:r>
          </w:p>
          <w:p w14:paraId="76F1A6AB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600017855.219-2004 п.1.1.7</w:t>
            </w:r>
          </w:p>
          <w:p w14:paraId="2F93DEF7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37.003.602-78 п.1.3.1</w:t>
            </w:r>
          </w:p>
          <w:p w14:paraId="56DD727C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600017855.231-2007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087DE73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600017855.230-2007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611B556F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600017855.259-2013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70A96F38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600017855.252-2011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2F1CA6C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00232495.184-94 п.1.2.5</w:t>
            </w:r>
          </w:p>
          <w:p w14:paraId="7936649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 1401-90 п.1.2.5</w:t>
            </w:r>
          </w:p>
          <w:p w14:paraId="36BD3E29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600017855.260-2013 п.1.2.1</w:t>
            </w:r>
          </w:p>
          <w:p w14:paraId="15066DF5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600017855.246-2011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32B51949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600017855.247-2011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6897D1B8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600017855.249-2011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235575A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600017855.224-2007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.1.2.3</w:t>
            </w:r>
          </w:p>
          <w:p w14:paraId="208E9002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 xml:space="preserve">ТУ </w:t>
            </w:r>
            <w:r w:rsidRPr="00842807">
              <w:rPr>
                <w:sz w:val="22"/>
                <w:szCs w:val="22"/>
                <w:lang w:val="en-US"/>
              </w:rPr>
              <w:t>BY</w:t>
            </w:r>
            <w:r w:rsidRPr="00842807">
              <w:rPr>
                <w:sz w:val="22"/>
                <w:szCs w:val="22"/>
              </w:rPr>
              <w:t xml:space="preserve"> 600017855.225-2008 п.1.2.1</w:t>
            </w:r>
          </w:p>
          <w:p w14:paraId="1837737F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РБ 600017855.204-2000 п.1.2.3</w:t>
            </w:r>
          </w:p>
          <w:p w14:paraId="22568FA7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37.452.182 п.1.2.3</w:t>
            </w:r>
          </w:p>
          <w:p w14:paraId="6DD1BC34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600017855.250-2011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222DFC1F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842807">
              <w:rPr>
                <w:sz w:val="22"/>
                <w:szCs w:val="22"/>
              </w:rPr>
              <w:t>ТУ</w:t>
            </w:r>
            <w:r w:rsidRPr="00842807">
              <w:rPr>
                <w:sz w:val="22"/>
                <w:szCs w:val="22"/>
                <w:lang w:val="en-US"/>
              </w:rPr>
              <w:t xml:space="preserve"> BY 600017855.251-2011 </w:t>
            </w:r>
            <w:r w:rsidRPr="00842807">
              <w:rPr>
                <w:sz w:val="22"/>
                <w:szCs w:val="22"/>
              </w:rPr>
              <w:t>п</w:t>
            </w:r>
            <w:r w:rsidRPr="00842807">
              <w:rPr>
                <w:sz w:val="22"/>
                <w:szCs w:val="22"/>
                <w:lang w:val="en-US"/>
              </w:rPr>
              <w:t>.1.2.1</w:t>
            </w:r>
          </w:p>
          <w:p w14:paraId="592DF406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ТУ 37.003.1375-88 п.1.2.5</w:t>
            </w:r>
          </w:p>
          <w:p w14:paraId="52F75DF3" w14:textId="77777777" w:rsidR="00842807" w:rsidRPr="00842807" w:rsidRDefault="00842807" w:rsidP="00A16BAC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ТНПА и другая документация</w:t>
            </w:r>
          </w:p>
          <w:p w14:paraId="4FD15D3A" w14:textId="77777777" w:rsidR="00842807" w:rsidRPr="00842807" w:rsidRDefault="00842807" w:rsidP="0084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C0FF6" w14:textId="77777777" w:rsidR="00842807" w:rsidRPr="00842807" w:rsidRDefault="00842807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ГОСТ 3940-2004 п.6.1</w:t>
            </w:r>
          </w:p>
          <w:p w14:paraId="2DF25D6D" w14:textId="735D44A7" w:rsidR="00842807" w:rsidRPr="00842807" w:rsidRDefault="00842807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color w:val="000000"/>
                <w:sz w:val="22"/>
                <w:szCs w:val="22"/>
              </w:rPr>
            </w:pPr>
            <w:r w:rsidRPr="00842807">
              <w:rPr>
                <w:sz w:val="22"/>
                <w:szCs w:val="22"/>
              </w:rPr>
              <w:t>ГОСТ Р 52230-2004 п.6.1</w:t>
            </w:r>
          </w:p>
        </w:tc>
      </w:tr>
      <w:tr w:rsidR="00016070" w:rsidRPr="0038569C" w14:paraId="5CF77A53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52249" w14:textId="4711DFB1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F65D7" w14:textId="77777777" w:rsidR="00016070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</w:t>
            </w:r>
          </w:p>
          <w:p w14:paraId="341115D3" w14:textId="30B2A918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DDC34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0E7F0830" w14:textId="1BC5929B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60460" w14:textId="77777777" w:rsid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Потребляемый </w:t>
            </w:r>
          </w:p>
          <w:p w14:paraId="3A69C652" w14:textId="673295F6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FFC53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6C6FBC97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15A2CECA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600017855.222-2006 п.1.2.1</w:t>
            </w:r>
          </w:p>
          <w:p w14:paraId="21E3DE72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37.003.1306-86 п.1.1.8</w:t>
            </w:r>
          </w:p>
          <w:p w14:paraId="3DD984B2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37.003.663-78 п.1.2.1</w:t>
            </w:r>
          </w:p>
          <w:p w14:paraId="5CC46CDD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37.003.604-78 п.1.1.7</w:t>
            </w:r>
          </w:p>
          <w:p w14:paraId="76915012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600017855.219-2004 п.1.1.7</w:t>
            </w:r>
          </w:p>
          <w:p w14:paraId="3FB9B10F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37.003.602-78 п.1.3.1</w:t>
            </w:r>
          </w:p>
          <w:p w14:paraId="51CA634A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600017855.231-2007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5C4FFBBA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0378F35A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600017855.259-2013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521C82EF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600017855.252-2011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2AD7F05B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00232495.184-94 п.1.2.5</w:t>
            </w:r>
          </w:p>
          <w:p w14:paraId="392C8B41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 1401-90 п.1.2.5</w:t>
            </w:r>
          </w:p>
          <w:p w14:paraId="7CE71F4A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600017855.260-2013 п.1.2.1</w:t>
            </w:r>
          </w:p>
          <w:p w14:paraId="49A8628D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5BD9A10D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470443CB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09A994F2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</w:t>
            </w:r>
          </w:p>
          <w:p w14:paraId="49C3C55B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600017855.225-2008 п.1.2.1</w:t>
            </w:r>
          </w:p>
          <w:p w14:paraId="76770BCC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600017855.204-2000 п.1.2.3</w:t>
            </w:r>
          </w:p>
          <w:p w14:paraId="500C85D9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37.452.182 п.1.2.3</w:t>
            </w:r>
          </w:p>
          <w:p w14:paraId="0B77AFAD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600017855.250-2011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099B2B29" w14:textId="77777777" w:rsidR="00016070" w:rsidRPr="00305715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600017855.251-2011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</w:t>
            </w:r>
          </w:p>
          <w:p w14:paraId="20D376EC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37.003.1375-88 п.1.2.5</w:t>
            </w:r>
          </w:p>
          <w:p w14:paraId="6B8609F5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  <w:p w14:paraId="06EA0A10" w14:textId="77777777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8EE1F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п.6.1</w:t>
            </w:r>
          </w:p>
          <w:p w14:paraId="5B90CC38" w14:textId="7313E750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п.6.1</w:t>
            </w:r>
          </w:p>
        </w:tc>
      </w:tr>
      <w:tr w:rsidR="00016070" w:rsidRPr="0038569C" w14:paraId="4168B308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10F49" w14:textId="4F2E9570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1.5*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D48EA" w14:textId="77777777" w:rsid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</w:t>
            </w:r>
            <w:r>
              <w:rPr>
                <w:sz w:val="22"/>
                <w:szCs w:val="22"/>
              </w:rPr>
              <w:t>-</w:t>
            </w:r>
          </w:p>
          <w:p w14:paraId="34D4417B" w14:textId="16102DE4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B76DC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DE0DCFB" w14:textId="656B850D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5C138" w14:textId="77777777" w:rsidR="00F54DAF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03CF8D52" w14:textId="77777777" w:rsidR="00F54DAF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повышенную </w:t>
            </w:r>
          </w:p>
          <w:p w14:paraId="68DC273A" w14:textId="03523533" w:rsid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частоту вращения</w:t>
            </w:r>
          </w:p>
          <w:p w14:paraId="468A6618" w14:textId="77777777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BE4D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п.4.21</w:t>
            </w:r>
          </w:p>
          <w:p w14:paraId="1C666ED6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п.4.21</w:t>
            </w:r>
          </w:p>
          <w:p w14:paraId="467B898D" w14:textId="20B6B992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E7DD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п.6.14</w:t>
            </w:r>
          </w:p>
          <w:p w14:paraId="0C58B01B" w14:textId="3A40CA40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п.6.14</w:t>
            </w:r>
          </w:p>
        </w:tc>
      </w:tr>
      <w:tr w:rsidR="00016070" w:rsidRPr="0038569C" w14:paraId="660069D7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6D993" w14:textId="585EE5E9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4981F" w14:textId="77777777" w:rsid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61E599EB" w14:textId="4F88E777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39451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2FEDE2D5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26.095</w:t>
            </w:r>
          </w:p>
          <w:p w14:paraId="404EAB15" w14:textId="77777777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05B05" w14:textId="77777777" w:rsidR="00F54DAF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0025CE49" w14:textId="4592FD68" w:rsidR="00016070" w:rsidRPr="00B92488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proofErr w:type="spellStart"/>
            <w:r w:rsidRPr="00B92488">
              <w:rPr>
                <w:sz w:val="22"/>
                <w:szCs w:val="22"/>
              </w:rPr>
              <w:t>вибропрочность</w:t>
            </w:r>
            <w:proofErr w:type="spellEnd"/>
          </w:p>
          <w:p w14:paraId="45677CC5" w14:textId="77777777" w:rsidR="00016070" w:rsidRPr="00B92488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(ускорение 10</w:t>
            </w:r>
            <w:r w:rsidRPr="00016070">
              <w:rPr>
                <w:sz w:val="22"/>
                <w:szCs w:val="22"/>
              </w:rPr>
              <w:t>g</w:t>
            </w:r>
            <w:r w:rsidRPr="00B92488">
              <w:rPr>
                <w:sz w:val="22"/>
                <w:szCs w:val="22"/>
              </w:rPr>
              <w:t>)</w:t>
            </w:r>
          </w:p>
          <w:p w14:paraId="2992F56E" w14:textId="49088566" w:rsidR="00016070" w:rsidRPr="00B92488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92488">
              <w:rPr>
                <w:sz w:val="22"/>
                <w:szCs w:val="22"/>
              </w:rPr>
              <w:t>даропрочность</w:t>
            </w:r>
          </w:p>
          <w:p w14:paraId="05DE5442" w14:textId="77777777" w:rsid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(ускорение 15</w:t>
            </w:r>
            <w:r w:rsidRPr="00016070">
              <w:rPr>
                <w:sz w:val="22"/>
                <w:szCs w:val="22"/>
              </w:rPr>
              <w:t>g</w:t>
            </w:r>
            <w:r w:rsidRPr="00B92488">
              <w:rPr>
                <w:sz w:val="22"/>
                <w:szCs w:val="22"/>
              </w:rPr>
              <w:t>)</w:t>
            </w:r>
          </w:p>
          <w:p w14:paraId="25060EE3" w14:textId="77777777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30C8B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п.4.20</w:t>
            </w:r>
          </w:p>
          <w:p w14:paraId="3614FC8D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 xml:space="preserve">ГОСТ Р 52230-2004 п.4.20 </w:t>
            </w:r>
          </w:p>
          <w:p w14:paraId="7475CE2A" w14:textId="5E296EB5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0C83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п.6.13</w:t>
            </w:r>
          </w:p>
          <w:p w14:paraId="667307D5" w14:textId="02B1F9FA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п.6.13</w:t>
            </w:r>
          </w:p>
        </w:tc>
      </w:tr>
      <w:tr w:rsidR="00016070" w:rsidRPr="0038569C" w14:paraId="78302ACF" w14:textId="77777777" w:rsidTr="002002B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E12" w14:textId="0AB9AF91" w:rsidR="00016070" w:rsidRPr="00FF7F5D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0833B" w14:textId="77777777" w:rsidR="00016070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1091099F" w14:textId="2C44507D" w:rsidR="00016070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  <w:p w14:paraId="74E2BF3A" w14:textId="77777777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AD83A" w14:textId="77777777" w:rsidR="00016070" w:rsidRPr="00B92488" w:rsidRDefault="00016070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39CF1A58" w14:textId="31B5FD24" w:rsidR="00016070" w:rsidRPr="00016070" w:rsidRDefault="0001607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D0E88" w14:textId="77777777" w:rsidR="00F54DAF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Электрическая прочность</w:t>
            </w:r>
          </w:p>
          <w:p w14:paraId="593268A0" w14:textId="43D31BE5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изоляции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C013C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п.4.15</w:t>
            </w:r>
          </w:p>
          <w:p w14:paraId="55183289" w14:textId="77777777" w:rsidR="00016070" w:rsidRPr="00016070" w:rsidRDefault="00016070" w:rsidP="00016070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 xml:space="preserve">ГОСТ Р 52230-2004 п.4.15 </w:t>
            </w:r>
          </w:p>
          <w:p w14:paraId="7DE4A6FA" w14:textId="1C57A683" w:rsidR="00016070" w:rsidRP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A2EA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п.6.9</w:t>
            </w:r>
          </w:p>
          <w:p w14:paraId="47E6B164" w14:textId="12C5D51C" w:rsidR="00016070" w:rsidRPr="00016070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Р 52230-2004 п.6.9</w:t>
            </w:r>
          </w:p>
        </w:tc>
      </w:tr>
    </w:tbl>
    <w:p w14:paraId="6415186C" w14:textId="77777777" w:rsidR="00865B7D" w:rsidRDefault="00865B7D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142"/>
        <w:gridCol w:w="3544"/>
        <w:gridCol w:w="1701"/>
      </w:tblGrid>
      <w:tr w:rsidR="007A1394" w:rsidRPr="0038569C" w14:paraId="3AFA7724" w14:textId="77777777" w:rsidTr="00683756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DF947D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50762C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D24C00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BA89EB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49E81E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AA862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16070" w:rsidRPr="0038569C" w14:paraId="73E4B35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10981" w14:textId="22C7BFC8" w:rsidR="00016070" w:rsidRPr="00FF7F5D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1.8*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6C1C4" w14:textId="77777777" w:rsidR="00016070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2F0688C2" w14:textId="014754A4" w:rsidR="00016070" w:rsidRPr="00F76D2E" w:rsidRDefault="00016070" w:rsidP="00016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0F7C" w14:textId="77777777" w:rsidR="00016070" w:rsidRPr="00B92488" w:rsidRDefault="00016070" w:rsidP="00F54DAF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28B94DB9" w14:textId="7A01E69A" w:rsidR="00016070" w:rsidRPr="00F54DAF" w:rsidRDefault="00016070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55830" w14:textId="77777777" w:rsidR="00F54DAF" w:rsidRDefault="00016070" w:rsidP="000444EC">
            <w:pPr>
              <w:shd w:val="clear" w:color="auto" w:fill="FFFFFF"/>
              <w:ind w:left="135" w:right="-124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Испытание на</w:t>
            </w:r>
          </w:p>
          <w:p w14:paraId="67E7847A" w14:textId="7F74F975" w:rsidR="00016070" w:rsidRPr="00295E4A" w:rsidRDefault="00016070" w:rsidP="000444EC">
            <w:pPr>
              <w:shd w:val="clear" w:color="auto" w:fill="FFFFFF"/>
              <w:ind w:left="135" w:right="-124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399AE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36E248B4" w14:textId="77777777" w:rsidR="00B85F0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</w:p>
          <w:p w14:paraId="037B782A" w14:textId="03E302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proofErr w:type="spellStart"/>
            <w:r w:rsidRPr="00016070">
              <w:rPr>
                <w:sz w:val="22"/>
                <w:szCs w:val="22"/>
              </w:rPr>
              <w:t>пп</w:t>
            </w:r>
            <w:proofErr w:type="spellEnd"/>
            <w:r w:rsidRPr="00305715">
              <w:rPr>
                <w:sz w:val="22"/>
                <w:szCs w:val="22"/>
                <w:lang w:val="en-US"/>
              </w:rPr>
              <w:t>.</w:t>
            </w:r>
            <w:r w:rsidR="00B85F00" w:rsidRPr="00305715">
              <w:rPr>
                <w:sz w:val="22"/>
                <w:szCs w:val="22"/>
                <w:lang w:val="en-US"/>
              </w:rPr>
              <w:t xml:space="preserve"> </w:t>
            </w:r>
            <w:r w:rsidRPr="00305715">
              <w:rPr>
                <w:sz w:val="22"/>
                <w:szCs w:val="22"/>
                <w:lang w:val="en-US"/>
              </w:rPr>
              <w:t>1.4.2, 1.4.3</w:t>
            </w:r>
          </w:p>
          <w:p w14:paraId="32BD8F77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600017855.222-2006 пп.1.4.2, 1.4.3</w:t>
            </w:r>
          </w:p>
          <w:p w14:paraId="2D35A884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37.003.1306-86 п.1.1.22</w:t>
            </w:r>
          </w:p>
          <w:p w14:paraId="7E8E9316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37.003.663-78 п.1.2.21</w:t>
            </w:r>
          </w:p>
          <w:p w14:paraId="3EADA99B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37.003.604-78 п.1.1.31</w:t>
            </w:r>
          </w:p>
          <w:p w14:paraId="27506777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600017855.219-2004 пп.1.1.24, 1.1.25</w:t>
            </w:r>
          </w:p>
          <w:p w14:paraId="529E16FF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ГОСТ 3940-2004 п.4.12</w:t>
            </w:r>
          </w:p>
          <w:p w14:paraId="15E51B84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600017855.231-2007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115D597E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453EF5A3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600017855.259 -2013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1B625744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600017855.252-2011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26BA9882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00232495.184-94 п.1.2.19</w:t>
            </w:r>
          </w:p>
          <w:p w14:paraId="5F796DAB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 1401-90 п.1.2.19</w:t>
            </w:r>
          </w:p>
          <w:p w14:paraId="50712D09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600017855.260-2013 п.1.2.22</w:t>
            </w:r>
          </w:p>
          <w:p w14:paraId="20D98C09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.1.2.22</w:t>
            </w:r>
          </w:p>
          <w:p w14:paraId="54DDFFF9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.1.2.22</w:t>
            </w:r>
          </w:p>
          <w:p w14:paraId="63B1D0F7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37AA87F2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.1.2.20</w:t>
            </w:r>
          </w:p>
          <w:p w14:paraId="242E1E31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BY 600017855.225-2008 п.1.2.22</w:t>
            </w:r>
          </w:p>
          <w:p w14:paraId="1848F806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РБ 600017855.204 -2000 п.1.2.20</w:t>
            </w:r>
          </w:p>
          <w:p w14:paraId="425FB6D3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37.452.182-93 п.1.2.20</w:t>
            </w:r>
          </w:p>
          <w:p w14:paraId="6CF5A2C7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600017855.250-2011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26729C3D" w14:textId="77777777" w:rsidR="00016070" w:rsidRPr="00305715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01607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600017855.251 -2011 </w:t>
            </w:r>
            <w:r w:rsidRPr="0001607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.1.1.6</w:t>
            </w:r>
          </w:p>
          <w:p w14:paraId="15E09206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ТУ 37.003.1375-88 п.1.2.19</w:t>
            </w:r>
          </w:p>
          <w:p w14:paraId="634EBD0E" w14:textId="77777777" w:rsidR="00016070" w:rsidRPr="00016070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016070">
              <w:rPr>
                <w:sz w:val="22"/>
                <w:szCs w:val="22"/>
              </w:rPr>
              <w:t>ТНПА и другая документация</w:t>
            </w:r>
          </w:p>
          <w:p w14:paraId="37D22718" w14:textId="77777777" w:rsidR="00016070" w:rsidRPr="00295E4A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7A9DC" w14:textId="22AD6349" w:rsidR="00016070" w:rsidRPr="00F54DAF" w:rsidRDefault="00016070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54DAF">
              <w:rPr>
                <w:sz w:val="22"/>
                <w:szCs w:val="22"/>
              </w:rPr>
              <w:t>ГОСТ 3940-2004 п.6.5</w:t>
            </w:r>
          </w:p>
          <w:p w14:paraId="14329757" w14:textId="4C24E751" w:rsidR="00016070" w:rsidRPr="00295E4A" w:rsidRDefault="0001607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color w:val="000000"/>
                <w:sz w:val="22"/>
                <w:szCs w:val="22"/>
              </w:rPr>
            </w:pPr>
            <w:r w:rsidRPr="00F54DAF">
              <w:rPr>
                <w:sz w:val="22"/>
                <w:szCs w:val="22"/>
              </w:rPr>
              <w:t>ГОСТ Р 52230</w:t>
            </w:r>
            <w:r w:rsidR="002002B1">
              <w:rPr>
                <w:sz w:val="22"/>
                <w:szCs w:val="22"/>
              </w:rPr>
              <w:t>-</w:t>
            </w:r>
            <w:r w:rsidRPr="00F54DAF">
              <w:rPr>
                <w:sz w:val="22"/>
                <w:szCs w:val="22"/>
              </w:rPr>
              <w:t>2004 п.6.5</w:t>
            </w:r>
          </w:p>
        </w:tc>
      </w:tr>
    </w:tbl>
    <w:p w14:paraId="5502D303" w14:textId="77777777" w:rsidR="00865B7D" w:rsidRDefault="00865B7D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142"/>
        <w:gridCol w:w="3544"/>
        <w:gridCol w:w="1701"/>
      </w:tblGrid>
      <w:tr w:rsidR="007A1394" w:rsidRPr="0038569C" w14:paraId="6A64C289" w14:textId="77777777" w:rsidTr="00683756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B97B1E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B4FBFA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363A2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82386E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BBDA75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B89624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6CFB7BAB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945D2" w14:textId="1856CCFD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555CA" w14:textId="77777777" w:rsidR="00F54DAF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64E8770F" w14:textId="7B2BEECE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5BCA5" w14:textId="77777777" w:rsidR="00F54DAF" w:rsidRPr="00B92488" w:rsidRDefault="00F54DAF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52C5842" w14:textId="2462B333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56A04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5142C5B3" w14:textId="4C1F2AAF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холодостойкость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CCBF5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7269720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  <w:proofErr w:type="spellStart"/>
            <w:r w:rsidRPr="00F76D2E">
              <w:rPr>
                <w:sz w:val="22"/>
                <w:szCs w:val="22"/>
              </w:rPr>
              <w:t>пп</w:t>
            </w:r>
            <w:proofErr w:type="spellEnd"/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5247A83E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600017855.222-2006 пп.1.4.2, 1.4.3</w:t>
            </w:r>
          </w:p>
          <w:p w14:paraId="220E338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37.003.1306-86 п.1.1.22</w:t>
            </w:r>
          </w:p>
          <w:p w14:paraId="15DCB10B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37.003.663-78 п.1.2.22</w:t>
            </w:r>
          </w:p>
          <w:p w14:paraId="4E80C065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37.003.604-78 п.1.1.32</w:t>
            </w:r>
          </w:p>
          <w:p w14:paraId="3C61D4E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600017855.219-2004 п.1.1.26</w:t>
            </w:r>
          </w:p>
          <w:p w14:paraId="1030B50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п.4.12</w:t>
            </w:r>
          </w:p>
          <w:p w14:paraId="379E6A1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600017855.231-2007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.1.4.2, 1.4.3</w:t>
            </w:r>
          </w:p>
          <w:p w14:paraId="5359FC28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600017855.230 -2007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3E2B5CA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.1.4.2</w:t>
            </w:r>
          </w:p>
          <w:p w14:paraId="208E4F8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600017855.252 -2011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0E8CE3BB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00232495.184-94 п.1.2.18</w:t>
            </w:r>
          </w:p>
          <w:p w14:paraId="4E09249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 1401-90 п.1.2.18</w:t>
            </w:r>
          </w:p>
          <w:p w14:paraId="4FCCD24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600017855.260-2013 п.1.2.23</w:t>
            </w:r>
          </w:p>
          <w:p w14:paraId="7FAAB996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.1.2.23</w:t>
            </w:r>
          </w:p>
          <w:p w14:paraId="539EB59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.1.2.23</w:t>
            </w:r>
          </w:p>
          <w:p w14:paraId="0AAA2746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3CB156BC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.1.2.16</w:t>
            </w:r>
          </w:p>
          <w:p w14:paraId="7A594DE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600017855.225-2008 п.1.2.23</w:t>
            </w:r>
          </w:p>
          <w:p w14:paraId="4F0D739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600017855.204-2000 п.1.2.16</w:t>
            </w:r>
          </w:p>
          <w:p w14:paraId="5217A92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37.452.182 п.1.2.16</w:t>
            </w:r>
          </w:p>
          <w:p w14:paraId="70C0A2A4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600017855.250-2011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292C623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600017855.251-2011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 xml:space="preserve">.1.1.6,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.1.4.3</w:t>
            </w:r>
          </w:p>
          <w:p w14:paraId="26C1B75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37.003.1375-88 п.1.2.18</w:t>
            </w:r>
          </w:p>
          <w:p w14:paraId="6349266F" w14:textId="77777777" w:rsidR="00F54DAF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09A7492F" w14:textId="396B452A" w:rsidR="007A1394" w:rsidRPr="00F76D2E" w:rsidRDefault="007A1394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5CB2C" w14:textId="517C13B2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п.6.6</w:t>
            </w:r>
          </w:p>
          <w:p w14:paraId="01502870" w14:textId="683B997C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п.6.6</w:t>
            </w:r>
          </w:p>
          <w:p w14:paraId="71AF4BC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48B62582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BFEC1" w14:textId="44540D62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6CC1A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58B8EDD4" w14:textId="5825298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DE84D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988D54D" w14:textId="2F25B614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D9F08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1CC40ACA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воздействие </w:t>
            </w:r>
          </w:p>
          <w:p w14:paraId="216BCB68" w14:textId="57CADE6E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влажной тепловой среды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FAE34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п.4.13</w:t>
            </w:r>
          </w:p>
          <w:p w14:paraId="506B0271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п.4.13</w:t>
            </w:r>
          </w:p>
          <w:p w14:paraId="34498524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3F6725DB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572A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п.6.7</w:t>
            </w:r>
          </w:p>
          <w:p w14:paraId="73240A90" w14:textId="318B0E9C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п.6.7</w:t>
            </w:r>
          </w:p>
        </w:tc>
      </w:tr>
      <w:tr w:rsidR="00F54DAF" w:rsidRPr="0038569C" w14:paraId="2CD1D934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3EA33" w14:textId="5149986A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0BED1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5E4C9558" w14:textId="31260453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8CC0F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3B0A43AF" w14:textId="5CF946BF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36DF0" w14:textId="621BEB6C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Испытание механической прочности выводных зажимов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3667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п.4.22</w:t>
            </w:r>
          </w:p>
          <w:p w14:paraId="3D20154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п.4.22</w:t>
            </w:r>
          </w:p>
          <w:p w14:paraId="12DD9B17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312D501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387B6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п.6.15</w:t>
            </w:r>
          </w:p>
          <w:p w14:paraId="3266CCF6" w14:textId="68CA407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п.6.15</w:t>
            </w:r>
          </w:p>
        </w:tc>
      </w:tr>
    </w:tbl>
    <w:p w14:paraId="60A1C1D1" w14:textId="77777777" w:rsidR="002002B1" w:rsidRDefault="002002B1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701"/>
        <w:gridCol w:w="142"/>
        <w:gridCol w:w="3544"/>
        <w:gridCol w:w="1701"/>
      </w:tblGrid>
      <w:tr w:rsidR="007A1394" w:rsidRPr="0038569C" w14:paraId="4097DAEB" w14:textId="77777777" w:rsidTr="00683756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87EB58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C6630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C90366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94303B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B088C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3B6C7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149E8AA2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BB76B" w14:textId="18787809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14316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01782DAF" w14:textId="6667A4B1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2BDA3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7A7D53AF" w14:textId="1E41E2DE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CD81" w14:textId="77777777" w:rsidR="000444EC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</w:t>
            </w:r>
          </w:p>
          <w:p w14:paraId="5E4B19A5" w14:textId="77777777" w:rsidR="000444EC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степени защиты </w:t>
            </w:r>
          </w:p>
          <w:p w14:paraId="35005ADC" w14:textId="2ECC5E49" w:rsidR="00F54DAF" w:rsidRPr="00295E4A" w:rsidRDefault="00F54DAF" w:rsidP="000444EC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от проникновения пыли</w:t>
            </w:r>
            <w:r w:rsidR="000444EC">
              <w:rPr>
                <w:sz w:val="22"/>
                <w:szCs w:val="22"/>
              </w:rPr>
              <w:t xml:space="preserve"> </w:t>
            </w:r>
            <w:r w:rsidRPr="000444EC">
              <w:rPr>
                <w:sz w:val="22"/>
                <w:szCs w:val="22"/>
              </w:rPr>
              <w:t>IP5</w:t>
            </w:r>
            <w:r w:rsidRPr="00B92488">
              <w:rPr>
                <w:sz w:val="22"/>
                <w:szCs w:val="22"/>
              </w:rPr>
              <w:t>Х;</w:t>
            </w:r>
            <w:r w:rsidRPr="000444EC">
              <w:rPr>
                <w:sz w:val="22"/>
                <w:szCs w:val="22"/>
              </w:rPr>
              <w:t xml:space="preserve"> IP</w:t>
            </w:r>
            <w:r w:rsidRPr="00B92488">
              <w:rPr>
                <w:sz w:val="22"/>
                <w:szCs w:val="22"/>
              </w:rPr>
              <w:t>6Х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4B83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25EADB3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3DE77A6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5,6</w:t>
            </w:r>
          </w:p>
          <w:p w14:paraId="7450BE6D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69AA79B8" w14:textId="58A64E1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90C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6CD647D6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п.13.4</w:t>
            </w:r>
          </w:p>
          <w:p w14:paraId="738ED9A5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16962 п.2.3.12-2.3.13</w:t>
            </w:r>
          </w:p>
          <w:p w14:paraId="5210D428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6.3</w:t>
            </w:r>
          </w:p>
          <w:p w14:paraId="4C0C72D7" w14:textId="04086B81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20483A7E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85816" w14:textId="6865F068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087D2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4787FE5C" w14:textId="10AD6B0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90B9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4735FC5E" w14:textId="02D00C8F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6DF0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Испытани</w:t>
            </w:r>
            <w:r>
              <w:rPr>
                <w:sz w:val="22"/>
                <w:szCs w:val="22"/>
              </w:rPr>
              <w:t xml:space="preserve">е </w:t>
            </w:r>
          </w:p>
          <w:p w14:paraId="1CA354D6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степени защиты </w:t>
            </w:r>
          </w:p>
          <w:p w14:paraId="5FF11752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проникнове</w:t>
            </w:r>
            <w:r w:rsidRPr="00B92488">
              <w:rPr>
                <w:sz w:val="22"/>
                <w:szCs w:val="22"/>
              </w:rPr>
              <w:t xml:space="preserve">ния брызг и воды </w:t>
            </w:r>
          </w:p>
          <w:p w14:paraId="7D1F8008" w14:textId="3F188BA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 xml:space="preserve"> Х4</w:t>
            </w:r>
            <w:r w:rsidR="000444EC">
              <w:rPr>
                <w:sz w:val="22"/>
                <w:szCs w:val="22"/>
              </w:rPr>
              <w:t>,</w:t>
            </w:r>
            <w:r w:rsidRPr="00B92488">
              <w:rPr>
                <w:sz w:val="22"/>
                <w:szCs w:val="22"/>
              </w:rPr>
              <w:t xml:space="preserve"> </w:t>
            </w: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 xml:space="preserve">Х5; </w:t>
            </w:r>
            <w:r w:rsidRPr="00B92488">
              <w:rPr>
                <w:sz w:val="22"/>
                <w:szCs w:val="22"/>
                <w:lang w:val="en-US"/>
              </w:rPr>
              <w:t>IP</w:t>
            </w:r>
            <w:r w:rsidRPr="00B92488">
              <w:rPr>
                <w:sz w:val="22"/>
                <w:szCs w:val="22"/>
              </w:rPr>
              <w:t>Х7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5B498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11EE1C0F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табл.3 первая цифра 4,5,7</w:t>
            </w:r>
          </w:p>
          <w:p w14:paraId="76B72C69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3C7FA399" w14:textId="6C2FA47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426C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п.6.4</w:t>
            </w:r>
          </w:p>
          <w:p w14:paraId="22EF228C" w14:textId="6B7A7545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14254-2015п.14.2.4, п.</w:t>
            </w:r>
            <w:r w:rsidR="002002B1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14.2.5,</w:t>
            </w:r>
            <w:r w:rsidR="002002B1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п.14.2.7</w:t>
            </w:r>
          </w:p>
          <w:p w14:paraId="4664872C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6.4</w:t>
            </w:r>
          </w:p>
          <w:p w14:paraId="07B4059E" w14:textId="6AA7E762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749C16D7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68139" w14:textId="66C01D63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23F26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2748388E" w14:textId="78829F9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A48E1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2ECABEF9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36.038</w:t>
            </w:r>
          </w:p>
          <w:p w14:paraId="330D2B21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18AE790E" w14:textId="1B3C4E3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36.057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7CF43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Испытание на </w:t>
            </w:r>
          </w:p>
          <w:p w14:paraId="3C38D958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гарантийную наработку и</w:t>
            </w:r>
          </w:p>
          <w:p w14:paraId="7866BCEA" w14:textId="6BF6E5C6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ресурс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CEF19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п.15табл.7</w:t>
            </w:r>
          </w:p>
          <w:p w14:paraId="22AD445C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п.15табл.7</w:t>
            </w:r>
          </w:p>
          <w:p w14:paraId="6C2452B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</w:t>
            </w:r>
          </w:p>
          <w:p w14:paraId="186A4B01" w14:textId="48851EE6" w:rsidR="00F54DAF" w:rsidRPr="00F76D2E" w:rsidRDefault="00F54DAF" w:rsidP="007A1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F4C3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п.6.18, 6.19</w:t>
            </w:r>
          </w:p>
          <w:p w14:paraId="1E1C0B6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п.6.18, 6.19</w:t>
            </w:r>
          </w:p>
          <w:p w14:paraId="0ABDCF44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 п.5.3</w:t>
            </w:r>
          </w:p>
          <w:p w14:paraId="40CC31B7" w14:textId="19A28465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44AE2CC3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937ED" w14:textId="2EC40BBD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C3D41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41234980" w14:textId="77CC6D1B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2C0C" w14:textId="77777777" w:rsidR="00F54DAF" w:rsidRPr="00B92488" w:rsidRDefault="00F54DAF" w:rsidP="00F76D2E">
            <w:pPr>
              <w:ind w:right="-108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01C79B81" w14:textId="6C7DAC50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DC84F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Номинальная </w:t>
            </w:r>
          </w:p>
          <w:p w14:paraId="189D05C6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 пусковая </w:t>
            </w:r>
          </w:p>
          <w:p w14:paraId="61A55BD5" w14:textId="5B6A5072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мощность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7653B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табл.7 п.2</w:t>
            </w:r>
          </w:p>
          <w:p w14:paraId="6CA369D7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табл.7 п.2</w:t>
            </w:r>
          </w:p>
          <w:p w14:paraId="54203C0A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</w:t>
            </w:r>
          </w:p>
          <w:p w14:paraId="5AE32833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1FC0EE86" w14:textId="2EC51C80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B43A0" w14:textId="2EF55B5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53829-2010, п.5.2</w:t>
            </w:r>
          </w:p>
        </w:tc>
      </w:tr>
      <w:tr w:rsidR="00F54DAF" w:rsidRPr="0038569C" w14:paraId="7FE15BA7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68F4B" w14:textId="607AE7D1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53494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669416AC" w14:textId="2DA9C05B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6A9F0" w14:textId="630BDC0C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 26.080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233C6" w14:textId="25412664" w:rsidR="00F54DAF" w:rsidRPr="00295E4A" w:rsidRDefault="00F54DAF" w:rsidP="000444EC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Проверка защитных металлопокрытий на воздействие соляного тумана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60BB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6849AEB0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п.4.23.2</w:t>
            </w:r>
          </w:p>
          <w:p w14:paraId="6DBF7E16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6654FE43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п.4.23.2</w:t>
            </w:r>
          </w:p>
          <w:p w14:paraId="6736DDE5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01294019" w14:textId="578A143A" w:rsidR="002002B1" w:rsidRPr="00F76D2E" w:rsidRDefault="002002B1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59915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243EBA89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п.6.16.3</w:t>
            </w:r>
          </w:p>
          <w:p w14:paraId="1586CFA5" w14:textId="77777777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268CBAA7" w14:textId="6FD8B76B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п.6.16.3</w:t>
            </w:r>
          </w:p>
        </w:tc>
      </w:tr>
    </w:tbl>
    <w:p w14:paraId="7EA110A4" w14:textId="77777777" w:rsidR="002002B1" w:rsidRDefault="002002B1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7A1394" w:rsidRPr="0038569C" w14:paraId="2E7B8EF9" w14:textId="77777777" w:rsidTr="00457C4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B62F0F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380315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AEBAF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90751C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E99987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B3882B" w14:textId="77777777" w:rsidR="007A1394" w:rsidRPr="0038569C" w:rsidRDefault="007A1394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7E143CBC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88420" w14:textId="53F1CF0D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8AE76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2231B2A4" w14:textId="17D5097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F1072" w14:textId="23CE5A6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 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FCF28" w14:textId="3F6C0DF5" w:rsidR="00F54DAF" w:rsidRPr="00B92488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Проверка взаимозаменяемости </w:t>
            </w:r>
          </w:p>
          <w:p w14:paraId="5C46E192" w14:textId="626AF6E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92488">
              <w:rPr>
                <w:sz w:val="22"/>
                <w:szCs w:val="22"/>
              </w:rPr>
              <w:t xml:space="preserve">борочных единиц и деталей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F507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610FB15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3212251A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600017855.222-2006 п.1.1.5</w:t>
            </w:r>
          </w:p>
          <w:p w14:paraId="7D26248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37.003.1306-86 п.1.1.3</w:t>
            </w:r>
          </w:p>
          <w:p w14:paraId="3B53E67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37.003.663-78 п.1.2.4</w:t>
            </w:r>
          </w:p>
          <w:p w14:paraId="1CBE6A6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37.003.604-78 п.1.1.4</w:t>
            </w:r>
          </w:p>
          <w:p w14:paraId="5005E51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600017855.219-2004 п.1.1.4</w:t>
            </w:r>
          </w:p>
          <w:p w14:paraId="0D316E4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600017855.231-2007 п.1.1.5</w:t>
            </w:r>
          </w:p>
          <w:p w14:paraId="3C5F8C7B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600017855.230 -2007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389D0E7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.1.1.4</w:t>
            </w:r>
          </w:p>
          <w:p w14:paraId="7C41E05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600017855.252 -2011 п.1.1.5</w:t>
            </w:r>
          </w:p>
          <w:p w14:paraId="06498C3C" w14:textId="3CD294E4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00232495.184-94 п.1.1.4</w:t>
            </w:r>
          </w:p>
          <w:p w14:paraId="4E9586A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 xml:space="preserve">ТУ 37.003. </w:t>
            </w:r>
            <w:r w:rsidRPr="00305715">
              <w:rPr>
                <w:sz w:val="22"/>
                <w:szCs w:val="22"/>
                <w:lang w:val="en-US"/>
              </w:rPr>
              <w:t xml:space="preserve">1401-90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.1.1.4</w:t>
            </w:r>
          </w:p>
          <w:p w14:paraId="595C937B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600017855.260-2013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4F92C075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4BEE1C2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08B9C661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16EC4225" w14:textId="77777777" w:rsidR="007A1394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</w:p>
          <w:p w14:paraId="59FC270B" w14:textId="75A6B149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</w:t>
            </w:r>
            <w:r w:rsidR="002002B1" w:rsidRPr="00305715">
              <w:rPr>
                <w:sz w:val="22"/>
                <w:szCs w:val="22"/>
                <w:lang w:val="en-US"/>
              </w:rPr>
              <w:t xml:space="preserve"> </w:t>
            </w:r>
            <w:r w:rsidRPr="00305715">
              <w:rPr>
                <w:sz w:val="22"/>
                <w:szCs w:val="22"/>
                <w:lang w:val="en-US"/>
              </w:rPr>
              <w:t>1.1.5</w:t>
            </w:r>
          </w:p>
          <w:p w14:paraId="3972A67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600017855.225-2008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7E69ECE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600017855.204-2000 п.1.1.5</w:t>
            </w:r>
          </w:p>
          <w:p w14:paraId="40B2AF3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37.452.182 -93 п.1.1.5</w:t>
            </w:r>
          </w:p>
          <w:p w14:paraId="21F9961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600017855.250-2011 п.1.1.5</w:t>
            </w:r>
          </w:p>
          <w:p w14:paraId="7EFFF5E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600017855.251-2011 п.1.1.5</w:t>
            </w:r>
          </w:p>
          <w:p w14:paraId="3C888671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37.003.1375-88 п.1.1.4</w:t>
            </w:r>
          </w:p>
          <w:p w14:paraId="2648770E" w14:textId="5C9A5E76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6C4A9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4F536188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п.6.17</w:t>
            </w:r>
          </w:p>
          <w:p w14:paraId="4CD18BF3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1DF2D88C" w14:textId="77777777" w:rsidR="00F54DAF" w:rsidRPr="00F76D2E" w:rsidRDefault="00F54DAF" w:rsidP="00F76D2E">
            <w:pPr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п.6.17</w:t>
            </w:r>
          </w:p>
          <w:p w14:paraId="450C25D5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5F990E4D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E9E83" w14:textId="789C57E0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AF6A5" w14:textId="77777777" w:rsidR="000444EC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Стартеры авто-</w:t>
            </w:r>
          </w:p>
          <w:p w14:paraId="0A43BA9F" w14:textId="706E63E3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мобильные, тракторные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47DF" w14:textId="77777777" w:rsidR="00F54DAF" w:rsidRPr="00B92488" w:rsidRDefault="00F54DAF" w:rsidP="00F76D2E">
            <w:pP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29.31/</w:t>
            </w:r>
          </w:p>
          <w:p w14:paraId="635B0D9F" w14:textId="7D0D1ED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640DB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Испытания на </w:t>
            </w:r>
          </w:p>
          <w:p w14:paraId="3E7478B1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воздействие </w:t>
            </w:r>
          </w:p>
          <w:p w14:paraId="5F680636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циклического </w:t>
            </w:r>
          </w:p>
          <w:p w14:paraId="41C4E1B0" w14:textId="77777777" w:rsidR="000444EC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 xml:space="preserve">изменения </w:t>
            </w:r>
          </w:p>
          <w:p w14:paraId="37267EE1" w14:textId="34C341ED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B92488">
              <w:rPr>
                <w:sz w:val="22"/>
                <w:szCs w:val="22"/>
              </w:rPr>
              <w:t>температуры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2AB5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600017855.235-2009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5823433A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600017855.223-2007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5BD6EB2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600017855.222-2006 п.1.1.5</w:t>
            </w:r>
          </w:p>
          <w:p w14:paraId="5F070968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37.003.1306-86 п.1.1.3</w:t>
            </w:r>
          </w:p>
          <w:p w14:paraId="2C00D25E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37.003.663-78 п.1.2.4</w:t>
            </w:r>
          </w:p>
          <w:p w14:paraId="36933618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37.003.604-78 п.1.1.4</w:t>
            </w:r>
          </w:p>
          <w:p w14:paraId="488EF74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600017855.219-2004 п.1.1.4</w:t>
            </w:r>
          </w:p>
          <w:p w14:paraId="2FB25B35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600017855.231-2007 п.1.1.5</w:t>
            </w:r>
          </w:p>
          <w:p w14:paraId="6861BAF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600017855.230 -2007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084FB211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600017855.259-2013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.1.1.4</w:t>
            </w:r>
          </w:p>
          <w:p w14:paraId="746ED917" w14:textId="77777777" w:rsidR="00F54DAF" w:rsidRPr="00F76D2E" w:rsidRDefault="00F54DAF" w:rsidP="00457C41">
            <w:pP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600017855.252 -2011 п.1.1.5</w:t>
            </w:r>
          </w:p>
          <w:p w14:paraId="5B8B39EB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00232495.184-94 п. п.1.1.4</w:t>
            </w:r>
          </w:p>
          <w:p w14:paraId="0739E23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 xml:space="preserve">ТУ 37.003. </w:t>
            </w:r>
            <w:r w:rsidRPr="00305715">
              <w:rPr>
                <w:sz w:val="22"/>
                <w:szCs w:val="22"/>
                <w:lang w:val="en-US"/>
              </w:rPr>
              <w:t xml:space="preserve">1401-90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.1.1.4</w:t>
            </w:r>
          </w:p>
          <w:p w14:paraId="52A8E6EC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600017855.260-2013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34AFBE6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600017855.246-2011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5527767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65F97EC9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600017855.249-2011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2F81DC02" w14:textId="7EA4DD93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600017855.224-2007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23E1FD4A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600017855.225-2008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.1.1.5</w:t>
            </w:r>
          </w:p>
          <w:p w14:paraId="2FBEBB1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РБ 600017855.204-2000 п.1.1.5</w:t>
            </w:r>
          </w:p>
          <w:p w14:paraId="431BB4C6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37.452.182 -93 п.1.1.5</w:t>
            </w:r>
          </w:p>
          <w:p w14:paraId="18F2E6D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600017855.250-2011 п.1.1.5</w:t>
            </w:r>
          </w:p>
          <w:p w14:paraId="398EE148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600017855.251-2011 п.1.1.5</w:t>
            </w:r>
          </w:p>
          <w:p w14:paraId="5ADE49B7" w14:textId="396567D1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C7C8B" w14:textId="41A0B1DF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ГОСТ16962.1-89 метод 205-1 </w:t>
            </w:r>
          </w:p>
          <w:p w14:paraId="1CBED25D" w14:textId="4B529C23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20.57.406-81 п.2.20</w:t>
            </w:r>
          </w:p>
        </w:tc>
      </w:tr>
      <w:tr w:rsidR="00F54DAF" w:rsidRPr="0038569C" w14:paraId="57B87498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66E67" w14:textId="2B028702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6C67D" w14:textId="77777777" w:rsid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44463D62" w14:textId="35267156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562A9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7586BC97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11.116</w:t>
            </w:r>
          </w:p>
          <w:p w14:paraId="4CFDECD5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55ADBBE1" w14:textId="44738A8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26133" w14:textId="77777777" w:rsidR="000444EC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45CEA449" w14:textId="5638542B" w:rsidR="00F54DAF" w:rsidRPr="005F5E88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внешнего вида, присоединительных и </w:t>
            </w:r>
            <w:proofErr w:type="spellStart"/>
            <w:r w:rsidRPr="005F5E88">
              <w:rPr>
                <w:sz w:val="22"/>
                <w:szCs w:val="22"/>
              </w:rPr>
              <w:t>установоч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34FAA3A" w14:textId="77777777" w:rsidR="00FF7F5D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ных</w:t>
            </w:r>
            <w:proofErr w:type="spellEnd"/>
            <w:r w:rsidRPr="005F5E88">
              <w:rPr>
                <w:sz w:val="22"/>
                <w:szCs w:val="22"/>
              </w:rPr>
              <w:t xml:space="preserve"> размеров и </w:t>
            </w:r>
          </w:p>
          <w:p w14:paraId="23815AD7" w14:textId="4A01D4DB" w:rsidR="00F54DAF" w:rsidRPr="005F5E88" w:rsidRDefault="00F54DAF" w:rsidP="000444EC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параметров</w:t>
            </w:r>
          </w:p>
          <w:p w14:paraId="050D9A6E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147F7" w14:textId="77777777" w:rsidR="007A1394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ТУРБ 600017855-201-2001 </w:t>
            </w:r>
          </w:p>
          <w:p w14:paraId="3486A72C" w14:textId="5329BF6B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п.1.1.2,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1.1.4</w:t>
            </w:r>
          </w:p>
          <w:p w14:paraId="2CC81E40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п.1.1.2</w:t>
            </w:r>
          </w:p>
          <w:p w14:paraId="143D39D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п.1.1.2</w:t>
            </w:r>
          </w:p>
          <w:p w14:paraId="0BE1D178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712D979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7D1CB7F8" w14:textId="5D52705F" w:rsidR="00F54DAF" w:rsidRPr="007A1394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600017855.233-2008</w:t>
            </w:r>
            <w:r w:rsidR="007A1394" w:rsidRPr="007A1394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7A1394">
              <w:rPr>
                <w:sz w:val="22"/>
                <w:szCs w:val="22"/>
                <w:lang w:val="en-US"/>
              </w:rPr>
              <w:t>.1.1.2</w:t>
            </w:r>
          </w:p>
          <w:p w14:paraId="51CA8FB7" w14:textId="3EADDBB5" w:rsidR="00F54DAF" w:rsidRPr="007A1394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600017855.242-2010</w:t>
            </w:r>
            <w:r w:rsidR="007A1394" w:rsidRPr="007A1394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7A1394">
              <w:rPr>
                <w:sz w:val="22"/>
                <w:szCs w:val="22"/>
                <w:lang w:val="en-US"/>
              </w:rPr>
              <w:t>.1.1.2</w:t>
            </w:r>
          </w:p>
          <w:p w14:paraId="62F84B9A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6A7930E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46560594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6D20DBAD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20985EAE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п.1.1.2</w:t>
            </w:r>
          </w:p>
          <w:p w14:paraId="7ACCB4E6" w14:textId="77777777" w:rsidR="00F54DAF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5EA32D1" w14:textId="59E329F0" w:rsidR="00B85F00" w:rsidRPr="00F76D2E" w:rsidRDefault="00B85F0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746C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п.6.2</w:t>
            </w:r>
          </w:p>
          <w:p w14:paraId="56346A42" w14:textId="4CD48D81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п.6.2</w:t>
            </w:r>
          </w:p>
          <w:p w14:paraId="33DD57F2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ГОСТ8.050-73</w:t>
            </w:r>
          </w:p>
          <w:p w14:paraId="34AC795B" w14:textId="4D839CF4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8.051-81</w:t>
            </w:r>
          </w:p>
        </w:tc>
      </w:tr>
      <w:tr w:rsidR="00F54DAF" w:rsidRPr="0038569C" w14:paraId="34F4FFCD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D6B04" w14:textId="3E9AA3F9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1DD9D" w14:textId="77777777" w:rsid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3B4F4781" w14:textId="30895F8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BAD5E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03F6C565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  <w:p w14:paraId="6B76EB8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0027F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512EDD25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характеристик </w:t>
            </w:r>
          </w:p>
          <w:p w14:paraId="4C36F881" w14:textId="1145715F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при температуре окружающей среды (25±10)</w:t>
            </w:r>
            <w:r w:rsidR="00B85F00">
              <w:rPr>
                <w:sz w:val="22"/>
                <w:szCs w:val="22"/>
              </w:rPr>
              <w:t xml:space="preserve"> </w:t>
            </w:r>
            <w:r w:rsidRPr="005F5E88">
              <w:rPr>
                <w:sz w:val="22"/>
                <w:szCs w:val="22"/>
              </w:rPr>
              <w:t>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CC6D0" w14:textId="2ED27783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п.1.2.2.1</w:t>
            </w:r>
          </w:p>
          <w:p w14:paraId="3FA3CE8A" w14:textId="5B3F9E60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п.1.2.2.1</w:t>
            </w:r>
          </w:p>
          <w:p w14:paraId="0A3747B9" w14:textId="32ABB526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п.1.2.2.1</w:t>
            </w:r>
          </w:p>
          <w:p w14:paraId="05C7318B" w14:textId="00513858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п.1.2.2.2</w:t>
            </w:r>
          </w:p>
          <w:p w14:paraId="45C450DA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175E8D3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.1.2.2.1</w:t>
            </w:r>
          </w:p>
          <w:p w14:paraId="215D5965" w14:textId="46EB2AA9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7A1394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53B315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1ADF97B1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0ECB1BAC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20F15C1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6665D60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.1.1.2</w:t>
            </w:r>
          </w:p>
          <w:p w14:paraId="109FB4AE" w14:textId="77777777" w:rsidR="00F54DAF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3E851F0" w14:textId="7A9A6849" w:rsidR="00B85F00" w:rsidRPr="00F76D2E" w:rsidRDefault="00B85F00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9BC1C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</w:t>
            </w:r>
          </w:p>
          <w:p w14:paraId="5DA260B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329C65A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30885E67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65243493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2AD1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47AD1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C9163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6700C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965566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56E1E1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47B70BF1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84FC2" w14:textId="15D53CC0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55B22" w14:textId="3C516291" w:rsid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</w:t>
            </w:r>
            <w:r w:rsidR="00F76D2E">
              <w:rPr>
                <w:sz w:val="22"/>
                <w:szCs w:val="22"/>
              </w:rPr>
              <w:t>а</w:t>
            </w:r>
            <w:r w:rsidRPr="005F5E88">
              <w:rPr>
                <w:sz w:val="22"/>
                <w:szCs w:val="22"/>
              </w:rPr>
              <w:t xml:space="preserve">торы </w:t>
            </w:r>
          </w:p>
          <w:p w14:paraId="0F2D9977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авто-</w:t>
            </w:r>
          </w:p>
          <w:p w14:paraId="2CC8A35D" w14:textId="2F55F1E5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5452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282FF11E" w14:textId="2F4ACC4D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9A97A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частоты, при которой </w:t>
            </w:r>
          </w:p>
          <w:p w14:paraId="5E30A245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происходит </w:t>
            </w:r>
          </w:p>
          <w:p w14:paraId="5241C691" w14:textId="6427994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самовозбуждение генератора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96DE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п.1.2.2.3</w:t>
            </w:r>
          </w:p>
          <w:p w14:paraId="169973C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п.1.2.2.3</w:t>
            </w:r>
          </w:p>
          <w:p w14:paraId="17FBA317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п.1.2.2.3</w:t>
            </w:r>
          </w:p>
          <w:p w14:paraId="2BAC5E4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.1.2.2.3</w:t>
            </w:r>
          </w:p>
          <w:p w14:paraId="0EA8C699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7BD78D08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.1.2.2.2</w:t>
            </w:r>
          </w:p>
          <w:p w14:paraId="174A679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</w:t>
            </w:r>
          </w:p>
          <w:p w14:paraId="1C75C7AE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.1.1.9.2.</w:t>
            </w:r>
          </w:p>
          <w:p w14:paraId="6D7A2949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028ED5E0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3CAFABB2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3A5AA3C8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п.1.1.9.2</w:t>
            </w:r>
          </w:p>
          <w:p w14:paraId="406B8B22" w14:textId="424A1183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EB0F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</w:t>
            </w:r>
          </w:p>
          <w:p w14:paraId="332806E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78C564C0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01BA9535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77B60" w14:textId="6D2F88E2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7BABF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0BC4D311" w14:textId="6DB8B294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999FC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18E1E7B4" w14:textId="75053169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9B879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</w:t>
            </w:r>
          </w:p>
          <w:p w14:paraId="54BF7152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генератора на </w:t>
            </w:r>
          </w:p>
          <w:p w14:paraId="5E356229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повышенную </w:t>
            </w:r>
          </w:p>
          <w:p w14:paraId="41F5F6BF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частоту </w:t>
            </w:r>
          </w:p>
          <w:p w14:paraId="2D82A488" w14:textId="41039849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вращения ротора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5D31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п.1.2.1.1</w:t>
            </w:r>
          </w:p>
          <w:p w14:paraId="2F605CC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п.1.2.1.1</w:t>
            </w:r>
          </w:p>
          <w:p w14:paraId="1ED3C09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п.1.2.1.1</w:t>
            </w:r>
          </w:p>
          <w:p w14:paraId="3C91391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.1.2.1.1</w:t>
            </w:r>
          </w:p>
          <w:p w14:paraId="2A47794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304577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.1.2.1.1</w:t>
            </w:r>
          </w:p>
          <w:p w14:paraId="289B1178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.1.1.7.1</w:t>
            </w:r>
          </w:p>
          <w:p w14:paraId="5FFA01C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5224F2A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6043B00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1FC42DF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.1.1.8.1</w:t>
            </w:r>
          </w:p>
          <w:p w14:paraId="442361F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п.1.1.8.1</w:t>
            </w:r>
          </w:p>
          <w:p w14:paraId="35EB86C5" w14:textId="77777777" w:rsidR="00F54DAF" w:rsidRDefault="00F54DAF" w:rsidP="00B85F00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07EEBB78" w14:textId="54B16E91" w:rsidR="00B85F00" w:rsidRPr="00F76D2E" w:rsidRDefault="00B85F00" w:rsidP="00B85F00">
            <w:pPr>
              <w:pBdr>
                <w:top w:val="nil"/>
                <w:left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7B3B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п.6.14</w:t>
            </w:r>
          </w:p>
          <w:p w14:paraId="3B258D34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п.6.14</w:t>
            </w:r>
          </w:p>
          <w:p w14:paraId="6C9A97B3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5F0B6F15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19EAE73B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01E25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53FB05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1AE21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12147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A8B37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FA7F1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1452F334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1308E" w14:textId="1A44DE28" w:rsidR="00F54DAF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A933C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70408CA0" w14:textId="1786DA8A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8893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775FDC8B" w14:textId="17B50E5A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F6061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1AC0048E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характеристик </w:t>
            </w:r>
          </w:p>
          <w:p w14:paraId="6751A8FE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при </w:t>
            </w:r>
            <w:proofErr w:type="spellStart"/>
            <w:r w:rsidRPr="005F5E88">
              <w:rPr>
                <w:sz w:val="22"/>
                <w:szCs w:val="22"/>
              </w:rPr>
              <w:t>самовоз</w:t>
            </w:r>
            <w:proofErr w:type="spellEnd"/>
            <w:r w:rsidR="00FF7F5D">
              <w:rPr>
                <w:sz w:val="22"/>
                <w:szCs w:val="22"/>
              </w:rPr>
              <w:t>-</w:t>
            </w:r>
          </w:p>
          <w:p w14:paraId="4F3CB3F5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буждении</w:t>
            </w:r>
            <w:proofErr w:type="spellEnd"/>
            <w:r w:rsidRPr="005F5E88">
              <w:rPr>
                <w:sz w:val="22"/>
                <w:szCs w:val="22"/>
              </w:rPr>
              <w:t xml:space="preserve"> в </w:t>
            </w:r>
          </w:p>
          <w:p w14:paraId="6E12CBF8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нагретом </w:t>
            </w:r>
          </w:p>
          <w:p w14:paraId="339CBB9B" w14:textId="66D0A9E6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состоянии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12B0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п.1.2.2.4</w:t>
            </w:r>
          </w:p>
          <w:p w14:paraId="7ABD5C93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п.1.2.2.4</w:t>
            </w:r>
          </w:p>
          <w:p w14:paraId="4D955ED9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п.1.2.2.4</w:t>
            </w:r>
          </w:p>
          <w:p w14:paraId="766496F3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.1.2.2.4</w:t>
            </w:r>
          </w:p>
          <w:p w14:paraId="0BFFEC9B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7424A164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.1.2.2.3</w:t>
            </w:r>
          </w:p>
          <w:p w14:paraId="3C50642D" w14:textId="46D0730E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7A1394" w:rsidRPr="00305715">
              <w:rPr>
                <w:sz w:val="22"/>
                <w:szCs w:val="22"/>
                <w:lang w:val="en-US"/>
              </w:rPr>
              <w:t xml:space="preserve">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.1.1.8.3</w:t>
            </w:r>
          </w:p>
          <w:p w14:paraId="731FED15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2AD73D8F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1E61656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197BDAB7" w14:textId="77777777" w:rsidR="00F54DAF" w:rsidRPr="00305715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2002B1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2002B1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3F825E18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2002B1">
              <w:rPr>
                <w:sz w:val="22"/>
                <w:szCs w:val="22"/>
              </w:rPr>
              <w:t>ТУ BY 600017855.265-2014 п.1.1.9.</w:t>
            </w:r>
            <w:r w:rsidRPr="00F76D2E">
              <w:rPr>
                <w:sz w:val="22"/>
                <w:szCs w:val="22"/>
              </w:rPr>
              <w:t>3</w:t>
            </w:r>
          </w:p>
          <w:p w14:paraId="1ED5ED92" w14:textId="0760A0BB" w:rsidR="00F54DAF" w:rsidRPr="00F76D2E" w:rsidRDefault="00F54DAF" w:rsidP="002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2C987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02F9FE3D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</w:t>
            </w:r>
          </w:p>
          <w:p w14:paraId="4B9B147F" w14:textId="77777777" w:rsidR="00F54DAF" w:rsidRPr="00F76D2E" w:rsidRDefault="00F54DAF" w:rsidP="002002B1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1007BFBA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0E9A2578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4B8C5" w14:textId="6C165D1E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DEA6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01A11205" w14:textId="398EF189" w:rsidR="00F54DAF" w:rsidRPr="00F76D2E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E6F44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1B3D02FE" w14:textId="414F4472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073D6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0EA87C77" w14:textId="6227ED1E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регулируемого напряжения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784EF" w14:textId="45DACA42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п.1.2.5.1,1.2.5.2-3,1.2.5.6</w:t>
            </w:r>
          </w:p>
          <w:p w14:paraId="28F3AFD3" w14:textId="758E2E93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п.1.2.6.4а,1.2.6.4б</w:t>
            </w:r>
          </w:p>
          <w:p w14:paraId="71BBA973" w14:textId="77777777" w:rsidR="007A1394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 xml:space="preserve">РБ 600017855.228-2008 </w:t>
            </w:r>
          </w:p>
          <w:p w14:paraId="27ACF3D1" w14:textId="7C58B243" w:rsidR="00F54DAF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1.2.6.4а,1.2.6.4б</w:t>
            </w:r>
          </w:p>
          <w:p w14:paraId="31125B50" w14:textId="3E075182" w:rsidR="00F54DAF" w:rsidRPr="00F76D2E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п.1.2.5.1,1.2.5.2,1.2.5.3</w:t>
            </w:r>
          </w:p>
          <w:p w14:paraId="295EB4DE" w14:textId="77777777" w:rsidR="00B85F00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2845E35B" w14:textId="6DCB3FE2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57313C57" w14:textId="77777777" w:rsidR="00865B7D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</w:p>
          <w:p w14:paraId="1C2FE4FD" w14:textId="2FF4A380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.1.2.2.4-1.2.2.6</w:t>
            </w:r>
          </w:p>
          <w:p w14:paraId="38961242" w14:textId="77777777" w:rsidR="00865B7D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</w:p>
          <w:p w14:paraId="747089F6" w14:textId="6D2ED45E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.1.1.8.4-1.1.8.6</w:t>
            </w:r>
          </w:p>
          <w:p w14:paraId="7A97E337" w14:textId="77777777" w:rsidR="00865B7D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</w:p>
          <w:p w14:paraId="1C698A38" w14:textId="70474E68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.1.1.9.4-1.1.9.6</w:t>
            </w:r>
          </w:p>
          <w:p w14:paraId="4C44D1B5" w14:textId="77777777" w:rsidR="00B85F00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</w:p>
          <w:p w14:paraId="17E856E5" w14:textId="3F4B7142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1.1.9.4-1.1.9.6</w:t>
            </w:r>
          </w:p>
          <w:p w14:paraId="09D125EB" w14:textId="77777777" w:rsidR="00B85F00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475A4CC8" w14:textId="072DF9B4" w:rsidR="00F54DAF" w:rsidRPr="00305715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1.1.9.4-1.1.9.6</w:t>
            </w:r>
          </w:p>
          <w:p w14:paraId="4E856046" w14:textId="77777777" w:rsidR="00B85F00" w:rsidRPr="00B85F00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 xml:space="preserve">ТУ BY 600017855.265-2014 </w:t>
            </w:r>
          </w:p>
          <w:p w14:paraId="6E407A55" w14:textId="37A84C56" w:rsidR="00F54DAF" w:rsidRPr="00B85F00" w:rsidRDefault="00F54DAF" w:rsidP="00F76D2E">
            <w:pPr>
              <w:shd w:val="clear" w:color="auto" w:fill="FFFFFF"/>
              <w:ind w:left="135" w:right="-124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п. 1.1.9.4-1.1.9.6</w:t>
            </w:r>
          </w:p>
          <w:p w14:paraId="47E8CFA0" w14:textId="77777777" w:rsidR="00F54DAF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70BBA424" w14:textId="1171702B" w:rsidR="00B85F00" w:rsidRPr="00F76D2E" w:rsidRDefault="00B85F00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56C50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63891C1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</w:t>
            </w:r>
          </w:p>
          <w:p w14:paraId="1E0889D6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</w:t>
            </w:r>
          </w:p>
          <w:p w14:paraId="6994DAC8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1DE2660B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20A8997A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B593B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F149D8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AAC64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8641D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9925C7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4B3E7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0837685B" w14:textId="77777777" w:rsidTr="0002302B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ABA4E" w14:textId="73C313FA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5D7644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07FA17AF" w14:textId="09815318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9ED1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206B43C8" w14:textId="5D59699D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CF835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Проверка </w:t>
            </w:r>
          </w:p>
          <w:p w14:paraId="71877345" w14:textId="17AA391A" w:rsidR="00FF7F5D" w:rsidRDefault="00B85F00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F54DAF" w:rsidRPr="005F5E88">
              <w:rPr>
                <w:sz w:val="22"/>
                <w:szCs w:val="22"/>
              </w:rPr>
              <w:t>заимозаменя</w:t>
            </w:r>
            <w:proofErr w:type="spellEnd"/>
            <w:r w:rsidR="00FF7F5D">
              <w:rPr>
                <w:sz w:val="22"/>
                <w:szCs w:val="22"/>
              </w:rPr>
              <w:t>-</w:t>
            </w:r>
          </w:p>
          <w:p w14:paraId="4E1413C4" w14:textId="0EE7E6A1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емости</w:t>
            </w:r>
            <w:proofErr w:type="spellEnd"/>
            <w:r w:rsidRPr="005F5E88">
              <w:rPr>
                <w:sz w:val="22"/>
                <w:szCs w:val="22"/>
              </w:rPr>
              <w:t xml:space="preserve"> сборочных единиц и деталей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352A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п.1.2.7.3</w:t>
            </w:r>
          </w:p>
          <w:p w14:paraId="02C7C18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п.1.2.6.3</w:t>
            </w:r>
          </w:p>
          <w:p w14:paraId="4458AD4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п.1.2.6.3</w:t>
            </w:r>
          </w:p>
          <w:p w14:paraId="18FCC7C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.1.2.7.3</w:t>
            </w:r>
          </w:p>
          <w:p w14:paraId="3488EA3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038F3B4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.1.2.6.3</w:t>
            </w:r>
          </w:p>
          <w:p w14:paraId="28E18B6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.1.1.12.3</w:t>
            </w:r>
          </w:p>
          <w:p w14:paraId="6FACBC63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50C40BFD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.1.113.3</w:t>
            </w:r>
          </w:p>
          <w:p w14:paraId="0C0CC3A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60BA8FDE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.1.1.13.3</w:t>
            </w:r>
          </w:p>
          <w:p w14:paraId="702E2C4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п.1.1.13.3</w:t>
            </w:r>
          </w:p>
          <w:p w14:paraId="7347244F" w14:textId="3666CBC9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4A5E1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</w:t>
            </w:r>
          </w:p>
          <w:p w14:paraId="677C63A1" w14:textId="785D4C45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п.6.17</w:t>
            </w:r>
          </w:p>
          <w:p w14:paraId="2A070ED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п.6.17</w:t>
            </w:r>
          </w:p>
          <w:p w14:paraId="0B48F04D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59169664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1647A" w14:textId="494AA420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77647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5FD84DC5" w14:textId="4232B285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67788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15C472CD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082C7A47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65FA0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2D5BA500" w14:textId="1ECF5C36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холодостойкость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51C8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п.1.2.3.2</w:t>
            </w:r>
          </w:p>
          <w:p w14:paraId="30D3D7B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п.1.2.3.2</w:t>
            </w:r>
          </w:p>
          <w:p w14:paraId="4A079548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п.1.2.3.2</w:t>
            </w:r>
          </w:p>
          <w:p w14:paraId="1FF6CEC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.1.2.3.2</w:t>
            </w:r>
          </w:p>
          <w:p w14:paraId="5A675B6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4A2A06E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.1.2.3.2</w:t>
            </w:r>
          </w:p>
          <w:p w14:paraId="4956FA19" w14:textId="39C1D7BC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.1.1.9.2</w:t>
            </w:r>
          </w:p>
          <w:p w14:paraId="28C55D7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369E48B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715747D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3C6C4DB6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.1.1.10.2</w:t>
            </w:r>
          </w:p>
          <w:p w14:paraId="21EE1EF4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п.1.1.10.2</w:t>
            </w:r>
          </w:p>
          <w:p w14:paraId="773C84FA" w14:textId="77777777" w:rsidR="00F54DAF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2FD5B51C" w14:textId="26E9ED2C" w:rsidR="00B85F00" w:rsidRPr="00F76D2E" w:rsidRDefault="00B85F00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B309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3940-2004 </w:t>
            </w:r>
          </w:p>
          <w:p w14:paraId="43248F3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п.6.6</w:t>
            </w:r>
          </w:p>
          <w:p w14:paraId="6C97E45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п.6.6</w:t>
            </w:r>
          </w:p>
          <w:p w14:paraId="3491D148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</w:tbl>
    <w:p w14:paraId="030D0E4A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47CB1236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1497E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14C77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3624B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2C12B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6EF31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A2F62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084FE691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A420" w14:textId="398A207C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297EA" w14:textId="0512ED9F" w:rsidR="00F54DAF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</w:t>
            </w:r>
            <w:r w:rsidR="000444EC">
              <w:rPr>
                <w:sz w:val="22"/>
                <w:szCs w:val="22"/>
              </w:rPr>
              <w:t>-</w:t>
            </w:r>
          </w:p>
          <w:p w14:paraId="4C18338B" w14:textId="19FAE8D7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34B42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642B03EF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577E461E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E2427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на </w:t>
            </w:r>
          </w:p>
          <w:p w14:paraId="2254D8F2" w14:textId="14114A5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теплостой</w:t>
            </w:r>
            <w:r w:rsidRPr="005F5E88">
              <w:rPr>
                <w:sz w:val="22"/>
                <w:szCs w:val="22"/>
              </w:rPr>
              <w:t>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BA59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п.1.2.3.3</w:t>
            </w:r>
          </w:p>
          <w:p w14:paraId="461C36F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п.1.2.3.3</w:t>
            </w:r>
          </w:p>
          <w:p w14:paraId="4374B86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п.1.2.3.3</w:t>
            </w:r>
          </w:p>
          <w:p w14:paraId="6FD2529A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.1.2.3.3</w:t>
            </w:r>
          </w:p>
          <w:p w14:paraId="72B7D75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11CC954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.1.2.3.3</w:t>
            </w:r>
          </w:p>
          <w:p w14:paraId="708662BB" w14:textId="72837F91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.1.1.9.3</w:t>
            </w:r>
          </w:p>
          <w:p w14:paraId="6E869FC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3DABD12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0384CDB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18D4D6ED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.1.1.10.3</w:t>
            </w:r>
          </w:p>
          <w:p w14:paraId="3845F5B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п.1.1.10.3</w:t>
            </w:r>
          </w:p>
          <w:p w14:paraId="2C1392E8" w14:textId="6EF099D0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9B81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п.6.5</w:t>
            </w:r>
          </w:p>
          <w:p w14:paraId="6A277FF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п.6.5</w:t>
            </w:r>
          </w:p>
          <w:p w14:paraId="05F7A3B4" w14:textId="77777777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/>
              <w:rPr>
                <w:sz w:val="22"/>
                <w:szCs w:val="22"/>
              </w:rPr>
            </w:pPr>
          </w:p>
        </w:tc>
      </w:tr>
      <w:tr w:rsidR="00F54DAF" w:rsidRPr="0038569C" w14:paraId="685E7E0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FAEE" w14:textId="11837E1B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FF1FB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6BAF4178" w14:textId="5E205D16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5E0AD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7F794C5F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3D6F7D99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0470E" w14:textId="77777777" w:rsidR="00FF7F5D" w:rsidRDefault="00F54DAF" w:rsidP="00FF7F5D">
            <w:pPr>
              <w:ind w:left="-18" w:right="-124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79322AB9" w14:textId="66A8018C" w:rsidR="00F54DAF" w:rsidRPr="00295E4A" w:rsidRDefault="00F54DAF" w:rsidP="00FF7F5D">
            <w:pPr>
              <w:ind w:left="-18" w:right="-124"/>
              <w:rPr>
                <w:color w:val="000000"/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влагоустойчивость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5C6C1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п.1.2.3.1</w:t>
            </w:r>
          </w:p>
          <w:p w14:paraId="19B6C92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п.1.2.3.1</w:t>
            </w:r>
          </w:p>
          <w:p w14:paraId="144FE4D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п.1.2.3.1</w:t>
            </w:r>
          </w:p>
          <w:p w14:paraId="580BCA40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.1.2.3.1</w:t>
            </w:r>
          </w:p>
          <w:p w14:paraId="575ADC8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53CB1ABB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.1.2.3.1</w:t>
            </w:r>
          </w:p>
          <w:p w14:paraId="31CD6328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.1.1.9.1</w:t>
            </w:r>
          </w:p>
          <w:p w14:paraId="2F61CC9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55F2E5F8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626D338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125DE8F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.1.1.10.1</w:t>
            </w:r>
          </w:p>
          <w:p w14:paraId="37BEB39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п.1.1.10.1</w:t>
            </w:r>
          </w:p>
          <w:p w14:paraId="0BCBA221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149DFABD" w14:textId="3E458351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8B2C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п.6.7</w:t>
            </w:r>
          </w:p>
          <w:p w14:paraId="7930830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п.6.7</w:t>
            </w:r>
          </w:p>
          <w:p w14:paraId="0BA8DE22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03ED3637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5075D095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8670B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9FFBA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86B65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0F3FE3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12DE7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ECCCB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033C96FB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274ED" w14:textId="43468871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2.11*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2A51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594C8FB9" w14:textId="1B7B800D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6A270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4CB26A65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26.080</w:t>
            </w:r>
          </w:p>
          <w:p w14:paraId="69328E10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5836D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0DF7D1EF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воздействие </w:t>
            </w:r>
          </w:p>
          <w:p w14:paraId="0AD46CC9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циклического </w:t>
            </w:r>
          </w:p>
          <w:p w14:paraId="3FD7535B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изменения </w:t>
            </w:r>
          </w:p>
          <w:p w14:paraId="5380DE31" w14:textId="125E1EFC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температуры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0E45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600017855-201-2001 п.1.2.3.5</w:t>
            </w:r>
          </w:p>
          <w:p w14:paraId="2014513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п.1.2.3.5</w:t>
            </w:r>
          </w:p>
          <w:p w14:paraId="467D927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п.1.2.3.5</w:t>
            </w:r>
          </w:p>
          <w:p w14:paraId="5A698C8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.1.2.3.5</w:t>
            </w:r>
          </w:p>
          <w:p w14:paraId="1E408C41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2D516D76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.1.2.3.5</w:t>
            </w:r>
          </w:p>
          <w:p w14:paraId="27E10529" w14:textId="7E3C833C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.1.1.9.5</w:t>
            </w:r>
          </w:p>
          <w:p w14:paraId="7E8FBFB2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6BBA0CA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5B83EEE1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6F701EF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.1.1.10.5</w:t>
            </w:r>
          </w:p>
          <w:p w14:paraId="3B606217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600017855.265-2014 п.1.1.10.5</w:t>
            </w:r>
          </w:p>
          <w:p w14:paraId="11D8EA9A" w14:textId="7B9FD21C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C807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16962.1-89 метод 205-1</w:t>
            </w:r>
          </w:p>
          <w:p w14:paraId="49ACBF88" w14:textId="3AEA5996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20.57.406-81 п.2.20</w:t>
            </w:r>
          </w:p>
        </w:tc>
      </w:tr>
      <w:tr w:rsidR="00F54DAF" w:rsidRPr="0038569C" w14:paraId="41A9085C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62C0" w14:textId="41B9FF7A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42AD2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Генераторы авто-</w:t>
            </w:r>
          </w:p>
          <w:p w14:paraId="724A3EE8" w14:textId="3C378ACA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BA879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29.31/</w:t>
            </w:r>
          </w:p>
          <w:p w14:paraId="6D7AFBED" w14:textId="77777777" w:rsidR="00F54DAF" w:rsidRPr="005F5E88" w:rsidRDefault="00F54DAF" w:rsidP="00F76D2E">
            <w:pPr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26.095</w:t>
            </w:r>
          </w:p>
          <w:p w14:paraId="255C3E59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B1CE3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 xml:space="preserve">Испытание на </w:t>
            </w:r>
          </w:p>
          <w:p w14:paraId="6260083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 w:rsidRPr="005F5E88">
              <w:rPr>
                <w:sz w:val="22"/>
                <w:szCs w:val="22"/>
              </w:rPr>
              <w:t>вибропрочность</w:t>
            </w:r>
            <w:proofErr w:type="spellEnd"/>
            <w:r w:rsidRPr="005F5E88">
              <w:rPr>
                <w:sz w:val="22"/>
                <w:szCs w:val="22"/>
              </w:rPr>
              <w:t xml:space="preserve"> </w:t>
            </w:r>
          </w:p>
          <w:p w14:paraId="5ED09DBE" w14:textId="1927A71B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5F5E88">
              <w:rPr>
                <w:sz w:val="22"/>
                <w:szCs w:val="22"/>
              </w:rPr>
              <w:t>и ударопрочность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79064" w14:textId="47609D6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п.1.2.1.2,1.2.1.3</w:t>
            </w:r>
          </w:p>
          <w:p w14:paraId="410B27F7" w14:textId="60829523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п.1.2.1.3,1.2.1.4</w:t>
            </w:r>
          </w:p>
          <w:p w14:paraId="64090E30" w14:textId="0CA0461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</w:t>
            </w:r>
          </w:p>
          <w:p w14:paraId="4A72310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п.1.2.1.3,1.2.1.4</w:t>
            </w:r>
          </w:p>
          <w:p w14:paraId="19CF174F" w14:textId="7BACD8A8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п.1.2.1.2а,1.2.1.2б</w:t>
            </w:r>
          </w:p>
          <w:p w14:paraId="38BDF5A9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 1.1.8.4</w:t>
            </w:r>
          </w:p>
          <w:p w14:paraId="6A862491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.1.2.1.3,1.2.14</w:t>
            </w:r>
          </w:p>
          <w:p w14:paraId="3735B627" w14:textId="6C1BB6B1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.1.1.7.2,1.1.7.3</w:t>
            </w:r>
          </w:p>
          <w:p w14:paraId="2299CA17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.1.1.8.2,1.1.8.4</w:t>
            </w:r>
          </w:p>
          <w:p w14:paraId="00EA989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42EDAB1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32C91B9F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 8.2,1.1.8.3</w:t>
            </w:r>
          </w:p>
          <w:p w14:paraId="683583A4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.1.1.8.2,1.1.8.3</w:t>
            </w:r>
          </w:p>
          <w:p w14:paraId="6808257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1B91F58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  <w:p w14:paraId="044071D2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46DA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п.6.13</w:t>
            </w:r>
          </w:p>
          <w:p w14:paraId="7870131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п.6.13</w:t>
            </w:r>
          </w:p>
          <w:p w14:paraId="375B3911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632E3670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7CE4BCB1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CFD10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91C3E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5DCD2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544F2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F2DDE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3755D7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2FEDD4A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2F4C1" w14:textId="08C0B00A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2.13*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F4E31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5EA43FB1" w14:textId="7B783828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5C8C0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164329FF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36.038</w:t>
            </w:r>
          </w:p>
          <w:p w14:paraId="5E2C5040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EB437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в </w:t>
            </w:r>
          </w:p>
          <w:p w14:paraId="2D459241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объёме </w:t>
            </w:r>
          </w:p>
          <w:p w14:paraId="20B6ECE1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гарантийной </w:t>
            </w:r>
          </w:p>
          <w:p w14:paraId="650F971E" w14:textId="61089131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наработки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5DA9F" w14:textId="3100A71C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п.1.2.6.3</w:t>
            </w:r>
          </w:p>
          <w:p w14:paraId="5420D975" w14:textId="01179D3D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п.1.2.5.3</w:t>
            </w:r>
          </w:p>
          <w:p w14:paraId="0B43333A" w14:textId="01F7EC41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п.1.2.5.3</w:t>
            </w:r>
          </w:p>
          <w:p w14:paraId="2C10E3C1" w14:textId="1F2F2AD8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п.1.2.6.3</w:t>
            </w:r>
          </w:p>
          <w:p w14:paraId="1EFE38F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600017855.238-2010 п.1.1.12.1а,1.1.12.2</w:t>
            </w:r>
          </w:p>
          <w:p w14:paraId="19DCD52B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600017855.233-2008 п.1.2.2.5.1а,1.2.2.5.3</w:t>
            </w:r>
          </w:p>
          <w:p w14:paraId="47EAA03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600017855.242-2010 п.1.1.11.1а,1.1.11.2</w:t>
            </w:r>
          </w:p>
          <w:p w14:paraId="0F12719F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600017855.227-2011 п.1.112.1а,1.1.12.2</w:t>
            </w:r>
          </w:p>
          <w:p w14:paraId="519DA758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600017855.241-2012 п.1.1.12.1а,1.1.12.2</w:t>
            </w:r>
          </w:p>
          <w:p w14:paraId="2829B8DB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600017855.240</w:t>
            </w:r>
            <w:r w:rsidRPr="00B85F00">
              <w:rPr>
                <w:sz w:val="22"/>
                <w:szCs w:val="22"/>
              </w:rPr>
              <w:t>-2012 п. 1.1.12.1а,1.1.12.2</w:t>
            </w:r>
          </w:p>
          <w:p w14:paraId="63A573E3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600017855.234-2012 п. 1.1.12.1а,1.1.12.2</w:t>
            </w:r>
          </w:p>
          <w:p w14:paraId="5D5BAC7F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600017855.265-2014 п. 1.1.12.1а,1.1.12.2</w:t>
            </w:r>
          </w:p>
          <w:p w14:paraId="22253B02" w14:textId="20F56698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DA2A0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</w:t>
            </w:r>
          </w:p>
          <w:p w14:paraId="66047996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 п.6.18</w:t>
            </w:r>
          </w:p>
          <w:p w14:paraId="54B968C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п.6.18</w:t>
            </w:r>
          </w:p>
          <w:p w14:paraId="09557ECB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  <w:tr w:rsidR="00F54DAF" w:rsidRPr="0038569C" w14:paraId="66F63B1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EF7B9" w14:textId="42D9FAA2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E59CF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33723EE9" w14:textId="389EE971" w:rsidR="00F54DAF" w:rsidRP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7A62A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096EA0CF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29.113</w:t>
            </w:r>
          </w:p>
          <w:p w14:paraId="40E44E28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706DE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25862B22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электрической </w:t>
            </w:r>
          </w:p>
          <w:p w14:paraId="318DCE2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прочности </w:t>
            </w:r>
          </w:p>
          <w:p w14:paraId="11972263" w14:textId="2731837B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изоляции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988AB" w14:textId="6F8B6C6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600017855-201-2001 п.1.2.7.4</w:t>
            </w:r>
          </w:p>
          <w:p w14:paraId="59FCD466" w14:textId="52CAAB5B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п.1.2.5.3</w:t>
            </w:r>
          </w:p>
          <w:p w14:paraId="536D2372" w14:textId="441CB4EC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600017855.228-2008 п.1.2.5.3</w:t>
            </w:r>
          </w:p>
          <w:p w14:paraId="1CF5B6D1" w14:textId="1C55AD09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600017855.195-2001 п.1.2.6.3</w:t>
            </w:r>
          </w:p>
          <w:p w14:paraId="197320B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600017855.238-2010 п.1.1.12.1а,1.1.12.2</w:t>
            </w:r>
          </w:p>
          <w:p w14:paraId="70BA7CB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600017855.233-2008 п.1.2.2.5.1а,1.2.2.5.3</w:t>
            </w:r>
          </w:p>
          <w:p w14:paraId="3D507FA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600017855.242-2010п.1.1.11.1а,1.1.11.2</w:t>
            </w:r>
          </w:p>
          <w:p w14:paraId="543F1D6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600017855.227-2011 п.1.112.1а,1.1.12.2</w:t>
            </w:r>
          </w:p>
          <w:p w14:paraId="14573D61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 BY 600017855.241-2012 п.1.1.12.1а,1.1.12.2</w:t>
            </w:r>
          </w:p>
          <w:p w14:paraId="71DA609E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 BY </w:t>
            </w:r>
            <w:r w:rsidRPr="00B85F00">
              <w:rPr>
                <w:sz w:val="22"/>
                <w:szCs w:val="22"/>
              </w:rPr>
              <w:t>600017855.240-2012 п. 1.1.12.1а,1.1.12.2</w:t>
            </w:r>
          </w:p>
          <w:p w14:paraId="61B977F2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600017855.234-2012 п. 1.1.12.1а,1.1.12.2</w:t>
            </w:r>
          </w:p>
          <w:p w14:paraId="233B6425" w14:textId="77777777" w:rsidR="00F54DAF" w:rsidRPr="00B85F00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B85F00">
              <w:rPr>
                <w:sz w:val="22"/>
                <w:szCs w:val="22"/>
              </w:rPr>
              <w:t>ТУ BY 600017855.265-2014 п. 1.1.12.1а,1.1.12.2</w:t>
            </w:r>
          </w:p>
          <w:p w14:paraId="6E0ED8E0" w14:textId="387DA221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198C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п.6.9</w:t>
            </w:r>
          </w:p>
          <w:p w14:paraId="0C0F5E3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п.6.9</w:t>
            </w:r>
          </w:p>
          <w:p w14:paraId="4AA2E9F5" w14:textId="77777777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647E9F89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5405137C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27DD38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E951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8B8FC4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17335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18471F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6D5FE7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34ECBE6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40394" w14:textId="25D481A7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2.15*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A5A16" w14:textId="77777777" w:rsidR="000444EC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51529A92" w14:textId="67FCE06B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  <w:p w14:paraId="54FA2114" w14:textId="77777777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0B08C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1AD3CDB7" w14:textId="5A81DF12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90473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4441A9C4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механической </w:t>
            </w:r>
          </w:p>
          <w:p w14:paraId="655EE6FA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прочности </w:t>
            </w:r>
          </w:p>
          <w:p w14:paraId="078DA6FF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выводных </w:t>
            </w:r>
          </w:p>
          <w:p w14:paraId="4A87A9F7" w14:textId="50E54B7C" w:rsidR="00F54DAF" w:rsidRPr="00295E4A" w:rsidRDefault="00F54DAF" w:rsidP="00FF7F5D">
            <w:pP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зажимов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93279" w14:textId="1DDBE9F2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РБ 600017855.210-2003 п.1.1.8.7</w:t>
            </w:r>
          </w:p>
          <w:p w14:paraId="3DBCB0B3" w14:textId="77777777" w:rsid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 xml:space="preserve">РБ 600017855.228-2008 </w:t>
            </w:r>
          </w:p>
          <w:p w14:paraId="0F720BB9" w14:textId="7BD88D96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1.1.8.5</w:t>
            </w:r>
          </w:p>
          <w:p w14:paraId="707861E0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="007A1394" w:rsidRPr="00305715">
              <w:rPr>
                <w:sz w:val="22"/>
                <w:szCs w:val="22"/>
                <w:lang w:val="en-US"/>
              </w:rPr>
              <w:t xml:space="preserve"> </w:t>
            </w:r>
            <w:r w:rsidRPr="00F76D2E">
              <w:rPr>
                <w:sz w:val="22"/>
                <w:szCs w:val="22"/>
              </w:rPr>
              <w:t>РБ</w:t>
            </w:r>
            <w:r w:rsidRPr="00305715">
              <w:rPr>
                <w:sz w:val="22"/>
                <w:szCs w:val="22"/>
                <w:lang w:val="en-US"/>
              </w:rPr>
              <w:t xml:space="preserve"> 600017855.195-2001 </w:t>
            </w:r>
          </w:p>
          <w:p w14:paraId="253881CA" w14:textId="0AD38A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1.1.8.5</w:t>
            </w:r>
          </w:p>
          <w:p w14:paraId="6D1A4A89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03D7E419" w14:textId="554FAFDB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1.1.7.5</w:t>
            </w:r>
          </w:p>
          <w:p w14:paraId="0C565206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1.1.8.5</w:t>
            </w:r>
          </w:p>
          <w:p w14:paraId="669579D5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 1.1.8.5</w:t>
            </w:r>
          </w:p>
          <w:p w14:paraId="0F6FCF6D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1.1.8.5</w:t>
            </w:r>
          </w:p>
          <w:p w14:paraId="4F75436A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1.1.8.5</w:t>
            </w:r>
          </w:p>
          <w:p w14:paraId="6CD9D54B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600017855.240-2012  </w:t>
            </w:r>
          </w:p>
          <w:p w14:paraId="60A829E6" w14:textId="40147BB0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1.1.8.5</w:t>
            </w:r>
          </w:p>
          <w:p w14:paraId="3429DB40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2E5C4814" w14:textId="24AA4BC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1.1.8.5</w:t>
            </w:r>
          </w:p>
          <w:p w14:paraId="036493C1" w14:textId="77777777" w:rsid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 BY 600017855.265-2014 </w:t>
            </w:r>
          </w:p>
          <w:p w14:paraId="2545F3D8" w14:textId="44CCE471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1.1.8.5</w:t>
            </w:r>
          </w:p>
          <w:p w14:paraId="51904351" w14:textId="07A87160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2236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п.6.15</w:t>
            </w:r>
          </w:p>
          <w:p w14:paraId="26736B6B" w14:textId="26E5E53D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п.6.15</w:t>
            </w:r>
          </w:p>
        </w:tc>
      </w:tr>
      <w:tr w:rsidR="00F54DAF" w:rsidRPr="0038569C" w14:paraId="1E06891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6916C" w14:textId="54A08C8F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148A5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46F58359" w14:textId="48CCAF63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F0A3A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53BCC020" w14:textId="3F285C31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1FC87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13498932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степени защиты </w:t>
            </w:r>
          </w:p>
          <w:p w14:paraId="5CFBE6D8" w14:textId="072110DE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от проникновения </w:t>
            </w:r>
          </w:p>
          <w:p w14:paraId="416E0D5F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посторонних тел </w:t>
            </w:r>
          </w:p>
          <w:p w14:paraId="73F39590" w14:textId="1A90D5FD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и воды</w:t>
            </w:r>
            <w:r w:rsidR="00FF7F5D">
              <w:rPr>
                <w:sz w:val="22"/>
                <w:szCs w:val="22"/>
              </w:rPr>
              <w:t xml:space="preserve"> </w:t>
            </w: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1Х;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5Х</w:t>
            </w:r>
            <w:r w:rsidR="00FF7F5D">
              <w:rPr>
                <w:sz w:val="22"/>
                <w:szCs w:val="22"/>
              </w:rPr>
              <w:t>,</w:t>
            </w:r>
          </w:p>
          <w:p w14:paraId="0B2380D1" w14:textId="62BDA7E0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Х4;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Х5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E323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073A1D4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5B824C2A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1,5,</w:t>
            </w:r>
          </w:p>
          <w:p w14:paraId="30B0CE8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Табл.3 вторая цифра 4,5,</w:t>
            </w:r>
          </w:p>
          <w:p w14:paraId="09EF369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6C1188B2" w14:textId="390EA8EF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39D63" w14:textId="037D1F24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28699A29" w14:textId="72205A5A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п.13.2,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п.13.4</w:t>
            </w:r>
          </w:p>
          <w:p w14:paraId="764BDD67" w14:textId="055FA745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п.13.5,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п.14.2.4,</w:t>
            </w:r>
            <w:r w:rsidR="00B85F00">
              <w:rPr>
                <w:sz w:val="22"/>
                <w:szCs w:val="22"/>
              </w:rPr>
              <w:t xml:space="preserve"> </w:t>
            </w:r>
            <w:r w:rsidRPr="00F76D2E">
              <w:rPr>
                <w:sz w:val="22"/>
                <w:szCs w:val="22"/>
              </w:rPr>
              <w:t>п.14.2.5</w:t>
            </w:r>
          </w:p>
          <w:p w14:paraId="77B60C65" w14:textId="5779A656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52230-2004 п. 6.3</w:t>
            </w:r>
          </w:p>
        </w:tc>
      </w:tr>
      <w:tr w:rsidR="00F54DAF" w:rsidRPr="0038569C" w14:paraId="2D2BBB36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1AEA9" w14:textId="203AD744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2.17*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0398D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04D6584C" w14:textId="2002D488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0CB6B" w14:textId="77777777" w:rsidR="00F54DAF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2E06195A" w14:textId="79688A2E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9FD66" w14:textId="77777777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Проверка</w:t>
            </w:r>
          </w:p>
          <w:p w14:paraId="3B075EF2" w14:textId="65908A3B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массы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0E09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п.1.1.7</w:t>
            </w:r>
          </w:p>
          <w:p w14:paraId="2EA4179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600017855.228-2008 п. 1.1.6</w:t>
            </w:r>
          </w:p>
          <w:p w14:paraId="68298119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600017855.195-2001 п. 1.1.6</w:t>
            </w:r>
          </w:p>
          <w:p w14:paraId="3C35993B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1B4A9159" w14:textId="4484F847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7A1394">
              <w:rPr>
                <w:sz w:val="22"/>
                <w:szCs w:val="22"/>
                <w:lang w:val="en-US"/>
              </w:rPr>
              <w:t>. 1.1.7</w:t>
            </w:r>
          </w:p>
          <w:p w14:paraId="16B6C113" w14:textId="26717DD3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600017855.233-2008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1.1.6</w:t>
            </w:r>
          </w:p>
          <w:p w14:paraId="7C19C326" w14:textId="4AB2E78A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600017855.242-2010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1.1.7</w:t>
            </w:r>
          </w:p>
          <w:p w14:paraId="0360936D" w14:textId="02FC9CB0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600017855.227-2011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1.1.7</w:t>
            </w:r>
          </w:p>
          <w:p w14:paraId="2B047193" w14:textId="7F21E882" w:rsidR="00F54DAF" w:rsidRP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B85F00">
              <w:rPr>
                <w:sz w:val="22"/>
                <w:szCs w:val="22"/>
              </w:rPr>
              <w:t>ТУ</w:t>
            </w:r>
            <w:r w:rsidRPr="007A1394">
              <w:rPr>
                <w:sz w:val="22"/>
                <w:szCs w:val="22"/>
                <w:lang w:val="en-US"/>
              </w:rPr>
              <w:t xml:space="preserve"> BY 600017855.241-2012 </w:t>
            </w:r>
            <w:r w:rsidR="007A1394">
              <w:rPr>
                <w:sz w:val="22"/>
                <w:szCs w:val="22"/>
              </w:rPr>
              <w:t>п</w:t>
            </w:r>
            <w:r w:rsidR="007A1394" w:rsidRPr="007A1394">
              <w:rPr>
                <w:sz w:val="22"/>
                <w:szCs w:val="22"/>
                <w:lang w:val="en-US"/>
              </w:rPr>
              <w:t>.</w:t>
            </w:r>
            <w:r w:rsidRPr="007A1394">
              <w:rPr>
                <w:sz w:val="22"/>
                <w:szCs w:val="22"/>
                <w:lang w:val="en-US"/>
              </w:rPr>
              <w:t>1.1.7</w:t>
            </w:r>
          </w:p>
          <w:p w14:paraId="39F945F2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2012 </w:t>
            </w:r>
          </w:p>
          <w:p w14:paraId="6485D7FC" w14:textId="52E1C2C1" w:rsidR="00F54DAF" w:rsidRPr="00305715" w:rsidRDefault="00865B7D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</w:t>
            </w:r>
            <w:r w:rsidR="00F54DAF" w:rsidRPr="00305715">
              <w:rPr>
                <w:sz w:val="22"/>
                <w:szCs w:val="22"/>
                <w:lang w:val="en-US"/>
              </w:rPr>
              <w:t xml:space="preserve"> 1.1.7</w:t>
            </w:r>
          </w:p>
          <w:p w14:paraId="4FCBFEB4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7DBBD89A" w14:textId="2AFD3AF8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1.1.7</w:t>
            </w:r>
          </w:p>
          <w:p w14:paraId="284FFE6C" w14:textId="77777777" w:rsidR="007A1394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</w:p>
          <w:p w14:paraId="2A718807" w14:textId="5FF72B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1.1.7</w:t>
            </w:r>
          </w:p>
          <w:p w14:paraId="24D24E2C" w14:textId="607C4696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A2CF" w14:textId="1AACE4BA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29329-92</w:t>
            </w:r>
          </w:p>
        </w:tc>
      </w:tr>
    </w:tbl>
    <w:p w14:paraId="6F38DDAD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3B608261" w14:textId="77777777" w:rsidTr="005B542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C94B78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61291E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3144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DEB4D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CCE8BC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095075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18F29469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09C63" w14:textId="68BB29A0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2.18*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CC733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681C69AA" w14:textId="1FB765E5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14F76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250E8796" w14:textId="68223FC0" w:rsidR="00F54DAF" w:rsidRPr="00295E4A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EF206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39743D64" w14:textId="7513E82D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на нагревание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F651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600017855.210-2003 п.1.2.4.1</w:t>
            </w:r>
          </w:p>
          <w:p w14:paraId="7960936D" w14:textId="77777777" w:rsidR="007A1394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ТУРБ 600017855.228-2008 </w:t>
            </w:r>
          </w:p>
          <w:p w14:paraId="01C5B917" w14:textId="1FE0426A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1.1.11.1</w:t>
            </w:r>
          </w:p>
          <w:p w14:paraId="195A4E65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ТУРБ 600017855.195-2001 п.1.2.4.1</w:t>
            </w:r>
          </w:p>
          <w:p w14:paraId="42EFF164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600017855.238-2010 </w:t>
            </w:r>
          </w:p>
          <w:p w14:paraId="387E4486" w14:textId="3AB8144F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5F178C43" w14:textId="77777777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600017855.233-2008 </w:t>
            </w: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.1.2.4.1</w:t>
            </w:r>
          </w:p>
          <w:p w14:paraId="7CA0AA74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600017855.242-2010 </w:t>
            </w:r>
          </w:p>
          <w:p w14:paraId="256CE066" w14:textId="26393B32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36EFBD2D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600017855.227-2011 </w:t>
            </w:r>
          </w:p>
          <w:p w14:paraId="5CE97EC5" w14:textId="74673882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2D96271C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600017855.241-2012 </w:t>
            </w:r>
          </w:p>
          <w:p w14:paraId="04B143FB" w14:textId="7F8F0A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3E0FCF43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600017855.240-</w:t>
            </w:r>
            <w:r w:rsidR="00865B7D" w:rsidRPr="00305715">
              <w:rPr>
                <w:sz w:val="22"/>
                <w:szCs w:val="22"/>
                <w:lang w:val="en-US"/>
              </w:rPr>
              <w:t xml:space="preserve">2012 </w:t>
            </w:r>
          </w:p>
          <w:p w14:paraId="1F89A3B1" w14:textId="2CF49549" w:rsidR="00F54DAF" w:rsidRPr="00305715" w:rsidRDefault="00865B7D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</w:t>
            </w:r>
            <w:r w:rsidR="00F54DAF" w:rsidRPr="00305715">
              <w:rPr>
                <w:sz w:val="22"/>
                <w:szCs w:val="22"/>
                <w:lang w:val="en-US"/>
              </w:rPr>
              <w:t xml:space="preserve"> 1.1.11.1</w:t>
            </w:r>
          </w:p>
          <w:p w14:paraId="5B3575C9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600017855.234-2012 </w:t>
            </w:r>
          </w:p>
          <w:p w14:paraId="7E5976EB" w14:textId="3A013405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4AC9C7C2" w14:textId="77777777" w:rsidR="00865B7D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ТУ</w:t>
            </w:r>
            <w:r w:rsidRPr="00305715">
              <w:rPr>
                <w:sz w:val="22"/>
                <w:szCs w:val="22"/>
                <w:lang w:val="en-US"/>
              </w:rPr>
              <w:t xml:space="preserve"> BY 600017855.265-2014 </w:t>
            </w:r>
          </w:p>
          <w:p w14:paraId="4934095C" w14:textId="0364BD96" w:rsidR="00F54DAF" w:rsidRPr="00305715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  <w:lang w:val="en-US"/>
              </w:rPr>
            </w:pPr>
            <w:r w:rsidRPr="00F76D2E">
              <w:rPr>
                <w:sz w:val="22"/>
                <w:szCs w:val="22"/>
              </w:rPr>
              <w:t>п</w:t>
            </w:r>
            <w:r w:rsidRPr="00305715">
              <w:rPr>
                <w:sz w:val="22"/>
                <w:szCs w:val="22"/>
                <w:lang w:val="en-US"/>
              </w:rPr>
              <w:t>. 1.1.11.1</w:t>
            </w:r>
          </w:p>
          <w:p w14:paraId="6FFBD03B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  <w:p w14:paraId="3B63EC23" w14:textId="739D2E08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E981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п.6.8</w:t>
            </w:r>
          </w:p>
          <w:p w14:paraId="079E6E93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ГОСТ Р 52230-2004 </w:t>
            </w:r>
          </w:p>
          <w:p w14:paraId="0366C725" w14:textId="6404AF4D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6.8</w:t>
            </w:r>
          </w:p>
        </w:tc>
      </w:tr>
      <w:tr w:rsidR="00F54DAF" w:rsidRPr="0038569C" w14:paraId="529B1448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AA8DC" w14:textId="2531DAD5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2.19*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2230C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1FDCC0F6" w14:textId="029392C4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192A4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72E36A51" w14:textId="51237445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2FE9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</w:t>
            </w:r>
          </w:p>
          <w:p w14:paraId="02449459" w14:textId="77777777" w:rsidR="00FF7F5D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степени защиты </w:t>
            </w:r>
          </w:p>
          <w:p w14:paraId="58305AF9" w14:textId="6C07CCB1" w:rsidR="00F54DAF" w:rsidRPr="009E5865" w:rsidRDefault="00F54DAF" w:rsidP="00FF7F5D">
            <w:pP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от проникновения пыли</w:t>
            </w:r>
          </w:p>
          <w:p w14:paraId="1972942C" w14:textId="521EEF7A" w:rsidR="00F54DAF" w:rsidRPr="00295E4A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FF7F5D">
              <w:rPr>
                <w:sz w:val="22"/>
                <w:szCs w:val="22"/>
              </w:rPr>
              <w:t>IP</w:t>
            </w:r>
            <w:r w:rsidRPr="009E5865">
              <w:rPr>
                <w:sz w:val="22"/>
                <w:szCs w:val="22"/>
              </w:rPr>
              <w:t>1Х;</w:t>
            </w:r>
            <w:r w:rsidRPr="00FF7F5D">
              <w:rPr>
                <w:sz w:val="22"/>
                <w:szCs w:val="22"/>
              </w:rPr>
              <w:t xml:space="preserve"> IP</w:t>
            </w:r>
            <w:r w:rsidRPr="009E5865">
              <w:rPr>
                <w:sz w:val="22"/>
                <w:szCs w:val="22"/>
              </w:rPr>
              <w:t>5Х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6002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п.4.8</w:t>
            </w:r>
          </w:p>
          <w:p w14:paraId="37D1848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</w:t>
            </w:r>
          </w:p>
          <w:p w14:paraId="7BD71CF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Табл.2 первая цифра 1,5,</w:t>
            </w:r>
          </w:p>
          <w:p w14:paraId="06801B36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Р52230-2004 п.4.8</w:t>
            </w:r>
          </w:p>
          <w:p w14:paraId="5BAB2171" w14:textId="7BA09F7C" w:rsidR="00F54DAF" w:rsidRPr="00F76D2E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35314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3940-2004 п.6.3</w:t>
            </w:r>
          </w:p>
          <w:p w14:paraId="6C6709FE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14254-2015 п.13.4, п..13.5</w:t>
            </w:r>
          </w:p>
          <w:p w14:paraId="324DCC1B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52230-</w:t>
            </w:r>
            <w:r w:rsidR="00865B7D" w:rsidRPr="00F76D2E">
              <w:rPr>
                <w:sz w:val="22"/>
                <w:szCs w:val="22"/>
              </w:rPr>
              <w:t>2004 п.6.</w:t>
            </w:r>
            <w:r w:rsidRPr="00F76D2E">
              <w:rPr>
                <w:sz w:val="22"/>
                <w:szCs w:val="22"/>
              </w:rPr>
              <w:t>3</w:t>
            </w:r>
          </w:p>
          <w:p w14:paraId="4F2ED480" w14:textId="2A7053DB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  <w:tr w:rsidR="00F54DAF" w:rsidRPr="0038569C" w14:paraId="66501A2A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F29B" w14:textId="79ECA5ED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2.20*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74AF7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18CD0B0A" w14:textId="2B19AB24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7827C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0D2D333C" w14:textId="30459721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CFE72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Испытание на </w:t>
            </w:r>
          </w:p>
          <w:p w14:paraId="77A69351" w14:textId="77777777" w:rsid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хранение на </w:t>
            </w:r>
          </w:p>
          <w:p w14:paraId="1A134BE8" w14:textId="337A589F" w:rsidR="00F54DAF" w:rsidRPr="00F76D2E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 xml:space="preserve">холоде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E0FD2" w14:textId="77777777" w:rsidR="00865B7D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ТУ BY 600017855.234-2012 </w:t>
            </w:r>
          </w:p>
          <w:p w14:paraId="0362B605" w14:textId="0A0C693D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п. 1.1.10.8</w:t>
            </w:r>
          </w:p>
          <w:p w14:paraId="7153C537" w14:textId="66FC8890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F2292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Р 51368-99</w:t>
            </w:r>
          </w:p>
          <w:p w14:paraId="1C7E127C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п.7 метод 204-1 с учетом </w:t>
            </w:r>
          </w:p>
          <w:p w14:paraId="2B97D18D" w14:textId="77777777" w:rsidR="00F54DAF" w:rsidRPr="00F76D2E" w:rsidRDefault="00F54DAF" w:rsidP="00B85F00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 xml:space="preserve">требований </w:t>
            </w:r>
          </w:p>
          <w:p w14:paraId="12434E26" w14:textId="77777777" w:rsidR="00F54DAF" w:rsidRDefault="00F54DAF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F76D2E">
              <w:rPr>
                <w:sz w:val="22"/>
                <w:szCs w:val="22"/>
              </w:rPr>
              <w:t>ГОСТ 30630.0-99</w:t>
            </w:r>
          </w:p>
          <w:p w14:paraId="35C1C931" w14:textId="6D9BEF96" w:rsidR="00B85F00" w:rsidRPr="00F76D2E" w:rsidRDefault="00B85F00" w:rsidP="00B85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</w:p>
        </w:tc>
      </w:tr>
    </w:tbl>
    <w:p w14:paraId="648052D8" w14:textId="77777777" w:rsidR="00B85F00" w:rsidRDefault="00B85F00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709"/>
        <w:gridCol w:w="1843"/>
        <w:gridCol w:w="3544"/>
        <w:gridCol w:w="1701"/>
      </w:tblGrid>
      <w:tr w:rsidR="00457C41" w:rsidRPr="0038569C" w14:paraId="72EDF358" w14:textId="77777777" w:rsidTr="00457C4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76900B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80B070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FDAC9A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D3752D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430209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B1E012" w14:textId="77777777" w:rsidR="00457C41" w:rsidRPr="0038569C" w:rsidRDefault="00457C41" w:rsidP="0068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54DAF" w:rsidRPr="0038569C" w14:paraId="2E5AE371" w14:textId="77777777" w:rsidTr="0084280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8E805" w14:textId="3B19B6A3" w:rsidR="00F54DAF" w:rsidRPr="00FF7F5D" w:rsidRDefault="00F54DAF" w:rsidP="00F54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FF7F5D">
              <w:rPr>
                <w:bCs/>
                <w:sz w:val="22"/>
                <w:szCs w:val="22"/>
              </w:rPr>
              <w:t>2.22*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94145" w14:textId="77777777" w:rsidR="000444EC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Генераторы авто-</w:t>
            </w:r>
          </w:p>
          <w:p w14:paraId="6FF9BDE9" w14:textId="7B33E5F1" w:rsidR="00F54DAF" w:rsidRPr="00295E4A" w:rsidRDefault="00F54DAF" w:rsidP="0004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мобильные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6DD6D" w14:textId="77777777" w:rsidR="00F54DAF" w:rsidRPr="009E5865" w:rsidRDefault="00F54DAF" w:rsidP="00F76D2E">
            <w:pP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29.31/</w:t>
            </w:r>
          </w:p>
          <w:p w14:paraId="5AF79964" w14:textId="612606B3" w:rsidR="00F54DAF" w:rsidRPr="00F76D2E" w:rsidRDefault="00F54DAF" w:rsidP="00F7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5865">
              <w:rPr>
                <w:sz w:val="22"/>
                <w:szCs w:val="22"/>
              </w:rPr>
              <w:t>26.</w:t>
            </w:r>
            <w:r w:rsidR="00305715">
              <w:rPr>
                <w:sz w:val="22"/>
                <w:szCs w:val="22"/>
              </w:rPr>
              <w:t>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11DA" w14:textId="77777777" w:rsidR="00305715" w:rsidRDefault="00305715" w:rsidP="00305715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защитных </w:t>
            </w:r>
            <w:proofErr w:type="spellStart"/>
            <w:r>
              <w:rPr>
                <w:sz w:val="22"/>
                <w:szCs w:val="22"/>
              </w:rPr>
              <w:t>металлопок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67C47402" w14:textId="67BCB93A" w:rsidR="00F54DAF" w:rsidRPr="00865B7D" w:rsidRDefault="00305715" w:rsidP="00305715">
            <w:pPr>
              <w:ind w:left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рытий</w:t>
            </w:r>
            <w:proofErr w:type="spellEnd"/>
            <w:r>
              <w:rPr>
                <w:sz w:val="22"/>
                <w:szCs w:val="22"/>
              </w:rPr>
              <w:t xml:space="preserve"> на воздействие соляного тумана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1B80D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3940-2004 </w:t>
            </w:r>
          </w:p>
          <w:p w14:paraId="7CFE9C51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п.4.23.2</w:t>
            </w:r>
          </w:p>
          <w:p w14:paraId="4EBFC836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Р 52230-2004 </w:t>
            </w:r>
          </w:p>
          <w:p w14:paraId="2E7091F7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п.4.23.2</w:t>
            </w:r>
          </w:p>
          <w:p w14:paraId="76A35308" w14:textId="2F9C7C1C" w:rsidR="00F54DAF" w:rsidRPr="00F76D2E" w:rsidRDefault="00305715" w:rsidP="0030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DBDF0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3940-2004 </w:t>
            </w:r>
          </w:p>
          <w:p w14:paraId="4DFCA57C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п.6.16.3</w:t>
            </w:r>
          </w:p>
          <w:p w14:paraId="70656547" w14:textId="77777777" w:rsidR="00305715" w:rsidRPr="00305715" w:rsidRDefault="00305715" w:rsidP="00305715">
            <w:pP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 xml:space="preserve">ГОСТ Р 52230-2004 </w:t>
            </w:r>
          </w:p>
          <w:p w14:paraId="72B53FBB" w14:textId="6A623561" w:rsidR="00F54DAF" w:rsidRPr="00F76D2E" w:rsidRDefault="00305715" w:rsidP="00305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35" w:right="133"/>
              <w:rPr>
                <w:sz w:val="22"/>
                <w:szCs w:val="22"/>
              </w:rPr>
            </w:pPr>
            <w:r w:rsidRPr="00305715">
              <w:rPr>
                <w:sz w:val="22"/>
                <w:szCs w:val="22"/>
              </w:rPr>
              <w:t>п.6.16.3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2B39" w14:textId="77777777" w:rsidR="005A6A6A" w:rsidRDefault="005A6A6A" w:rsidP="0011070C">
      <w:r>
        <w:separator/>
      </w:r>
    </w:p>
  </w:endnote>
  <w:endnote w:type="continuationSeparator" w:id="0">
    <w:p w14:paraId="3C67356F" w14:textId="77777777" w:rsidR="005A6A6A" w:rsidRDefault="005A6A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05241F23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016070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1C6F1FB5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016070">
                <w:rPr>
                  <w:rFonts w:eastAsia="ArialMT"/>
                  <w:u w:val="single"/>
                  <w:lang w:val="ru-RU"/>
                </w:rPr>
                <w:t>5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016070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08345" w14:textId="77777777" w:rsidR="005A6A6A" w:rsidRDefault="005A6A6A" w:rsidP="0011070C">
      <w:r>
        <w:separator/>
      </w:r>
    </w:p>
  </w:footnote>
  <w:footnote w:type="continuationSeparator" w:id="0">
    <w:p w14:paraId="4F79C5FF" w14:textId="77777777" w:rsidR="005A6A6A" w:rsidRDefault="005A6A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6AE4D10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</w:t>
          </w:r>
          <w:r w:rsidR="00016070" w:rsidRPr="00016070">
            <w:rPr>
              <w:rFonts w:ascii="Times New Roman" w:hAnsi="Times New Roman" w:cs="Times New Roman"/>
              <w:sz w:val="24"/>
              <w:szCs w:val="24"/>
            </w:rPr>
            <w:t>№ BY/112 2.0293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16070"/>
    <w:rsid w:val="00022A72"/>
    <w:rsid w:val="00030948"/>
    <w:rsid w:val="000444EC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02B1"/>
    <w:rsid w:val="0020355B"/>
    <w:rsid w:val="00225907"/>
    <w:rsid w:val="00234CBD"/>
    <w:rsid w:val="002523BF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715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2DC4"/>
    <w:rsid w:val="00407988"/>
    <w:rsid w:val="00410274"/>
    <w:rsid w:val="00416870"/>
    <w:rsid w:val="00436D0B"/>
    <w:rsid w:val="00437E07"/>
    <w:rsid w:val="00457C41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6A6A"/>
    <w:rsid w:val="005B542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83EF1"/>
    <w:rsid w:val="0079041E"/>
    <w:rsid w:val="00792698"/>
    <w:rsid w:val="007A1394"/>
    <w:rsid w:val="007A1818"/>
    <w:rsid w:val="007A4175"/>
    <w:rsid w:val="007A4485"/>
    <w:rsid w:val="007C05FE"/>
    <w:rsid w:val="007C3A37"/>
    <w:rsid w:val="007D596D"/>
    <w:rsid w:val="007F66CA"/>
    <w:rsid w:val="008124DA"/>
    <w:rsid w:val="008130C0"/>
    <w:rsid w:val="00836710"/>
    <w:rsid w:val="00842807"/>
    <w:rsid w:val="008505BA"/>
    <w:rsid w:val="00856322"/>
    <w:rsid w:val="00865B7D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4278"/>
    <w:rsid w:val="009F7389"/>
    <w:rsid w:val="00A04FE4"/>
    <w:rsid w:val="00A063D9"/>
    <w:rsid w:val="00A16BAC"/>
    <w:rsid w:val="00A33569"/>
    <w:rsid w:val="00A36108"/>
    <w:rsid w:val="00A40143"/>
    <w:rsid w:val="00A417E3"/>
    <w:rsid w:val="00A46D5C"/>
    <w:rsid w:val="00A47C62"/>
    <w:rsid w:val="00A51D9A"/>
    <w:rsid w:val="00A74B14"/>
    <w:rsid w:val="00A755C7"/>
    <w:rsid w:val="00A76F8A"/>
    <w:rsid w:val="00AB41A7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5168"/>
    <w:rsid w:val="00B565D4"/>
    <w:rsid w:val="00B61580"/>
    <w:rsid w:val="00B85F0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60D9"/>
    <w:rsid w:val="00F47F4D"/>
    <w:rsid w:val="00F54DAF"/>
    <w:rsid w:val="00F701B8"/>
    <w:rsid w:val="00F76D2E"/>
    <w:rsid w:val="00F864B1"/>
    <w:rsid w:val="00F86DE9"/>
    <w:rsid w:val="00F90988"/>
    <w:rsid w:val="00F93BB0"/>
    <w:rsid w:val="00FC280E"/>
    <w:rsid w:val="00FF0E0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9802B8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9802B8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4C2C2F"/>
    <w:rsid w:val="007D596D"/>
    <w:rsid w:val="00866F66"/>
    <w:rsid w:val="009802B8"/>
    <w:rsid w:val="00A74D92"/>
    <w:rsid w:val="00C13BDF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17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2</cp:revision>
  <cp:lastPrinted>2024-06-03T13:47:00Z</cp:lastPrinted>
  <dcterms:created xsi:type="dcterms:W3CDTF">2024-06-03T13:47:00Z</dcterms:created>
  <dcterms:modified xsi:type="dcterms:W3CDTF">2024-06-03T13:47:00Z</dcterms:modified>
</cp:coreProperties>
</file>