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4F514C6D" w14:textId="77777777" w:rsidTr="007F66CA">
        <w:tc>
          <w:tcPr>
            <w:tcW w:w="6379" w:type="dxa"/>
            <w:vMerge w:val="restart"/>
          </w:tcPr>
          <w:p w14:paraId="4533C8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EA87304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4893206" w14:textId="77777777" w:rsidTr="007F66CA">
        <w:tc>
          <w:tcPr>
            <w:tcW w:w="6379" w:type="dxa"/>
            <w:vMerge/>
          </w:tcPr>
          <w:p w14:paraId="7CEDC1B1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82CAA2C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191F5199" w14:textId="77777777" w:rsidTr="007F66CA">
        <w:tc>
          <w:tcPr>
            <w:tcW w:w="6379" w:type="dxa"/>
            <w:vMerge/>
          </w:tcPr>
          <w:p w14:paraId="4E50FA6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3A41752" w14:textId="45B8E16F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D425A">
              <w:rPr>
                <w:rFonts w:cs="Times New Roman"/>
                <w:bCs/>
                <w:sz w:val="28"/>
                <w:szCs w:val="28"/>
              </w:rPr>
              <w:t>2.4388</w:t>
            </w:r>
          </w:p>
        </w:tc>
      </w:tr>
      <w:tr w:rsidR="00F40980" w:rsidRPr="007F66CA" w14:paraId="1B4332E2" w14:textId="77777777" w:rsidTr="007F66CA">
        <w:tc>
          <w:tcPr>
            <w:tcW w:w="6379" w:type="dxa"/>
            <w:vMerge/>
          </w:tcPr>
          <w:p w14:paraId="618A25E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BDC3E00" w14:textId="69D2AA12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D425A">
              <w:rPr>
                <w:bCs/>
                <w:sz w:val="28"/>
                <w:szCs w:val="28"/>
              </w:rPr>
              <w:t>26.04.2013</w:t>
            </w:r>
          </w:p>
        </w:tc>
      </w:tr>
      <w:tr w:rsidR="00F40980" w:rsidRPr="007F66CA" w14:paraId="034F28B4" w14:textId="77777777" w:rsidTr="007F66CA">
        <w:tc>
          <w:tcPr>
            <w:tcW w:w="6379" w:type="dxa"/>
            <w:vMerge/>
          </w:tcPr>
          <w:p w14:paraId="7C03DA5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ADD5949" w14:textId="352771BE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showingPlcHdr/>
                <w:text/>
              </w:sdtPr>
              <w:sdtEndPr/>
              <w:sdtContent>
                <w:r w:rsidR="00FD425A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58B71937" w14:textId="250B3185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1684F">
              <w:rPr>
                <w:rFonts w:cs="Times New Roman"/>
                <w:bCs/>
                <w:sz w:val="28"/>
                <w:szCs w:val="28"/>
              </w:rPr>
              <w:t>н</w:t>
            </w:r>
            <w:r w:rsidRPr="0001684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01684F" w:rsidRPr="0001684F">
                  <w:rPr>
                    <w:rFonts w:eastAsia="Calibri"/>
                    <w:sz w:val="28"/>
                    <w:szCs w:val="28"/>
                  </w:rPr>
                  <w:t>15</w:t>
                </w:r>
              </w:sdtContent>
            </w:sdt>
            <w:r w:rsidRPr="0001684F">
              <w:rPr>
                <w:rFonts w:eastAsia="Calibri"/>
                <w:sz w:val="28"/>
                <w:szCs w:val="28"/>
              </w:rPr>
              <w:t xml:space="preserve"> </w:t>
            </w:r>
            <w:r w:rsidRPr="0001684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556E078D" w14:textId="77777777" w:rsidTr="007F66CA">
        <w:tc>
          <w:tcPr>
            <w:tcW w:w="6379" w:type="dxa"/>
            <w:vMerge/>
          </w:tcPr>
          <w:p w14:paraId="0ED92D1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CA307C6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9249724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7721EEA8" w14:textId="77777777" w:rsidTr="00F40980">
        <w:tc>
          <w:tcPr>
            <w:tcW w:w="9751" w:type="dxa"/>
            <w:gridSpan w:val="2"/>
          </w:tcPr>
          <w:p w14:paraId="0BC74800" w14:textId="0E0A2772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4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D425A">
                  <w:rPr>
                    <w:rStyle w:val="38"/>
                    <w:szCs w:val="28"/>
                  </w:rPr>
                  <w:t>26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FD425A">
                  <w:rPr>
                    <w:rStyle w:val="38"/>
                    <w:szCs w:val="28"/>
                  </w:rPr>
                  <w:t>апреля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FD425A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0731C8B6" w14:textId="77777777" w:rsidTr="00F40980">
        <w:tc>
          <w:tcPr>
            <w:tcW w:w="5678" w:type="dxa"/>
          </w:tcPr>
          <w:p w14:paraId="6BCD87E2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6E2D5D3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424BDA4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6870E0CE" w14:textId="77777777" w:rsidR="00FD425A" w:rsidRPr="00DE566D" w:rsidRDefault="00FD425A" w:rsidP="00FD425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E566D">
              <w:rPr>
                <w:sz w:val="28"/>
                <w:szCs w:val="28"/>
              </w:rPr>
              <w:t xml:space="preserve">лаборатории </w:t>
            </w:r>
            <w:r w:rsidRPr="008C6C00">
              <w:rPr>
                <w:sz w:val="28"/>
                <w:szCs w:val="28"/>
              </w:rPr>
              <w:t>аэродинамических испытаний</w:t>
            </w:r>
          </w:p>
          <w:p w14:paraId="06EFAF4C" w14:textId="4D6D2C61" w:rsidR="007A4485" w:rsidRPr="007F66CA" w:rsidRDefault="00FD425A" w:rsidP="00FD425A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25AB8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8C6C00">
              <w:rPr>
                <w:sz w:val="28"/>
                <w:szCs w:val="28"/>
              </w:rPr>
              <w:t>«ГрафТест»</w:t>
            </w:r>
          </w:p>
        </w:tc>
      </w:tr>
    </w:tbl>
    <w:p w14:paraId="008C1DE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409"/>
        <w:gridCol w:w="851"/>
        <w:gridCol w:w="2128"/>
        <w:gridCol w:w="1701"/>
        <w:gridCol w:w="1844"/>
      </w:tblGrid>
      <w:tr w:rsidR="00F40980" w:rsidRPr="007A4175" w14:paraId="13DE8F67" w14:textId="77777777" w:rsidTr="00FD425A">
        <w:trPr>
          <w:trHeight w:val="1277"/>
        </w:trPr>
        <w:tc>
          <w:tcPr>
            <w:tcW w:w="560" w:type="dxa"/>
            <w:shd w:val="clear" w:color="auto" w:fill="auto"/>
            <w:vAlign w:val="center"/>
          </w:tcPr>
          <w:p w14:paraId="1A644B9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B582F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6DA379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325061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E67EAE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3AC4F4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69B8A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6DD079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79763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6B9CD1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0FDB76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71F8A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5C2F3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E8D805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5817E7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0BF48C24" w14:textId="77777777" w:rsidTr="00FD425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301DE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F8560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0910F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DD16C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BF562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585CFF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0132CDD1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0EAF7" w14:textId="2D50B110" w:rsidR="0090767F" w:rsidRPr="00FD425A" w:rsidRDefault="00FD425A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425A">
              <w:rPr>
                <w:b/>
                <w:bCs/>
                <w:sz w:val="22"/>
                <w:szCs w:val="22"/>
              </w:rPr>
              <w:t>г Витебск, 210002, ул. Пороховая 9Т, каб.1</w:t>
            </w:r>
          </w:p>
        </w:tc>
      </w:tr>
      <w:tr w:rsidR="00FD425A" w:rsidRPr="0038569C" w14:paraId="620F5AFB" w14:textId="77777777" w:rsidTr="00FD425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0" w:type="dxa"/>
            <w:vMerge w:val="restar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2F832" w14:textId="77777777" w:rsidR="00FD425A" w:rsidRPr="00FD425A" w:rsidRDefault="00FD425A" w:rsidP="000168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1.1</w:t>
            </w:r>
          </w:p>
          <w:p w14:paraId="6692D86B" w14:textId="40F880CA" w:rsidR="00FD425A" w:rsidRPr="00FD425A" w:rsidRDefault="00FD425A" w:rsidP="00016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0E22B" w14:textId="77777777" w:rsidR="00FD425A" w:rsidRPr="00FD425A" w:rsidRDefault="00FD425A" w:rsidP="00FD425A">
            <w:pPr>
              <w:ind w:left="133" w:right="-57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 xml:space="preserve">Здания и сооружения (системы вентиляции и кондиционирования воздуха с </w:t>
            </w:r>
          </w:p>
          <w:p w14:paraId="2A8574E6" w14:textId="72216109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принудительным побуждением)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26CA0" w14:textId="30C4ED0D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F6528" w14:textId="77777777" w:rsidR="00FD425A" w:rsidRPr="00FD425A" w:rsidRDefault="00FD425A" w:rsidP="00FD425A">
            <w:pPr>
              <w:ind w:left="137" w:right="140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 xml:space="preserve">Аэродинамические </w:t>
            </w:r>
          </w:p>
          <w:p w14:paraId="4CB86FF8" w14:textId="77777777" w:rsidR="00FD425A" w:rsidRPr="00FD425A" w:rsidRDefault="00FD425A" w:rsidP="00FD425A">
            <w:pPr>
              <w:ind w:left="137" w:right="140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 xml:space="preserve">характеристики </w:t>
            </w:r>
          </w:p>
          <w:p w14:paraId="5AAC5F06" w14:textId="77777777" w:rsidR="00FD425A" w:rsidRPr="00FD425A" w:rsidRDefault="00FD425A" w:rsidP="00FD425A">
            <w:pPr>
              <w:ind w:left="137" w:right="140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воздуховодов:</w:t>
            </w:r>
          </w:p>
          <w:p w14:paraId="21C65288" w14:textId="77777777" w:rsidR="00FD425A" w:rsidRPr="00FD425A" w:rsidRDefault="00FD425A" w:rsidP="00FD425A">
            <w:pPr>
              <w:ind w:left="137" w:right="140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- скорость потока;</w:t>
            </w:r>
          </w:p>
          <w:p w14:paraId="5058EDB8" w14:textId="77777777" w:rsidR="00FD425A" w:rsidRPr="00FD425A" w:rsidRDefault="00FD425A" w:rsidP="00FD425A">
            <w:pPr>
              <w:ind w:left="137" w:right="140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- расход воздуха;</w:t>
            </w:r>
          </w:p>
          <w:p w14:paraId="7EA47C2A" w14:textId="77777777" w:rsidR="00FD425A" w:rsidRPr="00FD425A" w:rsidRDefault="00FD425A" w:rsidP="00FD425A">
            <w:pPr>
              <w:ind w:left="137" w:right="140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-давление;</w:t>
            </w:r>
          </w:p>
          <w:p w14:paraId="073C4CAD" w14:textId="77777777" w:rsidR="00FD425A" w:rsidRPr="00FD425A" w:rsidRDefault="00FD425A" w:rsidP="00FD425A">
            <w:pPr>
              <w:ind w:left="137" w:right="140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 xml:space="preserve">- потери полного </w:t>
            </w:r>
          </w:p>
          <w:p w14:paraId="2F562E3D" w14:textId="77777777" w:rsidR="00FD425A" w:rsidRPr="00FD425A" w:rsidRDefault="00FD425A" w:rsidP="00FD425A">
            <w:pPr>
              <w:ind w:left="137" w:right="140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давления;</w:t>
            </w:r>
          </w:p>
          <w:p w14:paraId="756E247E" w14:textId="1838A624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40"/>
              <w:jc w:val="both"/>
              <w:rPr>
                <w:color w:val="000000"/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- коэффициент потерь давления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AE4F8" w14:textId="525B5B1A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F9F6E" w14:textId="77777777" w:rsidR="00FD425A" w:rsidRPr="00FD425A" w:rsidRDefault="00FD425A" w:rsidP="00FD425A">
            <w:pPr>
              <w:ind w:left="-1" w:right="-57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ГОСТ 12.3.018-79</w:t>
            </w:r>
          </w:p>
          <w:p w14:paraId="0EAEC6DA" w14:textId="15C2CA17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D425A" w:rsidRPr="0038569C" w14:paraId="6A99C5BD" w14:textId="77777777" w:rsidTr="00FD425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0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A08F0" w14:textId="77777777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59596" w14:textId="77777777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43F4F" w14:textId="77777777" w:rsidR="00FD425A" w:rsidRPr="00FD425A" w:rsidRDefault="00FD425A" w:rsidP="00FD425A">
            <w:pPr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100.13/</w:t>
            </w:r>
          </w:p>
          <w:p w14:paraId="1C887063" w14:textId="2D9DBFBF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1DA95" w14:textId="77777777" w:rsidR="00FD425A" w:rsidRPr="00FD425A" w:rsidRDefault="00FD425A" w:rsidP="00FD425A">
            <w:pPr>
              <w:ind w:left="137" w:right="140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 xml:space="preserve">Геометрические размеры воздуховодов и </w:t>
            </w:r>
          </w:p>
          <w:p w14:paraId="394C5816" w14:textId="68BB3196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40"/>
              <w:jc w:val="both"/>
              <w:rPr>
                <w:color w:val="000000"/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помещений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A2ED1" w14:textId="77777777" w:rsidR="00FD425A" w:rsidRPr="00FD425A" w:rsidRDefault="00FD425A" w:rsidP="00FD425A">
            <w:pPr>
              <w:ind w:left="57" w:right="-57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 xml:space="preserve">Проектная и </w:t>
            </w:r>
          </w:p>
          <w:p w14:paraId="40DC20D4" w14:textId="3492F446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1EE16" w14:textId="77777777" w:rsidR="00FD425A" w:rsidRPr="00FD425A" w:rsidRDefault="00FD425A" w:rsidP="00FD425A">
            <w:pPr>
              <w:ind w:left="-1" w:right="-57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ГОСТ 12.3.018-79</w:t>
            </w:r>
          </w:p>
          <w:p w14:paraId="57E440E0" w14:textId="77777777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"/>
              <w:rPr>
                <w:sz w:val="22"/>
                <w:szCs w:val="22"/>
              </w:rPr>
            </w:pPr>
          </w:p>
        </w:tc>
      </w:tr>
    </w:tbl>
    <w:p w14:paraId="3339DC9D" w14:textId="77777777" w:rsidR="00FD425A" w:rsidRDefault="00FD425A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0"/>
        <w:gridCol w:w="2409"/>
        <w:gridCol w:w="851"/>
        <w:gridCol w:w="2128"/>
        <w:gridCol w:w="1701"/>
        <w:gridCol w:w="1844"/>
      </w:tblGrid>
      <w:tr w:rsidR="00FD425A" w:rsidRPr="0038569C" w14:paraId="2C5E4BB0" w14:textId="77777777" w:rsidTr="00A748C9">
        <w:trPr>
          <w:trHeight w:val="240"/>
        </w:trPr>
        <w:tc>
          <w:tcPr>
            <w:tcW w:w="56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1F8F2B" w14:textId="03DB63D5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C41ADF" w14:textId="12918E71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47A3F8" w14:textId="75123108" w:rsidR="00FD425A" w:rsidRPr="00FD425A" w:rsidRDefault="00FD425A" w:rsidP="00FD425A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6A3B76" w14:textId="55EFF1A5" w:rsidR="00FD425A" w:rsidRPr="00FD425A" w:rsidRDefault="00FD425A" w:rsidP="00FD425A">
            <w:pPr>
              <w:ind w:left="137" w:right="140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77D397" w14:textId="71163CF3" w:rsidR="00FD425A" w:rsidRPr="00FD425A" w:rsidRDefault="00FD425A" w:rsidP="00FD425A">
            <w:pPr>
              <w:ind w:left="57" w:right="-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FD2AC4" w14:textId="7D2D39B3" w:rsidR="00FD425A" w:rsidRPr="00FD425A" w:rsidRDefault="00FD425A" w:rsidP="00FD425A">
            <w:pPr>
              <w:ind w:left="-1" w:right="-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B447AC" w:rsidRPr="00B20F86" w14:paraId="539E4578" w14:textId="77777777" w:rsidTr="00B447AC">
        <w:trPr>
          <w:trHeight w:val="24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6062A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1.2</w:t>
            </w:r>
          </w:p>
          <w:p w14:paraId="23D73BA5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18003C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Здания и сооружения (системы вентиляции с естественным </w:t>
            </w:r>
          </w:p>
          <w:p w14:paraId="1ACDC8BA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побуждением)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9A539F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86E29D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Аэродинамические </w:t>
            </w:r>
          </w:p>
          <w:p w14:paraId="7BB0716E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характеристики </w:t>
            </w:r>
          </w:p>
          <w:p w14:paraId="3AFC8558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воздуховодов:</w:t>
            </w:r>
          </w:p>
          <w:p w14:paraId="04944887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- скорость потока;</w:t>
            </w:r>
          </w:p>
          <w:p w14:paraId="47AF286D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- расход воздуха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AEBF15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E5482B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СТБ 2021-2009,</w:t>
            </w:r>
          </w:p>
          <w:p w14:paraId="660E74A8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приложение К</w:t>
            </w:r>
          </w:p>
        </w:tc>
      </w:tr>
      <w:tr w:rsidR="00B447AC" w:rsidRPr="00B20F86" w14:paraId="42642E45" w14:textId="77777777" w:rsidTr="00B447AC">
        <w:trPr>
          <w:trHeight w:val="24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DBF0C5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B0B027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6281F0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1FAFBF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Кратность воздухообмена (количество удаляемого воздуха)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A6313E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ТНПА, проектная и эксплуатационная документация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BBDEEF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</w:p>
        </w:tc>
      </w:tr>
      <w:tr w:rsidR="00B447AC" w:rsidRPr="00B20F86" w14:paraId="06454A80" w14:textId="77777777" w:rsidTr="00B447AC">
        <w:trPr>
          <w:trHeight w:val="24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4FF6CB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BB9400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299E11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100.13/</w:t>
            </w:r>
          </w:p>
          <w:p w14:paraId="10A1B264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45735B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Геометрические размеры воздуховодов и </w:t>
            </w:r>
          </w:p>
          <w:p w14:paraId="51673968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помещений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123256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Проектная и </w:t>
            </w:r>
          </w:p>
          <w:p w14:paraId="5521C1C4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1362B6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СТБ 2021-2009,</w:t>
            </w:r>
          </w:p>
          <w:p w14:paraId="01BE8D74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приложение К</w:t>
            </w:r>
          </w:p>
        </w:tc>
      </w:tr>
      <w:tr w:rsidR="00B447AC" w:rsidRPr="003A57CA" w14:paraId="3CB98B77" w14:textId="77777777" w:rsidTr="00B447AC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47BC30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2.1</w:t>
            </w:r>
          </w:p>
          <w:p w14:paraId="7A0B43EF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3A15DC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Системы противодымной защиты </w:t>
            </w:r>
          </w:p>
          <w:p w14:paraId="586555B0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зданий и сооружений</w:t>
            </w:r>
          </w:p>
          <w:p w14:paraId="429526B1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FA2166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E042BD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Расход воздуха, </w:t>
            </w:r>
          </w:p>
          <w:p w14:paraId="126D09BB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удаляемого через </w:t>
            </w:r>
          </w:p>
          <w:p w14:paraId="7C1AFFD4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дымовые клапаны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D5715C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СН 2.02.07-2020</w:t>
            </w:r>
          </w:p>
          <w:p w14:paraId="416AAE50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НПБ 23-2010</w:t>
            </w:r>
          </w:p>
          <w:p w14:paraId="34AE0F60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90A753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НПБ 23-2010, </w:t>
            </w:r>
          </w:p>
          <w:p w14:paraId="0C6FDFA4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раздел 4 </w:t>
            </w:r>
          </w:p>
          <w:p w14:paraId="3AE34ACE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ГОСТ 12.3.018-79</w:t>
            </w:r>
          </w:p>
        </w:tc>
      </w:tr>
      <w:tr w:rsidR="00B447AC" w:rsidRPr="003A57CA" w14:paraId="7F83A04F" w14:textId="77777777" w:rsidTr="00B447AC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282AC6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2.2</w:t>
            </w:r>
          </w:p>
          <w:p w14:paraId="60FDBFE6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B7CFD2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AC6909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46252A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Расход (скорость </w:t>
            </w:r>
          </w:p>
          <w:p w14:paraId="060C6AC8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движения) воздуха </w:t>
            </w:r>
          </w:p>
          <w:p w14:paraId="25693D86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в двери при выходе </w:t>
            </w:r>
          </w:p>
          <w:p w14:paraId="5169F976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с этажа (помещения) </w:t>
            </w:r>
          </w:p>
          <w:p w14:paraId="699412DF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на пути эвакуации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A4E5DA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12CB2B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НПБ 23-2010, </w:t>
            </w:r>
          </w:p>
          <w:p w14:paraId="4908E48C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раздел 4 </w:t>
            </w:r>
          </w:p>
          <w:p w14:paraId="7534A3FA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ГОСТ 12.3.018-79</w:t>
            </w:r>
          </w:p>
        </w:tc>
      </w:tr>
      <w:tr w:rsidR="00B447AC" w:rsidRPr="003A57CA" w14:paraId="368EDD6F" w14:textId="77777777" w:rsidTr="00B447AC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433F39" w14:textId="77777777" w:rsidR="0001684F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2.3</w:t>
            </w:r>
          </w:p>
          <w:p w14:paraId="77A9E584" w14:textId="72D7722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D6EBAB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1BDC8F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E920D5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Избыточное давление воздуха на нижних </w:t>
            </w:r>
          </w:p>
          <w:p w14:paraId="1C9D5EC7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этажах лестничных </w:t>
            </w:r>
          </w:p>
          <w:p w14:paraId="5C49B223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клеток, в шахтах лифтов, в тамбур-шлюзах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43CB40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D90441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НПБ 23-2010, </w:t>
            </w:r>
          </w:p>
          <w:p w14:paraId="19851FB0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раздел 4 </w:t>
            </w:r>
          </w:p>
          <w:p w14:paraId="231D4FE6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ГОСТ 12.3.018-79</w:t>
            </w:r>
          </w:p>
        </w:tc>
      </w:tr>
      <w:tr w:rsidR="00B447AC" w:rsidRPr="003A57CA" w14:paraId="5418255A" w14:textId="77777777" w:rsidTr="00B447AC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FA4CED" w14:textId="77777777" w:rsidR="0001684F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2.4</w:t>
            </w:r>
          </w:p>
          <w:p w14:paraId="21D1AB9D" w14:textId="04DD4DB2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B17A09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A35022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461046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Перепад давления </w:t>
            </w:r>
          </w:p>
          <w:p w14:paraId="78EB4B28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на закрытых дверях </w:t>
            </w:r>
          </w:p>
          <w:p w14:paraId="75AF35F0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путей эвакуации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B5347E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ABACCE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НПБ 23-2010, </w:t>
            </w:r>
          </w:p>
          <w:p w14:paraId="541104F2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раздел 4 </w:t>
            </w:r>
          </w:p>
          <w:p w14:paraId="2BF794E7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ГОСТ 12.3.018-79</w:t>
            </w:r>
          </w:p>
        </w:tc>
      </w:tr>
      <w:tr w:rsidR="00B447AC" w:rsidRPr="003A57CA" w14:paraId="60769BA2" w14:textId="77777777" w:rsidTr="00B447AC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3AB1F6" w14:textId="77777777" w:rsidR="0001684F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3.1</w:t>
            </w:r>
          </w:p>
          <w:p w14:paraId="3D5DD9D1" w14:textId="756600D4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7A04E3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Выбросы от </w:t>
            </w:r>
          </w:p>
          <w:p w14:paraId="681A49C3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стационарных </w:t>
            </w:r>
          </w:p>
          <w:p w14:paraId="538C9AC0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источников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199A94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100.01/</w:t>
            </w:r>
          </w:p>
          <w:p w14:paraId="754C1001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0EFA51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Скорость </w:t>
            </w:r>
          </w:p>
          <w:p w14:paraId="13A5A3F6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газопылевых </w:t>
            </w:r>
          </w:p>
          <w:p w14:paraId="548FC020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потоков, м/с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CA7F77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5888CB06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12E19A5F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</w:p>
          <w:p w14:paraId="73EBE548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3BC7F2E4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00BDF8DD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</w:p>
          <w:p w14:paraId="1300D635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ТНПА, эксплуатационная, проектная документация, фактические значения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267145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СТБ 17.08.05-02-2016</w:t>
            </w:r>
          </w:p>
          <w:p w14:paraId="37D42405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</w:p>
        </w:tc>
      </w:tr>
      <w:tr w:rsidR="00B447AC" w:rsidRPr="003A57CA" w14:paraId="37A9EA72" w14:textId="77777777" w:rsidTr="00B447AC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B12FAF" w14:textId="77777777" w:rsidR="0001684F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3.2</w:t>
            </w:r>
          </w:p>
          <w:p w14:paraId="413D86D8" w14:textId="17CA0868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6AE302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93BC10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100.01/</w:t>
            </w:r>
          </w:p>
          <w:p w14:paraId="71A280DC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3669F8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Расход </w:t>
            </w:r>
          </w:p>
          <w:p w14:paraId="7C8BEDE3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газопылевых </w:t>
            </w:r>
          </w:p>
          <w:p w14:paraId="1F321069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потоков, м3/с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AC48C3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7038A9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СТБ 17.08.05-02-2016</w:t>
            </w:r>
          </w:p>
          <w:p w14:paraId="763A5A5F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</w:p>
        </w:tc>
      </w:tr>
      <w:tr w:rsidR="00B447AC" w:rsidRPr="003A57CA" w14:paraId="0F25CFBB" w14:textId="77777777" w:rsidTr="00B447AC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C943FD" w14:textId="77777777" w:rsidR="0001684F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3.3</w:t>
            </w:r>
          </w:p>
          <w:p w14:paraId="0C93DBAD" w14:textId="747F255D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5F4189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61D566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100.01/</w:t>
            </w:r>
          </w:p>
          <w:p w14:paraId="58447F79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DB217E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Давление </w:t>
            </w:r>
          </w:p>
          <w:p w14:paraId="2FA0C520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газопылевых </w:t>
            </w:r>
          </w:p>
          <w:p w14:paraId="45B73B1C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потоков, Па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637CE3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BAD088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СТБ 17.08.05-03-2016</w:t>
            </w:r>
          </w:p>
          <w:p w14:paraId="19DEB080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</w:p>
        </w:tc>
      </w:tr>
      <w:tr w:rsidR="00B447AC" w:rsidRPr="003A57CA" w14:paraId="68BD644E" w14:textId="77777777" w:rsidTr="00B447AC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DD68D4" w14:textId="77777777" w:rsidR="0001684F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3.4</w:t>
            </w:r>
          </w:p>
          <w:p w14:paraId="389F04E0" w14:textId="60422DA1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8ACF97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4ABDA8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100.01/</w:t>
            </w:r>
          </w:p>
          <w:p w14:paraId="555A9BCA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177259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Температура </w:t>
            </w:r>
          </w:p>
          <w:p w14:paraId="6E8A6B43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газопылевых </w:t>
            </w:r>
          </w:p>
          <w:p w14:paraId="4F41EC9D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потоков, оС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1F25DE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FC7F87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СТБ 17.08.05-03-2016</w:t>
            </w:r>
          </w:p>
          <w:p w14:paraId="69B53BA0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</w:p>
        </w:tc>
      </w:tr>
      <w:tr w:rsidR="00B447AC" w:rsidRPr="003A57CA" w14:paraId="0A60E390" w14:textId="77777777" w:rsidTr="00B447AC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BCB473" w14:textId="77777777" w:rsidR="0001684F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3.5</w:t>
            </w:r>
          </w:p>
          <w:p w14:paraId="44BDF5DA" w14:textId="7A0B8A11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8D8D27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6CECA8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100.01/</w:t>
            </w:r>
          </w:p>
          <w:p w14:paraId="50BFBA8D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42.000</w:t>
            </w:r>
          </w:p>
          <w:p w14:paraId="6664A509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100.01/</w:t>
            </w:r>
          </w:p>
          <w:p w14:paraId="3E1C471A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08.052</w:t>
            </w:r>
          </w:p>
          <w:p w14:paraId="5DE07B72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ECBDCD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Отбор проб и </w:t>
            </w:r>
          </w:p>
          <w:p w14:paraId="203A1ED7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определение </w:t>
            </w:r>
          </w:p>
          <w:p w14:paraId="70BDEEE0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концентрации</w:t>
            </w:r>
          </w:p>
          <w:p w14:paraId="4182003C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твердых частиц</w:t>
            </w:r>
          </w:p>
          <w:p w14:paraId="334FD730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(недифференцированной по составу пыли)</w:t>
            </w:r>
          </w:p>
          <w:p w14:paraId="18FF1AAA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ДИ: (15-20000) мг/м3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AEB784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C2E892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МВИ.МН 4514-2012</w:t>
            </w:r>
          </w:p>
        </w:tc>
      </w:tr>
    </w:tbl>
    <w:p w14:paraId="60F6E2D5" w14:textId="77777777" w:rsidR="00E41B5C" w:rsidRDefault="00E41B5C" w:rsidP="00D50B4E">
      <w:pPr>
        <w:rPr>
          <w:b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3A57CA" w14:paraId="67426A2C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0AC4C182" w14:textId="77777777" w:rsidR="00B447AC" w:rsidRPr="003A57CA" w:rsidRDefault="00B447AC" w:rsidP="00EA0B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394050CC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3688144" w14:textId="77777777" w:rsidR="00B447AC" w:rsidRPr="00E73B32" w:rsidRDefault="00B447AC" w:rsidP="00EA0BC5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B20F86">
              <w:rPr>
                <w:b/>
                <w:bCs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B3401C5" w14:textId="77777777" w:rsidR="00B447AC" w:rsidRPr="003A57CA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534A3FA" w14:textId="77777777" w:rsidR="00B447AC" w:rsidRPr="003A57CA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F839D9D" w14:textId="77777777" w:rsidR="00B447AC" w:rsidRPr="003A57CA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41B70" w14:paraId="22BE4C09" w14:textId="77777777" w:rsidTr="00EA0BC5">
        <w:trPr>
          <w:trHeight w:val="277"/>
        </w:trPr>
        <w:tc>
          <w:tcPr>
            <w:tcW w:w="552" w:type="dxa"/>
            <w:shd w:val="clear" w:color="auto" w:fill="auto"/>
            <w:vAlign w:val="center"/>
          </w:tcPr>
          <w:p w14:paraId="79F00787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85DB551" w14:textId="77777777" w:rsidR="00B447AC" w:rsidRPr="00B41B70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853" w:type="dxa"/>
            <w:shd w:val="clear" w:color="auto" w:fill="auto"/>
          </w:tcPr>
          <w:p w14:paraId="0E018DDD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100.01/08.169</w:t>
            </w:r>
          </w:p>
        </w:tc>
        <w:tc>
          <w:tcPr>
            <w:tcW w:w="1982" w:type="dxa"/>
            <w:shd w:val="clear" w:color="auto" w:fill="auto"/>
          </w:tcPr>
          <w:p w14:paraId="6CAC1BEB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Концентрация оксида азота</w:t>
            </w:r>
          </w:p>
          <w:p w14:paraId="21B7EEE6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Диапазон измерений:</w:t>
            </w:r>
          </w:p>
          <w:p w14:paraId="2854B005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(1,34-4000) мг/м</w:t>
            </w:r>
            <w:r w:rsidRPr="009862F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53F167B6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6F249E49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6AD9494F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CDE4008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654B2EC6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104E40CB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5185D93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3A57CA">
              <w:rPr>
                <w:sz w:val="22"/>
                <w:szCs w:val="22"/>
              </w:rPr>
              <w:t xml:space="preserve">ТНПА, </w:t>
            </w:r>
            <w:r>
              <w:rPr>
                <w:color w:val="000000"/>
                <w:sz w:val="22"/>
                <w:szCs w:val="22"/>
              </w:rPr>
              <w:t xml:space="preserve">эксплуатационная, </w:t>
            </w:r>
            <w:r w:rsidRPr="00B57EFD">
              <w:rPr>
                <w:color w:val="000000"/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358" w:type="dxa"/>
            <w:shd w:val="clear" w:color="auto" w:fill="auto"/>
          </w:tcPr>
          <w:p w14:paraId="32CAA23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МВИ.МН 1003-2017</w:t>
            </w:r>
          </w:p>
        </w:tc>
      </w:tr>
      <w:tr w:rsidR="00B447AC" w:rsidRPr="00B41B70" w14:paraId="30F5A21D" w14:textId="77777777" w:rsidTr="00EA0BC5">
        <w:trPr>
          <w:trHeight w:val="277"/>
        </w:trPr>
        <w:tc>
          <w:tcPr>
            <w:tcW w:w="552" w:type="dxa"/>
            <w:shd w:val="clear" w:color="auto" w:fill="auto"/>
            <w:vAlign w:val="center"/>
          </w:tcPr>
          <w:p w14:paraId="7977BB40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7**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157791F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3CE38E9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100.01/08.169</w:t>
            </w:r>
          </w:p>
        </w:tc>
        <w:tc>
          <w:tcPr>
            <w:tcW w:w="1982" w:type="dxa"/>
            <w:shd w:val="clear" w:color="auto" w:fill="auto"/>
          </w:tcPr>
          <w:p w14:paraId="696A014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 xml:space="preserve">Концентрация диоксида </w:t>
            </w:r>
          </w:p>
          <w:p w14:paraId="22C02D2B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азота</w:t>
            </w:r>
          </w:p>
          <w:p w14:paraId="41918C1C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Диапазон измерений:</w:t>
            </w:r>
          </w:p>
          <w:p w14:paraId="07B8DE93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(2,05-1000) мг/м</w:t>
            </w:r>
            <w:r w:rsidRPr="009862F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A3F5D0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BE1D001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МВИ.МН 1003-2017</w:t>
            </w:r>
          </w:p>
        </w:tc>
      </w:tr>
      <w:tr w:rsidR="00B447AC" w:rsidRPr="00B41B70" w14:paraId="5FEF2AEA" w14:textId="77777777" w:rsidTr="00EA0BC5">
        <w:trPr>
          <w:trHeight w:val="277"/>
        </w:trPr>
        <w:tc>
          <w:tcPr>
            <w:tcW w:w="552" w:type="dxa"/>
            <w:shd w:val="clear" w:color="auto" w:fill="auto"/>
            <w:vAlign w:val="center"/>
          </w:tcPr>
          <w:p w14:paraId="5A58EDA7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8**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0A20593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2BC8D15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100.01/08.169</w:t>
            </w:r>
          </w:p>
        </w:tc>
        <w:tc>
          <w:tcPr>
            <w:tcW w:w="1982" w:type="dxa"/>
            <w:shd w:val="clear" w:color="auto" w:fill="auto"/>
          </w:tcPr>
          <w:p w14:paraId="167D065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 xml:space="preserve">Концентрация оксида </w:t>
            </w:r>
          </w:p>
          <w:p w14:paraId="55691BC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углерода</w:t>
            </w:r>
          </w:p>
          <w:p w14:paraId="3C5BD93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Диапазон измерений:</w:t>
            </w:r>
          </w:p>
          <w:p w14:paraId="2AA9F697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(1,25-50000) мг/м</w:t>
            </w:r>
            <w:r w:rsidRPr="009862F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565DB3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F98B1F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МВИ.МН 1003-2017</w:t>
            </w:r>
          </w:p>
        </w:tc>
      </w:tr>
      <w:tr w:rsidR="00B447AC" w:rsidRPr="00B41B70" w14:paraId="71034804" w14:textId="77777777" w:rsidTr="00EA0BC5">
        <w:trPr>
          <w:trHeight w:val="277"/>
        </w:trPr>
        <w:tc>
          <w:tcPr>
            <w:tcW w:w="552" w:type="dxa"/>
            <w:shd w:val="clear" w:color="auto" w:fill="auto"/>
            <w:vAlign w:val="center"/>
          </w:tcPr>
          <w:p w14:paraId="754E2DF8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9**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3467090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0592CB0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100.01/08.169</w:t>
            </w:r>
          </w:p>
        </w:tc>
        <w:tc>
          <w:tcPr>
            <w:tcW w:w="1982" w:type="dxa"/>
            <w:shd w:val="clear" w:color="auto" w:fill="auto"/>
          </w:tcPr>
          <w:p w14:paraId="081436C1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Концентрация диоксида   серы</w:t>
            </w:r>
          </w:p>
          <w:p w14:paraId="0A85434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Диапазон измерений:</w:t>
            </w:r>
          </w:p>
          <w:p w14:paraId="357311B3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(2,86-15000) мг/м</w:t>
            </w:r>
            <w:r w:rsidRPr="009862F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1A7AD32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50236F5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МВИ.МН 1003-2017</w:t>
            </w:r>
          </w:p>
        </w:tc>
      </w:tr>
      <w:tr w:rsidR="00B447AC" w:rsidRPr="00B41B70" w14:paraId="71AD669A" w14:textId="77777777" w:rsidTr="00EA0BC5">
        <w:trPr>
          <w:trHeight w:val="277"/>
        </w:trPr>
        <w:tc>
          <w:tcPr>
            <w:tcW w:w="552" w:type="dxa"/>
            <w:shd w:val="clear" w:color="auto" w:fill="auto"/>
            <w:vAlign w:val="center"/>
          </w:tcPr>
          <w:p w14:paraId="25EEBAC4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10**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27FA7AD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65073B7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100.01/08.169</w:t>
            </w:r>
          </w:p>
        </w:tc>
        <w:tc>
          <w:tcPr>
            <w:tcW w:w="1982" w:type="dxa"/>
            <w:shd w:val="clear" w:color="auto" w:fill="auto"/>
          </w:tcPr>
          <w:p w14:paraId="5773DB1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Концентрация кислорода</w:t>
            </w:r>
          </w:p>
          <w:p w14:paraId="12A9EB1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Диапазон измерений:</w:t>
            </w:r>
          </w:p>
          <w:p w14:paraId="1BAD698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(0-21) % об.</w:t>
            </w:r>
          </w:p>
        </w:tc>
        <w:tc>
          <w:tcPr>
            <w:tcW w:w="2063" w:type="dxa"/>
            <w:vMerge/>
            <w:shd w:val="clear" w:color="auto" w:fill="auto"/>
          </w:tcPr>
          <w:p w14:paraId="66B5A65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1BB836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МВИ.МН 1003-2017</w:t>
            </w:r>
          </w:p>
        </w:tc>
      </w:tr>
      <w:tr w:rsidR="00B447AC" w:rsidRPr="00B41B70" w14:paraId="4C87D23C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4460DC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11</w:t>
            </w:r>
          </w:p>
          <w:p w14:paraId="2E8B00BB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5A7C852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0BCC91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57AF58E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23.000</w:t>
            </w:r>
          </w:p>
        </w:tc>
        <w:tc>
          <w:tcPr>
            <w:tcW w:w="1982" w:type="dxa"/>
            <w:shd w:val="clear" w:color="auto" w:fill="auto"/>
          </w:tcPr>
          <w:p w14:paraId="692B3B0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Влажность</w:t>
            </w:r>
            <w:r>
              <w:rPr>
                <w:sz w:val="22"/>
                <w:szCs w:val="22"/>
              </w:rPr>
              <w:t xml:space="preserve"> газа</w:t>
            </w:r>
          </w:p>
        </w:tc>
        <w:tc>
          <w:tcPr>
            <w:tcW w:w="2063" w:type="dxa"/>
            <w:vMerge/>
            <w:shd w:val="clear" w:color="auto" w:fill="auto"/>
          </w:tcPr>
          <w:p w14:paraId="3A8356D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BA7B99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СТБ 17.08.05-01-2016, п.5</w:t>
            </w:r>
          </w:p>
        </w:tc>
      </w:tr>
      <w:tr w:rsidR="00B447AC" w:rsidRPr="00B41B70" w14:paraId="634BB9EF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19935B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12</w:t>
            </w:r>
          </w:p>
          <w:p w14:paraId="3DAE993A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E39278D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1AF322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922D0A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7ABD7D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683EA90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2" w:type="dxa"/>
            <w:shd w:val="clear" w:color="auto" w:fill="auto"/>
          </w:tcPr>
          <w:p w14:paraId="0DCA442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23A605C2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ДИ:(более 0,13)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33798A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6E8FD56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3829-2011</w:t>
            </w:r>
          </w:p>
        </w:tc>
      </w:tr>
      <w:tr w:rsidR="00B447AC" w:rsidRPr="00B41B70" w14:paraId="43981FD7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B29030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13</w:t>
            </w:r>
          </w:p>
          <w:p w14:paraId="1F661164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9B5E7E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28E095E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5E0A386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7EFD">
              <w:rPr>
                <w:sz w:val="22"/>
                <w:szCs w:val="22"/>
              </w:rPr>
              <w:t>00.0</w:t>
            </w:r>
            <w:r w:rsidRPr="00A22CF9">
              <w:rPr>
                <w:sz w:val="22"/>
                <w:szCs w:val="22"/>
              </w:rPr>
              <w:t>1</w:t>
            </w:r>
            <w:r w:rsidRPr="00B57EFD">
              <w:rPr>
                <w:sz w:val="22"/>
                <w:szCs w:val="22"/>
              </w:rPr>
              <w:t>/</w:t>
            </w:r>
          </w:p>
          <w:p w14:paraId="4923D9A2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</w:t>
            </w:r>
            <w:r w:rsidRPr="00A22CF9">
              <w:rPr>
                <w:sz w:val="22"/>
                <w:szCs w:val="22"/>
              </w:rPr>
              <w:t>082</w:t>
            </w:r>
          </w:p>
        </w:tc>
        <w:tc>
          <w:tcPr>
            <w:tcW w:w="1982" w:type="dxa"/>
            <w:shd w:val="clear" w:color="auto" w:fill="auto"/>
          </w:tcPr>
          <w:p w14:paraId="7F60F77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</w:t>
            </w:r>
            <w:r w:rsidRPr="00B57EFD">
              <w:rPr>
                <w:sz w:val="22"/>
                <w:szCs w:val="22"/>
              </w:rPr>
              <w:t>пределение концентрации аэрозоля индустриальных масел</w:t>
            </w:r>
          </w:p>
          <w:p w14:paraId="460355DE" w14:textId="77777777" w:rsidR="00B447AC" w:rsidRPr="00B41B70" w:rsidRDefault="00B447AC" w:rsidP="00EA0BC5">
            <w:pPr>
              <w:ind w:left="-57" w:right="-107"/>
              <w:rPr>
                <w:sz w:val="22"/>
                <w:szCs w:val="22"/>
              </w:rPr>
            </w:pPr>
            <w:r w:rsidRPr="00B57EFD">
              <w:rPr>
                <w:spacing w:val="-4"/>
                <w:sz w:val="22"/>
                <w:szCs w:val="22"/>
              </w:rPr>
              <w:t>ДИ: (0,1 - 10,0)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57EFD">
              <w:rPr>
                <w:spacing w:val="-4"/>
                <w:sz w:val="22"/>
                <w:szCs w:val="22"/>
              </w:rPr>
              <w:t>мг/м</w:t>
            </w:r>
            <w:r w:rsidRPr="00B57EFD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09020F6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F1494AB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3347-2010</w:t>
            </w:r>
          </w:p>
        </w:tc>
      </w:tr>
      <w:tr w:rsidR="00B447AC" w:rsidRPr="00B41B70" w14:paraId="1B454900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E0A4C0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14</w:t>
            </w:r>
          </w:p>
          <w:p w14:paraId="2C1388FA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47AAFE6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1BAAC3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16CE95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A41372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2EEA17F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2" w:type="dxa"/>
            <w:shd w:val="clear" w:color="auto" w:fill="auto"/>
          </w:tcPr>
          <w:p w14:paraId="77B6716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Отбор проб и определение </w:t>
            </w:r>
          </w:p>
          <w:p w14:paraId="2D298EA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концентрации </w:t>
            </w:r>
          </w:p>
          <w:p w14:paraId="2E53724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аэрозоля едких щелочей</w:t>
            </w:r>
          </w:p>
          <w:p w14:paraId="5253785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(0,02-3,50)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673D6392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921C56F" w14:textId="77777777" w:rsidR="00B447AC" w:rsidRPr="00B57EFD" w:rsidRDefault="00B447AC" w:rsidP="00EA0BC5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B57EFD">
              <w:rPr>
                <w:spacing w:val="-2"/>
                <w:sz w:val="22"/>
                <w:szCs w:val="22"/>
              </w:rPr>
              <w:t>МВИ.МН 5866-2017</w:t>
            </w:r>
          </w:p>
          <w:p w14:paraId="5FA014A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(метод Б)</w:t>
            </w:r>
          </w:p>
        </w:tc>
      </w:tr>
      <w:tr w:rsidR="00B447AC" w:rsidRPr="00B41B70" w14:paraId="60BE899A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C0E41E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5</w:t>
            </w:r>
          </w:p>
          <w:p w14:paraId="5A03A1B2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585F14E3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2B11F8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01380C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740C42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AB23F9F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2" w:type="dxa"/>
            <w:shd w:val="clear" w:color="auto" w:fill="auto"/>
          </w:tcPr>
          <w:p w14:paraId="333F91BA" w14:textId="77777777" w:rsidR="00B447AC" w:rsidRPr="00B57EFD" w:rsidRDefault="00B447AC" w:rsidP="00EA0BC5">
            <w:pPr>
              <w:ind w:left="-57" w:right="-113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Отбор проб и определение </w:t>
            </w:r>
          </w:p>
          <w:p w14:paraId="28C653AE" w14:textId="77777777" w:rsidR="00B447AC" w:rsidRPr="00B57EFD" w:rsidRDefault="00B447AC" w:rsidP="00EA0BC5">
            <w:pPr>
              <w:ind w:left="-57" w:right="-113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концентрации </w:t>
            </w:r>
          </w:p>
          <w:p w14:paraId="5B84FC25" w14:textId="77777777" w:rsidR="00B447AC" w:rsidRPr="00B57EFD" w:rsidRDefault="00B447AC" w:rsidP="00EA0BC5">
            <w:pPr>
              <w:tabs>
                <w:tab w:val="right" w:pos="2124"/>
              </w:tabs>
              <w:ind w:left="-57" w:right="-113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серной кислоты</w:t>
            </w:r>
          </w:p>
          <w:p w14:paraId="17CA11A7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(0,1-5,0)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E13F0F6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E0FD72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5766-2017</w:t>
            </w:r>
          </w:p>
        </w:tc>
      </w:tr>
    </w:tbl>
    <w:p w14:paraId="38680CED" w14:textId="77777777" w:rsidR="00B447AC" w:rsidRDefault="00B447AC" w:rsidP="00D50B4E">
      <w:pPr>
        <w:rPr>
          <w:b/>
        </w:rPr>
      </w:pPr>
    </w:p>
    <w:p w14:paraId="5717C086" w14:textId="77777777" w:rsidR="00B447AC" w:rsidRDefault="00B447AC" w:rsidP="00D50B4E">
      <w:pPr>
        <w:rPr>
          <w:b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B20F86" w14:paraId="04FE6744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DDAE3F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4167F2CA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4BD9FF7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52AF232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B9A19D7" w14:textId="77777777" w:rsidR="00B447AC" w:rsidRPr="00B41B7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41DE375B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6DFB36E0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ECC60F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6</w:t>
            </w:r>
          </w:p>
          <w:p w14:paraId="71AFAABB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B35B613" w14:textId="77777777" w:rsidR="00B447AC" w:rsidRPr="00A22CF9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Выбросы от стационарных источников</w:t>
            </w:r>
          </w:p>
          <w:p w14:paraId="5696F7B4" w14:textId="77777777" w:rsidR="00B447AC" w:rsidRPr="00A22CF9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3" w:type="dxa"/>
            <w:shd w:val="clear" w:color="auto" w:fill="auto"/>
          </w:tcPr>
          <w:p w14:paraId="78A9978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D26AF1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01712C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038B3A3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2" w:type="dxa"/>
            <w:shd w:val="clear" w:color="auto" w:fill="auto"/>
          </w:tcPr>
          <w:p w14:paraId="5A504F8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Отбор проб и определение </w:t>
            </w:r>
          </w:p>
          <w:p w14:paraId="5608BE2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концентрации </w:t>
            </w:r>
          </w:p>
          <w:p w14:paraId="287471A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уксусной кислоты</w:t>
            </w:r>
          </w:p>
          <w:p w14:paraId="1639F5E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(более 1,5) мг/м</w:t>
            </w:r>
            <w:r w:rsidRPr="00B57EFD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489C7D82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3687BA18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0FFB0AB5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CD66905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38879F30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45F2BB05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BFD8CB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3A57CA">
              <w:rPr>
                <w:sz w:val="22"/>
                <w:szCs w:val="22"/>
              </w:rPr>
              <w:t xml:space="preserve">ТНПА, </w:t>
            </w:r>
            <w:r>
              <w:rPr>
                <w:color w:val="000000"/>
                <w:sz w:val="22"/>
                <w:szCs w:val="22"/>
              </w:rPr>
              <w:t xml:space="preserve">эксплуатационная, </w:t>
            </w:r>
            <w:r w:rsidRPr="00B57EFD">
              <w:rPr>
                <w:color w:val="000000"/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358" w:type="dxa"/>
            <w:shd w:val="clear" w:color="auto" w:fill="auto"/>
          </w:tcPr>
          <w:p w14:paraId="190B9FB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4443-2012</w:t>
            </w:r>
          </w:p>
        </w:tc>
      </w:tr>
      <w:tr w:rsidR="00B447AC" w:rsidRPr="00B20F86" w14:paraId="0B5A7E2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97511D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7</w:t>
            </w:r>
          </w:p>
          <w:p w14:paraId="7B39E5ED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736B539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8D33CE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AD5154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B9D51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D4E807C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2" w:type="dxa"/>
            <w:shd w:val="clear" w:color="auto" w:fill="auto"/>
          </w:tcPr>
          <w:p w14:paraId="77A41552" w14:textId="77777777" w:rsidR="00B447AC" w:rsidRPr="00B57EFD" w:rsidRDefault="00B447AC" w:rsidP="00EA0BC5">
            <w:pPr>
              <w:ind w:lef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 концентрации сероводорода</w:t>
            </w:r>
          </w:p>
          <w:p w14:paraId="6CD2E9CA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>ДИ:(0,5-40,0)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725FE616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640AD5F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EC0892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5924-2017</w:t>
            </w:r>
          </w:p>
        </w:tc>
      </w:tr>
      <w:tr w:rsidR="00B447AC" w:rsidRPr="00B20F86" w14:paraId="2A3B5603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9A56D1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8</w:t>
            </w:r>
          </w:p>
          <w:p w14:paraId="4A57C30F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3E2E1E7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201316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2D06DF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117961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0E6BA43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2" w:type="dxa"/>
            <w:shd w:val="clear" w:color="auto" w:fill="auto"/>
          </w:tcPr>
          <w:p w14:paraId="0E84937B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Отбор проб и определение </w:t>
            </w:r>
          </w:p>
          <w:p w14:paraId="0F1A81D2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концентрации хлора,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06F3083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(0,10-40,0)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48FF9C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26E3D8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СТБ 17.13.05-48-2020</w:t>
            </w:r>
          </w:p>
        </w:tc>
      </w:tr>
      <w:tr w:rsidR="00B447AC" w:rsidRPr="00B20F86" w14:paraId="14E1074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15F6F2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9</w:t>
            </w:r>
          </w:p>
          <w:p w14:paraId="05372E1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0F0E24E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2426A70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9E25F1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C67650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59C804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2" w:type="dxa"/>
            <w:shd w:val="clear" w:color="auto" w:fill="auto"/>
          </w:tcPr>
          <w:p w14:paraId="7FF14A66" w14:textId="77777777" w:rsidR="00B447AC" w:rsidRPr="00B57EFD" w:rsidRDefault="00B447AC" w:rsidP="00EA0BC5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 концентрации хлористого водорода</w:t>
            </w:r>
          </w:p>
          <w:p w14:paraId="66C036D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ДИ:(0,5-50,0) мг/м</w:t>
            </w:r>
            <w:r w:rsidRPr="009862F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7705E0C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78C1A7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6083-2018</w:t>
            </w:r>
          </w:p>
        </w:tc>
      </w:tr>
      <w:tr w:rsidR="00B447AC" w:rsidRPr="00B20F86" w14:paraId="7D04D995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7DFF3E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</w:p>
          <w:p w14:paraId="059D7E2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5FC5FDB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3DF5F9F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082AB4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FF0BD7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1A285A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2" w:type="dxa"/>
            <w:shd w:val="clear" w:color="auto" w:fill="auto"/>
          </w:tcPr>
          <w:p w14:paraId="32EE53AD" w14:textId="77777777" w:rsidR="00B447AC" w:rsidRPr="00B57EFD" w:rsidRDefault="00B447AC" w:rsidP="00EA0BC5">
            <w:pPr>
              <w:ind w:lef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 концентрации формальдегида</w:t>
            </w:r>
          </w:p>
          <w:p w14:paraId="7C0CDEEC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>ДИ:(0,1-30,0)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14D10417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31969FA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A7887F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4566-2013</w:t>
            </w:r>
          </w:p>
        </w:tc>
      </w:tr>
      <w:tr w:rsidR="00B447AC" w:rsidRPr="00B20F86" w14:paraId="1465B4EB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E1C14A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21</w:t>
            </w:r>
          </w:p>
          <w:p w14:paraId="5651175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FF877A8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A13642F" w14:textId="77777777" w:rsidR="00B447AC" w:rsidRPr="00A22CF9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A22CF9">
              <w:rPr>
                <w:sz w:val="22"/>
                <w:szCs w:val="22"/>
              </w:rPr>
              <w:t>100.01/</w:t>
            </w:r>
          </w:p>
          <w:p w14:paraId="54F75E87" w14:textId="77777777" w:rsidR="00B447AC" w:rsidRPr="00A22CF9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A22CF9">
              <w:rPr>
                <w:sz w:val="22"/>
                <w:szCs w:val="22"/>
              </w:rPr>
              <w:t>42.000</w:t>
            </w:r>
          </w:p>
          <w:p w14:paraId="30F239D6" w14:textId="77777777" w:rsidR="00B447AC" w:rsidRPr="00A22CF9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A22CF9">
              <w:rPr>
                <w:sz w:val="22"/>
                <w:szCs w:val="22"/>
              </w:rPr>
              <w:t>100.01/</w:t>
            </w:r>
          </w:p>
          <w:p w14:paraId="57A1839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08.052</w:t>
            </w:r>
          </w:p>
        </w:tc>
        <w:tc>
          <w:tcPr>
            <w:tcW w:w="1982" w:type="dxa"/>
            <w:shd w:val="clear" w:color="auto" w:fill="auto"/>
          </w:tcPr>
          <w:p w14:paraId="6A41D7D9" w14:textId="77777777" w:rsidR="00B447AC" w:rsidRPr="00B57EFD" w:rsidRDefault="00B447AC" w:rsidP="00EA0BC5">
            <w:pPr>
              <w:ind w:lef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Отбор проб и определение концентрации твердых частиц (пыли) </w:t>
            </w:r>
          </w:p>
          <w:p w14:paraId="7B028F2C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color w:val="000000"/>
                <w:sz w:val="22"/>
                <w:szCs w:val="22"/>
              </w:rPr>
              <w:t>ДИ</w:t>
            </w:r>
            <w:r w:rsidRPr="00B57EFD">
              <w:rPr>
                <w:sz w:val="22"/>
                <w:szCs w:val="22"/>
              </w:rPr>
              <w:t xml:space="preserve"> (5 – 15)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2C3B880B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02DEC79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79CC60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5988-2018</w:t>
            </w:r>
          </w:p>
        </w:tc>
      </w:tr>
      <w:tr w:rsidR="00B447AC" w:rsidRPr="00B20F86" w14:paraId="57BAB7FC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CDA529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22</w:t>
            </w:r>
          </w:p>
          <w:p w14:paraId="7E9F660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41A58C9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1CCF80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F54ED2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81BCB1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D4BE37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3611999" w14:textId="77777777" w:rsidR="00B447AC" w:rsidRPr="00B57EFD" w:rsidRDefault="00B447AC" w:rsidP="00EA0BC5">
            <w:pPr>
              <w:ind w:lef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 концентрации ацетальдегида</w:t>
            </w:r>
          </w:p>
          <w:p w14:paraId="6F200195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>ДИ:(2,5-500)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39E9ACD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54986362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529980A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4399-2012</w:t>
            </w:r>
          </w:p>
        </w:tc>
      </w:tr>
      <w:tr w:rsidR="00B447AC" w:rsidRPr="00B20F86" w14:paraId="3D10FA88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1311E3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23</w:t>
            </w:r>
          </w:p>
          <w:p w14:paraId="4461958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EB30D13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6097D5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51AAB7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B305F1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9BD39B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B5D0AEE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3B7955A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акрилонитрила</w:t>
            </w:r>
          </w:p>
          <w:p w14:paraId="38D7D7FC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color w:val="000000"/>
                <w:sz w:val="22"/>
                <w:szCs w:val="22"/>
              </w:rPr>
              <w:t>ДИ</w:t>
            </w:r>
            <w:r w:rsidRPr="00B57EFD">
              <w:rPr>
                <w:sz w:val="22"/>
                <w:szCs w:val="22"/>
              </w:rPr>
              <w:t xml:space="preserve"> (15-3000)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4B85C31A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659A8D2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5258FF7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282BF465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F67FA5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24</w:t>
            </w:r>
          </w:p>
          <w:p w14:paraId="62FC9C2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FFF39E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D5CC2B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AA7772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5929FE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50D5C9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CA73BB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ацетона</w:t>
            </w:r>
          </w:p>
          <w:p w14:paraId="07A6C2D5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color w:val="000000"/>
                <w:sz w:val="22"/>
                <w:szCs w:val="22"/>
              </w:rPr>
              <w:t>ДИ</w:t>
            </w:r>
            <w:r w:rsidRPr="00B57EFD">
              <w:rPr>
                <w:sz w:val="22"/>
                <w:szCs w:val="22"/>
              </w:rPr>
              <w:t xml:space="preserve"> (18-300)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7949C0D8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  <w:p w14:paraId="46A9DFC6" w14:textId="238D2824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3" w:type="dxa"/>
            <w:vMerge/>
            <w:shd w:val="clear" w:color="auto" w:fill="auto"/>
          </w:tcPr>
          <w:p w14:paraId="7DFA8D0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00197D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0ADF5482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94B8AE0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221B987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17B4754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10313A9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E15F416" w14:textId="77777777" w:rsidR="00B447AC" w:rsidRPr="00B41B7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5B41EAF3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6F5AC642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4B9A5B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>
              <w:br w:type="page"/>
            </w:r>
            <w:r w:rsidRPr="00B57EFD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5</w:t>
            </w:r>
          </w:p>
          <w:p w14:paraId="51182B6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747311E" w14:textId="77777777" w:rsidR="00B447AC" w:rsidRPr="00A22CF9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Выбросы от стационарных источников</w:t>
            </w:r>
          </w:p>
          <w:p w14:paraId="71342609" w14:textId="77777777" w:rsidR="00B447AC" w:rsidRPr="00A22CF9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3" w:type="dxa"/>
            <w:shd w:val="clear" w:color="auto" w:fill="auto"/>
          </w:tcPr>
          <w:p w14:paraId="78A414D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9BF5EF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DABA0E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C493A2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3047C6E7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Отбор проб и определение </w:t>
            </w:r>
          </w:p>
          <w:p w14:paraId="4CA6474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концентрации </w:t>
            </w:r>
          </w:p>
          <w:p w14:paraId="2208A9C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бензола</w:t>
            </w:r>
          </w:p>
          <w:p w14:paraId="416652B2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ДИ:(3,6 - 3000)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0D7F45DE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66A808E6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576A42AF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28D1954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1A11789F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2B4D1BB8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82D1EE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3A57CA">
              <w:rPr>
                <w:sz w:val="22"/>
                <w:szCs w:val="22"/>
              </w:rPr>
              <w:t xml:space="preserve">ТНПА, </w:t>
            </w:r>
            <w:r>
              <w:rPr>
                <w:color w:val="000000"/>
                <w:sz w:val="22"/>
                <w:szCs w:val="22"/>
              </w:rPr>
              <w:t xml:space="preserve">эксплуатационная, </w:t>
            </w:r>
            <w:r w:rsidRPr="00B57EFD">
              <w:rPr>
                <w:color w:val="000000"/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358" w:type="dxa"/>
            <w:shd w:val="clear" w:color="auto" w:fill="auto"/>
          </w:tcPr>
          <w:p w14:paraId="0607ABE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3BAE31A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0874D02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6</w:t>
            </w:r>
          </w:p>
          <w:p w14:paraId="046263E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D9E5DF1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F86D10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20DB14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257431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8B6AA9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22BA774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Отбор проб и определение </w:t>
            </w:r>
          </w:p>
          <w:p w14:paraId="667DFF1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концентрации </w:t>
            </w:r>
          </w:p>
          <w:p w14:paraId="0AB0B0B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и-Бутанола</w:t>
            </w:r>
          </w:p>
          <w:p w14:paraId="3778F4CA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>ДИ:(4,7 - 3000)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3653B0B7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43AF3353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350BEA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57CF0FDE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4B2D31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7</w:t>
            </w:r>
          </w:p>
          <w:p w14:paraId="7B58FEE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03702AA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96DF03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9A5AAF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39C0A0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438F7D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88902BF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5B3B14BB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и-бутилацетата</w:t>
            </w:r>
          </w:p>
          <w:p w14:paraId="04971E62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ДИ</w:t>
            </w:r>
            <w:r w:rsidRPr="00B57EFD">
              <w:rPr>
                <w:sz w:val="22"/>
                <w:szCs w:val="22"/>
              </w:rPr>
              <w:t xml:space="preserve"> (1,2-3000)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4753DE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0D5093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1F4355B6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DA09AC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8</w:t>
            </w:r>
          </w:p>
          <w:p w14:paraId="555EAA0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BAE5B76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AF7942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6FCB28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758DA2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6B4E09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419722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2F3C0AF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изопропанола</w:t>
            </w:r>
          </w:p>
          <w:p w14:paraId="2D7DA1AA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ДИ</w:t>
            </w:r>
            <w:r w:rsidRPr="00B57EFD">
              <w:rPr>
                <w:sz w:val="22"/>
                <w:szCs w:val="22"/>
              </w:rPr>
              <w:t xml:space="preserve"> (14-3000)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7AFBAD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BA0B4C2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789D2E44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753BFBC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9</w:t>
            </w:r>
          </w:p>
          <w:p w14:paraId="1937319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576A3DA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378EA4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0C0072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51DF0B7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4C83CE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0D483B7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33CDE69D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изопропилбензола</w:t>
            </w:r>
          </w:p>
          <w:p w14:paraId="7D14D46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ДИ</w:t>
            </w:r>
            <w:r w:rsidRPr="00B57EFD">
              <w:rPr>
                <w:sz w:val="22"/>
                <w:szCs w:val="22"/>
              </w:rPr>
              <w:t xml:space="preserve"> (0,3-3000)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  <w:r w:rsidRPr="00B57E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3" w:type="dxa"/>
            <w:vMerge/>
            <w:shd w:val="clear" w:color="auto" w:fill="auto"/>
          </w:tcPr>
          <w:p w14:paraId="232626B3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9A7776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387E5B62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104E43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30</w:t>
            </w:r>
          </w:p>
          <w:p w14:paraId="73B3A8A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E5B1CD6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86E20E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3EFF0C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6F45C4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785F2A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8BAD419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42679E5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и-пентилацетата</w:t>
            </w:r>
          </w:p>
          <w:p w14:paraId="1C3278F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ДИ</w:t>
            </w:r>
            <w:r w:rsidRPr="00B57EFD">
              <w:rPr>
                <w:sz w:val="22"/>
                <w:szCs w:val="22"/>
              </w:rPr>
              <w:t xml:space="preserve"> (0,4-3000)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756DA1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9F9A010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1C0190C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28482B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31</w:t>
            </w:r>
          </w:p>
          <w:p w14:paraId="10975E3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A06B64F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E8CA30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45640F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C0646C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7D50E7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2399A9FA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</w:t>
            </w:r>
            <w:r w:rsidRPr="00B57EFD">
              <w:rPr>
                <w:rFonts w:ascii="Times New Roman" w:hAnsi="Times New Roman" w:cs="Times New Roman"/>
                <w:b w:val="0"/>
                <w:bCs w:val="0"/>
              </w:rPr>
              <w:t>трации метанола</w:t>
            </w:r>
          </w:p>
          <w:p w14:paraId="591AAA1F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(44-3000)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6EFD39FB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3A6406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0EA44C22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031AEDB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32</w:t>
            </w:r>
          </w:p>
          <w:p w14:paraId="3B1E68C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8A5CE2C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BE3237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3D51A0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1551B9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90F886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03EFD100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2231A5B9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метилэтилкетона</w:t>
            </w:r>
          </w:p>
          <w:p w14:paraId="65AF70F0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(7,2-3000)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168C9303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9F09C2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74A61C86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009696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33</w:t>
            </w:r>
          </w:p>
          <w:p w14:paraId="141D5EF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5D14608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878770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07A098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4CC414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AF22F3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8094D2E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</w:t>
            </w:r>
            <w:r w:rsidRPr="00B57EFD">
              <w:rPr>
                <w:rFonts w:ascii="Times New Roman" w:hAnsi="Times New Roman" w:cs="Times New Roman"/>
                <w:b w:val="0"/>
                <w:bCs w:val="0"/>
              </w:rPr>
              <w:t>трации м-ксилола</w:t>
            </w:r>
          </w:p>
          <w:p w14:paraId="77E2CA8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(0,5-3000)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27FAD2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72369F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3E5CC423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3A1260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34</w:t>
            </w:r>
          </w:p>
          <w:p w14:paraId="783DDE2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8802354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6D8515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3B4576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88924F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05BF3D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32A57BD5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118C6B3B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н-бутанол</w:t>
            </w:r>
          </w:p>
          <w:p w14:paraId="52FA6989" w14:textId="77777777" w:rsidR="00B447AC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(3,3-3000)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 xml:space="preserve">3 </w:t>
            </w:r>
          </w:p>
        </w:tc>
        <w:tc>
          <w:tcPr>
            <w:tcW w:w="2063" w:type="dxa"/>
            <w:vMerge/>
            <w:shd w:val="clear" w:color="auto" w:fill="auto"/>
          </w:tcPr>
          <w:p w14:paraId="6BAF81F6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719A85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</w:tbl>
    <w:p w14:paraId="07DD5014" w14:textId="77777777" w:rsidR="00B447AC" w:rsidRDefault="00B447AC" w:rsidP="00B447AC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B20F86" w14:paraId="169AE650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055CF2E" w14:textId="77777777" w:rsidR="00B447AC" w:rsidRPr="009C6705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06F9EF3B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3D5B63E7" w14:textId="77777777" w:rsidR="00B447AC" w:rsidRPr="009C6705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76147AF8" w14:textId="77777777" w:rsidR="00B447AC" w:rsidRPr="009C6705" w:rsidRDefault="00B447AC" w:rsidP="00EA0BC5">
            <w:pPr>
              <w:pStyle w:val="Heading"/>
              <w:spacing w:line="240" w:lineRule="exact"/>
              <w:ind w:left="142"/>
              <w:jc w:val="center"/>
              <w:rPr>
                <w:rFonts w:ascii="Times New Roman" w:hAnsi="Times New Roman" w:cs="Times New Roman"/>
              </w:rPr>
            </w:pPr>
            <w:r w:rsidRPr="009C67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ABE6512" w14:textId="77777777" w:rsidR="00B447AC" w:rsidRPr="009C6705" w:rsidRDefault="00B447AC" w:rsidP="00EA0BC5">
            <w:pPr>
              <w:spacing w:line="240" w:lineRule="exact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45382972" w14:textId="77777777" w:rsidR="00B447AC" w:rsidRPr="009C6705" w:rsidRDefault="00B447AC" w:rsidP="00EA0BC5">
            <w:pPr>
              <w:spacing w:line="240" w:lineRule="exact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5D2E0BBB" w14:textId="77777777" w:rsidTr="00EA0BC5">
        <w:trPr>
          <w:trHeight w:val="1265"/>
        </w:trPr>
        <w:tc>
          <w:tcPr>
            <w:tcW w:w="552" w:type="dxa"/>
            <w:shd w:val="clear" w:color="auto" w:fill="auto"/>
          </w:tcPr>
          <w:p w14:paraId="4F82541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35</w:t>
            </w:r>
          </w:p>
          <w:p w14:paraId="55E1E08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570A9BC" w14:textId="77777777" w:rsidR="00B447AC" w:rsidRPr="00A22CF9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Выбросы от стационарных источников</w:t>
            </w:r>
          </w:p>
          <w:p w14:paraId="5E2C7EB1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3" w:type="dxa"/>
            <w:shd w:val="clear" w:color="auto" w:fill="auto"/>
          </w:tcPr>
          <w:p w14:paraId="6C052DA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DB477D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F65705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1942E5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0CC1E2C6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05257763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н-бутилацетата</w:t>
            </w:r>
          </w:p>
          <w:p w14:paraId="0961BFF3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(0,8-3000)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  <w:r w:rsidRPr="00A22CF9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060D7C7C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4E6D6528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55CE8DA4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01CABCF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16F81F3C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47D2FE2A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46D620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3A57CA">
              <w:rPr>
                <w:sz w:val="22"/>
                <w:szCs w:val="22"/>
              </w:rPr>
              <w:t xml:space="preserve">ТНПА, </w:t>
            </w:r>
            <w:r>
              <w:rPr>
                <w:color w:val="000000"/>
                <w:sz w:val="22"/>
                <w:szCs w:val="22"/>
              </w:rPr>
              <w:t xml:space="preserve">эксплуатационная, </w:t>
            </w:r>
            <w:r w:rsidRPr="00B57EFD">
              <w:rPr>
                <w:color w:val="000000"/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358" w:type="dxa"/>
            <w:shd w:val="clear" w:color="auto" w:fill="auto"/>
          </w:tcPr>
          <w:p w14:paraId="73569F6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59E0FC00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A84F2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6</w:t>
            </w:r>
          </w:p>
          <w:p w14:paraId="695A017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CF6D778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4B4FAF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E0DF1C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800999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A11D25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8BFE15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 </w:t>
            </w:r>
          </w:p>
          <w:p w14:paraId="7434E99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н-гексана</w:t>
            </w:r>
          </w:p>
          <w:p w14:paraId="2CF188F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(5,5-3000)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91F459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FBE7D7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61EA0EFD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73072C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7</w:t>
            </w:r>
          </w:p>
          <w:p w14:paraId="08B1046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A02CCC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87663E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0E27F0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C3157D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C0484F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46DBCE4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50F44367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н-гептана</w:t>
            </w:r>
          </w:p>
          <w:p w14:paraId="45CAB8AF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(2,1-3000)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0D1BEB7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325F30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7998D134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B4DF4E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8</w:t>
            </w:r>
          </w:p>
          <w:p w14:paraId="28B8149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8FB796B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26DC20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7BA782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7A0BE5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CB417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3F882B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7FBBA87A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н-октана</w:t>
            </w:r>
          </w:p>
          <w:p w14:paraId="5D3B5624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(0,8-3000)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8648CC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47A79A0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2F2AB808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769EAF2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9</w:t>
            </w:r>
          </w:p>
          <w:p w14:paraId="40B331C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58996CE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A6B2BC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C7C8F4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519139A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B5CE78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62ADA3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750173D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н-пентана</w:t>
            </w:r>
          </w:p>
          <w:p w14:paraId="53C54051" w14:textId="77777777" w:rsidR="00B447AC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ДИ: (15-3000)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  <w:p w14:paraId="5141352C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4DA1B957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0502F12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48A45D7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4E2D35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40</w:t>
            </w:r>
          </w:p>
          <w:p w14:paraId="5CD3631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48C333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1953C4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536BA0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F8B5B8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043768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0726F82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7D09D0B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н-пентилацетата</w:t>
            </w:r>
          </w:p>
          <w:p w14:paraId="7C990EAA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(0,3-3000)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16D4784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0174AFA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734A15D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4A1A55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41</w:t>
            </w:r>
          </w:p>
          <w:p w14:paraId="285207E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E04F876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FBCA9C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3C9E1C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2E768C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2AAAFA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2922211E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1D5D484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н-пропилбензола</w:t>
            </w:r>
          </w:p>
          <w:p w14:paraId="1EA99C9D" w14:textId="77777777" w:rsidR="00B447AC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(0,2-3000)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  <w:p w14:paraId="6BE9F2F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091A2BCC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C0EEA9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12052A2F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7C33DBE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42</w:t>
            </w:r>
          </w:p>
          <w:p w14:paraId="6C87F2D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67B74A0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935EE3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500E13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DCCD30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5C8511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0DAC28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о-ксилола</w:t>
            </w:r>
          </w:p>
          <w:p w14:paraId="7365AE93" w14:textId="77777777" w:rsidR="00B447AC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(0,4-3000)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  <w:p w14:paraId="1EE72F1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26058E26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E2AFBA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50BB7E8E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B3011D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43</w:t>
            </w:r>
          </w:p>
          <w:p w14:paraId="2E29F50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AA9A167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8A1A51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C463CF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5D9CB33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F93C10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26051E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п-ксилола</w:t>
            </w:r>
          </w:p>
          <w:p w14:paraId="0431EAA6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(0,5-3000)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2063" w:type="dxa"/>
            <w:vMerge/>
            <w:shd w:val="clear" w:color="auto" w:fill="auto"/>
          </w:tcPr>
          <w:p w14:paraId="0A03A7D7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94AAC2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7448414A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3F2E96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44</w:t>
            </w:r>
          </w:p>
          <w:p w14:paraId="58EFCEE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2E17B9E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F500E0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D35F94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AA9237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5C32E3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6BD058EE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стирола</w:t>
            </w:r>
          </w:p>
          <w:p w14:paraId="32F08CB6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(0,4-3000)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152EB7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5205420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</w:tbl>
    <w:p w14:paraId="12FDA2DB" w14:textId="77777777" w:rsidR="00B447AC" w:rsidRDefault="00B447AC" w:rsidP="00B447AC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B20F86" w14:paraId="4F52210D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75D5F7C" w14:textId="77777777" w:rsidR="00B447AC" w:rsidRPr="009C6705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4424ED2A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57AB4B48" w14:textId="77777777" w:rsidR="00B447AC" w:rsidRPr="009C6705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6173FFFE" w14:textId="77777777" w:rsidR="00B447AC" w:rsidRPr="009C6705" w:rsidRDefault="00B447AC" w:rsidP="00EA0BC5">
            <w:pPr>
              <w:pStyle w:val="Heading"/>
              <w:spacing w:line="240" w:lineRule="exact"/>
              <w:ind w:left="142"/>
              <w:jc w:val="center"/>
              <w:rPr>
                <w:rFonts w:ascii="Times New Roman" w:hAnsi="Times New Roman" w:cs="Times New Roman"/>
              </w:rPr>
            </w:pPr>
            <w:r w:rsidRPr="009C67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A309043" w14:textId="77777777" w:rsidR="00B447AC" w:rsidRPr="009C6705" w:rsidRDefault="00B447AC" w:rsidP="00EA0BC5">
            <w:pPr>
              <w:spacing w:line="240" w:lineRule="exact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741B1DC6" w14:textId="77777777" w:rsidR="00B447AC" w:rsidRPr="009C6705" w:rsidRDefault="00B447AC" w:rsidP="00EA0BC5">
            <w:pPr>
              <w:spacing w:line="240" w:lineRule="exact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030CC57D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CCACDC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45</w:t>
            </w:r>
          </w:p>
          <w:p w14:paraId="2B4463B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9B348CF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DFD36C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62AE9E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575CF22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3C29FD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C7A63CD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трихлорэтилена</w:t>
            </w:r>
          </w:p>
          <w:p w14:paraId="7E539CDD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(2,3-3000)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68B5D1FA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2245623A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5AD60EF4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1089635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21775ADA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7AE530BD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58BB0C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3A57CA">
              <w:rPr>
                <w:sz w:val="22"/>
                <w:szCs w:val="22"/>
              </w:rPr>
              <w:t xml:space="preserve">ТНПА, </w:t>
            </w:r>
            <w:r>
              <w:rPr>
                <w:color w:val="000000"/>
                <w:sz w:val="22"/>
                <w:szCs w:val="22"/>
              </w:rPr>
              <w:t xml:space="preserve">эксплуатационная, </w:t>
            </w:r>
            <w:r w:rsidRPr="00B57EFD">
              <w:rPr>
                <w:color w:val="000000"/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358" w:type="dxa"/>
            <w:shd w:val="clear" w:color="auto" w:fill="auto"/>
          </w:tcPr>
          <w:p w14:paraId="1B0AA947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6B71C46D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C0104D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6</w:t>
            </w:r>
          </w:p>
          <w:p w14:paraId="6E23309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570C70E4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353B8D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DE7CE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10EBD00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197E64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B6AB7F7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толуола</w:t>
            </w:r>
          </w:p>
          <w:p w14:paraId="48206E13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(1,3-3000)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1F2BA5B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88257D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7BF22E04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06896F3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7</w:t>
            </w:r>
          </w:p>
          <w:p w14:paraId="617BDD0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7DC40A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7A8DCA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424A21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C6A4C0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4F2968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984D263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этанол</w:t>
            </w:r>
          </w:p>
          <w:p w14:paraId="7788260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(24-3000)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D27194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001B10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7D4F021C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4DC37A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8</w:t>
            </w:r>
          </w:p>
          <w:p w14:paraId="5F50DB2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BF4A2A4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31032E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F7D08F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ACE48D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6CD612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01426F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этилацетата</w:t>
            </w:r>
          </w:p>
          <w:p w14:paraId="50270AB3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(5,6-3000)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04D24761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208F942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61BD9DC7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B10E1A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9</w:t>
            </w:r>
          </w:p>
          <w:p w14:paraId="31ADE30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6EBDDE2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1AC0C7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0679B6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1C0CA2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C17316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30CFE97B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этилбензола</w:t>
            </w:r>
          </w:p>
          <w:p w14:paraId="333CE714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(0,5-3000)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 xml:space="preserve">3 </w:t>
            </w:r>
          </w:p>
        </w:tc>
        <w:tc>
          <w:tcPr>
            <w:tcW w:w="2063" w:type="dxa"/>
            <w:vMerge/>
            <w:shd w:val="clear" w:color="auto" w:fill="auto"/>
          </w:tcPr>
          <w:p w14:paraId="4279CA7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559667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0A90B920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25AC95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50</w:t>
            </w:r>
          </w:p>
          <w:p w14:paraId="2FEBC81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3688D0D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CF7EC0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E26031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3512E3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C67024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6CEE86F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этилцеллозольва</w:t>
            </w:r>
          </w:p>
          <w:p w14:paraId="7AB7D33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(2,2-3000)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792F16E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E8FB7F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30DC8E78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D1ABDE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51</w:t>
            </w:r>
          </w:p>
          <w:p w14:paraId="35F4AA2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631570B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DE4FA8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46C6D2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EA4560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184EA6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320B95E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4974507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1,2,4-триметилбензола </w:t>
            </w:r>
          </w:p>
          <w:p w14:paraId="0E3F04A7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(0,1-3000)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  </w:t>
            </w:r>
          </w:p>
        </w:tc>
        <w:tc>
          <w:tcPr>
            <w:tcW w:w="2063" w:type="dxa"/>
            <w:vMerge/>
            <w:shd w:val="clear" w:color="auto" w:fill="auto"/>
          </w:tcPr>
          <w:p w14:paraId="22A228F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20ABC0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72979B0E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8526C5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52</w:t>
            </w:r>
          </w:p>
          <w:p w14:paraId="2D12D17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5F9D0B7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BC8CF3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1C1C5C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1CC11A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CCDB7F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B167096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36EA0D1E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1,3,5-триметилбензола </w:t>
            </w:r>
          </w:p>
          <w:p w14:paraId="4C060B5E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(0,2-3000)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  </w:t>
            </w:r>
          </w:p>
        </w:tc>
        <w:tc>
          <w:tcPr>
            <w:tcW w:w="2063" w:type="dxa"/>
            <w:vMerge/>
            <w:shd w:val="clear" w:color="auto" w:fill="auto"/>
          </w:tcPr>
          <w:p w14:paraId="1EEEFC5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152DA90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0C5E767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D2452A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53</w:t>
            </w:r>
          </w:p>
          <w:p w14:paraId="3582F61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C274650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9C15E3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A48B7F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2C5E02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C355A8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5DF2B36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1,4-диоксана </w:t>
            </w:r>
          </w:p>
          <w:p w14:paraId="6D8990C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(2,3-3000)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  </w:t>
            </w:r>
          </w:p>
        </w:tc>
        <w:tc>
          <w:tcPr>
            <w:tcW w:w="2063" w:type="dxa"/>
            <w:vMerge/>
            <w:shd w:val="clear" w:color="auto" w:fill="auto"/>
          </w:tcPr>
          <w:p w14:paraId="518329A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FE2017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0004D292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EF2827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54</w:t>
            </w:r>
          </w:p>
          <w:p w14:paraId="5884495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5FEE306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E585B8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EBB6D8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1764E1A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430A95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29DC5B60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05AA2847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концентрации н-Бутан</w:t>
            </w:r>
          </w:p>
          <w:p w14:paraId="6BD7DA5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2DF7446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17C7E4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</w:tbl>
    <w:p w14:paraId="540ED2AD" w14:textId="77777777" w:rsidR="00B447AC" w:rsidRDefault="00B447AC" w:rsidP="00B447AC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B20F86" w14:paraId="3A0CCA13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7B5140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58CF69A6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2814FC3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481CADEF" w14:textId="77777777" w:rsidR="00B447AC" w:rsidRPr="00B57EFD" w:rsidRDefault="00B447AC" w:rsidP="00EA0BC5">
            <w:pPr>
              <w:pStyle w:val="Heading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F498F81" w14:textId="77777777" w:rsidR="00B447AC" w:rsidRPr="00B41B7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14130E00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5B1CC2EE" w14:textId="77777777" w:rsidTr="00EA0BC5">
        <w:trPr>
          <w:trHeight w:val="1265"/>
        </w:trPr>
        <w:tc>
          <w:tcPr>
            <w:tcW w:w="552" w:type="dxa"/>
            <w:shd w:val="clear" w:color="auto" w:fill="auto"/>
          </w:tcPr>
          <w:p w14:paraId="17B11DF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55</w:t>
            </w:r>
          </w:p>
          <w:p w14:paraId="00D71EC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7C4FC9B" w14:textId="77777777" w:rsidR="00B447AC" w:rsidRPr="009C6705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Выбросы от стационарных источников</w:t>
            </w:r>
          </w:p>
          <w:p w14:paraId="3B1B9C41" w14:textId="77777777" w:rsidR="00B447AC" w:rsidRPr="009C6705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3" w:type="dxa"/>
            <w:shd w:val="clear" w:color="auto" w:fill="auto"/>
          </w:tcPr>
          <w:p w14:paraId="2D4635A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985A29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16BC0B1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70187A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20BD2061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128FEA81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концентрации н-Гексан</w:t>
            </w:r>
          </w:p>
          <w:p w14:paraId="3624125B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20E10F71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751A287B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078FED00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783C549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55344268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50E47529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76F768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3A57CA">
              <w:rPr>
                <w:sz w:val="22"/>
                <w:szCs w:val="22"/>
              </w:rPr>
              <w:t xml:space="preserve">ТНПА, </w:t>
            </w:r>
            <w:r>
              <w:rPr>
                <w:color w:val="000000"/>
                <w:sz w:val="22"/>
                <w:szCs w:val="22"/>
              </w:rPr>
              <w:t xml:space="preserve">эксплуатационная, </w:t>
            </w:r>
            <w:r w:rsidRPr="00B57EFD">
              <w:rPr>
                <w:color w:val="000000"/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358" w:type="dxa"/>
            <w:shd w:val="clear" w:color="auto" w:fill="auto"/>
          </w:tcPr>
          <w:p w14:paraId="3A2290E0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  <w:tr w:rsidR="00B447AC" w:rsidRPr="00B20F86" w14:paraId="51E921B8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796F115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3.5</w:t>
            </w:r>
            <w:r>
              <w:rPr>
                <w:sz w:val="22"/>
                <w:szCs w:val="22"/>
              </w:rPr>
              <w:t>6</w:t>
            </w:r>
          </w:p>
          <w:p w14:paraId="34F8C0C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609208F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732EE9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7F8964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6AA508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EE014F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05925F32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5B5AAB7F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концентрации н-Гептан</w:t>
            </w:r>
          </w:p>
          <w:p w14:paraId="40721907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7436FEF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CE0AA10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  <w:tr w:rsidR="00B447AC" w:rsidRPr="00B20F86" w14:paraId="52C6C43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77BF7E0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3.5</w:t>
            </w:r>
            <w:r>
              <w:rPr>
                <w:sz w:val="22"/>
                <w:szCs w:val="22"/>
              </w:rPr>
              <w:t>7</w:t>
            </w:r>
          </w:p>
          <w:p w14:paraId="08540D1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B863CB0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7D2FAE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3F0A7B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25F06F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29B631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6E351AA8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064CA3CF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концентрации н-Декан</w:t>
            </w:r>
          </w:p>
          <w:p w14:paraId="4534EA94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1A181A51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9B6542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  <w:tr w:rsidR="00B447AC" w:rsidRPr="00B20F86" w14:paraId="4B0BC9F6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E6160D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58</w:t>
            </w:r>
          </w:p>
          <w:p w14:paraId="68CD1E8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018F5A4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8944AD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C076DF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412C3E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EF20B5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6A92E9D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метана</w:t>
            </w:r>
          </w:p>
          <w:p w14:paraId="536E377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652C8F1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0F390E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  <w:tr w:rsidR="00B447AC" w:rsidRPr="00B20F86" w14:paraId="63A08DC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E4FB19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59</w:t>
            </w:r>
          </w:p>
          <w:p w14:paraId="725BE14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9DEB703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01FD3E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011B27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1F76B4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BDA421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6F25CC35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18181062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концентрации н-Нонан</w:t>
            </w:r>
          </w:p>
          <w:p w14:paraId="6E392E4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22B16037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9C4F2BA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  <w:tr w:rsidR="00B447AC" w:rsidRPr="00B20F86" w14:paraId="7D4CFC72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16B0A3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60</w:t>
            </w:r>
          </w:p>
          <w:p w14:paraId="2272D4E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A5EEA0E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645D4C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000D14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A6860D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158C53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2593B5E4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2EB5A18E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концентрации н-Октан</w:t>
            </w:r>
          </w:p>
          <w:p w14:paraId="0903812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667D9FD5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C69AE3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  <w:tr w:rsidR="00B447AC" w:rsidRPr="00B20F86" w14:paraId="77EA3AC3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0D7D8F7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61</w:t>
            </w:r>
          </w:p>
          <w:p w14:paraId="24F65B7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A1EDE43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D416C8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1EC8B9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AB4344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E46CE3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D617A21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7F972AA3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концентрации н-Пентан</w:t>
            </w:r>
          </w:p>
          <w:p w14:paraId="654BA99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22B537B5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D26E34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  <w:tr w:rsidR="00B447AC" w:rsidRPr="00B20F86" w14:paraId="4B5CD40C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FDD437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.62</w:t>
            </w:r>
          </w:p>
          <w:p w14:paraId="167263E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D6E905F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5A559F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37A11B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D061B9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E5CD9E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3B20444A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5FE8AEC3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концентрации н-Пропан</w:t>
            </w:r>
          </w:p>
          <w:p w14:paraId="7C854D8C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20FCE47B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0D5F67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  <w:tr w:rsidR="00B447AC" w:rsidRPr="00B20F86" w14:paraId="702F7735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33FBFA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63</w:t>
            </w:r>
          </w:p>
          <w:p w14:paraId="7FA7533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513022A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EAE00A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45C42B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5279235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C4E139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2A52E7F8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4999D395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концентрации этана</w:t>
            </w:r>
          </w:p>
          <w:p w14:paraId="2D56E7B4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7A039F6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8084441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  <w:tr w:rsidR="00B447AC" w:rsidRPr="00B20F86" w14:paraId="36563A3C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7FD275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64</w:t>
            </w:r>
          </w:p>
          <w:p w14:paraId="75DBDF0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F08950C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74A9E2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4A1881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3EDEED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9F0487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2196E21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углеводородов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предельных алифатического ряда 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>С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1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>-С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10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>(алканы)</w:t>
            </w:r>
          </w:p>
          <w:p w14:paraId="74A29A90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1D107775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BC381C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</w:tbl>
    <w:p w14:paraId="2504D735" w14:textId="77777777" w:rsidR="00B447AC" w:rsidRDefault="00B447AC" w:rsidP="00B447AC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B20F86" w14:paraId="2126E396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5C0C3B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0F2093C1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6FD111E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42A8AD00" w14:textId="77777777" w:rsidR="00B447AC" w:rsidRPr="009C6705" w:rsidRDefault="00B447AC" w:rsidP="00EA0BC5">
            <w:pPr>
              <w:pStyle w:val="Heading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C01A9FF" w14:textId="77777777" w:rsidR="00B447AC" w:rsidRPr="00B41B7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46E3830A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762919DB" w14:textId="77777777" w:rsidTr="00EA0BC5">
        <w:trPr>
          <w:trHeight w:val="1518"/>
        </w:trPr>
        <w:tc>
          <w:tcPr>
            <w:tcW w:w="552" w:type="dxa"/>
            <w:shd w:val="clear" w:color="auto" w:fill="auto"/>
          </w:tcPr>
          <w:p w14:paraId="6BF5B9D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65</w:t>
            </w:r>
          </w:p>
          <w:p w14:paraId="4CE88BA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043932A" w14:textId="77777777" w:rsidR="00B447AC" w:rsidRPr="009C6705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Выбросы от стационарных источников</w:t>
            </w:r>
          </w:p>
          <w:p w14:paraId="0B717CE4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3" w:type="dxa"/>
            <w:shd w:val="clear" w:color="auto" w:fill="auto"/>
          </w:tcPr>
          <w:p w14:paraId="1BD0E70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83B09B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BEFE6E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D7AF63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0143F625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2746A756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н-Гексадекан</w:t>
            </w:r>
          </w:p>
          <w:p w14:paraId="5C8E431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58AFCAB0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6AFFAC7C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6D88F61F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A5704D0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37607BA6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0B747237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D4E527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3A57CA">
              <w:rPr>
                <w:sz w:val="22"/>
                <w:szCs w:val="22"/>
              </w:rPr>
              <w:t xml:space="preserve">ТНПА, </w:t>
            </w:r>
            <w:r>
              <w:rPr>
                <w:color w:val="000000"/>
                <w:sz w:val="22"/>
                <w:szCs w:val="22"/>
              </w:rPr>
              <w:t xml:space="preserve">эксплуатационная, </w:t>
            </w:r>
            <w:r w:rsidRPr="00B57EFD">
              <w:rPr>
                <w:color w:val="000000"/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358" w:type="dxa"/>
            <w:shd w:val="clear" w:color="auto" w:fill="auto"/>
          </w:tcPr>
          <w:p w14:paraId="10BE78B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0743B67E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1D1D4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3.6</w:t>
            </w:r>
            <w:r>
              <w:rPr>
                <w:sz w:val="22"/>
                <w:szCs w:val="22"/>
              </w:rPr>
              <w:t>6</w:t>
            </w:r>
          </w:p>
          <w:p w14:paraId="09D417F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8A72F8D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0D7F42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7BDBA3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49E494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76D9BC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2FD243D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04640C02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концентрации </w:t>
            </w:r>
          </w:p>
          <w:p w14:paraId="0D2D6605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н-Генэйкозан</w:t>
            </w:r>
          </w:p>
          <w:p w14:paraId="21AF979F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6858856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701B32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256AF529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BBCBDE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3.6</w:t>
            </w:r>
            <w:r>
              <w:rPr>
                <w:sz w:val="22"/>
                <w:szCs w:val="22"/>
              </w:rPr>
              <w:t>7</w:t>
            </w:r>
          </w:p>
          <w:p w14:paraId="22CD9D8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5224699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EFB38A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6B8DC5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CEA03F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8A71F6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E6D8CBC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5BBCF6F7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концентрации </w:t>
            </w:r>
          </w:p>
          <w:p w14:paraId="7B5B466E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н-Гептадекан</w:t>
            </w:r>
          </w:p>
          <w:p w14:paraId="77A9EEF5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(1-10000)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D4116B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511C2C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69B8F099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34BF2B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3.6</w:t>
            </w:r>
            <w:r>
              <w:rPr>
                <w:sz w:val="22"/>
                <w:szCs w:val="22"/>
              </w:rPr>
              <w:t>8</w:t>
            </w:r>
          </w:p>
          <w:p w14:paraId="63AA777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DB62A83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08996F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97258F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2CC4C6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29C069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6B60D19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5121590A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концентрации </w:t>
            </w:r>
          </w:p>
          <w:p w14:paraId="0761B020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н-Додекан</w:t>
            </w:r>
          </w:p>
          <w:p w14:paraId="49AE66C9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</w:t>
            </w:r>
            <w:r>
              <w:rPr>
                <w:rFonts w:ascii="Times New Roman" w:hAnsi="Times New Roman" w:cs="Times New Roman"/>
                <w:b w:val="0"/>
                <w:bCs w:val="0"/>
              </w:rPr>
              <w:t>-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>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2A9F87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DAE106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76D2A10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76F316F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69</w:t>
            </w:r>
          </w:p>
          <w:p w14:paraId="66C4E57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AA3B0B7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4BF35F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6855A1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14DEABC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D71CA3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16670CC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н-Докозан</w:t>
            </w:r>
          </w:p>
          <w:p w14:paraId="6202286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(1-10000)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07D4357C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3148F8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776A8837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09778C7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70</w:t>
            </w:r>
          </w:p>
          <w:p w14:paraId="4A556B4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A00804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045A0E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A3961A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663366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72BE4B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39F30B24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3BFF2DCF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н-Нонадекан</w:t>
            </w:r>
          </w:p>
          <w:p w14:paraId="478D2DD9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0E24BAE5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222AD9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4EA46B55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CF8AAA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71</w:t>
            </w:r>
          </w:p>
          <w:p w14:paraId="7AB8A30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8546C17" w14:textId="77777777" w:rsidR="00B447AC" w:rsidRPr="009C6705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9C368B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8956E2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7AFAC3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96E1F2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00AE1A7A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323A5EBD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н-Октадекан</w:t>
            </w:r>
          </w:p>
          <w:p w14:paraId="045136C8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ДИ: (1-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>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AAF4586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10B03F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419BCC3C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4B669B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72</w:t>
            </w:r>
          </w:p>
          <w:p w14:paraId="3502FA3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E45A3D6" w14:textId="77777777" w:rsidR="00B447AC" w:rsidRPr="009C6705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0AB27C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120D6E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3E03F5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CE9EE8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56F89CE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63066D7D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н-Пентадекан</w:t>
            </w:r>
          </w:p>
          <w:p w14:paraId="08A34375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(1-10000)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7A5F9A52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0B02C2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31835032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0F6E66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73</w:t>
            </w:r>
          </w:p>
          <w:p w14:paraId="6AF0BCC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086F835" w14:textId="77777777" w:rsidR="00B447AC" w:rsidRPr="009C6705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4ECE1E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EA2E37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59FCF47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83B67D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A0AE762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0F5BA3B9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н-Пентакозан</w:t>
            </w:r>
          </w:p>
          <w:p w14:paraId="49A4B345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</w:t>
            </w:r>
            <w:r>
              <w:rPr>
                <w:rFonts w:ascii="Times New Roman" w:hAnsi="Times New Roman" w:cs="Times New Roman"/>
                <w:b w:val="0"/>
                <w:bCs w:val="0"/>
              </w:rPr>
              <w:t>-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>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E7E275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8B84D8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6E343074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5A8565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74</w:t>
            </w:r>
          </w:p>
          <w:p w14:paraId="76045E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0AC5477" w14:textId="77777777" w:rsidR="00B447AC" w:rsidRPr="009C6705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E311BD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D05F34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853B5E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E762C1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6867202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3ED06FBF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н-Тетрадекан</w:t>
            </w:r>
          </w:p>
          <w:p w14:paraId="5D5BD4FE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ДИ: (1-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>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2706EF9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0231D9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</w:tbl>
    <w:p w14:paraId="6333CE38" w14:textId="77777777" w:rsidR="00B447AC" w:rsidRDefault="00B447AC" w:rsidP="00B447AC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B20F86" w14:paraId="2207C00F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57B32C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7256EBF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0BA7DC2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41B62B52" w14:textId="77777777" w:rsidR="00B447AC" w:rsidRPr="009C6705" w:rsidRDefault="00B447AC" w:rsidP="00EA0BC5">
            <w:pPr>
              <w:pStyle w:val="Heading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4A8D07E" w14:textId="77777777" w:rsidR="00B447AC" w:rsidRPr="00B57EFD" w:rsidRDefault="00B447AC" w:rsidP="00EA0BC5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5B53343C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398FD9D9" w14:textId="77777777" w:rsidTr="00EA0BC5">
        <w:trPr>
          <w:trHeight w:val="1191"/>
        </w:trPr>
        <w:tc>
          <w:tcPr>
            <w:tcW w:w="552" w:type="dxa"/>
            <w:shd w:val="clear" w:color="auto" w:fill="auto"/>
          </w:tcPr>
          <w:p w14:paraId="1E5FC64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75</w:t>
            </w:r>
          </w:p>
          <w:p w14:paraId="5B459E6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8DAB9C0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853" w:type="dxa"/>
            <w:shd w:val="clear" w:color="auto" w:fill="auto"/>
          </w:tcPr>
          <w:p w14:paraId="1A14B68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7ABCA6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480144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096B93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14D4401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3C36DB51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н-Тетракозан</w:t>
            </w:r>
          </w:p>
          <w:p w14:paraId="1F887D22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ДИ: (1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>-10000)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5235387F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5EC55459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5341CFF8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ED43DAE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4F4EF4DB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23145BB0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F0E388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3A57CA">
              <w:rPr>
                <w:sz w:val="22"/>
                <w:szCs w:val="22"/>
              </w:rPr>
              <w:t xml:space="preserve">ТНПА, </w:t>
            </w:r>
            <w:r>
              <w:rPr>
                <w:color w:val="000000"/>
                <w:sz w:val="22"/>
                <w:szCs w:val="22"/>
              </w:rPr>
              <w:t xml:space="preserve">эксплуатационная, </w:t>
            </w:r>
            <w:r w:rsidRPr="00B57EFD">
              <w:rPr>
                <w:color w:val="000000"/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358" w:type="dxa"/>
            <w:shd w:val="clear" w:color="auto" w:fill="auto"/>
          </w:tcPr>
          <w:p w14:paraId="3F9B0807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0E7873F4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EA5237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3.7</w:t>
            </w:r>
            <w:r>
              <w:rPr>
                <w:sz w:val="22"/>
                <w:szCs w:val="22"/>
              </w:rPr>
              <w:t>6</w:t>
            </w:r>
          </w:p>
          <w:p w14:paraId="004F3B1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A9AC289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E25F22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0C808C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5068E9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79A1DA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E71BE0F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0C95061E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концентрации </w:t>
            </w:r>
          </w:p>
          <w:p w14:paraId="4C185702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н-Тридекан</w:t>
            </w:r>
          </w:p>
          <w:p w14:paraId="5CCEC4B6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(1-10000)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035D63EC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0CEF421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08E8E2B5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E05029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3.7</w:t>
            </w:r>
            <w:r>
              <w:rPr>
                <w:sz w:val="22"/>
                <w:szCs w:val="22"/>
              </w:rPr>
              <w:t>7</w:t>
            </w:r>
          </w:p>
          <w:p w14:paraId="61409E5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70645E6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6B42C1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90B8C2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B0B7C7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2B1EC9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6ECD57B5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56AA9D35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концентрации </w:t>
            </w:r>
          </w:p>
          <w:p w14:paraId="6A5DEE2A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н-Трикозан</w:t>
            </w:r>
          </w:p>
          <w:p w14:paraId="3086C163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ДИ: (1-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>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CB5BDAB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33A26A2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661AD438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94DE2A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3.7</w:t>
            </w:r>
            <w:r>
              <w:rPr>
                <w:sz w:val="22"/>
                <w:szCs w:val="22"/>
              </w:rPr>
              <w:t>8</w:t>
            </w:r>
          </w:p>
          <w:p w14:paraId="6BFD745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5650C9D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0A1C92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9AF19E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D81EEB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CAEB71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5B3EA5E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2232E447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 xml:space="preserve">концентрации </w:t>
            </w:r>
          </w:p>
          <w:p w14:paraId="156C4040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н-Ундекан</w:t>
            </w:r>
          </w:p>
          <w:p w14:paraId="74E9A386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(1-10000)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233486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46EB4C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61E47E2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E4C479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79</w:t>
            </w:r>
          </w:p>
          <w:p w14:paraId="3F62CD6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C6FFEE7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F92CD1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DD3D2A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2448FD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B4F99D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7CD289E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н-Эйкозан</w:t>
            </w:r>
          </w:p>
          <w:p w14:paraId="749C14A1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(1-10000)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22D05F86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EED550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7607CE3A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5C7B0D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80</w:t>
            </w:r>
          </w:p>
          <w:p w14:paraId="28D84E2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D3ACF11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42668B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08AF38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1DADD98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17F45E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AA935F5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предельных углеводородов С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11</w:t>
            </w:r>
            <w:r w:rsidRPr="006F7AD2">
              <w:rPr>
                <w:rFonts w:ascii="Times New Roman" w:hAnsi="Times New Roman" w:cs="Times New Roman"/>
                <w:b w:val="0"/>
                <w:bCs w:val="0"/>
              </w:rPr>
              <w:t>-С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19</w:t>
            </w:r>
            <w:r w:rsidRPr="006F7AD2">
              <w:rPr>
                <w:rFonts w:ascii="Times New Roman" w:hAnsi="Times New Roman" w:cs="Times New Roman"/>
                <w:b w:val="0"/>
                <w:bCs w:val="0"/>
              </w:rPr>
              <w:t xml:space="preserve"> (суммарно)</w:t>
            </w:r>
          </w:p>
          <w:p w14:paraId="4887FB0E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(1,0 - 10000) мг/ 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23B71617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1D7273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0E9E309B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47F8D3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81</w:t>
            </w:r>
          </w:p>
          <w:p w14:paraId="4C58700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7CEDDEF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62523C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9D9FF7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B2ACD0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40859F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2F710DA9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углеводородов предельных алифатического ряда С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11</w:t>
            </w:r>
            <w:r w:rsidRPr="006F7AD2">
              <w:rPr>
                <w:rFonts w:ascii="Times New Roman" w:hAnsi="Times New Roman" w:cs="Times New Roman"/>
                <w:b w:val="0"/>
                <w:bCs w:val="0"/>
              </w:rPr>
              <w:t>-С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25</w:t>
            </w:r>
            <w:r w:rsidRPr="006F7AD2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14:paraId="1F25E290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(суммарно)</w:t>
            </w:r>
          </w:p>
          <w:p w14:paraId="0B7183CF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(1,0 - 10000)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1CDA595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FA240D5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62FDA856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5BB5C4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82</w:t>
            </w:r>
          </w:p>
          <w:p w14:paraId="5FD03C4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52A54EE0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ACFD47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216EB6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45229F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F207DC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3C867A70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гваякола </w:t>
            </w:r>
          </w:p>
          <w:p w14:paraId="0E13DC2E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(0,1 - 100)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2AF27AB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35BC76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1822-2016</w:t>
            </w:r>
          </w:p>
        </w:tc>
      </w:tr>
    </w:tbl>
    <w:p w14:paraId="382FD6FD" w14:textId="77777777" w:rsidR="00B447AC" w:rsidRDefault="00B447AC" w:rsidP="00B447AC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B20F86" w14:paraId="2ECF43C0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E57896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1F3EA73C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41A25D7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CE8B909" w14:textId="77777777" w:rsidR="00B447AC" w:rsidRPr="009C6705" w:rsidRDefault="00B447AC" w:rsidP="00EA0BC5">
            <w:pPr>
              <w:pStyle w:val="Heading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70F4C16" w14:textId="77777777" w:rsidR="00B447AC" w:rsidRPr="00B41B7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00E6BC37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1B916172" w14:textId="77777777" w:rsidTr="00EA0BC5">
        <w:trPr>
          <w:trHeight w:val="1518"/>
        </w:trPr>
        <w:tc>
          <w:tcPr>
            <w:tcW w:w="552" w:type="dxa"/>
            <w:shd w:val="clear" w:color="auto" w:fill="auto"/>
          </w:tcPr>
          <w:p w14:paraId="6066F85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83</w:t>
            </w:r>
          </w:p>
          <w:p w14:paraId="6950F90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26F641A" w14:textId="77777777" w:rsidR="00B447AC" w:rsidRPr="00345578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853" w:type="dxa"/>
            <w:shd w:val="clear" w:color="auto" w:fill="auto"/>
          </w:tcPr>
          <w:p w14:paraId="6660275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1D3068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7AE70E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A2D9A5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3287E330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м-Крезол</w:t>
            </w:r>
          </w:p>
          <w:p w14:paraId="22237684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(0,1 - 100)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458663C5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4FAE50C9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6D5E0F26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C7826BB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3872AC93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225358AC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27D8D15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3A57CA">
              <w:rPr>
                <w:sz w:val="22"/>
                <w:szCs w:val="22"/>
              </w:rPr>
              <w:t xml:space="preserve">ТНПА, </w:t>
            </w:r>
            <w:r>
              <w:rPr>
                <w:color w:val="000000"/>
                <w:sz w:val="22"/>
                <w:szCs w:val="22"/>
              </w:rPr>
              <w:t xml:space="preserve">эксплуатационная, </w:t>
            </w:r>
            <w:r w:rsidRPr="00B57EFD">
              <w:rPr>
                <w:color w:val="000000"/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358" w:type="dxa"/>
            <w:shd w:val="clear" w:color="auto" w:fill="auto"/>
          </w:tcPr>
          <w:p w14:paraId="559A4D3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1822-2016</w:t>
            </w:r>
          </w:p>
        </w:tc>
      </w:tr>
      <w:tr w:rsidR="00B447AC" w:rsidRPr="00B20F86" w14:paraId="4A9E28F7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3540EC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84</w:t>
            </w:r>
          </w:p>
          <w:p w14:paraId="3AC8DE1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6FDB9E1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ED0C13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98FF6B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2F9F2F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9EA2DF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7F246D4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о-Крезол</w:t>
            </w:r>
          </w:p>
          <w:p w14:paraId="049414A7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(0,1 - 100)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FE8F1C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690587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1822-2016</w:t>
            </w:r>
          </w:p>
        </w:tc>
      </w:tr>
      <w:tr w:rsidR="00B447AC" w:rsidRPr="00B20F86" w14:paraId="0A01316A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09668D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85</w:t>
            </w:r>
          </w:p>
          <w:p w14:paraId="1541DE0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AEF49B3" w14:textId="77777777" w:rsidR="00B447AC" w:rsidRPr="00345578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8EB105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CDFFD2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57FEB50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1749A4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1504900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п-Крезол</w:t>
            </w:r>
          </w:p>
          <w:p w14:paraId="100D545A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(0,1 - 100)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6A69C1E1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63FD5F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1822-2016</w:t>
            </w:r>
          </w:p>
        </w:tc>
      </w:tr>
      <w:tr w:rsidR="00B447AC" w:rsidRPr="00B20F86" w14:paraId="71274F9A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AD1759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3.8</w:t>
            </w:r>
            <w:r>
              <w:rPr>
                <w:sz w:val="22"/>
                <w:szCs w:val="22"/>
              </w:rPr>
              <w:t>6</w:t>
            </w:r>
          </w:p>
          <w:p w14:paraId="00980F2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489E5C4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9407C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9F7053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48EE5B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90F912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54109D8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3B237A89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 xml:space="preserve">концентрации </w:t>
            </w:r>
          </w:p>
          <w:p w14:paraId="5B20B628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2,4-Ксиленол</w:t>
            </w:r>
          </w:p>
          <w:p w14:paraId="10F8F4F3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(0,1 - 100)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9D9CEA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3D9448A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1822-2016</w:t>
            </w:r>
          </w:p>
        </w:tc>
      </w:tr>
      <w:tr w:rsidR="00B447AC" w:rsidRPr="00B20F86" w14:paraId="1AAAE3F6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0C25AF5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3.8</w:t>
            </w:r>
            <w:r>
              <w:rPr>
                <w:sz w:val="22"/>
                <w:szCs w:val="22"/>
              </w:rPr>
              <w:t>7</w:t>
            </w:r>
          </w:p>
          <w:p w14:paraId="1CC3B7A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B6A4E5A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84C98C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D8CF79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402F64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0AFECB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681A3021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фенола (гидроксибензол)</w:t>
            </w:r>
          </w:p>
          <w:p w14:paraId="4FB54C89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(0,1 - 100)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794608D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ECE47F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1822-2016</w:t>
            </w:r>
          </w:p>
        </w:tc>
      </w:tr>
      <w:tr w:rsidR="00B447AC" w:rsidRPr="00B20F86" w14:paraId="372D869C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ACB2618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F818BB">
              <w:rPr>
                <w:sz w:val="22"/>
                <w:szCs w:val="22"/>
              </w:rPr>
              <w:t>4.1</w:t>
            </w:r>
          </w:p>
          <w:p w14:paraId="3E8147D4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F818BB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0AD5315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2645E">
              <w:rPr>
                <w:sz w:val="22"/>
                <w:szCs w:val="22"/>
              </w:rPr>
              <w:t>Дымовые трубы зданий и сооружений (дымоходы, дымовые трубы, газоходы)</w:t>
            </w:r>
            <w:r w:rsidRPr="00F818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3" w:type="dxa"/>
            <w:shd w:val="clear" w:color="auto" w:fill="auto"/>
          </w:tcPr>
          <w:p w14:paraId="1458EF8C" w14:textId="77777777" w:rsidR="00B447AC" w:rsidRDefault="00B447AC" w:rsidP="00EA0BC5">
            <w:pPr>
              <w:ind w:left="-110" w:right="-106"/>
              <w:rPr>
                <w:sz w:val="22"/>
                <w:szCs w:val="22"/>
              </w:rPr>
            </w:pPr>
            <w:r w:rsidRPr="00533BB9">
              <w:rPr>
                <w:sz w:val="22"/>
                <w:szCs w:val="22"/>
              </w:rPr>
              <w:t>100.13/</w:t>
            </w:r>
          </w:p>
          <w:p w14:paraId="32EA9A10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textAlignment w:val="baseline"/>
              <w:rPr>
                <w:sz w:val="22"/>
                <w:szCs w:val="22"/>
              </w:rPr>
            </w:pPr>
            <w:r w:rsidRPr="00533BB9">
              <w:rPr>
                <w:sz w:val="22"/>
                <w:szCs w:val="22"/>
              </w:rPr>
              <w:t>23.000</w:t>
            </w:r>
          </w:p>
        </w:tc>
        <w:tc>
          <w:tcPr>
            <w:tcW w:w="1982" w:type="dxa"/>
            <w:shd w:val="clear" w:color="auto" w:fill="auto"/>
          </w:tcPr>
          <w:p w14:paraId="6D2532BC" w14:textId="77777777" w:rsidR="00B447AC" w:rsidRPr="00F818BB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F818BB">
              <w:rPr>
                <w:rFonts w:ascii="Times New Roman" w:hAnsi="Times New Roman" w:cs="Times New Roman"/>
                <w:b w:val="0"/>
                <w:bCs w:val="0"/>
              </w:rPr>
              <w:t>Скорость воздуха (скорость газов)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47185377" w14:textId="77777777" w:rsidR="00B447AC" w:rsidRPr="00F818BB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533BB9">
              <w:rPr>
                <w:sz w:val="22"/>
                <w:szCs w:val="22"/>
              </w:rPr>
              <w:t>ТНПА, проектная, эксплуатационная документация на объект испытаний</w:t>
            </w:r>
          </w:p>
        </w:tc>
        <w:tc>
          <w:tcPr>
            <w:tcW w:w="2358" w:type="dxa"/>
            <w:shd w:val="clear" w:color="auto" w:fill="auto"/>
          </w:tcPr>
          <w:p w14:paraId="0B46D387" w14:textId="77777777" w:rsidR="00B447AC" w:rsidRPr="00F818BB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F818BB">
              <w:rPr>
                <w:sz w:val="22"/>
                <w:szCs w:val="22"/>
              </w:rPr>
              <w:t>МВИ.ВТ.545-2018</w:t>
            </w:r>
          </w:p>
        </w:tc>
      </w:tr>
      <w:tr w:rsidR="00B447AC" w:rsidRPr="00B20F86" w14:paraId="7DC25C02" w14:textId="77777777" w:rsidTr="00EA0BC5">
        <w:trPr>
          <w:trHeight w:val="1052"/>
        </w:trPr>
        <w:tc>
          <w:tcPr>
            <w:tcW w:w="552" w:type="dxa"/>
            <w:shd w:val="clear" w:color="auto" w:fill="auto"/>
          </w:tcPr>
          <w:p w14:paraId="6891DAB9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F818BB">
              <w:rPr>
                <w:sz w:val="22"/>
                <w:szCs w:val="22"/>
              </w:rPr>
              <w:t>4.2</w:t>
            </w:r>
          </w:p>
          <w:p w14:paraId="3E80D30F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F818BB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F2DB6D8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7CC78D9" w14:textId="77777777" w:rsidR="00B447AC" w:rsidRDefault="00B447AC" w:rsidP="00EA0BC5">
            <w:pPr>
              <w:ind w:left="-110" w:right="-106"/>
              <w:rPr>
                <w:sz w:val="22"/>
                <w:szCs w:val="22"/>
              </w:rPr>
            </w:pPr>
            <w:r w:rsidRPr="00533BB9">
              <w:rPr>
                <w:sz w:val="22"/>
                <w:szCs w:val="22"/>
              </w:rPr>
              <w:t>100.13/</w:t>
            </w:r>
          </w:p>
          <w:p w14:paraId="0A450AC1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textAlignment w:val="baseline"/>
              <w:rPr>
                <w:sz w:val="22"/>
                <w:szCs w:val="22"/>
              </w:rPr>
            </w:pPr>
            <w:r w:rsidRPr="00533BB9">
              <w:rPr>
                <w:sz w:val="22"/>
                <w:szCs w:val="22"/>
              </w:rPr>
              <w:t>23.000</w:t>
            </w:r>
          </w:p>
        </w:tc>
        <w:tc>
          <w:tcPr>
            <w:tcW w:w="1982" w:type="dxa"/>
            <w:shd w:val="clear" w:color="auto" w:fill="auto"/>
          </w:tcPr>
          <w:p w14:paraId="15BA5380" w14:textId="77777777" w:rsidR="00B447AC" w:rsidRPr="00F818BB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F818BB">
              <w:rPr>
                <w:rFonts w:ascii="Times New Roman" w:hAnsi="Times New Roman" w:cs="Times New Roman"/>
                <w:b w:val="0"/>
                <w:bCs w:val="0"/>
              </w:rPr>
              <w:t>Наличие тяги</w:t>
            </w:r>
          </w:p>
        </w:tc>
        <w:tc>
          <w:tcPr>
            <w:tcW w:w="2063" w:type="dxa"/>
            <w:vMerge/>
            <w:shd w:val="clear" w:color="auto" w:fill="auto"/>
          </w:tcPr>
          <w:p w14:paraId="2822109F" w14:textId="77777777" w:rsidR="00B447AC" w:rsidRPr="00F818BB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DE4634D" w14:textId="77777777" w:rsidR="00B447AC" w:rsidRPr="00F818BB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F818BB">
              <w:rPr>
                <w:sz w:val="22"/>
                <w:szCs w:val="22"/>
              </w:rPr>
              <w:t>МВИ.ВТ.545-2018</w:t>
            </w:r>
          </w:p>
        </w:tc>
      </w:tr>
      <w:tr w:rsidR="00B447AC" w:rsidRPr="00B20F86" w14:paraId="295D2510" w14:textId="77777777" w:rsidTr="00EA0BC5">
        <w:trPr>
          <w:trHeight w:val="1052"/>
        </w:trPr>
        <w:tc>
          <w:tcPr>
            <w:tcW w:w="552" w:type="dxa"/>
            <w:shd w:val="clear" w:color="auto" w:fill="auto"/>
          </w:tcPr>
          <w:p w14:paraId="2450AD2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</w:t>
            </w:r>
          </w:p>
          <w:p w14:paraId="46100896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shd w:val="clear" w:color="auto" w:fill="auto"/>
          </w:tcPr>
          <w:p w14:paraId="702644A5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853" w:type="dxa"/>
            <w:shd w:val="clear" w:color="auto" w:fill="auto"/>
          </w:tcPr>
          <w:p w14:paraId="07246C3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1B57968E" w14:textId="77777777" w:rsidR="00B447AC" w:rsidRPr="00533BB9" w:rsidRDefault="00B447AC" w:rsidP="00EA0BC5">
            <w:pPr>
              <w:ind w:left="-110" w:right="-106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</w:tc>
        <w:tc>
          <w:tcPr>
            <w:tcW w:w="1982" w:type="dxa"/>
            <w:shd w:val="clear" w:color="auto" w:fill="auto"/>
          </w:tcPr>
          <w:p w14:paraId="0A3777A4" w14:textId="77777777" w:rsidR="00B447AC" w:rsidRPr="00F818BB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875410">
              <w:rPr>
                <w:rFonts w:ascii="Times New Roman" w:hAnsi="Times New Roman" w:cs="Times New Roman"/>
                <w:b w:val="0"/>
                <w:bCs w:val="0"/>
              </w:rPr>
              <w:t>Отбор проб</w:t>
            </w:r>
          </w:p>
        </w:tc>
        <w:tc>
          <w:tcPr>
            <w:tcW w:w="2063" w:type="dxa"/>
            <w:shd w:val="clear" w:color="auto" w:fill="auto"/>
          </w:tcPr>
          <w:p w14:paraId="0CF58EF2" w14:textId="77777777" w:rsidR="00B447AC" w:rsidRPr="00F818BB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9030B3">
              <w:rPr>
                <w:sz w:val="22"/>
                <w:szCs w:val="22"/>
              </w:rPr>
              <w:t>ТКП 17.13-15-2022</w:t>
            </w:r>
          </w:p>
        </w:tc>
        <w:tc>
          <w:tcPr>
            <w:tcW w:w="2358" w:type="dxa"/>
            <w:shd w:val="clear" w:color="auto" w:fill="auto"/>
          </w:tcPr>
          <w:p w14:paraId="43798E84" w14:textId="77777777" w:rsidR="00B447AC" w:rsidRPr="00F818BB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9030B3">
              <w:rPr>
                <w:sz w:val="22"/>
                <w:szCs w:val="22"/>
              </w:rPr>
              <w:t>ТКП 17.13-15-2022</w:t>
            </w:r>
          </w:p>
        </w:tc>
      </w:tr>
    </w:tbl>
    <w:p w14:paraId="756398BF" w14:textId="77777777" w:rsidR="00B447AC" w:rsidRDefault="00B447AC" w:rsidP="00B447AC">
      <w:r>
        <w:br w:type="page"/>
      </w:r>
    </w:p>
    <w:p w14:paraId="08E7D199" w14:textId="77777777" w:rsidR="00B447AC" w:rsidRDefault="00B447AC" w:rsidP="00B447AC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984"/>
        <w:gridCol w:w="853"/>
        <w:gridCol w:w="1984"/>
        <w:gridCol w:w="2063"/>
        <w:gridCol w:w="2357"/>
      </w:tblGrid>
      <w:tr w:rsidR="00B447AC" w:rsidRPr="00B20F86" w14:paraId="212B2C1A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406097F3" w14:textId="77777777" w:rsidR="00B447AC" w:rsidRPr="006F7AD2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54B2160D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4F04C338" w14:textId="77777777" w:rsidR="00B447AC" w:rsidRPr="006F7AD2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04C214AA" w14:textId="77777777" w:rsidR="00B447AC" w:rsidRPr="006F7AD2" w:rsidRDefault="00B447AC" w:rsidP="00EA0BC5">
            <w:pPr>
              <w:spacing w:line="240" w:lineRule="exact"/>
              <w:ind w:left="142" w:right="-57"/>
              <w:jc w:val="center"/>
              <w:rPr>
                <w:b/>
                <w:bCs/>
                <w:sz w:val="22"/>
                <w:szCs w:val="22"/>
              </w:rPr>
            </w:pPr>
            <w:r w:rsidRPr="009C670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49F5EA7" w14:textId="77777777" w:rsidR="00B447AC" w:rsidRPr="006F7AD2" w:rsidRDefault="00B447AC" w:rsidP="00EA0BC5">
            <w:pPr>
              <w:spacing w:line="240" w:lineRule="exact"/>
              <w:ind w:left="142" w:right="-57"/>
              <w:jc w:val="center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10FEFC8B" w14:textId="77777777" w:rsidR="00B447AC" w:rsidRPr="006F7AD2" w:rsidRDefault="00B447AC" w:rsidP="00EA0BC5">
            <w:pPr>
              <w:spacing w:line="240" w:lineRule="exact"/>
              <w:ind w:left="142" w:right="-57"/>
              <w:jc w:val="center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728FBEAD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10479F7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5.2</w:t>
            </w:r>
          </w:p>
          <w:p w14:paraId="26BE412C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BD708C0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b/>
                <w:bCs/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853" w:type="dxa"/>
            <w:shd w:val="clear" w:color="auto" w:fill="auto"/>
          </w:tcPr>
          <w:p w14:paraId="3377B0C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11C6767A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5BBDD2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132092F7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shd w:val="clear" w:color="auto" w:fill="auto"/>
          </w:tcPr>
          <w:p w14:paraId="63B2C720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аммиака</w:t>
            </w:r>
          </w:p>
          <w:p w14:paraId="5C8DF5B5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(10-2500) мкг/м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4D180DD9" w14:textId="77777777" w:rsidR="00B447AC" w:rsidRPr="009030B3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  <w:lang w:eastAsia="en-US"/>
              </w:rPr>
            </w:pPr>
            <w:r w:rsidRPr="009030B3">
              <w:rPr>
                <w:rFonts w:ascii="Times New Roman" w:hAnsi="Times New Roman" w:cs="Times New Roman"/>
                <w:b w:val="0"/>
                <w:bCs w:val="0"/>
                <w:lang w:eastAsia="en-US"/>
              </w:rPr>
              <w:t>ТКП 17.08-16-2011</w:t>
            </w:r>
          </w:p>
          <w:p w14:paraId="2ED829A8" w14:textId="77777777" w:rsidR="00B447AC" w:rsidRPr="009030B3" w:rsidRDefault="00B447AC" w:rsidP="00EA0BC5">
            <w:pPr>
              <w:pStyle w:val="11"/>
              <w:spacing w:line="216" w:lineRule="auto"/>
              <w:ind w:left="-57"/>
              <w:rPr>
                <w:rFonts w:ascii="Times New Roman" w:hAnsi="Times New Roman"/>
                <w:lang w:eastAsia="en-US"/>
              </w:rPr>
            </w:pPr>
            <w:r w:rsidRPr="009030B3">
              <w:rPr>
                <w:rFonts w:ascii="Times New Roman" w:hAnsi="Times New Roman"/>
                <w:lang w:eastAsia="en-US"/>
              </w:rPr>
              <w:t>Минздрава РБ № 113</w:t>
            </w:r>
          </w:p>
          <w:p w14:paraId="35C2D41E" w14:textId="77777777" w:rsidR="00B447AC" w:rsidRPr="009030B3" w:rsidRDefault="00B447AC" w:rsidP="00EA0BC5">
            <w:pPr>
              <w:pStyle w:val="af6"/>
              <w:ind w:left="-57"/>
              <w:rPr>
                <w:lang w:val="ru-RU"/>
              </w:rPr>
            </w:pPr>
            <w:r w:rsidRPr="009030B3">
              <w:rPr>
                <w:lang w:val="ru-RU"/>
              </w:rPr>
              <w:t>Постановление Совета Министров РБ от 25.01.2021 г. № 37ТНПА и другая документация, устанавливающая требования к объекту испытаний</w:t>
            </w:r>
          </w:p>
          <w:p w14:paraId="0E5064A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7" w:type="dxa"/>
            <w:shd w:val="clear" w:color="auto" w:fill="auto"/>
          </w:tcPr>
          <w:p w14:paraId="3D3342A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5631-2016</w:t>
            </w:r>
          </w:p>
        </w:tc>
      </w:tr>
      <w:tr w:rsidR="00B447AC" w:rsidRPr="00B20F86" w14:paraId="5F12EE1D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0F92E8C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5.3</w:t>
            </w:r>
          </w:p>
          <w:p w14:paraId="11F93D44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1B00FCE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A5B0AD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11BC562B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142649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6B1A052A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shd w:val="clear" w:color="auto" w:fill="auto"/>
          </w:tcPr>
          <w:p w14:paraId="60451651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 xml:space="preserve">азота (IV) оксида </w:t>
            </w:r>
          </w:p>
          <w:p w14:paraId="557602C2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(азота диоксид)</w:t>
            </w:r>
          </w:p>
          <w:p w14:paraId="2B54A472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(20-1440) мкг/м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6935665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40A39835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5087-2014</w:t>
            </w:r>
          </w:p>
        </w:tc>
      </w:tr>
      <w:tr w:rsidR="00B447AC" w:rsidRPr="00B20F86" w14:paraId="2920D4B5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7445A59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5.4</w:t>
            </w:r>
          </w:p>
          <w:p w14:paraId="2EEEE155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D47525F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42FCDD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48F8AE4F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743FA8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55EF8B46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shd w:val="clear" w:color="auto" w:fill="auto"/>
          </w:tcPr>
          <w:p w14:paraId="61BEE20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</w:t>
            </w:r>
            <w:r w:rsidRPr="00B57EFD">
              <w:rPr>
                <w:sz w:val="22"/>
                <w:szCs w:val="22"/>
              </w:rPr>
              <w:t>онцентрация серной кислоты</w:t>
            </w:r>
          </w:p>
          <w:p w14:paraId="72F2326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(0,1-5,0)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085AAE2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32F982E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5766-2017</w:t>
            </w:r>
          </w:p>
        </w:tc>
      </w:tr>
      <w:tr w:rsidR="00B447AC" w:rsidRPr="00B20F86" w14:paraId="0440A227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6B8CDAF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5.5</w:t>
            </w:r>
          </w:p>
          <w:p w14:paraId="15B97DA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815C7BC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69C31E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7132D350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5E19BF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7B2884B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shd w:val="clear" w:color="auto" w:fill="auto"/>
          </w:tcPr>
          <w:p w14:paraId="5C78D06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сероводорода</w:t>
            </w:r>
          </w:p>
          <w:p w14:paraId="55FED3C9" w14:textId="77777777" w:rsidR="00B447AC" w:rsidRDefault="00B447AC" w:rsidP="00EA0BC5">
            <w:pPr>
              <w:ind w:left="-57" w:right="-57"/>
              <w:rPr>
                <w:spacing w:val="-6"/>
                <w:sz w:val="22"/>
                <w:szCs w:val="22"/>
                <w:vertAlign w:val="superscript"/>
              </w:rPr>
            </w:pPr>
            <w:r w:rsidRPr="00B57EFD">
              <w:rPr>
                <w:spacing w:val="-6"/>
                <w:sz w:val="22"/>
                <w:szCs w:val="22"/>
              </w:rPr>
              <w:t>ДИ: (3 - 100) мкг/м</w:t>
            </w:r>
            <w:r w:rsidRPr="00B57EFD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21DFCA93" w14:textId="31243B2C" w:rsidR="000A18CD" w:rsidRDefault="000A18CD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216B240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2650C920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5591-2016</w:t>
            </w:r>
          </w:p>
        </w:tc>
      </w:tr>
      <w:tr w:rsidR="00B447AC" w:rsidRPr="00B20F86" w14:paraId="5FDF7958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3E99574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5.6</w:t>
            </w:r>
          </w:p>
          <w:p w14:paraId="1BB55572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69BC16C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057F8E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79F4268E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6780CC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668FC7A6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shd w:val="clear" w:color="auto" w:fill="auto"/>
          </w:tcPr>
          <w:p w14:paraId="34EB077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</w:t>
            </w:r>
            <w:r w:rsidRPr="00B57EFD">
              <w:rPr>
                <w:sz w:val="22"/>
                <w:szCs w:val="22"/>
              </w:rPr>
              <w:t>онцентрация серы диоксида (ангидрид сернистый, сера (IV) оксид, сернистый газ)</w:t>
            </w:r>
          </w:p>
          <w:p w14:paraId="00755AAC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>ДИ: (12-500) мкг/м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378A4A1B" w14:textId="15ABF226" w:rsidR="000A18CD" w:rsidRPr="00B41B70" w:rsidRDefault="000A18CD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4F49BA8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5A85F39B" w14:textId="77777777" w:rsidR="00B447AC" w:rsidRPr="00B41B70" w:rsidRDefault="006D4424" w:rsidP="00EA0BC5">
            <w:pPr>
              <w:ind w:left="-57" w:right="-57"/>
              <w:rPr>
                <w:sz w:val="22"/>
                <w:szCs w:val="22"/>
              </w:rPr>
            </w:pPr>
            <w:hyperlink r:id="rId8" w:tgtFrame="_blank" w:history="1">
              <w:r w:rsidR="00B447AC" w:rsidRPr="00B57EFD">
                <w:rPr>
                  <w:sz w:val="22"/>
                  <w:szCs w:val="22"/>
                </w:rPr>
                <w:t>МВИ.МН</w:t>
              </w:r>
            </w:hyperlink>
            <w:r w:rsidR="00B447AC" w:rsidRPr="00B57EFD">
              <w:rPr>
                <w:sz w:val="22"/>
                <w:szCs w:val="22"/>
              </w:rPr>
              <w:t xml:space="preserve"> 5834-2017</w:t>
            </w:r>
          </w:p>
        </w:tc>
      </w:tr>
      <w:tr w:rsidR="00B447AC" w:rsidRPr="00B20F86" w14:paraId="2BE74CC6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1B3EFE5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5.7</w:t>
            </w:r>
          </w:p>
          <w:p w14:paraId="5AB0DDA5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E33F50F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A4D0C6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8E2927B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71A4D3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77109988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08.052</w:t>
            </w:r>
          </w:p>
        </w:tc>
        <w:tc>
          <w:tcPr>
            <w:tcW w:w="1984" w:type="dxa"/>
            <w:shd w:val="clear" w:color="auto" w:fill="auto"/>
          </w:tcPr>
          <w:p w14:paraId="52DEE7D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</w:t>
            </w:r>
            <w:r w:rsidRPr="00B57EFD">
              <w:rPr>
                <w:sz w:val="22"/>
                <w:szCs w:val="22"/>
              </w:rPr>
              <w:t>онцентрация твердых частиц суммарно (пыль, взвешенные вещества)</w:t>
            </w:r>
          </w:p>
          <w:p w14:paraId="6C3A5A6D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>ДИ: (170-16700) мкг/м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4C7149F8" w14:textId="38C8037B" w:rsidR="000A18CD" w:rsidRPr="00B41B70" w:rsidRDefault="000A18CD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312F9CA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0A99087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5093-2014</w:t>
            </w:r>
          </w:p>
        </w:tc>
      </w:tr>
      <w:tr w:rsidR="00B447AC" w:rsidRPr="00B20F86" w14:paraId="5EEEAB88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6379059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5.8</w:t>
            </w:r>
          </w:p>
          <w:p w14:paraId="34D884DE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16DFAA8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336003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69B2D0C9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C009F9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0EF62A69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shd w:val="clear" w:color="auto" w:fill="auto"/>
          </w:tcPr>
          <w:p w14:paraId="14C5C27B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</w:t>
            </w:r>
            <w:r w:rsidRPr="00B57EFD">
              <w:rPr>
                <w:sz w:val="22"/>
                <w:szCs w:val="22"/>
              </w:rPr>
              <w:t>онцентрация фенола (гидроксибензол)</w:t>
            </w:r>
          </w:p>
          <w:p w14:paraId="7790CC5D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>ДИ: (3-100) мкг/м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01C2B557" w14:textId="2F0896E0" w:rsidR="000A18CD" w:rsidRPr="00B41B70" w:rsidRDefault="000A18CD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25B3771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70ED695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5693-2016</w:t>
            </w:r>
          </w:p>
        </w:tc>
      </w:tr>
      <w:tr w:rsidR="00B447AC" w:rsidRPr="00B20F86" w14:paraId="4CC888CD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05376F8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5.9</w:t>
            </w:r>
          </w:p>
          <w:p w14:paraId="3ABE4FD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209644A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D59306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51A341ED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F24FEC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494E344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4" w:type="dxa"/>
            <w:shd w:val="clear" w:color="auto" w:fill="auto"/>
          </w:tcPr>
          <w:p w14:paraId="5837DBC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 концентрации углерод оксида (окись углерода, угарный газ)</w:t>
            </w:r>
          </w:p>
          <w:p w14:paraId="6DED0439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>ДИ: (2,0-50,0)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71F87C7F" w14:textId="08FD0672" w:rsidR="000A18CD" w:rsidRDefault="000A18CD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64CD0E5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29AC29B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4554-2013</w:t>
            </w:r>
          </w:p>
        </w:tc>
      </w:tr>
      <w:tr w:rsidR="00B447AC" w:rsidRPr="00B20F86" w14:paraId="0DFEEAED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4434F2F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3E59ED69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1AF59C6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5B7DEB4A" w14:textId="77777777" w:rsidR="00B447AC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C670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8B867DA" w14:textId="77777777" w:rsidR="00B447AC" w:rsidRPr="00B41B7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2574D43D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78F53BEA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0787338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5.10</w:t>
            </w:r>
          </w:p>
          <w:p w14:paraId="68CFB88C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3E7C727" w14:textId="77777777" w:rsidR="00B447AC" w:rsidRPr="006F7AD2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853" w:type="dxa"/>
            <w:shd w:val="clear" w:color="auto" w:fill="auto"/>
          </w:tcPr>
          <w:p w14:paraId="6DCFD30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58E04FD2" w14:textId="77777777" w:rsidR="00B447AC" w:rsidRPr="003E0503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shd w:val="clear" w:color="auto" w:fill="auto"/>
          </w:tcPr>
          <w:p w14:paraId="30630AD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формальдегида</w:t>
            </w:r>
          </w:p>
          <w:p w14:paraId="62A30AD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10-100 мкг/м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23E3607A" w14:textId="77777777" w:rsidR="00B447AC" w:rsidRPr="003E0503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св. 100-250 мкг/м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64F8ECA7" w14:textId="77777777" w:rsidR="00B447AC" w:rsidRPr="009030B3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  <w:lang w:eastAsia="en-US"/>
              </w:rPr>
            </w:pPr>
            <w:r w:rsidRPr="009030B3">
              <w:rPr>
                <w:rFonts w:ascii="Times New Roman" w:hAnsi="Times New Roman" w:cs="Times New Roman"/>
                <w:b w:val="0"/>
                <w:bCs w:val="0"/>
                <w:lang w:eastAsia="en-US"/>
              </w:rPr>
              <w:t>ТКП 17.08-16-2011</w:t>
            </w:r>
          </w:p>
          <w:p w14:paraId="3C9BB5AF" w14:textId="77777777" w:rsidR="00B447AC" w:rsidRPr="0028740C" w:rsidRDefault="00B447AC" w:rsidP="00EA0BC5">
            <w:pPr>
              <w:ind w:left="-57"/>
              <w:rPr>
                <w:sz w:val="22"/>
                <w:szCs w:val="22"/>
                <w:lang w:eastAsia="en-US"/>
              </w:rPr>
            </w:pPr>
            <w:r w:rsidRPr="0028740C">
              <w:rPr>
                <w:sz w:val="22"/>
                <w:szCs w:val="22"/>
                <w:lang w:eastAsia="en-US"/>
              </w:rPr>
              <w:t>ГН-1 утв. 08.11.2016 постановлением</w:t>
            </w:r>
          </w:p>
          <w:p w14:paraId="3C95CD72" w14:textId="77777777" w:rsidR="00B447AC" w:rsidRPr="009030B3" w:rsidRDefault="00B447AC" w:rsidP="00EA0BC5">
            <w:pPr>
              <w:pStyle w:val="11"/>
              <w:spacing w:line="216" w:lineRule="auto"/>
              <w:ind w:left="-57"/>
              <w:rPr>
                <w:rFonts w:ascii="Times New Roman" w:hAnsi="Times New Roman"/>
                <w:lang w:eastAsia="en-US"/>
              </w:rPr>
            </w:pPr>
            <w:r w:rsidRPr="00875410">
              <w:rPr>
                <w:rFonts w:ascii="Times New Roman" w:hAnsi="Times New Roman"/>
                <w:lang w:eastAsia="en-US"/>
              </w:rPr>
              <w:t>Минздрава РБ № 113</w:t>
            </w:r>
          </w:p>
          <w:p w14:paraId="59F76435" w14:textId="77777777" w:rsidR="00B447AC" w:rsidRDefault="00B447AC" w:rsidP="00EA0BC5">
            <w:pPr>
              <w:pStyle w:val="af6"/>
              <w:ind w:left="-57"/>
              <w:rPr>
                <w:lang w:val="ru-RU"/>
              </w:rPr>
            </w:pPr>
            <w:r w:rsidRPr="009030B3">
              <w:rPr>
                <w:lang w:val="ru-RU"/>
              </w:rPr>
              <w:t>Постановление Совета Министров РБ от 25.01.2021 г. № 37</w:t>
            </w:r>
          </w:p>
          <w:p w14:paraId="02CC1E46" w14:textId="77777777" w:rsidR="00B447AC" w:rsidRPr="009030B3" w:rsidRDefault="00B447AC" w:rsidP="00EA0BC5">
            <w:pPr>
              <w:pStyle w:val="af6"/>
              <w:ind w:left="-57"/>
              <w:rPr>
                <w:lang w:val="ru-RU"/>
              </w:rPr>
            </w:pPr>
            <w:r w:rsidRPr="009030B3">
              <w:rPr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6BB20ED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7" w:type="dxa"/>
            <w:shd w:val="clear" w:color="auto" w:fill="auto"/>
          </w:tcPr>
          <w:p w14:paraId="28EF21E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5493-2016</w:t>
            </w:r>
          </w:p>
        </w:tc>
      </w:tr>
      <w:tr w:rsidR="00B447AC" w:rsidRPr="00B20F86" w14:paraId="7BFF03AF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7308706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5.11</w:t>
            </w:r>
          </w:p>
          <w:p w14:paraId="25CCE494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069CE6B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620B1B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1F4F9BD2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C1979F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0867E44D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4" w:type="dxa"/>
            <w:shd w:val="clear" w:color="auto" w:fill="auto"/>
          </w:tcPr>
          <w:p w14:paraId="14AE17F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6E251C">
              <w:rPr>
                <w:sz w:val="22"/>
                <w:szCs w:val="22"/>
              </w:rPr>
              <w:t>метанола</w:t>
            </w:r>
          </w:p>
          <w:p w14:paraId="75DA4F32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(</w:t>
            </w:r>
            <w:r w:rsidRPr="006E251C">
              <w:rPr>
                <w:sz w:val="22"/>
                <w:szCs w:val="22"/>
              </w:rPr>
              <w:t xml:space="preserve">0,5 </w:t>
            </w:r>
            <w:r>
              <w:rPr>
                <w:sz w:val="22"/>
                <w:szCs w:val="22"/>
              </w:rPr>
              <w:t>-</w:t>
            </w:r>
            <w:r w:rsidRPr="006E251C">
              <w:rPr>
                <w:sz w:val="22"/>
                <w:szCs w:val="22"/>
              </w:rPr>
              <w:t xml:space="preserve"> 10,0</w:t>
            </w:r>
            <w:r w:rsidRPr="00B57EFD">
              <w:rPr>
                <w:sz w:val="22"/>
                <w:szCs w:val="22"/>
              </w:rPr>
              <w:t>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31D23A7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1FEDAC7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24E8EE3B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013D4D5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5.12</w:t>
            </w:r>
          </w:p>
          <w:p w14:paraId="27CC79F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A70BD0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21053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47622B94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1C2EA11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43E5BA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4" w:type="dxa"/>
            <w:shd w:val="clear" w:color="auto" w:fill="auto"/>
          </w:tcPr>
          <w:p w14:paraId="5F32A7F6" w14:textId="77777777" w:rsidR="00B447AC" w:rsidRPr="006E251C" w:rsidRDefault="00B447AC" w:rsidP="00EA0BC5">
            <w:pPr>
              <w:ind w:lef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6E251C">
              <w:rPr>
                <w:sz w:val="22"/>
                <w:szCs w:val="22"/>
              </w:rPr>
              <w:t>метилэтилкетона</w:t>
            </w:r>
          </w:p>
          <w:p w14:paraId="3562620F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(0,05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1,0)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1A589D3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5492F5B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056EF6A6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1708203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5.13</w:t>
            </w:r>
          </w:p>
          <w:p w14:paraId="2DC9464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D992F1D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8B13CE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627A7429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EC7279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09472F9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4" w:type="dxa"/>
            <w:shd w:val="clear" w:color="auto" w:fill="auto"/>
          </w:tcPr>
          <w:p w14:paraId="0AF88161" w14:textId="77777777" w:rsidR="00B447AC" w:rsidRPr="006E251C" w:rsidRDefault="00B447AC" w:rsidP="00EA0BC5">
            <w:pPr>
              <w:ind w:lef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6E251C">
              <w:rPr>
                <w:sz w:val="22"/>
                <w:szCs w:val="22"/>
              </w:rPr>
              <w:t>н-амилацетата</w:t>
            </w:r>
          </w:p>
          <w:p w14:paraId="7A882673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(0,05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1,0)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437FD2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02F829F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1A7B4806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0CF8F2D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5.14</w:t>
            </w:r>
          </w:p>
          <w:p w14:paraId="4588AC8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74EF1B0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A9AC6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EBFF25A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4C14C7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669EA4E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4" w:type="dxa"/>
            <w:shd w:val="clear" w:color="auto" w:fill="auto"/>
          </w:tcPr>
          <w:p w14:paraId="6F28220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н-бутанола</w:t>
            </w:r>
          </w:p>
          <w:p w14:paraId="71AF5683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(0,05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1,0)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6E96E14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2D4DBDE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7153223C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0686C06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5.15</w:t>
            </w:r>
          </w:p>
          <w:p w14:paraId="7A8F3DE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44699A3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380F07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0494B396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57BA2C2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1C3BAF0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4" w:type="dxa"/>
            <w:shd w:val="clear" w:color="auto" w:fill="auto"/>
          </w:tcPr>
          <w:p w14:paraId="38B66C7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о-ксилола</w:t>
            </w:r>
          </w:p>
          <w:p w14:paraId="496D0C84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(0,1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2,0)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77860F9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6D1247A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1F2B5FA2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1D5558E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5.16</w:t>
            </w:r>
          </w:p>
          <w:p w14:paraId="6E40483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31E7B6F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372201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C454F12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9F73B0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2CA0856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4" w:type="dxa"/>
            <w:shd w:val="clear" w:color="auto" w:fill="auto"/>
          </w:tcPr>
          <w:p w14:paraId="252AEF61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м-ксилола</w:t>
            </w:r>
          </w:p>
          <w:p w14:paraId="7B2E14BB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(0,1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2,0)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1DE487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378FB54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599FA926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5E008BB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5.17</w:t>
            </w:r>
          </w:p>
          <w:p w14:paraId="55FCB85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5B3962D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391752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E48F320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FA3D9C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1BE7A31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4" w:type="dxa"/>
            <w:shd w:val="clear" w:color="auto" w:fill="auto"/>
          </w:tcPr>
          <w:p w14:paraId="2069128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п-ксилола</w:t>
            </w:r>
          </w:p>
          <w:p w14:paraId="79F8CF6F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(0,1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2,0)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93AC1F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3E302F9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2C843D6A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5D28EE1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5.18</w:t>
            </w:r>
          </w:p>
          <w:p w14:paraId="0643000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53643F24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7D72FE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25568DDC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48D06F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150131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4" w:type="dxa"/>
            <w:shd w:val="clear" w:color="auto" w:fill="auto"/>
          </w:tcPr>
          <w:p w14:paraId="67F9DE8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толуола</w:t>
            </w:r>
          </w:p>
          <w:p w14:paraId="77DBCF11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(0,3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6,0)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6A3A51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0F00CB4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</w:tbl>
    <w:p w14:paraId="6834C952" w14:textId="77777777" w:rsidR="00B447AC" w:rsidRDefault="00B447AC" w:rsidP="00B447AC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B20F86" w14:paraId="0445339E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C1C495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7437A1A4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1541128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7C6FB780" w14:textId="77777777" w:rsidR="00B447AC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C670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4DFA521" w14:textId="77777777" w:rsidR="00B447AC" w:rsidRPr="00B41B7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72CED819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03A845BA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DD9E3A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5.19</w:t>
            </w:r>
          </w:p>
          <w:p w14:paraId="5B00554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6D4D206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b/>
                <w:bCs/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853" w:type="dxa"/>
            <w:shd w:val="clear" w:color="auto" w:fill="auto"/>
          </w:tcPr>
          <w:p w14:paraId="1D89F75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50E373B1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0DA1D0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0A98533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0BD04E7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н-бутилацетата</w:t>
            </w:r>
          </w:p>
          <w:p w14:paraId="3E71D3EE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(0,05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1,0)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2FDC2C46" w14:textId="77777777" w:rsidR="00B447AC" w:rsidRPr="009030B3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  <w:lang w:eastAsia="en-US"/>
              </w:rPr>
            </w:pPr>
            <w:r w:rsidRPr="009030B3">
              <w:rPr>
                <w:rFonts w:ascii="Times New Roman" w:hAnsi="Times New Roman" w:cs="Times New Roman"/>
                <w:b w:val="0"/>
                <w:bCs w:val="0"/>
                <w:lang w:eastAsia="en-US"/>
              </w:rPr>
              <w:t>ТКП 17.08-16-2011</w:t>
            </w:r>
          </w:p>
          <w:p w14:paraId="2C9B58F7" w14:textId="77777777" w:rsidR="00B447AC" w:rsidRPr="0028740C" w:rsidRDefault="00B447AC" w:rsidP="00EA0BC5">
            <w:pPr>
              <w:ind w:left="-57"/>
              <w:rPr>
                <w:sz w:val="22"/>
                <w:szCs w:val="22"/>
                <w:lang w:eastAsia="en-US"/>
              </w:rPr>
            </w:pPr>
            <w:r w:rsidRPr="0028740C">
              <w:rPr>
                <w:sz w:val="22"/>
                <w:szCs w:val="22"/>
                <w:lang w:eastAsia="en-US"/>
              </w:rPr>
              <w:t>ГН-1 утв. 08.11.2016 постановлением</w:t>
            </w:r>
          </w:p>
          <w:p w14:paraId="5EB0C5E8" w14:textId="77777777" w:rsidR="00B447AC" w:rsidRPr="009030B3" w:rsidRDefault="00B447AC" w:rsidP="00EA0BC5">
            <w:pPr>
              <w:pStyle w:val="11"/>
              <w:spacing w:line="216" w:lineRule="auto"/>
              <w:ind w:left="-57"/>
              <w:rPr>
                <w:rFonts w:ascii="Times New Roman" w:hAnsi="Times New Roman"/>
                <w:lang w:eastAsia="en-US"/>
              </w:rPr>
            </w:pPr>
            <w:r w:rsidRPr="00875410">
              <w:rPr>
                <w:rFonts w:ascii="Times New Roman" w:hAnsi="Times New Roman"/>
                <w:lang w:eastAsia="en-US"/>
              </w:rPr>
              <w:t>Минздрава РБ № 113</w:t>
            </w:r>
          </w:p>
          <w:p w14:paraId="3EA54EBE" w14:textId="77777777" w:rsidR="00B447AC" w:rsidRDefault="00B447AC" w:rsidP="00EA0BC5">
            <w:pPr>
              <w:pStyle w:val="af6"/>
              <w:ind w:left="-57"/>
              <w:rPr>
                <w:lang w:val="ru-RU"/>
              </w:rPr>
            </w:pPr>
            <w:r w:rsidRPr="009030B3">
              <w:rPr>
                <w:lang w:val="ru-RU"/>
              </w:rPr>
              <w:t>Постановление Совета Министров РБ от 25.01.2021 г. № 37</w:t>
            </w:r>
          </w:p>
          <w:p w14:paraId="66CA935B" w14:textId="77777777" w:rsidR="00B447AC" w:rsidRPr="009030B3" w:rsidRDefault="00B447AC" w:rsidP="00EA0BC5">
            <w:pPr>
              <w:pStyle w:val="af6"/>
              <w:ind w:left="-57"/>
              <w:rPr>
                <w:lang w:val="ru-RU"/>
              </w:rPr>
            </w:pPr>
            <w:r w:rsidRPr="009030B3">
              <w:rPr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0483FD1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8" w:type="dxa"/>
            <w:shd w:val="clear" w:color="auto" w:fill="auto"/>
          </w:tcPr>
          <w:p w14:paraId="569094C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31D46EBF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987A33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5.20</w:t>
            </w:r>
          </w:p>
          <w:p w14:paraId="138D937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95EA980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F995D9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9A8CF70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1C2AC42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2FB38BB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603E83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ацетона</w:t>
            </w:r>
          </w:p>
          <w:p w14:paraId="71391CAD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 xml:space="preserve">ДИ: (0,175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3,5)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2EF13032" w14:textId="2C0FB254" w:rsidR="000A18CD" w:rsidRDefault="000A18CD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75D2C54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1E824B1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4AA40076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DA9641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5.21</w:t>
            </w:r>
          </w:p>
          <w:p w14:paraId="2670890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64511B4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2C5098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C0B1912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10CD94A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9CC2DE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69098D9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этилацетата</w:t>
            </w:r>
          </w:p>
          <w:p w14:paraId="2F8B4003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 xml:space="preserve">ДИ: (0,05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1,0)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2E8AE807" w14:textId="370E02B9" w:rsidR="000A18CD" w:rsidRDefault="000A18CD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21F4112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B4329B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5BF42D35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0B2847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5.22</w:t>
            </w:r>
          </w:p>
          <w:p w14:paraId="2B8F80C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B4CF038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1A8739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0666C970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04A8AE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6BFA91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1C7BEA2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бензола</w:t>
            </w:r>
          </w:p>
          <w:p w14:paraId="462DEE52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 xml:space="preserve">ДИ: (0,75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1,5)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16E94BC8" w14:textId="0C236D8A" w:rsidR="000A18CD" w:rsidRDefault="000A18CD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0F0D061C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1B01A7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7F03390C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1772C4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5.23</w:t>
            </w:r>
          </w:p>
          <w:p w14:paraId="13E9E74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F5B2A1A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76AD29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181E4FC4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5DE6C24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78B91BB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0689B6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диоксана - 1,4</w:t>
            </w:r>
          </w:p>
          <w:p w14:paraId="781EEEDF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(0,035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0,75)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5BED83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579DC40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6113EDEE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9B06B3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5.24</w:t>
            </w:r>
          </w:p>
          <w:p w14:paraId="400EA99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D8D336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CF950E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03A0A182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4609CB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496903E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CC88711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этилбензола</w:t>
            </w:r>
          </w:p>
          <w:p w14:paraId="13F28D91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(0,01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0,2)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B2DA6D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166D55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6013DA23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49BB68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5.25</w:t>
            </w:r>
          </w:p>
          <w:p w14:paraId="74B7248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10118B3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21D53C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0A2407CF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34C561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429035B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316929C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н-бутанола</w:t>
            </w:r>
          </w:p>
          <w:p w14:paraId="2A75C7DC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(0,05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1,0)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03811EB7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B83F327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4040E436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74A448A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5.26</w:t>
            </w:r>
          </w:p>
          <w:p w14:paraId="5D851E7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56EF952C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03AAB2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25C5B04C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C090A0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71D1C39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74A7CE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о-ксилола</w:t>
            </w:r>
          </w:p>
          <w:p w14:paraId="1FA5C6F1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 xml:space="preserve">ДИ: (0,1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2,0)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35CDC10D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3173DDB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50DDF6B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06FF7433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47FCB6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5.27</w:t>
            </w:r>
          </w:p>
          <w:p w14:paraId="05AA00F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5F3A419" w14:textId="77777777" w:rsidR="00B447AC" w:rsidRPr="00CC037E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EEB3EE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1D90C5F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EBC53E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49ECACE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7B0D7E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м-ксилола</w:t>
            </w:r>
          </w:p>
          <w:p w14:paraId="76589508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(0,1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2,0)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F5A505D" w14:textId="77777777" w:rsidR="00B447AC" w:rsidRPr="00B41B70" w:rsidRDefault="00B447AC" w:rsidP="00EA0BC5">
            <w:pPr>
              <w:pStyle w:val="af6"/>
              <w:ind w:left="-57"/>
            </w:pPr>
          </w:p>
        </w:tc>
        <w:tc>
          <w:tcPr>
            <w:tcW w:w="2358" w:type="dxa"/>
            <w:shd w:val="clear" w:color="auto" w:fill="auto"/>
          </w:tcPr>
          <w:p w14:paraId="06C9CE6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</w:tbl>
    <w:p w14:paraId="11197FE7" w14:textId="77777777" w:rsidR="00B447AC" w:rsidRDefault="00B447AC" w:rsidP="00B447AC">
      <w:pPr>
        <w:rPr>
          <w:b/>
        </w:rPr>
      </w:pPr>
    </w:p>
    <w:p w14:paraId="433BA74A" w14:textId="77777777" w:rsidR="000A18CD" w:rsidRDefault="000A18CD" w:rsidP="00B447AC">
      <w:pPr>
        <w:rPr>
          <w:b/>
        </w:rPr>
      </w:pPr>
    </w:p>
    <w:p w14:paraId="6E2B9369" w14:textId="77777777" w:rsidR="000A18CD" w:rsidRDefault="000A18CD" w:rsidP="00B447AC">
      <w:pPr>
        <w:rPr>
          <w:b/>
        </w:rPr>
      </w:pPr>
    </w:p>
    <w:p w14:paraId="0EFC786E" w14:textId="77777777" w:rsidR="000A18CD" w:rsidRDefault="000A18CD" w:rsidP="00B447AC">
      <w:pPr>
        <w:rPr>
          <w:b/>
        </w:rPr>
      </w:pPr>
    </w:p>
    <w:p w14:paraId="7BCE767C" w14:textId="77777777" w:rsidR="000A18CD" w:rsidRDefault="000A18CD" w:rsidP="00B447AC">
      <w:pPr>
        <w:rPr>
          <w:b/>
        </w:rPr>
      </w:pPr>
    </w:p>
    <w:p w14:paraId="4FCCA81B" w14:textId="77777777" w:rsidR="000A18CD" w:rsidRDefault="000A18CD" w:rsidP="00B447AC">
      <w:pPr>
        <w:rPr>
          <w:b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875410" w14:paraId="08B294B5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A4C7D50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875410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037028FA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541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00E0BA2B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87541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4852B1B4" w14:textId="77777777" w:rsidR="00B447AC" w:rsidRPr="0087541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87541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7781511" w14:textId="77777777" w:rsidR="00B447AC" w:rsidRPr="0087541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87541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44CD07D7" w14:textId="77777777" w:rsidR="00B447AC" w:rsidRPr="0087541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87541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875410" w14:paraId="0AF249CB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5FF8FD0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5.28</w:t>
            </w:r>
          </w:p>
          <w:p w14:paraId="783CF0E8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4F2E605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b/>
                <w:bCs/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853" w:type="dxa"/>
            <w:shd w:val="clear" w:color="auto" w:fill="auto"/>
          </w:tcPr>
          <w:p w14:paraId="056F43D5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100.02/</w:t>
            </w:r>
          </w:p>
          <w:p w14:paraId="1889F914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42.000</w:t>
            </w:r>
          </w:p>
          <w:p w14:paraId="00253EAC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100.02/</w:t>
            </w:r>
          </w:p>
          <w:p w14:paraId="2FE20E1F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0E44999A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Отбор проб и определение концентрация п-ксилола</w:t>
            </w:r>
          </w:p>
          <w:p w14:paraId="78C55EBE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ДИ: (0,1 - 2,0) мг/м</w:t>
            </w:r>
            <w:r w:rsidRPr="008754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46D088E6" w14:textId="77777777" w:rsidR="00B447AC" w:rsidRPr="00875410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  <w:lang w:eastAsia="en-US"/>
              </w:rPr>
            </w:pPr>
            <w:r w:rsidRPr="00875410">
              <w:rPr>
                <w:rFonts w:ascii="Times New Roman" w:hAnsi="Times New Roman" w:cs="Times New Roman"/>
                <w:b w:val="0"/>
                <w:bCs w:val="0"/>
                <w:lang w:eastAsia="en-US"/>
              </w:rPr>
              <w:t>ТКП 17.08-16-2011</w:t>
            </w:r>
          </w:p>
          <w:p w14:paraId="4920AC5B" w14:textId="77777777" w:rsidR="00B447AC" w:rsidRPr="00875410" w:rsidRDefault="00B447AC" w:rsidP="00EA0BC5">
            <w:pPr>
              <w:ind w:left="-57"/>
              <w:rPr>
                <w:sz w:val="22"/>
                <w:szCs w:val="22"/>
                <w:lang w:eastAsia="en-US"/>
              </w:rPr>
            </w:pPr>
            <w:r w:rsidRPr="00875410">
              <w:rPr>
                <w:sz w:val="22"/>
                <w:szCs w:val="22"/>
                <w:lang w:eastAsia="en-US"/>
              </w:rPr>
              <w:t>ГН-1 утв. 08.11.2016 постановлением</w:t>
            </w:r>
          </w:p>
          <w:p w14:paraId="0580FFDF" w14:textId="77777777" w:rsidR="00B447AC" w:rsidRPr="00875410" w:rsidRDefault="00B447AC" w:rsidP="00EA0BC5">
            <w:pPr>
              <w:pStyle w:val="11"/>
              <w:spacing w:line="216" w:lineRule="auto"/>
              <w:ind w:left="-57"/>
              <w:rPr>
                <w:rFonts w:ascii="Times New Roman" w:hAnsi="Times New Roman"/>
                <w:lang w:eastAsia="en-US"/>
              </w:rPr>
            </w:pPr>
            <w:r w:rsidRPr="00875410">
              <w:rPr>
                <w:rFonts w:ascii="Times New Roman" w:hAnsi="Times New Roman"/>
                <w:lang w:eastAsia="en-US"/>
              </w:rPr>
              <w:t>Минздрава РБ № 113</w:t>
            </w:r>
          </w:p>
          <w:p w14:paraId="40E4B533" w14:textId="77777777" w:rsidR="00B447AC" w:rsidRPr="00875410" w:rsidRDefault="00B447AC" w:rsidP="00EA0BC5">
            <w:pPr>
              <w:pStyle w:val="af6"/>
              <w:ind w:left="-57"/>
              <w:rPr>
                <w:lang w:val="ru-RU"/>
              </w:rPr>
            </w:pPr>
            <w:r w:rsidRPr="00875410">
              <w:rPr>
                <w:lang w:val="ru-RU"/>
              </w:rPr>
              <w:t>Постановление Совета Министров РБ от 25.01.2021 г. № 37</w:t>
            </w:r>
          </w:p>
          <w:p w14:paraId="21083F4B" w14:textId="77777777" w:rsidR="00B447AC" w:rsidRPr="00875410" w:rsidRDefault="00B447AC" w:rsidP="00EA0BC5">
            <w:pPr>
              <w:pStyle w:val="af6"/>
              <w:ind w:left="-57"/>
              <w:rPr>
                <w:lang w:val="ru-RU"/>
              </w:rPr>
            </w:pPr>
            <w:r w:rsidRPr="00875410">
              <w:rPr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358" w:type="dxa"/>
            <w:shd w:val="clear" w:color="auto" w:fill="auto"/>
          </w:tcPr>
          <w:p w14:paraId="5470EAF3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МВИ.МН 1680-2001</w:t>
            </w:r>
          </w:p>
        </w:tc>
      </w:tr>
      <w:tr w:rsidR="00B447AC" w:rsidRPr="00875410" w14:paraId="4AFB27E9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0C05983D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5.29</w:t>
            </w:r>
          </w:p>
          <w:p w14:paraId="4DAE0512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8056420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1DED845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100.02/</w:t>
            </w:r>
          </w:p>
          <w:p w14:paraId="0D1BB532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42.000</w:t>
            </w:r>
          </w:p>
          <w:p w14:paraId="7B0308D1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100.02/</w:t>
            </w:r>
          </w:p>
          <w:p w14:paraId="3E7628F8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60E936D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Отбор проб и определение концентрация метана</w:t>
            </w:r>
          </w:p>
          <w:p w14:paraId="083A9491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ДИ: (0,7 - 20) мг/м</w:t>
            </w:r>
            <w:r w:rsidRPr="008754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A623B98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595038C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МВИ.ГМ.1890-2020</w:t>
            </w:r>
          </w:p>
          <w:p w14:paraId="30B5D6B8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447AC" w:rsidRPr="00875410" w14:paraId="02A2A335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036F209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5.30</w:t>
            </w:r>
          </w:p>
          <w:p w14:paraId="76EFF552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EA33183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5AF6FFF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100.02/</w:t>
            </w:r>
          </w:p>
          <w:p w14:paraId="3668316D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42.000</w:t>
            </w:r>
          </w:p>
          <w:p w14:paraId="563CE761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100.02/</w:t>
            </w:r>
          </w:p>
          <w:p w14:paraId="79856AB2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0E5B358A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Отбор проб и определение концентрация пропана</w:t>
            </w:r>
          </w:p>
          <w:p w14:paraId="5C21A0CF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ДИ: (0,8 - 18) мг/м</w:t>
            </w:r>
            <w:r w:rsidRPr="008754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11230F73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91477FC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МВИ.ГМ.1890-2020</w:t>
            </w:r>
          </w:p>
          <w:p w14:paraId="714BC3C7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447AC" w:rsidRPr="00875410" w14:paraId="325A635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45BC9BF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6.1</w:t>
            </w:r>
          </w:p>
          <w:p w14:paraId="405785A5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78AEF2F0" w14:textId="77777777" w:rsidR="00B447AC" w:rsidRPr="00875410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Территория населенных пунктов и других объектов, пункты наблюдения. Помещения жилых и общественных зданий и сооружений</w:t>
            </w:r>
          </w:p>
          <w:p w14:paraId="6AAAE5E2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142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9420351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100.11/</w:t>
            </w:r>
          </w:p>
          <w:p w14:paraId="348609B3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35.067</w:t>
            </w:r>
          </w:p>
          <w:p w14:paraId="152EF89D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460457AE" w14:textId="77777777" w:rsidR="00B447AC" w:rsidRPr="00875410" w:rsidRDefault="00B447AC" w:rsidP="00EA0BC5">
            <w:pPr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Шум:</w:t>
            </w:r>
          </w:p>
          <w:p w14:paraId="2FA49457" w14:textId="77777777" w:rsidR="00B447AC" w:rsidRPr="00875410" w:rsidRDefault="00B447AC" w:rsidP="00EA0BC5">
            <w:pPr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- уровень звука в дБА и уровни звукового давления в октавных полосах частот в дБ постоянного шума,</w:t>
            </w:r>
          </w:p>
          <w:p w14:paraId="57DB972F" w14:textId="77777777" w:rsidR="00B447AC" w:rsidRPr="00875410" w:rsidRDefault="00B447AC" w:rsidP="00EA0BC5">
            <w:pPr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 xml:space="preserve">- максимальные уровни звука в дБА(I), </w:t>
            </w:r>
          </w:p>
          <w:p w14:paraId="1E43CE27" w14:textId="77777777" w:rsidR="00B447AC" w:rsidRPr="00875410" w:rsidRDefault="00B447AC" w:rsidP="00EA0BC5">
            <w:pPr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- эквивалентные уровни звука непостоянного шума, дБА</w:t>
            </w:r>
          </w:p>
        </w:tc>
        <w:tc>
          <w:tcPr>
            <w:tcW w:w="2063" w:type="dxa"/>
            <w:shd w:val="clear" w:color="auto" w:fill="auto"/>
          </w:tcPr>
          <w:p w14:paraId="2A486D1C" w14:textId="77777777" w:rsidR="00B447AC" w:rsidRPr="00875410" w:rsidRDefault="00B447AC" w:rsidP="00EA0BC5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875410">
              <w:rPr>
                <w:spacing w:val="-4"/>
                <w:sz w:val="22"/>
                <w:szCs w:val="22"/>
              </w:rPr>
              <w:t>СанНПиГН, утв. Постановлением МЗ РБ № 115 от 16.11.2011</w:t>
            </w:r>
          </w:p>
          <w:p w14:paraId="378E94D4" w14:textId="77777777" w:rsidR="00B447AC" w:rsidRPr="00875410" w:rsidRDefault="00B447AC" w:rsidP="00EA0BC5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875410">
              <w:rPr>
                <w:spacing w:val="-4"/>
                <w:sz w:val="22"/>
                <w:szCs w:val="22"/>
              </w:rPr>
              <w:t>ГН, утв. Постановлением МЗ РБ № 59 от 28.06.2013</w:t>
            </w:r>
          </w:p>
          <w:p w14:paraId="73F051B1" w14:textId="77777777" w:rsidR="00B447AC" w:rsidRPr="00875410" w:rsidRDefault="00B447AC" w:rsidP="00EA0BC5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875410">
              <w:rPr>
                <w:spacing w:val="-4"/>
                <w:sz w:val="22"/>
                <w:szCs w:val="22"/>
              </w:rPr>
              <w:t>ГОСТ 12.1.036-81</w:t>
            </w:r>
          </w:p>
          <w:p w14:paraId="657AFAD8" w14:textId="77777777" w:rsidR="00B447AC" w:rsidRPr="00875410" w:rsidRDefault="00B447AC" w:rsidP="00EA0BC5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875410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358" w:type="dxa"/>
            <w:shd w:val="clear" w:color="auto" w:fill="auto"/>
          </w:tcPr>
          <w:p w14:paraId="39F620F0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ГОСТ 23337-2014</w:t>
            </w:r>
          </w:p>
        </w:tc>
      </w:tr>
      <w:tr w:rsidR="00B447AC" w:rsidRPr="00875410" w14:paraId="50173BA6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0A0E2E1" w14:textId="77777777" w:rsidR="00B447AC" w:rsidRPr="00875410" w:rsidRDefault="00B447AC" w:rsidP="00EA0BC5">
            <w:pPr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7.1</w:t>
            </w:r>
          </w:p>
          <w:p w14:paraId="472CC461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1B7693A2" w14:textId="77777777" w:rsidR="00B447AC" w:rsidRPr="00875410" w:rsidRDefault="00B447AC" w:rsidP="00EA0BC5">
            <w:pPr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 xml:space="preserve">Дымовые трубы газового </w:t>
            </w:r>
          </w:p>
          <w:p w14:paraId="2F0A71E3" w14:textId="77777777" w:rsidR="00B447AC" w:rsidRPr="00875410" w:rsidRDefault="00B447AC" w:rsidP="00EA0BC5">
            <w:pPr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 xml:space="preserve">отопительного оборудования и котлов, работающих на газовом топливе зданий </w:t>
            </w:r>
          </w:p>
          <w:p w14:paraId="3EBFE89B" w14:textId="77777777" w:rsidR="00B447AC" w:rsidRPr="00875410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и сооружений</w:t>
            </w:r>
          </w:p>
        </w:tc>
        <w:tc>
          <w:tcPr>
            <w:tcW w:w="853" w:type="dxa"/>
            <w:shd w:val="clear" w:color="auto" w:fill="auto"/>
          </w:tcPr>
          <w:p w14:paraId="634B65A9" w14:textId="77777777" w:rsidR="00B447AC" w:rsidRPr="00875410" w:rsidRDefault="00B447AC" w:rsidP="00EA0BC5">
            <w:pPr>
              <w:ind w:left="-107" w:right="-106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100.13/</w:t>
            </w:r>
          </w:p>
          <w:p w14:paraId="5E87FF0D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22507CD3" w14:textId="77777777" w:rsidR="00B447AC" w:rsidRPr="00875410" w:rsidRDefault="00B447AC" w:rsidP="00EA0BC5">
            <w:pPr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063" w:type="dxa"/>
            <w:shd w:val="clear" w:color="auto" w:fill="auto"/>
          </w:tcPr>
          <w:p w14:paraId="04D18219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 xml:space="preserve">СТБ 2039-2010 </w:t>
            </w:r>
          </w:p>
          <w:p w14:paraId="7478AB95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п. 8.7</w:t>
            </w:r>
          </w:p>
        </w:tc>
        <w:tc>
          <w:tcPr>
            <w:tcW w:w="2358" w:type="dxa"/>
            <w:shd w:val="clear" w:color="auto" w:fill="auto"/>
          </w:tcPr>
          <w:p w14:paraId="545B5D4D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МВИ.ВТ.545-2018</w:t>
            </w:r>
          </w:p>
        </w:tc>
      </w:tr>
    </w:tbl>
    <w:p w14:paraId="0834E36D" w14:textId="77777777" w:rsidR="00B447AC" w:rsidRDefault="00B447AC" w:rsidP="00D50B4E">
      <w:pPr>
        <w:rPr>
          <w:b/>
        </w:rPr>
      </w:pPr>
    </w:p>
    <w:p w14:paraId="7A68E343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24E37209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49A7DF0" w14:textId="77777777" w:rsidR="00D50B4E" w:rsidRDefault="00D50B4E" w:rsidP="00D50B4E">
      <w:pPr>
        <w:rPr>
          <w:color w:val="000000"/>
          <w:sz w:val="28"/>
          <w:szCs w:val="28"/>
        </w:rPr>
      </w:pPr>
    </w:p>
    <w:p w14:paraId="75DE42A4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AAF8157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01D8DE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3E9BCEC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901A8BE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BF5F1" w14:textId="77777777" w:rsidR="000A2750" w:rsidRDefault="000A2750" w:rsidP="0011070C">
      <w:r>
        <w:separator/>
      </w:r>
    </w:p>
  </w:endnote>
  <w:endnote w:type="continuationSeparator" w:id="0">
    <w:p w14:paraId="0884B967" w14:textId="77777777" w:rsidR="000A2750" w:rsidRDefault="000A275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73360DEE" w14:textId="77777777" w:rsidTr="00092EA6">
      <w:trPr>
        <w:trHeight w:val="106"/>
      </w:trPr>
      <w:tc>
        <w:tcPr>
          <w:tcW w:w="3686" w:type="dxa"/>
          <w:hideMark/>
        </w:tcPr>
        <w:p w14:paraId="0797D550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6DF10A3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68E2E5C" w14:textId="268FE453" w:rsidR="00124809" w:rsidRPr="006D33D8" w:rsidRDefault="00FD425A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21.04.2023</w:t>
              </w:r>
            </w:p>
          </w:sdtContent>
        </w:sdt>
        <w:p w14:paraId="67953D89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366A0DC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7BC166E2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4FA7C99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63084575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5D7BE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6679E6" w14:textId="083ED9E9" w:rsidR="00A417E3" w:rsidRPr="009E4D11" w:rsidRDefault="00FD425A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21.04.2023</w:t>
              </w:r>
            </w:p>
          </w:sdtContent>
        </w:sdt>
        <w:p w14:paraId="065F3C82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0EA0F37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72EE28C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D5AEA" w14:textId="77777777" w:rsidR="000A2750" w:rsidRDefault="000A2750" w:rsidP="0011070C">
      <w:r>
        <w:separator/>
      </w:r>
    </w:p>
  </w:footnote>
  <w:footnote w:type="continuationSeparator" w:id="0">
    <w:p w14:paraId="29181858" w14:textId="77777777" w:rsidR="000A2750" w:rsidRDefault="000A275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280209C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DEDC3D9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C1BC397" wp14:editId="602B5EBB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7F197F" w14:textId="1447E2A1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D425A">
            <w:rPr>
              <w:rFonts w:ascii="Times New Roman" w:hAnsi="Times New Roman" w:cs="Times New Roman"/>
              <w:sz w:val="24"/>
              <w:szCs w:val="24"/>
            </w:rPr>
            <w:t>2.4388</w:t>
          </w:r>
        </w:p>
      </w:tc>
    </w:tr>
  </w:tbl>
  <w:p w14:paraId="713E262E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2785B74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AEFD87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ADE14D4" wp14:editId="34D2149C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E502A4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47349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5E30D0D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E593FA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3320222">
    <w:abstractNumId w:val="6"/>
  </w:num>
  <w:num w:numId="2" w16cid:durableId="1565220840">
    <w:abstractNumId w:val="7"/>
  </w:num>
  <w:num w:numId="3" w16cid:durableId="287011900">
    <w:abstractNumId w:val="4"/>
  </w:num>
  <w:num w:numId="4" w16cid:durableId="59908744">
    <w:abstractNumId w:val="1"/>
  </w:num>
  <w:num w:numId="5" w16cid:durableId="968823025">
    <w:abstractNumId w:val="11"/>
  </w:num>
  <w:num w:numId="6" w16cid:durableId="1862283353">
    <w:abstractNumId w:val="3"/>
  </w:num>
  <w:num w:numId="7" w16cid:durableId="1865710074">
    <w:abstractNumId w:val="8"/>
  </w:num>
  <w:num w:numId="8" w16cid:durableId="2025597124">
    <w:abstractNumId w:val="5"/>
  </w:num>
  <w:num w:numId="9" w16cid:durableId="1302691828">
    <w:abstractNumId w:val="9"/>
  </w:num>
  <w:num w:numId="10" w16cid:durableId="1832523646">
    <w:abstractNumId w:val="2"/>
  </w:num>
  <w:num w:numId="11" w16cid:durableId="590117249">
    <w:abstractNumId w:val="0"/>
  </w:num>
  <w:num w:numId="12" w16cid:durableId="1775904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1684F"/>
    <w:rsid w:val="00022A72"/>
    <w:rsid w:val="00030948"/>
    <w:rsid w:val="000643A6"/>
    <w:rsid w:val="0009264B"/>
    <w:rsid w:val="00092EA6"/>
    <w:rsid w:val="000A18CD"/>
    <w:rsid w:val="000A2750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4424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47AC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D425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5E118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15">
    <w:name w:val="Название1"/>
    <w:basedOn w:val="a"/>
    <w:link w:val="aff0"/>
    <w:qFormat/>
    <w:rsid w:val="00B447AC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0">
    <w:name w:val="Название Знак"/>
    <w:link w:val="15"/>
    <w:rsid w:val="00B447AC"/>
    <w:rPr>
      <w:rFonts w:ascii="Arial" w:eastAsia="Times New Roman" w:hAnsi="Arial"/>
      <w:b/>
      <w:kern w:val="28"/>
      <w:sz w:val="32"/>
    </w:rPr>
  </w:style>
  <w:style w:type="paragraph" w:customStyle="1" w:styleId="ConsPlusNormal">
    <w:name w:val="ConsPlusNormal"/>
    <w:rsid w:val="00B447A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B447AC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447AC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umentMap1">
    <w:name w:val="Document Map1"/>
    <w:basedOn w:val="a"/>
    <w:rsid w:val="00B447AC"/>
    <w:pPr>
      <w:widowControl w:val="0"/>
      <w:shd w:val="clear" w:color="auto" w:fill="000080"/>
    </w:pPr>
    <w:rPr>
      <w:rFonts w:ascii="Tahoma" w:hAnsi="Tahoma"/>
    </w:rPr>
  </w:style>
  <w:style w:type="paragraph" w:customStyle="1" w:styleId="Heading">
    <w:name w:val="Heading"/>
    <w:rsid w:val="00B447AC"/>
    <w:rPr>
      <w:rFonts w:ascii="Arial" w:eastAsia="Times New Roman" w:hAnsi="Arial" w:cs="Arial"/>
      <w:b/>
      <w:bCs/>
      <w:sz w:val="22"/>
      <w:szCs w:val="22"/>
    </w:rPr>
  </w:style>
  <w:style w:type="paragraph" w:styleId="aff1">
    <w:name w:val="Normal (Web)"/>
    <w:basedOn w:val="a"/>
    <w:uiPriority w:val="99"/>
    <w:unhideWhenUsed/>
    <w:rsid w:val="00B447AC"/>
    <w:pPr>
      <w:spacing w:before="100" w:beforeAutospacing="1" w:after="100" w:afterAutospacing="1"/>
    </w:pPr>
    <w:rPr>
      <w:sz w:val="24"/>
      <w:szCs w:val="24"/>
    </w:rPr>
  </w:style>
  <w:style w:type="paragraph" w:styleId="aff2">
    <w:name w:val="Document Map"/>
    <w:basedOn w:val="a"/>
    <w:link w:val="aff3"/>
    <w:uiPriority w:val="99"/>
    <w:rsid w:val="00B447AC"/>
    <w:pPr>
      <w:shd w:val="clear" w:color="auto" w:fill="000080"/>
    </w:pPr>
    <w:rPr>
      <w:sz w:val="0"/>
      <w:szCs w:val="0"/>
      <w:lang w:val="x-none" w:eastAsia="x-none"/>
    </w:rPr>
  </w:style>
  <w:style w:type="character" w:customStyle="1" w:styleId="aff3">
    <w:name w:val="Схема документа Знак"/>
    <w:basedOn w:val="a0"/>
    <w:link w:val="aff2"/>
    <w:uiPriority w:val="99"/>
    <w:rsid w:val="00B447AC"/>
    <w:rPr>
      <w:rFonts w:ascii="Times New Roman" w:eastAsia="Times New Roman" w:hAnsi="Times New Roman"/>
      <w:sz w:val="0"/>
      <w:szCs w:val="0"/>
      <w:shd w:val="clear" w:color="auto" w:fill="00008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KartochkaDoc.php?UrlRN=339434&amp;UrlIDGLOBAL=46283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4B55E3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4B55E3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4B55E3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4B55E3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4B55E3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4B55E3"/>
    <w:rsid w:val="005E38FE"/>
    <w:rsid w:val="00C8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15</Pages>
  <Words>3353</Words>
  <Characters>19116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Василевская Виктория Викторовна</cp:lastModifiedBy>
  <cp:revision>2</cp:revision>
  <cp:lastPrinted>2023-04-17T08:29:00Z</cp:lastPrinted>
  <dcterms:created xsi:type="dcterms:W3CDTF">2023-05-02T05:57:00Z</dcterms:created>
  <dcterms:modified xsi:type="dcterms:W3CDTF">2023-05-02T05:57:00Z</dcterms:modified>
</cp:coreProperties>
</file>