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3"/>
        <w:gridCol w:w="3405"/>
      </w:tblGrid>
      <w:tr w:rsidR="00F40980" w:rsidRPr="007F66CA" w14:paraId="6FF900F7" w14:textId="77777777" w:rsidTr="007F66CA">
        <w:tc>
          <w:tcPr>
            <w:tcW w:w="6379" w:type="dxa"/>
            <w:vMerge w:val="restart"/>
          </w:tcPr>
          <w:p w14:paraId="704B4F9A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06A299AD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1DD947CC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3B33989A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43F2E64A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4A3B5725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2A5A9591" w14:textId="77777777" w:rsidR="00960366" w:rsidRDefault="00960366" w:rsidP="00960366">
            <w:pPr>
              <w:rPr>
                <w:bCs/>
                <w:sz w:val="28"/>
                <w:szCs w:val="28"/>
                <w:lang w:val="en-US"/>
              </w:rPr>
            </w:pPr>
          </w:p>
          <w:p w14:paraId="1F312190" w14:textId="70289D29" w:rsidR="00960366" w:rsidRPr="00960366" w:rsidRDefault="00960366" w:rsidP="00960366">
            <w:pPr>
              <w:tabs>
                <w:tab w:val="left" w:pos="400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AE14AA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82F3C44" w14:textId="77777777" w:rsidTr="007F66CA">
        <w:tc>
          <w:tcPr>
            <w:tcW w:w="6379" w:type="dxa"/>
            <w:vMerge/>
          </w:tcPr>
          <w:p w14:paraId="3EA6F4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60FD37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CAF59" w14:textId="77777777" w:rsidTr="007F66CA">
        <w:tc>
          <w:tcPr>
            <w:tcW w:w="6379" w:type="dxa"/>
            <w:vMerge/>
          </w:tcPr>
          <w:p w14:paraId="5727C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C47BC39" w14:textId="070AC8D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60366">
              <w:rPr>
                <w:rFonts w:cs="Times New Roman"/>
                <w:bCs/>
                <w:sz w:val="28"/>
                <w:szCs w:val="28"/>
              </w:rPr>
              <w:t>2.</w:t>
            </w:r>
            <w:r w:rsidR="003819CA">
              <w:rPr>
                <w:rFonts w:cs="Times New Roman"/>
                <w:bCs/>
                <w:sz w:val="28"/>
                <w:szCs w:val="28"/>
              </w:rPr>
              <w:t>5464</w:t>
            </w:r>
          </w:p>
        </w:tc>
      </w:tr>
      <w:tr w:rsidR="00F40980" w:rsidRPr="007F66CA" w14:paraId="51F90B17" w14:textId="77777777" w:rsidTr="007F66CA">
        <w:tc>
          <w:tcPr>
            <w:tcW w:w="6379" w:type="dxa"/>
            <w:vMerge/>
          </w:tcPr>
          <w:p w14:paraId="1CAFBE9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2FE88C" w14:textId="1C33D8E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60366">
              <w:rPr>
                <w:bCs/>
                <w:sz w:val="28"/>
                <w:szCs w:val="28"/>
              </w:rPr>
              <w:t>17.02.2023</w:t>
            </w:r>
          </w:p>
        </w:tc>
      </w:tr>
      <w:tr w:rsidR="00F40980" w:rsidRPr="007F66CA" w14:paraId="697B0E1E" w14:textId="77777777" w:rsidTr="007F66CA">
        <w:tc>
          <w:tcPr>
            <w:tcW w:w="6379" w:type="dxa"/>
            <w:vMerge/>
          </w:tcPr>
          <w:p w14:paraId="5A2B4F1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A86081C" w14:textId="62FD697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96036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295C63">
                  <w:rPr>
                    <w:rFonts w:cs="Times New Roman"/>
                    <w:bCs/>
                    <w:sz w:val="28"/>
                    <w:szCs w:val="28"/>
                  </w:rPr>
                  <w:t>0010171</w:t>
                </w:r>
              </w:sdtContent>
            </w:sdt>
          </w:p>
          <w:p w14:paraId="12F20373" w14:textId="1CF0981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96036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057082A" w14:textId="77777777" w:rsidTr="007F66CA">
        <w:tc>
          <w:tcPr>
            <w:tcW w:w="6379" w:type="dxa"/>
            <w:vMerge/>
          </w:tcPr>
          <w:p w14:paraId="30D98FB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6AE16E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E0E68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53344E2" w14:textId="77777777" w:rsidTr="00F40980">
        <w:tc>
          <w:tcPr>
            <w:tcW w:w="9751" w:type="dxa"/>
            <w:gridSpan w:val="2"/>
          </w:tcPr>
          <w:p w14:paraId="4FF7EC5B" w14:textId="2CCE381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60366">
                  <w:rPr>
                    <w:rStyle w:val="38"/>
                    <w:szCs w:val="28"/>
                  </w:rPr>
                  <w:t>17 февраля 2023 года</w:t>
                </w:r>
              </w:sdtContent>
            </w:sdt>
            <w:bookmarkEnd w:id="1"/>
          </w:p>
        </w:tc>
      </w:tr>
      <w:tr w:rsidR="00D223F7" w:rsidRPr="007F66CA" w14:paraId="61EAE846" w14:textId="77777777" w:rsidTr="00F40980">
        <w:tc>
          <w:tcPr>
            <w:tcW w:w="5678" w:type="dxa"/>
          </w:tcPr>
          <w:p w14:paraId="4AE68C89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AA361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DC63E2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466FB5F" w14:textId="1B2E709D" w:rsidR="007A4485" w:rsidRPr="00960366" w:rsidRDefault="0096036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  <w:r w:rsidRPr="00960366">
              <w:rPr>
                <w:sz w:val="28"/>
                <w:szCs w:val="28"/>
                <w:lang w:val="ru-RU"/>
              </w:rPr>
              <w:t>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60366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960366">
              <w:rPr>
                <w:sz w:val="28"/>
                <w:szCs w:val="28"/>
                <w:lang w:val="ru-RU"/>
              </w:rPr>
              <w:t xml:space="preserve"> жилищно-коммунального хозяйства Ушачского района</w:t>
            </w:r>
          </w:p>
        </w:tc>
      </w:tr>
    </w:tbl>
    <w:p w14:paraId="094B6BC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10"/>
        <w:gridCol w:w="1137"/>
        <w:gridCol w:w="1698"/>
        <w:gridCol w:w="144"/>
        <w:gridCol w:w="1700"/>
        <w:gridCol w:w="1843"/>
      </w:tblGrid>
      <w:tr w:rsidR="00F40980" w:rsidRPr="007A4175" w14:paraId="61A22E13" w14:textId="77777777" w:rsidTr="00960366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2D72BD0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AD2E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1095FC0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FAB2A4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82DF5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BBF8AE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E40F93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A594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3A78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3CEEB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9EB0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D9BC6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1DF0F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B2385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28C1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377108B4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E733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7809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CF8C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F93C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4EB5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575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2C34C69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7AF78" w14:textId="58E21AC6" w:rsidR="0090767F" w:rsidRPr="00960366" w:rsidRDefault="00960366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0366">
              <w:rPr>
                <w:b/>
                <w:bCs/>
                <w:sz w:val="22"/>
                <w:szCs w:val="22"/>
              </w:rPr>
              <w:t>211524, Республика Беларусь, Витебская область, г. п. Ушачи, ул. Калининская 13В</w:t>
            </w:r>
          </w:p>
        </w:tc>
      </w:tr>
      <w:tr w:rsidR="00960366" w:rsidRPr="0038569C" w14:paraId="02EC6200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8F4CF" w14:textId="77777777" w:rsidR="00960366" w:rsidRPr="00960366" w:rsidRDefault="00960366" w:rsidP="00960366">
            <w:pPr>
              <w:pStyle w:val="af6"/>
              <w:jc w:val="center"/>
            </w:pPr>
            <w:r w:rsidRPr="00960366">
              <w:t>1.1</w:t>
            </w:r>
          </w:p>
          <w:p w14:paraId="104DCBEC" w14:textId="46A4A07C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D1F0" w14:textId="024C60C3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6EFE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27.12/</w:t>
            </w:r>
          </w:p>
          <w:p w14:paraId="53AD6A7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  <w:p w14:paraId="3EDB693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27.32/</w:t>
            </w:r>
          </w:p>
          <w:p w14:paraId="026081E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  <w:p w14:paraId="4B645EB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4F469650" w14:textId="6492B6F3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168C1" w14:textId="5F5896A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DD56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(Б.27.1)</w:t>
            </w:r>
          </w:p>
          <w:p w14:paraId="12F10A05" w14:textId="0D268A2B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(4.4.26.1)</w:t>
            </w:r>
          </w:p>
          <w:p w14:paraId="6B1CB151" w14:textId="441A125F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Правила по обеспечению промышленной безопасности при эксплуатации лифтов и строительных грузопассажирских подъемников №56 от 30.12.2020 (в ред. от 01.06.2021г.)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B5E45" w14:textId="1D42820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МВИ.Гр3385-2020</w:t>
            </w:r>
          </w:p>
        </w:tc>
      </w:tr>
      <w:tr w:rsidR="00960366" w:rsidRPr="0038569C" w14:paraId="0F637CA9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062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2.1</w:t>
            </w:r>
          </w:p>
          <w:p w14:paraId="22A90A61" w14:textId="0C900E8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0347" w14:textId="0D8A8E1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9C68C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7D8AA50A" w14:textId="35C2B98F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A6033" w14:textId="0A556E7B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C1BC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(Б.30.1)</w:t>
            </w:r>
          </w:p>
          <w:p w14:paraId="1C797034" w14:textId="04FAC6AB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(4.4.29.2)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22F0A" w14:textId="2FE4A4D2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МВИ.Гр3385-2020</w:t>
            </w:r>
          </w:p>
        </w:tc>
      </w:tr>
      <w:tr w:rsidR="00960366" w:rsidRPr="0038569C" w14:paraId="2AE81980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7814" w14:textId="5F04FC25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3.1</w:t>
            </w:r>
          </w:p>
          <w:p w14:paraId="3B627DB9" w14:textId="4BEA62D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F3BB" w14:textId="79DFC30D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B2D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16FC1864" w14:textId="04BC02A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646E" w14:textId="3BBF8A81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140A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(Б.29.2)</w:t>
            </w:r>
          </w:p>
          <w:p w14:paraId="028AB6BE" w14:textId="0C2C02B0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(4.4.28.2)</w:t>
            </w:r>
          </w:p>
          <w:p w14:paraId="2159C154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A868A" w14:textId="1E91499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МВИ.Гр3386-2020</w:t>
            </w:r>
          </w:p>
        </w:tc>
      </w:tr>
      <w:tr w:rsidR="00960366" w:rsidRPr="0038569C" w14:paraId="0F0AAA6A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EEB1B" w14:textId="3D1A23DC" w:rsidR="00960366" w:rsidRPr="004745BA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E48C5" w14:textId="377AC9F2" w:rsidR="00960366" w:rsidRPr="004745BA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A7EDD" w14:textId="7CA2248C" w:rsidR="00960366" w:rsidRPr="004745BA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1C132" w14:textId="736114AE" w:rsidR="00960366" w:rsidRPr="004745BA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D7DFF" w14:textId="6E6340EF" w:rsidR="00960366" w:rsidRPr="00EA4B30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76996" w14:textId="70BEF60D" w:rsidR="00960366" w:rsidRPr="00E84D43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60366" w:rsidRPr="00540030" w14:paraId="2E5ADE85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4CFDC" w14:textId="78BA28D3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.1</w:t>
            </w:r>
          </w:p>
          <w:p w14:paraId="63E706B5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93B2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F022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BE1D0A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  <w:p w14:paraId="110F867E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  <w:p w14:paraId="1BA75D1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  <w:p w14:paraId="7EAB734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4E68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Скорость движения воздуха </w:t>
            </w:r>
          </w:p>
          <w:p w14:paraId="6C93A1F4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8F3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ТКП 629-2018 </w:t>
            </w:r>
          </w:p>
          <w:p w14:paraId="307535E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EF02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540030" w14:paraId="296C9DA7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75008" w14:textId="2B773215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.2</w:t>
            </w:r>
          </w:p>
          <w:p w14:paraId="6C663A31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34A3C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3B0F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703802E3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3A98A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DC5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BAD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0848F9E9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8D773" w14:textId="3D379E8D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.3</w:t>
            </w:r>
          </w:p>
          <w:p w14:paraId="6D9E3110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2E4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5DA4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1E437FE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9DE8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Геометрические размеры каналов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90B7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8A89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5654F952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80ABA" w14:textId="1D92315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.1</w:t>
            </w:r>
          </w:p>
          <w:p w14:paraId="33B06C6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C1F9D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потоков, вентиляционные каналы)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57C3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CCBFE7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DC79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EB3B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629-2018</w:t>
            </w:r>
          </w:p>
          <w:p w14:paraId="60112E5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CE9E0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6C14F76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7B646A75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07D3CBA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DB182" w14:textId="7F5B0086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.2</w:t>
            </w:r>
          </w:p>
          <w:p w14:paraId="7DBF7F3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93FC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A022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63F0DF84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BACE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4373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7B7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0018E18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55914126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FB29CFE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7E7E3" w14:textId="0BA3DF0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.3</w:t>
            </w:r>
          </w:p>
          <w:p w14:paraId="48C7BF1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B9899" w14:textId="55CE464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9EF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A187E8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B9F3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Геометрические размеры каналов и помещений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4FBDB" w14:textId="6282FB4A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EE54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424E19F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49474F1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0000D" w14:paraId="6EEAE518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28B1D" w14:textId="7BC4F25F" w:rsid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.4</w:t>
            </w:r>
          </w:p>
          <w:p w14:paraId="123DA27B" w14:textId="62C17A7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EF2DE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129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04BE83A0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574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C596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1A90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A2FA3B5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F001F" w14:textId="1F108560" w:rsid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60366">
              <w:rPr>
                <w:sz w:val="22"/>
                <w:szCs w:val="22"/>
              </w:rPr>
              <w:t>.1</w:t>
            </w:r>
          </w:p>
          <w:p w14:paraId="4463C161" w14:textId="338517C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E833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(дымовые трубы газового отопительного оборудования и котлов, работающих на газовом топливе)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D0B81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15AF3F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68481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408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2039-2010</w:t>
            </w:r>
          </w:p>
          <w:p w14:paraId="5E6631A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п.8.7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C308F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2039-2010 п.8.7</w:t>
            </w:r>
          </w:p>
        </w:tc>
      </w:tr>
    </w:tbl>
    <w:p w14:paraId="1AF2862D" w14:textId="77777777" w:rsidR="00E41B5C" w:rsidRDefault="00E41B5C" w:rsidP="00D50B4E">
      <w:pPr>
        <w:rPr>
          <w:b/>
        </w:rPr>
      </w:pPr>
    </w:p>
    <w:p w14:paraId="65121F86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35033D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E1A8FB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A1C71E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4AE87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C5CC0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308FA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046FA9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9603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FD76" w14:textId="77777777" w:rsidR="00775460" w:rsidRDefault="00775460" w:rsidP="0011070C">
      <w:r>
        <w:separator/>
      </w:r>
    </w:p>
  </w:endnote>
  <w:endnote w:type="continuationSeparator" w:id="0">
    <w:p w14:paraId="430D7797" w14:textId="77777777" w:rsidR="00775460" w:rsidRDefault="007754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A184EAB" w14:textId="77777777" w:rsidTr="00092EA6">
      <w:trPr>
        <w:trHeight w:val="106"/>
      </w:trPr>
      <w:tc>
        <w:tcPr>
          <w:tcW w:w="3686" w:type="dxa"/>
          <w:hideMark/>
        </w:tcPr>
        <w:p w14:paraId="453CC16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6D3F66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24BB" w14:textId="1E281E35" w:rsidR="00124809" w:rsidRPr="006D33D8" w:rsidRDefault="0096036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36AE01E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C8D0C2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18EE4C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2C690FE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B15FBF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6FC071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36921C" w14:textId="4EEF8586" w:rsidR="00A417E3" w:rsidRPr="009E4D11" w:rsidRDefault="0096036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78FF49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8A73C7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6B5474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FC12" w14:textId="77777777" w:rsidR="00775460" w:rsidRDefault="00775460" w:rsidP="0011070C">
      <w:r>
        <w:separator/>
      </w:r>
    </w:p>
  </w:footnote>
  <w:footnote w:type="continuationSeparator" w:id="0">
    <w:p w14:paraId="3A60E758" w14:textId="77777777" w:rsidR="00775460" w:rsidRDefault="007754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406770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6F5CF9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7C29DB" wp14:editId="6D5E7C50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4E6F09" w14:textId="709F0BA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60366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3819CA">
            <w:rPr>
              <w:rFonts w:ascii="Times New Roman" w:hAnsi="Times New Roman" w:cs="Times New Roman"/>
              <w:sz w:val="24"/>
              <w:szCs w:val="24"/>
            </w:rPr>
            <w:t>5464</w:t>
          </w:r>
        </w:p>
      </w:tc>
    </w:tr>
  </w:tbl>
  <w:p w14:paraId="0711EBD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713E236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57F70A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CD40D62" wp14:editId="4E126069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1093C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01F11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8BCBB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D9EF3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8437753">
    <w:abstractNumId w:val="6"/>
  </w:num>
  <w:num w:numId="2" w16cid:durableId="346711876">
    <w:abstractNumId w:val="7"/>
  </w:num>
  <w:num w:numId="3" w16cid:durableId="1653020229">
    <w:abstractNumId w:val="4"/>
  </w:num>
  <w:num w:numId="4" w16cid:durableId="510989024">
    <w:abstractNumId w:val="1"/>
  </w:num>
  <w:num w:numId="5" w16cid:durableId="158695330">
    <w:abstractNumId w:val="11"/>
  </w:num>
  <w:num w:numId="6" w16cid:durableId="1737774879">
    <w:abstractNumId w:val="3"/>
  </w:num>
  <w:num w:numId="7" w16cid:durableId="86272008">
    <w:abstractNumId w:val="8"/>
  </w:num>
  <w:num w:numId="8" w16cid:durableId="174341478">
    <w:abstractNumId w:val="5"/>
  </w:num>
  <w:num w:numId="9" w16cid:durableId="1525436665">
    <w:abstractNumId w:val="9"/>
  </w:num>
  <w:num w:numId="10" w16cid:durableId="137453696">
    <w:abstractNumId w:val="2"/>
  </w:num>
  <w:num w:numId="11" w16cid:durableId="1591963435">
    <w:abstractNumId w:val="0"/>
  </w:num>
  <w:num w:numId="12" w16cid:durableId="2045985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5BB1"/>
    <w:rsid w:val="002877C8"/>
    <w:rsid w:val="002900DE"/>
    <w:rsid w:val="00295C63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819CA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43D9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5460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60366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C98D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E757FA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E757FA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E757FA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E757FA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E757FA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B01786"/>
    <w:rsid w:val="00E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4</cp:revision>
  <cp:lastPrinted>2023-02-14T11:48:00Z</cp:lastPrinted>
  <dcterms:created xsi:type="dcterms:W3CDTF">2023-02-15T12:08:00Z</dcterms:created>
  <dcterms:modified xsi:type="dcterms:W3CDTF">2023-02-23T11:31:00Z</dcterms:modified>
</cp:coreProperties>
</file>