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5D4D6DB1" w14:textId="77777777" w:rsidTr="007F66CA">
        <w:tc>
          <w:tcPr>
            <w:tcW w:w="6379" w:type="dxa"/>
            <w:vMerge w:val="restart"/>
          </w:tcPr>
          <w:p w14:paraId="4B2A9BC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CA69275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4D3ABD0B" w14:textId="77777777" w:rsidTr="007F66CA">
        <w:tc>
          <w:tcPr>
            <w:tcW w:w="6379" w:type="dxa"/>
            <w:vMerge/>
          </w:tcPr>
          <w:p w14:paraId="7E75FB4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F37080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44E3EFD3" w14:textId="77777777" w:rsidTr="007F66CA">
        <w:tc>
          <w:tcPr>
            <w:tcW w:w="6379" w:type="dxa"/>
            <w:vMerge/>
          </w:tcPr>
          <w:p w14:paraId="61732F0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AE100AF" w14:textId="099539A5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E315D2">
              <w:rPr>
                <w:rFonts w:cs="Times New Roman"/>
                <w:bCs/>
                <w:sz w:val="28"/>
                <w:szCs w:val="28"/>
              </w:rPr>
              <w:t>2.0944</w:t>
            </w:r>
          </w:p>
        </w:tc>
      </w:tr>
      <w:tr w:rsidR="00F40980" w:rsidRPr="007F66CA" w14:paraId="37919C82" w14:textId="77777777" w:rsidTr="007F66CA">
        <w:tc>
          <w:tcPr>
            <w:tcW w:w="6379" w:type="dxa"/>
            <w:vMerge/>
          </w:tcPr>
          <w:p w14:paraId="7774389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0AC9309" w14:textId="6F1E2BEE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E315D2">
              <w:rPr>
                <w:bCs/>
                <w:sz w:val="28"/>
                <w:szCs w:val="28"/>
              </w:rPr>
              <w:t>10.07.1998</w:t>
            </w:r>
          </w:p>
        </w:tc>
      </w:tr>
      <w:tr w:rsidR="00F40980" w:rsidRPr="007F66CA" w14:paraId="58CF4F5D" w14:textId="77777777" w:rsidTr="007F66CA">
        <w:tc>
          <w:tcPr>
            <w:tcW w:w="6379" w:type="dxa"/>
            <w:vMerge/>
          </w:tcPr>
          <w:p w14:paraId="682DF1B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59E755C" w14:textId="3539C2E8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093B73" w:rsidRPr="00093B73">
              <w:rPr>
                <w:rFonts w:cs="Times New Roman"/>
                <w:bCs/>
                <w:sz w:val="28"/>
                <w:szCs w:val="28"/>
              </w:rPr>
              <w:t>0009185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EndPr/>
              <w:sdtContent>
                <w:r w:rsidR="00E315D2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6B0924A2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EndPr/>
              <w:sdtContent>
                <w:r w:rsidR="00E72539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31AC7D22" w14:textId="77777777" w:rsidTr="007F66CA">
        <w:tc>
          <w:tcPr>
            <w:tcW w:w="6379" w:type="dxa"/>
            <w:vMerge/>
          </w:tcPr>
          <w:p w14:paraId="24248E0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968B9CC" w14:textId="592EDA62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EndPr/>
              <w:sdtContent>
                <w:r w:rsidR="00E315D2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14959C4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015776D" w14:textId="77777777" w:rsidTr="00F40980">
        <w:tc>
          <w:tcPr>
            <w:tcW w:w="9751" w:type="dxa"/>
            <w:gridSpan w:val="2"/>
          </w:tcPr>
          <w:p w14:paraId="36059AEE" w14:textId="598F2E06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3-02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E315D2">
                  <w:rPr>
                    <w:rStyle w:val="38"/>
                    <w:szCs w:val="28"/>
                  </w:rPr>
                  <w:t>10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E315D2">
                  <w:rPr>
                    <w:rStyle w:val="38"/>
                    <w:szCs w:val="28"/>
                  </w:rPr>
                  <w:t>февраля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E315D2">
                  <w:rPr>
                    <w:rStyle w:val="38"/>
                    <w:szCs w:val="28"/>
                  </w:rPr>
                  <w:t>3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39F46625" w14:textId="77777777" w:rsidTr="00F40980">
        <w:tc>
          <w:tcPr>
            <w:tcW w:w="5678" w:type="dxa"/>
          </w:tcPr>
          <w:p w14:paraId="229357B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09987CB2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36426828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7638E1B4" w14:textId="09880C26" w:rsidR="00E315D2" w:rsidRDefault="00E315D2" w:rsidP="00E315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2770AA">
              <w:rPr>
                <w:sz w:val="28"/>
                <w:szCs w:val="28"/>
              </w:rPr>
              <w:t>аборатори</w:t>
            </w:r>
            <w:r>
              <w:rPr>
                <w:sz w:val="28"/>
                <w:szCs w:val="28"/>
              </w:rPr>
              <w:t>и электрофизических измерений</w:t>
            </w:r>
          </w:p>
          <w:p w14:paraId="0B18C85A" w14:textId="77777777" w:rsidR="00E315D2" w:rsidRDefault="00E315D2" w:rsidP="00E315D2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7E0176">
              <w:rPr>
                <w:sz w:val="28"/>
                <w:szCs w:val="28"/>
                <w:lang w:val="ru-RU"/>
              </w:rPr>
              <w:t>Производственного унитарного предприятия «Альтаир-2»</w:t>
            </w:r>
            <w:r w:rsidRPr="007E0176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7E0176">
              <w:rPr>
                <w:sz w:val="28"/>
                <w:szCs w:val="28"/>
                <w:lang w:val="ru-RU"/>
              </w:rPr>
              <w:t xml:space="preserve">Витебского областного правления общественного объединения </w:t>
            </w:r>
          </w:p>
          <w:p w14:paraId="376EF1E3" w14:textId="4346B84A" w:rsidR="007A4485" w:rsidRPr="007F66CA" w:rsidRDefault="00E315D2" w:rsidP="00E315D2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7E0176">
              <w:rPr>
                <w:sz w:val="28"/>
                <w:szCs w:val="28"/>
                <w:lang w:val="ru-RU"/>
              </w:rPr>
              <w:t>"Белорусское общество инвалидов"</w:t>
            </w:r>
          </w:p>
        </w:tc>
      </w:tr>
    </w:tbl>
    <w:p w14:paraId="2CA2A671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2128"/>
        <w:gridCol w:w="1700"/>
        <w:gridCol w:w="1842"/>
      </w:tblGrid>
      <w:tr w:rsidR="00F40980" w:rsidRPr="007A4175" w14:paraId="433306DE" w14:textId="77777777" w:rsidTr="00E315D2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76D803B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131B9B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16F60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BE959E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22A305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78C0E2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308DF7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672BB0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A7D64E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795446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6D92E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AAAB62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21B2CD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7942E2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ABBD6F9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05C84845" w14:textId="77777777" w:rsidTr="00E315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9B4885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39CFF0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EAF7D0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31C74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B77532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17B6B1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7E78CF3F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939BC" w14:textId="0DB77B55" w:rsidR="0090767F" w:rsidRPr="00295E4A" w:rsidRDefault="00E315D2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E315D2">
              <w:rPr>
                <w:b/>
                <w:color w:val="000000"/>
                <w:sz w:val="22"/>
                <w:szCs w:val="22"/>
              </w:rPr>
              <w:t>ул. Буденного, 11, пом. 204, 210604, г. Витебск, Витебская область</w:t>
            </w:r>
          </w:p>
        </w:tc>
      </w:tr>
      <w:tr w:rsidR="00E315D2" w:rsidRPr="0038569C" w14:paraId="45C12730" w14:textId="77777777" w:rsidTr="00E315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82F310" w14:textId="77777777" w:rsidR="00E315D2" w:rsidRPr="00E315D2" w:rsidRDefault="00E315D2" w:rsidP="00E315D2">
            <w:pPr>
              <w:jc w:val="both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1.1</w:t>
            </w:r>
          </w:p>
          <w:p w14:paraId="34DBE16A" w14:textId="3DB39FC1" w:rsidR="00E315D2" w:rsidRPr="00E315D2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5CF6A" w14:textId="110E5712" w:rsidR="00E315D2" w:rsidRPr="00E315D2" w:rsidRDefault="00E315D2" w:rsidP="00E315D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</w:t>
            </w:r>
          </w:p>
          <w:p w14:paraId="726375BF" w14:textId="16F45198" w:rsidR="00E315D2" w:rsidRPr="00E315D2" w:rsidRDefault="00E315D2" w:rsidP="00877193">
            <w:pPr>
              <w:spacing w:line="0" w:lineRule="atLeast"/>
              <w:ind w:right="-1"/>
              <w:rPr>
                <w:color w:val="000000"/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и постоянного тока напряжением до 1000 В, силовые кабельные линии напряжением до 1000 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DA6959" w14:textId="77777777" w:rsidR="00E315D2" w:rsidRPr="00E315D2" w:rsidRDefault="00E315D2" w:rsidP="00E315D2">
            <w:pPr>
              <w:spacing w:line="0" w:lineRule="atLeast"/>
              <w:ind w:left="-12"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27.12/</w:t>
            </w:r>
          </w:p>
          <w:p w14:paraId="15086A9A" w14:textId="77777777" w:rsidR="00E315D2" w:rsidRPr="00E315D2" w:rsidRDefault="00E315D2" w:rsidP="00E315D2">
            <w:pPr>
              <w:spacing w:line="0" w:lineRule="atLeast"/>
              <w:ind w:left="-12"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22.000</w:t>
            </w:r>
          </w:p>
          <w:p w14:paraId="7EEE65AA" w14:textId="77777777" w:rsidR="00E315D2" w:rsidRPr="00E315D2" w:rsidRDefault="00E315D2" w:rsidP="00E315D2">
            <w:pPr>
              <w:spacing w:line="0" w:lineRule="atLeast"/>
              <w:ind w:left="-12"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27.32/</w:t>
            </w:r>
          </w:p>
          <w:p w14:paraId="1ABF3527" w14:textId="77777777" w:rsidR="00E315D2" w:rsidRPr="00E315D2" w:rsidRDefault="00E315D2" w:rsidP="00E315D2">
            <w:pPr>
              <w:spacing w:line="0" w:lineRule="atLeast"/>
              <w:ind w:left="-12"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22.000</w:t>
            </w:r>
          </w:p>
          <w:p w14:paraId="3466DF87" w14:textId="77777777" w:rsidR="00E315D2" w:rsidRPr="00E315D2" w:rsidRDefault="00E315D2" w:rsidP="00E315D2">
            <w:pPr>
              <w:overflowPunct w:val="0"/>
              <w:autoSpaceDE w:val="0"/>
              <w:autoSpaceDN w:val="0"/>
              <w:adjustRightInd w:val="0"/>
              <w:spacing w:line="0" w:lineRule="atLeast"/>
              <w:ind w:left="-12" w:right="-105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27.90/</w:t>
            </w:r>
          </w:p>
          <w:p w14:paraId="6CA92336" w14:textId="699A0705" w:rsidR="00E315D2" w:rsidRPr="00E315D2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"/>
              <w:rPr>
                <w:color w:val="000000"/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2E15EB" w14:textId="77777777" w:rsidR="00E315D2" w:rsidRPr="00E315D2" w:rsidRDefault="00E315D2" w:rsidP="00E315D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Сопротивление </w:t>
            </w:r>
          </w:p>
          <w:p w14:paraId="2A0BC565" w14:textId="77777777" w:rsidR="00E315D2" w:rsidRPr="00E315D2" w:rsidRDefault="00E315D2" w:rsidP="00E315D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изоляции</w:t>
            </w:r>
          </w:p>
          <w:p w14:paraId="2FB8AE27" w14:textId="550C47DF" w:rsidR="00E315D2" w:rsidRPr="00E315D2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493B48" w14:textId="77777777" w:rsidR="00E315D2" w:rsidRPr="00E315D2" w:rsidRDefault="00E315D2" w:rsidP="00E315D2">
            <w:pPr>
              <w:ind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ТКП 181-2009 </w:t>
            </w:r>
          </w:p>
          <w:p w14:paraId="02741A91" w14:textId="77777777" w:rsidR="00E315D2" w:rsidRPr="00E315D2" w:rsidRDefault="00E315D2" w:rsidP="00E315D2">
            <w:pPr>
              <w:ind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п. Б.27.1, п. Б.30.1</w:t>
            </w:r>
          </w:p>
          <w:p w14:paraId="3B2BE53F" w14:textId="77777777" w:rsidR="00E315D2" w:rsidRPr="00E315D2" w:rsidRDefault="00E315D2" w:rsidP="00E315D2">
            <w:pPr>
              <w:ind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ТКП 339-2022</w:t>
            </w:r>
          </w:p>
          <w:p w14:paraId="1E06810D" w14:textId="77777777" w:rsidR="00E315D2" w:rsidRPr="00E315D2" w:rsidRDefault="00E315D2" w:rsidP="00E315D2">
            <w:pPr>
              <w:ind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п. 4.4.26.1, </w:t>
            </w:r>
          </w:p>
          <w:p w14:paraId="5AFDD86C" w14:textId="7A918E0F" w:rsidR="00E315D2" w:rsidRPr="00E315D2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п. 4.4.29.2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4814C" w14:textId="57E03123" w:rsidR="00E315D2" w:rsidRPr="00E315D2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МВИ.ВТ.113-2012</w:t>
            </w:r>
          </w:p>
        </w:tc>
      </w:tr>
      <w:tr w:rsidR="00E315D2" w:rsidRPr="0038569C" w14:paraId="790BCE02" w14:textId="77777777" w:rsidTr="00E315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57C46B" w14:textId="77777777" w:rsidR="00E315D2" w:rsidRPr="00E315D2" w:rsidRDefault="00E315D2" w:rsidP="00E315D2">
            <w:pPr>
              <w:jc w:val="both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2.1</w:t>
            </w:r>
          </w:p>
          <w:p w14:paraId="60888994" w14:textId="5A173F3F" w:rsidR="00E315D2" w:rsidRPr="00E315D2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12DA50" w14:textId="2851869F" w:rsidR="00E315D2" w:rsidRPr="00E315D2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835E9" w14:textId="77777777" w:rsidR="00E315D2" w:rsidRPr="00E315D2" w:rsidRDefault="00E315D2" w:rsidP="00E315D2">
            <w:pPr>
              <w:ind w:left="-12"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27.90/</w:t>
            </w:r>
          </w:p>
          <w:p w14:paraId="7B4E304F" w14:textId="5F3907E1" w:rsidR="00E315D2" w:rsidRPr="00E315D2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"/>
              <w:rPr>
                <w:color w:val="000000"/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F7A3BB" w14:textId="77777777" w:rsidR="00E315D2" w:rsidRPr="00E315D2" w:rsidRDefault="00E315D2" w:rsidP="00E315D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Сопротивление </w:t>
            </w:r>
          </w:p>
          <w:p w14:paraId="74565CB8" w14:textId="77777777" w:rsidR="00E315D2" w:rsidRDefault="00E315D2" w:rsidP="00E315D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Заземляющих</w:t>
            </w:r>
            <w:r>
              <w:rPr>
                <w:sz w:val="22"/>
                <w:szCs w:val="22"/>
              </w:rPr>
              <w:t xml:space="preserve"> </w:t>
            </w:r>
            <w:r w:rsidRPr="00E315D2">
              <w:rPr>
                <w:sz w:val="22"/>
                <w:szCs w:val="22"/>
              </w:rPr>
              <w:t>устройств</w:t>
            </w:r>
            <w:r>
              <w:rPr>
                <w:sz w:val="22"/>
                <w:szCs w:val="22"/>
              </w:rPr>
              <w:t xml:space="preserve">. </w:t>
            </w:r>
          </w:p>
          <w:p w14:paraId="30B198BE" w14:textId="40902132" w:rsidR="00E315D2" w:rsidRPr="00E315D2" w:rsidRDefault="00E315D2" w:rsidP="00E315D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Удельное </w:t>
            </w:r>
          </w:p>
          <w:p w14:paraId="283D75E2" w14:textId="77777777" w:rsidR="00E315D2" w:rsidRPr="00E315D2" w:rsidRDefault="00E315D2" w:rsidP="00E315D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сопротивление </w:t>
            </w:r>
          </w:p>
          <w:p w14:paraId="01A053A5" w14:textId="58E0362B" w:rsidR="00E315D2" w:rsidRPr="00E315D2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грунта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8CE124" w14:textId="77777777" w:rsidR="00E315D2" w:rsidRPr="00E315D2" w:rsidRDefault="00E315D2" w:rsidP="00E315D2">
            <w:pPr>
              <w:ind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ТКП 181-2009 </w:t>
            </w:r>
          </w:p>
          <w:p w14:paraId="7FA608CD" w14:textId="77777777" w:rsidR="00E315D2" w:rsidRPr="00E315D2" w:rsidRDefault="00E315D2" w:rsidP="00E315D2">
            <w:pPr>
              <w:ind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п. Б.29.4</w:t>
            </w:r>
          </w:p>
          <w:p w14:paraId="1FACA1CD" w14:textId="77777777" w:rsidR="00E315D2" w:rsidRPr="00E315D2" w:rsidRDefault="00E315D2" w:rsidP="00E315D2">
            <w:pPr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ТКП 339-2022</w:t>
            </w:r>
          </w:p>
          <w:p w14:paraId="3CC7FCBB" w14:textId="77777777" w:rsidR="00E315D2" w:rsidRPr="00E315D2" w:rsidRDefault="00E315D2" w:rsidP="00E315D2">
            <w:pPr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п. 4.3.8.2, п. 4.4.28.6</w:t>
            </w:r>
          </w:p>
          <w:p w14:paraId="7EB587AD" w14:textId="35EAE047" w:rsidR="00E315D2" w:rsidRPr="00E315D2" w:rsidRDefault="00E315D2" w:rsidP="00E315D2">
            <w:pPr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СН 4.04.03-2020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22F488" w14:textId="7F0E55DF" w:rsidR="00E315D2" w:rsidRPr="00E315D2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МВИ.ВТ.115-2012</w:t>
            </w:r>
          </w:p>
        </w:tc>
      </w:tr>
      <w:tr w:rsidR="00E315D2" w:rsidRPr="0038569C" w14:paraId="67CCD277" w14:textId="77777777" w:rsidTr="00E315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015B7F" w14:textId="77777777" w:rsidR="00E315D2" w:rsidRPr="00E315D2" w:rsidRDefault="00E315D2" w:rsidP="00E315D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2.2</w:t>
            </w:r>
          </w:p>
          <w:p w14:paraId="44D86F70" w14:textId="23201159" w:rsidR="00E315D2" w:rsidRPr="00E315D2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37F9F3" w14:textId="77777777" w:rsidR="00E315D2" w:rsidRPr="00E315D2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4640A0" w14:textId="77777777" w:rsidR="00E315D2" w:rsidRPr="00E315D2" w:rsidRDefault="00E315D2" w:rsidP="00E315D2">
            <w:pPr>
              <w:ind w:left="-12"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27.90/</w:t>
            </w:r>
          </w:p>
          <w:p w14:paraId="047CA617" w14:textId="422A03EE" w:rsidR="00E315D2" w:rsidRPr="00E315D2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"/>
              <w:rPr>
                <w:color w:val="000000"/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81034" w14:textId="302FEBB7" w:rsidR="00E315D2" w:rsidRPr="00E315D2" w:rsidRDefault="00E315D2" w:rsidP="00E315D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Проверка соединений </w:t>
            </w:r>
          </w:p>
          <w:p w14:paraId="47628C08" w14:textId="77777777" w:rsidR="00E315D2" w:rsidRPr="00E315D2" w:rsidRDefault="00E315D2" w:rsidP="00E315D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заземлителей с </w:t>
            </w:r>
          </w:p>
          <w:p w14:paraId="2AA2F363" w14:textId="77777777" w:rsidR="00E315D2" w:rsidRPr="00E315D2" w:rsidRDefault="00E315D2" w:rsidP="00E315D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заземляемыми </w:t>
            </w:r>
          </w:p>
          <w:p w14:paraId="485FE6B2" w14:textId="77777777" w:rsidR="00E315D2" w:rsidRPr="00E315D2" w:rsidRDefault="00E315D2" w:rsidP="00E315D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элементами </w:t>
            </w:r>
          </w:p>
          <w:p w14:paraId="22220A51" w14:textId="77777777" w:rsidR="00E315D2" w:rsidRPr="00E315D2" w:rsidRDefault="00E315D2" w:rsidP="00E315D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с измерением </w:t>
            </w:r>
          </w:p>
          <w:p w14:paraId="0EF27C20" w14:textId="77777777" w:rsidR="00E315D2" w:rsidRPr="00E315D2" w:rsidRDefault="00E315D2" w:rsidP="00E315D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переходного </w:t>
            </w:r>
          </w:p>
          <w:p w14:paraId="0790A208" w14:textId="77777777" w:rsidR="00E315D2" w:rsidRPr="00E315D2" w:rsidRDefault="00E315D2" w:rsidP="00E315D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сопротивления </w:t>
            </w:r>
          </w:p>
          <w:p w14:paraId="52A4CE8B" w14:textId="77777777" w:rsidR="00E315D2" w:rsidRPr="00E315D2" w:rsidRDefault="00E315D2" w:rsidP="00E315D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контактного </w:t>
            </w:r>
          </w:p>
          <w:p w14:paraId="3CFC666B" w14:textId="179488D5" w:rsidR="00E315D2" w:rsidRPr="00E315D2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соединения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22128" w14:textId="77777777" w:rsidR="00E315D2" w:rsidRPr="00E315D2" w:rsidRDefault="00E315D2" w:rsidP="00E315D2">
            <w:pPr>
              <w:ind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ТКП 181-2009 </w:t>
            </w:r>
          </w:p>
          <w:p w14:paraId="41CEC3D6" w14:textId="77777777" w:rsidR="00E315D2" w:rsidRPr="00E315D2" w:rsidRDefault="00E315D2" w:rsidP="00E315D2">
            <w:pPr>
              <w:ind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п. Б.29.2</w:t>
            </w:r>
          </w:p>
          <w:p w14:paraId="343BCD72" w14:textId="77777777" w:rsidR="00E315D2" w:rsidRPr="00E315D2" w:rsidRDefault="00E315D2" w:rsidP="00E315D2">
            <w:pPr>
              <w:ind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ТКП 339-2022</w:t>
            </w:r>
          </w:p>
          <w:p w14:paraId="75456D0C" w14:textId="77777777" w:rsidR="00E315D2" w:rsidRPr="00E315D2" w:rsidRDefault="00E315D2" w:rsidP="00E315D2">
            <w:pPr>
              <w:ind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п. 4.4.28.2</w:t>
            </w:r>
          </w:p>
          <w:p w14:paraId="39F1FB33" w14:textId="77777777" w:rsidR="00E315D2" w:rsidRPr="00E315D2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754F03" w14:textId="77777777" w:rsidR="00E315D2" w:rsidRPr="00E315D2" w:rsidRDefault="00E315D2" w:rsidP="00E315D2">
            <w:pPr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МВИ.ВТ.115-2012</w:t>
            </w:r>
          </w:p>
          <w:p w14:paraId="4664DE10" w14:textId="77777777" w:rsidR="00E315D2" w:rsidRPr="00E315D2" w:rsidRDefault="00E315D2" w:rsidP="00E315D2">
            <w:pPr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МВИ.Гр 3387-2020</w:t>
            </w:r>
          </w:p>
          <w:p w14:paraId="133EB5B0" w14:textId="77777777" w:rsidR="00E315D2" w:rsidRPr="00E315D2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E315D2" w:rsidRPr="0038569C" w14:paraId="468FEEB6" w14:textId="77777777" w:rsidTr="00E315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6EEDA8" w14:textId="53A612B7" w:rsidR="00E315D2" w:rsidRDefault="00E315D2" w:rsidP="00E315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A02591" w14:textId="2528DCE9" w:rsidR="00E315D2" w:rsidRPr="00295E4A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CDF5EF" w14:textId="2BAF95BC" w:rsidR="00E315D2" w:rsidRPr="001A23D2" w:rsidRDefault="00E315D2" w:rsidP="00E315D2">
            <w:pPr>
              <w:ind w:left="-108" w:right="-108"/>
              <w:jc w:val="center"/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608587" w14:textId="0A1024E4" w:rsidR="00E315D2" w:rsidRPr="0052047D" w:rsidRDefault="00E315D2" w:rsidP="00E315D2">
            <w:pPr>
              <w:spacing w:line="0" w:lineRule="atLeast"/>
              <w:ind w:right="-108"/>
              <w:jc w:val="center"/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EF4C43" w14:textId="2863FF45" w:rsidR="00E315D2" w:rsidRPr="0052047D" w:rsidRDefault="00E315D2" w:rsidP="00E315D2">
            <w:pPr>
              <w:ind w:right="-108"/>
              <w:jc w:val="center"/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4D4D02" w14:textId="1F44B5A3" w:rsidR="00E315D2" w:rsidRPr="0052047D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</w:pPr>
            <w:r w:rsidRPr="0038569C">
              <w:rPr>
                <w:color w:val="000000"/>
              </w:rPr>
              <w:t>6</w:t>
            </w:r>
          </w:p>
        </w:tc>
      </w:tr>
      <w:tr w:rsidR="00E315D2" w:rsidRPr="0038569C" w14:paraId="4DEBE00B" w14:textId="77777777" w:rsidTr="00E315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A7D997" w14:textId="37CCF660" w:rsidR="00E315D2" w:rsidRPr="00E315D2" w:rsidRDefault="00E315D2" w:rsidP="00E315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br w:type="page"/>
              <w:t>2.3</w:t>
            </w:r>
          </w:p>
          <w:p w14:paraId="6BC7757C" w14:textId="10533E2A" w:rsidR="00E315D2" w:rsidRPr="00E315D2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30F81" w14:textId="7F18909B" w:rsidR="00E315D2" w:rsidRPr="00E315D2" w:rsidRDefault="004F5758" w:rsidP="004F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48F99" w14:textId="77777777" w:rsidR="00E315D2" w:rsidRPr="00E315D2" w:rsidRDefault="00E315D2" w:rsidP="00877193">
            <w:pPr>
              <w:ind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27.90/</w:t>
            </w:r>
          </w:p>
          <w:p w14:paraId="50A6B2A3" w14:textId="4C85BF37" w:rsidR="00E315D2" w:rsidRPr="00E315D2" w:rsidRDefault="00E315D2" w:rsidP="00877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58AA1" w14:textId="77777777" w:rsidR="00E315D2" w:rsidRPr="00E315D2" w:rsidRDefault="00E315D2" w:rsidP="00E315D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Проверка цепи </w:t>
            </w:r>
          </w:p>
          <w:p w14:paraId="69A420AC" w14:textId="77777777" w:rsidR="00E315D2" w:rsidRPr="00E315D2" w:rsidRDefault="00E315D2" w:rsidP="00E315D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«фаза - нуль» в электроустановках до 1000 В с глухим заземлением </w:t>
            </w:r>
          </w:p>
          <w:p w14:paraId="261FEAD6" w14:textId="58864CAF" w:rsidR="00E315D2" w:rsidRPr="00E315D2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нейтрали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38CC7D" w14:textId="77777777" w:rsidR="00E315D2" w:rsidRPr="00E315D2" w:rsidRDefault="00E315D2" w:rsidP="00E315D2">
            <w:pPr>
              <w:ind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ТКП 181-2009 </w:t>
            </w:r>
          </w:p>
          <w:p w14:paraId="25099501" w14:textId="77777777" w:rsidR="00E315D2" w:rsidRPr="00E315D2" w:rsidRDefault="00E315D2" w:rsidP="00E315D2">
            <w:pPr>
              <w:ind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п. Б.29.8</w:t>
            </w:r>
          </w:p>
          <w:p w14:paraId="7BA606AD" w14:textId="77777777" w:rsidR="00E315D2" w:rsidRPr="00E315D2" w:rsidRDefault="00E315D2" w:rsidP="00E315D2">
            <w:pPr>
              <w:ind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ТКП 339-2022</w:t>
            </w:r>
          </w:p>
          <w:p w14:paraId="2B5B0758" w14:textId="77777777" w:rsidR="00E315D2" w:rsidRPr="00E315D2" w:rsidRDefault="00E315D2" w:rsidP="00E315D2">
            <w:pPr>
              <w:ind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п. 4.4.28.5</w:t>
            </w:r>
          </w:p>
          <w:p w14:paraId="5E359568" w14:textId="77777777" w:rsidR="00E315D2" w:rsidRPr="00E315D2" w:rsidRDefault="00E315D2" w:rsidP="00E315D2">
            <w:pPr>
              <w:ind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ГОСТ 30331.3-95</w:t>
            </w:r>
          </w:p>
          <w:p w14:paraId="48B199D6" w14:textId="77777777" w:rsidR="00E315D2" w:rsidRPr="00E315D2" w:rsidRDefault="00E315D2" w:rsidP="00E315D2">
            <w:pPr>
              <w:ind w:right="-108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п. 413.1.3.4, </w:t>
            </w:r>
          </w:p>
          <w:p w14:paraId="3180E27E" w14:textId="60678586" w:rsidR="00E315D2" w:rsidRPr="00E315D2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п. 413.1.3.5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DD1F1" w14:textId="7E7A5D43" w:rsidR="00E315D2" w:rsidRPr="00E315D2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МВИ.Гр 3387-2020</w:t>
            </w:r>
          </w:p>
        </w:tc>
      </w:tr>
      <w:tr w:rsidR="00E315D2" w:rsidRPr="0038569C" w14:paraId="5C6256E2" w14:textId="77777777" w:rsidTr="00E315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4C253A" w14:textId="77777777" w:rsidR="00E315D2" w:rsidRPr="00E315D2" w:rsidRDefault="00E315D2" w:rsidP="00E315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3.1</w:t>
            </w:r>
          </w:p>
          <w:p w14:paraId="653AB815" w14:textId="793D1B3A" w:rsidR="00E315D2" w:rsidRPr="00E315D2" w:rsidRDefault="00E315D2" w:rsidP="00E315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4F212" w14:textId="384A7555" w:rsidR="00E315D2" w:rsidRPr="00E315D2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Изделия меди-цинской техники (типы, утвержден-ные до 01.01.1991)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842210" w14:textId="77777777" w:rsidR="00E315D2" w:rsidRPr="00E315D2" w:rsidRDefault="00E315D2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26.60/</w:t>
            </w:r>
          </w:p>
          <w:p w14:paraId="70B75A5A" w14:textId="371B6DAB" w:rsidR="00E315D2" w:rsidRPr="00E315D2" w:rsidRDefault="00E315D2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122947" w14:textId="324B1941" w:rsidR="00E315D2" w:rsidRPr="00E315D2" w:rsidRDefault="00E315D2" w:rsidP="00E315D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662E5C" w14:textId="77777777" w:rsidR="00877193" w:rsidRDefault="00E315D2" w:rsidP="00E315D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ГОСТ 12.2.025-</w:t>
            </w:r>
          </w:p>
          <w:p w14:paraId="64C668ED" w14:textId="6D3AE4BE" w:rsidR="00E315D2" w:rsidRPr="00E315D2" w:rsidRDefault="00E315D2" w:rsidP="00E315D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76, п. 2.3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ACCD6" w14:textId="77777777" w:rsidR="00E315D2" w:rsidRPr="00E315D2" w:rsidRDefault="00E315D2" w:rsidP="00E315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ГОСТ 12.2.025-76,</w:t>
            </w:r>
          </w:p>
          <w:p w14:paraId="36411B70" w14:textId="77777777" w:rsidR="00E315D2" w:rsidRPr="00E315D2" w:rsidRDefault="00E315D2" w:rsidP="00E315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п. 4.4</w:t>
            </w:r>
          </w:p>
          <w:p w14:paraId="2AB427A9" w14:textId="7AC66E87" w:rsidR="00E315D2" w:rsidRPr="00E315D2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МВИ.ВТ. 113-2012</w:t>
            </w:r>
          </w:p>
        </w:tc>
      </w:tr>
      <w:tr w:rsidR="00E315D2" w:rsidRPr="0038569C" w14:paraId="2F742F43" w14:textId="77777777" w:rsidTr="0087719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B1EE4" w14:textId="77777777" w:rsidR="00E315D2" w:rsidRPr="00E315D2" w:rsidRDefault="00E315D2" w:rsidP="00E315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4.1</w:t>
            </w:r>
          </w:p>
          <w:p w14:paraId="48926F5D" w14:textId="592CCF64" w:rsidR="00E315D2" w:rsidRPr="00E315D2" w:rsidRDefault="00E315D2" w:rsidP="00E315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71E20" w14:textId="271D22DF" w:rsidR="00E315D2" w:rsidRPr="00E315D2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Аппараты рентгеновские медицинские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CF7BF0" w14:textId="77777777" w:rsidR="00E315D2" w:rsidRPr="00E315D2" w:rsidRDefault="00E315D2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26.60/</w:t>
            </w:r>
          </w:p>
          <w:p w14:paraId="55DB7536" w14:textId="69D25F21" w:rsidR="00E315D2" w:rsidRPr="00E315D2" w:rsidRDefault="00E315D2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2C6C4F" w14:textId="469876FD" w:rsidR="00E315D2" w:rsidRPr="00E315D2" w:rsidRDefault="00E315D2" w:rsidP="00E315D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9A75E" w14:textId="77777777" w:rsidR="00E315D2" w:rsidRPr="00E315D2" w:rsidRDefault="00E315D2" w:rsidP="00E315D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ГОСТ 26140-84,</w:t>
            </w:r>
          </w:p>
          <w:p w14:paraId="46440EC8" w14:textId="0D36AABA" w:rsidR="00E315D2" w:rsidRPr="00E315D2" w:rsidRDefault="00E315D2" w:rsidP="00E315D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п. 2.5.8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0526D" w14:textId="77777777" w:rsidR="00E315D2" w:rsidRPr="00E315D2" w:rsidRDefault="00E315D2" w:rsidP="00E315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ГОСТ 26140-84,</w:t>
            </w:r>
          </w:p>
          <w:p w14:paraId="0FA6E390" w14:textId="77777777" w:rsidR="00E315D2" w:rsidRPr="00E315D2" w:rsidRDefault="00E315D2" w:rsidP="00E315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п. 4.4</w:t>
            </w:r>
          </w:p>
          <w:p w14:paraId="3BF7E0B4" w14:textId="1074B520" w:rsidR="00E315D2" w:rsidRPr="00E315D2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МВИ.ВТ. 113-2012</w:t>
            </w:r>
          </w:p>
        </w:tc>
      </w:tr>
      <w:tr w:rsidR="00877193" w:rsidRPr="0038569C" w14:paraId="12CE2D55" w14:textId="77777777" w:rsidTr="0087719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55B5C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5.1</w:t>
            </w:r>
          </w:p>
          <w:p w14:paraId="243AA4E3" w14:textId="38CE944A" w:rsidR="00877193" w:rsidRPr="00E315D2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1BB9BD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Устройства </w:t>
            </w:r>
          </w:p>
          <w:p w14:paraId="0AB18638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защитного </w:t>
            </w:r>
          </w:p>
          <w:p w14:paraId="5776BDCD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отключения </w:t>
            </w:r>
          </w:p>
          <w:p w14:paraId="78D45561" w14:textId="015C48CE" w:rsidR="00877193" w:rsidRPr="00E315D2" w:rsidRDefault="00877193" w:rsidP="00877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(УЗО-Д)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61A675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27.90/</w:t>
            </w:r>
          </w:p>
          <w:p w14:paraId="04DC5DEE" w14:textId="593BA301" w:rsidR="00877193" w:rsidRPr="00E315D2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9541F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Сопротивление </w:t>
            </w:r>
          </w:p>
          <w:p w14:paraId="154D25A5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изоляции </w:t>
            </w:r>
          </w:p>
          <w:p w14:paraId="4BA9F27F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защищаемой </w:t>
            </w:r>
          </w:p>
          <w:p w14:paraId="150C3853" w14:textId="51C8DDE2" w:rsidR="00877193" w:rsidRPr="00E315D2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линии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50896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ТКП 181-2009 </w:t>
            </w:r>
          </w:p>
          <w:p w14:paraId="50572208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п. Б.27.1, п. В.4.61.4</w:t>
            </w:r>
          </w:p>
          <w:p w14:paraId="39C167F2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ТКП 339-2022</w:t>
            </w:r>
          </w:p>
          <w:p w14:paraId="4BBD7CFD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п. 4.4.26.1</w:t>
            </w:r>
          </w:p>
          <w:p w14:paraId="3F70DA17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ТНПА и другая </w:t>
            </w:r>
          </w:p>
          <w:p w14:paraId="10D978DC" w14:textId="676B7893" w:rsidR="00877193" w:rsidRPr="00E315D2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FE45F3" w14:textId="20FD7F8A" w:rsidR="00877193" w:rsidRPr="00E315D2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МВИ.ГМ.1650-2017</w:t>
            </w:r>
          </w:p>
        </w:tc>
      </w:tr>
      <w:tr w:rsidR="00877193" w:rsidRPr="0038569C" w14:paraId="08F949EB" w14:textId="77777777" w:rsidTr="0087719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128655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5.2</w:t>
            </w:r>
          </w:p>
          <w:p w14:paraId="2B179445" w14:textId="39B8435F" w:rsidR="00877193" w:rsidRPr="00E315D2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9FF667" w14:textId="77777777" w:rsidR="00877193" w:rsidRPr="00E315D2" w:rsidRDefault="00877193" w:rsidP="00877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FD5AD7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27.90/</w:t>
            </w:r>
          </w:p>
          <w:p w14:paraId="0DBCB75F" w14:textId="4E92E74F" w:rsidR="00877193" w:rsidRPr="00E315D2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C0AF9E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Отключающий </w:t>
            </w:r>
          </w:p>
          <w:p w14:paraId="1BD364D9" w14:textId="1F1E2C26" w:rsidR="00877193" w:rsidRPr="00E315D2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906912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ТКП 181-2009 </w:t>
            </w:r>
          </w:p>
          <w:p w14:paraId="361BCB61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п. В.4.61.4</w:t>
            </w:r>
          </w:p>
          <w:p w14:paraId="63561B08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ТКП 339-2022 </w:t>
            </w:r>
          </w:p>
          <w:p w14:paraId="7957F717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п. 4.4.26.7 г)</w:t>
            </w:r>
          </w:p>
          <w:p w14:paraId="3EAF30DB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СТБ ГОСТ Р 50807-2003 п. 5.3, п. 5.4</w:t>
            </w:r>
          </w:p>
          <w:p w14:paraId="61F21301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СН 4.04.01-2019</w:t>
            </w:r>
          </w:p>
          <w:p w14:paraId="1ECFF837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ГОСТ 30339-95 п. 4.2.9</w:t>
            </w:r>
          </w:p>
          <w:p w14:paraId="2B720A35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ТНПА и другая </w:t>
            </w:r>
          </w:p>
          <w:p w14:paraId="17D08831" w14:textId="50FE5DE2" w:rsidR="00877193" w:rsidRPr="00E315D2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056B7C" w14:textId="49647DA5" w:rsidR="00877193" w:rsidRPr="00E315D2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МВИ.ГМ.1650-2017</w:t>
            </w:r>
          </w:p>
        </w:tc>
      </w:tr>
      <w:tr w:rsidR="00877193" w:rsidRPr="0038569C" w14:paraId="6EB4D9F2" w14:textId="77777777" w:rsidTr="0087719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4F4EA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5.3</w:t>
            </w:r>
          </w:p>
          <w:p w14:paraId="21D7C067" w14:textId="1DA483E9" w:rsidR="00877193" w:rsidRPr="00E315D2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FD0429" w14:textId="77777777" w:rsidR="00877193" w:rsidRPr="00E315D2" w:rsidRDefault="00877193" w:rsidP="00877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653F63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27.90/</w:t>
            </w:r>
          </w:p>
          <w:p w14:paraId="41958371" w14:textId="063D8638" w:rsidR="00877193" w:rsidRPr="00E315D2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E06B48" w14:textId="0152D03D" w:rsidR="00877193" w:rsidRPr="00E315D2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B68FC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ТКП 181-2009 </w:t>
            </w:r>
          </w:p>
          <w:p w14:paraId="0DC76790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п. В.4.61.4</w:t>
            </w:r>
          </w:p>
          <w:p w14:paraId="35DCC05A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ТКП 339-2022 </w:t>
            </w:r>
          </w:p>
          <w:p w14:paraId="70CC09A5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п. 4.4.26.7 д)</w:t>
            </w:r>
          </w:p>
          <w:p w14:paraId="5E9AEDAF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СТБ ГОСТ Р 50807-2003 п. 5.14</w:t>
            </w:r>
          </w:p>
          <w:p w14:paraId="789D3E65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ТНПА и другая </w:t>
            </w:r>
          </w:p>
          <w:p w14:paraId="7F806BD7" w14:textId="436F9124" w:rsidR="00877193" w:rsidRPr="00E315D2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60A44" w14:textId="2A1FF403" w:rsidR="00877193" w:rsidRPr="00E315D2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МВИ.ГМ.1650-2017</w:t>
            </w:r>
          </w:p>
        </w:tc>
      </w:tr>
      <w:tr w:rsidR="00877193" w:rsidRPr="0038569C" w14:paraId="6F31EAC6" w14:textId="77777777" w:rsidTr="0087719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0DA14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5.4</w:t>
            </w:r>
          </w:p>
          <w:p w14:paraId="4DFAC91B" w14:textId="1B1AF394" w:rsidR="00877193" w:rsidRPr="00E315D2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020284" w14:textId="77777777" w:rsidR="00877193" w:rsidRPr="00E315D2" w:rsidRDefault="00877193" w:rsidP="00877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FF4516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27.90/</w:t>
            </w:r>
          </w:p>
          <w:p w14:paraId="4D273AC0" w14:textId="230A5268" w:rsidR="00877193" w:rsidRPr="00E315D2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82B88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Ток утечки </w:t>
            </w:r>
          </w:p>
          <w:p w14:paraId="7A7AF2BE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защищаемой </w:t>
            </w:r>
          </w:p>
          <w:p w14:paraId="7505A573" w14:textId="59BF6A45" w:rsidR="00877193" w:rsidRPr="00E315D2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5CADAA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ТКП 181-2009 </w:t>
            </w:r>
          </w:p>
          <w:p w14:paraId="417F0902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п. В.4.61.4</w:t>
            </w:r>
          </w:p>
          <w:p w14:paraId="418958AF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СН 4.04.01-2019</w:t>
            </w:r>
          </w:p>
          <w:p w14:paraId="4D1C0BF0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ТНПА и другая </w:t>
            </w:r>
          </w:p>
          <w:p w14:paraId="74A9147A" w14:textId="4802D246" w:rsidR="00877193" w:rsidRPr="00E315D2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37526" w14:textId="2F49AA56" w:rsidR="00877193" w:rsidRPr="00E315D2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МВИ.ГМ.1650-2017</w:t>
            </w:r>
          </w:p>
        </w:tc>
      </w:tr>
    </w:tbl>
    <w:p w14:paraId="018A9B93" w14:textId="77777777" w:rsidR="00877193" w:rsidRDefault="00877193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851"/>
        <w:gridCol w:w="2128"/>
        <w:gridCol w:w="1700"/>
        <w:gridCol w:w="1842"/>
      </w:tblGrid>
      <w:tr w:rsidR="00877193" w:rsidRPr="0038569C" w14:paraId="5CAC4A85" w14:textId="77777777" w:rsidTr="00AE04FE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B7348E" w14:textId="37501BB9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67F1B8" w14:textId="174456BC" w:rsidR="00877193" w:rsidRPr="00E315D2" w:rsidRDefault="00877193" w:rsidP="00877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B0FA48" w14:textId="33C02B8F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7E7F36" w14:textId="6E53EECE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E31968" w14:textId="24FD3738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5255A3" w14:textId="213C25DA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877193" w:rsidRPr="0038569C" w14:paraId="28B00A5B" w14:textId="77777777" w:rsidTr="00877193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DE180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6.1</w:t>
            </w:r>
          </w:p>
          <w:p w14:paraId="5A1BBB52" w14:textId="79B0A8CA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83D8E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Системы вентиляции</w:t>
            </w:r>
          </w:p>
          <w:p w14:paraId="74EE0CDB" w14:textId="336E20EA" w:rsidR="00877193" w:rsidRPr="00E315D2" w:rsidRDefault="00877193" w:rsidP="00877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и кондиционирования воздуха с принудительным побуждением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190EB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100.13/</w:t>
            </w:r>
          </w:p>
          <w:p w14:paraId="6B70261E" w14:textId="28514E08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23.000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7330C7" w14:textId="522B4765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Аэродинамические испытания: скорость потока, давление, потери полного давления, расход воздуха, коэффициент потерь давления, температура, влажность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5EDA43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"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ТНПА и другая </w:t>
            </w:r>
          </w:p>
          <w:p w14:paraId="06232115" w14:textId="0EE81DC0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CA0751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ГОСТ 12.3.018-79</w:t>
            </w:r>
          </w:p>
          <w:p w14:paraId="0CB8CD7E" w14:textId="77777777" w:rsidR="00877193" w:rsidRPr="00877193" w:rsidRDefault="00877193" w:rsidP="008771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5D402DCC" w14:textId="77777777" w:rsidR="00E41B5C" w:rsidRDefault="00E41B5C" w:rsidP="00D50B4E">
      <w:pPr>
        <w:rPr>
          <w:b/>
        </w:rPr>
      </w:pPr>
    </w:p>
    <w:p w14:paraId="0229D5BD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19F952FC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0CF13E2E" w14:textId="77777777" w:rsidR="00D50B4E" w:rsidRDefault="00D50B4E" w:rsidP="00D50B4E">
      <w:pPr>
        <w:rPr>
          <w:color w:val="000000"/>
          <w:sz w:val="28"/>
          <w:szCs w:val="28"/>
        </w:rPr>
      </w:pPr>
    </w:p>
    <w:p w14:paraId="1DEB30C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2BAC909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2BF457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ED804D2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3DE76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945DB" w14:textId="77777777" w:rsidR="00DE479F" w:rsidRDefault="00DE479F" w:rsidP="0011070C">
      <w:r>
        <w:separator/>
      </w:r>
    </w:p>
  </w:endnote>
  <w:endnote w:type="continuationSeparator" w:id="0">
    <w:p w14:paraId="288DC827" w14:textId="77777777" w:rsidR="00DE479F" w:rsidRDefault="00DE479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3727A3A4" w14:textId="77777777" w:rsidTr="00092EA6">
      <w:trPr>
        <w:trHeight w:val="106"/>
      </w:trPr>
      <w:tc>
        <w:tcPr>
          <w:tcW w:w="3686" w:type="dxa"/>
          <w:hideMark/>
        </w:tcPr>
        <w:p w14:paraId="76B3FD6A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20DCA95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2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621B8BB" w14:textId="64E59F8A" w:rsidR="00124809" w:rsidRPr="006D33D8" w:rsidRDefault="004F5758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="00877193">
                <w:rPr>
                  <w:rFonts w:eastAsia="ArialMT"/>
                  <w:u w:val="single"/>
                  <w:lang w:val="ru-RU"/>
                </w:rPr>
                <w:t>.02.2023</w:t>
              </w:r>
            </w:p>
          </w:sdtContent>
        </w:sdt>
        <w:p w14:paraId="26B8A87D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152492FD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6BD991B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6903F49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1F8A9786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2E3B30B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2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4586BCA" w14:textId="5BBB950B" w:rsidR="00A417E3" w:rsidRPr="009E4D11" w:rsidRDefault="004F5758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="00877193">
                <w:rPr>
                  <w:rFonts w:eastAsia="ArialMT"/>
                  <w:u w:val="single"/>
                  <w:lang w:val="ru-RU"/>
                </w:rPr>
                <w:t>.02.2023</w:t>
              </w:r>
            </w:p>
          </w:sdtContent>
        </w:sdt>
        <w:p w14:paraId="1F2BE01A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141165D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7CAC946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7173F" w14:textId="77777777" w:rsidR="00DE479F" w:rsidRDefault="00DE479F" w:rsidP="0011070C">
      <w:r>
        <w:separator/>
      </w:r>
    </w:p>
  </w:footnote>
  <w:footnote w:type="continuationSeparator" w:id="0">
    <w:p w14:paraId="6A506524" w14:textId="77777777" w:rsidR="00DE479F" w:rsidRDefault="00DE479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244A715D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3B9E0A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200BDED" wp14:editId="6182EB5D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CECD23D" w14:textId="0C959773" w:rsidR="00124809" w:rsidRPr="00E315D2" w:rsidRDefault="00124809" w:rsidP="00C13D24">
          <w:pPr>
            <w:pStyle w:val="28"/>
            <w:rPr>
              <w:bCs/>
              <w:sz w:val="28"/>
              <w:szCs w:val="28"/>
            </w:rPr>
          </w:pPr>
          <w:r w:rsidRPr="00E315D2">
            <w:rPr>
              <w:rFonts w:ascii="Times New Roman" w:hAnsi="Times New Roman" w:cs="Times New Roman"/>
              <w:sz w:val="28"/>
              <w:szCs w:val="28"/>
            </w:rPr>
            <w:t xml:space="preserve">Приложение № 1 к аттестату аккредитации № BY/112 </w:t>
          </w:r>
          <w:r w:rsidR="00E315D2" w:rsidRPr="00E315D2">
            <w:rPr>
              <w:rFonts w:ascii="Times New Roman" w:hAnsi="Times New Roman" w:cs="Times New Roman"/>
              <w:sz w:val="28"/>
              <w:szCs w:val="28"/>
            </w:rPr>
            <w:t>2.0944</w:t>
          </w:r>
        </w:p>
      </w:tc>
    </w:tr>
  </w:tbl>
  <w:p w14:paraId="56EBB25C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0048AF60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A6A2E6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68C2673" wp14:editId="79ABF78B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682BB13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04F8E5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7144932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F7CAFC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50811236">
    <w:abstractNumId w:val="6"/>
  </w:num>
  <w:num w:numId="2" w16cid:durableId="1244756912">
    <w:abstractNumId w:val="7"/>
  </w:num>
  <w:num w:numId="3" w16cid:durableId="1465611447">
    <w:abstractNumId w:val="4"/>
  </w:num>
  <w:num w:numId="4" w16cid:durableId="1359089605">
    <w:abstractNumId w:val="1"/>
  </w:num>
  <w:num w:numId="5" w16cid:durableId="1017775781">
    <w:abstractNumId w:val="11"/>
  </w:num>
  <w:num w:numId="6" w16cid:durableId="941717211">
    <w:abstractNumId w:val="3"/>
  </w:num>
  <w:num w:numId="7" w16cid:durableId="958529916">
    <w:abstractNumId w:val="8"/>
  </w:num>
  <w:num w:numId="8" w16cid:durableId="1309359307">
    <w:abstractNumId w:val="5"/>
  </w:num>
  <w:num w:numId="9" w16cid:durableId="904025930">
    <w:abstractNumId w:val="9"/>
  </w:num>
  <w:num w:numId="10" w16cid:durableId="986283877">
    <w:abstractNumId w:val="2"/>
  </w:num>
  <w:num w:numId="11" w16cid:durableId="2052338654">
    <w:abstractNumId w:val="0"/>
  </w:num>
  <w:num w:numId="12" w16cid:durableId="2096103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643A6"/>
    <w:rsid w:val="0009264B"/>
    <w:rsid w:val="00092EA6"/>
    <w:rsid w:val="00093B73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3E6A28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4F5758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193"/>
    <w:rsid w:val="00877224"/>
    <w:rsid w:val="00881FB9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90D82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479F"/>
    <w:rsid w:val="00DE6F93"/>
    <w:rsid w:val="00DF59A1"/>
    <w:rsid w:val="00DF7DAB"/>
    <w:rsid w:val="00E12F21"/>
    <w:rsid w:val="00E16A62"/>
    <w:rsid w:val="00E200BB"/>
    <w:rsid w:val="00E274D1"/>
    <w:rsid w:val="00E315D2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A11F5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4D0CA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3D0A5C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3D0A5C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3D0A5C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3D0A5C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3D0A5C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3D0A5C"/>
    <w:rsid w:val="00436E77"/>
    <w:rsid w:val="005E38FE"/>
    <w:rsid w:val="0083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Григорян Наира Викторовна</cp:lastModifiedBy>
  <cp:revision>3</cp:revision>
  <cp:lastPrinted>2023-02-06T08:22:00Z</cp:lastPrinted>
  <dcterms:created xsi:type="dcterms:W3CDTF">2023-02-08T13:07:00Z</dcterms:created>
  <dcterms:modified xsi:type="dcterms:W3CDTF">2023-02-21T07:09:00Z</dcterms:modified>
</cp:coreProperties>
</file>