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1BCD53F2" w:rsidR="00793251" w:rsidRPr="00605AD3" w:rsidRDefault="001E62A3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№ BY/112 </w:t>
            </w:r>
            <w:r w:rsidR="001C3F27">
              <w:rPr>
                <w:rFonts w:eastAsia="Calibri"/>
                <w:sz w:val="28"/>
                <w:szCs w:val="28"/>
              </w:rPr>
              <w:t>2.</w:t>
            </w:r>
            <w:r w:rsidR="008672A9" w:rsidRPr="008672A9">
              <w:rPr>
                <w:rFonts w:eastAsia="Calibri"/>
                <w:sz w:val="28"/>
                <w:szCs w:val="28"/>
              </w:rPr>
              <w:t>5441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309EA5C7" w:rsidR="00793251" w:rsidRPr="00605AD3" w:rsidRDefault="001E62A3" w:rsidP="00793251">
            <w:pPr>
              <w:ind w:firstLine="611"/>
              <w:rPr>
                <w:bCs/>
                <w:sz w:val="28"/>
                <w:szCs w:val="28"/>
              </w:rPr>
            </w:pPr>
            <w:r w:rsidRPr="001E62A3">
              <w:rPr>
                <w:rFonts w:eastAsia="Calibri"/>
                <w:sz w:val="28"/>
                <w:szCs w:val="28"/>
              </w:rPr>
              <w:t xml:space="preserve">от </w:t>
            </w:r>
            <w:r w:rsidR="001C3F27">
              <w:rPr>
                <w:rFonts w:eastAsia="Calibri"/>
                <w:sz w:val="28"/>
                <w:szCs w:val="28"/>
              </w:rPr>
              <w:t>1</w:t>
            </w:r>
            <w:r w:rsidR="006336AD">
              <w:rPr>
                <w:rFonts w:eastAsia="Calibri"/>
                <w:sz w:val="28"/>
                <w:szCs w:val="28"/>
              </w:rPr>
              <w:t>4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6336AD">
              <w:rPr>
                <w:rFonts w:eastAsia="Calibri"/>
                <w:sz w:val="28"/>
                <w:szCs w:val="28"/>
              </w:rPr>
              <w:t>октября</w:t>
            </w:r>
            <w:r w:rsidRPr="001E62A3">
              <w:rPr>
                <w:rFonts w:eastAsia="Calibri"/>
                <w:sz w:val="28"/>
                <w:szCs w:val="28"/>
              </w:rPr>
              <w:t xml:space="preserve"> </w:t>
            </w:r>
            <w:r w:rsidR="001C3F27">
              <w:rPr>
                <w:rFonts w:eastAsia="Calibri"/>
                <w:sz w:val="28"/>
                <w:szCs w:val="28"/>
              </w:rPr>
              <w:t>2022</w:t>
            </w:r>
            <w:r w:rsidRPr="001E62A3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214E12DC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DD481D">
                  <w:rPr>
                    <w:rFonts w:cs="Times New Roman"/>
                    <w:bCs/>
                    <w:sz w:val="28"/>
                    <w:szCs w:val="28"/>
                  </w:rPr>
                  <w:t>0009997</w:t>
                </w:r>
              </w:sdtContent>
            </w:sdt>
          </w:p>
          <w:p w14:paraId="415EA4B2" w14:textId="2E5093D2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6336AD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6336AD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745D7E2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651FF1D3" w14:textId="31A2495C" w:rsidR="00D223F7" w:rsidRPr="001C3F27" w:rsidRDefault="001C3F27" w:rsidP="001C3F27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1C3F27">
              <w:rPr>
                <w:b/>
                <w:sz w:val="28"/>
                <w:szCs w:val="28"/>
              </w:rPr>
              <w:t>ОБЛАСТ</w:t>
            </w:r>
            <w:r w:rsidR="00E64E3E">
              <w:rPr>
                <w:b/>
                <w:sz w:val="28"/>
                <w:szCs w:val="28"/>
              </w:rPr>
              <w:t>Ь</w:t>
            </w:r>
            <w:r w:rsidRPr="001C3F27">
              <w:rPr>
                <w:b/>
                <w:sz w:val="28"/>
                <w:szCs w:val="28"/>
              </w:rPr>
              <w:t xml:space="preserve"> АККРЕДИТАЦИИ</w:t>
            </w:r>
            <w:r w:rsidR="00AF36D9">
              <w:rPr>
                <w:b/>
                <w:sz w:val="28"/>
                <w:szCs w:val="28"/>
              </w:rPr>
              <w:t xml:space="preserve"> </w:t>
            </w:r>
            <w:r w:rsidR="00AF36D9" w:rsidRPr="00E644BC">
              <w:rPr>
                <w:bCs/>
                <w:sz w:val="28"/>
                <w:szCs w:val="28"/>
              </w:rPr>
              <w:t xml:space="preserve">от </w:t>
            </w:r>
            <w:r w:rsidR="006336AD">
              <w:rPr>
                <w:bCs/>
                <w:sz w:val="28"/>
                <w:szCs w:val="28"/>
              </w:rPr>
              <w:t>14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6336AD">
              <w:rPr>
                <w:bCs/>
                <w:sz w:val="28"/>
                <w:szCs w:val="28"/>
              </w:rPr>
              <w:t>октября</w:t>
            </w:r>
            <w:r w:rsidR="004C3EFC">
              <w:rPr>
                <w:bCs/>
                <w:sz w:val="28"/>
                <w:szCs w:val="28"/>
              </w:rPr>
              <w:t xml:space="preserve"> </w:t>
            </w:r>
            <w:r w:rsidR="00E644BC">
              <w:rPr>
                <w:bCs/>
                <w:sz w:val="28"/>
                <w:szCs w:val="28"/>
              </w:rPr>
              <w:t>2022</w:t>
            </w:r>
            <w:r w:rsidR="004C3EFC">
              <w:rPr>
                <w:bCs/>
                <w:sz w:val="28"/>
                <w:szCs w:val="28"/>
              </w:rPr>
              <w:t xml:space="preserve">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"/>
        <w:gridCol w:w="2558"/>
        <w:gridCol w:w="851"/>
        <w:gridCol w:w="1981"/>
        <w:gridCol w:w="1788"/>
        <w:gridCol w:w="1896"/>
        <w:gridCol w:w="145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p w14:paraId="7F2418C9" w14:textId="77777777" w:rsidR="002F5415" w:rsidRPr="001E62A3" w:rsidRDefault="002F5415" w:rsidP="00E644BC">
            <w:pPr>
              <w:pStyle w:val="af6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5942098A" w14:textId="77777777" w:rsidR="001C3F27" w:rsidRPr="001C3F27" w:rsidRDefault="001C3F27" w:rsidP="001C3F27">
            <w:pPr>
              <w:ind w:left="-57" w:right="-57"/>
              <w:jc w:val="center"/>
              <w:rPr>
                <w:sz w:val="28"/>
                <w:szCs w:val="28"/>
              </w:rPr>
            </w:pPr>
            <w:r w:rsidRPr="001C3F27">
              <w:rPr>
                <w:sz w:val="28"/>
                <w:szCs w:val="28"/>
              </w:rPr>
              <w:t>испытательной лаборатории</w:t>
            </w:r>
          </w:p>
          <w:p w14:paraId="485A5CF4" w14:textId="6C88D9A4" w:rsidR="007A4485" w:rsidRPr="001C3F27" w:rsidRDefault="006336AD" w:rsidP="001C3F2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336AD">
              <w:rPr>
                <w:sz w:val="28"/>
                <w:szCs w:val="28"/>
                <w:lang w:val="ru-RU"/>
              </w:rPr>
              <w:t>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6336AD">
              <w:rPr>
                <w:sz w:val="28"/>
                <w:szCs w:val="28"/>
                <w:lang w:val="ru-RU"/>
              </w:rPr>
              <w:t xml:space="preserve"> с дополнительной ответственностью "ПЛАМЭЛИТ"</w:t>
            </w:r>
          </w:p>
        </w:tc>
      </w:tr>
      <w:tr w:rsidR="00834821" w:rsidRPr="00605AD3" w14:paraId="7EF1B7FA" w14:textId="77777777" w:rsidTr="001D4A0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5" w:type="dxa"/>
          <w:trHeight w:val="127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EA89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5E199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C8E63" w14:textId="77777777" w:rsidR="00834821" w:rsidRPr="00605AD3" w:rsidRDefault="00834821" w:rsidP="00E91E5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F43B5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0A75452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9DCAD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C2F2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461A9F8C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6678B5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D59350A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8F7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311058A4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5B255D06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6E9A07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17D923" w14:textId="77777777" w:rsidR="00834821" w:rsidRPr="00605AD3" w:rsidRDefault="00834821" w:rsidP="00E91E5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3E74BC75" w14:textId="77777777" w:rsidR="00834821" w:rsidRPr="0073337F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52"/>
        <w:gridCol w:w="868"/>
        <w:gridCol w:w="1959"/>
        <w:gridCol w:w="1806"/>
        <w:gridCol w:w="1905"/>
      </w:tblGrid>
      <w:tr w:rsidR="0069115B" w:rsidRPr="00605AD3" w14:paraId="3094FA6D" w14:textId="77777777" w:rsidTr="000F4B18">
        <w:trPr>
          <w:trHeight w:val="276"/>
          <w:tblHeader/>
        </w:trPr>
        <w:tc>
          <w:tcPr>
            <w:tcW w:w="430" w:type="dxa"/>
            <w:vAlign w:val="center"/>
          </w:tcPr>
          <w:p w14:paraId="4E8DC5BC" w14:textId="77777777" w:rsidR="0069115B" w:rsidRPr="0050425C" w:rsidRDefault="0069115B" w:rsidP="000F4B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FE79185" w14:textId="77777777" w:rsidR="0069115B" w:rsidRPr="0050425C" w:rsidRDefault="0069115B" w:rsidP="000F4B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1C65516" w14:textId="77777777" w:rsidR="0069115B" w:rsidRPr="0050425C" w:rsidRDefault="0069115B" w:rsidP="000F4B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</w:tcPr>
          <w:p w14:paraId="10BB088F" w14:textId="77777777" w:rsidR="0069115B" w:rsidRPr="0050425C" w:rsidRDefault="0069115B" w:rsidP="000F4B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6" w:type="dxa"/>
            <w:vAlign w:val="center"/>
          </w:tcPr>
          <w:p w14:paraId="72440813" w14:textId="77777777" w:rsidR="0069115B" w:rsidRPr="0050425C" w:rsidRDefault="0069115B" w:rsidP="000F4B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05" w:type="dxa"/>
            <w:vAlign w:val="center"/>
          </w:tcPr>
          <w:p w14:paraId="36F6AE99" w14:textId="77777777" w:rsidR="0069115B" w:rsidRPr="0050425C" w:rsidRDefault="0069115B" w:rsidP="000F4B18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69115B" w:rsidRPr="00605AD3" w14:paraId="399D3D35" w14:textId="77777777" w:rsidTr="000F4B1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2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07DFDCD8" w:rsidR="0069115B" w:rsidRPr="000F4B18" w:rsidRDefault="000F4B18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F4B18">
              <w:rPr>
                <w:sz w:val="22"/>
                <w:szCs w:val="22"/>
              </w:rPr>
              <w:t>ул. Магистральная, 44, 222210, г. Смолевичи, Минская обл.</w:t>
            </w:r>
          </w:p>
        </w:tc>
      </w:tr>
      <w:tr w:rsidR="006336AD" w:rsidRPr="00605AD3" w14:paraId="683C036F" w14:textId="77777777" w:rsidTr="000F4B1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F1CD90" w14:textId="77777777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t>1.1</w:t>
            </w:r>
          </w:p>
          <w:p w14:paraId="3FA27BA2" w14:textId="1C966D74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23864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DD1A3" w14:textId="53E96365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E23864">
              <w:rPr>
                <w:bCs/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5C3AE" w14:textId="77777777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100.13/</w:t>
            </w:r>
          </w:p>
          <w:p w14:paraId="2400EDA3" w14:textId="77777777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23.000</w:t>
            </w:r>
          </w:p>
          <w:p w14:paraId="2B10479D" w14:textId="6926519C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0AACC" w14:textId="77777777" w:rsidR="006336AD" w:rsidRPr="00E23864" w:rsidRDefault="006336AD" w:rsidP="000F4B18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>Аэродинамические испытания:</w:t>
            </w:r>
          </w:p>
          <w:p w14:paraId="1A34FB00" w14:textId="5A6EDEFE" w:rsidR="006336AD" w:rsidRPr="00E23864" w:rsidRDefault="006336AD" w:rsidP="000F4B18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 xml:space="preserve">- скорость </w:t>
            </w:r>
            <w:r w:rsidR="007A0258">
              <w:rPr>
                <w:color w:val="000000"/>
                <w:sz w:val="22"/>
                <w:szCs w:val="22"/>
              </w:rPr>
              <w:t>движения воздуха</w:t>
            </w:r>
          </w:p>
          <w:p w14:paraId="2A980D01" w14:textId="3315EEF7" w:rsidR="000F4B18" w:rsidRPr="00E23864" w:rsidRDefault="006336AD" w:rsidP="007A0258">
            <w:pPr>
              <w:pStyle w:val="af6"/>
              <w:rPr>
                <w:lang w:val="ru-RU"/>
              </w:rPr>
            </w:pPr>
            <w:r w:rsidRPr="00E23864">
              <w:rPr>
                <w:color w:val="000000"/>
                <w:lang w:val="ru-RU"/>
              </w:rPr>
              <w:t>- расход воздуха</w:t>
            </w:r>
          </w:p>
        </w:tc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D05CF" w14:textId="77777777" w:rsidR="006336AD" w:rsidRPr="00E23864" w:rsidRDefault="006336AD" w:rsidP="000F4B18">
            <w:pPr>
              <w:rPr>
                <w:color w:val="000000"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>СН 4.02.03-2019</w:t>
            </w:r>
          </w:p>
          <w:p w14:paraId="6924936A" w14:textId="77777777" w:rsidR="006336AD" w:rsidRPr="00E23864" w:rsidRDefault="006336AD" w:rsidP="000F4B18">
            <w:pPr>
              <w:rPr>
                <w:color w:val="000000"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 xml:space="preserve">СН 3.02.01-2019 приложение Г, </w:t>
            </w:r>
          </w:p>
          <w:p w14:paraId="3B3832B5" w14:textId="77777777" w:rsidR="006336AD" w:rsidRPr="00E23864" w:rsidRDefault="006336AD" w:rsidP="000F4B18">
            <w:pPr>
              <w:rPr>
                <w:color w:val="000000"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>СН 3.02.02-2019 приложение Д</w:t>
            </w:r>
            <w:r w:rsidRPr="00E23864">
              <w:rPr>
                <w:color w:val="000000"/>
                <w:sz w:val="22"/>
                <w:szCs w:val="22"/>
              </w:rPr>
              <w:br/>
              <w:t>ТКП 629-2018 п.6.3.22</w:t>
            </w:r>
          </w:p>
          <w:p w14:paraId="02F4B5D4" w14:textId="681DA827" w:rsidR="007A0258" w:rsidRDefault="007A0258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2637B755" w14:textId="1ACEE8F8" w:rsidR="006336AD" w:rsidRPr="00E23864" w:rsidRDefault="007A0258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36AD" w:rsidRPr="00E23864">
              <w:rPr>
                <w:sz w:val="22"/>
                <w:szCs w:val="22"/>
              </w:rPr>
              <w:t>роектная и эксплуатационная документация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650C0" w14:textId="77777777" w:rsidR="006336AD" w:rsidRPr="00E23864" w:rsidRDefault="006336AD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СТБ 2021-2009,</w:t>
            </w:r>
          </w:p>
          <w:p w14:paraId="1684B6B6" w14:textId="77777777" w:rsidR="006336AD" w:rsidRPr="00E23864" w:rsidRDefault="006336AD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 xml:space="preserve">приложение К </w:t>
            </w:r>
          </w:p>
          <w:p w14:paraId="4280F4CC" w14:textId="7C62193D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E23864">
              <w:rPr>
                <w:sz w:val="22"/>
                <w:szCs w:val="22"/>
              </w:rPr>
              <w:t>МВИ.ГМ.1879-2020</w:t>
            </w:r>
          </w:p>
        </w:tc>
      </w:tr>
      <w:tr w:rsidR="006336AD" w:rsidRPr="00605AD3" w14:paraId="54B41604" w14:textId="77777777" w:rsidTr="000F4B1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FC21C5" w14:textId="77777777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t>1.2</w:t>
            </w:r>
          </w:p>
          <w:p w14:paraId="4ABFFCC1" w14:textId="4467DFA9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23864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05C25" w14:textId="77777777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C6524" w14:textId="77777777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100.13/</w:t>
            </w:r>
          </w:p>
          <w:p w14:paraId="1FEBCC1D" w14:textId="5910EC2B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23864">
              <w:rPr>
                <w:sz w:val="22"/>
                <w:szCs w:val="22"/>
              </w:rPr>
              <w:t>23.000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231C1" w14:textId="53067165" w:rsidR="000F4B18" w:rsidRPr="00E23864" w:rsidRDefault="00935EEA" w:rsidP="00935EEA">
            <w:pPr>
              <w:pStyle w:val="af6"/>
              <w:rPr>
                <w:lang w:val="ru-RU"/>
              </w:rPr>
            </w:pPr>
            <w:r w:rsidRPr="00935EEA">
              <w:rPr>
                <w:color w:val="000000"/>
                <w:lang w:val="ru-RU"/>
              </w:rPr>
              <w:t>Кратность воздухообмена или количество</w:t>
            </w:r>
            <w:r>
              <w:rPr>
                <w:color w:val="000000"/>
                <w:lang w:val="ru-RU"/>
              </w:rPr>
              <w:t xml:space="preserve"> </w:t>
            </w:r>
            <w:r w:rsidRPr="00935EEA">
              <w:rPr>
                <w:color w:val="000000"/>
                <w:lang w:val="ru-RU"/>
              </w:rPr>
              <w:t xml:space="preserve">удаляемого воздуха из помещения 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7BF3" w14:textId="77777777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EF404" w14:textId="76B964CF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E23864">
              <w:rPr>
                <w:sz w:val="22"/>
                <w:szCs w:val="22"/>
              </w:rPr>
              <w:t>МВИ.ГМ.1879-2020</w:t>
            </w:r>
          </w:p>
        </w:tc>
      </w:tr>
      <w:tr w:rsidR="006336AD" w:rsidRPr="00605AD3" w14:paraId="63C8CA7F" w14:textId="77777777" w:rsidTr="000F4B1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20E315" w14:textId="77777777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t>1.3</w:t>
            </w:r>
          </w:p>
          <w:p w14:paraId="10FBFE11" w14:textId="66A8786D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>***</w:t>
            </w:r>
          </w:p>
          <w:p w14:paraId="797B0201" w14:textId="6AC11BF9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8DF37" w14:textId="77777777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5BCDA" w14:textId="77777777" w:rsidR="006336AD" w:rsidRPr="00E23864" w:rsidRDefault="006336AD" w:rsidP="000F4B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100.13/</w:t>
            </w:r>
          </w:p>
          <w:p w14:paraId="12682EC1" w14:textId="6CBAD920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E23864">
              <w:rPr>
                <w:sz w:val="22"/>
                <w:szCs w:val="22"/>
              </w:rPr>
              <w:t>29.061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AE670" w14:textId="12F86462" w:rsidR="006336AD" w:rsidRDefault="006336AD" w:rsidP="000F4B18">
            <w:pPr>
              <w:pStyle w:val="af6"/>
              <w:rPr>
                <w:color w:val="000000"/>
                <w:lang w:val="ru-RU"/>
              </w:rPr>
            </w:pPr>
            <w:r w:rsidRPr="00E23864">
              <w:rPr>
                <w:color w:val="000000"/>
                <w:lang w:val="ru-RU"/>
              </w:rPr>
              <w:t>Геометрические размеры сечений</w:t>
            </w:r>
            <w:r w:rsidR="00461B3F">
              <w:rPr>
                <w:color w:val="000000"/>
                <w:lang w:val="ru-RU"/>
              </w:rPr>
              <w:t xml:space="preserve"> вентиляционного канала</w:t>
            </w:r>
            <w:r w:rsidRPr="00E23864">
              <w:rPr>
                <w:color w:val="000000"/>
                <w:lang w:val="ru-RU"/>
              </w:rPr>
              <w:t xml:space="preserve"> и</w:t>
            </w:r>
            <w:r w:rsidR="00461B3F">
              <w:rPr>
                <w:color w:val="000000"/>
                <w:lang w:val="ru-RU"/>
              </w:rPr>
              <w:t xml:space="preserve"> геометрические параметры</w:t>
            </w:r>
            <w:r w:rsidRPr="00E23864">
              <w:rPr>
                <w:color w:val="000000"/>
                <w:lang w:val="ru-RU"/>
              </w:rPr>
              <w:t xml:space="preserve"> помещений</w:t>
            </w:r>
          </w:p>
          <w:p w14:paraId="41D659A3" w14:textId="76B66C05" w:rsidR="000F4B18" w:rsidRPr="00E23864" w:rsidRDefault="000F4B18" w:rsidP="000F4B18">
            <w:pPr>
              <w:pStyle w:val="af6"/>
              <w:rPr>
                <w:lang w:val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B5D8" w14:textId="77777777" w:rsidR="007A0258" w:rsidRDefault="007A0258" w:rsidP="007A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31CACE57" w14:textId="38E95129" w:rsidR="006336AD" w:rsidRPr="00E23864" w:rsidRDefault="007A0258" w:rsidP="000F4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336AD" w:rsidRPr="00E23864">
              <w:rPr>
                <w:sz w:val="22"/>
                <w:szCs w:val="22"/>
              </w:rPr>
              <w:t>роектная и эксплуатационная документация</w:t>
            </w:r>
          </w:p>
          <w:p w14:paraId="57398C8B" w14:textId="77777777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A3C0F" w14:textId="77777777" w:rsidR="006336AD" w:rsidRPr="00E23864" w:rsidRDefault="006336AD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СТБ 2021-2009,</w:t>
            </w:r>
          </w:p>
          <w:p w14:paraId="679EEC68" w14:textId="77777777" w:rsidR="006336AD" w:rsidRPr="00E23864" w:rsidRDefault="006336AD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 xml:space="preserve">приложение К </w:t>
            </w:r>
          </w:p>
          <w:p w14:paraId="55D19187" w14:textId="56E02D45" w:rsidR="006336AD" w:rsidRPr="00E23864" w:rsidRDefault="006336AD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E23864">
              <w:rPr>
                <w:sz w:val="22"/>
                <w:szCs w:val="22"/>
              </w:rPr>
              <w:t>МВИ.ГМ.1879-2020</w:t>
            </w:r>
          </w:p>
        </w:tc>
      </w:tr>
      <w:tr w:rsidR="00E23864" w:rsidRPr="00605AD3" w14:paraId="3D80B05D" w14:textId="77777777" w:rsidTr="000F4B1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DD7577" w14:textId="77777777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t>2.1</w:t>
            </w:r>
          </w:p>
          <w:p w14:paraId="5E6914BE" w14:textId="50B495A3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DB01F" w14:textId="4EEB0F05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E23864">
              <w:rPr>
                <w:bCs/>
                <w:sz w:val="22"/>
                <w:szCs w:val="22"/>
              </w:rPr>
              <w:t>Здания и сооружения (дымовые каналы)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EDBC8" w14:textId="77777777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100.13/</w:t>
            </w:r>
          </w:p>
          <w:p w14:paraId="404232D1" w14:textId="77777777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23.000</w:t>
            </w:r>
          </w:p>
          <w:p w14:paraId="3F6A3961" w14:textId="0DE428D3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806D8" w14:textId="65D26642" w:rsidR="00E23864" w:rsidRPr="00E23864" w:rsidRDefault="00E23864" w:rsidP="000F4B18">
            <w:pPr>
              <w:rPr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 xml:space="preserve">Скорость движения воздуха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AD4F5" w14:textId="77777777" w:rsidR="00E23864" w:rsidRPr="00E23864" w:rsidRDefault="00E23864" w:rsidP="000F4B18">
            <w:pPr>
              <w:rPr>
                <w:color w:val="000000"/>
                <w:sz w:val="22"/>
                <w:szCs w:val="22"/>
              </w:rPr>
            </w:pPr>
            <w:r w:rsidRPr="00E23864">
              <w:rPr>
                <w:color w:val="000000"/>
                <w:sz w:val="22"/>
                <w:szCs w:val="22"/>
              </w:rPr>
              <w:t>ТКП 629-2018 п.6.3.22</w:t>
            </w:r>
          </w:p>
          <w:p w14:paraId="4FE02EAB" w14:textId="77777777" w:rsidR="007A0258" w:rsidRDefault="007A0258" w:rsidP="007A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5E28AFF7" w14:textId="396F1E4A" w:rsidR="00E23864" w:rsidRPr="00E23864" w:rsidRDefault="007A0258" w:rsidP="000F4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23864" w:rsidRPr="00E23864">
              <w:rPr>
                <w:sz w:val="22"/>
                <w:szCs w:val="22"/>
              </w:rPr>
              <w:t>роектная и эксплуатационная документация</w:t>
            </w:r>
          </w:p>
          <w:p w14:paraId="55E2CA88" w14:textId="77777777" w:rsid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 xml:space="preserve">Фактические значение </w:t>
            </w:r>
          </w:p>
          <w:p w14:paraId="3F9B7512" w14:textId="15541628" w:rsidR="000F4B18" w:rsidRPr="00E23864" w:rsidRDefault="000F4B18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6FCE5" w14:textId="414CFA47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E23864">
              <w:rPr>
                <w:sz w:val="22"/>
                <w:szCs w:val="22"/>
              </w:rPr>
              <w:t>МВИ.ГМ.1879-2020</w:t>
            </w:r>
          </w:p>
        </w:tc>
      </w:tr>
      <w:tr w:rsidR="00E23864" w:rsidRPr="00605AD3" w14:paraId="2DB01248" w14:textId="77777777" w:rsidTr="000F4B18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680B0" w14:textId="77777777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lastRenderedPageBreak/>
              <w:t>2.2</w:t>
            </w:r>
          </w:p>
          <w:p w14:paraId="46D2BC0F" w14:textId="3858D600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56BE2" w14:textId="566049DB" w:rsidR="00E23864" w:rsidRPr="00E23864" w:rsidRDefault="000F4B18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</w:rPr>
            </w:pPr>
            <w:r w:rsidRPr="00E23864">
              <w:rPr>
                <w:bCs/>
                <w:sz w:val="22"/>
                <w:szCs w:val="22"/>
              </w:rPr>
              <w:t>Здания и сооружения (дымовые каналы)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A2CC2" w14:textId="77777777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100.13/</w:t>
            </w:r>
          </w:p>
          <w:p w14:paraId="5EE5F39C" w14:textId="77777777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41.000</w:t>
            </w:r>
          </w:p>
          <w:p w14:paraId="36BF8FE6" w14:textId="77777777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100.13/</w:t>
            </w:r>
          </w:p>
          <w:p w14:paraId="22888E2D" w14:textId="195B5EBD" w:rsidR="00E23864" w:rsidRPr="00E23864" w:rsidRDefault="00E23864" w:rsidP="000F4B18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23.000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31C5A" w14:textId="76E9D1D9" w:rsidR="00E23864" w:rsidRPr="00E23864" w:rsidRDefault="00E23864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 xml:space="preserve">Наличие тяги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E9EE3" w14:textId="77777777" w:rsidR="00E23864" w:rsidRPr="00E23864" w:rsidRDefault="00E23864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СТБ 2039-2010</w:t>
            </w:r>
          </w:p>
          <w:p w14:paraId="281AD650" w14:textId="77777777" w:rsidR="007A0258" w:rsidRDefault="007A0258" w:rsidP="007A0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372397E4" w14:textId="15B0DCA5" w:rsidR="00E23864" w:rsidRPr="00E23864" w:rsidRDefault="007A0258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23864" w:rsidRPr="00E23864">
              <w:rPr>
                <w:sz w:val="22"/>
                <w:szCs w:val="22"/>
              </w:rPr>
              <w:t>роектная и эксплуатационная документация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A551A" w14:textId="77777777" w:rsidR="00E23864" w:rsidRPr="00E23864" w:rsidRDefault="00E23864" w:rsidP="000F4B18">
            <w:pPr>
              <w:rPr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t>СТБ 2039-2010 п.8.7 МВИ.ГМ.1879-2020</w:t>
            </w:r>
          </w:p>
          <w:p w14:paraId="6B86CE95" w14:textId="100FA216" w:rsidR="00E23864" w:rsidRPr="00E23864" w:rsidRDefault="00E23864" w:rsidP="000F4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</w:rPr>
            </w:pPr>
            <w:r w:rsidRPr="00E23864">
              <w:rPr>
                <w:sz w:val="22"/>
                <w:szCs w:val="22"/>
              </w:rPr>
              <w:br/>
            </w:r>
          </w:p>
        </w:tc>
      </w:tr>
    </w:tbl>
    <w:p w14:paraId="75288371" w14:textId="1B35455D" w:rsidR="004C3EFC" w:rsidRPr="004C3EFC" w:rsidRDefault="001E62A3" w:rsidP="00D50B4E">
      <w:pPr>
        <w:rPr>
          <w:bCs/>
        </w:rPr>
      </w:pPr>
      <w:r>
        <w:rPr>
          <w:bCs/>
        </w:rPr>
        <w:br w:type="textWrapping" w:clear="all"/>
      </w:r>
      <w:r w:rsidR="004C3EFC">
        <w:rPr>
          <w:bCs/>
        </w:rPr>
        <w:t>Примечание</w:t>
      </w:r>
      <w:r w:rsidR="004C3EFC">
        <w:rPr>
          <w:bCs/>
          <w:lang w:val="en-US"/>
        </w:rPr>
        <w:t>:</w:t>
      </w:r>
    </w:p>
    <w:p w14:paraId="4D591EA6" w14:textId="01069902" w:rsidR="00D50B4E" w:rsidRDefault="00EA24D7" w:rsidP="00D50B4E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401FA03C" w14:textId="77777777" w:rsidR="00581CD2" w:rsidRDefault="00581CD2" w:rsidP="00D50B4E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1D4A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F2C2" w14:textId="77777777" w:rsidR="008021FB" w:rsidRDefault="008021FB" w:rsidP="0011070C">
      <w:r>
        <w:separator/>
      </w:r>
    </w:p>
  </w:endnote>
  <w:endnote w:type="continuationSeparator" w:id="0">
    <w:p w14:paraId="5DF01476" w14:textId="77777777" w:rsidR="008021FB" w:rsidRDefault="008021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845DF9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2F579C64" w14:textId="18C85664" w:rsidR="00C9757E" w:rsidRPr="00460ECA" w:rsidRDefault="00DD481D" w:rsidP="00C9757E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995802056"/>
              <w:date w:fullDate="2022-10-14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69115B">
                <w:rPr>
                  <w:rFonts w:eastAsia="ArialMT"/>
                  <w:u w:val="single"/>
                  <w:lang w:val="ru-RU"/>
                </w:rPr>
                <w:t>1</w:t>
              </w:r>
              <w:r w:rsidR="009562C4">
                <w:rPr>
                  <w:rFonts w:eastAsia="ArialMT"/>
                  <w:u w:val="single"/>
                  <w:lang w:val="ru-RU"/>
                </w:rPr>
                <w:t>4</w:t>
              </w:r>
              <w:r w:rsidR="00C9757E">
                <w:rPr>
                  <w:rFonts w:eastAsia="ArialMT"/>
                  <w:u w:val="single"/>
                  <w:lang w:val="ru-RU"/>
                </w:rPr>
                <w:t>.</w:t>
              </w:r>
              <w:r w:rsidR="009562C4">
                <w:rPr>
                  <w:rFonts w:eastAsia="ArialMT"/>
                  <w:u w:val="single"/>
                  <w:lang w:val="ru-RU"/>
                </w:rPr>
                <w:t>10</w:t>
              </w:r>
              <w:r w:rsidR="00C9757E">
                <w:rPr>
                  <w:rFonts w:eastAsia="ArialMT"/>
                  <w:u w:val="single"/>
                  <w:lang w:val="ru-RU"/>
                </w:rPr>
                <w:t>.2022</w:t>
              </w:r>
            </w:sdtContent>
          </w:sdt>
        </w:p>
        <w:p w14:paraId="08A35B00" w14:textId="4F1770B5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E91E56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0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34E55E3A" w:rsidR="00A417E3" w:rsidRPr="00460ECA" w:rsidRDefault="001E62A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F4B18">
                <w:rPr>
                  <w:rFonts w:eastAsia="ArialMT"/>
                  <w:u w:val="single"/>
                  <w:lang w:val="ru-RU"/>
                </w:rPr>
                <w:t>4</w:t>
              </w:r>
              <w:r w:rsidR="00845DF9">
                <w:rPr>
                  <w:rFonts w:eastAsia="ArialMT"/>
                  <w:u w:val="single"/>
                  <w:lang w:val="ru-RU"/>
                </w:rPr>
                <w:t>.</w:t>
              </w:r>
              <w:r w:rsidR="000F4B18">
                <w:rPr>
                  <w:rFonts w:eastAsia="ArialMT"/>
                  <w:u w:val="single"/>
                  <w:lang w:val="ru-RU"/>
                </w:rPr>
                <w:t>10</w:t>
              </w:r>
              <w:r w:rsidR="00845DF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1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2CCB" w14:textId="77777777" w:rsidR="008021FB" w:rsidRDefault="008021FB" w:rsidP="0011070C">
      <w:r>
        <w:separator/>
      </w:r>
    </w:p>
  </w:footnote>
  <w:footnote w:type="continuationSeparator" w:id="0">
    <w:p w14:paraId="26409540" w14:textId="77777777" w:rsidR="008021FB" w:rsidRDefault="008021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01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3"/>
      <w:gridCol w:w="8136"/>
    </w:tblGrid>
    <w:tr w:rsidR="00781820" w:rsidRPr="00D337DC" w14:paraId="2B11C6B9" w14:textId="77777777" w:rsidTr="00834821">
      <w:trPr>
        <w:trHeight w:val="851"/>
        <w:tblHeader/>
      </w:trPr>
      <w:tc>
        <w:tcPr>
          <w:tcW w:w="413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7" w:type="pct"/>
          <w:tcBorders>
            <w:bottom w:val="single" w:sz="4" w:space="0" w:color="auto"/>
          </w:tcBorders>
          <w:vAlign w:val="center"/>
        </w:tcPr>
        <w:p w14:paraId="74B6FCEB" w14:textId="0A80B3EF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="008672A9" w:rsidRPr="001E62A3">
            <w:rPr>
              <w:rFonts w:eastAsia="Calibri"/>
              <w:sz w:val="28"/>
              <w:szCs w:val="28"/>
            </w:rPr>
            <w:t xml:space="preserve">BY/112 </w:t>
          </w:r>
          <w:r w:rsidR="008672A9">
            <w:rPr>
              <w:rFonts w:eastAsia="Calibri"/>
              <w:sz w:val="28"/>
              <w:szCs w:val="28"/>
            </w:rPr>
            <w:t>2.</w:t>
          </w:r>
          <w:r w:rsidR="008672A9" w:rsidRPr="008672A9">
            <w:rPr>
              <w:rFonts w:eastAsia="Calibri"/>
              <w:sz w:val="28"/>
              <w:szCs w:val="28"/>
            </w:rPr>
            <w:t>5441</w:t>
          </w:r>
        </w:p>
      </w:tc>
    </w:tr>
  </w:tbl>
  <w:p w14:paraId="64016AB7" w14:textId="77777777" w:rsidR="00C24C3D" w:rsidRPr="000C22B8" w:rsidRDefault="00C24C3D" w:rsidP="000C22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27F8F"/>
    <w:rsid w:val="00030948"/>
    <w:rsid w:val="000643A6"/>
    <w:rsid w:val="0009264B"/>
    <w:rsid w:val="000A25DF"/>
    <w:rsid w:val="000A6CF1"/>
    <w:rsid w:val="000B3DAD"/>
    <w:rsid w:val="000C22B8"/>
    <w:rsid w:val="000C47C5"/>
    <w:rsid w:val="000D1708"/>
    <w:rsid w:val="000D49BB"/>
    <w:rsid w:val="000E2AC4"/>
    <w:rsid w:val="000F12F9"/>
    <w:rsid w:val="000F4B18"/>
    <w:rsid w:val="00101C03"/>
    <w:rsid w:val="0011070C"/>
    <w:rsid w:val="001157ED"/>
    <w:rsid w:val="00116AD0"/>
    <w:rsid w:val="00117059"/>
    <w:rsid w:val="00120BDA"/>
    <w:rsid w:val="00137ED8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5BC4"/>
    <w:rsid w:val="00203440"/>
    <w:rsid w:val="0020355B"/>
    <w:rsid w:val="0022166F"/>
    <w:rsid w:val="00225907"/>
    <w:rsid w:val="00234CBD"/>
    <w:rsid w:val="0026099C"/>
    <w:rsid w:val="002632A1"/>
    <w:rsid w:val="00270A97"/>
    <w:rsid w:val="0027128E"/>
    <w:rsid w:val="00280064"/>
    <w:rsid w:val="00280E8C"/>
    <w:rsid w:val="002877C8"/>
    <w:rsid w:val="002900DE"/>
    <w:rsid w:val="002D28AD"/>
    <w:rsid w:val="002E503D"/>
    <w:rsid w:val="002E54CC"/>
    <w:rsid w:val="002F0D32"/>
    <w:rsid w:val="002F5415"/>
    <w:rsid w:val="003054C2"/>
    <w:rsid w:val="00305E11"/>
    <w:rsid w:val="0031023B"/>
    <w:rsid w:val="0035377C"/>
    <w:rsid w:val="003717D2"/>
    <w:rsid w:val="003A28BE"/>
    <w:rsid w:val="003A7922"/>
    <w:rsid w:val="003B08E8"/>
    <w:rsid w:val="003B4E94"/>
    <w:rsid w:val="003C01FD"/>
    <w:rsid w:val="003C130A"/>
    <w:rsid w:val="003C2834"/>
    <w:rsid w:val="003E26A2"/>
    <w:rsid w:val="00401D49"/>
    <w:rsid w:val="00407988"/>
    <w:rsid w:val="00410274"/>
    <w:rsid w:val="00416870"/>
    <w:rsid w:val="0042193A"/>
    <w:rsid w:val="00436D0B"/>
    <w:rsid w:val="00437E07"/>
    <w:rsid w:val="00460ECA"/>
    <w:rsid w:val="00461B3F"/>
    <w:rsid w:val="00461CAF"/>
    <w:rsid w:val="0047621E"/>
    <w:rsid w:val="00481260"/>
    <w:rsid w:val="004A5E4C"/>
    <w:rsid w:val="004B0322"/>
    <w:rsid w:val="004C3EFC"/>
    <w:rsid w:val="004E5090"/>
    <w:rsid w:val="0050425C"/>
    <w:rsid w:val="00505771"/>
    <w:rsid w:val="00507CCF"/>
    <w:rsid w:val="00515094"/>
    <w:rsid w:val="00530F3D"/>
    <w:rsid w:val="0054479D"/>
    <w:rsid w:val="00547530"/>
    <w:rsid w:val="00552BBA"/>
    <w:rsid w:val="0055563B"/>
    <w:rsid w:val="0056070B"/>
    <w:rsid w:val="00562D77"/>
    <w:rsid w:val="00563680"/>
    <w:rsid w:val="00581CD2"/>
    <w:rsid w:val="00582A8F"/>
    <w:rsid w:val="00592241"/>
    <w:rsid w:val="005A5ABF"/>
    <w:rsid w:val="005C5B99"/>
    <w:rsid w:val="005C7B39"/>
    <w:rsid w:val="005D4205"/>
    <w:rsid w:val="005D42B0"/>
    <w:rsid w:val="005E250C"/>
    <w:rsid w:val="005E611E"/>
    <w:rsid w:val="00605AD3"/>
    <w:rsid w:val="00614867"/>
    <w:rsid w:val="00630922"/>
    <w:rsid w:val="006336AD"/>
    <w:rsid w:val="00645468"/>
    <w:rsid w:val="006472D5"/>
    <w:rsid w:val="00651B94"/>
    <w:rsid w:val="006534C3"/>
    <w:rsid w:val="006909E4"/>
    <w:rsid w:val="0069115B"/>
    <w:rsid w:val="00697905"/>
    <w:rsid w:val="006A336B"/>
    <w:rsid w:val="006A4791"/>
    <w:rsid w:val="006C605F"/>
    <w:rsid w:val="006D1CDB"/>
    <w:rsid w:val="006D5C1C"/>
    <w:rsid w:val="006D5D42"/>
    <w:rsid w:val="006D5DCE"/>
    <w:rsid w:val="00715A45"/>
    <w:rsid w:val="0071603C"/>
    <w:rsid w:val="00723AC9"/>
    <w:rsid w:val="00731452"/>
    <w:rsid w:val="0073337F"/>
    <w:rsid w:val="00734508"/>
    <w:rsid w:val="00741FBB"/>
    <w:rsid w:val="0074243A"/>
    <w:rsid w:val="0075090E"/>
    <w:rsid w:val="007571AF"/>
    <w:rsid w:val="00781820"/>
    <w:rsid w:val="0079041E"/>
    <w:rsid w:val="00792698"/>
    <w:rsid w:val="00793251"/>
    <w:rsid w:val="007935D1"/>
    <w:rsid w:val="007A0258"/>
    <w:rsid w:val="007A1818"/>
    <w:rsid w:val="007A4175"/>
    <w:rsid w:val="007A4485"/>
    <w:rsid w:val="007A6069"/>
    <w:rsid w:val="007B3BA0"/>
    <w:rsid w:val="007C05FE"/>
    <w:rsid w:val="007C3A37"/>
    <w:rsid w:val="007D7BA2"/>
    <w:rsid w:val="008021FB"/>
    <w:rsid w:val="0080242F"/>
    <w:rsid w:val="008124DA"/>
    <w:rsid w:val="0081462F"/>
    <w:rsid w:val="00814DD3"/>
    <w:rsid w:val="00834821"/>
    <w:rsid w:val="00836710"/>
    <w:rsid w:val="00845DF9"/>
    <w:rsid w:val="00847473"/>
    <w:rsid w:val="008505BA"/>
    <w:rsid w:val="00856322"/>
    <w:rsid w:val="00862F1A"/>
    <w:rsid w:val="008672A9"/>
    <w:rsid w:val="00871C28"/>
    <w:rsid w:val="00872305"/>
    <w:rsid w:val="00877224"/>
    <w:rsid w:val="008A3E6F"/>
    <w:rsid w:val="008B1B9D"/>
    <w:rsid w:val="008B2907"/>
    <w:rsid w:val="008C3521"/>
    <w:rsid w:val="008D3A5C"/>
    <w:rsid w:val="008D4BAB"/>
    <w:rsid w:val="008D6338"/>
    <w:rsid w:val="008D692C"/>
    <w:rsid w:val="008E2D26"/>
    <w:rsid w:val="008E350B"/>
    <w:rsid w:val="00913B16"/>
    <w:rsid w:val="00921A06"/>
    <w:rsid w:val="009230FC"/>
    <w:rsid w:val="00923449"/>
    <w:rsid w:val="00923868"/>
    <w:rsid w:val="00935EEA"/>
    <w:rsid w:val="0095347E"/>
    <w:rsid w:val="009562C4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22C46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D4B7A"/>
    <w:rsid w:val="00AE17DA"/>
    <w:rsid w:val="00AE5087"/>
    <w:rsid w:val="00AF36D9"/>
    <w:rsid w:val="00B00CAF"/>
    <w:rsid w:val="00B06CF4"/>
    <w:rsid w:val="00B073DC"/>
    <w:rsid w:val="00B344A4"/>
    <w:rsid w:val="00B371CD"/>
    <w:rsid w:val="00B438F7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1D35"/>
    <w:rsid w:val="00C85674"/>
    <w:rsid w:val="00C9327B"/>
    <w:rsid w:val="00C9757E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31474"/>
    <w:rsid w:val="00D37DB5"/>
    <w:rsid w:val="00D50B4E"/>
    <w:rsid w:val="00D65866"/>
    <w:rsid w:val="00D876E6"/>
    <w:rsid w:val="00D96601"/>
    <w:rsid w:val="00DA5E7A"/>
    <w:rsid w:val="00DB13BE"/>
    <w:rsid w:val="00DB1FAE"/>
    <w:rsid w:val="00DD481D"/>
    <w:rsid w:val="00DE6F93"/>
    <w:rsid w:val="00DF59A1"/>
    <w:rsid w:val="00DF7DAB"/>
    <w:rsid w:val="00E12F21"/>
    <w:rsid w:val="00E16A62"/>
    <w:rsid w:val="00E23864"/>
    <w:rsid w:val="00E53B2F"/>
    <w:rsid w:val="00E6157E"/>
    <w:rsid w:val="00E644BC"/>
    <w:rsid w:val="00E64E3E"/>
    <w:rsid w:val="00E750F5"/>
    <w:rsid w:val="00E80864"/>
    <w:rsid w:val="00E85116"/>
    <w:rsid w:val="00E91E56"/>
    <w:rsid w:val="00E95EA8"/>
    <w:rsid w:val="00E96240"/>
    <w:rsid w:val="00EA24D7"/>
    <w:rsid w:val="00EA6CEB"/>
    <w:rsid w:val="00ED10E7"/>
    <w:rsid w:val="00EE4575"/>
    <w:rsid w:val="00EF5137"/>
    <w:rsid w:val="00F032C7"/>
    <w:rsid w:val="00F10CDF"/>
    <w:rsid w:val="00F112F2"/>
    <w:rsid w:val="00F11E08"/>
    <w:rsid w:val="00F11FE3"/>
    <w:rsid w:val="00F22144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C0007"/>
    <w:rsid w:val="00FC280E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0468DC"/>
    <w:rsid w:val="0019065F"/>
    <w:rsid w:val="001B3D1B"/>
    <w:rsid w:val="001D4350"/>
    <w:rsid w:val="00244E1A"/>
    <w:rsid w:val="003F3F5F"/>
    <w:rsid w:val="0041434E"/>
    <w:rsid w:val="004D6DBD"/>
    <w:rsid w:val="005405FD"/>
    <w:rsid w:val="00556E2F"/>
    <w:rsid w:val="0061781C"/>
    <w:rsid w:val="00647048"/>
    <w:rsid w:val="007270A8"/>
    <w:rsid w:val="00750D18"/>
    <w:rsid w:val="00854C68"/>
    <w:rsid w:val="00882B3F"/>
    <w:rsid w:val="0093306C"/>
    <w:rsid w:val="00981159"/>
    <w:rsid w:val="009A1BD5"/>
    <w:rsid w:val="00DE2F62"/>
    <w:rsid w:val="00E065F6"/>
    <w:rsid w:val="00EC4747"/>
    <w:rsid w:val="00F0082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Лобач Ольга Николаевна</cp:lastModifiedBy>
  <cp:revision>3</cp:revision>
  <cp:lastPrinted>2022-08-10T13:05:00Z</cp:lastPrinted>
  <dcterms:created xsi:type="dcterms:W3CDTF">2022-10-21T07:37:00Z</dcterms:created>
  <dcterms:modified xsi:type="dcterms:W3CDTF">2022-10-21T07:38:00Z</dcterms:modified>
</cp:coreProperties>
</file>