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771E44D4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0615C8">
              <w:rPr>
                <w:rFonts w:cs="Times New Roman"/>
                <w:bCs/>
                <w:sz w:val="28"/>
                <w:szCs w:val="28"/>
              </w:rPr>
              <w:t>4966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53DCED24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615C8">
              <w:rPr>
                <w:bCs/>
                <w:sz w:val="28"/>
                <w:szCs w:val="28"/>
              </w:rPr>
              <w:t>06.10.2017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73BFC43A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EndPr/>
              <w:sdtContent>
                <w:r w:rsidR="00D66BB4">
                  <w:rPr>
                    <w:rFonts w:cs="Times New Roman"/>
                    <w:bCs/>
                    <w:sz w:val="28"/>
                    <w:szCs w:val="28"/>
                  </w:rPr>
                  <w:t>0009936</w:t>
                </w:r>
              </w:sdtContent>
            </w:sdt>
          </w:p>
          <w:p w14:paraId="6F43F9ED" w14:textId="4DB132B7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F21967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191083BF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66AC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243E9462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379BC">
                  <w:rPr>
                    <w:rStyle w:val="38"/>
                    <w:szCs w:val="28"/>
                  </w:rPr>
                  <w:t>06</w:t>
                </w:r>
                <w:r w:rsidR="00566AC9">
                  <w:rPr>
                    <w:rStyle w:val="38"/>
                    <w:szCs w:val="28"/>
                  </w:rPr>
                  <w:t xml:space="preserve"> </w:t>
                </w:r>
                <w:r w:rsidR="00B379BC">
                  <w:rPr>
                    <w:rStyle w:val="38"/>
                    <w:szCs w:val="28"/>
                  </w:rPr>
                  <w:t>октября</w:t>
                </w:r>
                <w:r w:rsidR="005C7B39" w:rsidRPr="000555B2">
                  <w:rPr>
                    <w:rStyle w:val="38"/>
                    <w:szCs w:val="2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A8A7A19" w14:textId="77777777" w:rsidR="000615C8" w:rsidRPr="00FC4B47" w:rsidRDefault="000615C8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Pr="00652775">
              <w:rPr>
                <w:sz w:val="28"/>
                <w:szCs w:val="28"/>
                <w:lang w:val="ru-RU"/>
              </w:rPr>
              <w:t>лектротехническ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652775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652775">
              <w:rPr>
                <w:sz w:val="28"/>
                <w:szCs w:val="28"/>
                <w:lang w:val="ru-RU"/>
              </w:rPr>
              <w:t xml:space="preserve"> электроцеха</w:t>
            </w:r>
            <w:r w:rsidRPr="00FC4B47">
              <w:rPr>
                <w:sz w:val="28"/>
                <w:szCs w:val="28"/>
                <w:lang w:val="ru-RU"/>
              </w:rPr>
              <w:t xml:space="preserve"> </w:t>
            </w:r>
          </w:p>
          <w:p w14:paraId="0EC707BB" w14:textId="66C444BC" w:rsidR="007A4485" w:rsidRPr="006D7057" w:rsidRDefault="000615C8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604477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r>
              <w:rPr>
                <w:sz w:val="28"/>
                <w:szCs w:val="28"/>
                <w:lang w:val="ru-RU"/>
              </w:rPr>
              <w:t>Гомельстекло»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341"/>
        <w:gridCol w:w="900"/>
        <w:gridCol w:w="1800"/>
        <w:gridCol w:w="1619"/>
        <w:gridCol w:w="2160"/>
      </w:tblGrid>
      <w:tr w:rsidR="00F40980" w:rsidRPr="007A4175" w14:paraId="052C50A9" w14:textId="77777777" w:rsidTr="00CB5153">
        <w:trPr>
          <w:trHeight w:val="1277"/>
        </w:trPr>
        <w:tc>
          <w:tcPr>
            <w:tcW w:w="719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CB51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1D3D6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3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3B8FCA4D" w:rsidR="0090767F" w:rsidRPr="00F27BDC" w:rsidRDefault="00F27BDC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ул.</w:t>
            </w:r>
            <w:r w:rsidRPr="00F27BDC">
              <w:rPr>
                <w:b/>
                <w:bCs/>
                <w:sz w:val="22"/>
                <w:szCs w:val="22"/>
              </w:rPr>
              <w:t xml:space="preserve">Михаила Ломоносова, 25, 246030, г.Гомель, </w:t>
            </w:r>
            <w:r>
              <w:rPr>
                <w:b/>
                <w:bCs/>
                <w:sz w:val="22"/>
                <w:szCs w:val="22"/>
              </w:rPr>
              <w:t>Республика Беларусь</w:t>
            </w:r>
          </w:p>
        </w:tc>
      </w:tr>
      <w:tr w:rsidR="006879B8" w14:paraId="45BE5C7D" w14:textId="77777777" w:rsidTr="00CB5153">
        <w:tblPrEx>
          <w:tblBorders>
            <w:bottom w:val="single" w:sz="4" w:space="0" w:color="auto"/>
          </w:tblBorders>
        </w:tblPrEx>
        <w:trPr>
          <w:trHeight w:val="390"/>
        </w:trPr>
        <w:tc>
          <w:tcPr>
            <w:tcW w:w="719" w:type="dxa"/>
            <w:shd w:val="clear" w:color="auto" w:fill="auto"/>
          </w:tcPr>
          <w:p w14:paraId="0C52C0F4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1.1</w:t>
            </w:r>
          </w:p>
          <w:p w14:paraId="5DC10B28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t>***</w:t>
            </w:r>
          </w:p>
        </w:tc>
        <w:tc>
          <w:tcPr>
            <w:tcW w:w="2341" w:type="dxa"/>
            <w:vMerge w:val="restart"/>
            <w:shd w:val="clear" w:color="auto" w:fill="auto"/>
          </w:tcPr>
          <w:p w14:paraId="51D5F86A" w14:textId="6CC9A1CF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Силовые кабельные линии до 10</w:t>
            </w:r>
            <w:r w:rsidR="001D3D63">
              <w:rPr>
                <w:sz w:val="22"/>
                <w:szCs w:val="22"/>
              </w:rPr>
              <w:t xml:space="preserve"> </w:t>
            </w:r>
            <w:r w:rsidRPr="006879B8">
              <w:rPr>
                <w:sz w:val="22"/>
                <w:szCs w:val="22"/>
              </w:rPr>
              <w:t>кВ включительно</w:t>
            </w:r>
          </w:p>
        </w:tc>
        <w:tc>
          <w:tcPr>
            <w:tcW w:w="900" w:type="dxa"/>
            <w:shd w:val="clear" w:color="auto" w:fill="auto"/>
          </w:tcPr>
          <w:p w14:paraId="1FE59598" w14:textId="77777777" w:rsidR="001D3D63" w:rsidRDefault="006879B8" w:rsidP="00816D92">
            <w:pPr>
              <w:jc w:val="center"/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27.32/</w:t>
            </w:r>
          </w:p>
          <w:p w14:paraId="18A7D027" w14:textId="3C18D664" w:rsidR="006879B8" w:rsidRPr="006879B8" w:rsidRDefault="006879B8" w:rsidP="00816D92">
            <w:pPr>
              <w:jc w:val="center"/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22.000</w:t>
            </w:r>
          </w:p>
        </w:tc>
        <w:tc>
          <w:tcPr>
            <w:tcW w:w="1800" w:type="dxa"/>
            <w:shd w:val="clear" w:color="auto" w:fill="auto"/>
          </w:tcPr>
          <w:p w14:paraId="78E9333E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619" w:type="dxa"/>
            <w:shd w:val="clear" w:color="auto" w:fill="auto"/>
          </w:tcPr>
          <w:p w14:paraId="255FD1E1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ТКП 181-2009</w:t>
            </w:r>
          </w:p>
          <w:p w14:paraId="68035E0E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Приложение Б</w:t>
            </w:r>
          </w:p>
          <w:p w14:paraId="643C3D90" w14:textId="177E3093" w:rsidR="0008274D" w:rsidRPr="006879B8" w:rsidRDefault="006879B8" w:rsidP="00B8111A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п.Б.30.1</w:t>
            </w:r>
          </w:p>
        </w:tc>
        <w:tc>
          <w:tcPr>
            <w:tcW w:w="2160" w:type="dxa"/>
            <w:shd w:val="clear" w:color="auto" w:fill="auto"/>
          </w:tcPr>
          <w:p w14:paraId="7612AE87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АМИ.ГМ 0051-2022</w:t>
            </w:r>
          </w:p>
        </w:tc>
      </w:tr>
      <w:tr w:rsidR="006879B8" w14:paraId="67677554" w14:textId="77777777" w:rsidTr="00CB5153">
        <w:tblPrEx>
          <w:tblBorders>
            <w:bottom w:val="single" w:sz="4" w:space="0" w:color="auto"/>
          </w:tblBorders>
        </w:tblPrEx>
        <w:trPr>
          <w:trHeight w:val="1401"/>
        </w:trPr>
        <w:tc>
          <w:tcPr>
            <w:tcW w:w="719" w:type="dxa"/>
            <w:shd w:val="clear" w:color="auto" w:fill="auto"/>
          </w:tcPr>
          <w:p w14:paraId="32EF1388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1.2</w:t>
            </w:r>
          </w:p>
          <w:p w14:paraId="18CD265E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***</w:t>
            </w:r>
          </w:p>
        </w:tc>
        <w:tc>
          <w:tcPr>
            <w:tcW w:w="2341" w:type="dxa"/>
            <w:vMerge/>
            <w:shd w:val="clear" w:color="auto" w:fill="auto"/>
          </w:tcPr>
          <w:p w14:paraId="1145B573" w14:textId="77777777" w:rsidR="006879B8" w:rsidRPr="006879B8" w:rsidRDefault="006879B8" w:rsidP="00816D9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1C87D8E" w14:textId="77777777" w:rsidR="001D3D63" w:rsidRDefault="006879B8" w:rsidP="00816D92">
            <w:pPr>
              <w:jc w:val="center"/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27.32/</w:t>
            </w:r>
          </w:p>
          <w:p w14:paraId="3A4EB353" w14:textId="45A8A4D6" w:rsidR="006879B8" w:rsidRPr="006879B8" w:rsidRDefault="006879B8" w:rsidP="00816D92">
            <w:pPr>
              <w:jc w:val="center"/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shd w:val="clear" w:color="auto" w:fill="auto"/>
          </w:tcPr>
          <w:p w14:paraId="784259FB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Испытание изоляции повышенным выпрямленным напряжением с измерением тока утечки</w:t>
            </w:r>
          </w:p>
        </w:tc>
        <w:tc>
          <w:tcPr>
            <w:tcW w:w="1619" w:type="dxa"/>
            <w:shd w:val="clear" w:color="auto" w:fill="auto"/>
          </w:tcPr>
          <w:p w14:paraId="2482E26E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ТКП 181-2009</w:t>
            </w:r>
          </w:p>
          <w:p w14:paraId="4C354D55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Приложение Б  п.Б.30.2.1</w:t>
            </w:r>
          </w:p>
          <w:p w14:paraId="33E498A3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F846EF">
              <w:rPr>
                <w:sz w:val="22"/>
                <w:szCs w:val="22"/>
              </w:rPr>
              <w:t>п.Б.30.2.2</w:t>
            </w:r>
          </w:p>
        </w:tc>
        <w:tc>
          <w:tcPr>
            <w:tcW w:w="2160" w:type="dxa"/>
            <w:shd w:val="clear" w:color="auto" w:fill="auto"/>
          </w:tcPr>
          <w:p w14:paraId="63C06820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АМИ.ГМ 0052-2022</w:t>
            </w:r>
          </w:p>
        </w:tc>
      </w:tr>
      <w:tr w:rsidR="006879B8" w:rsidRPr="000714B8" w14:paraId="55D7504C" w14:textId="77777777" w:rsidTr="00CB5153">
        <w:tblPrEx>
          <w:tblBorders>
            <w:bottom w:val="single" w:sz="4" w:space="0" w:color="auto"/>
          </w:tblBorders>
        </w:tblPrEx>
        <w:trPr>
          <w:trHeight w:val="1840"/>
        </w:trPr>
        <w:tc>
          <w:tcPr>
            <w:tcW w:w="719" w:type="dxa"/>
            <w:shd w:val="clear" w:color="auto" w:fill="auto"/>
          </w:tcPr>
          <w:p w14:paraId="070D1254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2.1</w:t>
            </w:r>
          </w:p>
          <w:p w14:paraId="1B84C8D4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***</w:t>
            </w:r>
          </w:p>
          <w:p w14:paraId="50193C37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</w:p>
          <w:p w14:paraId="7327E398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</w:p>
          <w:p w14:paraId="5C532159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</w:p>
          <w:p w14:paraId="7C333928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341" w:type="dxa"/>
            <w:shd w:val="clear" w:color="auto" w:fill="auto"/>
          </w:tcPr>
          <w:p w14:paraId="6BD53A85" w14:textId="77777777" w:rsidR="00135333" w:rsidRDefault="006879B8" w:rsidP="00B8111A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1D3D63">
              <w:rPr>
                <w:sz w:val="22"/>
                <w:szCs w:val="22"/>
              </w:rPr>
              <w:t xml:space="preserve"> </w:t>
            </w:r>
            <w:r w:rsidRPr="006879B8">
              <w:rPr>
                <w:sz w:val="22"/>
                <w:szCs w:val="22"/>
              </w:rPr>
              <w:t>В</w:t>
            </w:r>
            <w:r w:rsidR="001B24C8">
              <w:rPr>
                <w:sz w:val="22"/>
                <w:szCs w:val="22"/>
              </w:rPr>
              <w:t xml:space="preserve">, электродвигатели переменного тока до </w:t>
            </w:r>
          </w:p>
          <w:p w14:paraId="5424ADF7" w14:textId="19D06C3E" w:rsidR="00D45D1B" w:rsidRPr="006879B8" w:rsidRDefault="001B24C8" w:rsidP="00B811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В, воздушные линии напряжением 0,4 кВ</w:t>
            </w:r>
            <w:r w:rsidR="00B8111A">
              <w:rPr>
                <w:sz w:val="22"/>
                <w:szCs w:val="22"/>
              </w:rPr>
              <w:t xml:space="preserve"> с изолированными проводами</w:t>
            </w:r>
          </w:p>
        </w:tc>
        <w:tc>
          <w:tcPr>
            <w:tcW w:w="900" w:type="dxa"/>
            <w:shd w:val="clear" w:color="auto" w:fill="auto"/>
          </w:tcPr>
          <w:p w14:paraId="2A2F8EE4" w14:textId="77777777" w:rsidR="001D3D63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27.12/</w:t>
            </w:r>
          </w:p>
          <w:p w14:paraId="1E32AF14" w14:textId="3385AC4B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22.000</w:t>
            </w:r>
          </w:p>
          <w:p w14:paraId="20C91D46" w14:textId="77777777" w:rsidR="001D3D63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27.32/</w:t>
            </w:r>
          </w:p>
          <w:p w14:paraId="19735DA5" w14:textId="7D898BE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22.000</w:t>
            </w:r>
          </w:p>
          <w:p w14:paraId="3FED00DE" w14:textId="77777777" w:rsidR="001D3D63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27.90/</w:t>
            </w:r>
          </w:p>
          <w:p w14:paraId="79DC5270" w14:textId="2B718DC1" w:rsid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22.000</w:t>
            </w:r>
          </w:p>
          <w:p w14:paraId="5097AB6A" w14:textId="072B6F0D" w:rsidR="00B8111A" w:rsidRDefault="00B8111A" w:rsidP="00B8111A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t>1</w:t>
            </w:r>
            <w:r w:rsidRPr="006879B8">
              <w:rPr>
                <w:sz w:val="22"/>
                <w:szCs w:val="22"/>
              </w:rPr>
              <w:t>/</w:t>
            </w:r>
          </w:p>
          <w:p w14:paraId="6597F113" w14:textId="77777777" w:rsidR="00B8111A" w:rsidRPr="006879B8" w:rsidRDefault="00B8111A" w:rsidP="00B8111A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22.000</w:t>
            </w:r>
          </w:p>
          <w:p w14:paraId="3E57FD28" w14:textId="77777777" w:rsidR="00B8111A" w:rsidRPr="006879B8" w:rsidRDefault="00B8111A" w:rsidP="00816D92">
            <w:pPr>
              <w:rPr>
                <w:sz w:val="22"/>
                <w:szCs w:val="22"/>
              </w:rPr>
            </w:pPr>
          </w:p>
          <w:p w14:paraId="1453882E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639BF8FE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619" w:type="dxa"/>
            <w:shd w:val="clear" w:color="auto" w:fill="auto"/>
          </w:tcPr>
          <w:p w14:paraId="71AC0F86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ТКП 181-2009</w:t>
            </w:r>
          </w:p>
          <w:p w14:paraId="70DC6D0E" w14:textId="5E7EDAC4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п.6.7,</w:t>
            </w:r>
          </w:p>
          <w:p w14:paraId="5350A925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Приложение Б</w:t>
            </w:r>
          </w:p>
          <w:p w14:paraId="5875E268" w14:textId="61463C29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 xml:space="preserve">п.Б.27.1, </w:t>
            </w:r>
          </w:p>
          <w:p w14:paraId="3D7B9430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1B24C8">
              <w:rPr>
                <w:sz w:val="22"/>
                <w:szCs w:val="22"/>
              </w:rPr>
              <w:t>Б.7.2, Б.30.1, Б.31.9.1</w:t>
            </w:r>
          </w:p>
        </w:tc>
        <w:tc>
          <w:tcPr>
            <w:tcW w:w="2160" w:type="dxa"/>
            <w:shd w:val="clear" w:color="auto" w:fill="auto"/>
          </w:tcPr>
          <w:p w14:paraId="48F0B833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АМИ.ГМ 0051-2022</w:t>
            </w:r>
          </w:p>
        </w:tc>
      </w:tr>
      <w:tr w:rsidR="006879B8" w:rsidRPr="000714B8" w14:paraId="0CDE6E3E" w14:textId="77777777" w:rsidTr="00CB5153">
        <w:tblPrEx>
          <w:tblBorders>
            <w:bottom w:val="single" w:sz="4" w:space="0" w:color="auto"/>
          </w:tblBorders>
        </w:tblPrEx>
        <w:trPr>
          <w:trHeight w:val="905"/>
        </w:trPr>
        <w:tc>
          <w:tcPr>
            <w:tcW w:w="719" w:type="dxa"/>
            <w:shd w:val="clear" w:color="auto" w:fill="auto"/>
          </w:tcPr>
          <w:p w14:paraId="4030504C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3.1</w:t>
            </w:r>
          </w:p>
          <w:p w14:paraId="1885418A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***</w:t>
            </w:r>
          </w:p>
        </w:tc>
        <w:tc>
          <w:tcPr>
            <w:tcW w:w="2341" w:type="dxa"/>
            <w:shd w:val="clear" w:color="auto" w:fill="auto"/>
          </w:tcPr>
          <w:p w14:paraId="4B2FFB03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00" w:type="dxa"/>
            <w:shd w:val="clear" w:color="auto" w:fill="auto"/>
          </w:tcPr>
          <w:p w14:paraId="7B2A8CF2" w14:textId="77777777" w:rsidR="001D3D63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27.90/</w:t>
            </w:r>
          </w:p>
          <w:p w14:paraId="0ABD7E8E" w14:textId="02470F82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22.000</w:t>
            </w:r>
          </w:p>
        </w:tc>
        <w:tc>
          <w:tcPr>
            <w:tcW w:w="1800" w:type="dxa"/>
            <w:shd w:val="clear" w:color="auto" w:fill="auto"/>
          </w:tcPr>
          <w:p w14:paraId="22ACC69C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619" w:type="dxa"/>
            <w:shd w:val="clear" w:color="auto" w:fill="auto"/>
          </w:tcPr>
          <w:p w14:paraId="594C0AEA" w14:textId="3592B43F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 xml:space="preserve">ТКП 181-2009 </w:t>
            </w:r>
          </w:p>
          <w:p w14:paraId="554B8E58" w14:textId="799EEF10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п.5.8, п.5.9.1,</w:t>
            </w:r>
          </w:p>
          <w:p w14:paraId="4EA0AFEB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Приложение Б</w:t>
            </w:r>
          </w:p>
          <w:p w14:paraId="0103E2FE" w14:textId="51C37125" w:rsid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п.Б.29.4</w:t>
            </w:r>
          </w:p>
          <w:p w14:paraId="05899E12" w14:textId="7C7DCBE4" w:rsidR="00D45D1B" w:rsidRPr="006879B8" w:rsidRDefault="00D45D1B" w:rsidP="00816D9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B81C7E6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lastRenderedPageBreak/>
              <w:t>АМИ.ГМ 0050-2022</w:t>
            </w:r>
          </w:p>
        </w:tc>
      </w:tr>
    </w:tbl>
    <w:p w14:paraId="56C33893" w14:textId="1A5E3AE4" w:rsidR="001A4B02" w:rsidRDefault="001A4B02"/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800"/>
        <w:gridCol w:w="900"/>
        <w:gridCol w:w="2160"/>
        <w:gridCol w:w="1800"/>
        <w:gridCol w:w="2160"/>
      </w:tblGrid>
      <w:tr w:rsidR="001A4B02" w:rsidRPr="00043782" w14:paraId="24C01769" w14:textId="77777777" w:rsidTr="00C46086">
        <w:trPr>
          <w:trHeight w:val="3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E472" w14:textId="77777777" w:rsidR="001A4B02" w:rsidRPr="001A4B02" w:rsidRDefault="001A4B02" w:rsidP="00DF721E">
            <w:pPr>
              <w:pStyle w:val="af6"/>
              <w:jc w:val="center"/>
              <w:rPr>
                <w:lang w:val="ru-RU"/>
              </w:rPr>
            </w:pPr>
            <w:r w:rsidRPr="001A4B02">
              <w:rPr>
                <w:lang w:val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BA43" w14:textId="77777777" w:rsidR="001A4B02" w:rsidRPr="001A4B02" w:rsidRDefault="001A4B02" w:rsidP="00DF721E">
            <w:pPr>
              <w:pStyle w:val="af6"/>
              <w:jc w:val="center"/>
              <w:rPr>
                <w:lang w:val="ru-RU"/>
              </w:rPr>
            </w:pPr>
            <w:r w:rsidRPr="001A4B02">
              <w:rPr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75CE" w14:textId="77777777" w:rsidR="001A4B02" w:rsidRPr="001A4B02" w:rsidRDefault="001A4B02" w:rsidP="00DF721E">
            <w:pPr>
              <w:pStyle w:val="af6"/>
              <w:jc w:val="center"/>
              <w:rPr>
                <w:lang w:val="ru-RU"/>
              </w:rPr>
            </w:pPr>
            <w:r w:rsidRPr="001A4B02">
              <w:rPr>
                <w:lang w:val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3507" w14:textId="77777777" w:rsidR="001A4B02" w:rsidRPr="001A4B02" w:rsidRDefault="001A4B02" w:rsidP="00DF721E">
            <w:pPr>
              <w:jc w:val="center"/>
              <w:rPr>
                <w:sz w:val="22"/>
                <w:szCs w:val="22"/>
              </w:rPr>
            </w:pPr>
            <w:r w:rsidRPr="001A4B02">
              <w:rPr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3B89" w14:textId="77777777" w:rsidR="001A4B02" w:rsidRPr="001A4B02" w:rsidRDefault="001A4B02" w:rsidP="00DF721E">
            <w:pPr>
              <w:jc w:val="center"/>
              <w:rPr>
                <w:sz w:val="22"/>
                <w:szCs w:val="22"/>
              </w:rPr>
            </w:pPr>
            <w:r w:rsidRPr="001A4B02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EE97C" w14:textId="77777777" w:rsidR="001A4B02" w:rsidRPr="001A4B02" w:rsidRDefault="001A4B02" w:rsidP="00DF721E">
            <w:pPr>
              <w:jc w:val="center"/>
              <w:rPr>
                <w:sz w:val="22"/>
                <w:szCs w:val="22"/>
              </w:rPr>
            </w:pPr>
            <w:r w:rsidRPr="001A4B02">
              <w:rPr>
                <w:sz w:val="22"/>
                <w:szCs w:val="22"/>
              </w:rPr>
              <w:t>6</w:t>
            </w:r>
          </w:p>
        </w:tc>
      </w:tr>
      <w:tr w:rsidR="006879B8" w:rsidRPr="000714B8" w14:paraId="15FE4EB2" w14:textId="77777777" w:rsidTr="001A4B02">
        <w:trPr>
          <w:trHeight w:val="700"/>
        </w:trPr>
        <w:tc>
          <w:tcPr>
            <w:tcW w:w="719" w:type="dxa"/>
            <w:shd w:val="clear" w:color="auto" w:fill="auto"/>
          </w:tcPr>
          <w:p w14:paraId="4C37F007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3.2</w:t>
            </w:r>
          </w:p>
          <w:p w14:paraId="19001C87" w14:textId="77777777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***</w:t>
            </w:r>
          </w:p>
        </w:tc>
        <w:tc>
          <w:tcPr>
            <w:tcW w:w="1800" w:type="dxa"/>
            <w:shd w:val="clear" w:color="auto" w:fill="auto"/>
          </w:tcPr>
          <w:p w14:paraId="345334AB" w14:textId="63922EF3" w:rsidR="006879B8" w:rsidRPr="006879B8" w:rsidRDefault="00DF721E" w:rsidP="00DF721E">
            <w:pPr>
              <w:pStyle w:val="af6"/>
              <w:rPr>
                <w:lang w:val="ru-RU"/>
              </w:rPr>
            </w:pPr>
            <w:r w:rsidRPr="006879B8">
              <w:t>Заземляющие устройства</w:t>
            </w:r>
          </w:p>
        </w:tc>
        <w:tc>
          <w:tcPr>
            <w:tcW w:w="900" w:type="dxa"/>
            <w:shd w:val="clear" w:color="auto" w:fill="auto"/>
          </w:tcPr>
          <w:p w14:paraId="5ACAEA7D" w14:textId="77777777" w:rsidR="001D3D63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27.90/</w:t>
            </w:r>
          </w:p>
          <w:p w14:paraId="771864DA" w14:textId="2A6E0BE4" w:rsidR="006879B8" w:rsidRPr="006879B8" w:rsidRDefault="006879B8" w:rsidP="00816D92">
            <w:pPr>
              <w:pStyle w:val="af6"/>
              <w:jc w:val="center"/>
              <w:rPr>
                <w:lang w:val="ru-RU"/>
              </w:rPr>
            </w:pPr>
            <w:r w:rsidRPr="006879B8">
              <w:rPr>
                <w:lang w:val="ru-RU"/>
              </w:rPr>
              <w:t>22.000</w:t>
            </w:r>
          </w:p>
        </w:tc>
        <w:tc>
          <w:tcPr>
            <w:tcW w:w="2160" w:type="dxa"/>
            <w:shd w:val="clear" w:color="auto" w:fill="auto"/>
          </w:tcPr>
          <w:p w14:paraId="76697798" w14:textId="77777777" w:rsid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 xml:space="preserve"> Проверка соединений заземлителей с заземляемыми элементами</w:t>
            </w:r>
          </w:p>
          <w:p w14:paraId="7DE1EC23" w14:textId="1FCC29BA" w:rsidR="00DF721E" w:rsidRPr="006879B8" w:rsidRDefault="00DF721E" w:rsidP="00816D9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F2CFF1D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ТКП 181-2009</w:t>
            </w:r>
          </w:p>
          <w:p w14:paraId="5C43D3E0" w14:textId="06D988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п.5.8, п.6.7,</w:t>
            </w:r>
          </w:p>
          <w:p w14:paraId="31241822" w14:textId="41891304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 xml:space="preserve">Приложение Б </w:t>
            </w:r>
          </w:p>
          <w:p w14:paraId="50BEAF6F" w14:textId="3B3D8744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п.Б.</w:t>
            </w:r>
            <w:r w:rsidR="0008274D">
              <w:rPr>
                <w:sz w:val="22"/>
                <w:szCs w:val="22"/>
              </w:rPr>
              <w:t>2</w:t>
            </w:r>
            <w:r w:rsidRPr="006879B8">
              <w:rPr>
                <w:sz w:val="22"/>
                <w:szCs w:val="22"/>
              </w:rPr>
              <w:t>9.2</w:t>
            </w:r>
          </w:p>
        </w:tc>
        <w:tc>
          <w:tcPr>
            <w:tcW w:w="2160" w:type="dxa"/>
            <w:shd w:val="clear" w:color="auto" w:fill="auto"/>
          </w:tcPr>
          <w:p w14:paraId="3E5D226C" w14:textId="77777777" w:rsidR="006879B8" w:rsidRPr="006879B8" w:rsidRDefault="006879B8" w:rsidP="00816D92">
            <w:pPr>
              <w:rPr>
                <w:sz w:val="22"/>
                <w:szCs w:val="22"/>
              </w:rPr>
            </w:pPr>
            <w:r w:rsidRPr="006879B8">
              <w:rPr>
                <w:sz w:val="22"/>
                <w:szCs w:val="22"/>
              </w:rPr>
              <w:t>АМИ.ГМ 0050-2022</w:t>
            </w:r>
          </w:p>
        </w:tc>
      </w:tr>
    </w:tbl>
    <w:p w14:paraId="7B962093" w14:textId="496CA369" w:rsidR="006879B8" w:rsidRDefault="006879B8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94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531B" w14:textId="77777777" w:rsidR="00CE5124" w:rsidRDefault="00CE5124" w:rsidP="0011070C">
      <w:r>
        <w:separator/>
      </w:r>
    </w:p>
  </w:endnote>
  <w:endnote w:type="continuationSeparator" w:id="0">
    <w:p w14:paraId="64BBF3FF" w14:textId="77777777" w:rsidR="00CE5124" w:rsidRDefault="00CE512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697F" w14:textId="77777777" w:rsidR="00566AC9" w:rsidRDefault="00566AC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9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10BC2937" w:rsidR="00124809" w:rsidRPr="006D33D8" w:rsidRDefault="00566AC9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02.09</w:t>
              </w:r>
              <w:r w:rsidR="00BA2CD0" w:rsidRPr="00BA2CD0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474CFE49" w14:textId="77777777" w:rsidR="008E3D63" w:rsidRPr="008130C0" w:rsidRDefault="008E3D63" w:rsidP="008E3D6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ACC5999" w14:textId="6FC40797" w:rsidR="002E503D" w:rsidRPr="00693805" w:rsidRDefault="008E3D63" w:rsidP="008E3D6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9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3BF71FA4" w:rsidR="00A417E3" w:rsidRPr="009E4D11" w:rsidRDefault="00566AC9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4941F1">
                <w:rPr>
                  <w:rFonts w:eastAsia="ArialMT"/>
                  <w:u w:val="single"/>
                  <w:lang w:val="ru-RU"/>
                </w:rPr>
                <w:t>02.09.</w:t>
              </w:r>
              <w:r w:rsidR="000555B2" w:rsidRPr="004941F1">
                <w:rPr>
                  <w:rFonts w:eastAsia="ArialMT"/>
                  <w:u w:val="single"/>
                  <w:lang w:val="ru-RU"/>
                </w:rPr>
                <w:t>2022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FDA9" w14:textId="77777777" w:rsidR="00CE5124" w:rsidRDefault="00CE5124" w:rsidP="0011070C">
      <w:r>
        <w:separator/>
      </w:r>
    </w:p>
  </w:footnote>
  <w:footnote w:type="continuationSeparator" w:id="0">
    <w:p w14:paraId="4A7946B0" w14:textId="77777777" w:rsidR="00CE5124" w:rsidRDefault="00CE512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DC27" w14:textId="77777777" w:rsidR="00566AC9" w:rsidRDefault="00566A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03E7196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38AB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D45D1B">
            <w:rPr>
              <w:rFonts w:ascii="Times New Roman" w:hAnsi="Times New Roman" w:cs="Times New Roman"/>
              <w:sz w:val="24"/>
              <w:szCs w:val="24"/>
            </w:rPr>
            <w:t>4966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22A72"/>
    <w:rsid w:val="00030948"/>
    <w:rsid w:val="00043782"/>
    <w:rsid w:val="00051C1C"/>
    <w:rsid w:val="000555B2"/>
    <w:rsid w:val="000615C8"/>
    <w:rsid w:val="000643A6"/>
    <w:rsid w:val="00077135"/>
    <w:rsid w:val="0008274D"/>
    <w:rsid w:val="0009264B"/>
    <w:rsid w:val="00092EA6"/>
    <w:rsid w:val="000A6CF1"/>
    <w:rsid w:val="000B0313"/>
    <w:rsid w:val="000C28A5"/>
    <w:rsid w:val="000C33F5"/>
    <w:rsid w:val="000D1708"/>
    <w:rsid w:val="000D49BB"/>
    <w:rsid w:val="000D7719"/>
    <w:rsid w:val="000E2AC4"/>
    <w:rsid w:val="00101C03"/>
    <w:rsid w:val="0011070C"/>
    <w:rsid w:val="001157ED"/>
    <w:rsid w:val="00116AD0"/>
    <w:rsid w:val="00117059"/>
    <w:rsid w:val="00120BDA"/>
    <w:rsid w:val="00124809"/>
    <w:rsid w:val="00135333"/>
    <w:rsid w:val="00147A13"/>
    <w:rsid w:val="001512FA"/>
    <w:rsid w:val="001747CA"/>
    <w:rsid w:val="0017533B"/>
    <w:rsid w:val="001843A0"/>
    <w:rsid w:val="00185BDB"/>
    <w:rsid w:val="00190FD3"/>
    <w:rsid w:val="001956F7"/>
    <w:rsid w:val="00195A33"/>
    <w:rsid w:val="001A4B02"/>
    <w:rsid w:val="001A4BEA"/>
    <w:rsid w:val="001A506C"/>
    <w:rsid w:val="001B24C8"/>
    <w:rsid w:val="001D3D63"/>
    <w:rsid w:val="001E3D8F"/>
    <w:rsid w:val="001E6E80"/>
    <w:rsid w:val="0020355B"/>
    <w:rsid w:val="00225907"/>
    <w:rsid w:val="00234CBD"/>
    <w:rsid w:val="0026099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60F2"/>
    <w:rsid w:val="002D06D6"/>
    <w:rsid w:val="002D1E29"/>
    <w:rsid w:val="002D28AD"/>
    <w:rsid w:val="002D2AE1"/>
    <w:rsid w:val="002D6F27"/>
    <w:rsid w:val="002E503D"/>
    <w:rsid w:val="002F0D32"/>
    <w:rsid w:val="003054C2"/>
    <w:rsid w:val="00305E11"/>
    <w:rsid w:val="0031023B"/>
    <w:rsid w:val="003717D2"/>
    <w:rsid w:val="00394B93"/>
    <w:rsid w:val="003A28BE"/>
    <w:rsid w:val="003B4E94"/>
    <w:rsid w:val="003C130A"/>
    <w:rsid w:val="003C2834"/>
    <w:rsid w:val="003D01F4"/>
    <w:rsid w:val="003E26A2"/>
    <w:rsid w:val="003E2F1E"/>
    <w:rsid w:val="00401D49"/>
    <w:rsid w:val="00407988"/>
    <w:rsid w:val="0041025E"/>
    <w:rsid w:val="00410274"/>
    <w:rsid w:val="0041489A"/>
    <w:rsid w:val="00416870"/>
    <w:rsid w:val="00436D0B"/>
    <w:rsid w:val="00437E07"/>
    <w:rsid w:val="00460ECA"/>
    <w:rsid w:val="004627D9"/>
    <w:rsid w:val="00463D8E"/>
    <w:rsid w:val="00481260"/>
    <w:rsid w:val="004941F1"/>
    <w:rsid w:val="004A5E4C"/>
    <w:rsid w:val="004E5090"/>
    <w:rsid w:val="004E59B7"/>
    <w:rsid w:val="00505771"/>
    <w:rsid w:val="00507CCF"/>
    <w:rsid w:val="00521FC2"/>
    <w:rsid w:val="00530F3D"/>
    <w:rsid w:val="00532F67"/>
    <w:rsid w:val="00547530"/>
    <w:rsid w:val="005529DE"/>
    <w:rsid w:val="0055563B"/>
    <w:rsid w:val="0056070B"/>
    <w:rsid w:val="00562D77"/>
    <w:rsid w:val="00563680"/>
    <w:rsid w:val="00566AC9"/>
    <w:rsid w:val="005812FA"/>
    <w:rsid w:val="00582A8F"/>
    <w:rsid w:val="00592241"/>
    <w:rsid w:val="005C1922"/>
    <w:rsid w:val="005C5B99"/>
    <w:rsid w:val="005C7B39"/>
    <w:rsid w:val="005D4205"/>
    <w:rsid w:val="005E05CB"/>
    <w:rsid w:val="005E250C"/>
    <w:rsid w:val="005E611E"/>
    <w:rsid w:val="005F7C45"/>
    <w:rsid w:val="006138AB"/>
    <w:rsid w:val="00614867"/>
    <w:rsid w:val="00627E81"/>
    <w:rsid w:val="00630922"/>
    <w:rsid w:val="00645468"/>
    <w:rsid w:val="00651198"/>
    <w:rsid w:val="00681023"/>
    <w:rsid w:val="006879B8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6D7057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3B5B"/>
    <w:rsid w:val="007A4175"/>
    <w:rsid w:val="007A4485"/>
    <w:rsid w:val="007C05FE"/>
    <w:rsid w:val="007C3A37"/>
    <w:rsid w:val="007C5111"/>
    <w:rsid w:val="007F66CA"/>
    <w:rsid w:val="008124DA"/>
    <w:rsid w:val="008130C0"/>
    <w:rsid w:val="00833DA3"/>
    <w:rsid w:val="00836710"/>
    <w:rsid w:val="008505BA"/>
    <w:rsid w:val="00856322"/>
    <w:rsid w:val="00871C3B"/>
    <w:rsid w:val="00872305"/>
    <w:rsid w:val="00877224"/>
    <w:rsid w:val="008A3E6F"/>
    <w:rsid w:val="008B1B9D"/>
    <w:rsid w:val="008C1825"/>
    <w:rsid w:val="008C3521"/>
    <w:rsid w:val="008D3A5C"/>
    <w:rsid w:val="008D505F"/>
    <w:rsid w:val="008E2D26"/>
    <w:rsid w:val="008E350B"/>
    <w:rsid w:val="008E3D63"/>
    <w:rsid w:val="0090767F"/>
    <w:rsid w:val="00913351"/>
    <w:rsid w:val="00913B16"/>
    <w:rsid w:val="00921A06"/>
    <w:rsid w:val="009230FC"/>
    <w:rsid w:val="00923868"/>
    <w:rsid w:val="0095347E"/>
    <w:rsid w:val="00971289"/>
    <w:rsid w:val="00983EAE"/>
    <w:rsid w:val="00986CE2"/>
    <w:rsid w:val="00992CF6"/>
    <w:rsid w:val="009940B7"/>
    <w:rsid w:val="009A3A10"/>
    <w:rsid w:val="009A3E9D"/>
    <w:rsid w:val="009B53D0"/>
    <w:rsid w:val="009C1C19"/>
    <w:rsid w:val="009D5A57"/>
    <w:rsid w:val="009E107F"/>
    <w:rsid w:val="009E4D11"/>
    <w:rsid w:val="009F13EF"/>
    <w:rsid w:val="009F7389"/>
    <w:rsid w:val="00A04FE4"/>
    <w:rsid w:val="00A063D9"/>
    <w:rsid w:val="00A276C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93B8C"/>
    <w:rsid w:val="00AB531A"/>
    <w:rsid w:val="00AC0C2C"/>
    <w:rsid w:val="00AC3CE5"/>
    <w:rsid w:val="00AC54D2"/>
    <w:rsid w:val="00AD4B7A"/>
    <w:rsid w:val="00AE17DA"/>
    <w:rsid w:val="00AF1C1A"/>
    <w:rsid w:val="00B00CAF"/>
    <w:rsid w:val="00B06CF4"/>
    <w:rsid w:val="00B073DC"/>
    <w:rsid w:val="00B344A4"/>
    <w:rsid w:val="00B371CD"/>
    <w:rsid w:val="00B379BC"/>
    <w:rsid w:val="00B46380"/>
    <w:rsid w:val="00B47A0F"/>
    <w:rsid w:val="00B565D4"/>
    <w:rsid w:val="00B61580"/>
    <w:rsid w:val="00B6366D"/>
    <w:rsid w:val="00B71C0D"/>
    <w:rsid w:val="00B8111A"/>
    <w:rsid w:val="00B84D8E"/>
    <w:rsid w:val="00B934CC"/>
    <w:rsid w:val="00B94D82"/>
    <w:rsid w:val="00B951E9"/>
    <w:rsid w:val="00B95FDB"/>
    <w:rsid w:val="00B97057"/>
    <w:rsid w:val="00B97278"/>
    <w:rsid w:val="00BA2CD0"/>
    <w:rsid w:val="00BB272F"/>
    <w:rsid w:val="00BB5AEF"/>
    <w:rsid w:val="00BC40FF"/>
    <w:rsid w:val="00BE32A0"/>
    <w:rsid w:val="00BE41B6"/>
    <w:rsid w:val="00C00081"/>
    <w:rsid w:val="00C12FE0"/>
    <w:rsid w:val="00C13371"/>
    <w:rsid w:val="00C13D24"/>
    <w:rsid w:val="00C24C3D"/>
    <w:rsid w:val="00C26CFF"/>
    <w:rsid w:val="00C35ED8"/>
    <w:rsid w:val="00C379B5"/>
    <w:rsid w:val="00C46086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B5153"/>
    <w:rsid w:val="00CD2E78"/>
    <w:rsid w:val="00CE4302"/>
    <w:rsid w:val="00CE5124"/>
    <w:rsid w:val="00CF4334"/>
    <w:rsid w:val="00D00EC8"/>
    <w:rsid w:val="00D03574"/>
    <w:rsid w:val="00D04E06"/>
    <w:rsid w:val="00D05D1F"/>
    <w:rsid w:val="00D11528"/>
    <w:rsid w:val="00D21592"/>
    <w:rsid w:val="00D223F7"/>
    <w:rsid w:val="00D26543"/>
    <w:rsid w:val="00D36FEE"/>
    <w:rsid w:val="00D45D1B"/>
    <w:rsid w:val="00D4736C"/>
    <w:rsid w:val="00D50B4E"/>
    <w:rsid w:val="00D62341"/>
    <w:rsid w:val="00D66BB4"/>
    <w:rsid w:val="00D8457D"/>
    <w:rsid w:val="00D876E6"/>
    <w:rsid w:val="00D96601"/>
    <w:rsid w:val="00DA5E7A"/>
    <w:rsid w:val="00DB1FAE"/>
    <w:rsid w:val="00DE6F93"/>
    <w:rsid w:val="00DF59A1"/>
    <w:rsid w:val="00DF6DD6"/>
    <w:rsid w:val="00DF721E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4495"/>
    <w:rsid w:val="00E72539"/>
    <w:rsid w:val="00E73F77"/>
    <w:rsid w:val="00E750F5"/>
    <w:rsid w:val="00E83A31"/>
    <w:rsid w:val="00E85094"/>
    <w:rsid w:val="00E85116"/>
    <w:rsid w:val="00E95EA8"/>
    <w:rsid w:val="00EA24D7"/>
    <w:rsid w:val="00EA301D"/>
    <w:rsid w:val="00EA6CEB"/>
    <w:rsid w:val="00EB34D2"/>
    <w:rsid w:val="00EC338F"/>
    <w:rsid w:val="00EC71D8"/>
    <w:rsid w:val="00ED10E7"/>
    <w:rsid w:val="00EF5137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55AB"/>
    <w:rsid w:val="00F45F0B"/>
    <w:rsid w:val="00F47F4D"/>
    <w:rsid w:val="00F551E1"/>
    <w:rsid w:val="00F57725"/>
    <w:rsid w:val="00F701B8"/>
    <w:rsid w:val="00F8144E"/>
    <w:rsid w:val="00F846EF"/>
    <w:rsid w:val="00F864B1"/>
    <w:rsid w:val="00F86DE9"/>
    <w:rsid w:val="00F90988"/>
    <w:rsid w:val="00F93BB0"/>
    <w:rsid w:val="00FA7B32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1E15CA"/>
    <w:rsid w:val="002C04D4"/>
    <w:rsid w:val="008C3B4B"/>
    <w:rsid w:val="00914121"/>
    <w:rsid w:val="00957581"/>
    <w:rsid w:val="00B33341"/>
    <w:rsid w:val="00D31EA3"/>
    <w:rsid w:val="00F1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Григорян Наира Викторовна</cp:lastModifiedBy>
  <cp:revision>3</cp:revision>
  <cp:lastPrinted>2022-08-24T12:19:00Z</cp:lastPrinted>
  <dcterms:created xsi:type="dcterms:W3CDTF">2022-09-02T10:48:00Z</dcterms:created>
  <dcterms:modified xsi:type="dcterms:W3CDTF">2022-09-09T07:04:00Z</dcterms:modified>
</cp:coreProperties>
</file>