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26DBA7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00C41">
              <w:rPr>
                <w:rFonts w:cs="Times New Roman"/>
                <w:bCs/>
                <w:sz w:val="28"/>
                <w:szCs w:val="28"/>
              </w:rPr>
              <w:t>2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.</w:t>
            </w:r>
            <w:r w:rsidR="00394CC5">
              <w:rPr>
                <w:rFonts w:cs="Times New Roman"/>
                <w:bCs/>
                <w:sz w:val="28"/>
                <w:szCs w:val="28"/>
              </w:rPr>
              <w:t>5398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36E692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00C41">
              <w:rPr>
                <w:bCs/>
                <w:sz w:val="28"/>
                <w:szCs w:val="28"/>
              </w:rPr>
              <w:t>27.05.2022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7309C0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617377">
                  <w:rPr>
                    <w:rFonts w:cs="Times New Roman"/>
                    <w:bCs/>
                    <w:sz w:val="28"/>
                    <w:szCs w:val="28"/>
                  </w:rPr>
                  <w:t>0009765</w:t>
                </w:r>
              </w:sdtContent>
            </w:sdt>
          </w:p>
          <w:p w14:paraId="6F43F9ED" w14:textId="3A4DDD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A85DE3" w:rsidRPr="00A85D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C2ABC5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0C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28E92B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85DE3">
                  <w:rPr>
                    <w:rStyle w:val="38"/>
                    <w:szCs w:val="28"/>
                  </w:rPr>
                  <w:t xml:space="preserve">27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32DDAC4B" w14:textId="65D586FF" w:rsidR="00E64495" w:rsidRPr="00850670" w:rsidRDefault="00E00C41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 «</w:t>
            </w:r>
            <w:proofErr w:type="spellStart"/>
            <w:r>
              <w:rPr>
                <w:sz w:val="28"/>
                <w:szCs w:val="28"/>
              </w:rPr>
              <w:t>НоваСтарТех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EC707BB" w14:textId="4CEB61C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F40980" w:rsidRPr="007A4175" w14:paraId="052C50A9" w14:textId="77777777" w:rsidTr="000C55C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443A0E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0C55C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FF57E43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9DED5D" w:rsidR="0090767F" w:rsidRPr="00E00C41" w:rsidRDefault="00E00C41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C41">
              <w:rPr>
                <w:b/>
                <w:bCs/>
                <w:sz w:val="22"/>
                <w:szCs w:val="22"/>
              </w:rPr>
              <w:t>ул. Рабочая</w:t>
            </w:r>
            <w:r w:rsidR="004209E8">
              <w:rPr>
                <w:b/>
                <w:bCs/>
                <w:sz w:val="22"/>
                <w:szCs w:val="22"/>
              </w:rPr>
              <w:t xml:space="preserve">, </w:t>
            </w:r>
            <w:r w:rsidR="00B122F5">
              <w:rPr>
                <w:b/>
                <w:bCs/>
                <w:sz w:val="22"/>
                <w:szCs w:val="22"/>
              </w:rPr>
              <w:t xml:space="preserve">28, </w:t>
            </w:r>
            <w:r w:rsidRPr="00B122F5">
              <w:rPr>
                <w:b/>
                <w:bCs/>
                <w:sz w:val="22"/>
                <w:szCs w:val="22"/>
              </w:rPr>
              <w:t>2</w:t>
            </w:r>
            <w:r w:rsidR="00CB04C2" w:rsidRPr="00B122F5">
              <w:rPr>
                <w:b/>
                <w:bCs/>
                <w:sz w:val="22"/>
                <w:szCs w:val="22"/>
              </w:rPr>
              <w:t>46004</w:t>
            </w:r>
            <w:r w:rsidR="00E64495" w:rsidRPr="00E00C41">
              <w:rPr>
                <w:b/>
                <w:bCs/>
                <w:sz w:val="22"/>
                <w:szCs w:val="22"/>
              </w:rPr>
              <w:t>, г. Гомель</w:t>
            </w:r>
          </w:p>
        </w:tc>
      </w:tr>
      <w:tr w:rsidR="000C55CD" w:rsidRPr="000F140B" w14:paraId="63F9A662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825C0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_Hlk103861005"/>
            <w:r w:rsidRPr="00137CFC">
              <w:rPr>
                <w:sz w:val="22"/>
                <w:szCs w:val="22"/>
              </w:rPr>
              <w:t>1.1</w:t>
            </w:r>
          </w:p>
          <w:p w14:paraId="7212030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0C5A53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00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89125A2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2A1" w14:textId="77777777" w:rsidR="0086537F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</w:t>
            </w:r>
            <w:r>
              <w:rPr>
                <w:sz w:val="22"/>
                <w:szCs w:val="22"/>
              </w:rPr>
              <w:br/>
              <w:t xml:space="preserve">«фаза-нуль» в электроустановках до </w:t>
            </w:r>
          </w:p>
          <w:p w14:paraId="735DBECB" w14:textId="6E4A0BB5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31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827FF8" w14:textId="4D781A1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п.Б.29.8, п.6.4.13</w:t>
            </w:r>
          </w:p>
          <w:p w14:paraId="41743FF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3C68561" w14:textId="605B4ABB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4.4.28.5</w:t>
            </w:r>
          </w:p>
          <w:p w14:paraId="11F798E2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76E20B3" w14:textId="6F1A55D2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62B0C3E2" w14:textId="6836552A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E44" w14:textId="505BFEC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1107827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B70FC1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1.2</w:t>
            </w:r>
          </w:p>
          <w:p w14:paraId="38837C7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74B663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BD5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444764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E95" w14:textId="77777777" w:rsidR="00CB04C2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17A8211" w14:textId="1D67C5F1" w:rsidR="004209E8" w:rsidRPr="000F140B" w:rsidRDefault="004209E8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52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7854B0E" w14:textId="716AD88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5C12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Б.29.2</w:t>
            </w:r>
          </w:p>
          <w:p w14:paraId="5F9D2DA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BED4A25" w14:textId="2B016206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п.4.3, 4.4.28.2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1AD" w14:textId="77507B9C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7DA7C0C6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FDE53B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1.3</w:t>
            </w:r>
          </w:p>
          <w:p w14:paraId="1F3FAF9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93FE83A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7FF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1382E64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AB2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68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F8AD92" w14:textId="1B77CA30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0F27B16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0CD7D89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4.3, 4.4.28.6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E53" w14:textId="3A34E6A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59AA3A6A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79B637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1.4</w:t>
            </w:r>
          </w:p>
          <w:p w14:paraId="0F42B51A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D2A7220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AA3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663FDDB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EB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08EF46" w14:textId="747F1AC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70D0022E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320D3BE" w14:textId="2036B469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4.4.28.6</w:t>
            </w:r>
          </w:p>
          <w:p w14:paraId="76F08FED" w14:textId="3CC8EC5F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2A0" w14:textId="1481DAE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</w:tbl>
    <w:p w14:paraId="4BF0CB99" w14:textId="6FBF80F3" w:rsidR="00D86541" w:rsidRDefault="00D86541"/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D86541" w:rsidRPr="00532F67" w14:paraId="07BCEE10" w14:textId="77777777" w:rsidTr="00A8249C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28C7C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45993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D1EDE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5E28B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0DBAA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7FBA0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C55CD" w:rsidRPr="000F140B" w14:paraId="37377AC9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28FC760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2.1</w:t>
            </w:r>
          </w:p>
          <w:p w14:paraId="10E0AA0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5E7CE00" w14:textId="55DA548D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</w:t>
            </w:r>
            <w:r w:rsidR="00410792"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85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27.12/</w:t>
            </w:r>
          </w:p>
          <w:p w14:paraId="5939C0E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17AB5B6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23DD67D0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7FE46CA7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929378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3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B8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D6F18B5" w14:textId="2EA23778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35F963C1" w14:textId="77777777" w:rsidR="00ED14EB" w:rsidRDefault="00ED14EB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A60398">
              <w:rPr>
                <w:sz w:val="22"/>
                <w:szCs w:val="22"/>
              </w:rPr>
              <w:t>-2011</w:t>
            </w:r>
          </w:p>
          <w:p w14:paraId="10065336" w14:textId="20F2C308" w:rsidR="00A60398" w:rsidRPr="000F140B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0ED" w14:textId="32B98AB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10A27B77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666E401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2.2</w:t>
            </w:r>
          </w:p>
          <w:p w14:paraId="2E9CBE3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E3A2F5A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4B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F84CB2C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02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  <w:t>«фаза-нуль» силовых и осветительных сетей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9BC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0B017D" w14:textId="22DDC448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</w:p>
          <w:p w14:paraId="3B44F087" w14:textId="46DD30B4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>
              <w:rPr>
                <w:sz w:val="22"/>
                <w:szCs w:val="22"/>
              </w:rPr>
              <w:br/>
              <w:t>п.4.3, п.4.4.26.3</w:t>
            </w:r>
          </w:p>
          <w:p w14:paraId="5ECC35E5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30331-95</w:t>
            </w:r>
          </w:p>
          <w:p w14:paraId="7F6B3FF7" w14:textId="47FF293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5B3C7DA3" w14:textId="11C9A27D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230" w14:textId="4574E4C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CBA0400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67376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3.1</w:t>
            </w:r>
          </w:p>
          <w:p w14:paraId="46C56CF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EF1436D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95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E9F3EFE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7F2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84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BD9E6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6FC88862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 </w:t>
            </w:r>
          </w:p>
          <w:p w14:paraId="716EEE10" w14:textId="595A144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59232AC0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077A3C72" w14:textId="7B251853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 16.3</w:t>
            </w:r>
            <w:r w:rsidR="000C4225">
              <w:rPr>
                <w:spacing w:val="-2"/>
                <w:sz w:val="22"/>
                <w:szCs w:val="22"/>
              </w:rPr>
              <w:t>.8</w:t>
            </w:r>
          </w:p>
          <w:p w14:paraId="23822531" w14:textId="77777777" w:rsidR="00A63CD4" w:rsidRDefault="00A63CD4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47AFCE3A" w14:textId="5081ED87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EFF" w14:textId="6294D529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27A60225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ABB153A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3.2</w:t>
            </w:r>
          </w:p>
          <w:p w14:paraId="37386C43" w14:textId="4ABE3CB7" w:rsidR="00A60398" w:rsidRPr="00137CFC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A9E0E59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529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C99550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C51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C4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DD9BDBF" w14:textId="34C6C1A2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45C59909" w14:textId="488CDB4A" w:rsidR="00A63CD4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37E516DA" w14:textId="382C82C2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060" w14:textId="7777AE9A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1D75F331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AD152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4.1</w:t>
            </w:r>
          </w:p>
          <w:p w14:paraId="5911D04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1B706D2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Электроустановки жилых и общественных зданий, защищаемых УЗО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CA2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96F3DAB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4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16D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986C5B2" w14:textId="05979AE0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125B0200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86886A7" w14:textId="1F91BB2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00A07202" w14:textId="77777777" w:rsidR="009A1443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5B683ADE" w14:textId="50D1397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п.16.3</w:t>
            </w:r>
            <w:r w:rsidR="000C4225">
              <w:rPr>
                <w:spacing w:val="-2"/>
                <w:sz w:val="22"/>
                <w:szCs w:val="22"/>
              </w:rPr>
              <w:t>.7</w:t>
            </w:r>
          </w:p>
          <w:p w14:paraId="6D028789" w14:textId="48A7380E" w:rsidR="00A63CD4" w:rsidRPr="000F140B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EE" w14:textId="4B0C8E1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3D392EAC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0FF512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5.1</w:t>
            </w:r>
          </w:p>
          <w:p w14:paraId="6DD9216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A701B6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138D4D83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91130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35D43" w14:textId="2EE36226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18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27.11/</w:t>
            </w:r>
          </w:p>
          <w:p w14:paraId="2BDA2CDF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E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F45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A142E5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Б.7.2</w:t>
            </w:r>
          </w:p>
          <w:p w14:paraId="6C53172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31C631E" w14:textId="5C5CCC65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п.4.4.5.2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9ED" w14:textId="5E8EBF33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218D870B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5C0517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lastRenderedPageBreak/>
              <w:t>6.1</w:t>
            </w:r>
          </w:p>
          <w:p w14:paraId="4E01A83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09FB826" w14:textId="1D4BFF3B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Силовые и кабельные линии</w:t>
            </w:r>
            <w:r w:rsidR="00DF552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0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121F7E7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713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C0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556851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Б.30.1</w:t>
            </w:r>
          </w:p>
          <w:p w14:paraId="71765F0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F6CCAFE" w14:textId="56D6BAA7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п.4.4.29.2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2C" w14:textId="1F013D3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bookmarkEnd w:id="2"/>
    </w:tbl>
    <w:p w14:paraId="2CCB2BB6" w14:textId="1C30DCA1" w:rsidR="00CB04C2" w:rsidRDefault="00CB04C2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FEFF" w14:textId="77777777" w:rsidR="00697411" w:rsidRDefault="00697411" w:rsidP="0011070C">
      <w:r>
        <w:separator/>
      </w:r>
    </w:p>
  </w:endnote>
  <w:endnote w:type="continuationSeparator" w:id="0">
    <w:p w14:paraId="2F25433F" w14:textId="77777777" w:rsidR="00697411" w:rsidRDefault="00697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BC483CF" w:rsidR="00124809" w:rsidRPr="006D33D8" w:rsidRDefault="00A85D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F47A443" w:rsidR="00A417E3" w:rsidRPr="009E4D11" w:rsidRDefault="003D37D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7C26" w14:textId="77777777" w:rsidR="00697411" w:rsidRDefault="00697411" w:rsidP="0011070C">
      <w:r>
        <w:separator/>
      </w:r>
    </w:p>
  </w:footnote>
  <w:footnote w:type="continuationSeparator" w:id="0">
    <w:p w14:paraId="3EB4180F" w14:textId="77777777" w:rsidR="00697411" w:rsidRDefault="00697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254427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C55C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94CC5">
            <w:rPr>
              <w:rFonts w:ascii="Times New Roman" w:hAnsi="Times New Roman" w:cs="Times New Roman"/>
              <w:sz w:val="24"/>
              <w:szCs w:val="24"/>
            </w:rPr>
            <w:t>5398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27CA"/>
    <w:rsid w:val="00022A72"/>
    <w:rsid w:val="00030948"/>
    <w:rsid w:val="000643A6"/>
    <w:rsid w:val="00077135"/>
    <w:rsid w:val="0009264B"/>
    <w:rsid w:val="00092EA6"/>
    <w:rsid w:val="000A6CF1"/>
    <w:rsid w:val="000B0313"/>
    <w:rsid w:val="000C28A5"/>
    <w:rsid w:val="000C33F5"/>
    <w:rsid w:val="000C4225"/>
    <w:rsid w:val="000C55C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CFC"/>
    <w:rsid w:val="00147A13"/>
    <w:rsid w:val="001512FA"/>
    <w:rsid w:val="001747CA"/>
    <w:rsid w:val="001843A0"/>
    <w:rsid w:val="00185BDB"/>
    <w:rsid w:val="00186F72"/>
    <w:rsid w:val="00190FD3"/>
    <w:rsid w:val="001956F7"/>
    <w:rsid w:val="00195A33"/>
    <w:rsid w:val="001A4BEA"/>
    <w:rsid w:val="001E3D8F"/>
    <w:rsid w:val="001E6E80"/>
    <w:rsid w:val="0020355B"/>
    <w:rsid w:val="00210650"/>
    <w:rsid w:val="002171C3"/>
    <w:rsid w:val="00225907"/>
    <w:rsid w:val="00234CBD"/>
    <w:rsid w:val="0026099C"/>
    <w:rsid w:val="00264104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94CC5"/>
    <w:rsid w:val="003A28BE"/>
    <w:rsid w:val="003B4E94"/>
    <w:rsid w:val="003C130A"/>
    <w:rsid w:val="003C2834"/>
    <w:rsid w:val="003D01F4"/>
    <w:rsid w:val="003D37DC"/>
    <w:rsid w:val="003E26A2"/>
    <w:rsid w:val="003E2F1E"/>
    <w:rsid w:val="00401D49"/>
    <w:rsid w:val="00407988"/>
    <w:rsid w:val="00410274"/>
    <w:rsid w:val="00410792"/>
    <w:rsid w:val="00416870"/>
    <w:rsid w:val="004209E8"/>
    <w:rsid w:val="00436D0B"/>
    <w:rsid w:val="00437E07"/>
    <w:rsid w:val="00460ECA"/>
    <w:rsid w:val="004627D9"/>
    <w:rsid w:val="00463D8E"/>
    <w:rsid w:val="00481260"/>
    <w:rsid w:val="00494504"/>
    <w:rsid w:val="004A5E4C"/>
    <w:rsid w:val="004E5090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224"/>
    <w:rsid w:val="005C1922"/>
    <w:rsid w:val="005C5B99"/>
    <w:rsid w:val="005C7B39"/>
    <w:rsid w:val="005D4205"/>
    <w:rsid w:val="005E250C"/>
    <w:rsid w:val="005E611E"/>
    <w:rsid w:val="005F7C45"/>
    <w:rsid w:val="00613800"/>
    <w:rsid w:val="00614867"/>
    <w:rsid w:val="00617377"/>
    <w:rsid w:val="00627E81"/>
    <w:rsid w:val="00630922"/>
    <w:rsid w:val="0064546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6537F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1443"/>
    <w:rsid w:val="009A3A10"/>
    <w:rsid w:val="009A3E9D"/>
    <w:rsid w:val="009C1C19"/>
    <w:rsid w:val="009D5A57"/>
    <w:rsid w:val="009E107F"/>
    <w:rsid w:val="009E12C5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60398"/>
    <w:rsid w:val="00A63CD4"/>
    <w:rsid w:val="00A74B14"/>
    <w:rsid w:val="00A755C7"/>
    <w:rsid w:val="00A76F8A"/>
    <w:rsid w:val="00A85DE3"/>
    <w:rsid w:val="00A93B8C"/>
    <w:rsid w:val="00AB531A"/>
    <w:rsid w:val="00AC0C2C"/>
    <w:rsid w:val="00AC3CE5"/>
    <w:rsid w:val="00AD4B7A"/>
    <w:rsid w:val="00AD7CC2"/>
    <w:rsid w:val="00AE17DA"/>
    <w:rsid w:val="00AF1C1A"/>
    <w:rsid w:val="00B00CAF"/>
    <w:rsid w:val="00B06CF4"/>
    <w:rsid w:val="00B073DC"/>
    <w:rsid w:val="00B122F5"/>
    <w:rsid w:val="00B344A4"/>
    <w:rsid w:val="00B371CD"/>
    <w:rsid w:val="00B438F0"/>
    <w:rsid w:val="00B46380"/>
    <w:rsid w:val="00B47A0F"/>
    <w:rsid w:val="00B565D4"/>
    <w:rsid w:val="00B609D5"/>
    <w:rsid w:val="00B61580"/>
    <w:rsid w:val="00B84D8E"/>
    <w:rsid w:val="00B934CC"/>
    <w:rsid w:val="00B94D82"/>
    <w:rsid w:val="00B951E9"/>
    <w:rsid w:val="00B95FDB"/>
    <w:rsid w:val="00B97057"/>
    <w:rsid w:val="00B97278"/>
    <w:rsid w:val="00BA1BA6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1BB"/>
    <w:rsid w:val="00C97BC9"/>
    <w:rsid w:val="00CA53E3"/>
    <w:rsid w:val="00CA6ED2"/>
    <w:rsid w:val="00CB04C2"/>
    <w:rsid w:val="00CB2B6E"/>
    <w:rsid w:val="00CD2E78"/>
    <w:rsid w:val="00CE06E2"/>
    <w:rsid w:val="00CE4302"/>
    <w:rsid w:val="00CF4334"/>
    <w:rsid w:val="00D00EC8"/>
    <w:rsid w:val="00D03574"/>
    <w:rsid w:val="00D05D1F"/>
    <w:rsid w:val="00D11528"/>
    <w:rsid w:val="00D21592"/>
    <w:rsid w:val="00D223F7"/>
    <w:rsid w:val="00D22883"/>
    <w:rsid w:val="00D26543"/>
    <w:rsid w:val="00D36FEE"/>
    <w:rsid w:val="00D4736C"/>
    <w:rsid w:val="00D50B4E"/>
    <w:rsid w:val="00D8457D"/>
    <w:rsid w:val="00D86541"/>
    <w:rsid w:val="00D876E6"/>
    <w:rsid w:val="00D96601"/>
    <w:rsid w:val="00DA5E7A"/>
    <w:rsid w:val="00DB1FAE"/>
    <w:rsid w:val="00DE6F93"/>
    <w:rsid w:val="00DF5521"/>
    <w:rsid w:val="00DF59A1"/>
    <w:rsid w:val="00DF6DD6"/>
    <w:rsid w:val="00DF7DAB"/>
    <w:rsid w:val="00E00C41"/>
    <w:rsid w:val="00E12F21"/>
    <w:rsid w:val="00E16A62"/>
    <w:rsid w:val="00E200BB"/>
    <w:rsid w:val="00E22CC9"/>
    <w:rsid w:val="00E274D1"/>
    <w:rsid w:val="00E36003"/>
    <w:rsid w:val="00E41B5C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71D8"/>
    <w:rsid w:val="00ED10E7"/>
    <w:rsid w:val="00ED14EB"/>
    <w:rsid w:val="00EF5137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B586A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C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2022-05-20T05:24:00Z</cp:lastPrinted>
  <dcterms:created xsi:type="dcterms:W3CDTF">2022-05-30T06:28:00Z</dcterms:created>
  <dcterms:modified xsi:type="dcterms:W3CDTF">2022-06-01T08:42:00Z</dcterms:modified>
</cp:coreProperties>
</file>