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E0" w:rsidRDefault="005D78E0">
      <w:bookmarkStart w:id="0" w:name="_GoBack"/>
      <w:bookmarkEnd w:id="0"/>
    </w:p>
    <w:tbl>
      <w:tblPr>
        <w:tblW w:w="10137" w:type="dxa"/>
        <w:tblLook w:val="00A0" w:firstRow="1" w:lastRow="0" w:firstColumn="1" w:lastColumn="0" w:noHBand="0" w:noVBand="0"/>
      </w:tblPr>
      <w:tblGrid>
        <w:gridCol w:w="4788"/>
        <w:gridCol w:w="5349"/>
      </w:tblGrid>
      <w:tr w:rsidR="005D78E0" w:rsidRPr="00F97744" w:rsidTr="003059B1">
        <w:trPr>
          <w:trHeight w:val="2115"/>
        </w:trPr>
        <w:tc>
          <w:tcPr>
            <w:tcW w:w="4788" w:type="dxa"/>
          </w:tcPr>
          <w:p w:rsidR="005D78E0" w:rsidRPr="00744D37" w:rsidRDefault="005D78E0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349" w:type="dxa"/>
          </w:tcPr>
          <w:p w:rsidR="005D78E0" w:rsidRPr="00DC5DA1" w:rsidRDefault="005D78E0" w:rsidP="00A0232E">
            <w:pPr>
              <w:rPr>
                <w:rFonts w:eastAsia="Times New Roman"/>
                <w:sz w:val="28"/>
                <w:szCs w:val="28"/>
              </w:rPr>
            </w:pPr>
            <w:r w:rsidRPr="00DC5DA1">
              <w:rPr>
                <w:rFonts w:eastAsia="Times New Roman"/>
                <w:sz w:val="28"/>
                <w:szCs w:val="28"/>
              </w:rPr>
              <w:t>Приложение №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Pr="00DC5DA1">
              <w:rPr>
                <w:rFonts w:eastAsia="Times New Roman"/>
                <w:sz w:val="28"/>
                <w:szCs w:val="28"/>
              </w:rPr>
              <w:t xml:space="preserve"> к аттестату аккредитации</w:t>
            </w:r>
          </w:p>
          <w:p w:rsidR="005D78E0" w:rsidRPr="00DC5DA1" w:rsidRDefault="005D78E0" w:rsidP="00A0232E">
            <w:pPr>
              <w:rPr>
                <w:rFonts w:eastAsia="Times New Roman"/>
                <w:sz w:val="28"/>
                <w:szCs w:val="28"/>
              </w:rPr>
            </w:pPr>
            <w:r w:rsidRPr="00DC5DA1">
              <w:rPr>
                <w:rFonts w:eastAsia="Times New Roman"/>
                <w:sz w:val="28"/>
                <w:szCs w:val="28"/>
              </w:rPr>
              <w:t xml:space="preserve">№ </w:t>
            </w:r>
            <w:r w:rsidRPr="00DC5DA1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Pr="00DC5DA1">
              <w:rPr>
                <w:rFonts w:eastAsia="Times New Roman"/>
                <w:sz w:val="28"/>
                <w:szCs w:val="28"/>
              </w:rPr>
              <w:t>/112 2</w:t>
            </w:r>
            <w:r w:rsidRPr="00DC5DA1">
              <w:rPr>
                <w:sz w:val="28"/>
                <w:szCs w:val="28"/>
              </w:rPr>
              <w:t>.</w:t>
            </w:r>
            <w:r w:rsidR="001549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2774</w:t>
            </w:r>
          </w:p>
          <w:p w:rsidR="005D78E0" w:rsidRPr="00DC5DA1" w:rsidRDefault="005D78E0" w:rsidP="00A0232E">
            <w:pPr>
              <w:rPr>
                <w:rFonts w:eastAsia="Times New Roman"/>
                <w:sz w:val="28"/>
                <w:szCs w:val="28"/>
              </w:rPr>
            </w:pPr>
            <w:r w:rsidRPr="00DC5DA1"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</w:rPr>
              <w:t>27.03.2006</w:t>
            </w:r>
            <w:r w:rsidRPr="00DC5DA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D78E0" w:rsidRPr="00DC5DA1" w:rsidRDefault="005D78E0" w:rsidP="00A0232E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DC5DA1">
              <w:rPr>
                <w:rFonts w:eastAsia="Times New Roman"/>
                <w:sz w:val="28"/>
                <w:szCs w:val="28"/>
                <w:lang w:val="ru-RU"/>
              </w:rPr>
              <w:t xml:space="preserve">а бланке  </w:t>
            </w:r>
            <w:r w:rsidR="0015495A">
              <w:rPr>
                <w:rFonts w:eastAsia="Times New Roman"/>
                <w:sz w:val="28"/>
                <w:szCs w:val="28"/>
                <w:lang w:val="ru-RU"/>
              </w:rPr>
              <w:t xml:space="preserve"> № </w:t>
            </w:r>
          </w:p>
          <w:p w:rsidR="005D78E0" w:rsidRPr="00DC5DA1" w:rsidRDefault="005D78E0" w:rsidP="00A0232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Pr="00DC5DA1">
              <w:rPr>
                <w:rFonts w:eastAsia="Times New Roman"/>
                <w:sz w:val="28"/>
                <w:szCs w:val="28"/>
              </w:rPr>
              <w:t>а</w:t>
            </w:r>
            <w:r w:rsidR="008425BF">
              <w:rPr>
                <w:rFonts w:eastAsia="Times New Roman"/>
                <w:sz w:val="28"/>
                <w:szCs w:val="28"/>
              </w:rPr>
              <w:t xml:space="preserve"> 3</w:t>
            </w:r>
            <w:r w:rsidRPr="00DC5DA1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:rsidR="005D78E0" w:rsidRPr="00592241" w:rsidRDefault="005D78E0" w:rsidP="008425B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15495A">
              <w:rPr>
                <w:rFonts w:eastAsia="Times New Roman"/>
                <w:sz w:val="28"/>
                <w:szCs w:val="28"/>
                <w:lang w:val="ru-RU"/>
              </w:rPr>
              <w:t>Редакция 0</w:t>
            </w:r>
            <w:r w:rsidR="008425BF" w:rsidRPr="0015495A">
              <w:rPr>
                <w:rFonts w:eastAsia="Times New Roman"/>
                <w:sz w:val="28"/>
                <w:szCs w:val="28"/>
                <w:lang w:val="ru-RU"/>
              </w:rPr>
              <w:t>1</w:t>
            </w:r>
            <w:r w:rsidRPr="00DC5DA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D78E0" w:rsidRDefault="005D78E0" w:rsidP="00EF5137">
      <w:pPr>
        <w:pStyle w:val="af6"/>
        <w:rPr>
          <w:b/>
          <w:bCs/>
          <w:sz w:val="24"/>
          <w:szCs w:val="24"/>
          <w:lang w:val="ru-RU"/>
        </w:rPr>
      </w:pPr>
    </w:p>
    <w:p w:rsidR="005D78E0" w:rsidRPr="00DC5DA1" w:rsidRDefault="005D78E0" w:rsidP="00A0232E">
      <w:pPr>
        <w:jc w:val="center"/>
        <w:rPr>
          <w:sz w:val="28"/>
          <w:szCs w:val="28"/>
        </w:rPr>
      </w:pPr>
      <w:r w:rsidRPr="00DC5DA1">
        <w:rPr>
          <w:b/>
          <w:sz w:val="28"/>
          <w:szCs w:val="28"/>
        </w:rPr>
        <w:t xml:space="preserve">ОБЛАСТЬ АККРЕДИТАЦИИ </w:t>
      </w:r>
      <w:r w:rsidRPr="00DC5DA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B50C3">
        <w:rPr>
          <w:sz w:val="28"/>
          <w:szCs w:val="28"/>
        </w:rPr>
        <w:t xml:space="preserve">___   ___________2019 года  </w:t>
      </w:r>
    </w:p>
    <w:p w:rsidR="005D78E0" w:rsidRDefault="005D78E0" w:rsidP="00744D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5DA1">
        <w:rPr>
          <w:sz w:val="28"/>
          <w:szCs w:val="28"/>
        </w:rPr>
        <w:t xml:space="preserve">лаборатории </w:t>
      </w:r>
      <w:r>
        <w:rPr>
          <w:sz w:val="28"/>
          <w:szCs w:val="28"/>
        </w:rPr>
        <w:t xml:space="preserve">промышленной экологии                                                                               </w:t>
      </w:r>
      <w:r w:rsidR="008425BF">
        <w:rPr>
          <w:sz w:val="28"/>
          <w:szCs w:val="28"/>
        </w:rPr>
        <w:t>ф</w:t>
      </w:r>
      <w:r>
        <w:rPr>
          <w:sz w:val="28"/>
          <w:szCs w:val="28"/>
        </w:rPr>
        <w:t xml:space="preserve">илиала  </w:t>
      </w:r>
      <w:r w:rsidR="007E273E">
        <w:rPr>
          <w:sz w:val="28"/>
          <w:szCs w:val="28"/>
        </w:rPr>
        <w:t>«</w:t>
      </w:r>
      <w:proofErr w:type="spellStart"/>
      <w:r w:rsidR="007E273E">
        <w:rPr>
          <w:sz w:val="28"/>
          <w:szCs w:val="28"/>
        </w:rPr>
        <w:t>Пинские</w:t>
      </w:r>
      <w:proofErr w:type="spellEnd"/>
      <w:r w:rsidR="007E273E">
        <w:rPr>
          <w:sz w:val="28"/>
          <w:szCs w:val="28"/>
        </w:rPr>
        <w:t xml:space="preserve"> тепловые сети» </w:t>
      </w:r>
      <w:r>
        <w:rPr>
          <w:sz w:val="28"/>
          <w:szCs w:val="28"/>
        </w:rPr>
        <w:t>Брестского республиканского унитарного предприятия электроэнергетики «</w:t>
      </w:r>
      <w:proofErr w:type="spellStart"/>
      <w:r>
        <w:rPr>
          <w:sz w:val="28"/>
          <w:szCs w:val="28"/>
        </w:rPr>
        <w:t>Брестэнерго</w:t>
      </w:r>
      <w:proofErr w:type="spellEnd"/>
      <w:r>
        <w:rPr>
          <w:sz w:val="28"/>
          <w:szCs w:val="28"/>
        </w:rPr>
        <w:t>»</w:t>
      </w:r>
      <w:r w:rsidR="0015495A" w:rsidRPr="0015495A">
        <w:rPr>
          <w:sz w:val="28"/>
          <w:szCs w:val="28"/>
        </w:rPr>
        <w:t xml:space="preserve"> </w:t>
      </w:r>
    </w:p>
    <w:p w:rsidR="007829F7" w:rsidRPr="0004280A" w:rsidRDefault="007829F7" w:rsidP="00744D37">
      <w:pPr>
        <w:jc w:val="center"/>
        <w:rPr>
          <w:sz w:val="24"/>
          <w:szCs w:val="24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45"/>
        <w:gridCol w:w="1615"/>
        <w:gridCol w:w="2340"/>
        <w:gridCol w:w="2160"/>
        <w:gridCol w:w="2340"/>
      </w:tblGrid>
      <w:tr w:rsidR="005D78E0" w:rsidRPr="00F97744" w:rsidTr="0015495A">
        <w:trPr>
          <w:trHeight w:val="484"/>
        </w:trPr>
        <w:tc>
          <w:tcPr>
            <w:tcW w:w="720" w:type="dxa"/>
            <w:vMerge w:val="restart"/>
            <w:vAlign w:val="center"/>
          </w:tcPr>
          <w:p w:rsidR="005D78E0" w:rsidRPr="00BF6F56" w:rsidRDefault="005D78E0" w:rsidP="00960248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 w:rsidRPr="00BF6F56">
              <w:rPr>
                <w:color w:val="000000"/>
                <w:sz w:val="22"/>
                <w:szCs w:val="22"/>
              </w:rPr>
              <w:t xml:space="preserve">№ </w:t>
            </w:r>
          </w:p>
          <w:p w:rsidR="005D78E0" w:rsidRPr="0015495A" w:rsidRDefault="005D78E0" w:rsidP="0015495A">
            <w:pPr>
              <w:pStyle w:val="af6"/>
              <w:spacing w:line="276" w:lineRule="auto"/>
              <w:jc w:val="center"/>
              <w:rPr>
                <w:lang w:val="ru-RU"/>
              </w:rPr>
            </w:pPr>
            <w:proofErr w:type="spellStart"/>
            <w:r w:rsidRPr="00BF6F56">
              <w:rPr>
                <w:color w:val="000000"/>
              </w:rPr>
              <w:t>пункт</w:t>
            </w:r>
            <w:proofErr w:type="spellEnd"/>
            <w:r w:rsidR="0015495A">
              <w:rPr>
                <w:color w:val="000000"/>
                <w:lang w:val="ru-RU"/>
              </w:rPr>
              <w:t>а</w:t>
            </w:r>
          </w:p>
        </w:tc>
        <w:tc>
          <w:tcPr>
            <w:tcW w:w="1445" w:type="dxa"/>
            <w:vMerge w:val="restart"/>
            <w:vAlign w:val="center"/>
          </w:tcPr>
          <w:p w:rsidR="005D78E0" w:rsidRPr="00BF6F56" w:rsidRDefault="005D78E0" w:rsidP="003F54AC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BF6F56">
              <w:t>Наименова</w:t>
            </w:r>
            <w:proofErr w:type="spellEnd"/>
            <w:r w:rsidR="0015495A">
              <w:rPr>
                <w:lang w:val="ru-RU"/>
              </w:rPr>
              <w:t>-</w:t>
            </w:r>
            <w:proofErr w:type="spellStart"/>
            <w:r w:rsidRPr="00BF6F56">
              <w:t>ние</w:t>
            </w:r>
            <w:proofErr w:type="spellEnd"/>
          </w:p>
          <w:p w:rsidR="005D78E0" w:rsidRPr="00BF6F56" w:rsidRDefault="005D78E0" w:rsidP="003F54AC">
            <w:pPr>
              <w:pStyle w:val="af6"/>
              <w:jc w:val="center"/>
            </w:pPr>
            <w:proofErr w:type="spellStart"/>
            <w:r w:rsidRPr="00BF6F56">
              <w:t>объекта</w:t>
            </w:r>
            <w:proofErr w:type="spellEnd"/>
          </w:p>
          <w:p w:rsidR="005D78E0" w:rsidRPr="00BF6F56" w:rsidRDefault="005D78E0" w:rsidP="003F54AC">
            <w:pPr>
              <w:pStyle w:val="af6"/>
              <w:jc w:val="center"/>
            </w:pPr>
            <w:proofErr w:type="spellStart"/>
            <w:r w:rsidRPr="00BF6F56">
              <w:t>испытаний</w:t>
            </w:r>
            <w:proofErr w:type="spellEnd"/>
          </w:p>
        </w:tc>
        <w:tc>
          <w:tcPr>
            <w:tcW w:w="1615" w:type="dxa"/>
            <w:vMerge w:val="restart"/>
            <w:vAlign w:val="center"/>
          </w:tcPr>
          <w:p w:rsidR="005D78E0" w:rsidRPr="00BF6F56" w:rsidRDefault="005D78E0" w:rsidP="00D77C26">
            <w:pPr>
              <w:ind w:left="-108"/>
              <w:jc w:val="center"/>
              <w:rPr>
                <w:sz w:val="22"/>
                <w:szCs w:val="22"/>
              </w:rPr>
            </w:pPr>
            <w:r w:rsidRPr="00BF6F56">
              <w:rPr>
                <w:sz w:val="22"/>
                <w:szCs w:val="22"/>
              </w:rPr>
              <w:t xml:space="preserve">Код </w:t>
            </w:r>
          </w:p>
          <w:p w:rsidR="005D78E0" w:rsidRPr="00BF6F56" w:rsidRDefault="005D78E0" w:rsidP="00D77C26">
            <w:pPr>
              <w:pStyle w:val="af6"/>
              <w:jc w:val="center"/>
            </w:pPr>
          </w:p>
        </w:tc>
        <w:tc>
          <w:tcPr>
            <w:tcW w:w="2340" w:type="dxa"/>
            <w:vMerge w:val="restart"/>
            <w:vAlign w:val="center"/>
          </w:tcPr>
          <w:p w:rsidR="005D78E0" w:rsidRPr="00BF6F56" w:rsidRDefault="005D78E0" w:rsidP="003F54AC">
            <w:pPr>
              <w:pStyle w:val="af6"/>
              <w:jc w:val="center"/>
            </w:pPr>
            <w:proofErr w:type="spellStart"/>
            <w:r w:rsidRPr="00BF6F56">
              <w:t>Характеристика</w:t>
            </w:r>
            <w:proofErr w:type="spellEnd"/>
          </w:p>
          <w:p w:rsidR="005D78E0" w:rsidRPr="00BF6F56" w:rsidRDefault="005D78E0" w:rsidP="003F54AC">
            <w:pPr>
              <w:pStyle w:val="af6"/>
              <w:jc w:val="center"/>
            </w:pPr>
            <w:r w:rsidRPr="00BF6F56">
              <w:rPr>
                <w:lang w:val="ru-RU"/>
              </w:rPr>
              <w:t>о</w:t>
            </w:r>
            <w:proofErr w:type="spellStart"/>
            <w:r w:rsidRPr="00BF6F56">
              <w:t>бъекта</w:t>
            </w:r>
            <w:proofErr w:type="spellEnd"/>
            <w:r w:rsidRPr="00BF6F56">
              <w:rPr>
                <w:lang w:val="ru-RU"/>
              </w:rPr>
              <w:t xml:space="preserve"> </w:t>
            </w:r>
            <w:proofErr w:type="spellStart"/>
            <w:r w:rsidRPr="00BF6F56">
              <w:t>испытаний</w:t>
            </w:r>
            <w:proofErr w:type="spellEnd"/>
          </w:p>
        </w:tc>
        <w:tc>
          <w:tcPr>
            <w:tcW w:w="4500" w:type="dxa"/>
            <w:gridSpan w:val="2"/>
            <w:vAlign w:val="center"/>
          </w:tcPr>
          <w:p w:rsidR="005D78E0" w:rsidRPr="00BF6F56" w:rsidRDefault="005D78E0" w:rsidP="0015495A">
            <w:pPr>
              <w:pStyle w:val="af6"/>
              <w:jc w:val="center"/>
              <w:rPr>
                <w:lang w:val="ru-RU"/>
              </w:rPr>
            </w:pPr>
            <w:r w:rsidRPr="00BF6F56">
              <w:rPr>
                <w:lang w:val="ru-RU"/>
              </w:rPr>
              <w:t>Обозначение НПА, в том числе ТНПА, устанавливающ</w:t>
            </w:r>
            <w:r w:rsidR="0015495A">
              <w:rPr>
                <w:lang w:val="ru-RU"/>
              </w:rPr>
              <w:t>их</w:t>
            </w:r>
            <w:r w:rsidRPr="00BF6F56">
              <w:rPr>
                <w:lang w:val="ru-RU"/>
              </w:rPr>
              <w:t xml:space="preserve"> требования к</w:t>
            </w:r>
          </w:p>
        </w:tc>
      </w:tr>
      <w:tr w:rsidR="005D78E0" w:rsidRPr="00F97744" w:rsidTr="0015495A">
        <w:trPr>
          <w:trHeight w:val="483"/>
        </w:trPr>
        <w:tc>
          <w:tcPr>
            <w:tcW w:w="720" w:type="dxa"/>
            <w:vMerge/>
            <w:vAlign w:val="center"/>
          </w:tcPr>
          <w:p w:rsidR="005D78E0" w:rsidRPr="00BF6F56" w:rsidRDefault="005D78E0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5" w:type="dxa"/>
            <w:vMerge/>
            <w:vAlign w:val="center"/>
          </w:tcPr>
          <w:p w:rsidR="005D78E0" w:rsidRPr="00BF6F56" w:rsidRDefault="005D78E0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615" w:type="dxa"/>
            <w:vMerge/>
            <w:vAlign w:val="center"/>
          </w:tcPr>
          <w:p w:rsidR="005D78E0" w:rsidRPr="00BF6F56" w:rsidRDefault="005D78E0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40" w:type="dxa"/>
            <w:vMerge/>
            <w:vAlign w:val="center"/>
          </w:tcPr>
          <w:p w:rsidR="005D78E0" w:rsidRPr="00BF6F56" w:rsidRDefault="005D78E0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5D78E0" w:rsidRPr="00BF6F56" w:rsidRDefault="005D78E0" w:rsidP="003F54AC">
            <w:pPr>
              <w:pStyle w:val="af6"/>
              <w:jc w:val="center"/>
              <w:rPr>
                <w:lang w:val="ru-RU"/>
              </w:rPr>
            </w:pPr>
            <w:r w:rsidRPr="00BF6F56">
              <w:rPr>
                <w:lang w:val="ru-RU"/>
              </w:rPr>
              <w:t>объектам испытаний</w:t>
            </w:r>
          </w:p>
        </w:tc>
        <w:tc>
          <w:tcPr>
            <w:tcW w:w="2340" w:type="dxa"/>
            <w:vAlign w:val="center"/>
          </w:tcPr>
          <w:p w:rsidR="005D78E0" w:rsidRPr="00BF6F56" w:rsidRDefault="005D78E0" w:rsidP="003F54AC">
            <w:pPr>
              <w:pStyle w:val="af6"/>
              <w:jc w:val="center"/>
            </w:pPr>
            <w:r w:rsidRPr="00BF6F56">
              <w:rPr>
                <w:lang w:val="ru-RU"/>
              </w:rPr>
              <w:t>м</w:t>
            </w:r>
            <w:proofErr w:type="spellStart"/>
            <w:r w:rsidRPr="00BF6F56">
              <w:t>етод</w:t>
            </w:r>
            <w:r w:rsidRPr="00BF6F56">
              <w:rPr>
                <w:lang w:val="ru-RU"/>
              </w:rPr>
              <w:t>ам</w:t>
            </w:r>
            <w:proofErr w:type="spellEnd"/>
            <w:r w:rsidRPr="00BF6F56">
              <w:rPr>
                <w:lang w:val="ru-RU"/>
              </w:rPr>
              <w:t xml:space="preserve"> </w:t>
            </w:r>
            <w:proofErr w:type="spellStart"/>
            <w:r w:rsidRPr="00BF6F56">
              <w:t>испытаний</w:t>
            </w:r>
            <w:proofErr w:type="spellEnd"/>
          </w:p>
        </w:tc>
      </w:tr>
      <w:tr w:rsidR="005D78E0" w:rsidRPr="00F97744" w:rsidTr="0015495A">
        <w:trPr>
          <w:trHeight w:val="266"/>
        </w:trPr>
        <w:tc>
          <w:tcPr>
            <w:tcW w:w="720" w:type="dxa"/>
          </w:tcPr>
          <w:p w:rsidR="005D78E0" w:rsidRPr="002E2359" w:rsidRDefault="005D78E0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5D78E0" w:rsidRPr="002E2359" w:rsidRDefault="005D78E0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D78E0" w:rsidRPr="002E2359" w:rsidRDefault="005D78E0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5D78E0" w:rsidRPr="002E2359" w:rsidRDefault="005D78E0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5D78E0" w:rsidRPr="002E2359" w:rsidRDefault="005D78E0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5D78E0" w:rsidRPr="002E2359" w:rsidRDefault="005D78E0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6</w:t>
            </w:r>
          </w:p>
        </w:tc>
      </w:tr>
      <w:tr w:rsidR="008F5803" w:rsidRPr="00F97744" w:rsidTr="0015495A">
        <w:trPr>
          <w:trHeight w:val="266"/>
        </w:trPr>
        <w:tc>
          <w:tcPr>
            <w:tcW w:w="720" w:type="dxa"/>
          </w:tcPr>
          <w:p w:rsidR="008F5803" w:rsidRPr="009C4ACC" w:rsidRDefault="008F5803" w:rsidP="002619ED">
            <w:pPr>
              <w:pStyle w:val="af6"/>
              <w:jc w:val="center"/>
              <w:rPr>
                <w:lang w:val="be-BY"/>
              </w:rPr>
            </w:pPr>
            <w:r w:rsidRPr="009C4ACC">
              <w:rPr>
                <w:lang w:val="be-BY"/>
              </w:rPr>
              <w:t>1.1</w:t>
            </w:r>
          </w:p>
          <w:p w:rsidR="008F5803" w:rsidRPr="009C4ACC" w:rsidRDefault="008F5803" w:rsidP="002619E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45" w:type="dxa"/>
            <w:tcBorders>
              <w:bottom w:val="nil"/>
            </w:tcBorders>
          </w:tcPr>
          <w:p w:rsidR="008F5803" w:rsidRPr="009C4ACC" w:rsidRDefault="008F5803" w:rsidP="002619ED">
            <w:pPr>
              <w:rPr>
                <w:sz w:val="22"/>
                <w:szCs w:val="22"/>
              </w:rPr>
            </w:pPr>
            <w:r w:rsidRPr="009C4ACC">
              <w:rPr>
                <w:rFonts w:eastAsia="MS Mincho"/>
                <w:sz w:val="22"/>
                <w:szCs w:val="22"/>
                <w:lang w:eastAsia="ja-JP"/>
              </w:rPr>
              <w:t xml:space="preserve">Выбросы от </w:t>
            </w:r>
            <w:proofErr w:type="gramStart"/>
            <w:r w:rsidRPr="009C4ACC">
              <w:rPr>
                <w:rFonts w:eastAsia="MS Mincho"/>
                <w:sz w:val="22"/>
                <w:szCs w:val="22"/>
                <w:lang w:eastAsia="ja-JP"/>
              </w:rPr>
              <w:t>стационар</w:t>
            </w:r>
            <w:r w:rsidR="0015495A">
              <w:rPr>
                <w:rFonts w:eastAsia="MS Mincho"/>
                <w:sz w:val="22"/>
                <w:szCs w:val="22"/>
                <w:lang w:eastAsia="ja-JP"/>
              </w:rPr>
              <w:t>-</w:t>
            </w:r>
            <w:proofErr w:type="spellStart"/>
            <w:r w:rsidRPr="009C4ACC">
              <w:rPr>
                <w:rFonts w:eastAsia="MS Mincho"/>
                <w:sz w:val="22"/>
                <w:szCs w:val="22"/>
                <w:lang w:eastAsia="ja-JP"/>
              </w:rPr>
              <w:t>ных</w:t>
            </w:r>
            <w:proofErr w:type="spellEnd"/>
            <w:proofErr w:type="gramEnd"/>
            <w:r w:rsidRPr="009C4ACC">
              <w:rPr>
                <w:rFonts w:eastAsia="MS Mincho"/>
                <w:sz w:val="22"/>
                <w:szCs w:val="22"/>
                <w:lang w:eastAsia="ja-JP"/>
              </w:rPr>
              <w:t xml:space="preserve"> источников</w:t>
            </w:r>
            <w:r w:rsidRPr="009C4A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5" w:type="dxa"/>
          </w:tcPr>
          <w:p w:rsidR="0015495A" w:rsidRDefault="0015495A" w:rsidP="0015495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100.01/42.000</w:t>
            </w:r>
          </w:p>
          <w:p w:rsidR="008F5803" w:rsidRPr="00216571" w:rsidRDefault="00397050" w:rsidP="0015495A">
            <w:pPr>
              <w:pStyle w:val="af6"/>
              <w:jc w:val="center"/>
              <w:rPr>
                <w:lang w:val="ru-RU"/>
              </w:rPr>
            </w:pPr>
            <w:r>
              <w:t>100.01</w:t>
            </w:r>
            <w:r w:rsidR="00216571">
              <w:rPr>
                <w:lang w:val="ru-RU"/>
              </w:rPr>
              <w:t>/08.</w:t>
            </w:r>
            <w:r w:rsidR="00F672C8">
              <w:rPr>
                <w:lang w:val="ru-RU"/>
              </w:rPr>
              <w:t>169</w:t>
            </w:r>
          </w:p>
        </w:tc>
        <w:tc>
          <w:tcPr>
            <w:tcW w:w="2340" w:type="dxa"/>
          </w:tcPr>
          <w:p w:rsidR="008F5803" w:rsidRPr="009C4ACC" w:rsidRDefault="0015495A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 проб  и  определение  </w:t>
            </w:r>
          </w:p>
          <w:p w:rsidR="008F5803" w:rsidRPr="009C4ACC" w:rsidRDefault="008F5803" w:rsidP="002619ED">
            <w:pPr>
              <w:pStyle w:val="af1"/>
              <w:ind w:right="3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</w:rPr>
              <w:t>концентрации кислорода</w:t>
            </w:r>
          </w:p>
          <w:p w:rsidR="008F5803" w:rsidRPr="009C4ACC" w:rsidRDefault="008F5803" w:rsidP="007829F7">
            <w:pPr>
              <w:rPr>
                <w:sz w:val="22"/>
                <w:szCs w:val="22"/>
              </w:rPr>
            </w:pPr>
            <w:r w:rsidRPr="009C4ACC">
              <w:rPr>
                <w:rFonts w:eastAsia="MS Mincho"/>
                <w:sz w:val="22"/>
                <w:szCs w:val="22"/>
                <w:lang w:eastAsia="ja-JP"/>
              </w:rPr>
              <w:t xml:space="preserve">ДИ: </w:t>
            </w:r>
            <w:r w:rsidRPr="001B50C3">
              <w:rPr>
                <w:rFonts w:eastAsia="MS Mincho"/>
                <w:sz w:val="22"/>
                <w:szCs w:val="22"/>
                <w:lang w:eastAsia="ja-JP"/>
              </w:rPr>
              <w:t>(0</w:t>
            </w:r>
            <w:r w:rsidR="00B05FFF" w:rsidRPr="001B50C3">
              <w:rPr>
                <w:rFonts w:eastAsia="MS Mincho"/>
                <w:sz w:val="22"/>
                <w:szCs w:val="22"/>
                <w:lang w:eastAsia="ja-JP"/>
              </w:rPr>
              <w:t>,1</w:t>
            </w:r>
            <w:r w:rsidRPr="001B50C3">
              <w:rPr>
                <w:rFonts w:eastAsia="MS Mincho"/>
                <w:sz w:val="22"/>
                <w:szCs w:val="22"/>
                <w:lang w:eastAsia="ja-JP"/>
              </w:rPr>
              <w:t>-21)</w:t>
            </w:r>
            <w:r w:rsidRPr="009C4ACC">
              <w:rPr>
                <w:rFonts w:eastAsia="MS Mincho"/>
                <w:sz w:val="22"/>
                <w:szCs w:val="22"/>
                <w:lang w:eastAsia="ja-JP"/>
              </w:rPr>
              <w:t xml:space="preserve"> об. дол, %</w:t>
            </w:r>
          </w:p>
        </w:tc>
        <w:tc>
          <w:tcPr>
            <w:tcW w:w="2160" w:type="dxa"/>
            <w:vMerge w:val="restart"/>
          </w:tcPr>
          <w:p w:rsidR="008F5803" w:rsidRPr="009C4ACC" w:rsidRDefault="008F5803" w:rsidP="002619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C4ACC">
              <w:rPr>
                <w:rFonts w:eastAsia="MS Mincho"/>
                <w:sz w:val="22"/>
                <w:szCs w:val="22"/>
                <w:lang w:eastAsia="ja-JP"/>
              </w:rPr>
              <w:t>Разрешения на выбросы загрязняющих веществ в атмосферный воздух, выдаваемые территориальными органами Минприроды.</w:t>
            </w:r>
          </w:p>
          <w:p w:rsidR="008F5803" w:rsidRPr="009C4ACC" w:rsidRDefault="008F5803" w:rsidP="002619ED">
            <w:pPr>
              <w:pStyle w:val="af1"/>
              <w:ind w:right="-100"/>
              <w:rPr>
                <w:rFonts w:ascii="Times New Roman" w:eastAsia="MS Mincho" w:hAnsi="Times New Roman"/>
                <w:sz w:val="22"/>
                <w:szCs w:val="22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</w:rPr>
              <w:t>ТНПА и другая эксплуатационная документация</w:t>
            </w:r>
          </w:p>
        </w:tc>
        <w:tc>
          <w:tcPr>
            <w:tcW w:w="2340" w:type="dxa"/>
          </w:tcPr>
          <w:p w:rsidR="008F5803" w:rsidRPr="009C4ACC" w:rsidRDefault="008F5803" w:rsidP="0015495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C4ACC">
              <w:rPr>
                <w:rFonts w:eastAsia="MS Mincho"/>
                <w:sz w:val="22"/>
                <w:szCs w:val="22"/>
                <w:lang w:eastAsia="ja-JP"/>
              </w:rPr>
              <w:t>МВИ.МН 1003-20</w:t>
            </w:r>
            <w:r w:rsidR="0015495A">
              <w:rPr>
                <w:rFonts w:eastAsia="MS Mincho"/>
                <w:sz w:val="22"/>
                <w:szCs w:val="22"/>
                <w:lang w:eastAsia="ja-JP"/>
              </w:rPr>
              <w:t>1</w:t>
            </w:r>
            <w:r w:rsidRPr="009C4ACC">
              <w:rPr>
                <w:rFonts w:eastAsia="MS Mincho"/>
                <w:sz w:val="22"/>
                <w:szCs w:val="22"/>
                <w:lang w:eastAsia="ja-JP"/>
              </w:rPr>
              <w:t>7</w:t>
            </w:r>
          </w:p>
        </w:tc>
      </w:tr>
      <w:tr w:rsidR="00216571" w:rsidRPr="00F97744" w:rsidTr="0015495A">
        <w:trPr>
          <w:trHeight w:val="266"/>
        </w:trPr>
        <w:tc>
          <w:tcPr>
            <w:tcW w:w="720" w:type="dxa"/>
          </w:tcPr>
          <w:p w:rsidR="00216571" w:rsidRPr="009C4ACC" w:rsidRDefault="00216571" w:rsidP="002619ED">
            <w:pPr>
              <w:pStyle w:val="af6"/>
              <w:jc w:val="center"/>
              <w:rPr>
                <w:lang w:val="be-BY"/>
              </w:rPr>
            </w:pPr>
            <w:r w:rsidRPr="009C4ACC">
              <w:rPr>
                <w:lang w:val="be-BY"/>
              </w:rPr>
              <w:t>1.2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216571" w:rsidRPr="009C4ACC" w:rsidRDefault="00216571" w:rsidP="00261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15495A" w:rsidRDefault="0015495A" w:rsidP="0015495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100.01/42.000</w:t>
            </w:r>
          </w:p>
          <w:p w:rsidR="00216571" w:rsidRPr="00371EA4" w:rsidRDefault="00216571" w:rsidP="0015495A">
            <w:pPr>
              <w:pStyle w:val="af6"/>
              <w:jc w:val="center"/>
            </w:pPr>
            <w:r>
              <w:t>100.01</w:t>
            </w:r>
            <w:r>
              <w:rPr>
                <w:lang w:val="ru-RU"/>
              </w:rPr>
              <w:t>/08.</w:t>
            </w:r>
            <w:r w:rsidR="00F672C8">
              <w:rPr>
                <w:lang w:val="ru-RU"/>
              </w:rPr>
              <w:t>169</w:t>
            </w:r>
          </w:p>
        </w:tc>
        <w:tc>
          <w:tcPr>
            <w:tcW w:w="2340" w:type="dxa"/>
          </w:tcPr>
          <w:p w:rsidR="0015495A" w:rsidRPr="009C4ACC" w:rsidRDefault="0015495A" w:rsidP="0015495A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 проб  и  определение  </w:t>
            </w:r>
          </w:p>
          <w:p w:rsidR="00216571" w:rsidRPr="009C4ACC" w:rsidRDefault="00216571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концентрации оксида углерода</w:t>
            </w:r>
          </w:p>
          <w:p w:rsidR="00216571" w:rsidRPr="009C4ACC" w:rsidRDefault="00216571" w:rsidP="002619ED">
            <w:pPr>
              <w:pStyle w:val="af1"/>
              <w:ind w:right="-108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ДИ: (</w:t>
            </w:r>
            <w:r w:rsidR="00B05FFF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1,25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-</w:t>
            </w:r>
            <w:r w:rsidR="00B05FFF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250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00</w:t>
            </w:r>
            <w:proofErr w:type="gramStart"/>
            <w:r w:rsidR="0015495A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)</w:t>
            </w:r>
            <w:proofErr w:type="gramEnd"/>
            <w:r w:rsidR="0015495A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мг/м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vertAlign w:val="superscript"/>
                <w:lang w:eastAsia="ja-JP"/>
              </w:rPr>
              <w:t>3</w:t>
            </w:r>
          </w:p>
          <w:p w:rsidR="00216571" w:rsidRPr="009C4ACC" w:rsidRDefault="00216571" w:rsidP="002619E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216571" w:rsidRPr="009C4ACC" w:rsidRDefault="00216571" w:rsidP="002619ED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</w:tcPr>
          <w:p w:rsidR="00216571" w:rsidRPr="009C4ACC" w:rsidRDefault="00216571" w:rsidP="0015495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9C4ACC">
              <w:rPr>
                <w:rFonts w:eastAsia="MS Mincho"/>
                <w:sz w:val="22"/>
                <w:szCs w:val="22"/>
                <w:lang w:eastAsia="ja-JP"/>
              </w:rPr>
              <w:t>МВИ.МН 1003-20</w:t>
            </w:r>
            <w:r w:rsidR="0015495A">
              <w:rPr>
                <w:rFonts w:eastAsia="MS Mincho"/>
                <w:sz w:val="22"/>
                <w:szCs w:val="22"/>
                <w:lang w:eastAsia="ja-JP"/>
              </w:rPr>
              <w:t>1</w:t>
            </w:r>
            <w:r w:rsidRPr="009C4ACC">
              <w:rPr>
                <w:rFonts w:eastAsia="MS Mincho"/>
                <w:sz w:val="22"/>
                <w:szCs w:val="22"/>
                <w:lang w:eastAsia="ja-JP"/>
              </w:rPr>
              <w:t>7</w:t>
            </w:r>
          </w:p>
        </w:tc>
      </w:tr>
      <w:tr w:rsidR="008425BF" w:rsidRPr="00F97744" w:rsidTr="0015495A">
        <w:trPr>
          <w:trHeight w:val="266"/>
        </w:trPr>
        <w:tc>
          <w:tcPr>
            <w:tcW w:w="720" w:type="dxa"/>
          </w:tcPr>
          <w:p w:rsidR="008425BF" w:rsidRPr="009C4ACC" w:rsidRDefault="008425BF" w:rsidP="002619ED">
            <w:pPr>
              <w:pStyle w:val="af6"/>
              <w:jc w:val="center"/>
              <w:rPr>
                <w:lang w:val="be-BY"/>
              </w:rPr>
            </w:pPr>
            <w:r w:rsidRPr="009C4ACC">
              <w:rPr>
                <w:lang w:val="be-BY"/>
              </w:rPr>
              <w:t>1.3</w:t>
            </w:r>
          </w:p>
        </w:tc>
        <w:tc>
          <w:tcPr>
            <w:tcW w:w="1445" w:type="dxa"/>
            <w:vMerge w:val="restart"/>
            <w:tcBorders>
              <w:top w:val="nil"/>
            </w:tcBorders>
          </w:tcPr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15495A" w:rsidRDefault="0015495A" w:rsidP="002619ED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8425BF" w:rsidRPr="009C4ACC" w:rsidRDefault="0015495A" w:rsidP="002619ED">
            <w:pPr>
              <w:jc w:val="both"/>
              <w:rPr>
                <w:sz w:val="22"/>
                <w:szCs w:val="22"/>
              </w:rPr>
            </w:pPr>
            <w:r w:rsidRPr="009C4ACC">
              <w:rPr>
                <w:rFonts w:eastAsia="MS Mincho"/>
                <w:sz w:val="22"/>
                <w:szCs w:val="22"/>
                <w:lang w:eastAsia="ja-JP"/>
              </w:rPr>
              <w:t xml:space="preserve">Выбросы от </w:t>
            </w:r>
            <w:proofErr w:type="gramStart"/>
            <w:r w:rsidRPr="009C4ACC">
              <w:rPr>
                <w:rFonts w:eastAsia="MS Mincho"/>
                <w:sz w:val="22"/>
                <w:szCs w:val="22"/>
                <w:lang w:eastAsia="ja-JP"/>
              </w:rPr>
              <w:t>стационар</w:t>
            </w: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proofErr w:type="spellStart"/>
            <w:r w:rsidRPr="009C4ACC">
              <w:rPr>
                <w:rFonts w:eastAsia="MS Mincho"/>
                <w:sz w:val="22"/>
                <w:szCs w:val="22"/>
                <w:lang w:eastAsia="ja-JP"/>
              </w:rPr>
              <w:t>ных</w:t>
            </w:r>
            <w:proofErr w:type="spellEnd"/>
            <w:proofErr w:type="gramEnd"/>
            <w:r w:rsidRPr="009C4ACC">
              <w:rPr>
                <w:rFonts w:eastAsia="MS Mincho"/>
                <w:sz w:val="22"/>
                <w:szCs w:val="22"/>
                <w:lang w:eastAsia="ja-JP"/>
              </w:rPr>
              <w:t xml:space="preserve"> источников</w:t>
            </w:r>
          </w:p>
        </w:tc>
        <w:tc>
          <w:tcPr>
            <w:tcW w:w="1615" w:type="dxa"/>
          </w:tcPr>
          <w:p w:rsidR="0015495A" w:rsidRDefault="0015495A" w:rsidP="0015495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100.01/42.000</w:t>
            </w:r>
          </w:p>
          <w:p w:rsidR="008425BF" w:rsidRDefault="0015495A" w:rsidP="0015495A">
            <w:pPr>
              <w:pStyle w:val="af6"/>
              <w:jc w:val="center"/>
            </w:pPr>
            <w:r>
              <w:t>100.01</w:t>
            </w:r>
            <w:r>
              <w:rPr>
                <w:lang w:val="ru-RU"/>
              </w:rPr>
              <w:t>/08.169</w:t>
            </w:r>
          </w:p>
        </w:tc>
        <w:tc>
          <w:tcPr>
            <w:tcW w:w="2340" w:type="dxa"/>
          </w:tcPr>
          <w:p w:rsidR="0015495A" w:rsidRPr="009C4ACC" w:rsidRDefault="0015495A" w:rsidP="0015495A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 проб  и  определение  </w:t>
            </w:r>
          </w:p>
          <w:p w:rsidR="008425BF" w:rsidRPr="009C4ACC" w:rsidRDefault="008425BF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концентрации оксида азота</w:t>
            </w:r>
          </w:p>
          <w:p w:rsidR="008425BF" w:rsidRPr="009C4ACC" w:rsidRDefault="008425BF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ДИ: </w:t>
            </w:r>
            <w:r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(</w:t>
            </w:r>
            <w:r w:rsidR="00B05FFF"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1,34</w:t>
            </w:r>
            <w:r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-4000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) </w:t>
            </w:r>
            <w:r w:rsidR="0015495A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мг/м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vertAlign w:val="superscript"/>
                <w:lang w:eastAsia="ja-JP"/>
              </w:rPr>
              <w:t>3</w:t>
            </w:r>
          </w:p>
          <w:p w:rsidR="008425BF" w:rsidRPr="009C4ACC" w:rsidRDefault="008425BF" w:rsidP="002619E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8425BF" w:rsidRPr="009C4ACC" w:rsidRDefault="008425BF" w:rsidP="002619ED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</w:tcPr>
          <w:p w:rsidR="008425BF" w:rsidRPr="009C4ACC" w:rsidRDefault="008425BF" w:rsidP="0015495A">
            <w:pPr>
              <w:pStyle w:val="af6"/>
            </w:pPr>
            <w:r w:rsidRPr="009C4ACC">
              <w:rPr>
                <w:rFonts w:eastAsia="MS Mincho"/>
                <w:lang w:eastAsia="ja-JP"/>
              </w:rPr>
              <w:t>МВИ.МН 1003-20</w:t>
            </w:r>
            <w:r w:rsidR="0015495A">
              <w:rPr>
                <w:rFonts w:eastAsia="MS Mincho"/>
                <w:lang w:val="ru-RU" w:eastAsia="ja-JP"/>
              </w:rPr>
              <w:t>1</w:t>
            </w:r>
            <w:r w:rsidRPr="009C4ACC">
              <w:rPr>
                <w:rFonts w:eastAsia="MS Mincho"/>
                <w:lang w:eastAsia="ja-JP"/>
              </w:rPr>
              <w:t>7</w:t>
            </w:r>
          </w:p>
        </w:tc>
      </w:tr>
      <w:tr w:rsidR="008425BF" w:rsidRPr="00F97744" w:rsidTr="0015495A">
        <w:trPr>
          <w:trHeight w:val="266"/>
        </w:trPr>
        <w:tc>
          <w:tcPr>
            <w:tcW w:w="720" w:type="dxa"/>
          </w:tcPr>
          <w:p w:rsidR="008425BF" w:rsidRPr="009C4ACC" w:rsidRDefault="008425BF" w:rsidP="002619ED">
            <w:pPr>
              <w:pStyle w:val="af6"/>
              <w:jc w:val="center"/>
              <w:rPr>
                <w:lang w:val="be-BY"/>
              </w:rPr>
            </w:pPr>
            <w:r>
              <w:rPr>
                <w:lang w:val="be-BY"/>
              </w:rPr>
              <w:t>1.4</w:t>
            </w:r>
          </w:p>
        </w:tc>
        <w:tc>
          <w:tcPr>
            <w:tcW w:w="1445" w:type="dxa"/>
            <w:vMerge/>
          </w:tcPr>
          <w:p w:rsidR="008425BF" w:rsidRPr="009C4ACC" w:rsidRDefault="008425BF" w:rsidP="00261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15495A" w:rsidRDefault="0015495A" w:rsidP="0015495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100.01/42.000</w:t>
            </w:r>
          </w:p>
          <w:p w:rsidR="008425BF" w:rsidRPr="00371EA4" w:rsidRDefault="0015495A" w:rsidP="0015495A">
            <w:pPr>
              <w:pStyle w:val="af6"/>
              <w:jc w:val="center"/>
            </w:pPr>
            <w:r>
              <w:t>100.01</w:t>
            </w:r>
            <w:r>
              <w:rPr>
                <w:lang w:val="ru-RU"/>
              </w:rPr>
              <w:t>/08.169</w:t>
            </w:r>
          </w:p>
        </w:tc>
        <w:tc>
          <w:tcPr>
            <w:tcW w:w="2340" w:type="dxa"/>
          </w:tcPr>
          <w:p w:rsidR="0015495A" w:rsidRPr="009C4ACC" w:rsidRDefault="0015495A" w:rsidP="0015495A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 проб  и  определение  </w:t>
            </w:r>
          </w:p>
          <w:p w:rsidR="008425BF" w:rsidRDefault="008425BF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концентрации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серы диоксида</w:t>
            </w:r>
          </w:p>
          <w:p w:rsidR="0015495A" w:rsidRPr="009C4ACC" w:rsidRDefault="0015495A" w:rsidP="0015495A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ДИ: </w:t>
            </w:r>
            <w:r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(</w:t>
            </w:r>
            <w:r w:rsidR="00B05FFF"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2,86</w:t>
            </w:r>
            <w:r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-</w:t>
            </w:r>
            <w:r w:rsidR="00B05FFF"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1</w:t>
            </w:r>
            <w:r w:rsidR="00ED5E9E"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5</w:t>
            </w:r>
            <w:r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000)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мг/м</w:t>
            </w:r>
            <w:r w:rsidRPr="009C4ACC">
              <w:rPr>
                <w:rFonts w:ascii="Times New Roman" w:eastAsia="MS Mincho" w:hAnsi="Times New Roman"/>
                <w:sz w:val="22"/>
                <w:szCs w:val="22"/>
                <w:vertAlign w:val="superscript"/>
                <w:lang w:eastAsia="ja-JP"/>
              </w:rPr>
              <w:t>3</w:t>
            </w:r>
          </w:p>
          <w:p w:rsidR="008425BF" w:rsidRPr="00DB6766" w:rsidRDefault="008425BF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160" w:type="dxa"/>
            <w:vMerge/>
          </w:tcPr>
          <w:p w:rsidR="008425BF" w:rsidRPr="009C4ACC" w:rsidRDefault="008425BF" w:rsidP="002619ED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</w:tcPr>
          <w:p w:rsidR="008425BF" w:rsidRPr="009C4ACC" w:rsidRDefault="008425BF" w:rsidP="0015495A">
            <w:pPr>
              <w:pStyle w:val="af6"/>
              <w:rPr>
                <w:rFonts w:eastAsia="MS Mincho"/>
                <w:lang w:eastAsia="ja-JP"/>
              </w:rPr>
            </w:pPr>
            <w:r w:rsidRPr="009C4ACC">
              <w:rPr>
                <w:rFonts w:eastAsia="MS Mincho"/>
                <w:lang w:eastAsia="ja-JP"/>
              </w:rPr>
              <w:t>МВИ.МН 1003-20</w:t>
            </w:r>
            <w:r w:rsidR="0015495A">
              <w:rPr>
                <w:rFonts w:eastAsia="MS Mincho"/>
                <w:lang w:val="ru-RU" w:eastAsia="ja-JP"/>
              </w:rPr>
              <w:t>1</w:t>
            </w:r>
            <w:r w:rsidRPr="009C4ACC">
              <w:rPr>
                <w:rFonts w:eastAsia="MS Mincho"/>
                <w:lang w:eastAsia="ja-JP"/>
              </w:rPr>
              <w:t>7</w:t>
            </w:r>
          </w:p>
        </w:tc>
      </w:tr>
      <w:tr w:rsidR="008425BF" w:rsidRPr="00F97744" w:rsidTr="0015495A">
        <w:trPr>
          <w:trHeight w:val="266"/>
        </w:trPr>
        <w:tc>
          <w:tcPr>
            <w:tcW w:w="720" w:type="dxa"/>
          </w:tcPr>
          <w:p w:rsidR="008425BF" w:rsidRPr="009C4ACC" w:rsidRDefault="008425BF" w:rsidP="002619ED">
            <w:pPr>
              <w:pStyle w:val="af6"/>
              <w:jc w:val="center"/>
              <w:rPr>
                <w:lang w:val="be-BY"/>
              </w:rPr>
            </w:pPr>
            <w:r>
              <w:rPr>
                <w:lang w:val="be-BY"/>
              </w:rPr>
              <w:t>1.5</w:t>
            </w:r>
          </w:p>
        </w:tc>
        <w:tc>
          <w:tcPr>
            <w:tcW w:w="1445" w:type="dxa"/>
            <w:vMerge/>
          </w:tcPr>
          <w:p w:rsidR="008425BF" w:rsidRPr="009C4ACC" w:rsidRDefault="008425BF" w:rsidP="00261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15495A" w:rsidRDefault="0015495A" w:rsidP="0015495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100.01/42.000</w:t>
            </w:r>
          </w:p>
          <w:p w:rsidR="008425BF" w:rsidRPr="009C4ACC" w:rsidRDefault="008425BF" w:rsidP="0015495A">
            <w:pPr>
              <w:pStyle w:val="af6"/>
              <w:jc w:val="center"/>
            </w:pPr>
            <w:r w:rsidRPr="001A4986">
              <w:t>100.01</w:t>
            </w:r>
            <w:r w:rsidRPr="001A4986">
              <w:rPr>
                <w:lang w:val="ru-RU"/>
              </w:rPr>
              <w:t>/</w:t>
            </w:r>
            <w:r w:rsidRPr="001A4986">
              <w:t>08.052</w:t>
            </w:r>
          </w:p>
        </w:tc>
        <w:tc>
          <w:tcPr>
            <w:tcW w:w="2340" w:type="dxa"/>
          </w:tcPr>
          <w:p w:rsidR="0015495A" w:rsidRPr="009C4ACC" w:rsidRDefault="0015495A" w:rsidP="0015495A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 проб  и  определение  </w:t>
            </w:r>
          </w:p>
          <w:p w:rsidR="008425BF" w:rsidRDefault="008425BF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концентрации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твердых частиц</w:t>
            </w:r>
          </w:p>
          <w:p w:rsidR="0015495A" w:rsidRDefault="0015495A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ДИ</w:t>
            </w:r>
            <w:r w:rsidR="001B50C3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: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</w:t>
            </w:r>
            <w:r w:rsidR="00B05FFF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(15-20 000) </w:t>
            </w:r>
            <w:r w:rsidR="00B05FFF" w:rsidRPr="009C4ACC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мг/м</w:t>
            </w:r>
            <w:r w:rsidR="00B05FFF" w:rsidRPr="009C4ACC">
              <w:rPr>
                <w:rFonts w:ascii="Times New Roman" w:eastAsia="MS Mincho" w:hAnsi="Times New Roman"/>
                <w:sz w:val="22"/>
                <w:szCs w:val="22"/>
                <w:vertAlign w:val="superscript"/>
                <w:lang w:eastAsia="ja-JP"/>
              </w:rPr>
              <w:t>3</w:t>
            </w:r>
          </w:p>
          <w:p w:rsidR="008425BF" w:rsidRPr="009C4ACC" w:rsidRDefault="008425BF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160" w:type="dxa"/>
            <w:vMerge/>
          </w:tcPr>
          <w:p w:rsidR="008425BF" w:rsidRPr="009C4ACC" w:rsidRDefault="008425BF" w:rsidP="002619ED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</w:tcPr>
          <w:p w:rsidR="008425BF" w:rsidRPr="00DB6766" w:rsidRDefault="008425BF" w:rsidP="002619ED">
            <w:pPr>
              <w:pStyle w:val="af6"/>
              <w:rPr>
                <w:rFonts w:eastAsia="MS Mincho"/>
                <w:lang w:val="ru-RU" w:eastAsia="ja-JP"/>
              </w:rPr>
            </w:pPr>
            <w:r w:rsidRPr="009C4ACC">
              <w:rPr>
                <w:rFonts w:eastAsia="MS Mincho"/>
                <w:lang w:eastAsia="ja-JP"/>
              </w:rPr>
              <w:t>МВИ.МН</w:t>
            </w:r>
            <w:r>
              <w:rPr>
                <w:rFonts w:eastAsia="MS Mincho"/>
                <w:lang w:val="ru-RU" w:eastAsia="ja-JP"/>
              </w:rPr>
              <w:t xml:space="preserve"> 4514-2012</w:t>
            </w:r>
          </w:p>
        </w:tc>
      </w:tr>
      <w:tr w:rsidR="008425BF" w:rsidRPr="00F97744" w:rsidTr="0015495A">
        <w:trPr>
          <w:trHeight w:val="495"/>
        </w:trPr>
        <w:tc>
          <w:tcPr>
            <w:tcW w:w="720" w:type="dxa"/>
          </w:tcPr>
          <w:p w:rsidR="008425BF" w:rsidRPr="009C4ACC" w:rsidRDefault="008425BF" w:rsidP="002619ED">
            <w:pPr>
              <w:pStyle w:val="af6"/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1.6</w:t>
            </w:r>
          </w:p>
        </w:tc>
        <w:tc>
          <w:tcPr>
            <w:tcW w:w="1445" w:type="dxa"/>
            <w:vMerge/>
          </w:tcPr>
          <w:p w:rsidR="008425BF" w:rsidRPr="009C4ACC" w:rsidRDefault="008425BF" w:rsidP="00261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8425BF" w:rsidRPr="009C4ACC" w:rsidRDefault="008425BF" w:rsidP="0015495A">
            <w:pPr>
              <w:pStyle w:val="af6"/>
              <w:jc w:val="center"/>
            </w:pPr>
            <w:r w:rsidRPr="001A4986">
              <w:t>100.01</w:t>
            </w:r>
            <w:r w:rsidRPr="001A4986">
              <w:rPr>
                <w:lang w:val="ru-RU"/>
              </w:rPr>
              <w:t>/</w:t>
            </w:r>
            <w:r w:rsidRPr="001A4986">
              <w:t>35.065</w:t>
            </w:r>
          </w:p>
        </w:tc>
        <w:tc>
          <w:tcPr>
            <w:tcW w:w="2340" w:type="dxa"/>
          </w:tcPr>
          <w:p w:rsidR="008425BF" w:rsidRPr="009C4ACC" w:rsidRDefault="008425BF" w:rsidP="0015495A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Температура газопылевых потоков</w:t>
            </w:r>
          </w:p>
        </w:tc>
        <w:tc>
          <w:tcPr>
            <w:tcW w:w="2160" w:type="dxa"/>
          </w:tcPr>
          <w:p w:rsidR="008425BF" w:rsidRPr="009C4ACC" w:rsidRDefault="008425BF" w:rsidP="002619E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Фактическое значение</w:t>
            </w:r>
          </w:p>
        </w:tc>
        <w:tc>
          <w:tcPr>
            <w:tcW w:w="2340" w:type="dxa"/>
          </w:tcPr>
          <w:p w:rsidR="008425BF" w:rsidRPr="00DB6766" w:rsidRDefault="008425BF" w:rsidP="002619ED">
            <w:pPr>
              <w:pStyle w:val="af6"/>
              <w:rPr>
                <w:rFonts w:eastAsia="MS Mincho"/>
                <w:lang w:val="ru-RU" w:eastAsia="ja-JP"/>
              </w:rPr>
            </w:pPr>
            <w:r>
              <w:rPr>
                <w:rFonts w:eastAsia="MS Mincho"/>
                <w:lang w:val="ru-RU" w:eastAsia="ja-JP"/>
              </w:rPr>
              <w:t>СТБ 17.08.05-03-2016</w:t>
            </w:r>
          </w:p>
        </w:tc>
      </w:tr>
      <w:tr w:rsidR="008425BF" w:rsidRPr="00F97744" w:rsidTr="0015495A">
        <w:trPr>
          <w:trHeight w:val="502"/>
        </w:trPr>
        <w:tc>
          <w:tcPr>
            <w:tcW w:w="720" w:type="dxa"/>
          </w:tcPr>
          <w:p w:rsidR="008425BF" w:rsidRPr="001A4986" w:rsidRDefault="008425BF" w:rsidP="002619ED">
            <w:pPr>
              <w:pStyle w:val="af6"/>
              <w:jc w:val="center"/>
              <w:rPr>
                <w:lang w:val="ru-RU"/>
              </w:rPr>
            </w:pPr>
            <w:r>
              <w:lastRenderedPageBreak/>
              <w:t>1</w:t>
            </w:r>
            <w:r>
              <w:rPr>
                <w:lang w:val="ru-RU"/>
              </w:rPr>
              <w:t>.7</w:t>
            </w:r>
          </w:p>
        </w:tc>
        <w:tc>
          <w:tcPr>
            <w:tcW w:w="1445" w:type="dxa"/>
            <w:vMerge/>
          </w:tcPr>
          <w:p w:rsidR="008425BF" w:rsidRPr="009C4ACC" w:rsidRDefault="008425BF" w:rsidP="00261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8425BF" w:rsidRPr="001A4986" w:rsidRDefault="008425BF" w:rsidP="0015495A">
            <w:pPr>
              <w:pStyle w:val="af6"/>
              <w:jc w:val="center"/>
            </w:pPr>
            <w:r w:rsidRPr="001A4986">
              <w:t>100.01</w:t>
            </w:r>
            <w:r w:rsidRPr="001A4986">
              <w:rPr>
                <w:lang w:val="ru-RU"/>
              </w:rPr>
              <w:t>/</w:t>
            </w:r>
            <w:r w:rsidRPr="001A4986">
              <w:t>35.062</w:t>
            </w:r>
          </w:p>
        </w:tc>
        <w:tc>
          <w:tcPr>
            <w:tcW w:w="2340" w:type="dxa"/>
          </w:tcPr>
          <w:p w:rsidR="008425BF" w:rsidRDefault="008425BF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Давление газопылевых потоков.</w:t>
            </w:r>
          </w:p>
        </w:tc>
        <w:tc>
          <w:tcPr>
            <w:tcW w:w="2160" w:type="dxa"/>
          </w:tcPr>
          <w:p w:rsidR="008425BF" w:rsidRPr="009C4ACC" w:rsidRDefault="008425BF" w:rsidP="0054609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Фактическое значение</w:t>
            </w:r>
          </w:p>
        </w:tc>
        <w:tc>
          <w:tcPr>
            <w:tcW w:w="2340" w:type="dxa"/>
          </w:tcPr>
          <w:p w:rsidR="008425BF" w:rsidRPr="00DB6766" w:rsidRDefault="008425BF" w:rsidP="00546099">
            <w:pPr>
              <w:pStyle w:val="af6"/>
              <w:rPr>
                <w:rFonts w:eastAsia="MS Mincho"/>
                <w:lang w:val="ru-RU" w:eastAsia="ja-JP"/>
              </w:rPr>
            </w:pPr>
            <w:r>
              <w:rPr>
                <w:rFonts w:eastAsia="MS Mincho"/>
                <w:lang w:val="ru-RU" w:eastAsia="ja-JP"/>
              </w:rPr>
              <w:t>СТБ 17.08.05-03-2016</w:t>
            </w:r>
          </w:p>
        </w:tc>
      </w:tr>
      <w:tr w:rsidR="008425BF" w:rsidRPr="00F97744" w:rsidTr="0015495A">
        <w:trPr>
          <w:trHeight w:val="266"/>
        </w:trPr>
        <w:tc>
          <w:tcPr>
            <w:tcW w:w="720" w:type="dxa"/>
          </w:tcPr>
          <w:p w:rsidR="008425BF" w:rsidRPr="009C4ACC" w:rsidRDefault="008425BF" w:rsidP="001A4986">
            <w:pPr>
              <w:pStyle w:val="af6"/>
              <w:jc w:val="center"/>
              <w:rPr>
                <w:lang w:val="be-BY"/>
              </w:rPr>
            </w:pPr>
            <w:r>
              <w:rPr>
                <w:lang w:val="be-BY"/>
              </w:rPr>
              <w:t>1.8</w:t>
            </w:r>
          </w:p>
        </w:tc>
        <w:tc>
          <w:tcPr>
            <w:tcW w:w="1445" w:type="dxa"/>
            <w:vMerge/>
          </w:tcPr>
          <w:p w:rsidR="008425BF" w:rsidRPr="009C4ACC" w:rsidRDefault="008425BF" w:rsidP="00261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8425BF" w:rsidRPr="00CA6039" w:rsidRDefault="008425BF" w:rsidP="0015495A">
            <w:pPr>
              <w:pStyle w:val="af6"/>
              <w:jc w:val="center"/>
              <w:rPr>
                <w:lang w:val="ru-RU"/>
              </w:rPr>
            </w:pPr>
            <w:r w:rsidRPr="001A4986">
              <w:t>100.01</w:t>
            </w:r>
            <w:r w:rsidRPr="001A4986">
              <w:rPr>
                <w:lang w:val="ru-RU"/>
              </w:rPr>
              <w:t>/</w:t>
            </w:r>
            <w:r w:rsidR="00CA6039">
              <w:rPr>
                <w:lang w:val="ru-RU"/>
              </w:rPr>
              <w:t>23.000</w:t>
            </w:r>
          </w:p>
          <w:p w:rsidR="008425BF" w:rsidRPr="009C4ACC" w:rsidRDefault="008425BF" w:rsidP="0056023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425BF" w:rsidRDefault="008425BF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Скорость газопылевых потоков.</w:t>
            </w:r>
          </w:p>
          <w:p w:rsidR="008425BF" w:rsidRPr="009C4ACC" w:rsidRDefault="008425BF" w:rsidP="002619ED">
            <w:pPr>
              <w:pStyle w:val="af1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Расход газопылевых потоков</w:t>
            </w:r>
          </w:p>
        </w:tc>
        <w:tc>
          <w:tcPr>
            <w:tcW w:w="2160" w:type="dxa"/>
          </w:tcPr>
          <w:p w:rsidR="008425BF" w:rsidRPr="009C4ACC" w:rsidRDefault="008425BF" w:rsidP="002619E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Фактическое значение</w:t>
            </w:r>
          </w:p>
        </w:tc>
        <w:tc>
          <w:tcPr>
            <w:tcW w:w="2340" w:type="dxa"/>
          </w:tcPr>
          <w:p w:rsidR="008425BF" w:rsidRPr="00DB6766" w:rsidRDefault="008425BF" w:rsidP="008F5803">
            <w:pPr>
              <w:pStyle w:val="af6"/>
              <w:rPr>
                <w:rFonts w:eastAsia="MS Mincho"/>
                <w:lang w:val="ru-RU" w:eastAsia="ja-JP"/>
              </w:rPr>
            </w:pPr>
            <w:r>
              <w:rPr>
                <w:rFonts w:eastAsia="MS Mincho"/>
                <w:lang w:val="ru-RU" w:eastAsia="ja-JP"/>
              </w:rPr>
              <w:t>СТБ 17.08.05-02-2016</w:t>
            </w:r>
          </w:p>
        </w:tc>
      </w:tr>
      <w:tr w:rsidR="005D78E0" w:rsidRPr="00F97744" w:rsidTr="00CA6039">
        <w:trPr>
          <w:trHeight w:val="451"/>
        </w:trPr>
        <w:tc>
          <w:tcPr>
            <w:tcW w:w="720" w:type="dxa"/>
          </w:tcPr>
          <w:p w:rsidR="005D78E0" w:rsidRPr="009C4ACC" w:rsidRDefault="00E50F2A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D78E0" w:rsidRPr="009C4ACC">
              <w:rPr>
                <w:lang w:val="ru-RU"/>
              </w:rPr>
              <w:t>.1</w:t>
            </w:r>
          </w:p>
        </w:tc>
        <w:tc>
          <w:tcPr>
            <w:tcW w:w="1445" w:type="dxa"/>
            <w:tcBorders>
              <w:bottom w:val="nil"/>
            </w:tcBorders>
          </w:tcPr>
          <w:p w:rsidR="005D78E0" w:rsidRPr="00F81F3E" w:rsidRDefault="005D78E0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Сточные воды</w:t>
            </w:r>
          </w:p>
        </w:tc>
        <w:tc>
          <w:tcPr>
            <w:tcW w:w="1615" w:type="dxa"/>
          </w:tcPr>
          <w:p w:rsidR="005D78E0" w:rsidRPr="009C4ACC" w:rsidRDefault="007D4BF4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 42.000</w:t>
            </w:r>
          </w:p>
        </w:tc>
        <w:tc>
          <w:tcPr>
            <w:tcW w:w="2340" w:type="dxa"/>
          </w:tcPr>
          <w:p w:rsidR="005D78E0" w:rsidRPr="009C4ACC" w:rsidRDefault="005D78E0" w:rsidP="00CA6039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Отбор </w:t>
            </w:r>
            <w:r w:rsidR="0015495A">
              <w:rPr>
                <w:sz w:val="22"/>
                <w:szCs w:val="22"/>
              </w:rPr>
              <w:t xml:space="preserve">проб </w:t>
            </w:r>
          </w:p>
        </w:tc>
        <w:tc>
          <w:tcPr>
            <w:tcW w:w="2160" w:type="dxa"/>
          </w:tcPr>
          <w:p w:rsidR="005D78E0" w:rsidRPr="00BF6F56" w:rsidRDefault="00CA6039" w:rsidP="009C4ACC">
            <w:pPr>
              <w:rPr>
                <w:sz w:val="22"/>
                <w:szCs w:val="22"/>
                <w:lang w:eastAsia="en-US"/>
              </w:rPr>
            </w:pPr>
            <w:r w:rsidRPr="009C4ACC">
              <w:rPr>
                <w:sz w:val="22"/>
                <w:szCs w:val="22"/>
              </w:rPr>
              <w:t>СТБ ГОСТ Р 51592-2001</w:t>
            </w:r>
          </w:p>
        </w:tc>
        <w:tc>
          <w:tcPr>
            <w:tcW w:w="2340" w:type="dxa"/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СТБ ГОСТ Р 51592-2001</w:t>
            </w:r>
          </w:p>
        </w:tc>
      </w:tr>
      <w:tr w:rsidR="00CA6039" w:rsidRPr="00F97744" w:rsidTr="0015495A">
        <w:trPr>
          <w:trHeight w:val="425"/>
        </w:trPr>
        <w:tc>
          <w:tcPr>
            <w:tcW w:w="720" w:type="dxa"/>
          </w:tcPr>
          <w:p w:rsidR="00CA6039" w:rsidRPr="009C4ACC" w:rsidRDefault="00CA6039" w:rsidP="009C4ACC">
            <w:pP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</w:t>
            </w:r>
            <w:r w:rsidRPr="009C4ACC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.2</w:t>
            </w:r>
          </w:p>
        </w:tc>
        <w:tc>
          <w:tcPr>
            <w:tcW w:w="1445" w:type="dxa"/>
            <w:vMerge w:val="restart"/>
            <w:tcBorders>
              <w:top w:val="nil"/>
            </w:tcBorders>
          </w:tcPr>
          <w:p w:rsidR="00CA6039" w:rsidRDefault="00CA6039" w:rsidP="009C4ACC">
            <w:pPr>
              <w:rPr>
                <w:sz w:val="22"/>
                <w:szCs w:val="22"/>
              </w:rPr>
            </w:pPr>
          </w:p>
          <w:p w:rsidR="00CA6039" w:rsidRDefault="00CA6039" w:rsidP="009C4ACC">
            <w:pPr>
              <w:rPr>
                <w:sz w:val="22"/>
                <w:szCs w:val="22"/>
              </w:rPr>
            </w:pPr>
          </w:p>
          <w:p w:rsidR="00CA6039" w:rsidRDefault="00CA6039" w:rsidP="009C4ACC">
            <w:pPr>
              <w:rPr>
                <w:sz w:val="22"/>
                <w:szCs w:val="22"/>
              </w:rPr>
            </w:pPr>
          </w:p>
          <w:p w:rsidR="00CA6039" w:rsidRDefault="00CA6039" w:rsidP="009C4ACC">
            <w:pPr>
              <w:rPr>
                <w:sz w:val="22"/>
                <w:szCs w:val="22"/>
              </w:rPr>
            </w:pPr>
          </w:p>
          <w:p w:rsidR="00CA6039" w:rsidRPr="009C4ACC" w:rsidRDefault="00CA6039" w:rsidP="00E90ECD">
            <w:pPr>
              <w:pStyle w:val="af6"/>
            </w:pPr>
          </w:p>
        </w:tc>
        <w:tc>
          <w:tcPr>
            <w:tcW w:w="1615" w:type="dxa"/>
          </w:tcPr>
          <w:p w:rsidR="00CA6039" w:rsidRPr="009C4ACC" w:rsidRDefault="00CA6039" w:rsidP="0015495A">
            <w:r>
              <w:rPr>
                <w:sz w:val="22"/>
                <w:szCs w:val="22"/>
              </w:rPr>
              <w:t>100.05/</w:t>
            </w:r>
            <w:r>
              <w:t>08.169</w:t>
            </w:r>
          </w:p>
        </w:tc>
        <w:tc>
          <w:tcPr>
            <w:tcW w:w="2340" w:type="dxa"/>
          </w:tcPr>
          <w:p w:rsidR="00CA6039" w:rsidRPr="009C4ACC" w:rsidRDefault="00CA6039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160" w:type="dxa"/>
            <w:vMerge w:val="restart"/>
            <w:vAlign w:val="center"/>
          </w:tcPr>
          <w:p w:rsidR="00CA6039" w:rsidRPr="00BF6F56" w:rsidRDefault="00CA6039" w:rsidP="00CA6039">
            <w:pPr>
              <w:rPr>
                <w:sz w:val="22"/>
                <w:szCs w:val="22"/>
              </w:rPr>
            </w:pPr>
            <w:r w:rsidRPr="00BF6F56">
              <w:rPr>
                <w:sz w:val="22"/>
                <w:szCs w:val="22"/>
              </w:rPr>
              <w:t>Разрешения на специальное водопользование</w:t>
            </w:r>
          </w:p>
          <w:p w:rsidR="00CA6039" w:rsidRPr="007829F7" w:rsidRDefault="00CA6039" w:rsidP="00CA6039">
            <w:pPr>
              <w:pStyle w:val="af6"/>
              <w:rPr>
                <w:lang w:val="ru-RU"/>
              </w:rPr>
            </w:pPr>
            <w:r w:rsidRPr="007829F7">
              <w:rPr>
                <w:lang w:val="ru-RU"/>
              </w:rPr>
              <w:t xml:space="preserve">Разрешения местных исполнительных </w:t>
            </w:r>
            <w:r>
              <w:rPr>
                <w:lang w:val="ru-RU"/>
              </w:rPr>
              <w:t xml:space="preserve"> </w:t>
            </w:r>
            <w:r w:rsidRPr="007829F7">
              <w:rPr>
                <w:lang w:val="ru-RU"/>
              </w:rPr>
              <w:t>и распорядительных органов</w:t>
            </w:r>
          </w:p>
        </w:tc>
        <w:tc>
          <w:tcPr>
            <w:tcW w:w="2340" w:type="dxa"/>
          </w:tcPr>
          <w:p w:rsidR="00CA6039" w:rsidRDefault="00CA6039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СТБ </w:t>
            </w:r>
            <w:r w:rsidRPr="009C4ACC">
              <w:rPr>
                <w:sz w:val="22"/>
                <w:szCs w:val="22"/>
                <w:lang w:val="en-US"/>
              </w:rPr>
              <w:t>ISO 10523-2009</w:t>
            </w:r>
          </w:p>
          <w:p w:rsidR="007829F7" w:rsidRPr="007829F7" w:rsidRDefault="007829F7" w:rsidP="007829F7">
            <w:pPr>
              <w:rPr>
                <w:sz w:val="22"/>
                <w:szCs w:val="22"/>
              </w:rPr>
            </w:pPr>
          </w:p>
        </w:tc>
      </w:tr>
      <w:tr w:rsidR="00CA6039" w:rsidRPr="00F97744" w:rsidTr="00023132">
        <w:trPr>
          <w:trHeight w:val="425"/>
        </w:trPr>
        <w:tc>
          <w:tcPr>
            <w:tcW w:w="720" w:type="dxa"/>
          </w:tcPr>
          <w:p w:rsidR="00CA6039" w:rsidRPr="009C4ACC" w:rsidRDefault="00CA6039" w:rsidP="00E90ECD">
            <w:pP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2.3</w:t>
            </w:r>
          </w:p>
        </w:tc>
        <w:tc>
          <w:tcPr>
            <w:tcW w:w="1445" w:type="dxa"/>
            <w:vMerge/>
          </w:tcPr>
          <w:p w:rsidR="00CA6039" w:rsidRPr="009C4ACC" w:rsidRDefault="00CA6039" w:rsidP="00E90ECD">
            <w:pPr>
              <w:pStyle w:val="af6"/>
              <w:rPr>
                <w:color w:val="000000"/>
              </w:rPr>
            </w:pPr>
          </w:p>
        </w:tc>
        <w:tc>
          <w:tcPr>
            <w:tcW w:w="1615" w:type="dxa"/>
          </w:tcPr>
          <w:p w:rsidR="00CA6039" w:rsidRPr="009C4ACC" w:rsidRDefault="00CA6039" w:rsidP="00154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2340" w:type="dxa"/>
          </w:tcPr>
          <w:p w:rsidR="00CA6039" w:rsidRPr="009C4ACC" w:rsidRDefault="00CA6039" w:rsidP="00154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 н</w:t>
            </w:r>
            <w:r w:rsidRPr="009C4ACC">
              <w:rPr>
                <w:sz w:val="22"/>
                <w:szCs w:val="22"/>
              </w:rPr>
              <w:t>ефтепродукт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60" w:type="dxa"/>
            <w:vMerge/>
            <w:vAlign w:val="center"/>
          </w:tcPr>
          <w:p w:rsidR="00CA6039" w:rsidRPr="009C4ACC" w:rsidRDefault="00CA6039" w:rsidP="00E90ECD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</w:tcPr>
          <w:p w:rsidR="00CA6039" w:rsidRDefault="00CA6039" w:rsidP="00E90ECD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ПНДФ 14.1: 2:4.128-</w:t>
            </w:r>
            <w:r w:rsidRPr="00F96EF0">
              <w:rPr>
                <w:sz w:val="22"/>
                <w:szCs w:val="22"/>
              </w:rPr>
              <w:t>98</w:t>
            </w:r>
          </w:p>
          <w:p w:rsidR="00CA6039" w:rsidRPr="009C4ACC" w:rsidRDefault="00CA6039" w:rsidP="00E9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Издание  2012 года  </w:t>
            </w:r>
          </w:p>
          <w:p w:rsidR="00CA6039" w:rsidRPr="009C4ACC" w:rsidRDefault="00CA6039" w:rsidP="00E90ECD">
            <w:pPr>
              <w:rPr>
                <w:sz w:val="22"/>
                <w:szCs w:val="22"/>
              </w:rPr>
            </w:pPr>
          </w:p>
        </w:tc>
      </w:tr>
      <w:tr w:rsidR="00CA6039" w:rsidRPr="00F97744" w:rsidTr="00023132">
        <w:trPr>
          <w:trHeight w:val="579"/>
        </w:trPr>
        <w:tc>
          <w:tcPr>
            <w:tcW w:w="720" w:type="dxa"/>
          </w:tcPr>
          <w:p w:rsidR="00CA6039" w:rsidRPr="009C4ACC" w:rsidRDefault="00CA6039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1445" w:type="dxa"/>
            <w:vMerge/>
          </w:tcPr>
          <w:p w:rsidR="00CA6039" w:rsidRPr="009C4ACC" w:rsidRDefault="00CA6039" w:rsidP="00E90ECD">
            <w:pPr>
              <w:pStyle w:val="af6"/>
              <w:rPr>
                <w:color w:val="000000"/>
              </w:rPr>
            </w:pPr>
          </w:p>
        </w:tc>
        <w:tc>
          <w:tcPr>
            <w:tcW w:w="1615" w:type="dxa"/>
          </w:tcPr>
          <w:p w:rsidR="00CA6039" w:rsidRPr="009C4ACC" w:rsidRDefault="00CA6039" w:rsidP="0015495A">
            <w:r>
              <w:rPr>
                <w:sz w:val="22"/>
                <w:szCs w:val="22"/>
              </w:rPr>
              <w:t>100.05/</w:t>
            </w:r>
            <w:r>
              <w:t>08.156</w:t>
            </w:r>
          </w:p>
        </w:tc>
        <w:tc>
          <w:tcPr>
            <w:tcW w:w="2340" w:type="dxa"/>
          </w:tcPr>
          <w:p w:rsidR="00CA6039" w:rsidRPr="009C4ACC" w:rsidRDefault="00CA6039" w:rsidP="009C4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9C4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</w:t>
            </w:r>
            <w:r w:rsidRPr="009C4ACC">
              <w:rPr>
                <w:sz w:val="22"/>
                <w:szCs w:val="22"/>
              </w:rPr>
              <w:t>елез</w:t>
            </w:r>
            <w:r>
              <w:rPr>
                <w:sz w:val="22"/>
                <w:szCs w:val="22"/>
              </w:rPr>
              <w:t>а</w:t>
            </w:r>
          </w:p>
          <w:p w:rsidR="00CA6039" w:rsidRPr="009C4ACC" w:rsidRDefault="00CA6039" w:rsidP="009C4AC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</w:tcPr>
          <w:p w:rsidR="00CA6039" w:rsidRPr="00BF6F56" w:rsidRDefault="00CA6039" w:rsidP="00CA6039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</w:tcPr>
          <w:p w:rsidR="00CA6039" w:rsidRPr="009C4ACC" w:rsidRDefault="00CA6039" w:rsidP="008F5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  <w:r w:rsidRPr="009C4ACC">
              <w:rPr>
                <w:sz w:val="22"/>
                <w:szCs w:val="22"/>
              </w:rPr>
              <w:t xml:space="preserve"> </w:t>
            </w:r>
          </w:p>
          <w:p w:rsidR="00CA6039" w:rsidRPr="009C4ACC" w:rsidRDefault="00CA6039" w:rsidP="00F96EF0">
            <w:pPr>
              <w:rPr>
                <w:sz w:val="22"/>
                <w:szCs w:val="22"/>
              </w:rPr>
            </w:pPr>
          </w:p>
        </w:tc>
      </w:tr>
      <w:tr w:rsidR="008425BF" w:rsidRPr="00F97744" w:rsidTr="00CA6039">
        <w:trPr>
          <w:trHeight w:val="659"/>
        </w:trPr>
        <w:tc>
          <w:tcPr>
            <w:tcW w:w="720" w:type="dxa"/>
          </w:tcPr>
          <w:p w:rsidR="008425BF" w:rsidRPr="009C4ACC" w:rsidRDefault="00E50F2A" w:rsidP="009C4ACC">
            <w:pP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</w:t>
            </w:r>
            <w:r w:rsidR="008425B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.5</w:t>
            </w:r>
          </w:p>
        </w:tc>
        <w:tc>
          <w:tcPr>
            <w:tcW w:w="1445" w:type="dxa"/>
            <w:vMerge/>
          </w:tcPr>
          <w:p w:rsidR="008425BF" w:rsidRPr="009C4ACC" w:rsidRDefault="008425BF" w:rsidP="00E90ECD">
            <w:pPr>
              <w:pStyle w:val="af6"/>
              <w:rPr>
                <w:color w:val="000000"/>
              </w:rPr>
            </w:pPr>
          </w:p>
        </w:tc>
        <w:tc>
          <w:tcPr>
            <w:tcW w:w="1615" w:type="dxa"/>
          </w:tcPr>
          <w:p w:rsidR="008425BF" w:rsidRPr="009C4ACC" w:rsidRDefault="008425BF" w:rsidP="00154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100.05/08.150</w:t>
            </w:r>
          </w:p>
        </w:tc>
        <w:tc>
          <w:tcPr>
            <w:tcW w:w="2340" w:type="dxa"/>
          </w:tcPr>
          <w:p w:rsidR="008425BF" w:rsidRPr="009C4ACC" w:rsidRDefault="0015495A" w:rsidP="00154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9C4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8425BF" w:rsidRPr="009C4ACC">
              <w:rPr>
                <w:sz w:val="22"/>
                <w:szCs w:val="22"/>
              </w:rPr>
              <w:t>ульфат</w:t>
            </w:r>
            <w:r w:rsidR="00CA6039">
              <w:rPr>
                <w:sz w:val="22"/>
                <w:szCs w:val="22"/>
              </w:rPr>
              <w:t>ов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425BF" w:rsidRPr="00BF6F56" w:rsidRDefault="008425BF" w:rsidP="0015495A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</w:tcPr>
          <w:p w:rsidR="008425BF" w:rsidRPr="009C4ACC" w:rsidRDefault="008425BF" w:rsidP="00CA6039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СТБ 17.13.05-42-2015</w:t>
            </w:r>
          </w:p>
        </w:tc>
      </w:tr>
      <w:tr w:rsidR="008425BF" w:rsidRPr="00F97744" w:rsidTr="00CA6039">
        <w:trPr>
          <w:trHeight w:val="579"/>
        </w:trPr>
        <w:tc>
          <w:tcPr>
            <w:tcW w:w="720" w:type="dxa"/>
          </w:tcPr>
          <w:p w:rsidR="008425BF" w:rsidRPr="009C4ACC" w:rsidRDefault="00E50F2A" w:rsidP="00E90ECD">
            <w:pP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</w:t>
            </w:r>
            <w:r w:rsidR="008425BF" w:rsidRPr="009C4ACC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.</w:t>
            </w:r>
            <w:r w:rsidR="008425BF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6</w:t>
            </w:r>
          </w:p>
        </w:tc>
        <w:tc>
          <w:tcPr>
            <w:tcW w:w="1445" w:type="dxa"/>
            <w:vMerge/>
            <w:tcBorders>
              <w:bottom w:val="nil"/>
            </w:tcBorders>
          </w:tcPr>
          <w:p w:rsidR="008425BF" w:rsidRPr="009C4ACC" w:rsidRDefault="008425BF" w:rsidP="00E90ECD">
            <w:pPr>
              <w:pStyle w:val="af6"/>
            </w:pPr>
          </w:p>
        </w:tc>
        <w:tc>
          <w:tcPr>
            <w:tcW w:w="1615" w:type="dxa"/>
          </w:tcPr>
          <w:p w:rsidR="008425BF" w:rsidRPr="002C3DEC" w:rsidRDefault="008425BF" w:rsidP="00CA6039">
            <w:pPr>
              <w:pStyle w:val="af6"/>
              <w:rPr>
                <w:lang w:val="ru-RU"/>
              </w:rPr>
            </w:pPr>
            <w:r>
              <w:t>100.0</w:t>
            </w:r>
            <w:r>
              <w:rPr>
                <w:lang w:val="ru-RU"/>
              </w:rPr>
              <w:t>5/08.052</w:t>
            </w:r>
          </w:p>
        </w:tc>
        <w:tc>
          <w:tcPr>
            <w:tcW w:w="2340" w:type="dxa"/>
          </w:tcPr>
          <w:p w:rsidR="008425BF" w:rsidRPr="009C4ACC" w:rsidRDefault="00CA6039" w:rsidP="00E9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9C4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8425BF" w:rsidRPr="009C4ACC">
              <w:rPr>
                <w:sz w:val="22"/>
                <w:szCs w:val="22"/>
              </w:rPr>
              <w:t>звешенны</w:t>
            </w:r>
            <w:r>
              <w:rPr>
                <w:sz w:val="22"/>
                <w:szCs w:val="22"/>
              </w:rPr>
              <w:t>х</w:t>
            </w:r>
            <w:r w:rsidR="008425BF" w:rsidRPr="009C4ACC">
              <w:rPr>
                <w:sz w:val="22"/>
                <w:szCs w:val="22"/>
              </w:rPr>
              <w:t xml:space="preserve"> веществ</w:t>
            </w:r>
          </w:p>
          <w:p w:rsidR="008425BF" w:rsidRPr="009C4ACC" w:rsidRDefault="008425BF" w:rsidP="00E90EC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8425BF" w:rsidRPr="009C4ACC" w:rsidRDefault="008425BF" w:rsidP="0015495A"/>
        </w:tc>
        <w:tc>
          <w:tcPr>
            <w:tcW w:w="2340" w:type="dxa"/>
          </w:tcPr>
          <w:p w:rsidR="008425BF" w:rsidRPr="009C4ACC" w:rsidRDefault="008425BF" w:rsidP="00E90ECD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МВИ.МН 4362-2012 </w:t>
            </w:r>
          </w:p>
        </w:tc>
      </w:tr>
      <w:tr w:rsidR="005D78E0" w:rsidRPr="00F97744" w:rsidTr="00CA6039">
        <w:trPr>
          <w:trHeight w:val="579"/>
        </w:trPr>
        <w:tc>
          <w:tcPr>
            <w:tcW w:w="720" w:type="dxa"/>
          </w:tcPr>
          <w:p w:rsidR="005D78E0" w:rsidRPr="009C4ACC" w:rsidRDefault="00E50F2A" w:rsidP="009C4ACC">
            <w:pP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</w:t>
            </w:r>
            <w:r w:rsidR="005D78E0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.7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D78E0" w:rsidRPr="00F81F3E" w:rsidRDefault="005D78E0" w:rsidP="009C4A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</w:tcPr>
          <w:p w:rsidR="005D78E0" w:rsidRPr="009C4ACC" w:rsidRDefault="007D4BF4" w:rsidP="00CA6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  <w:r w:rsidR="0056023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/08.155</w:t>
            </w:r>
          </w:p>
        </w:tc>
        <w:tc>
          <w:tcPr>
            <w:tcW w:w="2340" w:type="dxa"/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 </w:t>
            </w:r>
            <w:r w:rsidR="00CA6039">
              <w:rPr>
                <w:sz w:val="22"/>
                <w:szCs w:val="22"/>
              </w:rPr>
              <w:t>Концентрация</w:t>
            </w:r>
            <w:r w:rsidR="00CA6039" w:rsidRPr="009C4ACC">
              <w:rPr>
                <w:sz w:val="22"/>
                <w:szCs w:val="22"/>
              </w:rPr>
              <w:t xml:space="preserve"> </w:t>
            </w:r>
            <w:r w:rsidR="00CA6039">
              <w:rPr>
                <w:sz w:val="22"/>
                <w:szCs w:val="22"/>
              </w:rPr>
              <w:t>м</w:t>
            </w:r>
            <w:r w:rsidRPr="009C4ACC">
              <w:rPr>
                <w:sz w:val="22"/>
                <w:szCs w:val="22"/>
              </w:rPr>
              <w:t>ед</w:t>
            </w:r>
            <w:r w:rsidR="00CA6039">
              <w:rPr>
                <w:sz w:val="22"/>
                <w:szCs w:val="22"/>
              </w:rPr>
              <w:t>и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D78E0" w:rsidRPr="009C4ACC" w:rsidRDefault="005D78E0" w:rsidP="00F81F3E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М 01-02-2010 Методика измерений массовой концентрации меди в пробах природных, питьевых и сточных вод </w:t>
            </w:r>
            <w:proofErr w:type="spellStart"/>
            <w:r w:rsidRPr="009C4ACC">
              <w:rPr>
                <w:sz w:val="22"/>
                <w:szCs w:val="22"/>
              </w:rPr>
              <w:t>флуориметрическим</w:t>
            </w:r>
            <w:proofErr w:type="spellEnd"/>
            <w:r w:rsidRPr="009C4ACC">
              <w:rPr>
                <w:sz w:val="22"/>
                <w:szCs w:val="22"/>
              </w:rPr>
              <w:t xml:space="preserve"> методом на анализаторе жидкости «ФЛЮОРАТ-02»</w:t>
            </w:r>
            <w:r>
              <w:rPr>
                <w:sz w:val="22"/>
                <w:szCs w:val="22"/>
              </w:rPr>
              <w:t xml:space="preserve">  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</w:tr>
      <w:tr w:rsidR="005D78E0" w:rsidRPr="00F97744" w:rsidTr="00CA6039">
        <w:trPr>
          <w:trHeight w:val="579"/>
        </w:trPr>
        <w:tc>
          <w:tcPr>
            <w:tcW w:w="720" w:type="dxa"/>
          </w:tcPr>
          <w:p w:rsidR="005D78E0" w:rsidRPr="009C4ACC" w:rsidRDefault="00E50F2A" w:rsidP="009C4ACC">
            <w:pP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</w:t>
            </w:r>
            <w:r w:rsidR="005D78E0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.8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D78E0" w:rsidRPr="009C4ACC" w:rsidRDefault="005D78E0" w:rsidP="009C4A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</w:tcPr>
          <w:p w:rsidR="005D78E0" w:rsidRPr="009C4ACC" w:rsidRDefault="007D4BF4" w:rsidP="00CA6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  <w:r w:rsidR="0056023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/08.149</w:t>
            </w:r>
          </w:p>
        </w:tc>
        <w:tc>
          <w:tcPr>
            <w:tcW w:w="2340" w:type="dxa"/>
          </w:tcPr>
          <w:p w:rsidR="005D78E0" w:rsidRPr="009C4ACC" w:rsidRDefault="00CA6039" w:rsidP="009C4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9C4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5D78E0" w:rsidRPr="009C4ACC">
              <w:rPr>
                <w:sz w:val="22"/>
                <w:szCs w:val="22"/>
              </w:rPr>
              <w:t>лорид</w:t>
            </w:r>
            <w:r>
              <w:rPr>
                <w:sz w:val="22"/>
                <w:szCs w:val="22"/>
              </w:rPr>
              <w:t>ов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D78E0" w:rsidRPr="00BF6F56" w:rsidRDefault="005D78E0" w:rsidP="009C4ACC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СТБ 17.13.05-39-2015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</w:tr>
      <w:tr w:rsidR="005D78E0" w:rsidRPr="00F97744" w:rsidTr="00CA6039">
        <w:trPr>
          <w:trHeight w:val="579"/>
        </w:trPr>
        <w:tc>
          <w:tcPr>
            <w:tcW w:w="720" w:type="dxa"/>
          </w:tcPr>
          <w:p w:rsidR="005D78E0" w:rsidRPr="009C4ACC" w:rsidRDefault="00E50F2A" w:rsidP="009C4ACC">
            <w:pP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2</w:t>
            </w:r>
            <w:r w:rsidR="005D78E0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.9</w:t>
            </w:r>
          </w:p>
        </w:tc>
        <w:tc>
          <w:tcPr>
            <w:tcW w:w="1445" w:type="dxa"/>
            <w:tcBorders>
              <w:top w:val="nil"/>
            </w:tcBorders>
          </w:tcPr>
          <w:p w:rsidR="005D78E0" w:rsidRPr="009C4ACC" w:rsidRDefault="005D78E0" w:rsidP="009C4A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</w:tcPr>
          <w:p w:rsidR="005D78E0" w:rsidRPr="009C4ACC" w:rsidRDefault="002C3DEC" w:rsidP="00CA6039">
            <w:pPr>
              <w:pStyle w:val="af6"/>
            </w:pPr>
            <w:r>
              <w:t>100.0</w:t>
            </w:r>
            <w:r w:rsidR="00560234">
              <w:rPr>
                <w:lang w:val="ru-RU"/>
              </w:rPr>
              <w:t>5</w:t>
            </w:r>
            <w:r>
              <w:rPr>
                <w:lang w:val="ru-RU"/>
              </w:rPr>
              <w:t>/</w:t>
            </w:r>
            <w:r>
              <w:t>08.052</w:t>
            </w:r>
          </w:p>
        </w:tc>
        <w:tc>
          <w:tcPr>
            <w:tcW w:w="2340" w:type="dxa"/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</w:t>
            </w:r>
            <w:r w:rsidRPr="009C4ACC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й</w:t>
            </w:r>
            <w:r w:rsidRPr="009C4ACC">
              <w:rPr>
                <w:sz w:val="22"/>
                <w:szCs w:val="22"/>
              </w:rPr>
              <w:t xml:space="preserve"> остат</w:t>
            </w:r>
            <w:r>
              <w:rPr>
                <w:sz w:val="22"/>
                <w:szCs w:val="22"/>
              </w:rPr>
              <w:t>ок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5D78E0" w:rsidRPr="00BF6F56" w:rsidRDefault="005D78E0" w:rsidP="009C4ACC">
            <w:pPr>
              <w:pStyle w:val="af6"/>
              <w:rPr>
                <w:lang w:val="ru-RU"/>
              </w:rPr>
            </w:pPr>
          </w:p>
        </w:tc>
        <w:tc>
          <w:tcPr>
            <w:tcW w:w="2340" w:type="dxa"/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МВИ.МН 4218-2012 </w:t>
            </w:r>
          </w:p>
        </w:tc>
      </w:tr>
      <w:tr w:rsidR="005D78E0" w:rsidRPr="00F97744" w:rsidTr="00CA6039">
        <w:trPr>
          <w:trHeight w:val="1507"/>
        </w:trPr>
        <w:tc>
          <w:tcPr>
            <w:tcW w:w="720" w:type="dxa"/>
          </w:tcPr>
          <w:p w:rsidR="005D78E0" w:rsidRPr="009C4ACC" w:rsidRDefault="00E50F2A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78E0">
              <w:rPr>
                <w:lang w:val="ru-RU"/>
              </w:rPr>
              <w:t>.1</w:t>
            </w:r>
          </w:p>
        </w:tc>
        <w:tc>
          <w:tcPr>
            <w:tcW w:w="1445" w:type="dxa"/>
            <w:tcBorders>
              <w:bottom w:val="nil"/>
            </w:tcBorders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615" w:type="dxa"/>
          </w:tcPr>
          <w:p w:rsidR="005D78E0" w:rsidRPr="00CA6039" w:rsidRDefault="00405B5A" w:rsidP="00560234">
            <w:pPr>
              <w:ind w:right="-86"/>
              <w:rPr>
                <w:sz w:val="22"/>
                <w:szCs w:val="22"/>
              </w:rPr>
            </w:pPr>
            <w:r w:rsidRPr="00CA6039">
              <w:rPr>
                <w:sz w:val="22"/>
                <w:szCs w:val="22"/>
              </w:rPr>
              <w:t>100.0</w:t>
            </w:r>
            <w:r w:rsidR="00560234" w:rsidRPr="00CA6039">
              <w:rPr>
                <w:sz w:val="22"/>
                <w:szCs w:val="22"/>
              </w:rPr>
              <w:t>4</w:t>
            </w:r>
            <w:r w:rsidRPr="00CA6039">
              <w:rPr>
                <w:sz w:val="22"/>
                <w:szCs w:val="22"/>
              </w:rPr>
              <w:t>/ 42.000</w:t>
            </w:r>
          </w:p>
        </w:tc>
        <w:tc>
          <w:tcPr>
            <w:tcW w:w="2340" w:type="dxa"/>
          </w:tcPr>
          <w:p w:rsidR="005D78E0" w:rsidRPr="009C4ACC" w:rsidRDefault="005D78E0" w:rsidP="007829F7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Отбор </w:t>
            </w:r>
            <w:r w:rsidR="007829F7">
              <w:rPr>
                <w:sz w:val="22"/>
                <w:szCs w:val="22"/>
              </w:rPr>
              <w:t>проб</w:t>
            </w:r>
          </w:p>
        </w:tc>
        <w:tc>
          <w:tcPr>
            <w:tcW w:w="2160" w:type="dxa"/>
          </w:tcPr>
          <w:p w:rsidR="005D78E0" w:rsidRPr="009C4ACC" w:rsidRDefault="005D78E0" w:rsidP="0058333F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СТБ ГОСТ Р 51592-2001</w:t>
            </w:r>
          </w:p>
          <w:p w:rsidR="005D78E0" w:rsidRPr="009C4ACC" w:rsidRDefault="005D78E0" w:rsidP="0058333F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СТБ ГОСТ Р 51593-2001</w:t>
            </w:r>
          </w:p>
          <w:p w:rsidR="005D78E0" w:rsidRPr="0058333F" w:rsidRDefault="005D78E0" w:rsidP="0058333F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СТБ </w:t>
            </w:r>
            <w:r w:rsidRPr="009C4ACC">
              <w:rPr>
                <w:sz w:val="22"/>
                <w:szCs w:val="22"/>
                <w:lang w:val="en-US"/>
              </w:rPr>
              <w:t>ISO 5667-11-201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СТБ ГОСТ Р 51592-2001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СТБ ГОСТ Р 51593-2001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СТБ </w:t>
            </w:r>
            <w:r w:rsidRPr="009C4ACC">
              <w:rPr>
                <w:sz w:val="22"/>
                <w:szCs w:val="22"/>
                <w:lang w:val="en-US"/>
              </w:rPr>
              <w:t>ISO 5667-11-2011</w:t>
            </w:r>
          </w:p>
        </w:tc>
      </w:tr>
      <w:tr w:rsidR="005D78E0" w:rsidRPr="00F97744" w:rsidTr="00CA6039">
        <w:trPr>
          <w:trHeight w:val="579"/>
        </w:trPr>
        <w:tc>
          <w:tcPr>
            <w:tcW w:w="720" w:type="dxa"/>
          </w:tcPr>
          <w:p w:rsidR="005D78E0" w:rsidRPr="009C4ACC" w:rsidRDefault="00E50F2A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78E0">
              <w:rPr>
                <w:lang w:val="ru-RU"/>
              </w:rPr>
              <w:t>.2</w:t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</w:tcBorders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5D78E0" w:rsidRPr="009C4ACC" w:rsidRDefault="007D4BF4" w:rsidP="00CA6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  <w:r w:rsidR="005602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>
              <w:t>08.169</w:t>
            </w:r>
          </w:p>
        </w:tc>
        <w:tc>
          <w:tcPr>
            <w:tcW w:w="2340" w:type="dxa"/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Водородный показатель (рН)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5D78E0" w:rsidRDefault="005D78E0" w:rsidP="00416C04">
            <w:pPr>
              <w:pStyle w:val="af6"/>
              <w:rPr>
                <w:lang w:val="ru-RU"/>
              </w:rPr>
            </w:pPr>
            <w:proofErr w:type="spellStart"/>
            <w:r w:rsidRPr="00BF6F56">
              <w:t>Фактическое</w:t>
            </w:r>
            <w:proofErr w:type="spellEnd"/>
            <w:r w:rsidRPr="00BF6F56">
              <w:t xml:space="preserve"> </w:t>
            </w:r>
            <w:proofErr w:type="spellStart"/>
            <w:r w:rsidRPr="00BF6F56">
              <w:t>значение</w:t>
            </w:r>
            <w:proofErr w:type="spellEnd"/>
          </w:p>
          <w:p w:rsidR="005D78E0" w:rsidRDefault="005D78E0" w:rsidP="00416C04">
            <w:pPr>
              <w:pStyle w:val="af6"/>
            </w:pPr>
          </w:p>
          <w:p w:rsidR="00F96EF0" w:rsidRPr="00F96EF0" w:rsidRDefault="00F96EF0" w:rsidP="00416C04">
            <w:pPr>
              <w:pStyle w:val="af6"/>
            </w:pPr>
          </w:p>
        </w:tc>
        <w:tc>
          <w:tcPr>
            <w:tcW w:w="2340" w:type="dxa"/>
          </w:tcPr>
          <w:p w:rsidR="005D78E0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СТБ </w:t>
            </w:r>
            <w:r w:rsidRPr="009C4ACC">
              <w:rPr>
                <w:sz w:val="22"/>
                <w:szCs w:val="22"/>
                <w:lang w:val="en-US"/>
              </w:rPr>
              <w:t>ISO</w:t>
            </w:r>
            <w:r w:rsidRPr="009C4ACC">
              <w:rPr>
                <w:sz w:val="22"/>
                <w:szCs w:val="22"/>
              </w:rPr>
              <w:t xml:space="preserve"> 10523-2009</w:t>
            </w:r>
          </w:p>
          <w:p w:rsidR="007829F7" w:rsidRPr="009C4ACC" w:rsidRDefault="007829F7" w:rsidP="009C4ACC">
            <w:pPr>
              <w:rPr>
                <w:sz w:val="22"/>
                <w:szCs w:val="22"/>
              </w:rPr>
            </w:pPr>
          </w:p>
        </w:tc>
      </w:tr>
      <w:tr w:rsidR="00CA6039" w:rsidRPr="00F97744" w:rsidTr="00CA6039">
        <w:trPr>
          <w:trHeight w:val="1503"/>
        </w:trPr>
        <w:tc>
          <w:tcPr>
            <w:tcW w:w="720" w:type="dxa"/>
          </w:tcPr>
          <w:p w:rsidR="00CA6039" w:rsidRPr="009C4ACC" w:rsidRDefault="00CA6039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3.3</w:t>
            </w:r>
          </w:p>
        </w:tc>
        <w:tc>
          <w:tcPr>
            <w:tcW w:w="1445" w:type="dxa"/>
            <w:tcBorders>
              <w:top w:val="single" w:sz="4" w:space="0" w:color="auto"/>
              <w:bottom w:val="nil"/>
            </w:tcBorders>
          </w:tcPr>
          <w:p w:rsidR="00CA6039" w:rsidRPr="009C4ACC" w:rsidRDefault="00CA6039" w:rsidP="009C4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615" w:type="dxa"/>
          </w:tcPr>
          <w:p w:rsidR="00CA6039" w:rsidRPr="009C4ACC" w:rsidRDefault="00CA6039" w:rsidP="00CA6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100.04/08.156</w:t>
            </w:r>
          </w:p>
        </w:tc>
        <w:tc>
          <w:tcPr>
            <w:tcW w:w="2340" w:type="dxa"/>
          </w:tcPr>
          <w:p w:rsidR="00CA6039" w:rsidRPr="009C4ACC" w:rsidRDefault="00CA6039" w:rsidP="009C4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9C4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ж</w:t>
            </w:r>
            <w:r w:rsidRPr="009C4ACC">
              <w:rPr>
                <w:sz w:val="22"/>
                <w:szCs w:val="22"/>
              </w:rPr>
              <w:t>елез</w:t>
            </w:r>
            <w:r>
              <w:rPr>
                <w:sz w:val="22"/>
                <w:szCs w:val="22"/>
              </w:rPr>
              <w:t xml:space="preserve">а </w:t>
            </w:r>
          </w:p>
          <w:p w:rsidR="00CA6039" w:rsidRPr="009C4ACC" w:rsidRDefault="00CA6039" w:rsidP="009C4AC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CA6039" w:rsidRDefault="00CA6039" w:rsidP="0058333F">
            <w:pPr>
              <w:pStyle w:val="af6"/>
              <w:rPr>
                <w:lang w:val="ru-RU"/>
              </w:rPr>
            </w:pPr>
            <w:proofErr w:type="spellStart"/>
            <w:r w:rsidRPr="00BF6F56">
              <w:t>Фактическое</w:t>
            </w:r>
            <w:proofErr w:type="spellEnd"/>
            <w:r w:rsidRPr="00BF6F56">
              <w:t xml:space="preserve"> </w:t>
            </w:r>
            <w:proofErr w:type="spellStart"/>
            <w:r w:rsidRPr="00BF6F56">
              <w:t>значение</w:t>
            </w:r>
            <w:proofErr w:type="spellEnd"/>
          </w:p>
          <w:p w:rsidR="00CA6039" w:rsidRDefault="00CA6039" w:rsidP="009C4ACC">
            <w:pPr>
              <w:rPr>
                <w:sz w:val="22"/>
                <w:szCs w:val="22"/>
                <w:lang w:val="en-US"/>
              </w:rPr>
            </w:pPr>
          </w:p>
          <w:p w:rsidR="00CA6039" w:rsidRPr="00F96EF0" w:rsidRDefault="00CA6039" w:rsidP="009C4AC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CA6039" w:rsidRPr="009C4ACC" w:rsidRDefault="00CA6039" w:rsidP="009C4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</w:p>
        </w:tc>
      </w:tr>
      <w:tr w:rsidR="005D78E0" w:rsidRPr="00F97744" w:rsidTr="00CA6039">
        <w:trPr>
          <w:trHeight w:val="579"/>
        </w:trPr>
        <w:tc>
          <w:tcPr>
            <w:tcW w:w="720" w:type="dxa"/>
          </w:tcPr>
          <w:p w:rsidR="005D78E0" w:rsidRPr="009C4ACC" w:rsidRDefault="00E50F2A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78E0">
              <w:rPr>
                <w:lang w:val="ru-RU"/>
              </w:rPr>
              <w:t>.4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5D78E0" w:rsidRPr="009C4ACC" w:rsidRDefault="007D4BF4" w:rsidP="00CA6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  <w:r w:rsidR="005602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="00CA60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8.149</w:t>
            </w:r>
          </w:p>
        </w:tc>
        <w:tc>
          <w:tcPr>
            <w:tcW w:w="2340" w:type="dxa"/>
          </w:tcPr>
          <w:p w:rsidR="005D78E0" w:rsidRPr="009C4ACC" w:rsidRDefault="00CA6039" w:rsidP="009C4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9C4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5D78E0" w:rsidRPr="009C4ACC">
              <w:rPr>
                <w:sz w:val="22"/>
                <w:szCs w:val="22"/>
              </w:rPr>
              <w:t>лорид</w:t>
            </w:r>
            <w:r>
              <w:rPr>
                <w:sz w:val="22"/>
                <w:szCs w:val="22"/>
              </w:rPr>
              <w:t>ов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F96EF0" w:rsidRPr="00F96EF0" w:rsidRDefault="00F96EF0" w:rsidP="009C4AC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СТБ 17.13.05-39-2015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</w:tr>
      <w:tr w:rsidR="005D78E0" w:rsidRPr="00F97744" w:rsidTr="00CA6039">
        <w:trPr>
          <w:trHeight w:val="579"/>
        </w:trPr>
        <w:tc>
          <w:tcPr>
            <w:tcW w:w="720" w:type="dxa"/>
          </w:tcPr>
          <w:p w:rsidR="005D78E0" w:rsidRPr="009C4ACC" w:rsidRDefault="00E50F2A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78E0">
              <w:rPr>
                <w:lang w:val="ru-RU"/>
              </w:rPr>
              <w:t>.5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5D78E0" w:rsidRPr="009C4ACC" w:rsidRDefault="007D4BF4" w:rsidP="00CA6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  <w:r w:rsidR="005602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/08.150</w:t>
            </w:r>
          </w:p>
        </w:tc>
        <w:tc>
          <w:tcPr>
            <w:tcW w:w="2340" w:type="dxa"/>
          </w:tcPr>
          <w:p w:rsidR="005D78E0" w:rsidRPr="009C4ACC" w:rsidRDefault="00CA6039" w:rsidP="009C4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9C4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5D78E0" w:rsidRPr="009C4ACC">
              <w:rPr>
                <w:sz w:val="22"/>
                <w:szCs w:val="22"/>
              </w:rPr>
              <w:t>ульфат</w:t>
            </w:r>
            <w:r>
              <w:rPr>
                <w:sz w:val="22"/>
                <w:szCs w:val="22"/>
              </w:rPr>
              <w:t>ов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СТБ 17.13.05-42-2015</w:t>
            </w:r>
          </w:p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</w:tr>
      <w:tr w:rsidR="005D78E0" w:rsidRPr="00F97744" w:rsidTr="00CA6039">
        <w:trPr>
          <w:trHeight w:val="579"/>
        </w:trPr>
        <w:tc>
          <w:tcPr>
            <w:tcW w:w="720" w:type="dxa"/>
          </w:tcPr>
          <w:p w:rsidR="005D78E0" w:rsidRPr="009C4ACC" w:rsidRDefault="00E50F2A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78E0">
              <w:rPr>
                <w:lang w:val="ru-RU"/>
              </w:rPr>
              <w:t>.6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5D78E0" w:rsidRPr="009C4ACC" w:rsidRDefault="002C3DEC" w:rsidP="00CA6039">
            <w:pPr>
              <w:pStyle w:val="af6"/>
            </w:pPr>
            <w:r>
              <w:t>100.0</w:t>
            </w:r>
            <w:r>
              <w:rPr>
                <w:lang w:val="ru-RU"/>
              </w:rPr>
              <w:t>4/</w:t>
            </w:r>
            <w:r>
              <w:t>08.052</w:t>
            </w:r>
          </w:p>
        </w:tc>
        <w:tc>
          <w:tcPr>
            <w:tcW w:w="2340" w:type="dxa"/>
          </w:tcPr>
          <w:p w:rsidR="005D78E0" w:rsidRPr="009C4ACC" w:rsidRDefault="005D78E0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Общая минерализация (сухой       остаток) 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5D78E0" w:rsidRPr="00F96EF0" w:rsidRDefault="005D78E0" w:rsidP="009C4AC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5D78E0" w:rsidRPr="009C4ACC" w:rsidRDefault="00B05FFF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МВИ.МН 4218-2012 </w:t>
            </w:r>
          </w:p>
        </w:tc>
      </w:tr>
      <w:tr w:rsidR="008425BF" w:rsidRPr="00F97744" w:rsidTr="00CA6039">
        <w:trPr>
          <w:trHeight w:val="630"/>
        </w:trPr>
        <w:tc>
          <w:tcPr>
            <w:tcW w:w="720" w:type="dxa"/>
          </w:tcPr>
          <w:p w:rsidR="008425BF" w:rsidRPr="009C4ACC" w:rsidRDefault="00E50F2A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425BF">
              <w:rPr>
                <w:lang w:val="ru-RU"/>
              </w:rPr>
              <w:t>.7</w:t>
            </w:r>
          </w:p>
        </w:tc>
        <w:tc>
          <w:tcPr>
            <w:tcW w:w="1445" w:type="dxa"/>
            <w:vMerge w:val="restart"/>
            <w:tcBorders>
              <w:top w:val="nil"/>
            </w:tcBorders>
          </w:tcPr>
          <w:p w:rsidR="008425BF" w:rsidRPr="009C4ACC" w:rsidRDefault="008425BF" w:rsidP="009C4AC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8425BF" w:rsidRPr="009C4ACC" w:rsidRDefault="008425BF" w:rsidP="00CA6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</w:t>
            </w:r>
            <w:r w:rsidR="00CA603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340" w:type="dxa"/>
          </w:tcPr>
          <w:p w:rsidR="008425BF" w:rsidRPr="009C4ACC" w:rsidRDefault="00CA6039" w:rsidP="00CA6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9C4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8425BF" w:rsidRPr="009C4ACC">
              <w:rPr>
                <w:sz w:val="22"/>
                <w:szCs w:val="22"/>
              </w:rPr>
              <w:t>ефтепродукт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425BF" w:rsidRPr="00F96EF0" w:rsidRDefault="008425BF" w:rsidP="0058333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8425BF" w:rsidRDefault="008425BF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ПНДФ 14.1: 2:4.128-</w:t>
            </w:r>
            <w:r w:rsidRPr="00F96EF0">
              <w:rPr>
                <w:sz w:val="22"/>
                <w:szCs w:val="22"/>
              </w:rPr>
              <w:t>98</w:t>
            </w:r>
          </w:p>
          <w:p w:rsidR="00CA6039" w:rsidRPr="009C4ACC" w:rsidRDefault="00CA6039" w:rsidP="009C4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Издание  2012  года  </w:t>
            </w:r>
          </w:p>
        </w:tc>
      </w:tr>
      <w:tr w:rsidR="008425BF" w:rsidRPr="00F97744" w:rsidTr="00CA6039">
        <w:trPr>
          <w:trHeight w:val="795"/>
        </w:trPr>
        <w:tc>
          <w:tcPr>
            <w:tcW w:w="720" w:type="dxa"/>
            <w:vMerge w:val="restart"/>
          </w:tcPr>
          <w:p w:rsidR="008425BF" w:rsidRPr="009C4ACC" w:rsidRDefault="00E50F2A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425BF">
              <w:rPr>
                <w:lang w:val="ru-RU"/>
              </w:rPr>
              <w:t>.8</w:t>
            </w:r>
          </w:p>
        </w:tc>
        <w:tc>
          <w:tcPr>
            <w:tcW w:w="1445" w:type="dxa"/>
            <w:vMerge/>
          </w:tcPr>
          <w:p w:rsidR="008425BF" w:rsidRPr="009C4ACC" w:rsidRDefault="008425BF" w:rsidP="009C4AC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8425BF" w:rsidRPr="009C4ACC" w:rsidRDefault="008425BF" w:rsidP="00CA6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100.04/08.149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425BF" w:rsidRPr="009C4ACC" w:rsidRDefault="008425BF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 Жесткость общая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425BF" w:rsidRPr="009C4ACC" w:rsidRDefault="008425BF" w:rsidP="0058333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425BF" w:rsidRPr="009C4ACC" w:rsidRDefault="008425BF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>ГОСТ 31954-2012 п.4</w:t>
            </w:r>
          </w:p>
          <w:p w:rsidR="008425BF" w:rsidRPr="009C4ACC" w:rsidRDefault="008425BF" w:rsidP="009C4ACC">
            <w:pPr>
              <w:rPr>
                <w:sz w:val="22"/>
                <w:szCs w:val="22"/>
              </w:rPr>
            </w:pPr>
          </w:p>
        </w:tc>
      </w:tr>
      <w:tr w:rsidR="008425BF" w:rsidRPr="00F97744" w:rsidTr="00CA6039">
        <w:trPr>
          <w:trHeight w:val="253"/>
        </w:trPr>
        <w:tc>
          <w:tcPr>
            <w:tcW w:w="720" w:type="dxa"/>
            <w:vMerge/>
          </w:tcPr>
          <w:p w:rsidR="008425BF" w:rsidRDefault="008425BF" w:rsidP="009C4ACC">
            <w:pPr>
              <w:pStyle w:val="af6"/>
              <w:rPr>
                <w:lang w:val="ru-RU"/>
              </w:rPr>
            </w:pPr>
          </w:p>
        </w:tc>
        <w:tc>
          <w:tcPr>
            <w:tcW w:w="1445" w:type="dxa"/>
            <w:vMerge/>
            <w:tcBorders>
              <w:bottom w:val="nil"/>
            </w:tcBorders>
          </w:tcPr>
          <w:p w:rsidR="008425BF" w:rsidRDefault="008425BF" w:rsidP="009C4AC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vMerge w:val="restart"/>
          </w:tcPr>
          <w:p w:rsidR="008425BF" w:rsidRPr="009C4ACC" w:rsidRDefault="008425BF" w:rsidP="00CA6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100.04/08.155</w:t>
            </w:r>
          </w:p>
        </w:tc>
        <w:tc>
          <w:tcPr>
            <w:tcW w:w="2340" w:type="dxa"/>
            <w:vMerge w:val="restart"/>
          </w:tcPr>
          <w:p w:rsidR="008425BF" w:rsidRPr="009C4ACC" w:rsidRDefault="008425BF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 </w:t>
            </w:r>
            <w:r w:rsidR="00CA6039">
              <w:rPr>
                <w:sz w:val="22"/>
                <w:szCs w:val="22"/>
              </w:rPr>
              <w:t>Концентрация</w:t>
            </w:r>
            <w:r w:rsidR="00CA6039" w:rsidRPr="009C4ACC">
              <w:rPr>
                <w:sz w:val="22"/>
                <w:szCs w:val="22"/>
              </w:rPr>
              <w:t xml:space="preserve"> </w:t>
            </w:r>
            <w:r w:rsidR="00CA6039">
              <w:rPr>
                <w:sz w:val="22"/>
                <w:szCs w:val="22"/>
              </w:rPr>
              <w:t>м</w:t>
            </w:r>
            <w:r w:rsidRPr="009C4ACC">
              <w:rPr>
                <w:sz w:val="22"/>
                <w:szCs w:val="22"/>
              </w:rPr>
              <w:t>ед</w:t>
            </w:r>
            <w:r w:rsidR="00CA6039">
              <w:rPr>
                <w:sz w:val="22"/>
                <w:szCs w:val="22"/>
              </w:rPr>
              <w:t>и</w:t>
            </w:r>
          </w:p>
          <w:p w:rsidR="008425BF" w:rsidRPr="009C4ACC" w:rsidRDefault="008425BF" w:rsidP="009C4ACC">
            <w:pPr>
              <w:rPr>
                <w:sz w:val="22"/>
                <w:szCs w:val="22"/>
              </w:rPr>
            </w:pPr>
          </w:p>
          <w:p w:rsidR="008425BF" w:rsidRPr="009C4ACC" w:rsidRDefault="008425BF" w:rsidP="009C4ACC">
            <w:pPr>
              <w:rPr>
                <w:sz w:val="22"/>
                <w:szCs w:val="22"/>
              </w:rPr>
            </w:pPr>
          </w:p>
          <w:p w:rsidR="008425BF" w:rsidRPr="009C4ACC" w:rsidRDefault="008425BF" w:rsidP="009C4ACC">
            <w:pPr>
              <w:rPr>
                <w:sz w:val="22"/>
                <w:szCs w:val="22"/>
              </w:rPr>
            </w:pPr>
          </w:p>
          <w:p w:rsidR="008425BF" w:rsidRPr="009C4ACC" w:rsidRDefault="008425BF" w:rsidP="009C4ACC">
            <w:pPr>
              <w:rPr>
                <w:sz w:val="22"/>
                <w:szCs w:val="22"/>
              </w:rPr>
            </w:pPr>
          </w:p>
          <w:p w:rsidR="008425BF" w:rsidRPr="009C4ACC" w:rsidRDefault="008425BF" w:rsidP="009C4ACC">
            <w:pPr>
              <w:rPr>
                <w:sz w:val="22"/>
                <w:szCs w:val="22"/>
              </w:rPr>
            </w:pPr>
          </w:p>
          <w:p w:rsidR="008425BF" w:rsidRPr="009C4ACC" w:rsidRDefault="008425BF" w:rsidP="009C4AC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8425BF" w:rsidRPr="00BF6F56" w:rsidRDefault="008425BF" w:rsidP="009C4ACC"/>
        </w:tc>
        <w:tc>
          <w:tcPr>
            <w:tcW w:w="2340" w:type="dxa"/>
            <w:vMerge w:val="restart"/>
          </w:tcPr>
          <w:p w:rsidR="008425BF" w:rsidRDefault="008425BF" w:rsidP="009C4ACC">
            <w:pPr>
              <w:rPr>
                <w:sz w:val="22"/>
                <w:szCs w:val="22"/>
              </w:rPr>
            </w:pPr>
            <w:r w:rsidRPr="009C4ACC">
              <w:rPr>
                <w:sz w:val="22"/>
                <w:szCs w:val="22"/>
              </w:rPr>
              <w:t xml:space="preserve">М 01-02-2010 Методика измерений массовой концентрации меди в пробах природных, питьевых и сточных вод </w:t>
            </w:r>
            <w:proofErr w:type="spellStart"/>
            <w:r w:rsidRPr="009C4ACC">
              <w:rPr>
                <w:sz w:val="22"/>
                <w:szCs w:val="22"/>
              </w:rPr>
              <w:t>флуориметрическим</w:t>
            </w:r>
            <w:proofErr w:type="spellEnd"/>
            <w:r w:rsidRPr="009C4ACC">
              <w:rPr>
                <w:sz w:val="22"/>
                <w:szCs w:val="22"/>
              </w:rPr>
              <w:t xml:space="preserve"> методом на анализаторе жидкости «ФЛЮОРАТ-02»</w:t>
            </w:r>
          </w:p>
          <w:p w:rsidR="008425BF" w:rsidRPr="009C4ACC" w:rsidRDefault="008425BF" w:rsidP="009C4ACC">
            <w:pPr>
              <w:rPr>
                <w:sz w:val="22"/>
                <w:szCs w:val="22"/>
              </w:rPr>
            </w:pPr>
          </w:p>
        </w:tc>
      </w:tr>
      <w:tr w:rsidR="00397050" w:rsidRPr="00F97744" w:rsidTr="0015495A">
        <w:trPr>
          <w:trHeight w:val="266"/>
        </w:trPr>
        <w:tc>
          <w:tcPr>
            <w:tcW w:w="720" w:type="dxa"/>
            <w:tcBorders>
              <w:top w:val="nil"/>
            </w:tcBorders>
          </w:tcPr>
          <w:p w:rsidR="00397050" w:rsidRPr="009C4ACC" w:rsidRDefault="00E50F2A" w:rsidP="009C4AC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97050">
              <w:rPr>
                <w:lang w:val="ru-RU"/>
              </w:rPr>
              <w:t>.9</w:t>
            </w:r>
          </w:p>
        </w:tc>
        <w:tc>
          <w:tcPr>
            <w:tcW w:w="1445" w:type="dxa"/>
            <w:tcBorders>
              <w:top w:val="nil"/>
            </w:tcBorders>
          </w:tcPr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  <w:p w:rsidR="00397050" w:rsidRPr="009C4ACC" w:rsidRDefault="00397050" w:rsidP="009C4AC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5" w:type="dxa"/>
            <w:vMerge/>
          </w:tcPr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397050" w:rsidRPr="009C4ACC" w:rsidRDefault="00397050" w:rsidP="009C4ACC">
            <w:pPr>
              <w:rPr>
                <w:sz w:val="22"/>
                <w:szCs w:val="22"/>
              </w:rPr>
            </w:pPr>
          </w:p>
        </w:tc>
      </w:tr>
      <w:tr w:rsidR="005D78E0" w:rsidRPr="00F97744" w:rsidTr="0015495A">
        <w:trPr>
          <w:trHeight w:val="266"/>
        </w:trPr>
        <w:tc>
          <w:tcPr>
            <w:tcW w:w="720" w:type="dxa"/>
          </w:tcPr>
          <w:p w:rsidR="005D78E0" w:rsidRPr="00F81F3E" w:rsidRDefault="00E50F2A" w:rsidP="0058333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78E0" w:rsidRPr="00F81F3E">
              <w:rPr>
                <w:lang w:val="ru-RU"/>
              </w:rPr>
              <w:t>.1</w:t>
            </w:r>
          </w:p>
        </w:tc>
        <w:tc>
          <w:tcPr>
            <w:tcW w:w="1445" w:type="dxa"/>
            <w:tcBorders>
              <w:bottom w:val="nil"/>
            </w:tcBorders>
          </w:tcPr>
          <w:p w:rsidR="005D78E0" w:rsidRPr="00F81F3E" w:rsidRDefault="005D78E0" w:rsidP="002619ED">
            <w:pPr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>Почва</w:t>
            </w:r>
          </w:p>
          <w:p w:rsidR="005D78E0" w:rsidRPr="00F81F3E" w:rsidRDefault="005D78E0" w:rsidP="00261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5D78E0" w:rsidRPr="00F81F3E" w:rsidRDefault="00405B5A" w:rsidP="0056023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100.0</w:t>
            </w:r>
            <w:r w:rsidR="00560234">
              <w:rPr>
                <w:lang w:val="ru-RU"/>
              </w:rPr>
              <w:t>6</w:t>
            </w:r>
            <w:r>
              <w:rPr>
                <w:lang w:val="ru-RU"/>
              </w:rPr>
              <w:t>/ 42.000</w:t>
            </w:r>
          </w:p>
        </w:tc>
        <w:tc>
          <w:tcPr>
            <w:tcW w:w="2340" w:type="dxa"/>
          </w:tcPr>
          <w:p w:rsidR="005D78E0" w:rsidRPr="00F81F3E" w:rsidRDefault="005D78E0" w:rsidP="002619ED">
            <w:pPr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 xml:space="preserve"> Отбор образцов</w:t>
            </w:r>
          </w:p>
          <w:p w:rsidR="005D78E0" w:rsidRPr="00F81F3E" w:rsidRDefault="005D78E0" w:rsidP="002619E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D78E0" w:rsidRPr="00F81F3E" w:rsidRDefault="005D78E0" w:rsidP="0058333F">
            <w:pPr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>ГОСТ 17.4.3.01-83</w:t>
            </w:r>
          </w:p>
          <w:p w:rsidR="005D78E0" w:rsidRPr="00F81F3E" w:rsidRDefault="005D78E0" w:rsidP="007829F7">
            <w:pPr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>ГОСТ 17.4.4.02-84</w:t>
            </w:r>
          </w:p>
        </w:tc>
        <w:tc>
          <w:tcPr>
            <w:tcW w:w="2340" w:type="dxa"/>
          </w:tcPr>
          <w:p w:rsidR="005D78E0" w:rsidRPr="00F81F3E" w:rsidRDefault="005D78E0" w:rsidP="002619ED">
            <w:pPr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>ГОСТ 17.4.3.01-83</w:t>
            </w:r>
          </w:p>
          <w:p w:rsidR="005D78E0" w:rsidRPr="00F81F3E" w:rsidRDefault="005D78E0" w:rsidP="007829F7">
            <w:pPr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>ГОСТ 17.4.4.02-84</w:t>
            </w:r>
          </w:p>
        </w:tc>
      </w:tr>
      <w:tr w:rsidR="005D78E0" w:rsidRPr="00F97744" w:rsidTr="0015495A">
        <w:trPr>
          <w:trHeight w:val="266"/>
        </w:trPr>
        <w:tc>
          <w:tcPr>
            <w:tcW w:w="720" w:type="dxa"/>
          </w:tcPr>
          <w:p w:rsidR="005D78E0" w:rsidRPr="00F81F3E" w:rsidRDefault="00E50F2A" w:rsidP="0058333F">
            <w:pPr>
              <w:jc w:val="center"/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4</w:t>
            </w:r>
            <w:r w:rsidR="005D78E0" w:rsidRPr="00F81F3E">
              <w:rPr>
                <w:rStyle w:val="af7"/>
                <w:rFonts w:ascii="Times New Roman" w:hAnsi="Times New Roman"/>
                <w:sz w:val="22"/>
                <w:szCs w:val="22"/>
                <w:shd w:val="clear" w:color="auto" w:fill="auto"/>
              </w:rPr>
              <w:t>.2</w:t>
            </w:r>
          </w:p>
        </w:tc>
        <w:tc>
          <w:tcPr>
            <w:tcW w:w="1445" w:type="dxa"/>
            <w:tcBorders>
              <w:top w:val="nil"/>
            </w:tcBorders>
          </w:tcPr>
          <w:p w:rsidR="005D78E0" w:rsidRPr="00F81F3E" w:rsidRDefault="005D78E0" w:rsidP="00261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5D78E0" w:rsidRPr="00F81F3E" w:rsidRDefault="00405B5A" w:rsidP="00CA6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  <w:r w:rsidR="0056023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/08.155</w:t>
            </w:r>
          </w:p>
        </w:tc>
        <w:tc>
          <w:tcPr>
            <w:tcW w:w="2340" w:type="dxa"/>
          </w:tcPr>
          <w:p w:rsidR="005D78E0" w:rsidRPr="00F81F3E" w:rsidRDefault="00CA6039" w:rsidP="00261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F81F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5D78E0" w:rsidRPr="00F81F3E">
              <w:rPr>
                <w:sz w:val="22"/>
                <w:szCs w:val="22"/>
              </w:rPr>
              <w:t>ефтепродукт</w:t>
            </w:r>
            <w:r>
              <w:rPr>
                <w:sz w:val="22"/>
                <w:szCs w:val="22"/>
              </w:rPr>
              <w:t>ов</w:t>
            </w:r>
          </w:p>
          <w:p w:rsidR="005D78E0" w:rsidRPr="00F81F3E" w:rsidRDefault="005D78E0" w:rsidP="00261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D78E0" w:rsidRPr="00F81F3E" w:rsidRDefault="005D78E0" w:rsidP="0058333F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340" w:type="dxa"/>
          </w:tcPr>
          <w:p w:rsidR="005D78E0" w:rsidRPr="00F81F3E" w:rsidRDefault="005D78E0" w:rsidP="002619ED">
            <w:pPr>
              <w:ind w:right="-108"/>
              <w:jc w:val="both"/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>М 03-03-20</w:t>
            </w:r>
            <w:r w:rsidR="007829F7">
              <w:rPr>
                <w:sz w:val="22"/>
                <w:szCs w:val="22"/>
              </w:rPr>
              <w:t>12</w:t>
            </w:r>
          </w:p>
          <w:p w:rsidR="007829F7" w:rsidRDefault="005D78E0" w:rsidP="002619ED">
            <w:pPr>
              <w:rPr>
                <w:sz w:val="22"/>
                <w:szCs w:val="22"/>
              </w:rPr>
            </w:pPr>
            <w:r w:rsidRPr="00F81F3E">
              <w:rPr>
                <w:sz w:val="22"/>
                <w:szCs w:val="22"/>
              </w:rPr>
              <w:t xml:space="preserve">Методика выполнения измерений массовой доли нефтепродуктов в пробах почв и грунтов </w:t>
            </w:r>
            <w:proofErr w:type="spellStart"/>
            <w:r w:rsidRPr="00F81F3E">
              <w:rPr>
                <w:sz w:val="22"/>
                <w:szCs w:val="22"/>
              </w:rPr>
              <w:t>флуориметрическим</w:t>
            </w:r>
            <w:proofErr w:type="spellEnd"/>
            <w:r w:rsidRPr="00F81F3E">
              <w:rPr>
                <w:sz w:val="22"/>
                <w:szCs w:val="22"/>
              </w:rPr>
              <w:t xml:space="preserve"> методом на анализаторе жидкости "ФЛЮОРАТ-02".</w:t>
            </w:r>
          </w:p>
          <w:p w:rsidR="005D78E0" w:rsidRPr="00F81F3E" w:rsidRDefault="007829F7" w:rsidP="00261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ПНДФ 16.1:2.21-98</w:t>
            </w:r>
          </w:p>
        </w:tc>
      </w:tr>
    </w:tbl>
    <w:p w:rsidR="005D78E0" w:rsidRDefault="005D78E0" w:rsidP="00EF5137">
      <w:pPr>
        <w:pStyle w:val="af6"/>
        <w:rPr>
          <w:sz w:val="28"/>
          <w:szCs w:val="28"/>
          <w:lang w:val="ru-RU"/>
        </w:rPr>
      </w:pPr>
    </w:p>
    <w:p w:rsidR="005D78E0" w:rsidRDefault="005D78E0" w:rsidP="00EF5137">
      <w:pPr>
        <w:pStyle w:val="af6"/>
        <w:rPr>
          <w:sz w:val="28"/>
          <w:szCs w:val="28"/>
          <w:lang w:val="ru-RU"/>
        </w:rPr>
      </w:pPr>
    </w:p>
    <w:p w:rsidR="005D78E0" w:rsidRPr="00A255F0" w:rsidRDefault="005D78E0" w:rsidP="00EF5137">
      <w:pPr>
        <w:pStyle w:val="af6"/>
        <w:rPr>
          <w:sz w:val="28"/>
          <w:szCs w:val="28"/>
          <w:lang w:val="ru-RU"/>
        </w:rPr>
      </w:pPr>
      <w:r w:rsidRPr="00A255F0">
        <w:rPr>
          <w:sz w:val="28"/>
          <w:szCs w:val="28"/>
          <w:lang w:val="ru-RU"/>
        </w:rPr>
        <w:t xml:space="preserve">Руководитель органа </w:t>
      </w:r>
    </w:p>
    <w:p w:rsidR="005D78E0" w:rsidRPr="00A255F0" w:rsidRDefault="005D78E0" w:rsidP="00EF5137">
      <w:pPr>
        <w:pStyle w:val="af6"/>
        <w:rPr>
          <w:sz w:val="28"/>
          <w:szCs w:val="28"/>
          <w:lang w:val="ru-RU"/>
        </w:rPr>
      </w:pPr>
      <w:r w:rsidRPr="00A255F0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5D78E0" w:rsidRPr="00A255F0" w:rsidRDefault="005D78E0" w:rsidP="00EF5137">
      <w:pPr>
        <w:pStyle w:val="af6"/>
        <w:rPr>
          <w:sz w:val="28"/>
          <w:szCs w:val="28"/>
          <w:lang w:val="ru-RU"/>
        </w:rPr>
      </w:pPr>
      <w:r w:rsidRPr="00A255F0">
        <w:rPr>
          <w:sz w:val="28"/>
          <w:szCs w:val="28"/>
          <w:lang w:val="ru-RU"/>
        </w:rPr>
        <w:t xml:space="preserve">директор </w:t>
      </w:r>
      <w:r w:rsidR="00CA6039">
        <w:rPr>
          <w:sz w:val="28"/>
          <w:szCs w:val="28"/>
          <w:lang w:val="ru-RU"/>
        </w:rPr>
        <w:t>г</w:t>
      </w:r>
      <w:r w:rsidRPr="00A255F0">
        <w:rPr>
          <w:sz w:val="28"/>
          <w:szCs w:val="28"/>
          <w:lang w:val="ru-RU"/>
        </w:rPr>
        <w:t xml:space="preserve">осударственного </w:t>
      </w:r>
    </w:p>
    <w:p w:rsidR="005D78E0" w:rsidRPr="00E92245" w:rsidRDefault="005D78E0" w:rsidP="00EF5137">
      <w:pPr>
        <w:pStyle w:val="af6"/>
        <w:rPr>
          <w:lang w:val="ru-RU"/>
        </w:rPr>
      </w:pPr>
      <w:r w:rsidRPr="00A255F0">
        <w:rPr>
          <w:sz w:val="28"/>
          <w:szCs w:val="28"/>
          <w:lang w:val="ru-RU"/>
        </w:rPr>
        <w:t xml:space="preserve">предприятия «БГЦА» </w:t>
      </w:r>
      <w:r w:rsidRPr="00A255F0">
        <w:rPr>
          <w:sz w:val="28"/>
          <w:szCs w:val="28"/>
          <w:lang w:val="ru-RU"/>
        </w:rPr>
        <w:tab/>
      </w:r>
      <w:r w:rsidRPr="00E92245">
        <w:rPr>
          <w:sz w:val="24"/>
          <w:szCs w:val="24"/>
          <w:lang w:val="ru-RU"/>
        </w:rPr>
        <w:tab/>
      </w:r>
      <w:r w:rsidRPr="00E92245">
        <w:rPr>
          <w:sz w:val="24"/>
          <w:szCs w:val="24"/>
          <w:lang w:val="ru-RU"/>
        </w:rPr>
        <w:tab/>
      </w:r>
      <w:r w:rsidRPr="00E92245">
        <w:rPr>
          <w:sz w:val="24"/>
          <w:szCs w:val="24"/>
          <w:lang w:val="ru-RU"/>
        </w:rPr>
        <w:tab/>
      </w:r>
      <w:r w:rsidRPr="00E92245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      </w:t>
      </w:r>
      <w:r>
        <w:rPr>
          <w:sz w:val="24"/>
          <w:szCs w:val="24"/>
          <w:lang w:val="ru-RU"/>
        </w:rPr>
        <w:tab/>
      </w:r>
      <w:proofErr w:type="spellStart"/>
      <w:r w:rsidRPr="00A255F0">
        <w:rPr>
          <w:sz w:val="28"/>
          <w:szCs w:val="28"/>
          <w:lang w:val="ru-RU"/>
        </w:rPr>
        <w:t>Т.А.Николаева</w:t>
      </w:r>
      <w:proofErr w:type="spellEnd"/>
    </w:p>
    <w:sectPr w:rsidR="005D78E0" w:rsidRPr="00E92245" w:rsidSect="00BF584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C1" w:rsidRDefault="00E141C1" w:rsidP="0011070C">
      <w:r>
        <w:separator/>
      </w:r>
    </w:p>
  </w:endnote>
  <w:endnote w:type="continuationSeparator" w:id="0">
    <w:p w:rsidR="00E141C1" w:rsidRDefault="00E141C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5D78E0" w:rsidRPr="00DF1E39" w:rsidTr="005D4696">
      <w:trPr>
        <w:trHeight w:val="706"/>
      </w:trPr>
      <w:tc>
        <w:tcPr>
          <w:tcW w:w="3645" w:type="dxa"/>
          <w:vAlign w:val="bottom"/>
        </w:tcPr>
        <w:p w:rsidR="005D78E0" w:rsidRPr="00F97744" w:rsidRDefault="005D78E0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vAlign w:val="bottom"/>
        </w:tcPr>
        <w:p w:rsidR="005D78E0" w:rsidRPr="00F81F3E" w:rsidRDefault="001302FE" w:rsidP="00585413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25.01</w:t>
          </w:r>
          <w:r w:rsidR="005D78E0" w:rsidRPr="00F81F3E">
            <w:rPr>
              <w:rFonts w:eastAsia="ArialMT"/>
              <w:sz w:val="24"/>
              <w:szCs w:val="24"/>
              <w:lang w:val="ru-RU"/>
            </w:rPr>
            <w:t>.201</w:t>
          </w:r>
          <w:r w:rsidR="008425BF">
            <w:rPr>
              <w:rFonts w:eastAsia="ArialMT"/>
              <w:sz w:val="24"/>
              <w:szCs w:val="24"/>
              <w:lang w:val="ru-RU"/>
            </w:rPr>
            <w:t>9</w:t>
          </w:r>
        </w:p>
        <w:p w:rsidR="005D78E0" w:rsidRPr="00BF584D" w:rsidRDefault="005D78E0" w:rsidP="0058541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848" w:type="dxa"/>
          <w:vAlign w:val="center"/>
        </w:tcPr>
        <w:p w:rsidR="005D78E0" w:rsidRPr="00E54C61" w:rsidRDefault="005D78E0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E54C61">
            <w:rPr>
              <w:sz w:val="24"/>
              <w:szCs w:val="24"/>
              <w:lang w:val="ru-RU"/>
            </w:rPr>
            <w:t>Лист</w:t>
          </w:r>
          <w:r>
            <w:rPr>
              <w:sz w:val="24"/>
              <w:szCs w:val="24"/>
              <w:lang w:val="ru-RU"/>
            </w:rPr>
            <w:t xml:space="preserve"> </w:t>
          </w:r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395083">
            <w:rPr>
              <w:rStyle w:val="a6"/>
              <w:noProof/>
              <w:sz w:val="24"/>
              <w:szCs w:val="24"/>
              <w:lang w:val="ru-RU" w:eastAsia="ko-KR"/>
            </w:rPr>
            <w:t>3</w:t>
          </w:r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1E3BA4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r w:rsidRPr="00E54C61">
            <w:rPr>
              <w:sz w:val="24"/>
              <w:szCs w:val="24"/>
              <w:lang w:val="ru-RU"/>
            </w:rPr>
            <w:t>Листов</w:t>
          </w:r>
          <w:r>
            <w:rPr>
              <w:sz w:val="24"/>
              <w:szCs w:val="24"/>
              <w:lang w:val="ru-RU"/>
            </w:rPr>
            <w:t xml:space="preserve"> </w:t>
          </w:r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 w:eastAsia="ko-KR"/>
            </w:rPr>
            <w:instrText xml:space="preserve"> NUMPAGES </w:instrText>
          </w:r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395083">
            <w:rPr>
              <w:rStyle w:val="a6"/>
              <w:noProof/>
              <w:sz w:val="24"/>
              <w:szCs w:val="24"/>
              <w:lang w:val="ru-RU" w:eastAsia="ko-KR"/>
            </w:rPr>
            <w:t>3</w:t>
          </w:r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end"/>
          </w:r>
        </w:p>
      </w:tc>
    </w:tr>
  </w:tbl>
  <w:p w:rsidR="005D78E0" w:rsidRPr="005128B2" w:rsidRDefault="005D78E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5D78E0" w:rsidRPr="00BF584D" w:rsidTr="0034543E">
      <w:trPr>
        <w:trHeight w:val="706"/>
      </w:trPr>
      <w:tc>
        <w:tcPr>
          <w:tcW w:w="3929" w:type="dxa"/>
          <w:vAlign w:val="bottom"/>
        </w:tcPr>
        <w:p w:rsidR="005D78E0" w:rsidRPr="00F97744" w:rsidRDefault="005D78E0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vAlign w:val="bottom"/>
        </w:tcPr>
        <w:p w:rsidR="005D78E0" w:rsidRPr="00F81F3E" w:rsidRDefault="001302FE" w:rsidP="00585413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25.01</w:t>
          </w:r>
          <w:r w:rsidR="005D78E0" w:rsidRPr="00F81F3E">
            <w:rPr>
              <w:rFonts w:eastAsia="ArialMT"/>
              <w:sz w:val="24"/>
              <w:szCs w:val="24"/>
              <w:lang w:val="ru-RU"/>
            </w:rPr>
            <w:t>.201</w:t>
          </w:r>
          <w:r w:rsidR="008425BF">
            <w:rPr>
              <w:rFonts w:eastAsia="ArialMT"/>
              <w:sz w:val="24"/>
              <w:szCs w:val="24"/>
              <w:lang w:val="ru-RU"/>
            </w:rPr>
            <w:t>9</w:t>
          </w:r>
        </w:p>
        <w:p w:rsidR="005D78E0" w:rsidRPr="00F81F3E" w:rsidRDefault="005D78E0" w:rsidP="0058541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564" w:type="dxa"/>
          <w:vAlign w:val="center"/>
        </w:tcPr>
        <w:p w:rsidR="005D78E0" w:rsidRPr="001E3BA4" w:rsidRDefault="005D78E0" w:rsidP="00C10686">
          <w:pPr>
            <w:pStyle w:val="af6"/>
            <w:tabs>
              <w:tab w:val="left" w:pos="3248"/>
            </w:tabs>
            <w:jc w:val="center"/>
            <w:rPr>
              <w:sz w:val="24"/>
              <w:szCs w:val="24"/>
            </w:rPr>
          </w:pPr>
          <w:proofErr w:type="spellStart"/>
          <w:r w:rsidRPr="001E3BA4">
            <w:rPr>
              <w:sz w:val="24"/>
              <w:szCs w:val="24"/>
            </w:rPr>
            <w:t>Лист</w:t>
          </w:r>
          <w:proofErr w:type="spellEnd"/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395083">
            <w:rPr>
              <w:rStyle w:val="a6"/>
              <w:noProof/>
              <w:sz w:val="24"/>
              <w:szCs w:val="24"/>
              <w:lang w:val="ru-RU" w:eastAsia="ko-KR"/>
            </w:rPr>
            <w:t>1</w:t>
          </w:r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1E3BA4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1E3BA4">
            <w:rPr>
              <w:sz w:val="24"/>
              <w:szCs w:val="24"/>
            </w:rPr>
            <w:t>Листов</w:t>
          </w:r>
          <w:proofErr w:type="spellEnd"/>
          <w:r w:rsidR="00F473E0">
            <w:rPr>
              <w:sz w:val="24"/>
              <w:szCs w:val="24"/>
              <w:lang w:val="ru-RU"/>
            </w:rPr>
            <w:t xml:space="preserve"> </w:t>
          </w:r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 w:eastAsia="ko-KR"/>
            </w:rPr>
            <w:instrText xml:space="preserve"> NUMPAGES </w:instrText>
          </w:r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395083">
            <w:rPr>
              <w:rStyle w:val="a6"/>
              <w:noProof/>
              <w:sz w:val="24"/>
              <w:szCs w:val="24"/>
              <w:lang w:val="ru-RU" w:eastAsia="ko-KR"/>
            </w:rPr>
            <w:t>3</w:t>
          </w:r>
          <w:r w:rsidR="00A30CD2" w:rsidRPr="001E3BA4">
            <w:rPr>
              <w:rStyle w:val="a6"/>
              <w:sz w:val="24"/>
              <w:szCs w:val="24"/>
              <w:lang w:val="ru-RU" w:eastAsia="ko-KR"/>
            </w:rPr>
            <w:fldChar w:fldCharType="end"/>
          </w:r>
        </w:p>
      </w:tc>
    </w:tr>
  </w:tbl>
  <w:p w:rsidR="005D78E0" w:rsidRDefault="005D78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C1" w:rsidRDefault="00E141C1" w:rsidP="0011070C">
      <w:r>
        <w:separator/>
      </w:r>
    </w:p>
  </w:footnote>
  <w:footnote w:type="continuationSeparator" w:id="0">
    <w:p w:rsidR="00E141C1" w:rsidRDefault="00E141C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E0" w:rsidRDefault="00A30CD2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D78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8E0" w:rsidRDefault="005D78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1"/>
      <w:gridCol w:w="9515"/>
    </w:tblGrid>
    <w:tr w:rsidR="005D78E0" w:rsidRPr="00F97744" w:rsidTr="00CF68E9">
      <w:trPr>
        <w:trHeight w:val="277"/>
      </w:trPr>
      <w:tc>
        <w:tcPr>
          <w:tcW w:w="93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D78E0" w:rsidRPr="00B55AF2" w:rsidRDefault="00BB00ED" w:rsidP="00BF584D">
          <w:pPr>
            <w:pStyle w:val="af6"/>
            <w:ind w:right="360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9E2DFFF" wp14:editId="6FB82C59">
                <wp:extent cx="231775" cy="28638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left w:val="nil"/>
            <w:bottom w:val="single" w:sz="8" w:space="0" w:color="auto"/>
          </w:tcBorders>
          <w:vAlign w:val="center"/>
        </w:tcPr>
        <w:p w:rsidR="005D78E0" w:rsidRPr="00B55AF2" w:rsidRDefault="005D78E0" w:rsidP="0015495A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B55AF2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B55AF2">
            <w:rPr>
              <w:rFonts w:eastAsia="Times New Roman"/>
              <w:sz w:val="28"/>
              <w:szCs w:val="28"/>
            </w:rPr>
            <w:t>BY</w:t>
          </w:r>
          <w:r w:rsidRPr="00B55AF2">
            <w:rPr>
              <w:rFonts w:eastAsia="Times New Roman"/>
              <w:sz w:val="28"/>
              <w:szCs w:val="28"/>
              <w:lang w:val="ru-RU"/>
            </w:rPr>
            <w:t>/112 2</w:t>
          </w:r>
          <w:r w:rsidRPr="00B55AF2">
            <w:rPr>
              <w:sz w:val="28"/>
              <w:szCs w:val="28"/>
              <w:lang w:val="ru-RU"/>
            </w:rPr>
            <w:t>.</w:t>
          </w:r>
          <w:r>
            <w:rPr>
              <w:sz w:val="28"/>
              <w:szCs w:val="28"/>
              <w:lang w:val="ru-RU"/>
            </w:rPr>
            <w:t>2774</w:t>
          </w:r>
        </w:p>
      </w:tc>
    </w:tr>
  </w:tbl>
  <w:p w:rsidR="005D78E0" w:rsidRPr="00585413" w:rsidRDefault="005D78E0">
    <w:pPr>
      <w:rPr>
        <w:sz w:val="8"/>
      </w:rPr>
    </w:pPr>
  </w:p>
  <w:tbl>
    <w:tblPr>
      <w:tblW w:w="105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82"/>
      <w:gridCol w:w="1448"/>
      <w:gridCol w:w="1612"/>
      <w:gridCol w:w="2340"/>
      <w:gridCol w:w="2160"/>
      <w:gridCol w:w="2340"/>
    </w:tblGrid>
    <w:tr w:rsidR="005D78E0" w:rsidRPr="00F97744" w:rsidTr="0015495A">
      <w:trPr>
        <w:trHeight w:val="266"/>
      </w:trPr>
      <w:tc>
        <w:tcPr>
          <w:tcW w:w="682" w:type="dxa"/>
        </w:tcPr>
        <w:p w:rsidR="005D78E0" w:rsidRPr="001D3BEA" w:rsidRDefault="005D78E0" w:rsidP="00585413">
          <w:pPr>
            <w:pStyle w:val="af6"/>
            <w:jc w:val="center"/>
          </w:pPr>
          <w:r w:rsidRPr="001D3BEA">
            <w:t>1</w:t>
          </w:r>
        </w:p>
      </w:tc>
      <w:tc>
        <w:tcPr>
          <w:tcW w:w="1448" w:type="dxa"/>
        </w:tcPr>
        <w:p w:rsidR="005D78E0" w:rsidRPr="001D3BEA" w:rsidRDefault="005D78E0" w:rsidP="00585413">
          <w:pPr>
            <w:pStyle w:val="af6"/>
            <w:jc w:val="center"/>
          </w:pPr>
          <w:r w:rsidRPr="001D3BEA">
            <w:t>2</w:t>
          </w:r>
        </w:p>
      </w:tc>
      <w:tc>
        <w:tcPr>
          <w:tcW w:w="1612" w:type="dxa"/>
        </w:tcPr>
        <w:p w:rsidR="005D78E0" w:rsidRPr="001D3BEA" w:rsidRDefault="005D78E0" w:rsidP="00585413">
          <w:pPr>
            <w:pStyle w:val="af6"/>
            <w:jc w:val="center"/>
          </w:pPr>
          <w:r w:rsidRPr="001D3BEA">
            <w:t>3</w:t>
          </w:r>
        </w:p>
      </w:tc>
      <w:tc>
        <w:tcPr>
          <w:tcW w:w="2340" w:type="dxa"/>
        </w:tcPr>
        <w:p w:rsidR="005D78E0" w:rsidRPr="001D3BEA" w:rsidRDefault="005D78E0" w:rsidP="00585413">
          <w:pPr>
            <w:pStyle w:val="af6"/>
            <w:jc w:val="center"/>
          </w:pPr>
          <w:r w:rsidRPr="001D3BEA">
            <w:t>4</w:t>
          </w:r>
        </w:p>
      </w:tc>
      <w:tc>
        <w:tcPr>
          <w:tcW w:w="2160" w:type="dxa"/>
          <w:vAlign w:val="center"/>
        </w:tcPr>
        <w:p w:rsidR="005D78E0" w:rsidRPr="001D3BEA" w:rsidRDefault="005D78E0" w:rsidP="00585413">
          <w:pPr>
            <w:pStyle w:val="af6"/>
            <w:jc w:val="center"/>
          </w:pPr>
          <w:r w:rsidRPr="001D3BEA">
            <w:t>5</w:t>
          </w:r>
        </w:p>
      </w:tc>
      <w:tc>
        <w:tcPr>
          <w:tcW w:w="2340" w:type="dxa"/>
        </w:tcPr>
        <w:p w:rsidR="005D78E0" w:rsidRPr="001D3BEA" w:rsidRDefault="005D78E0" w:rsidP="00585413">
          <w:pPr>
            <w:pStyle w:val="af6"/>
            <w:jc w:val="center"/>
          </w:pPr>
          <w:r w:rsidRPr="001D3BEA">
            <w:t>6</w:t>
          </w:r>
        </w:p>
      </w:tc>
    </w:tr>
  </w:tbl>
  <w:p w:rsidR="005D78E0" w:rsidRPr="00FC470F" w:rsidRDefault="005D78E0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96"/>
      <w:gridCol w:w="9377"/>
    </w:tblGrid>
    <w:tr w:rsidR="005D78E0" w:rsidRPr="00F97744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5D78E0" w:rsidRPr="00E949E2" w:rsidRDefault="00BB00ED" w:rsidP="00726B0A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368300" cy="46418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:rsidR="005D78E0" w:rsidRPr="00E45B59" w:rsidRDefault="005D78E0" w:rsidP="00726B0A">
          <w:pPr>
            <w:jc w:val="center"/>
            <w:rPr>
              <w:rFonts w:eastAsia="Times New Roman"/>
              <w:sz w:val="24"/>
              <w:szCs w:val="24"/>
            </w:rPr>
          </w:pPr>
          <w:r w:rsidRPr="00E45B59">
            <w:rPr>
              <w:rFonts w:eastAsia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5D78E0" w:rsidRPr="00E45B59" w:rsidRDefault="005D78E0" w:rsidP="00726B0A">
          <w:pPr>
            <w:jc w:val="center"/>
            <w:rPr>
              <w:rFonts w:eastAsia="Times New Roman"/>
              <w:sz w:val="24"/>
              <w:szCs w:val="24"/>
            </w:rPr>
          </w:pPr>
          <w:r w:rsidRPr="00E45B59">
            <w:rPr>
              <w:rFonts w:eastAsia="Times New Roman"/>
              <w:sz w:val="24"/>
              <w:szCs w:val="24"/>
            </w:rPr>
            <w:t>РЕСПУБЛИКАНСКОЕ УНИТАРНОЕ ПРЕДПРИЯТИЕ</w:t>
          </w:r>
        </w:p>
        <w:p w:rsidR="005D78E0" w:rsidRPr="00E45B59" w:rsidRDefault="005D78E0" w:rsidP="00726B0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4"/>
              <w:szCs w:val="24"/>
              <w:lang w:val="en-US"/>
            </w:rPr>
          </w:pPr>
          <w:r w:rsidRPr="00E45B59">
            <w:rPr>
              <w:rFonts w:eastAsia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5D78E0" w:rsidRPr="00BF584D" w:rsidRDefault="005D78E0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7">
    <w:nsid w:val="13DA3391"/>
    <w:multiLevelType w:val="hybridMultilevel"/>
    <w:tmpl w:val="A694FDC0"/>
    <w:lvl w:ilvl="0" w:tplc="908CB5C0">
      <w:start w:val="14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EE3E41"/>
    <w:multiLevelType w:val="hybridMultilevel"/>
    <w:tmpl w:val="9FC4B998"/>
    <w:lvl w:ilvl="0" w:tplc="FEF6E68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12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6179C7"/>
    <w:multiLevelType w:val="singleLevel"/>
    <w:tmpl w:val="47585B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D83ADF"/>
    <w:multiLevelType w:val="singleLevel"/>
    <w:tmpl w:val="9460B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AE2051"/>
    <w:multiLevelType w:val="multilevel"/>
    <w:tmpl w:val="E292AF9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E76580"/>
    <w:multiLevelType w:val="hybridMultilevel"/>
    <w:tmpl w:val="A708693E"/>
    <w:lvl w:ilvl="0" w:tplc="4304791C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7332F5"/>
    <w:multiLevelType w:val="singleLevel"/>
    <w:tmpl w:val="27CAD9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150A40"/>
    <w:multiLevelType w:val="multilevel"/>
    <w:tmpl w:val="C10C78A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19248F4"/>
    <w:multiLevelType w:val="singleLevel"/>
    <w:tmpl w:val="035426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7321BD4"/>
    <w:multiLevelType w:val="hybridMultilevel"/>
    <w:tmpl w:val="08EA3796"/>
    <w:lvl w:ilvl="0" w:tplc="1F706236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0"/>
  </w:num>
  <w:num w:numId="3">
    <w:abstractNumId w:val="35"/>
  </w:num>
  <w:num w:numId="4">
    <w:abstractNumId w:val="14"/>
  </w:num>
  <w:num w:numId="5">
    <w:abstractNumId w:val="37"/>
  </w:num>
  <w:num w:numId="6">
    <w:abstractNumId w:val="10"/>
  </w:num>
  <w:num w:numId="7">
    <w:abstractNumId w:val="23"/>
  </w:num>
  <w:num w:numId="8">
    <w:abstractNumId w:val="33"/>
  </w:num>
  <w:num w:numId="9">
    <w:abstractNumId w:val="29"/>
  </w:num>
  <w:num w:numId="10">
    <w:abstractNumId w:val="43"/>
  </w:num>
  <w:num w:numId="11">
    <w:abstractNumId w:val="26"/>
  </w:num>
  <w:num w:numId="12">
    <w:abstractNumId w:val="12"/>
  </w:num>
  <w:num w:numId="13">
    <w:abstractNumId w:val="1"/>
  </w:num>
  <w:num w:numId="14">
    <w:abstractNumId w:val="15"/>
  </w:num>
  <w:num w:numId="15">
    <w:abstractNumId w:val="2"/>
  </w:num>
  <w:num w:numId="16">
    <w:abstractNumId w:val="22"/>
  </w:num>
  <w:num w:numId="17">
    <w:abstractNumId w:val="5"/>
  </w:num>
  <w:num w:numId="18">
    <w:abstractNumId w:val="19"/>
  </w:num>
  <w:num w:numId="19">
    <w:abstractNumId w:val="18"/>
  </w:num>
  <w:num w:numId="20">
    <w:abstractNumId w:val="4"/>
  </w:num>
  <w:num w:numId="21">
    <w:abstractNumId w:val="27"/>
  </w:num>
  <w:num w:numId="22">
    <w:abstractNumId w:val="0"/>
  </w:num>
  <w:num w:numId="23">
    <w:abstractNumId w:val="21"/>
  </w:num>
  <w:num w:numId="24">
    <w:abstractNumId w:val="16"/>
  </w:num>
  <w:num w:numId="25">
    <w:abstractNumId w:val="28"/>
  </w:num>
  <w:num w:numId="26">
    <w:abstractNumId w:val="40"/>
  </w:num>
  <w:num w:numId="27">
    <w:abstractNumId w:val="25"/>
  </w:num>
  <w:num w:numId="28">
    <w:abstractNumId w:val="38"/>
  </w:num>
  <w:num w:numId="29">
    <w:abstractNumId w:val="13"/>
  </w:num>
  <w:num w:numId="30">
    <w:abstractNumId w:val="9"/>
  </w:num>
  <w:num w:numId="31">
    <w:abstractNumId w:val="32"/>
  </w:num>
  <w:num w:numId="32">
    <w:abstractNumId w:val="3"/>
  </w:num>
  <w:num w:numId="33">
    <w:abstractNumId w:val="31"/>
  </w:num>
  <w:num w:numId="34">
    <w:abstractNumId w:val="6"/>
  </w:num>
  <w:num w:numId="35">
    <w:abstractNumId w:val="34"/>
  </w:num>
  <w:num w:numId="36">
    <w:abstractNumId w:val="42"/>
  </w:num>
  <w:num w:numId="37">
    <w:abstractNumId w:val="24"/>
  </w:num>
  <w:num w:numId="38">
    <w:abstractNumId w:val="39"/>
  </w:num>
  <w:num w:numId="39">
    <w:abstractNumId w:val="20"/>
  </w:num>
  <w:num w:numId="40">
    <w:abstractNumId w:val="17"/>
  </w:num>
  <w:num w:numId="41">
    <w:abstractNumId w:val="36"/>
  </w:num>
  <w:num w:numId="42">
    <w:abstractNumId w:val="41"/>
  </w:num>
  <w:num w:numId="43">
    <w:abstractNumId w:val="7"/>
  </w:num>
  <w:num w:numId="4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3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5A"/>
    <w:rsid w:val="00010E25"/>
    <w:rsid w:val="00011A67"/>
    <w:rsid w:val="000149A7"/>
    <w:rsid w:val="00015568"/>
    <w:rsid w:val="000178AE"/>
    <w:rsid w:val="00022A72"/>
    <w:rsid w:val="000344FA"/>
    <w:rsid w:val="000373D1"/>
    <w:rsid w:val="00037A2E"/>
    <w:rsid w:val="000404F8"/>
    <w:rsid w:val="0004280A"/>
    <w:rsid w:val="00043742"/>
    <w:rsid w:val="00053C83"/>
    <w:rsid w:val="0005754D"/>
    <w:rsid w:val="0006024F"/>
    <w:rsid w:val="00066022"/>
    <w:rsid w:val="00090CF6"/>
    <w:rsid w:val="00091FC8"/>
    <w:rsid w:val="0009263F"/>
    <w:rsid w:val="00096085"/>
    <w:rsid w:val="00097D3D"/>
    <w:rsid w:val="000A0803"/>
    <w:rsid w:val="000A0CED"/>
    <w:rsid w:val="000A21A2"/>
    <w:rsid w:val="000A2C01"/>
    <w:rsid w:val="000A5CF5"/>
    <w:rsid w:val="000B00E9"/>
    <w:rsid w:val="000B2789"/>
    <w:rsid w:val="000B3248"/>
    <w:rsid w:val="000D6B81"/>
    <w:rsid w:val="000E5322"/>
    <w:rsid w:val="000E628A"/>
    <w:rsid w:val="000E7774"/>
    <w:rsid w:val="000F6DD1"/>
    <w:rsid w:val="001034A6"/>
    <w:rsid w:val="001060D6"/>
    <w:rsid w:val="00106AD9"/>
    <w:rsid w:val="0011070C"/>
    <w:rsid w:val="00113369"/>
    <w:rsid w:val="00113CEF"/>
    <w:rsid w:val="00114D39"/>
    <w:rsid w:val="00117C74"/>
    <w:rsid w:val="00120BDA"/>
    <w:rsid w:val="00122568"/>
    <w:rsid w:val="00122809"/>
    <w:rsid w:val="001262CB"/>
    <w:rsid w:val="001302FE"/>
    <w:rsid w:val="001302FF"/>
    <w:rsid w:val="00132042"/>
    <w:rsid w:val="00135E29"/>
    <w:rsid w:val="00141F2A"/>
    <w:rsid w:val="00151402"/>
    <w:rsid w:val="001525AD"/>
    <w:rsid w:val="0015495A"/>
    <w:rsid w:val="0015555A"/>
    <w:rsid w:val="00156810"/>
    <w:rsid w:val="00157286"/>
    <w:rsid w:val="001743EF"/>
    <w:rsid w:val="00176350"/>
    <w:rsid w:val="00180397"/>
    <w:rsid w:val="0018050B"/>
    <w:rsid w:val="00181902"/>
    <w:rsid w:val="00185EDE"/>
    <w:rsid w:val="00186CDB"/>
    <w:rsid w:val="00190510"/>
    <w:rsid w:val="0019256E"/>
    <w:rsid w:val="001956F7"/>
    <w:rsid w:val="001A4986"/>
    <w:rsid w:val="001A55CF"/>
    <w:rsid w:val="001B197C"/>
    <w:rsid w:val="001B3E78"/>
    <w:rsid w:val="001B50C3"/>
    <w:rsid w:val="001B5326"/>
    <w:rsid w:val="001C2D1C"/>
    <w:rsid w:val="001C4F6F"/>
    <w:rsid w:val="001C5745"/>
    <w:rsid w:val="001C5ED5"/>
    <w:rsid w:val="001C7FF8"/>
    <w:rsid w:val="001D05DF"/>
    <w:rsid w:val="001D0F3B"/>
    <w:rsid w:val="001D30F9"/>
    <w:rsid w:val="001D3BEA"/>
    <w:rsid w:val="001D4F6A"/>
    <w:rsid w:val="001D5E65"/>
    <w:rsid w:val="001E10D7"/>
    <w:rsid w:val="001E16BE"/>
    <w:rsid w:val="001E2AAF"/>
    <w:rsid w:val="001E370A"/>
    <w:rsid w:val="001E3BA4"/>
    <w:rsid w:val="001F21BD"/>
    <w:rsid w:val="001F42C3"/>
    <w:rsid w:val="001F4BA9"/>
    <w:rsid w:val="001F7F0C"/>
    <w:rsid w:val="0020414F"/>
    <w:rsid w:val="00207ACC"/>
    <w:rsid w:val="002133FD"/>
    <w:rsid w:val="002152E8"/>
    <w:rsid w:val="00216571"/>
    <w:rsid w:val="0022716B"/>
    <w:rsid w:val="00227921"/>
    <w:rsid w:val="0023468A"/>
    <w:rsid w:val="002353AD"/>
    <w:rsid w:val="00240456"/>
    <w:rsid w:val="00245EBA"/>
    <w:rsid w:val="002619ED"/>
    <w:rsid w:val="00262002"/>
    <w:rsid w:val="0027211B"/>
    <w:rsid w:val="00272F85"/>
    <w:rsid w:val="0027454A"/>
    <w:rsid w:val="00275E7E"/>
    <w:rsid w:val="00283330"/>
    <w:rsid w:val="00283800"/>
    <w:rsid w:val="002877C8"/>
    <w:rsid w:val="002900DE"/>
    <w:rsid w:val="00293FF0"/>
    <w:rsid w:val="002942FB"/>
    <w:rsid w:val="002A42E9"/>
    <w:rsid w:val="002C1129"/>
    <w:rsid w:val="002C3DEC"/>
    <w:rsid w:val="002C6E15"/>
    <w:rsid w:val="002D01F8"/>
    <w:rsid w:val="002D0326"/>
    <w:rsid w:val="002D0EAF"/>
    <w:rsid w:val="002D20A7"/>
    <w:rsid w:val="002D2998"/>
    <w:rsid w:val="002E2359"/>
    <w:rsid w:val="002F358C"/>
    <w:rsid w:val="002F44EC"/>
    <w:rsid w:val="002F699D"/>
    <w:rsid w:val="003023FE"/>
    <w:rsid w:val="00302FDF"/>
    <w:rsid w:val="003054C2"/>
    <w:rsid w:val="003059B1"/>
    <w:rsid w:val="00312955"/>
    <w:rsid w:val="003137DA"/>
    <w:rsid w:val="0031754A"/>
    <w:rsid w:val="003233E1"/>
    <w:rsid w:val="0032654B"/>
    <w:rsid w:val="0033266B"/>
    <w:rsid w:val="00332E17"/>
    <w:rsid w:val="0033493F"/>
    <w:rsid w:val="00337005"/>
    <w:rsid w:val="00342F99"/>
    <w:rsid w:val="0034543E"/>
    <w:rsid w:val="00347B65"/>
    <w:rsid w:val="0035572B"/>
    <w:rsid w:val="003634CC"/>
    <w:rsid w:val="00364656"/>
    <w:rsid w:val="00367C8F"/>
    <w:rsid w:val="003727C3"/>
    <w:rsid w:val="00372EA0"/>
    <w:rsid w:val="0037535D"/>
    <w:rsid w:val="0037765F"/>
    <w:rsid w:val="00377815"/>
    <w:rsid w:val="00387BE0"/>
    <w:rsid w:val="00395083"/>
    <w:rsid w:val="00397050"/>
    <w:rsid w:val="003A12A4"/>
    <w:rsid w:val="003A1580"/>
    <w:rsid w:val="003A208D"/>
    <w:rsid w:val="003A5FD6"/>
    <w:rsid w:val="003B1A21"/>
    <w:rsid w:val="003C09A5"/>
    <w:rsid w:val="003C0D9D"/>
    <w:rsid w:val="003C130A"/>
    <w:rsid w:val="003C5C9E"/>
    <w:rsid w:val="003D006D"/>
    <w:rsid w:val="003D0849"/>
    <w:rsid w:val="003D1088"/>
    <w:rsid w:val="003D44C4"/>
    <w:rsid w:val="003E26A2"/>
    <w:rsid w:val="003E2D0F"/>
    <w:rsid w:val="003E7535"/>
    <w:rsid w:val="003F510E"/>
    <w:rsid w:val="003F54AC"/>
    <w:rsid w:val="003F6CB5"/>
    <w:rsid w:val="00405B5A"/>
    <w:rsid w:val="00407975"/>
    <w:rsid w:val="00410FB7"/>
    <w:rsid w:val="00414906"/>
    <w:rsid w:val="00416C04"/>
    <w:rsid w:val="00421C46"/>
    <w:rsid w:val="00423D77"/>
    <w:rsid w:val="00426ADF"/>
    <w:rsid w:val="00437E07"/>
    <w:rsid w:val="00441122"/>
    <w:rsid w:val="004449C0"/>
    <w:rsid w:val="004526C7"/>
    <w:rsid w:val="004539DA"/>
    <w:rsid w:val="004647A1"/>
    <w:rsid w:val="00465818"/>
    <w:rsid w:val="004728C3"/>
    <w:rsid w:val="004756B2"/>
    <w:rsid w:val="004806F2"/>
    <w:rsid w:val="004837A2"/>
    <w:rsid w:val="00490C90"/>
    <w:rsid w:val="0049210B"/>
    <w:rsid w:val="004949D9"/>
    <w:rsid w:val="0049739C"/>
    <w:rsid w:val="004A262D"/>
    <w:rsid w:val="004A2C4A"/>
    <w:rsid w:val="004A4A7F"/>
    <w:rsid w:val="004B1947"/>
    <w:rsid w:val="004B54A1"/>
    <w:rsid w:val="004B749B"/>
    <w:rsid w:val="004C17C6"/>
    <w:rsid w:val="004E08E0"/>
    <w:rsid w:val="004E0BFF"/>
    <w:rsid w:val="004E3749"/>
    <w:rsid w:val="004E54A5"/>
    <w:rsid w:val="004E627F"/>
    <w:rsid w:val="004E7D6A"/>
    <w:rsid w:val="004F4AFB"/>
    <w:rsid w:val="00502147"/>
    <w:rsid w:val="00502888"/>
    <w:rsid w:val="0050382F"/>
    <w:rsid w:val="005075DE"/>
    <w:rsid w:val="00507CCF"/>
    <w:rsid w:val="00511030"/>
    <w:rsid w:val="005128B2"/>
    <w:rsid w:val="00513663"/>
    <w:rsid w:val="0051685F"/>
    <w:rsid w:val="00517461"/>
    <w:rsid w:val="0052284E"/>
    <w:rsid w:val="0052289B"/>
    <w:rsid w:val="00531E22"/>
    <w:rsid w:val="00540425"/>
    <w:rsid w:val="00542358"/>
    <w:rsid w:val="00544E1D"/>
    <w:rsid w:val="0054726B"/>
    <w:rsid w:val="00553069"/>
    <w:rsid w:val="00556B37"/>
    <w:rsid w:val="00560234"/>
    <w:rsid w:val="0056050C"/>
    <w:rsid w:val="005606A2"/>
    <w:rsid w:val="0056070B"/>
    <w:rsid w:val="00562902"/>
    <w:rsid w:val="00563F0A"/>
    <w:rsid w:val="0056478E"/>
    <w:rsid w:val="00564BF5"/>
    <w:rsid w:val="00566929"/>
    <w:rsid w:val="00566C73"/>
    <w:rsid w:val="005672AD"/>
    <w:rsid w:val="0056792D"/>
    <w:rsid w:val="00570157"/>
    <w:rsid w:val="00574DC6"/>
    <w:rsid w:val="0057662C"/>
    <w:rsid w:val="00576890"/>
    <w:rsid w:val="00580DB2"/>
    <w:rsid w:val="0058333F"/>
    <w:rsid w:val="00585413"/>
    <w:rsid w:val="00590E72"/>
    <w:rsid w:val="00592241"/>
    <w:rsid w:val="005A5A9C"/>
    <w:rsid w:val="005B1A10"/>
    <w:rsid w:val="005B20F5"/>
    <w:rsid w:val="005C5E48"/>
    <w:rsid w:val="005D0AE3"/>
    <w:rsid w:val="005D2130"/>
    <w:rsid w:val="005D3734"/>
    <w:rsid w:val="005D4696"/>
    <w:rsid w:val="005D78E0"/>
    <w:rsid w:val="005E2C1B"/>
    <w:rsid w:val="005E4861"/>
    <w:rsid w:val="005E611E"/>
    <w:rsid w:val="005F17C8"/>
    <w:rsid w:val="005F23E4"/>
    <w:rsid w:val="005F2945"/>
    <w:rsid w:val="005F6349"/>
    <w:rsid w:val="0060128B"/>
    <w:rsid w:val="006111F8"/>
    <w:rsid w:val="0061340F"/>
    <w:rsid w:val="0062299D"/>
    <w:rsid w:val="00630B94"/>
    <w:rsid w:val="0063248B"/>
    <w:rsid w:val="006367A6"/>
    <w:rsid w:val="00645468"/>
    <w:rsid w:val="00647562"/>
    <w:rsid w:val="0065457F"/>
    <w:rsid w:val="00656E68"/>
    <w:rsid w:val="0066123D"/>
    <w:rsid w:val="0066564F"/>
    <w:rsid w:val="006668D6"/>
    <w:rsid w:val="0067025C"/>
    <w:rsid w:val="0067067A"/>
    <w:rsid w:val="00672FB7"/>
    <w:rsid w:val="006748D6"/>
    <w:rsid w:val="0067502E"/>
    <w:rsid w:val="00677237"/>
    <w:rsid w:val="00677EB6"/>
    <w:rsid w:val="00682B84"/>
    <w:rsid w:val="00687AFA"/>
    <w:rsid w:val="00691DEF"/>
    <w:rsid w:val="006950F3"/>
    <w:rsid w:val="006976FF"/>
    <w:rsid w:val="00697E04"/>
    <w:rsid w:val="006A4C21"/>
    <w:rsid w:val="006B0690"/>
    <w:rsid w:val="006B46C7"/>
    <w:rsid w:val="006B5C44"/>
    <w:rsid w:val="006C1A7B"/>
    <w:rsid w:val="006C7A68"/>
    <w:rsid w:val="006D283F"/>
    <w:rsid w:val="006D41D4"/>
    <w:rsid w:val="006D534D"/>
    <w:rsid w:val="006D53F9"/>
    <w:rsid w:val="006D622A"/>
    <w:rsid w:val="006D6674"/>
    <w:rsid w:val="006E0AFA"/>
    <w:rsid w:val="006E3E18"/>
    <w:rsid w:val="006E5852"/>
    <w:rsid w:val="006E5A49"/>
    <w:rsid w:val="006F115D"/>
    <w:rsid w:val="006F49F5"/>
    <w:rsid w:val="006F6375"/>
    <w:rsid w:val="006F7808"/>
    <w:rsid w:val="006F7F88"/>
    <w:rsid w:val="00701967"/>
    <w:rsid w:val="00712B88"/>
    <w:rsid w:val="00715F40"/>
    <w:rsid w:val="0072323A"/>
    <w:rsid w:val="00726B0A"/>
    <w:rsid w:val="00727C99"/>
    <w:rsid w:val="00730EFF"/>
    <w:rsid w:val="0073449B"/>
    <w:rsid w:val="00734508"/>
    <w:rsid w:val="00734DBD"/>
    <w:rsid w:val="00742C5D"/>
    <w:rsid w:val="00743607"/>
    <w:rsid w:val="00743613"/>
    <w:rsid w:val="00744D37"/>
    <w:rsid w:val="0075195A"/>
    <w:rsid w:val="00757BF1"/>
    <w:rsid w:val="0076006A"/>
    <w:rsid w:val="007623F1"/>
    <w:rsid w:val="00763026"/>
    <w:rsid w:val="00771164"/>
    <w:rsid w:val="00773874"/>
    <w:rsid w:val="00775392"/>
    <w:rsid w:val="0077592B"/>
    <w:rsid w:val="00776B67"/>
    <w:rsid w:val="00781E36"/>
    <w:rsid w:val="007829F7"/>
    <w:rsid w:val="00784EBF"/>
    <w:rsid w:val="00796931"/>
    <w:rsid w:val="007A193C"/>
    <w:rsid w:val="007A5725"/>
    <w:rsid w:val="007B0671"/>
    <w:rsid w:val="007B1DC5"/>
    <w:rsid w:val="007B464D"/>
    <w:rsid w:val="007C33A4"/>
    <w:rsid w:val="007C3FFC"/>
    <w:rsid w:val="007D12AA"/>
    <w:rsid w:val="007D21B0"/>
    <w:rsid w:val="007D2A0E"/>
    <w:rsid w:val="007D36B4"/>
    <w:rsid w:val="007D4BF4"/>
    <w:rsid w:val="007D6A1F"/>
    <w:rsid w:val="007E181B"/>
    <w:rsid w:val="007E273E"/>
    <w:rsid w:val="007E4F89"/>
    <w:rsid w:val="007F01E8"/>
    <w:rsid w:val="007F17DE"/>
    <w:rsid w:val="007F4EE9"/>
    <w:rsid w:val="00801EE0"/>
    <w:rsid w:val="008028E0"/>
    <w:rsid w:val="00803071"/>
    <w:rsid w:val="0080469D"/>
    <w:rsid w:val="00807F85"/>
    <w:rsid w:val="00810116"/>
    <w:rsid w:val="008111D2"/>
    <w:rsid w:val="00813E5E"/>
    <w:rsid w:val="00825C1F"/>
    <w:rsid w:val="00835BF9"/>
    <w:rsid w:val="008425BF"/>
    <w:rsid w:val="00843A24"/>
    <w:rsid w:val="008475FD"/>
    <w:rsid w:val="0085087D"/>
    <w:rsid w:val="00854B9B"/>
    <w:rsid w:val="00854F31"/>
    <w:rsid w:val="00860799"/>
    <w:rsid w:val="008607DB"/>
    <w:rsid w:val="00861165"/>
    <w:rsid w:val="00862CB5"/>
    <w:rsid w:val="008759D3"/>
    <w:rsid w:val="008777D1"/>
    <w:rsid w:val="00877F59"/>
    <w:rsid w:val="008820E8"/>
    <w:rsid w:val="00884423"/>
    <w:rsid w:val="00886B69"/>
    <w:rsid w:val="00886B8C"/>
    <w:rsid w:val="00891702"/>
    <w:rsid w:val="008A624F"/>
    <w:rsid w:val="008B1E94"/>
    <w:rsid w:val="008B4801"/>
    <w:rsid w:val="008B4A7D"/>
    <w:rsid w:val="008C1EAB"/>
    <w:rsid w:val="008C42C8"/>
    <w:rsid w:val="008D415A"/>
    <w:rsid w:val="008D581D"/>
    <w:rsid w:val="008D74FB"/>
    <w:rsid w:val="008F3A6C"/>
    <w:rsid w:val="008F5803"/>
    <w:rsid w:val="00902F52"/>
    <w:rsid w:val="009038FA"/>
    <w:rsid w:val="00906B73"/>
    <w:rsid w:val="00931BA8"/>
    <w:rsid w:val="00931FF0"/>
    <w:rsid w:val="00935357"/>
    <w:rsid w:val="009366C1"/>
    <w:rsid w:val="00943EA5"/>
    <w:rsid w:val="009470C3"/>
    <w:rsid w:val="0095130A"/>
    <w:rsid w:val="00952285"/>
    <w:rsid w:val="0095640F"/>
    <w:rsid w:val="00960248"/>
    <w:rsid w:val="009640C2"/>
    <w:rsid w:val="00972D2F"/>
    <w:rsid w:val="00980B89"/>
    <w:rsid w:val="00981516"/>
    <w:rsid w:val="0098235F"/>
    <w:rsid w:val="00990E5E"/>
    <w:rsid w:val="009A21BC"/>
    <w:rsid w:val="009A3E9D"/>
    <w:rsid w:val="009B0949"/>
    <w:rsid w:val="009B2DEE"/>
    <w:rsid w:val="009B5B11"/>
    <w:rsid w:val="009B5BF0"/>
    <w:rsid w:val="009C4ACC"/>
    <w:rsid w:val="009C5D15"/>
    <w:rsid w:val="009C624D"/>
    <w:rsid w:val="009C6AA3"/>
    <w:rsid w:val="009D3762"/>
    <w:rsid w:val="009E1599"/>
    <w:rsid w:val="009E4DB2"/>
    <w:rsid w:val="009F1221"/>
    <w:rsid w:val="009F26FB"/>
    <w:rsid w:val="009F549F"/>
    <w:rsid w:val="009F5E16"/>
    <w:rsid w:val="00A0232E"/>
    <w:rsid w:val="00A14562"/>
    <w:rsid w:val="00A14780"/>
    <w:rsid w:val="00A22BCE"/>
    <w:rsid w:val="00A247AF"/>
    <w:rsid w:val="00A24C4F"/>
    <w:rsid w:val="00A255F0"/>
    <w:rsid w:val="00A30CD2"/>
    <w:rsid w:val="00A32100"/>
    <w:rsid w:val="00A321A5"/>
    <w:rsid w:val="00A32B41"/>
    <w:rsid w:val="00A349C7"/>
    <w:rsid w:val="00A47C62"/>
    <w:rsid w:val="00A5123F"/>
    <w:rsid w:val="00A521AA"/>
    <w:rsid w:val="00A53913"/>
    <w:rsid w:val="00A55192"/>
    <w:rsid w:val="00A57C04"/>
    <w:rsid w:val="00A57D57"/>
    <w:rsid w:val="00A57FE9"/>
    <w:rsid w:val="00A733A3"/>
    <w:rsid w:val="00A77E37"/>
    <w:rsid w:val="00A8396A"/>
    <w:rsid w:val="00A84B3D"/>
    <w:rsid w:val="00AA33E5"/>
    <w:rsid w:val="00AB07D8"/>
    <w:rsid w:val="00AB699B"/>
    <w:rsid w:val="00AC3537"/>
    <w:rsid w:val="00AC35CB"/>
    <w:rsid w:val="00AC4C9E"/>
    <w:rsid w:val="00AC6377"/>
    <w:rsid w:val="00AC7A1E"/>
    <w:rsid w:val="00AD794A"/>
    <w:rsid w:val="00AE391A"/>
    <w:rsid w:val="00AE431D"/>
    <w:rsid w:val="00AF10EB"/>
    <w:rsid w:val="00B00E6A"/>
    <w:rsid w:val="00B01B72"/>
    <w:rsid w:val="00B03729"/>
    <w:rsid w:val="00B05E24"/>
    <w:rsid w:val="00B05FFF"/>
    <w:rsid w:val="00B0714F"/>
    <w:rsid w:val="00B073DC"/>
    <w:rsid w:val="00B10CBC"/>
    <w:rsid w:val="00B112F6"/>
    <w:rsid w:val="00B1173F"/>
    <w:rsid w:val="00B14747"/>
    <w:rsid w:val="00B161D2"/>
    <w:rsid w:val="00B17BE7"/>
    <w:rsid w:val="00B200B9"/>
    <w:rsid w:val="00B21ABE"/>
    <w:rsid w:val="00B23F80"/>
    <w:rsid w:val="00B2659B"/>
    <w:rsid w:val="00B31B32"/>
    <w:rsid w:val="00B33377"/>
    <w:rsid w:val="00B408AA"/>
    <w:rsid w:val="00B40CFC"/>
    <w:rsid w:val="00B47A0F"/>
    <w:rsid w:val="00B55AF2"/>
    <w:rsid w:val="00B55C8D"/>
    <w:rsid w:val="00B55FDF"/>
    <w:rsid w:val="00B57CFF"/>
    <w:rsid w:val="00B600BE"/>
    <w:rsid w:val="00B62981"/>
    <w:rsid w:val="00B65105"/>
    <w:rsid w:val="00B65E0A"/>
    <w:rsid w:val="00B74E9E"/>
    <w:rsid w:val="00B859B9"/>
    <w:rsid w:val="00B919B3"/>
    <w:rsid w:val="00B94B7A"/>
    <w:rsid w:val="00B95D94"/>
    <w:rsid w:val="00BA113D"/>
    <w:rsid w:val="00BA28FC"/>
    <w:rsid w:val="00BB00ED"/>
    <w:rsid w:val="00BB167A"/>
    <w:rsid w:val="00BB42EF"/>
    <w:rsid w:val="00BB67A4"/>
    <w:rsid w:val="00BC0C35"/>
    <w:rsid w:val="00BC0D8E"/>
    <w:rsid w:val="00BC13A7"/>
    <w:rsid w:val="00BC52FE"/>
    <w:rsid w:val="00BD38D8"/>
    <w:rsid w:val="00BD75CF"/>
    <w:rsid w:val="00BE0778"/>
    <w:rsid w:val="00BE2828"/>
    <w:rsid w:val="00BE79B5"/>
    <w:rsid w:val="00BF4041"/>
    <w:rsid w:val="00BF584D"/>
    <w:rsid w:val="00BF6844"/>
    <w:rsid w:val="00BF6F56"/>
    <w:rsid w:val="00BF7413"/>
    <w:rsid w:val="00C00C84"/>
    <w:rsid w:val="00C01B57"/>
    <w:rsid w:val="00C10686"/>
    <w:rsid w:val="00C1141A"/>
    <w:rsid w:val="00C1162E"/>
    <w:rsid w:val="00C13CA3"/>
    <w:rsid w:val="00C1470A"/>
    <w:rsid w:val="00C20EF9"/>
    <w:rsid w:val="00C21AB5"/>
    <w:rsid w:val="00C227F0"/>
    <w:rsid w:val="00C27212"/>
    <w:rsid w:val="00C310A7"/>
    <w:rsid w:val="00C45605"/>
    <w:rsid w:val="00C627C0"/>
    <w:rsid w:val="00C65215"/>
    <w:rsid w:val="00C65B20"/>
    <w:rsid w:val="00C66F60"/>
    <w:rsid w:val="00C71528"/>
    <w:rsid w:val="00C724BF"/>
    <w:rsid w:val="00C74699"/>
    <w:rsid w:val="00C75ED1"/>
    <w:rsid w:val="00C770E5"/>
    <w:rsid w:val="00C80ED9"/>
    <w:rsid w:val="00C824D7"/>
    <w:rsid w:val="00C82A6E"/>
    <w:rsid w:val="00C846F5"/>
    <w:rsid w:val="00C853FE"/>
    <w:rsid w:val="00C91834"/>
    <w:rsid w:val="00C9775A"/>
    <w:rsid w:val="00CA6039"/>
    <w:rsid w:val="00CA6B7F"/>
    <w:rsid w:val="00CB0D2F"/>
    <w:rsid w:val="00CB3694"/>
    <w:rsid w:val="00CC2067"/>
    <w:rsid w:val="00CC2E6A"/>
    <w:rsid w:val="00CC3E43"/>
    <w:rsid w:val="00CD30E8"/>
    <w:rsid w:val="00CD5455"/>
    <w:rsid w:val="00CD6420"/>
    <w:rsid w:val="00CD782D"/>
    <w:rsid w:val="00CE67C3"/>
    <w:rsid w:val="00CE6A43"/>
    <w:rsid w:val="00CF197A"/>
    <w:rsid w:val="00CF36C1"/>
    <w:rsid w:val="00CF68E9"/>
    <w:rsid w:val="00CF6964"/>
    <w:rsid w:val="00D00F8A"/>
    <w:rsid w:val="00D02CEC"/>
    <w:rsid w:val="00D04545"/>
    <w:rsid w:val="00D04F98"/>
    <w:rsid w:val="00D05A73"/>
    <w:rsid w:val="00D1500E"/>
    <w:rsid w:val="00D154F2"/>
    <w:rsid w:val="00D166E4"/>
    <w:rsid w:val="00D2133A"/>
    <w:rsid w:val="00D25B4A"/>
    <w:rsid w:val="00D34437"/>
    <w:rsid w:val="00D44A82"/>
    <w:rsid w:val="00D45652"/>
    <w:rsid w:val="00D45D23"/>
    <w:rsid w:val="00D601BB"/>
    <w:rsid w:val="00D60870"/>
    <w:rsid w:val="00D625A0"/>
    <w:rsid w:val="00D6575E"/>
    <w:rsid w:val="00D77C26"/>
    <w:rsid w:val="00D8498A"/>
    <w:rsid w:val="00D84BFF"/>
    <w:rsid w:val="00DA5386"/>
    <w:rsid w:val="00DB07D0"/>
    <w:rsid w:val="00DB0F7B"/>
    <w:rsid w:val="00DB190F"/>
    <w:rsid w:val="00DB2158"/>
    <w:rsid w:val="00DB5A3A"/>
    <w:rsid w:val="00DB6766"/>
    <w:rsid w:val="00DB79A5"/>
    <w:rsid w:val="00DC29C2"/>
    <w:rsid w:val="00DC5DA1"/>
    <w:rsid w:val="00DC78E7"/>
    <w:rsid w:val="00DC7B49"/>
    <w:rsid w:val="00DD73E2"/>
    <w:rsid w:val="00DE5FAF"/>
    <w:rsid w:val="00DE702E"/>
    <w:rsid w:val="00DF1E39"/>
    <w:rsid w:val="00DF4336"/>
    <w:rsid w:val="00DF7DAB"/>
    <w:rsid w:val="00E01AE3"/>
    <w:rsid w:val="00E03BB6"/>
    <w:rsid w:val="00E059C0"/>
    <w:rsid w:val="00E07DC2"/>
    <w:rsid w:val="00E10342"/>
    <w:rsid w:val="00E141C1"/>
    <w:rsid w:val="00E26EC1"/>
    <w:rsid w:val="00E43AB5"/>
    <w:rsid w:val="00E45B59"/>
    <w:rsid w:val="00E46388"/>
    <w:rsid w:val="00E50F2A"/>
    <w:rsid w:val="00E51F95"/>
    <w:rsid w:val="00E53959"/>
    <w:rsid w:val="00E54327"/>
    <w:rsid w:val="00E54C61"/>
    <w:rsid w:val="00E56AC5"/>
    <w:rsid w:val="00E763BD"/>
    <w:rsid w:val="00E77DC6"/>
    <w:rsid w:val="00E80546"/>
    <w:rsid w:val="00E81833"/>
    <w:rsid w:val="00E85566"/>
    <w:rsid w:val="00E90ECD"/>
    <w:rsid w:val="00E92245"/>
    <w:rsid w:val="00E949E2"/>
    <w:rsid w:val="00E95B8B"/>
    <w:rsid w:val="00E95EA8"/>
    <w:rsid w:val="00EA5F7F"/>
    <w:rsid w:val="00EC1E1C"/>
    <w:rsid w:val="00EC1F50"/>
    <w:rsid w:val="00EC6933"/>
    <w:rsid w:val="00EC6FEB"/>
    <w:rsid w:val="00EC7D6C"/>
    <w:rsid w:val="00ED10E7"/>
    <w:rsid w:val="00ED35C3"/>
    <w:rsid w:val="00ED3F8F"/>
    <w:rsid w:val="00ED5E9E"/>
    <w:rsid w:val="00EE7D96"/>
    <w:rsid w:val="00EF4799"/>
    <w:rsid w:val="00EF4B4D"/>
    <w:rsid w:val="00EF4B77"/>
    <w:rsid w:val="00EF5137"/>
    <w:rsid w:val="00F0026F"/>
    <w:rsid w:val="00F06653"/>
    <w:rsid w:val="00F109A1"/>
    <w:rsid w:val="00F16C33"/>
    <w:rsid w:val="00F172BB"/>
    <w:rsid w:val="00F23763"/>
    <w:rsid w:val="00F2638A"/>
    <w:rsid w:val="00F32C09"/>
    <w:rsid w:val="00F473E0"/>
    <w:rsid w:val="00F47F4D"/>
    <w:rsid w:val="00F53DA7"/>
    <w:rsid w:val="00F54BC6"/>
    <w:rsid w:val="00F561E5"/>
    <w:rsid w:val="00F5769D"/>
    <w:rsid w:val="00F64B3D"/>
    <w:rsid w:val="00F672C8"/>
    <w:rsid w:val="00F71421"/>
    <w:rsid w:val="00F779A4"/>
    <w:rsid w:val="00F81449"/>
    <w:rsid w:val="00F81F3E"/>
    <w:rsid w:val="00F85F98"/>
    <w:rsid w:val="00F86DE9"/>
    <w:rsid w:val="00F94338"/>
    <w:rsid w:val="00F96EF0"/>
    <w:rsid w:val="00F9723A"/>
    <w:rsid w:val="00F97744"/>
    <w:rsid w:val="00FA7229"/>
    <w:rsid w:val="00FB2D39"/>
    <w:rsid w:val="00FB77BF"/>
    <w:rsid w:val="00FC470F"/>
    <w:rsid w:val="00FD2178"/>
    <w:rsid w:val="00FE0789"/>
    <w:rsid w:val="00FE68ED"/>
    <w:rsid w:val="00FF1B2C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15555A"/>
    <w:rPr>
      <w:rFonts w:ascii="Times New Roman" w:hAnsi="Times New Roman" w:cs="Times New Roman"/>
      <w:sz w:val="20"/>
      <w:lang w:eastAsia="ru-RU"/>
    </w:rPr>
  </w:style>
  <w:style w:type="paragraph" w:styleId="aff0">
    <w:name w:val="Block Text"/>
    <w:basedOn w:val="a"/>
    <w:uiPriority w:val="99"/>
    <w:locked/>
    <w:rsid w:val="00566C73"/>
    <w:pPr>
      <w:ind w:left="-52" w:right="-66" w:firstLine="28"/>
      <w:jc w:val="both"/>
    </w:pPr>
    <w:rPr>
      <w:sz w:val="22"/>
    </w:rPr>
  </w:style>
  <w:style w:type="paragraph" w:customStyle="1" w:styleId="27">
    <w:name w:val="Без интервала2"/>
    <w:link w:val="aff1"/>
    <w:uiPriority w:val="99"/>
    <w:rsid w:val="0096024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f1">
    <w:name w:val="Без интервала Знак"/>
    <w:link w:val="27"/>
    <w:uiPriority w:val="99"/>
    <w:locked/>
    <w:rsid w:val="00960248"/>
    <w:rPr>
      <w:sz w:val="22"/>
      <w:szCs w:val="22"/>
      <w:lang w:val="en-US" w:eastAsia="en-US" w:bidi="ar-SA"/>
    </w:rPr>
  </w:style>
  <w:style w:type="character" w:customStyle="1" w:styleId="15">
    <w:name w:val="Знак Знак1"/>
    <w:uiPriority w:val="99"/>
    <w:rsid w:val="00245EBA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15555A"/>
    <w:rPr>
      <w:rFonts w:ascii="Times New Roman" w:hAnsi="Times New Roman" w:cs="Times New Roman"/>
      <w:sz w:val="20"/>
      <w:lang w:eastAsia="ru-RU"/>
    </w:rPr>
  </w:style>
  <w:style w:type="paragraph" w:styleId="aff0">
    <w:name w:val="Block Text"/>
    <w:basedOn w:val="a"/>
    <w:uiPriority w:val="99"/>
    <w:locked/>
    <w:rsid w:val="00566C73"/>
    <w:pPr>
      <w:ind w:left="-52" w:right="-66" w:firstLine="28"/>
      <w:jc w:val="both"/>
    </w:pPr>
    <w:rPr>
      <w:sz w:val="22"/>
    </w:rPr>
  </w:style>
  <w:style w:type="paragraph" w:customStyle="1" w:styleId="27">
    <w:name w:val="Без интервала2"/>
    <w:link w:val="aff1"/>
    <w:uiPriority w:val="99"/>
    <w:rsid w:val="0096024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f1">
    <w:name w:val="Без интервала Знак"/>
    <w:link w:val="27"/>
    <w:uiPriority w:val="99"/>
    <w:locked/>
    <w:rsid w:val="00960248"/>
    <w:rPr>
      <w:sz w:val="22"/>
      <w:szCs w:val="22"/>
      <w:lang w:val="en-US" w:eastAsia="en-US" w:bidi="ar-SA"/>
    </w:rPr>
  </w:style>
  <w:style w:type="character" w:customStyle="1" w:styleId="15">
    <w:name w:val="Знак Знак1"/>
    <w:uiPriority w:val="99"/>
    <w:rsid w:val="00245EBA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2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.2.0.2774%20&#1086;&#1073;&#1083;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02.2.0.2774 обл 2017</Template>
  <TotalTime>61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labpe</dc:creator>
  <cp:keywords/>
  <dc:description/>
  <cp:lastModifiedBy>tmp_user</cp:lastModifiedBy>
  <cp:revision>16</cp:revision>
  <cp:lastPrinted>2019-01-23T11:26:00Z</cp:lastPrinted>
  <dcterms:created xsi:type="dcterms:W3CDTF">2018-10-03T13:10:00Z</dcterms:created>
  <dcterms:modified xsi:type="dcterms:W3CDTF">2019-01-23T11:29:00Z</dcterms:modified>
</cp:coreProperties>
</file>