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B14D73E" w14:textId="77777777" w:rsidTr="007F66CA">
        <w:tc>
          <w:tcPr>
            <w:tcW w:w="6379" w:type="dxa"/>
            <w:vMerge w:val="restart"/>
          </w:tcPr>
          <w:p w14:paraId="258C0B1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8936EF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DD0C762" w14:textId="77777777" w:rsidTr="007F66CA">
        <w:tc>
          <w:tcPr>
            <w:tcW w:w="6379" w:type="dxa"/>
            <w:vMerge/>
          </w:tcPr>
          <w:p w14:paraId="0992336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8C9B92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E951913" w14:textId="77777777" w:rsidTr="007F66CA">
        <w:tc>
          <w:tcPr>
            <w:tcW w:w="6379" w:type="dxa"/>
            <w:vMerge/>
          </w:tcPr>
          <w:p w14:paraId="4D7DFFF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D1D995" w14:textId="2D7E5C7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65CDC" w:rsidRPr="00EA11F8">
              <w:rPr>
                <w:rFonts w:cs="Times New Roman"/>
                <w:bCs/>
                <w:sz w:val="28"/>
                <w:szCs w:val="28"/>
              </w:rPr>
              <w:t>9</w:t>
            </w:r>
            <w:r w:rsidR="002426E7" w:rsidRPr="00EA11F8">
              <w:rPr>
                <w:rFonts w:cs="Times New Roman"/>
                <w:bCs/>
                <w:sz w:val="28"/>
                <w:szCs w:val="28"/>
              </w:rPr>
              <w:t>.</w:t>
            </w:r>
            <w:r w:rsidR="00EA11F8" w:rsidRPr="00EA11F8">
              <w:rPr>
                <w:rFonts w:cs="Times New Roman"/>
                <w:bCs/>
                <w:sz w:val="28"/>
                <w:szCs w:val="28"/>
              </w:rPr>
              <w:t>0058</w:t>
            </w:r>
          </w:p>
        </w:tc>
      </w:tr>
      <w:tr w:rsidR="00F40980" w:rsidRPr="007F66CA" w14:paraId="454D4A0B" w14:textId="77777777" w:rsidTr="007F66CA">
        <w:tc>
          <w:tcPr>
            <w:tcW w:w="6379" w:type="dxa"/>
            <w:vMerge/>
          </w:tcPr>
          <w:p w14:paraId="08EFAF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36BF14" w14:textId="181F851D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26E7">
              <w:rPr>
                <w:bCs/>
                <w:sz w:val="28"/>
                <w:szCs w:val="28"/>
              </w:rPr>
              <w:t>0</w:t>
            </w:r>
            <w:r w:rsidR="00211EFA">
              <w:rPr>
                <w:bCs/>
                <w:sz w:val="28"/>
                <w:szCs w:val="28"/>
              </w:rPr>
              <w:t>7</w:t>
            </w:r>
            <w:r w:rsidR="002426E7">
              <w:rPr>
                <w:bCs/>
                <w:sz w:val="28"/>
                <w:szCs w:val="28"/>
              </w:rPr>
              <w:t>.08.20</w:t>
            </w:r>
            <w:r w:rsidR="00665CDC">
              <w:rPr>
                <w:bCs/>
                <w:sz w:val="28"/>
                <w:szCs w:val="28"/>
              </w:rPr>
              <w:t>2</w:t>
            </w:r>
            <w:r w:rsidR="002426E7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349A0894" w14:textId="77777777" w:rsidTr="007F66CA">
        <w:tc>
          <w:tcPr>
            <w:tcW w:w="6379" w:type="dxa"/>
            <w:vMerge/>
          </w:tcPr>
          <w:p w14:paraId="411E518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3297C9B" w14:textId="43F8540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EA11F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EA11F8" w:rsidRPr="00EA11F8">
              <w:rPr>
                <w:rFonts w:cs="Times New Roman"/>
                <w:bCs/>
                <w:sz w:val="28"/>
                <w:szCs w:val="28"/>
                <w:u w:val="single"/>
              </w:rPr>
              <w:t>0010874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2426E7" w:rsidRPr="00EA11F8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</w:p>
          <w:p w14:paraId="299E2FB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629AF">
              <w:rPr>
                <w:rFonts w:cs="Times New Roman"/>
                <w:bCs/>
                <w:sz w:val="28"/>
                <w:szCs w:val="28"/>
              </w:rPr>
              <w:t>н</w:t>
            </w:r>
            <w:r w:rsidRPr="00D629A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 w:rsidRPr="00D629AF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3CAD479" w14:textId="77777777" w:rsidTr="007F66CA">
        <w:tc>
          <w:tcPr>
            <w:tcW w:w="6379" w:type="dxa"/>
            <w:vMerge/>
          </w:tcPr>
          <w:p w14:paraId="1447E1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4B4B685" w14:textId="08CF616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2426E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07D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745FCB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5910A88" w14:textId="77777777" w:rsidTr="00F40980">
        <w:tc>
          <w:tcPr>
            <w:tcW w:w="9751" w:type="dxa"/>
            <w:gridSpan w:val="2"/>
          </w:tcPr>
          <w:p w14:paraId="32FD2C16" w14:textId="4E191EB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B370C" w:rsidRPr="00DB370C">
                  <w:rPr>
                    <w:rStyle w:val="38"/>
                    <w:szCs w:val="28"/>
                  </w:rPr>
                  <w:t>27</w:t>
                </w:r>
                <w:r w:rsidR="005C7B39" w:rsidRPr="00DB370C">
                  <w:rPr>
                    <w:rStyle w:val="38"/>
                    <w:szCs w:val="28"/>
                  </w:rPr>
                  <w:t xml:space="preserve"> </w:t>
                </w:r>
                <w:r w:rsidR="00AD07D4" w:rsidRPr="00DB370C">
                  <w:rPr>
                    <w:rStyle w:val="38"/>
                    <w:szCs w:val="28"/>
                  </w:rPr>
                  <w:t>июня</w:t>
                </w:r>
                <w:r w:rsidR="005C7B39" w:rsidRPr="00DB370C">
                  <w:rPr>
                    <w:rStyle w:val="38"/>
                    <w:szCs w:val="28"/>
                  </w:rPr>
                  <w:t xml:space="preserve"> 202</w:t>
                </w:r>
                <w:r w:rsidR="00AD07D4" w:rsidRPr="00DB370C">
                  <w:rPr>
                    <w:rStyle w:val="38"/>
                    <w:szCs w:val="28"/>
                  </w:rPr>
                  <w:t>5</w:t>
                </w:r>
                <w:r w:rsidR="005C7B39" w:rsidRPr="00DB370C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14ADDB4" w14:textId="77777777" w:rsidTr="00F40980">
        <w:tc>
          <w:tcPr>
            <w:tcW w:w="5678" w:type="dxa"/>
          </w:tcPr>
          <w:p w14:paraId="184DC246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A22BA1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A365FE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4B3CD0E" w14:textId="77777777" w:rsidR="002426E7" w:rsidRPr="00A04D08" w:rsidRDefault="002426E7" w:rsidP="0024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4D08">
              <w:rPr>
                <w:sz w:val="28"/>
                <w:szCs w:val="28"/>
              </w:rPr>
              <w:fldChar w:fldCharType="begin"/>
            </w:r>
            <w:r w:rsidRPr="00A04D08">
              <w:rPr>
                <w:sz w:val="28"/>
                <w:szCs w:val="28"/>
              </w:rPr>
              <w:instrText xml:space="preserve"> HYPERLINK "https://accreditation.bsca.by/ru/testlab/subject-lab/show/3670" </w:instrText>
            </w:r>
            <w:r w:rsidRPr="00A04D08">
              <w:rPr>
                <w:sz w:val="28"/>
                <w:szCs w:val="28"/>
              </w:rPr>
            </w:r>
            <w:r w:rsidRPr="00A04D08">
              <w:rPr>
                <w:sz w:val="28"/>
                <w:szCs w:val="28"/>
              </w:rPr>
              <w:fldChar w:fldCharType="separate"/>
            </w:r>
            <w:r w:rsidRPr="00A04D08">
              <w:rPr>
                <w:sz w:val="28"/>
                <w:szCs w:val="28"/>
              </w:rPr>
              <w:t>лаборатории электрофизических измерений</w:t>
            </w:r>
            <w:r w:rsidRPr="00A04D08">
              <w:rPr>
                <w:sz w:val="28"/>
                <w:szCs w:val="28"/>
              </w:rPr>
              <w:fldChar w:fldCharType="end"/>
            </w:r>
          </w:p>
          <w:p w14:paraId="291E4B2A" w14:textId="20CE5406" w:rsidR="007A4485" w:rsidRPr="007F66CA" w:rsidRDefault="002426E7" w:rsidP="002426E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426E7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04D08"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ЭфиРемСервис</w:t>
            </w:r>
            <w:proofErr w:type="spellEnd"/>
            <w:r w:rsidRPr="00A04D08">
              <w:rPr>
                <w:sz w:val="28"/>
                <w:szCs w:val="28"/>
              </w:rPr>
              <w:t>"</w:t>
            </w:r>
          </w:p>
        </w:tc>
      </w:tr>
    </w:tbl>
    <w:p w14:paraId="6309EBF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700"/>
        <w:gridCol w:w="1077"/>
        <w:gridCol w:w="2701"/>
        <w:gridCol w:w="1806"/>
        <w:gridCol w:w="1709"/>
      </w:tblGrid>
      <w:tr w:rsidR="00F40980" w:rsidRPr="007A4175" w14:paraId="25BB36DC" w14:textId="77777777" w:rsidTr="008B684E">
        <w:trPr>
          <w:trHeight w:val="1277"/>
        </w:trPr>
        <w:tc>
          <w:tcPr>
            <w:tcW w:w="564" w:type="dxa"/>
            <w:shd w:val="clear" w:color="auto" w:fill="auto"/>
            <w:vAlign w:val="center"/>
          </w:tcPr>
          <w:p w14:paraId="0EAF6FA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5A2C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F972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4ED8597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ECF5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A2B0A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15FDB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7B29A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F8DEA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828C5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694F30C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10666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35DBF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440B9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7E562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A465B0" w14:textId="77777777" w:rsidR="00A15C56" w:rsidRPr="00A15C56" w:rsidRDefault="00A15C56">
      <w:pPr>
        <w:rPr>
          <w:sz w:val="4"/>
          <w:szCs w:val="4"/>
        </w:rPr>
      </w:pPr>
    </w:p>
    <w:tbl>
      <w:tblPr>
        <w:tblW w:w="497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700"/>
        <w:gridCol w:w="1064"/>
        <w:gridCol w:w="2694"/>
        <w:gridCol w:w="1841"/>
        <w:gridCol w:w="1702"/>
        <w:gridCol w:w="6"/>
      </w:tblGrid>
      <w:tr w:rsidR="0090767F" w:rsidRPr="0038569C" w14:paraId="401D5E95" w14:textId="77777777" w:rsidTr="00766FFF">
        <w:trPr>
          <w:gridAfter w:val="1"/>
          <w:wAfter w:w="6" w:type="dxa"/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46DF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6B609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6569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53D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E6D10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EE5AC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6670AE9" w14:textId="77777777" w:rsidTr="00766FFF">
        <w:trPr>
          <w:trHeight w:val="240"/>
        </w:trPr>
        <w:tc>
          <w:tcPr>
            <w:tcW w:w="9570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4F3F" w14:textId="5F2E480B" w:rsidR="0090767F" w:rsidRPr="008166CC" w:rsidRDefault="002426E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6CC">
              <w:rPr>
                <w:b/>
                <w:bCs/>
                <w:sz w:val="22"/>
                <w:szCs w:val="22"/>
              </w:rPr>
              <w:t>ул. Чапаева 82 «Б», кабинет 2, 222518, г. Борисов</w:t>
            </w:r>
          </w:p>
        </w:tc>
      </w:tr>
      <w:tr w:rsidR="00A15C56" w:rsidRPr="0038569C" w14:paraId="267022C4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888C8" w14:textId="77777777" w:rsidR="00A15C56" w:rsidRPr="00A655A8" w:rsidRDefault="00A15C56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.1</w:t>
            </w:r>
          </w:p>
          <w:p w14:paraId="7632E2AB" w14:textId="69343EB0" w:rsidR="00A15C56" w:rsidRPr="00295E4A" w:rsidRDefault="00A15C56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6AF0D" w14:textId="77777777" w:rsidR="00A15C56" w:rsidRDefault="00A15C56" w:rsidP="00A15C56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Заземляющие</w:t>
            </w:r>
          </w:p>
          <w:p w14:paraId="192EA3EC" w14:textId="0C2C61F5" w:rsidR="00A15C56" w:rsidRPr="002426E7" w:rsidRDefault="00A15C56" w:rsidP="00A15C56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C0356" w14:textId="77777777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2D535A7E" w14:textId="65F8F772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AEA1" w14:textId="1663122C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  <w:r>
              <w:rPr>
                <w:sz w:val="22"/>
                <w:szCs w:val="22"/>
                <w:lang w:eastAsia="en-US"/>
              </w:rPr>
              <w:t xml:space="preserve"> с применением и</w:t>
            </w:r>
            <w:r>
              <w:rPr>
                <w:iCs/>
                <w:sz w:val="22"/>
                <w:szCs w:val="22"/>
              </w:rPr>
              <w:t>змерителя сопротивления заземления Ф4103-М1</w:t>
            </w:r>
          </w:p>
          <w:p w14:paraId="2EF5DCF8" w14:textId="77777777" w:rsidR="00A15C56" w:rsidRDefault="00A15C56" w:rsidP="00A15C56">
            <w:pP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2426E7">
              <w:rPr>
                <w:sz w:val="22"/>
                <w:szCs w:val="22"/>
                <w:lang w:eastAsia="en-US"/>
              </w:rPr>
              <w:t>Удельное сопротивление грунта</w:t>
            </w:r>
            <w:r>
              <w:rPr>
                <w:sz w:val="22"/>
                <w:szCs w:val="22"/>
                <w:lang w:eastAsia="en-US"/>
              </w:rPr>
              <w:t xml:space="preserve"> с применением и</w:t>
            </w:r>
            <w:r>
              <w:rPr>
                <w:iCs/>
                <w:sz w:val="22"/>
                <w:szCs w:val="22"/>
              </w:rPr>
              <w:t>змерителя сопротивления заземления Ф4103-М1</w:t>
            </w:r>
          </w:p>
          <w:p w14:paraId="71C371BB" w14:textId="730A597C" w:rsidR="007B1FF0" w:rsidRPr="002426E7" w:rsidRDefault="007B1FF0" w:rsidP="00A15C56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BA7" w14:textId="4DD77F09" w:rsidR="00A15C56" w:rsidRPr="00A655A8" w:rsidRDefault="00AD07D4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6F025A1B" w14:textId="7CC13C9D" w:rsidR="00A15C56" w:rsidRPr="00A655A8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п.Б.29.4 </w:t>
            </w:r>
          </w:p>
          <w:p w14:paraId="4847A223" w14:textId="77777777" w:rsidR="00A15C56" w:rsidRPr="00A655A8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7F23FAF1" w14:textId="411EE2E0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пп.4.4.28.6, 4.3.8.2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6BD2BED3" w14:textId="77777777" w:rsidR="00A15C56" w:rsidRPr="004E5BAA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4E5BAA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71EF0A97" w14:textId="69ED8C29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4E5BAA">
              <w:rPr>
                <w:sz w:val="22"/>
                <w:szCs w:val="22"/>
                <w:lang w:eastAsia="en-US"/>
              </w:rPr>
              <w:t>п.7.4.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64634" w14:textId="68AD041A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A15C56" w:rsidRPr="0038569C" w14:paraId="0CE138E0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B7C25" w14:textId="77777777" w:rsidR="00A15C56" w:rsidRPr="00A655A8" w:rsidRDefault="00A15C56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.2</w:t>
            </w:r>
          </w:p>
          <w:p w14:paraId="51DDFC91" w14:textId="5FC67999" w:rsidR="00A15C56" w:rsidRPr="00295E4A" w:rsidRDefault="00A15C56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2F33" w14:textId="77777777" w:rsidR="00A15C56" w:rsidRPr="00295E4A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3BA79" w14:textId="77777777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932A047" w14:textId="47859045" w:rsidR="00A15C56" w:rsidRPr="002426E7" w:rsidRDefault="00A15C56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B2A6" w14:textId="77777777" w:rsidR="00A15C56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2426E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  <w:r>
              <w:rPr>
                <w:sz w:val="22"/>
                <w:szCs w:val="22"/>
                <w:lang w:eastAsia="en-US"/>
              </w:rPr>
              <w:t xml:space="preserve"> с </w:t>
            </w:r>
            <w:r w:rsidRPr="007B1FF0">
              <w:rPr>
                <w:sz w:val="22"/>
                <w:szCs w:val="22"/>
                <w:lang w:eastAsia="en-US"/>
              </w:rPr>
              <w:t xml:space="preserve">применением </w:t>
            </w:r>
            <w:r w:rsidRPr="007B1FF0">
              <w:rPr>
                <w:iCs/>
                <w:sz w:val="22"/>
                <w:szCs w:val="22"/>
              </w:rPr>
              <w:t>измерителя сопротивления петли «фаза-нуль», петли «фаза-фаза» ИФН-300</w:t>
            </w:r>
          </w:p>
          <w:p w14:paraId="363B9B16" w14:textId="77777777" w:rsidR="007B1FF0" w:rsidRPr="002426E7" w:rsidRDefault="007B1FF0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82471" w14:textId="06141B91" w:rsidR="00A15C56" w:rsidRPr="002426E7" w:rsidRDefault="00AD07D4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6E8AB746" w14:textId="43285AE6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 Б.29.2</w:t>
            </w:r>
          </w:p>
          <w:p w14:paraId="5AA5E96C" w14:textId="77777777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426E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7B965EC" w14:textId="2DB7DCC0" w:rsidR="00A15C56" w:rsidRPr="002426E7" w:rsidRDefault="00A15C56" w:rsidP="00A1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7DACA" w14:textId="68C7D080" w:rsidR="00A15C56" w:rsidRPr="002426E7" w:rsidRDefault="00A15C56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426E7" w:rsidRPr="0038569C" w14:paraId="5EA966A4" w14:textId="77777777" w:rsidTr="00766FFF">
        <w:trPr>
          <w:gridAfter w:val="1"/>
          <w:wAfter w:w="6" w:type="dxa"/>
          <w:cantSplit/>
          <w:trHeight w:val="240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0D9B" w14:textId="77777777" w:rsidR="002426E7" w:rsidRPr="00A655A8" w:rsidRDefault="002426E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Pr="00A655A8">
              <w:rPr>
                <w:lang w:val="ru-RU"/>
              </w:rPr>
              <w:t>.3</w:t>
            </w:r>
          </w:p>
          <w:p w14:paraId="7914168C" w14:textId="3C92B10D" w:rsidR="002426E7" w:rsidRPr="00295E4A" w:rsidRDefault="002426E7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A7F63" w14:textId="77777777" w:rsidR="00A15C56" w:rsidRDefault="00A15C56" w:rsidP="00A15C56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Заземляющие</w:t>
            </w:r>
          </w:p>
          <w:p w14:paraId="12B1E715" w14:textId="2365BB6E" w:rsidR="002426E7" w:rsidRPr="00295E4A" w:rsidRDefault="00A15C56" w:rsidP="00A15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F0CF9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DFACB99" w14:textId="0AC190B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818C6" w14:textId="77777777" w:rsid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iCs/>
                <w:sz w:val="22"/>
                <w:szCs w:val="22"/>
              </w:rPr>
            </w:pPr>
            <w:r w:rsidRPr="002426E7">
              <w:rPr>
                <w:sz w:val="22"/>
                <w:szCs w:val="22"/>
                <w:lang w:eastAsia="en-US"/>
              </w:rPr>
              <w:t>Проверка цепи “фаза-нуль” в электроустановках до 1000 В с глухим заземлением нейтрали</w:t>
            </w:r>
            <w:r w:rsidR="0094418B">
              <w:rPr>
                <w:sz w:val="22"/>
                <w:szCs w:val="22"/>
                <w:lang w:eastAsia="en-US"/>
              </w:rPr>
              <w:t xml:space="preserve"> с применением и</w:t>
            </w:r>
            <w:r w:rsidR="0094418B">
              <w:rPr>
                <w:iCs/>
                <w:sz w:val="22"/>
                <w:szCs w:val="22"/>
              </w:rPr>
              <w:t xml:space="preserve">змерителя сопротивления петли «фаза-нуль», петли «фаза-фаза» ИФН-300 </w:t>
            </w:r>
          </w:p>
          <w:p w14:paraId="2961848D" w14:textId="27186B5A" w:rsidR="007B1FF0" w:rsidRPr="002426E7" w:rsidRDefault="007B1FF0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C9959" w14:textId="6E485738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426E7">
              <w:rPr>
                <w:sz w:val="22"/>
                <w:szCs w:val="22"/>
                <w:lang w:eastAsia="en-US"/>
              </w:rPr>
              <w:t>181-20</w:t>
            </w:r>
            <w:r w:rsidR="00AE4856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47F3C745" w14:textId="40B47764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п.Б.29.8</w:t>
            </w:r>
          </w:p>
          <w:p w14:paraId="6E307708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426E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54536D5C" w14:textId="68937C7C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</w:t>
            </w:r>
            <w:r w:rsidR="003F11B4">
              <w:rPr>
                <w:sz w:val="22"/>
                <w:szCs w:val="22"/>
                <w:lang w:eastAsia="en-US"/>
              </w:rPr>
              <w:t>п</w:t>
            </w:r>
            <w:r w:rsidRPr="002426E7">
              <w:rPr>
                <w:sz w:val="22"/>
                <w:szCs w:val="22"/>
                <w:lang w:eastAsia="en-US"/>
              </w:rPr>
              <w:t>.4.4.28.5</w:t>
            </w:r>
            <w:r w:rsidR="003277C2">
              <w:rPr>
                <w:sz w:val="22"/>
                <w:szCs w:val="22"/>
                <w:lang w:eastAsia="en-US"/>
              </w:rPr>
              <w:t>, 4.3.5.4</w:t>
            </w:r>
          </w:p>
          <w:p w14:paraId="1D26D224" w14:textId="3C32616E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426E7">
              <w:rPr>
                <w:sz w:val="22"/>
                <w:szCs w:val="22"/>
                <w:lang w:eastAsia="en-US"/>
              </w:rPr>
              <w:t>30331.3-95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пп.413.1.3.4,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413.1.3.5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7C67" w14:textId="60C1D718" w:rsidR="002426E7" w:rsidRPr="002426E7" w:rsidRDefault="00C6154D" w:rsidP="0066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2426E7" w:rsidRPr="0038569C" w14:paraId="337520F3" w14:textId="77777777" w:rsidTr="00766FFF">
        <w:trPr>
          <w:gridAfter w:val="1"/>
          <w:wAfter w:w="6" w:type="dxa"/>
          <w:trHeight w:val="1265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F4E26" w14:textId="77777777" w:rsidR="002426E7" w:rsidRPr="00A655A8" w:rsidRDefault="002426E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655A8">
              <w:rPr>
                <w:lang w:val="ru-RU"/>
              </w:rPr>
              <w:t>.1</w:t>
            </w:r>
          </w:p>
          <w:p w14:paraId="4CFC08B7" w14:textId="79F5C013" w:rsidR="002426E7" w:rsidRPr="002426E7" w:rsidRDefault="002426E7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74325" w14:textId="755004E7" w:rsidR="002426E7" w:rsidRPr="002426E7" w:rsidRDefault="00C16A7C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C16A7C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B398F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27.12/</w:t>
            </w:r>
          </w:p>
          <w:p w14:paraId="41BBF0BA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  <w:p w14:paraId="620ED7E0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27.32/</w:t>
            </w:r>
          </w:p>
          <w:p w14:paraId="6E7C9113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  <w:p w14:paraId="3BD68AE7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6E73F4D2" w14:textId="77777777" w:rsid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  <w:p w14:paraId="7207ED81" w14:textId="309B8348" w:rsidR="00766FFF" w:rsidRPr="002426E7" w:rsidRDefault="00766FFF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72DD" w14:textId="341B5B24" w:rsidR="002426E7" w:rsidRPr="002426E7" w:rsidRDefault="0094418B" w:rsidP="0076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61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Сопротивление изоляции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proofErr w:type="spellStart"/>
            <w:r>
              <w:rPr>
                <w:iCs/>
                <w:sz w:val="22"/>
                <w:szCs w:val="22"/>
              </w:rPr>
              <w:t>мегаомметра</w:t>
            </w:r>
            <w:proofErr w:type="spellEnd"/>
            <w:r>
              <w:rPr>
                <w:iCs/>
                <w:sz w:val="22"/>
                <w:szCs w:val="22"/>
              </w:rPr>
              <w:t xml:space="preserve"> ПСИ-2510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D8161" w14:textId="037EDA92" w:rsidR="002426E7" w:rsidRPr="00A655A8" w:rsidRDefault="00AE4856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70EC7DCC" w14:textId="77777777" w:rsidR="008166CC" w:rsidRDefault="002426E7" w:rsidP="008166CC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п.Б.27.1</w:t>
            </w:r>
            <w:r w:rsidR="008166CC">
              <w:rPr>
                <w:sz w:val="22"/>
                <w:szCs w:val="22"/>
                <w:lang w:eastAsia="en-US"/>
              </w:rPr>
              <w:t xml:space="preserve"> </w:t>
            </w:r>
          </w:p>
          <w:p w14:paraId="7BA5E924" w14:textId="2108FD5C" w:rsidR="008166CC" w:rsidRDefault="008166CC" w:rsidP="008166CC">
            <w:pPr>
              <w:ind w:left="133" w:right="-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26EE0BEE" w14:textId="77777777" w:rsidR="008166CC" w:rsidRPr="00A655A8" w:rsidRDefault="008166CC" w:rsidP="008166CC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п.4.4.26.1</w:t>
            </w:r>
          </w:p>
          <w:p w14:paraId="78564BA5" w14:textId="154C7B10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DE19" w14:textId="2B207D4A" w:rsidR="002426E7" w:rsidRPr="002426E7" w:rsidRDefault="00C6154D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rStyle w:val="fontstyle01"/>
                <w:sz w:val="22"/>
                <w:szCs w:val="22"/>
              </w:rPr>
              <w:t>-</w:t>
            </w:r>
            <w:r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7996F762" w14:textId="77777777" w:rsidTr="00766FFF">
        <w:trPr>
          <w:gridAfter w:val="1"/>
          <w:wAfter w:w="6" w:type="dxa"/>
          <w:trHeight w:val="1158"/>
        </w:trPr>
        <w:tc>
          <w:tcPr>
            <w:tcW w:w="56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C321" w14:textId="77777777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655A8">
              <w:rPr>
                <w:lang w:val="ru-RU"/>
              </w:rPr>
              <w:t>.2</w:t>
            </w:r>
          </w:p>
          <w:p w14:paraId="774DD0E4" w14:textId="0BC3AFDE" w:rsidR="00C6154D" w:rsidRPr="002426E7" w:rsidRDefault="00C6154D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3B735" w14:textId="77777777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9A2F" w14:textId="77777777" w:rsidR="00C6154D" w:rsidRPr="002426E7" w:rsidRDefault="00C6154D" w:rsidP="00C6154D">
            <w:pPr>
              <w:ind w:left="133" w:right="-102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9A85A2C" w14:textId="15ADE24E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5C82D" w14:textId="1B2FD41F" w:rsidR="007B1FF0" w:rsidRDefault="00AE4856" w:rsidP="007B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Проверка</w:t>
            </w:r>
            <w:r w:rsidR="00C6154D" w:rsidRPr="00A655A8">
              <w:rPr>
                <w:sz w:val="22"/>
                <w:szCs w:val="22"/>
                <w:lang w:eastAsia="en-US"/>
              </w:rPr>
              <w:t xml:space="preserve"> «цепи фаза-нуль» силовых и осветительных сетей</w:t>
            </w:r>
            <w:r w:rsidR="007B1FF0">
              <w:rPr>
                <w:sz w:val="22"/>
                <w:szCs w:val="22"/>
                <w:lang w:eastAsia="en-US"/>
              </w:rPr>
              <w:t xml:space="preserve"> с применением и</w:t>
            </w:r>
            <w:r w:rsidR="007B1FF0">
              <w:rPr>
                <w:iCs/>
                <w:sz w:val="22"/>
                <w:szCs w:val="22"/>
              </w:rPr>
              <w:t xml:space="preserve">змерителя сопротивления петли «фаза-нуль», петли «фаза-фаза» ИФН-300 </w:t>
            </w:r>
          </w:p>
          <w:p w14:paraId="5A9835CE" w14:textId="796D43B5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CBDB" w14:textId="247B6465" w:rsidR="00C6154D" w:rsidRPr="00A655A8" w:rsidRDefault="00AE4856" w:rsidP="00C6154D">
            <w:pPr>
              <w:ind w:left="132" w:right="-10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10ED46E3" w14:textId="293EA27E" w:rsidR="00C6154D" w:rsidRPr="00A655A8" w:rsidRDefault="00C6154D" w:rsidP="00C6154D">
            <w:pPr>
              <w:ind w:left="132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</w:t>
            </w:r>
            <w:r w:rsidR="003277C2">
              <w:rPr>
                <w:sz w:val="22"/>
                <w:szCs w:val="22"/>
                <w:lang w:eastAsia="en-US"/>
              </w:rPr>
              <w:t>п</w:t>
            </w:r>
            <w:r w:rsidRPr="00A655A8">
              <w:rPr>
                <w:sz w:val="22"/>
                <w:szCs w:val="22"/>
                <w:lang w:eastAsia="en-US"/>
              </w:rPr>
              <w:t>.Б.27.3</w:t>
            </w:r>
            <w:r w:rsidR="003277C2">
              <w:rPr>
                <w:sz w:val="22"/>
                <w:szCs w:val="22"/>
                <w:lang w:eastAsia="en-US"/>
              </w:rPr>
              <w:t>, Б.29.8</w:t>
            </w:r>
          </w:p>
          <w:p w14:paraId="79C51A06" w14:textId="77777777" w:rsidR="00C6154D" w:rsidRDefault="00C6154D" w:rsidP="00C6154D">
            <w:pPr>
              <w:ind w:left="132" w:right="-10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1C55084A" w14:textId="5D361AF0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п.4.4.26.3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BBA4E" w14:textId="0495B602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15DE6">
              <w:rPr>
                <w:rStyle w:val="fontstyle01"/>
                <w:sz w:val="22"/>
                <w:szCs w:val="22"/>
              </w:rPr>
              <w:t>-</w:t>
            </w:r>
            <w:r w:rsidRPr="00215DE6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7C27DD44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D5FA8" w14:textId="77777777" w:rsidR="00C6154D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0595A8D0" w14:textId="0FB17947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643FE" w14:textId="77777777" w:rsidR="00C6154D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Силовые кабельные </w:t>
            </w:r>
          </w:p>
          <w:p w14:paraId="5979DC9F" w14:textId="149FF3BD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линии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11616" w14:textId="09C947A7" w:rsidR="00C6154D" w:rsidRDefault="00C6154D" w:rsidP="00C6154D">
            <w:pPr>
              <w:pStyle w:val="af6"/>
              <w:ind w:left="115" w:right="-95"/>
              <w:rPr>
                <w:lang w:val="ru-RU"/>
              </w:rPr>
            </w:pPr>
            <w:r>
              <w:rPr>
                <w:lang w:val="ru-RU"/>
              </w:rPr>
              <w:t>27.32/</w:t>
            </w:r>
          </w:p>
          <w:p w14:paraId="3311AE48" w14:textId="5BDA7F43" w:rsidR="00C6154D" w:rsidRPr="00A655A8" w:rsidRDefault="00C6154D" w:rsidP="00C6154D">
            <w:pPr>
              <w:pStyle w:val="af6"/>
              <w:ind w:left="115" w:right="-95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56E98" w14:textId="528DDB81" w:rsidR="00C6154D" w:rsidRDefault="00C6154D" w:rsidP="00766FFF">
            <w:pPr>
              <w:ind w:left="133" w:right="61"/>
              <w:rPr>
                <w:iCs/>
                <w:sz w:val="22"/>
                <w:szCs w:val="22"/>
              </w:rPr>
            </w:pPr>
            <w:r w:rsidRPr="00A655A8">
              <w:rPr>
                <w:sz w:val="22"/>
                <w:szCs w:val="22"/>
                <w:lang w:eastAsia="en-US"/>
              </w:rPr>
              <w:t>Сопротивление изоляции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proofErr w:type="spellStart"/>
            <w:r>
              <w:rPr>
                <w:iCs/>
                <w:sz w:val="22"/>
                <w:szCs w:val="22"/>
              </w:rPr>
              <w:t>мегаомметра</w:t>
            </w:r>
            <w:proofErr w:type="spellEnd"/>
            <w:r>
              <w:rPr>
                <w:iCs/>
                <w:sz w:val="22"/>
                <w:szCs w:val="22"/>
              </w:rPr>
              <w:t xml:space="preserve"> ПСИ-2510</w:t>
            </w:r>
          </w:p>
          <w:p w14:paraId="4857D6EC" w14:textId="2C2EE83B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9EC2E" w14:textId="7167113F" w:rsidR="00C6154D" w:rsidRPr="00A655A8" w:rsidRDefault="00AE4856" w:rsidP="00C6154D">
            <w:pPr>
              <w:ind w:left="133" w:right="-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6CDD029C" w14:textId="6E6875A9" w:rsidR="00C6154D" w:rsidRPr="00415D38" w:rsidRDefault="00C6154D" w:rsidP="00C6154D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п.Б.30.1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A0392" w14:textId="7E742E88" w:rsidR="00C6154D" w:rsidRPr="00A655A8" w:rsidRDefault="00C6154D" w:rsidP="00C6154D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215DE6">
              <w:rPr>
                <w:rStyle w:val="fontstyle01"/>
                <w:sz w:val="22"/>
                <w:szCs w:val="22"/>
              </w:rPr>
              <w:t>-</w:t>
            </w:r>
            <w:r w:rsidRPr="00215DE6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1CFCA15B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5B5AD" w14:textId="4E187DB1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A655A8">
              <w:rPr>
                <w:lang w:val="ru-RU"/>
              </w:rPr>
              <w:t>.1</w:t>
            </w:r>
          </w:p>
          <w:p w14:paraId="1C406798" w14:textId="2F477E66" w:rsidR="00C6154D" w:rsidRDefault="00C6154D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2F0C8" w14:textId="64C8CCA5" w:rsidR="00C6154D" w:rsidRPr="002426E7" w:rsidRDefault="00C6154D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Электроустановки до 1000 В, в том числе животноводческие фермы, устройство выравнивания электрических потенциалов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FBB9F" w14:textId="77777777" w:rsidR="00C6154D" w:rsidRPr="00A655A8" w:rsidRDefault="00C6154D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  <w:p w14:paraId="506C1C32" w14:textId="77777777" w:rsidR="00C6154D" w:rsidRPr="002426E7" w:rsidRDefault="00C6154D" w:rsidP="00C6154D">
            <w:pPr>
              <w:ind w:left="133" w:right="-1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C871" w14:textId="589B8661" w:rsidR="00C6154D" w:rsidRPr="00917CF5" w:rsidRDefault="00C6154D" w:rsidP="00C6154D">
            <w:pPr>
              <w:ind w:left="129" w:righ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17CF5">
              <w:rPr>
                <w:sz w:val="22"/>
                <w:szCs w:val="22"/>
              </w:rPr>
              <w:t>Напряжение прикосновения и шага:</w:t>
            </w:r>
          </w:p>
          <w:p w14:paraId="16418114" w14:textId="77777777" w:rsidR="00C6154D" w:rsidRPr="00917CF5" w:rsidRDefault="00C6154D" w:rsidP="00C6154D">
            <w:pPr>
              <w:ind w:left="129" w:right="143"/>
              <w:rPr>
                <w:sz w:val="22"/>
                <w:szCs w:val="22"/>
              </w:rPr>
            </w:pPr>
            <w:r w:rsidRPr="00917CF5">
              <w:rPr>
                <w:sz w:val="22"/>
                <w:szCs w:val="22"/>
              </w:rPr>
              <w:t>-в нормальном эксплуатационном режиме,</w:t>
            </w:r>
          </w:p>
          <w:p w14:paraId="442F7713" w14:textId="77777777" w:rsidR="00C6154D" w:rsidRDefault="00C6154D" w:rsidP="00C6154D">
            <w:pPr>
              <w:ind w:left="129" w:right="143"/>
              <w:rPr>
                <w:iCs/>
                <w:sz w:val="22"/>
                <w:szCs w:val="22"/>
              </w:rPr>
            </w:pPr>
            <w:r w:rsidRPr="00917CF5">
              <w:rPr>
                <w:sz w:val="22"/>
                <w:szCs w:val="22"/>
              </w:rPr>
              <w:t xml:space="preserve">-в режиме кратковременного замыкания на корпус </w:t>
            </w:r>
            <w:r w:rsidRPr="00917CF5">
              <w:rPr>
                <w:sz w:val="22"/>
                <w:szCs w:val="22"/>
                <w:lang w:eastAsia="en-US"/>
              </w:rPr>
              <w:t>с применением и</w:t>
            </w:r>
            <w:r w:rsidRPr="00917CF5">
              <w:rPr>
                <w:iCs/>
                <w:sz w:val="22"/>
                <w:szCs w:val="22"/>
              </w:rPr>
              <w:t>змеритель</w:t>
            </w:r>
            <w:r>
              <w:rPr>
                <w:iCs/>
                <w:sz w:val="22"/>
                <w:szCs w:val="22"/>
              </w:rPr>
              <w:t xml:space="preserve"> напряжения прикосновения и шага ЭК0200</w:t>
            </w:r>
          </w:p>
          <w:p w14:paraId="5E828799" w14:textId="4B65554A" w:rsidR="00C6154D" w:rsidRPr="00A655A8" w:rsidRDefault="00C6154D" w:rsidP="00C6154D">
            <w:pPr>
              <w:ind w:left="129" w:right="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5DC61" w14:textId="56BA862A" w:rsidR="00C6154D" w:rsidRPr="00415D38" w:rsidRDefault="00AD07D4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33B4622D" w14:textId="53EF1CC9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пп.6.12.4</w:t>
            </w:r>
            <w:r>
              <w:rPr>
                <w:sz w:val="22"/>
                <w:szCs w:val="22"/>
                <w:lang w:eastAsia="en-US"/>
              </w:rPr>
              <w:t>.15-6.12.4.18</w:t>
            </w:r>
          </w:p>
          <w:p w14:paraId="3B13C040" w14:textId="62EC7B03" w:rsidR="00C6154D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15D38">
              <w:rPr>
                <w:sz w:val="22"/>
                <w:szCs w:val="22"/>
                <w:lang w:eastAsia="en-US"/>
              </w:rPr>
              <w:t>30331.14-2011</w:t>
            </w:r>
            <w:proofErr w:type="gramEnd"/>
          </w:p>
          <w:p w14:paraId="2D9AAFE2" w14:textId="4951629E" w:rsidR="00C6154D" w:rsidRPr="00415D38" w:rsidRDefault="00C6154D" w:rsidP="00C6154D">
            <w:pPr>
              <w:ind w:left="141"/>
              <w:rPr>
                <w:sz w:val="22"/>
                <w:szCs w:val="22"/>
                <w:lang w:eastAsia="en-US"/>
              </w:rPr>
            </w:pPr>
            <w:r w:rsidRPr="00153E8D">
              <w:rPr>
                <w:sz w:val="22"/>
                <w:szCs w:val="22"/>
              </w:rPr>
              <w:t xml:space="preserve">Приложение А п.А2 </w:t>
            </w:r>
          </w:p>
          <w:p w14:paraId="7D985886" w14:textId="00EF3E35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="00C87047">
              <w:rPr>
                <w:sz w:val="22"/>
                <w:szCs w:val="22"/>
                <w:lang w:eastAsia="en-US"/>
              </w:rPr>
              <w:t xml:space="preserve"> </w:t>
            </w:r>
            <w:r w:rsidRPr="00415D38">
              <w:rPr>
                <w:sz w:val="22"/>
                <w:szCs w:val="22"/>
                <w:lang w:eastAsia="en-US"/>
              </w:rPr>
              <w:t>п.4.3.20.6</w:t>
            </w:r>
          </w:p>
          <w:p w14:paraId="58891546" w14:textId="77777777" w:rsidR="00C6154D" w:rsidRPr="00415D38" w:rsidRDefault="00C6154D" w:rsidP="00C6154D">
            <w:pPr>
              <w:pStyle w:val="af1"/>
              <w:ind w:left="133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415D38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ТКП </w:t>
            </w:r>
            <w:proofErr w:type="gramStart"/>
            <w:r w:rsidRPr="00415D38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538-2014</w:t>
            </w:r>
            <w:proofErr w:type="gramEnd"/>
          </w:p>
          <w:p w14:paraId="13B43511" w14:textId="77777777" w:rsidR="00C6154D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пп.4.1, 4.2 4.9, 4.10</w:t>
            </w:r>
          </w:p>
          <w:p w14:paraId="5098E5D4" w14:textId="6221916F" w:rsidR="00766FFF" w:rsidRPr="00A655A8" w:rsidRDefault="00766FFF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5C96A" w14:textId="4A2A265E" w:rsidR="00C6154D" w:rsidRPr="00A655A8" w:rsidRDefault="00C6154D" w:rsidP="00C6154D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215DE6">
              <w:rPr>
                <w:rStyle w:val="fontstyle01"/>
                <w:sz w:val="22"/>
                <w:szCs w:val="22"/>
              </w:rPr>
              <w:t>-</w:t>
            </w:r>
            <w:r w:rsidRPr="00215DE6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6154D" w:rsidRPr="0038569C" w14:paraId="69CE5C53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D2338" w14:textId="669331D6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655A8">
              <w:rPr>
                <w:lang w:val="ru-RU"/>
              </w:rPr>
              <w:t>.1</w:t>
            </w:r>
          </w:p>
          <w:p w14:paraId="0C9CDB90" w14:textId="7D83F710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</w:t>
            </w:r>
          </w:p>
          <w:p w14:paraId="145F50A9" w14:textId="77777777" w:rsidR="00C6154D" w:rsidRPr="00A655A8" w:rsidRDefault="00C6154D" w:rsidP="00C6154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94F72" w14:textId="13AE2506" w:rsidR="003277C2" w:rsidRPr="003277C2" w:rsidRDefault="003277C2" w:rsidP="003277C2">
            <w:pPr>
              <w:ind w:left="140" w:right="135"/>
              <w:rPr>
                <w:sz w:val="22"/>
                <w:szCs w:val="22"/>
              </w:rPr>
            </w:pPr>
            <w:r w:rsidRPr="003277C2">
              <w:rPr>
                <w:sz w:val="22"/>
                <w:szCs w:val="22"/>
              </w:rPr>
              <w:t xml:space="preserve">Устройства </w:t>
            </w:r>
            <w:proofErr w:type="gramStart"/>
            <w:r w:rsidRPr="003277C2">
              <w:rPr>
                <w:sz w:val="22"/>
                <w:szCs w:val="22"/>
              </w:rPr>
              <w:t>защитного отключения (УЗО-Д)</w:t>
            </w:r>
            <w:proofErr w:type="gramEnd"/>
            <w:r w:rsidRPr="003277C2">
              <w:rPr>
                <w:sz w:val="22"/>
                <w:szCs w:val="22"/>
              </w:rPr>
              <w:t xml:space="preserve"> управляемые дифференциальным током типа АС</w:t>
            </w:r>
          </w:p>
          <w:p w14:paraId="27A62230" w14:textId="5C1FF0B6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5DA4F" w14:textId="77777777" w:rsidR="00C6154D" w:rsidRPr="00A655A8" w:rsidRDefault="00C6154D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2B7A4728" w14:textId="7EA4EE86" w:rsidR="00C6154D" w:rsidRPr="00A655A8" w:rsidRDefault="00C6154D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851E" w14:textId="77777777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Отключающий </w:t>
            </w:r>
          </w:p>
          <w:p w14:paraId="0D089A75" w14:textId="14E96BE0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proofErr w:type="gramStart"/>
            <w:r w:rsidRPr="002426E7">
              <w:rPr>
                <w:sz w:val="22"/>
                <w:szCs w:val="22"/>
                <w:lang w:eastAsia="en-US"/>
              </w:rPr>
              <w:t>дифференциальный  ток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r>
              <w:rPr>
                <w:iCs/>
                <w:sz w:val="22"/>
                <w:szCs w:val="22"/>
              </w:rPr>
              <w:t>измерителя параметров УЗО ПЗО-500 ПРО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7587A" w14:textId="13A835DF" w:rsidR="00C6154D" w:rsidRPr="00A655A8" w:rsidRDefault="00AE4856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636A362E" w14:textId="0961CC62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</w:t>
            </w:r>
            <w:r w:rsidR="00AE4856">
              <w:rPr>
                <w:sz w:val="22"/>
                <w:szCs w:val="22"/>
                <w:lang w:eastAsia="en-US"/>
              </w:rPr>
              <w:t>п</w:t>
            </w:r>
            <w:r w:rsidRPr="00A655A8">
              <w:rPr>
                <w:sz w:val="22"/>
                <w:szCs w:val="22"/>
                <w:lang w:eastAsia="en-US"/>
              </w:rPr>
              <w:t>.</w:t>
            </w:r>
            <w:r w:rsidR="00AE4856">
              <w:rPr>
                <w:sz w:val="22"/>
                <w:szCs w:val="22"/>
                <w:lang w:eastAsia="en-US"/>
              </w:rPr>
              <w:t xml:space="preserve">Б.27.7, </w:t>
            </w:r>
            <w:r w:rsidRPr="00A655A8">
              <w:rPr>
                <w:sz w:val="22"/>
                <w:szCs w:val="22"/>
                <w:lang w:eastAsia="en-US"/>
              </w:rPr>
              <w:t>В.4.6</w:t>
            </w:r>
            <w:r w:rsidR="00AE4856">
              <w:rPr>
                <w:sz w:val="22"/>
                <w:szCs w:val="22"/>
                <w:lang w:eastAsia="en-US"/>
              </w:rPr>
              <w:t>5</w:t>
            </w:r>
          </w:p>
          <w:p w14:paraId="7CAD7832" w14:textId="77777777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25E90F2D" w14:textId="44DB45AD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п.4.26.7 </w:t>
            </w:r>
            <w:r w:rsidRPr="000E6E46">
              <w:rPr>
                <w:sz w:val="22"/>
                <w:szCs w:val="22"/>
                <w:lang w:eastAsia="en-US"/>
              </w:rPr>
              <w:t>г)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78F7F24F" w14:textId="77777777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0E6E46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5B17AD0B" w14:textId="2B0CDD88" w:rsidR="00C6154D" w:rsidRPr="002426E7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0E6E46">
              <w:rPr>
                <w:sz w:val="22"/>
                <w:szCs w:val="22"/>
                <w:lang w:eastAsia="en-US"/>
              </w:rPr>
              <w:t>п.16.3</w:t>
            </w:r>
            <w:r w:rsidRPr="002426E7">
              <w:rPr>
                <w:sz w:val="22"/>
                <w:szCs w:val="22"/>
                <w:lang w:eastAsia="en-US"/>
              </w:rPr>
              <w:t>.8</w:t>
            </w:r>
          </w:p>
          <w:p w14:paraId="1E1A3493" w14:textId="36567203" w:rsidR="00C6154D" w:rsidRPr="00415D3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FBC79" w14:textId="6EB2D19F" w:rsidR="00C6154D" w:rsidRPr="00A655A8" w:rsidRDefault="00C6154D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18285A">
              <w:rPr>
                <w:rStyle w:val="fontstyle01"/>
                <w:sz w:val="22"/>
                <w:szCs w:val="22"/>
              </w:rPr>
              <w:t>-</w:t>
            </w:r>
            <w:r w:rsidRPr="0018285A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87047" w:rsidRPr="0038569C" w14:paraId="589029C9" w14:textId="77777777" w:rsidTr="00766FFF">
        <w:trPr>
          <w:gridAfter w:val="1"/>
          <w:wAfter w:w="6" w:type="dxa"/>
          <w:cantSplit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7361" w14:textId="6B230622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Pr="00A655A8">
              <w:rPr>
                <w:lang w:val="ru-RU"/>
              </w:rPr>
              <w:t>.2</w:t>
            </w:r>
          </w:p>
          <w:p w14:paraId="2CB24188" w14:textId="4AAA27AF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</w:t>
            </w:r>
          </w:p>
          <w:p w14:paraId="233DD80D" w14:textId="77777777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BD61" w14:textId="77777777" w:rsidR="003277C2" w:rsidRPr="003277C2" w:rsidRDefault="003277C2" w:rsidP="003277C2">
            <w:pPr>
              <w:ind w:left="140" w:right="135"/>
              <w:rPr>
                <w:sz w:val="22"/>
                <w:szCs w:val="22"/>
              </w:rPr>
            </w:pPr>
            <w:r w:rsidRPr="003277C2">
              <w:rPr>
                <w:sz w:val="22"/>
                <w:szCs w:val="22"/>
              </w:rPr>
              <w:t xml:space="preserve">Устройства </w:t>
            </w:r>
            <w:proofErr w:type="gramStart"/>
            <w:r w:rsidRPr="003277C2">
              <w:rPr>
                <w:sz w:val="22"/>
                <w:szCs w:val="22"/>
              </w:rPr>
              <w:t>защитного отключения (УЗО-Д)</w:t>
            </w:r>
            <w:proofErr w:type="gramEnd"/>
            <w:r w:rsidRPr="003277C2">
              <w:rPr>
                <w:sz w:val="22"/>
                <w:szCs w:val="22"/>
              </w:rPr>
              <w:t xml:space="preserve"> управляемые дифференциальным током типа АС</w:t>
            </w:r>
          </w:p>
          <w:p w14:paraId="16962026" w14:textId="334297B0" w:rsidR="00C87047" w:rsidRPr="002426E7" w:rsidRDefault="00C87047" w:rsidP="00C87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18D7" w14:textId="714B4628" w:rsidR="00C87047" w:rsidRPr="00A655A8" w:rsidRDefault="00C87047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5CE85" w14:textId="77777777" w:rsidR="00C87047" w:rsidRDefault="00C87047" w:rsidP="00C6154D">
            <w:pPr>
              <w:ind w:left="144"/>
              <w:rPr>
                <w:iCs/>
                <w:sz w:val="22"/>
                <w:szCs w:val="22"/>
              </w:rPr>
            </w:pPr>
            <w:r w:rsidRPr="009D641C">
              <w:rPr>
                <w:sz w:val="22"/>
                <w:szCs w:val="22"/>
              </w:rPr>
              <w:t xml:space="preserve">  Время отключения при номинальном напряжении </w:t>
            </w:r>
            <w:r w:rsidRPr="009D641C">
              <w:rPr>
                <w:sz w:val="22"/>
                <w:szCs w:val="22"/>
                <w:lang w:eastAsia="en-US"/>
              </w:rPr>
              <w:t xml:space="preserve">с применением </w:t>
            </w:r>
            <w:r w:rsidRPr="009D641C">
              <w:rPr>
                <w:iCs/>
                <w:sz w:val="22"/>
                <w:szCs w:val="22"/>
              </w:rPr>
              <w:t>измерителя</w:t>
            </w:r>
            <w:r>
              <w:rPr>
                <w:iCs/>
                <w:sz w:val="22"/>
                <w:szCs w:val="22"/>
              </w:rPr>
              <w:t xml:space="preserve"> параметров УЗО ПЗО-500 ПРО</w:t>
            </w:r>
          </w:p>
          <w:p w14:paraId="2031AB14" w14:textId="39D77C66" w:rsidR="00C87047" w:rsidRPr="002426E7" w:rsidRDefault="00C87047" w:rsidP="00C6154D">
            <w:pPr>
              <w:ind w:left="14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8E104" w14:textId="2751D4EA" w:rsidR="00C87047" w:rsidRPr="00A655A8" w:rsidRDefault="00AD07D4" w:rsidP="00AE4856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  <w:r w:rsidR="00AE4856">
              <w:rPr>
                <w:sz w:val="22"/>
                <w:szCs w:val="22"/>
                <w:lang w:eastAsia="en-US"/>
              </w:rPr>
              <w:t xml:space="preserve"> </w:t>
            </w:r>
            <w:r w:rsidR="00AE4856" w:rsidRPr="00AE4856">
              <w:rPr>
                <w:sz w:val="22"/>
                <w:szCs w:val="22"/>
                <w:lang w:eastAsia="en-US"/>
              </w:rPr>
              <w:t>п</w:t>
            </w:r>
            <w:r w:rsidR="00AE4856">
              <w:rPr>
                <w:sz w:val="22"/>
                <w:szCs w:val="22"/>
                <w:lang w:eastAsia="en-US"/>
              </w:rPr>
              <w:t>п</w:t>
            </w:r>
            <w:r w:rsidR="00AE4856" w:rsidRPr="00AE4856">
              <w:rPr>
                <w:sz w:val="22"/>
                <w:szCs w:val="22"/>
                <w:lang w:eastAsia="en-US"/>
              </w:rPr>
              <w:t>.Б.27.7, В.4.65</w:t>
            </w:r>
          </w:p>
          <w:p w14:paraId="2C7CCFDF" w14:textId="040C7C20" w:rsidR="00C87047" w:rsidRPr="00415D38" w:rsidRDefault="00C87047" w:rsidP="00C8704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="007B1FF0">
              <w:rPr>
                <w:sz w:val="22"/>
                <w:szCs w:val="22"/>
                <w:lang w:eastAsia="en-US"/>
              </w:rPr>
              <w:t xml:space="preserve"> </w:t>
            </w:r>
            <w:r w:rsidRPr="00A655A8">
              <w:rPr>
                <w:sz w:val="22"/>
                <w:szCs w:val="22"/>
                <w:lang w:eastAsia="en-US"/>
              </w:rPr>
              <w:t>п.4.4.26.7 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F5AEE" w14:textId="5D20C53C" w:rsidR="00C87047" w:rsidRPr="00A655A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18285A">
              <w:rPr>
                <w:rStyle w:val="fontstyle01"/>
                <w:sz w:val="22"/>
                <w:szCs w:val="22"/>
              </w:rPr>
              <w:t>-</w:t>
            </w:r>
            <w:r w:rsidRPr="0018285A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  <w:tr w:rsidR="00C87047" w:rsidRPr="0038569C" w14:paraId="3C531ED0" w14:textId="77777777" w:rsidTr="00766FFF">
        <w:trPr>
          <w:gridAfter w:val="1"/>
          <w:wAfter w:w="6" w:type="dxa"/>
          <w:trHeight w:val="24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1362F" w14:textId="1058939F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655A8">
              <w:rPr>
                <w:lang w:val="ru-RU"/>
              </w:rPr>
              <w:t>.3</w:t>
            </w:r>
          </w:p>
          <w:p w14:paraId="23185F06" w14:textId="77777777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0066E4F2" w14:textId="77777777" w:rsidR="00C87047" w:rsidRPr="00A655A8" w:rsidRDefault="00C87047" w:rsidP="00C6154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9D044" w14:textId="77777777" w:rsidR="00C87047" w:rsidRPr="002426E7" w:rsidRDefault="00C87047" w:rsidP="00C6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76499" w14:textId="570218E0" w:rsidR="00C87047" w:rsidRPr="00A655A8" w:rsidRDefault="00C87047" w:rsidP="00C6154D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546F7" w14:textId="77777777" w:rsidR="00C87047" w:rsidRDefault="00C87047" w:rsidP="00C6154D">
            <w:pPr>
              <w:ind w:left="13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655A8">
              <w:rPr>
                <w:sz w:val="22"/>
                <w:szCs w:val="22"/>
                <w:lang w:eastAsia="en-US"/>
              </w:rPr>
              <w:t>Ток утечки защищаемой электроустановки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027E3">
              <w:rPr>
                <w:rStyle w:val="fontstyle01"/>
                <w:sz w:val="22"/>
                <w:szCs w:val="22"/>
              </w:rPr>
              <w:t>(расчетное значение</w:t>
            </w:r>
            <w:r>
              <w:rPr>
                <w:rStyle w:val="fontstyle01"/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с применением </w:t>
            </w:r>
            <w:r>
              <w:rPr>
                <w:iCs/>
                <w:sz w:val="22"/>
                <w:szCs w:val="22"/>
              </w:rPr>
              <w:t>измерителя параметров УЗО ПЗО-500 ПРО</w:t>
            </w:r>
          </w:p>
          <w:p w14:paraId="2D8B03A8" w14:textId="6ED77842" w:rsidR="00EC6809" w:rsidRPr="002426E7" w:rsidRDefault="00EC6809" w:rsidP="00C6154D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8A8C2" w14:textId="7EDA154F" w:rsidR="00C87047" w:rsidRPr="00A655A8" w:rsidRDefault="00AE4856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>
              <w:rPr>
                <w:sz w:val="22"/>
                <w:szCs w:val="22"/>
                <w:lang w:eastAsia="en-US"/>
              </w:rPr>
              <w:t>181-2023</w:t>
            </w:r>
            <w:proofErr w:type="gramEnd"/>
          </w:p>
          <w:p w14:paraId="71FE5120" w14:textId="73B0451E" w:rsidR="00AE4856" w:rsidRPr="00AE4856" w:rsidRDefault="00AE4856" w:rsidP="00AE4856">
            <w:pPr>
              <w:ind w:left="133"/>
              <w:rPr>
                <w:sz w:val="22"/>
                <w:szCs w:val="22"/>
                <w:lang w:eastAsia="en-US"/>
              </w:rPr>
            </w:pPr>
            <w:r w:rsidRPr="00AE4856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AE4856">
              <w:rPr>
                <w:sz w:val="22"/>
                <w:szCs w:val="22"/>
                <w:lang w:eastAsia="en-US"/>
              </w:rPr>
              <w:t>.Б.27.7, В.4.65</w:t>
            </w:r>
          </w:p>
          <w:p w14:paraId="7FAEA67D" w14:textId="77777777" w:rsidR="00C87047" w:rsidRPr="004E5BAA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49180EEC" w14:textId="740C3E3A" w:rsidR="00C87047" w:rsidRPr="00415D3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п.16.</w:t>
            </w:r>
            <w:r w:rsidRPr="002426E7">
              <w:rPr>
                <w:sz w:val="22"/>
                <w:szCs w:val="22"/>
                <w:lang w:eastAsia="en-US"/>
              </w:rPr>
              <w:t>3</w:t>
            </w:r>
            <w:r w:rsidRPr="004E5BAA">
              <w:rPr>
                <w:sz w:val="22"/>
                <w:szCs w:val="22"/>
                <w:lang w:eastAsia="en-US"/>
              </w:rPr>
              <w:t>.</w:t>
            </w:r>
            <w:r w:rsidRPr="002426E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14F7C" w14:textId="4D3B6E08" w:rsidR="00C87047" w:rsidRPr="00A655A8" w:rsidRDefault="00C87047" w:rsidP="00C6154D">
            <w:pPr>
              <w:ind w:left="133"/>
              <w:rPr>
                <w:sz w:val="22"/>
                <w:szCs w:val="22"/>
                <w:lang w:eastAsia="en-US"/>
              </w:rPr>
            </w:pPr>
            <w:r w:rsidRPr="0018285A">
              <w:rPr>
                <w:rStyle w:val="fontstyle01"/>
                <w:sz w:val="22"/>
                <w:szCs w:val="22"/>
              </w:rPr>
              <w:t>-</w:t>
            </w:r>
            <w:r w:rsidRPr="0018285A">
              <w:rPr>
                <w:rStyle w:val="fontstyle01"/>
                <w:sz w:val="22"/>
                <w:szCs w:val="22"/>
                <w:vertAlign w:val="superscript"/>
              </w:rPr>
              <w:t>1)</w:t>
            </w:r>
          </w:p>
        </w:tc>
      </w:tr>
    </w:tbl>
    <w:p w14:paraId="199B5BC0" w14:textId="77777777" w:rsidR="00E41B5C" w:rsidRDefault="00E41B5C" w:rsidP="00D50B4E">
      <w:pPr>
        <w:rPr>
          <w:b/>
        </w:rPr>
      </w:pPr>
    </w:p>
    <w:p w14:paraId="781BA5D2" w14:textId="77777777" w:rsidR="00D50B4E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F443415" w14:textId="77777777" w:rsidR="00C6154D" w:rsidRDefault="00C6154D" w:rsidP="00C6154D">
      <w:pPr>
        <w:rPr>
          <w:bCs/>
        </w:rPr>
      </w:pPr>
      <w:r>
        <w:rPr>
          <w:bCs/>
        </w:rPr>
        <w:t xml:space="preserve">– </w:t>
      </w:r>
      <w:r>
        <w:rPr>
          <w:bCs/>
          <w:vertAlign w:val="superscript"/>
        </w:rPr>
        <w:t>1)</w:t>
      </w:r>
      <w:r>
        <w:rPr>
          <w:bCs/>
        </w:rPr>
        <w:t xml:space="preserve">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</w:t>
      </w:r>
      <w:r>
        <w:rPr>
          <w:bCs/>
        </w:rPr>
        <w:br/>
        <w:t>№254-З от 11.11.2019);</w:t>
      </w:r>
    </w:p>
    <w:p w14:paraId="57B557A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2F0B74C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7B4D4B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5094B1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6536F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F9CA71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D81370" w14:textId="79D782F3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AE4856">
        <w:rPr>
          <w:color w:val="000000"/>
          <w:sz w:val="28"/>
          <w:szCs w:val="28"/>
        </w:rPr>
        <w:t>Т.А</w:t>
      </w:r>
      <w:proofErr w:type="gramEnd"/>
      <w:r w:rsidR="00AE4856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64977" w14:textId="77777777" w:rsidR="008F7776" w:rsidRDefault="008F7776" w:rsidP="0011070C">
      <w:r>
        <w:separator/>
      </w:r>
    </w:p>
  </w:endnote>
  <w:endnote w:type="continuationSeparator" w:id="0">
    <w:p w14:paraId="746D91C3" w14:textId="77777777" w:rsidR="008F7776" w:rsidRDefault="008F77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8911" w14:textId="77777777" w:rsidR="00DB370C" w:rsidRDefault="00DB37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34205B0" w14:textId="77777777" w:rsidTr="00092EA6">
      <w:trPr>
        <w:trHeight w:val="106"/>
      </w:trPr>
      <w:tc>
        <w:tcPr>
          <w:tcW w:w="3686" w:type="dxa"/>
          <w:hideMark/>
        </w:tcPr>
        <w:p w14:paraId="052D9470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A44BB4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F90903" w14:textId="5856FF33" w:rsidR="00124809" w:rsidRPr="006D33D8" w:rsidRDefault="00DB370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B370C">
                <w:rPr>
                  <w:rFonts w:eastAsia="ArialMT"/>
                  <w:u w:val="single"/>
                  <w:lang w:val="ru-RU"/>
                </w:rPr>
                <w:t>27</w:t>
              </w:r>
              <w:r w:rsidR="000A3B8D" w:rsidRPr="00DB370C">
                <w:rPr>
                  <w:rFonts w:eastAsia="ArialMT"/>
                  <w:u w:val="single"/>
                  <w:lang w:val="ru-RU"/>
                </w:rPr>
                <w:t>.0</w:t>
              </w:r>
              <w:r w:rsidR="00AD07D4" w:rsidRPr="00DB370C">
                <w:rPr>
                  <w:rFonts w:eastAsia="ArialMT"/>
                  <w:u w:val="single"/>
                  <w:lang w:val="ru-RU"/>
                </w:rPr>
                <w:t>6</w:t>
              </w:r>
              <w:r w:rsidR="000A3B8D" w:rsidRPr="00DB370C">
                <w:rPr>
                  <w:rFonts w:eastAsia="ArialMT"/>
                  <w:u w:val="single"/>
                  <w:lang w:val="ru-RU"/>
                </w:rPr>
                <w:t>.202</w:t>
              </w:r>
              <w:r w:rsidR="00AD07D4" w:rsidRPr="00DB370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1DBA30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2098BB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6E0DD5F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583EC0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4B21723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2E7DB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9ACEBE" w14:textId="18483DD5" w:rsidR="00A417E3" w:rsidRPr="009E4D11" w:rsidRDefault="00DB370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DB370C">
                <w:rPr>
                  <w:rFonts w:eastAsia="ArialMT"/>
                  <w:u w:val="single"/>
                  <w:lang w:val="ru-RU"/>
                </w:rPr>
                <w:t>27</w:t>
              </w:r>
              <w:r w:rsidR="000A3B8D" w:rsidRPr="00DB370C">
                <w:rPr>
                  <w:rFonts w:eastAsia="ArialMT"/>
                  <w:u w:val="single"/>
                  <w:lang w:val="ru-RU"/>
                </w:rPr>
                <w:t>.0</w:t>
              </w:r>
              <w:r w:rsidR="00AD07D4" w:rsidRPr="00DB370C">
                <w:rPr>
                  <w:rFonts w:eastAsia="ArialMT"/>
                  <w:u w:val="single"/>
                  <w:lang w:val="ru-RU"/>
                </w:rPr>
                <w:t>6</w:t>
              </w:r>
              <w:r w:rsidR="000A3B8D" w:rsidRPr="00DB370C">
                <w:rPr>
                  <w:rFonts w:eastAsia="ArialMT"/>
                  <w:u w:val="single"/>
                  <w:lang w:val="ru-RU"/>
                </w:rPr>
                <w:t>.202</w:t>
              </w:r>
              <w:r w:rsidR="00AD07D4" w:rsidRPr="00DB370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EFA3E7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13A52B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103AA0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CFBB" w14:textId="77777777" w:rsidR="008F7776" w:rsidRDefault="008F7776" w:rsidP="0011070C">
      <w:r>
        <w:separator/>
      </w:r>
    </w:p>
  </w:footnote>
  <w:footnote w:type="continuationSeparator" w:id="0">
    <w:p w14:paraId="6E37B077" w14:textId="77777777" w:rsidR="008F7776" w:rsidRDefault="008F77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B9EB" w14:textId="77777777" w:rsidR="00DB370C" w:rsidRDefault="00DB37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D7F250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6B9380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F7C8C" wp14:editId="4EB9D87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06873E" w14:textId="0B6DB71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87047">
            <w:rPr>
              <w:rFonts w:ascii="Times New Roman" w:hAnsi="Times New Roman" w:cs="Times New Roman"/>
              <w:sz w:val="24"/>
              <w:szCs w:val="24"/>
            </w:rPr>
            <w:t>9.</w:t>
          </w:r>
          <w:r w:rsidR="00EA11F8">
            <w:rPr>
              <w:rFonts w:ascii="Times New Roman" w:hAnsi="Times New Roman" w:cs="Times New Roman"/>
              <w:sz w:val="24"/>
              <w:szCs w:val="24"/>
            </w:rPr>
            <w:t>0058</w:t>
          </w:r>
        </w:p>
      </w:tc>
    </w:tr>
  </w:tbl>
  <w:p w14:paraId="51BC264E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5B52E5D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4455B6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AB1D2ED" wp14:editId="22F5A07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3CF86E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7756F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50E02F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C05D9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1861869">
    <w:abstractNumId w:val="6"/>
  </w:num>
  <w:num w:numId="2" w16cid:durableId="313146647">
    <w:abstractNumId w:val="7"/>
  </w:num>
  <w:num w:numId="3" w16cid:durableId="1039355106">
    <w:abstractNumId w:val="4"/>
  </w:num>
  <w:num w:numId="4" w16cid:durableId="1908177218">
    <w:abstractNumId w:val="1"/>
  </w:num>
  <w:num w:numId="5" w16cid:durableId="377432518">
    <w:abstractNumId w:val="11"/>
  </w:num>
  <w:num w:numId="6" w16cid:durableId="1237740582">
    <w:abstractNumId w:val="3"/>
  </w:num>
  <w:num w:numId="7" w16cid:durableId="674772119">
    <w:abstractNumId w:val="8"/>
  </w:num>
  <w:num w:numId="8" w16cid:durableId="350185488">
    <w:abstractNumId w:val="5"/>
  </w:num>
  <w:num w:numId="9" w16cid:durableId="1175077046">
    <w:abstractNumId w:val="9"/>
  </w:num>
  <w:num w:numId="10" w16cid:durableId="399522586">
    <w:abstractNumId w:val="2"/>
  </w:num>
  <w:num w:numId="11" w16cid:durableId="184641232">
    <w:abstractNumId w:val="0"/>
  </w:num>
  <w:num w:numId="12" w16cid:durableId="2028940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1109B"/>
    <w:rsid w:val="00022A72"/>
    <w:rsid w:val="00030948"/>
    <w:rsid w:val="000643A6"/>
    <w:rsid w:val="0009264B"/>
    <w:rsid w:val="00092EA6"/>
    <w:rsid w:val="000A3B8D"/>
    <w:rsid w:val="000A5BA9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47E45"/>
    <w:rsid w:val="001512FA"/>
    <w:rsid w:val="00153E8D"/>
    <w:rsid w:val="001747CA"/>
    <w:rsid w:val="001843A0"/>
    <w:rsid w:val="00190FD3"/>
    <w:rsid w:val="001956F7"/>
    <w:rsid w:val="00195A33"/>
    <w:rsid w:val="001A4BEA"/>
    <w:rsid w:val="001D5CDE"/>
    <w:rsid w:val="001E3D8F"/>
    <w:rsid w:val="001E6E80"/>
    <w:rsid w:val="0020355B"/>
    <w:rsid w:val="00211EFA"/>
    <w:rsid w:val="00225907"/>
    <w:rsid w:val="00234CBD"/>
    <w:rsid w:val="002426E7"/>
    <w:rsid w:val="00250FEA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277C2"/>
    <w:rsid w:val="003717D2"/>
    <w:rsid w:val="003A28BE"/>
    <w:rsid w:val="003B4E94"/>
    <w:rsid w:val="003C130A"/>
    <w:rsid w:val="003C2834"/>
    <w:rsid w:val="003E26A2"/>
    <w:rsid w:val="003F11B4"/>
    <w:rsid w:val="00401D49"/>
    <w:rsid w:val="004024C2"/>
    <w:rsid w:val="0040726D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A6ADB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6BAC"/>
    <w:rsid w:val="005C7B39"/>
    <w:rsid w:val="005D0434"/>
    <w:rsid w:val="005D4205"/>
    <w:rsid w:val="005E250C"/>
    <w:rsid w:val="005E611E"/>
    <w:rsid w:val="00614867"/>
    <w:rsid w:val="00627E81"/>
    <w:rsid w:val="00630922"/>
    <w:rsid w:val="00645468"/>
    <w:rsid w:val="0065403F"/>
    <w:rsid w:val="00665CDC"/>
    <w:rsid w:val="006851A7"/>
    <w:rsid w:val="00693805"/>
    <w:rsid w:val="00697905"/>
    <w:rsid w:val="006A336B"/>
    <w:rsid w:val="006A4791"/>
    <w:rsid w:val="006B450F"/>
    <w:rsid w:val="006D181D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6FFF"/>
    <w:rsid w:val="0079041E"/>
    <w:rsid w:val="00792698"/>
    <w:rsid w:val="007A1818"/>
    <w:rsid w:val="007A4175"/>
    <w:rsid w:val="007A4485"/>
    <w:rsid w:val="007B1FF0"/>
    <w:rsid w:val="007B525E"/>
    <w:rsid w:val="007C05FE"/>
    <w:rsid w:val="007C3A37"/>
    <w:rsid w:val="007F66CA"/>
    <w:rsid w:val="008124DA"/>
    <w:rsid w:val="008130C0"/>
    <w:rsid w:val="008166CC"/>
    <w:rsid w:val="00836710"/>
    <w:rsid w:val="00840846"/>
    <w:rsid w:val="008505BA"/>
    <w:rsid w:val="00856322"/>
    <w:rsid w:val="00872305"/>
    <w:rsid w:val="00877224"/>
    <w:rsid w:val="00881FF7"/>
    <w:rsid w:val="008A3E6F"/>
    <w:rsid w:val="008B1B9D"/>
    <w:rsid w:val="008B684E"/>
    <w:rsid w:val="008C3521"/>
    <w:rsid w:val="008D3A5C"/>
    <w:rsid w:val="008E2D26"/>
    <w:rsid w:val="008E350B"/>
    <w:rsid w:val="008F7776"/>
    <w:rsid w:val="0090767F"/>
    <w:rsid w:val="00913B16"/>
    <w:rsid w:val="00917CF5"/>
    <w:rsid w:val="00921A06"/>
    <w:rsid w:val="009230FC"/>
    <w:rsid w:val="00923868"/>
    <w:rsid w:val="0094418B"/>
    <w:rsid w:val="0095347E"/>
    <w:rsid w:val="00971289"/>
    <w:rsid w:val="00983EAE"/>
    <w:rsid w:val="0099128B"/>
    <w:rsid w:val="00992CF6"/>
    <w:rsid w:val="009940B7"/>
    <w:rsid w:val="009A3A10"/>
    <w:rsid w:val="009A3E9D"/>
    <w:rsid w:val="009C1C19"/>
    <w:rsid w:val="009D5A57"/>
    <w:rsid w:val="009D641C"/>
    <w:rsid w:val="009E107F"/>
    <w:rsid w:val="009E4D11"/>
    <w:rsid w:val="009F7389"/>
    <w:rsid w:val="00A04FE4"/>
    <w:rsid w:val="00A063D9"/>
    <w:rsid w:val="00A15C56"/>
    <w:rsid w:val="00A33569"/>
    <w:rsid w:val="00A40143"/>
    <w:rsid w:val="00A417E3"/>
    <w:rsid w:val="00A44C1E"/>
    <w:rsid w:val="00A46D5C"/>
    <w:rsid w:val="00A47C62"/>
    <w:rsid w:val="00A51D9A"/>
    <w:rsid w:val="00A74B14"/>
    <w:rsid w:val="00A755C7"/>
    <w:rsid w:val="00A76F8A"/>
    <w:rsid w:val="00AB531A"/>
    <w:rsid w:val="00AB5C99"/>
    <w:rsid w:val="00AD07D4"/>
    <w:rsid w:val="00AD4B7A"/>
    <w:rsid w:val="00AE17DA"/>
    <w:rsid w:val="00AE4856"/>
    <w:rsid w:val="00B00CAF"/>
    <w:rsid w:val="00B06CF4"/>
    <w:rsid w:val="00B073DC"/>
    <w:rsid w:val="00B344A4"/>
    <w:rsid w:val="00B371CD"/>
    <w:rsid w:val="00B47A0F"/>
    <w:rsid w:val="00B565D4"/>
    <w:rsid w:val="00B61580"/>
    <w:rsid w:val="00B9132F"/>
    <w:rsid w:val="00B97057"/>
    <w:rsid w:val="00B97278"/>
    <w:rsid w:val="00BB272F"/>
    <w:rsid w:val="00BB5AEF"/>
    <w:rsid w:val="00BC40FF"/>
    <w:rsid w:val="00BF536D"/>
    <w:rsid w:val="00C00081"/>
    <w:rsid w:val="00C1283B"/>
    <w:rsid w:val="00C13371"/>
    <w:rsid w:val="00C13D24"/>
    <w:rsid w:val="00C15219"/>
    <w:rsid w:val="00C16A7C"/>
    <w:rsid w:val="00C24C3D"/>
    <w:rsid w:val="00C256FA"/>
    <w:rsid w:val="00C35ED8"/>
    <w:rsid w:val="00C379B5"/>
    <w:rsid w:val="00C46E4F"/>
    <w:rsid w:val="00C60464"/>
    <w:rsid w:val="00C6154D"/>
    <w:rsid w:val="00C6577F"/>
    <w:rsid w:val="00C66929"/>
    <w:rsid w:val="00C67DD7"/>
    <w:rsid w:val="00C72373"/>
    <w:rsid w:val="00C74B15"/>
    <w:rsid w:val="00C81513"/>
    <w:rsid w:val="00C87047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29AF"/>
    <w:rsid w:val="00D8457D"/>
    <w:rsid w:val="00D876E6"/>
    <w:rsid w:val="00D96601"/>
    <w:rsid w:val="00DA5E7A"/>
    <w:rsid w:val="00DB1FAE"/>
    <w:rsid w:val="00DB370C"/>
    <w:rsid w:val="00DD69F3"/>
    <w:rsid w:val="00DE6F93"/>
    <w:rsid w:val="00DF59A1"/>
    <w:rsid w:val="00DF7DAB"/>
    <w:rsid w:val="00E12F21"/>
    <w:rsid w:val="00E140EA"/>
    <w:rsid w:val="00E16A62"/>
    <w:rsid w:val="00E200BB"/>
    <w:rsid w:val="00E274D1"/>
    <w:rsid w:val="00E30897"/>
    <w:rsid w:val="00E36003"/>
    <w:rsid w:val="00E41B5C"/>
    <w:rsid w:val="00E6157E"/>
    <w:rsid w:val="00E72539"/>
    <w:rsid w:val="00E73F77"/>
    <w:rsid w:val="00E750F5"/>
    <w:rsid w:val="00E85116"/>
    <w:rsid w:val="00E95EA8"/>
    <w:rsid w:val="00EA11F8"/>
    <w:rsid w:val="00EA24D7"/>
    <w:rsid w:val="00EA6CEB"/>
    <w:rsid w:val="00EB34D2"/>
    <w:rsid w:val="00EC338F"/>
    <w:rsid w:val="00EC6809"/>
    <w:rsid w:val="00ED10E7"/>
    <w:rsid w:val="00ED1241"/>
    <w:rsid w:val="00EF5137"/>
    <w:rsid w:val="00F10CDF"/>
    <w:rsid w:val="00F112F2"/>
    <w:rsid w:val="00F11FE3"/>
    <w:rsid w:val="00F1279B"/>
    <w:rsid w:val="00F217B8"/>
    <w:rsid w:val="00F32AF8"/>
    <w:rsid w:val="00F40980"/>
    <w:rsid w:val="00F42A42"/>
    <w:rsid w:val="00F455AB"/>
    <w:rsid w:val="00F45F0B"/>
    <w:rsid w:val="00F47F4D"/>
    <w:rsid w:val="00F56020"/>
    <w:rsid w:val="00F701B8"/>
    <w:rsid w:val="00F864B1"/>
    <w:rsid w:val="00F86DE9"/>
    <w:rsid w:val="00F90988"/>
    <w:rsid w:val="00F93BB0"/>
    <w:rsid w:val="00FC280E"/>
    <w:rsid w:val="00FC5B7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3B40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C6154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D63C92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D63C92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D63C92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D63C92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D63C92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1109B"/>
    <w:rsid w:val="000D1821"/>
    <w:rsid w:val="004264E9"/>
    <w:rsid w:val="005C6BAC"/>
    <w:rsid w:val="005E38FE"/>
    <w:rsid w:val="00667807"/>
    <w:rsid w:val="00730F26"/>
    <w:rsid w:val="00840846"/>
    <w:rsid w:val="00925F76"/>
    <w:rsid w:val="00A44C1E"/>
    <w:rsid w:val="00AA6A1E"/>
    <w:rsid w:val="00B9132F"/>
    <w:rsid w:val="00C1283B"/>
    <w:rsid w:val="00D63C92"/>
    <w:rsid w:val="00E140EA"/>
    <w:rsid w:val="00E17082"/>
    <w:rsid w:val="00ED1241"/>
    <w:rsid w:val="00EF1E3E"/>
    <w:rsid w:val="00F217B8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Хлебест Иван Иванович</cp:lastModifiedBy>
  <cp:revision>5</cp:revision>
  <cp:lastPrinted>2024-07-29T06:38:00Z</cp:lastPrinted>
  <dcterms:created xsi:type="dcterms:W3CDTF">2024-08-16T09:04:00Z</dcterms:created>
  <dcterms:modified xsi:type="dcterms:W3CDTF">2025-06-20T10:43:00Z</dcterms:modified>
</cp:coreProperties>
</file>