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996FE99" w:rsidR="00F40980" w:rsidRPr="007F66CA" w:rsidRDefault="00794197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№ BY/112 </w:t>
            </w:r>
            <w:r>
              <w:rPr>
                <w:rFonts w:eastAsia="Calibri"/>
                <w:sz w:val="28"/>
                <w:szCs w:val="28"/>
              </w:rPr>
              <w:t>9.0078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F0A847E" w:rsidR="00F40980" w:rsidRPr="0079419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4197">
              <w:rPr>
                <w:bCs/>
                <w:sz w:val="28"/>
                <w:szCs w:val="28"/>
              </w:rPr>
              <w:t>07.02.2025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532A3FF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83468C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0B60CF49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4C78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 w:rsidP="004C78E4">
      <w:pPr>
        <w:jc w:val="right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00241CF1" w:rsidR="00D223F7" w:rsidRPr="007F66CA" w:rsidRDefault="0083468C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44D3B">
                  <w:rPr>
                    <w:rStyle w:val="38"/>
                    <w:szCs w:val="28"/>
                  </w:rPr>
                  <w:t>07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44D3B">
                  <w:rPr>
                    <w:rStyle w:val="38"/>
                    <w:szCs w:val="28"/>
                  </w:rPr>
                  <w:t>февраля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44D3B">
                  <w:rPr>
                    <w:rStyle w:val="38"/>
                    <w:szCs w:val="28"/>
                  </w:rPr>
                  <w:t>5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«Жлобинметаллургстрой»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B44D3B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7646C25E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23F0243" w:rsidR="004057B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259F8FD3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BCF140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документа,</w:t>
            </w:r>
          </w:p>
          <w:p w14:paraId="70446DED" w14:textId="755D6A9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5FF4BCDA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093A361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EF66DE7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3A13A3" w14:textId="1938B14C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5B0BB735" w:rsidR="00F47CA4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33167801" w:rsidR="00F35DA2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16212A8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.1</w:t>
            </w:r>
          </w:p>
          <w:p w14:paraId="1046F9A0" w14:textId="1D37DD68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2F659FC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</w:t>
            </w:r>
            <w:r w:rsidR="002D4741"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503D5B44" w14:textId="77777777" w:rsidR="00B44D3B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п.413.1.3.</w:t>
            </w:r>
            <w:r w:rsidR="00E33F4C">
              <w:rPr>
                <w:sz w:val="22"/>
                <w:szCs w:val="22"/>
              </w:rPr>
              <w:t>4</w:t>
            </w:r>
            <w:r w:rsidR="00B44D3B">
              <w:rPr>
                <w:sz w:val="22"/>
                <w:szCs w:val="22"/>
              </w:rPr>
              <w:t xml:space="preserve"> ,</w:t>
            </w:r>
          </w:p>
          <w:p w14:paraId="1ACE3D5B" w14:textId="66FE98EB" w:rsidR="002D4741" w:rsidRPr="0002404E" w:rsidRDefault="00B44D3B" w:rsidP="002D4741">
            <w:r>
              <w:rPr>
                <w:sz w:val="22"/>
                <w:szCs w:val="22"/>
              </w:rPr>
              <w:t xml:space="preserve">п. </w:t>
            </w:r>
            <w:r w:rsidR="002D4741" w:rsidRPr="0081099E">
              <w:rPr>
                <w:sz w:val="22"/>
                <w:szCs w:val="22"/>
              </w:rPr>
              <w:t>413.1.3.</w:t>
            </w:r>
            <w:r w:rsidR="00E33F4C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02404E" w14:paraId="0913E39B" w14:textId="77777777" w:rsidTr="0002404E">
        <w:tc>
          <w:tcPr>
            <w:tcW w:w="704" w:type="dxa"/>
          </w:tcPr>
          <w:p w14:paraId="61D10458" w14:textId="504D819B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02404E" w:rsidRPr="0081099E">
              <w:rPr>
                <w:sz w:val="22"/>
                <w:szCs w:val="22"/>
              </w:rPr>
              <w:t>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5533F50E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  <w:r w:rsidR="00C6036E">
              <w:rPr>
                <w:lang w:val="ru-RU"/>
              </w:rPr>
              <w:t xml:space="preserve"> с измерением переходного сопротивления контактного соединения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55799945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5E8C5C74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  <w:r w:rsidR="00C6036E">
              <w:rPr>
                <w:lang w:val="ru-RU"/>
              </w:rPr>
              <w:t>. Удель</w:t>
            </w:r>
            <w:r w:rsidR="001E26C0">
              <w:rPr>
                <w:lang w:val="ru-RU"/>
              </w:rPr>
              <w:t>ное сопротивление грунта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1E26C0">
        <w:trPr>
          <w:trHeight w:val="2109"/>
        </w:trPr>
        <w:tc>
          <w:tcPr>
            <w:tcW w:w="704" w:type="dxa"/>
          </w:tcPr>
          <w:p w14:paraId="626CB8EA" w14:textId="6ED9538D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6E3306AE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6377FD4C" w14:textId="77777777" w:rsidR="00B44D3B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</w:t>
            </w:r>
            <w:r w:rsidR="00E33F4C">
              <w:rPr>
                <w:lang w:val="ru-RU"/>
              </w:rPr>
              <w:t>4</w:t>
            </w:r>
          </w:p>
          <w:p w14:paraId="74539A11" w14:textId="4000382D" w:rsidR="0002404E" w:rsidRPr="0081099E" w:rsidRDefault="00B44D3B" w:rsidP="002D474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2404E" w:rsidRPr="0081099E">
              <w:rPr>
                <w:lang w:val="ru-RU"/>
              </w:rPr>
              <w:t>413.1.3.</w:t>
            </w:r>
            <w:r w:rsidR="00E33F4C">
              <w:rPr>
                <w:lang w:val="ru-RU"/>
              </w:rPr>
              <w:t>5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6E9A579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160C25DA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 w:rsidR="001E26C0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="001E26C0">
              <w:rPr>
                <w:sz w:val="22"/>
                <w:szCs w:val="22"/>
              </w:rPr>
              <w:t>выключатели дифференциального тока (УЗО-Д)</w:t>
            </w:r>
            <w:r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42661624" w14:textId="26299A8A" w:rsidR="002D4741" w:rsidRPr="0081099E" w:rsidRDefault="001E26C0" w:rsidP="001E26C0">
            <w:r>
              <w:rPr>
                <w:sz w:val="22"/>
                <w:szCs w:val="22"/>
              </w:rPr>
              <w:t>Отключающий</w:t>
            </w:r>
            <w:r w:rsidR="002D4741" w:rsidRPr="0081099E">
              <w:rPr>
                <w:sz w:val="22"/>
                <w:szCs w:val="22"/>
              </w:rPr>
              <w:t xml:space="preserve"> дифференциаль</w:t>
            </w:r>
            <w:r>
              <w:rPr>
                <w:sz w:val="22"/>
                <w:szCs w:val="22"/>
              </w:rPr>
              <w:t xml:space="preserve">ный </w:t>
            </w:r>
            <w:r w:rsidR="002D4741" w:rsidRPr="0081099E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616C484F" w14:textId="1FAD2038" w:rsidR="002D4741" w:rsidRPr="0081099E" w:rsidRDefault="002D4741" w:rsidP="0098161D">
            <w:r w:rsidRPr="00F070B5">
              <w:rPr>
                <w:sz w:val="22"/>
                <w:szCs w:val="22"/>
              </w:rPr>
              <w:t>ГОСТ 30339-95</w:t>
            </w:r>
            <w:r w:rsidR="00E33F4C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1BD02ACC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6A1DA56D" w:rsidR="002D4741" w:rsidRPr="001E26C0" w:rsidRDefault="002D4741" w:rsidP="002D4741">
            <w:pPr>
              <w:pStyle w:val="42"/>
              <w:rPr>
                <w:lang w:val="ru-RU"/>
              </w:rPr>
            </w:pPr>
            <w:r w:rsidRPr="0081099E">
              <w:t>Время отключения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4BE11744" w14:textId="72049342" w:rsidR="002D4741" w:rsidRPr="0098161D" w:rsidRDefault="002D4741" w:rsidP="0098161D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40DCFF0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994CFE" w:rsidRDefault="002D4741" w:rsidP="002D4741">
            <w:pPr>
              <w:rPr>
                <w:sz w:val="22"/>
                <w:szCs w:val="22"/>
              </w:rPr>
            </w:pPr>
            <w:r w:rsidRPr="00994CF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0F177A3C" w:rsidR="007B6704" w:rsidRPr="0081099E" w:rsidRDefault="001E26C0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099E" w:rsidRPr="008109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09502D6B" w:rsidR="007B6704" w:rsidRPr="0081099E" w:rsidRDefault="001E26C0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выключатели дифференциального тока (УЗО-Д)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2E8195FC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4D3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44D3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44D3B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7572" w14:textId="77777777" w:rsidR="00322ADC" w:rsidRDefault="00322ADC" w:rsidP="0011070C">
      <w:r>
        <w:separator/>
      </w:r>
    </w:p>
  </w:endnote>
  <w:endnote w:type="continuationSeparator" w:id="0">
    <w:p w14:paraId="36916ADA" w14:textId="77777777" w:rsidR="00322ADC" w:rsidRDefault="00322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765B1EF" w:rsidR="00124809" w:rsidRPr="006D33D8" w:rsidRDefault="00B44D3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DC25779" w:rsidR="00A417E3" w:rsidRPr="009E4D11" w:rsidRDefault="00B44D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9273" w14:textId="77777777" w:rsidR="00322ADC" w:rsidRDefault="00322ADC" w:rsidP="0011070C">
      <w:r>
        <w:separator/>
      </w:r>
    </w:p>
  </w:footnote>
  <w:footnote w:type="continuationSeparator" w:id="0">
    <w:p w14:paraId="5FF17A91" w14:textId="77777777" w:rsidR="00322ADC" w:rsidRDefault="00322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C672D81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</w:t>
          </w:r>
          <w:r w:rsidR="00794197" w:rsidRPr="00794197">
            <w:rPr>
              <w:rFonts w:ascii="Times New Roman" w:hAnsi="Times New Roman" w:cs="Times New Roman"/>
              <w:sz w:val="24"/>
              <w:szCs w:val="24"/>
            </w:rPr>
            <w:t>BY/112 9.0078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7413781">
    <w:abstractNumId w:val="6"/>
  </w:num>
  <w:num w:numId="2" w16cid:durableId="1587153744">
    <w:abstractNumId w:val="7"/>
  </w:num>
  <w:num w:numId="3" w16cid:durableId="127940835">
    <w:abstractNumId w:val="4"/>
  </w:num>
  <w:num w:numId="4" w16cid:durableId="2147383299">
    <w:abstractNumId w:val="1"/>
  </w:num>
  <w:num w:numId="5" w16cid:durableId="320696423">
    <w:abstractNumId w:val="11"/>
  </w:num>
  <w:num w:numId="6" w16cid:durableId="1427850685">
    <w:abstractNumId w:val="3"/>
  </w:num>
  <w:num w:numId="7" w16cid:durableId="1455975380">
    <w:abstractNumId w:val="8"/>
  </w:num>
  <w:num w:numId="8" w16cid:durableId="613366782">
    <w:abstractNumId w:val="5"/>
  </w:num>
  <w:num w:numId="9" w16cid:durableId="866025041">
    <w:abstractNumId w:val="9"/>
  </w:num>
  <w:num w:numId="10" w16cid:durableId="428621349">
    <w:abstractNumId w:val="2"/>
  </w:num>
  <w:num w:numId="11" w16cid:durableId="1623730791">
    <w:abstractNumId w:val="0"/>
  </w:num>
  <w:num w:numId="12" w16cid:durableId="1354452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978D7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26C0"/>
    <w:rsid w:val="001E3D8F"/>
    <w:rsid w:val="001E6E80"/>
    <w:rsid w:val="0020355B"/>
    <w:rsid w:val="00224AEE"/>
    <w:rsid w:val="00225907"/>
    <w:rsid w:val="00234CBD"/>
    <w:rsid w:val="002403FA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34EA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22ADC"/>
    <w:rsid w:val="00335B6D"/>
    <w:rsid w:val="00347DF1"/>
    <w:rsid w:val="003717D2"/>
    <w:rsid w:val="00377540"/>
    <w:rsid w:val="003A1AB4"/>
    <w:rsid w:val="003A28BE"/>
    <w:rsid w:val="003A367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0902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C78E4"/>
    <w:rsid w:val="004E23DB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842C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843C4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94197"/>
    <w:rsid w:val="007A1818"/>
    <w:rsid w:val="007A4175"/>
    <w:rsid w:val="007A4485"/>
    <w:rsid w:val="007B6704"/>
    <w:rsid w:val="007B7450"/>
    <w:rsid w:val="007C05FE"/>
    <w:rsid w:val="007C0627"/>
    <w:rsid w:val="007C3A37"/>
    <w:rsid w:val="007C6B68"/>
    <w:rsid w:val="007E32E6"/>
    <w:rsid w:val="007F44AE"/>
    <w:rsid w:val="007F55C7"/>
    <w:rsid w:val="007F66CA"/>
    <w:rsid w:val="008101A2"/>
    <w:rsid w:val="0081099E"/>
    <w:rsid w:val="008124DA"/>
    <w:rsid w:val="008130C0"/>
    <w:rsid w:val="0083468C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925BF"/>
    <w:rsid w:val="008959A8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5227"/>
    <w:rsid w:val="00921A06"/>
    <w:rsid w:val="009230C6"/>
    <w:rsid w:val="009230FC"/>
    <w:rsid w:val="00923868"/>
    <w:rsid w:val="00935A8C"/>
    <w:rsid w:val="00945D27"/>
    <w:rsid w:val="00953410"/>
    <w:rsid w:val="0095347E"/>
    <w:rsid w:val="009644A2"/>
    <w:rsid w:val="0096690A"/>
    <w:rsid w:val="00971289"/>
    <w:rsid w:val="0098161D"/>
    <w:rsid w:val="00983EAE"/>
    <w:rsid w:val="00984597"/>
    <w:rsid w:val="00992024"/>
    <w:rsid w:val="00992CF6"/>
    <w:rsid w:val="009940B7"/>
    <w:rsid w:val="00994CFE"/>
    <w:rsid w:val="009A3A10"/>
    <w:rsid w:val="009A3E9D"/>
    <w:rsid w:val="009B4FD6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16F9"/>
    <w:rsid w:val="00AD4B7A"/>
    <w:rsid w:val="00AE17DA"/>
    <w:rsid w:val="00B00CAF"/>
    <w:rsid w:val="00B06CF4"/>
    <w:rsid w:val="00B073DC"/>
    <w:rsid w:val="00B31030"/>
    <w:rsid w:val="00B344A4"/>
    <w:rsid w:val="00B371CD"/>
    <w:rsid w:val="00B44D3B"/>
    <w:rsid w:val="00B47A0F"/>
    <w:rsid w:val="00B5635D"/>
    <w:rsid w:val="00B565D4"/>
    <w:rsid w:val="00B61580"/>
    <w:rsid w:val="00B856C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2D68"/>
    <w:rsid w:val="00C13371"/>
    <w:rsid w:val="00C13D24"/>
    <w:rsid w:val="00C24C3D"/>
    <w:rsid w:val="00C35ED8"/>
    <w:rsid w:val="00C379B5"/>
    <w:rsid w:val="00C46E4F"/>
    <w:rsid w:val="00C554F0"/>
    <w:rsid w:val="00C6036E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B4777"/>
    <w:rsid w:val="00DD2646"/>
    <w:rsid w:val="00DE32A4"/>
    <w:rsid w:val="00DE69E5"/>
    <w:rsid w:val="00DE6F93"/>
    <w:rsid w:val="00DF2D68"/>
    <w:rsid w:val="00DF59A1"/>
    <w:rsid w:val="00DF7DAB"/>
    <w:rsid w:val="00E0589C"/>
    <w:rsid w:val="00E12F21"/>
    <w:rsid w:val="00E16A62"/>
    <w:rsid w:val="00E17594"/>
    <w:rsid w:val="00E200BB"/>
    <w:rsid w:val="00E274D1"/>
    <w:rsid w:val="00E33F4C"/>
    <w:rsid w:val="00E36003"/>
    <w:rsid w:val="00E41B5C"/>
    <w:rsid w:val="00E41C63"/>
    <w:rsid w:val="00E6157E"/>
    <w:rsid w:val="00E72539"/>
    <w:rsid w:val="00E73F77"/>
    <w:rsid w:val="00E750F5"/>
    <w:rsid w:val="00E82216"/>
    <w:rsid w:val="00E83E88"/>
    <w:rsid w:val="00E85116"/>
    <w:rsid w:val="00E917BE"/>
    <w:rsid w:val="00E955B1"/>
    <w:rsid w:val="00E95EA8"/>
    <w:rsid w:val="00E97D94"/>
    <w:rsid w:val="00EA24D7"/>
    <w:rsid w:val="00EA2582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07FF3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0A61"/>
    <w:rsid w:val="000175F8"/>
    <w:rsid w:val="000333A2"/>
    <w:rsid w:val="000D713B"/>
    <w:rsid w:val="002934EA"/>
    <w:rsid w:val="002D4A01"/>
    <w:rsid w:val="002E6F56"/>
    <w:rsid w:val="00303C94"/>
    <w:rsid w:val="00306512"/>
    <w:rsid w:val="0036412C"/>
    <w:rsid w:val="003823F8"/>
    <w:rsid w:val="003F4871"/>
    <w:rsid w:val="00430902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53410"/>
    <w:rsid w:val="00972E34"/>
    <w:rsid w:val="009B4FD6"/>
    <w:rsid w:val="00A05DFA"/>
    <w:rsid w:val="00B16C3B"/>
    <w:rsid w:val="00BB4E4C"/>
    <w:rsid w:val="00BC17E1"/>
    <w:rsid w:val="00C12D68"/>
    <w:rsid w:val="00CC6BCA"/>
    <w:rsid w:val="00D30136"/>
    <w:rsid w:val="00DA325A"/>
    <w:rsid w:val="00DE69E5"/>
    <w:rsid w:val="00E83F4D"/>
    <w:rsid w:val="00E979E8"/>
    <w:rsid w:val="00EA2582"/>
    <w:rsid w:val="00EC2149"/>
    <w:rsid w:val="00EF2BDD"/>
    <w:rsid w:val="00F23192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A61"/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F65-0C13-4E79-B98F-FC43F1A9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2025-02-04T06:12:00Z</cp:lastPrinted>
  <dcterms:created xsi:type="dcterms:W3CDTF">2025-02-04T07:24:00Z</dcterms:created>
  <dcterms:modified xsi:type="dcterms:W3CDTF">2025-02-10T06:04:00Z</dcterms:modified>
</cp:coreProperties>
</file>