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874CF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874CF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874CF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997DA53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A44455">
              <w:rPr>
                <w:rFonts w:eastAsia="Calibri" w:cs="Times New Roman"/>
                <w:sz w:val="28"/>
                <w:szCs w:val="28"/>
              </w:rPr>
              <w:t>9</w:t>
            </w:r>
            <w:r w:rsidR="00697181">
              <w:rPr>
                <w:rFonts w:eastAsia="Calibri" w:cs="Times New Roman"/>
                <w:sz w:val="28"/>
                <w:szCs w:val="28"/>
              </w:rPr>
              <w:t>.</w:t>
            </w:r>
            <w:r w:rsidR="008266E7">
              <w:rPr>
                <w:rFonts w:eastAsia="Calibri" w:cs="Times New Roman"/>
                <w:sz w:val="28"/>
                <w:szCs w:val="28"/>
              </w:rPr>
              <w:t>0051</w:t>
            </w:r>
          </w:p>
        </w:tc>
      </w:tr>
      <w:tr w:rsidR="00F40980" w:rsidRPr="007F66CA" w14:paraId="244346F6" w14:textId="77777777" w:rsidTr="00874CF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DA50374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A44455">
              <w:rPr>
                <w:rFonts w:eastAsia="Calibri"/>
                <w:sz w:val="28"/>
                <w:szCs w:val="28"/>
              </w:rPr>
              <w:t>07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A44455">
              <w:rPr>
                <w:rFonts w:eastAsia="Calibri"/>
                <w:sz w:val="28"/>
                <w:szCs w:val="28"/>
              </w:rPr>
              <w:t>06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A44455"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F40980" w:rsidRPr="007F66CA" w14:paraId="4F10116E" w14:textId="77777777" w:rsidTr="00874CF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449B9AC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6C5178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874CF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6AB0221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A44455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0CEAD5E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44455">
                  <w:rPr>
                    <w:rStyle w:val="38"/>
                    <w:szCs w:val="28"/>
                  </w:rPr>
                  <w:t>07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C44481C" w14:textId="77777777" w:rsidR="00697181" w:rsidRDefault="00697181" w:rsidP="006971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группы отдела главного энергетика</w:t>
            </w:r>
            <w:r w:rsidRPr="0091431F">
              <w:rPr>
                <w:sz w:val="28"/>
                <w:szCs w:val="28"/>
                <w:lang w:val="ru-RU"/>
              </w:rPr>
              <w:t xml:space="preserve"> </w:t>
            </w:r>
          </w:p>
          <w:p w14:paraId="70216068" w14:textId="628F5BDF" w:rsidR="007A4485" w:rsidRPr="007F66CA" w:rsidRDefault="00697181" w:rsidP="0069718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почтовой связи «БЕЛПОЧТА»</w:t>
            </w:r>
          </w:p>
        </w:tc>
      </w:tr>
    </w:tbl>
    <w:p w14:paraId="7C072CEC" w14:textId="77777777" w:rsidR="00D223F7" w:rsidRPr="00A44455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842"/>
        <w:gridCol w:w="2127"/>
        <w:gridCol w:w="1701"/>
      </w:tblGrid>
      <w:tr w:rsidR="00F40980" w:rsidRPr="007A4175" w14:paraId="25477236" w14:textId="77777777" w:rsidTr="006C5178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4244F7" w14:textId="77777777" w:rsidR="00697181" w:rsidRPr="00697181" w:rsidRDefault="00697181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1838"/>
        <w:gridCol w:w="2127"/>
        <w:gridCol w:w="1710"/>
      </w:tblGrid>
      <w:tr w:rsidR="00102B64" w:rsidRPr="0083232A" w14:paraId="5D4259C3" w14:textId="77777777" w:rsidTr="006C5178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B5F95D6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D0414E5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0A29373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7FF58CE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FE88E4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D65330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6</w:t>
            </w:r>
          </w:p>
        </w:tc>
      </w:tr>
      <w:tr w:rsidR="00102B64" w:rsidRPr="0092677C" w14:paraId="56DF2DBD" w14:textId="77777777" w:rsidTr="00522A6C">
        <w:trPr>
          <w:trHeight w:val="266"/>
        </w:trPr>
        <w:tc>
          <w:tcPr>
            <w:tcW w:w="9502" w:type="dxa"/>
            <w:gridSpan w:val="6"/>
            <w:shd w:val="clear" w:color="auto" w:fill="auto"/>
          </w:tcPr>
          <w:p w14:paraId="557A7B75" w14:textId="77777777" w:rsidR="00102B64" w:rsidRPr="0092677C" w:rsidRDefault="00102B64" w:rsidP="00102B64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92677C">
              <w:rPr>
                <w:b/>
                <w:bCs/>
                <w:lang w:val="ru-RU"/>
              </w:rPr>
              <w:t>ул. Вокзальная, д.22, к.903, 220060, г. Минск</w:t>
            </w:r>
          </w:p>
        </w:tc>
      </w:tr>
      <w:tr w:rsidR="00102B64" w:rsidRPr="0083232A" w14:paraId="260111E9" w14:textId="77777777" w:rsidTr="006C5178">
        <w:trPr>
          <w:trHeight w:val="277"/>
        </w:trPr>
        <w:tc>
          <w:tcPr>
            <w:tcW w:w="567" w:type="dxa"/>
            <w:shd w:val="clear" w:color="auto" w:fill="auto"/>
          </w:tcPr>
          <w:p w14:paraId="4AEA9DA0" w14:textId="77777777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1.1</w:t>
            </w:r>
            <w:r>
              <w:rPr>
                <w:bCs/>
              </w:rPr>
              <w:t>**</w:t>
            </w:r>
          </w:p>
        </w:tc>
        <w:tc>
          <w:tcPr>
            <w:tcW w:w="2410" w:type="dxa"/>
            <w:shd w:val="clear" w:color="auto" w:fill="auto"/>
          </w:tcPr>
          <w:p w14:paraId="25ADE788" w14:textId="77777777" w:rsidR="00102B64" w:rsidRPr="0083232A" w:rsidRDefault="00102B64" w:rsidP="00102B64">
            <w:pPr>
              <w:pStyle w:val="af6"/>
              <w:rPr>
                <w:lang w:val="ru-RU"/>
              </w:rPr>
            </w:pPr>
            <w:r w:rsidRPr="0083232A">
              <w:rPr>
                <w:lang w:val="ru-RU"/>
              </w:rPr>
              <w:t>Аппараты, силовые и осветительные сети, вторичные цепи переменного и постоянного тока</w:t>
            </w:r>
            <w:r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напряжением до 1000 В, силовые кабельные линии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1B980F2B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27.12/</w:t>
            </w:r>
          </w:p>
          <w:p w14:paraId="338AB864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  <w:p w14:paraId="6BD0B103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27.32/</w:t>
            </w:r>
          </w:p>
          <w:p w14:paraId="4023B461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  <w:p w14:paraId="34CBC37B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08172226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7A85C4D2" w14:textId="77777777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78DCB541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</w:t>
            </w:r>
          </w:p>
          <w:p w14:paraId="46228050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п.Б.27.1, Б.30.1</w:t>
            </w:r>
          </w:p>
          <w:p w14:paraId="4CC5F4D6" w14:textId="77777777" w:rsidR="00041353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209619E5" w14:textId="77777777" w:rsidR="00041353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п.4.4.26.1, </w:t>
            </w:r>
          </w:p>
          <w:p w14:paraId="34A16716" w14:textId="614EA17D" w:rsidR="00102B64" w:rsidRPr="0083232A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4.4.29.2</w:t>
            </w:r>
          </w:p>
        </w:tc>
        <w:tc>
          <w:tcPr>
            <w:tcW w:w="1710" w:type="dxa"/>
            <w:shd w:val="clear" w:color="auto" w:fill="auto"/>
          </w:tcPr>
          <w:p w14:paraId="2A6CABA1" w14:textId="79FFA7CB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4320-2012</w:t>
            </w:r>
          </w:p>
        </w:tc>
      </w:tr>
      <w:tr w:rsidR="00102B64" w:rsidRPr="0083232A" w14:paraId="71956A9E" w14:textId="77777777" w:rsidTr="006C5178">
        <w:trPr>
          <w:trHeight w:val="1248"/>
        </w:trPr>
        <w:tc>
          <w:tcPr>
            <w:tcW w:w="567" w:type="dxa"/>
            <w:shd w:val="clear" w:color="auto" w:fill="auto"/>
          </w:tcPr>
          <w:p w14:paraId="2C2D2BEA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2.1</w:t>
            </w:r>
          </w:p>
          <w:p w14:paraId="1218E9FE" w14:textId="69BDA9EF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D580A6" w14:textId="77777777" w:rsidR="00102B64" w:rsidRPr="0083232A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Заземляющие</w:t>
            </w:r>
          </w:p>
          <w:p w14:paraId="79B5562A" w14:textId="77777777" w:rsidR="00102B64" w:rsidRPr="0083232A" w:rsidRDefault="00102B64" w:rsidP="00102B64">
            <w:pPr>
              <w:jc w:val="both"/>
            </w:pPr>
            <w:r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3CB77EBF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66863808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6207228" w14:textId="77777777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Сопротивление заземляющего устройства Удельное сопротивление грунта</w:t>
            </w:r>
          </w:p>
        </w:tc>
        <w:tc>
          <w:tcPr>
            <w:tcW w:w="2127" w:type="dxa"/>
            <w:shd w:val="clear" w:color="auto" w:fill="auto"/>
          </w:tcPr>
          <w:p w14:paraId="65C84DE8" w14:textId="77777777" w:rsidR="00102B64" w:rsidRPr="0083232A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 п.5.8, п. Б.29.4, Б30.10</w:t>
            </w:r>
          </w:p>
          <w:p w14:paraId="5061B444" w14:textId="12858B89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0BD19C5C" w14:textId="77777777" w:rsidR="00102B6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п.4.4.28.6, п.4.3.8.2</w:t>
            </w:r>
          </w:p>
          <w:p w14:paraId="4F4D7FA0" w14:textId="77777777" w:rsidR="009D3D2F" w:rsidRPr="0083232A" w:rsidRDefault="009D3D2F" w:rsidP="009D3D2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2BA84615" w14:textId="3DD346DA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4318-2012</w:t>
            </w:r>
          </w:p>
        </w:tc>
      </w:tr>
      <w:tr w:rsidR="00102B64" w:rsidRPr="0083232A" w14:paraId="6616485C" w14:textId="77777777" w:rsidTr="006C5178">
        <w:trPr>
          <w:trHeight w:val="2163"/>
        </w:trPr>
        <w:tc>
          <w:tcPr>
            <w:tcW w:w="567" w:type="dxa"/>
            <w:shd w:val="clear" w:color="auto" w:fill="auto"/>
          </w:tcPr>
          <w:p w14:paraId="314E4C22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2.2</w:t>
            </w:r>
          </w:p>
          <w:p w14:paraId="0C282B2F" w14:textId="5BFA6DAC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7C0D603E" w14:textId="77777777" w:rsidR="00102B64" w:rsidRPr="0083232A" w:rsidRDefault="00102B64" w:rsidP="00102B64">
            <w:pPr>
              <w:pStyle w:val="af6"/>
            </w:pPr>
          </w:p>
        </w:tc>
        <w:tc>
          <w:tcPr>
            <w:tcW w:w="850" w:type="dxa"/>
            <w:shd w:val="clear" w:color="auto" w:fill="auto"/>
          </w:tcPr>
          <w:p w14:paraId="2832373E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297DFDCC" w14:textId="77777777" w:rsidR="00102B64" w:rsidRPr="0083232A" w:rsidRDefault="00102B64" w:rsidP="00102B64">
            <w:pPr>
              <w:pStyle w:val="af6"/>
              <w:ind w:left="-44"/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5522A444" w14:textId="46AA3729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2D04A882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ТКП 181-2009 </w:t>
            </w:r>
          </w:p>
          <w:p w14:paraId="26C15AF8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Б.29.2</w:t>
            </w:r>
          </w:p>
          <w:p w14:paraId="62CBAA78" w14:textId="4ED36040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3A579749" w14:textId="77777777" w:rsidR="00102B64" w:rsidRPr="0083232A" w:rsidRDefault="00102B64" w:rsidP="009D3D2F">
            <w:pPr>
              <w:pStyle w:val="newncpi0"/>
              <w:ind w:left="-57" w:right="-57"/>
              <w:jc w:val="left"/>
              <w:rPr>
                <w:sz w:val="22"/>
                <w:szCs w:val="22"/>
                <w:lang w:val="ru-RU" w:eastAsia="ru-RU"/>
              </w:rPr>
            </w:pPr>
            <w:r w:rsidRPr="0083232A">
              <w:rPr>
                <w:sz w:val="22"/>
                <w:szCs w:val="22"/>
              </w:rPr>
              <w:t>п.4.4.28.2</w:t>
            </w:r>
          </w:p>
        </w:tc>
        <w:tc>
          <w:tcPr>
            <w:tcW w:w="1710" w:type="dxa"/>
            <w:shd w:val="clear" w:color="auto" w:fill="auto"/>
          </w:tcPr>
          <w:p w14:paraId="19AB923F" w14:textId="5ECAA2B2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4319-2012</w:t>
            </w:r>
          </w:p>
        </w:tc>
      </w:tr>
      <w:tr w:rsidR="00102B64" w:rsidRPr="0083232A" w14:paraId="059AE15F" w14:textId="77777777" w:rsidTr="006C5178">
        <w:trPr>
          <w:trHeight w:val="1851"/>
        </w:trPr>
        <w:tc>
          <w:tcPr>
            <w:tcW w:w="567" w:type="dxa"/>
            <w:shd w:val="clear" w:color="auto" w:fill="auto"/>
          </w:tcPr>
          <w:p w14:paraId="4F88A899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lastRenderedPageBreak/>
              <w:t>2.3</w:t>
            </w:r>
          </w:p>
          <w:p w14:paraId="34F4EAA5" w14:textId="23CB765E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2DA7AE2" w14:textId="77777777" w:rsidR="00102B64" w:rsidRPr="0083232A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Заземляющие</w:t>
            </w:r>
          </w:p>
          <w:p w14:paraId="02A8F9C3" w14:textId="77777777" w:rsidR="00102B64" w:rsidRPr="0083232A" w:rsidRDefault="00102B64" w:rsidP="00102B64">
            <w:pPr>
              <w:pStyle w:val="af6"/>
            </w:pPr>
            <w: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191CDEE2" w14:textId="77777777" w:rsidR="00102B64" w:rsidRPr="0083232A" w:rsidRDefault="00102B64" w:rsidP="00102B64">
            <w:pPr>
              <w:pStyle w:val="af6"/>
              <w:ind w:left="-44"/>
            </w:pPr>
            <w:r w:rsidRPr="0083232A">
              <w:rPr>
                <w:lang w:val="ru-RU"/>
              </w:rPr>
              <w:t>27.90/</w:t>
            </w:r>
          </w:p>
          <w:p w14:paraId="27825029" w14:textId="039F387B" w:rsidR="00102B64" w:rsidRPr="0083232A" w:rsidRDefault="00102B64" w:rsidP="00530D9B">
            <w:pPr>
              <w:pStyle w:val="af6"/>
              <w:ind w:left="-44"/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D49EFB7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Проверка цепи </w:t>
            </w:r>
          </w:p>
          <w:p w14:paraId="287E2084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«фаза-нуль» в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электроустановках до 1000В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09B2240D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</w:t>
            </w:r>
          </w:p>
          <w:p w14:paraId="121DADC3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Б.29.8</w:t>
            </w:r>
          </w:p>
          <w:p w14:paraId="179FDDAC" w14:textId="348EB66B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6B07BC10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п.4.4.28.5</w:t>
            </w:r>
          </w:p>
          <w:p w14:paraId="22C6B4F0" w14:textId="0B12F624" w:rsidR="00954935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1710" w:type="dxa"/>
            <w:shd w:val="clear" w:color="auto" w:fill="auto"/>
          </w:tcPr>
          <w:p w14:paraId="06FF277F" w14:textId="294EF101" w:rsidR="00102B64" w:rsidRPr="00456B9C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4317-2012</w:t>
            </w:r>
          </w:p>
        </w:tc>
      </w:tr>
      <w:tr w:rsidR="00102B64" w:rsidRPr="00E644C9" w14:paraId="3C315708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75D4AA13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E644C9">
              <w:rPr>
                <w:lang w:val="ru-RU"/>
              </w:rPr>
              <w:t>3.1</w:t>
            </w:r>
          </w:p>
          <w:p w14:paraId="3084BF85" w14:textId="48B8D51E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  <w:p w14:paraId="6FB41593" w14:textId="77777777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AC9472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Устройства</w:t>
            </w:r>
          </w:p>
          <w:p w14:paraId="79C7D6EA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защитного отключения</w:t>
            </w:r>
          </w:p>
          <w:p w14:paraId="028CD8BB" w14:textId="77777777" w:rsidR="00102B64" w:rsidRPr="00E644C9" w:rsidRDefault="00102B64" w:rsidP="00102B64">
            <w:pPr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(УЗО-Д) в электроустановках до 1000В</w:t>
            </w:r>
          </w:p>
        </w:tc>
        <w:tc>
          <w:tcPr>
            <w:tcW w:w="850" w:type="dxa"/>
            <w:shd w:val="clear" w:color="auto" w:fill="auto"/>
          </w:tcPr>
          <w:p w14:paraId="70632C03" w14:textId="77777777" w:rsidR="00102B64" w:rsidRPr="00E644C9" w:rsidRDefault="00102B64" w:rsidP="00102B64">
            <w:pPr>
              <w:pStyle w:val="af6"/>
              <w:ind w:left="-44"/>
              <w:rPr>
                <w:lang w:val="ru-RU"/>
              </w:rPr>
            </w:pPr>
            <w:r w:rsidRPr="00E644C9">
              <w:t>27.90/</w:t>
            </w:r>
          </w:p>
          <w:p w14:paraId="279C6422" w14:textId="77777777" w:rsidR="00102B64" w:rsidRPr="00E644C9" w:rsidRDefault="00102B64" w:rsidP="00102B64">
            <w:pPr>
              <w:ind w:left="-44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35BA2C44" w14:textId="77777777" w:rsidR="00102B64" w:rsidRPr="00E644C9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7" w:type="dxa"/>
            <w:shd w:val="clear" w:color="auto" w:fill="auto"/>
          </w:tcPr>
          <w:p w14:paraId="42410438" w14:textId="77777777" w:rsidR="00102B64" w:rsidRPr="00E644C9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ТКП 181-2009</w:t>
            </w:r>
          </w:p>
          <w:p w14:paraId="534BB82D" w14:textId="77777777" w:rsidR="00102B64" w:rsidRPr="00E644C9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 xml:space="preserve"> п.Б.27., п. В.4.61.4</w:t>
            </w:r>
          </w:p>
          <w:p w14:paraId="70E23E07" w14:textId="7179792C" w:rsidR="00954935" w:rsidRPr="00E644C9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  <w:r w:rsidRPr="00E644C9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710" w:type="dxa"/>
            <w:shd w:val="clear" w:color="auto" w:fill="auto"/>
          </w:tcPr>
          <w:p w14:paraId="6D74FD96" w14:textId="7CE69B0F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E644C9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E644C9">
              <w:t>43</w:t>
            </w:r>
            <w:r>
              <w:rPr>
                <w:lang w:val="ru-RU"/>
              </w:rPr>
              <w:t>20</w:t>
            </w:r>
            <w:r w:rsidRPr="00E644C9">
              <w:t>-2012</w:t>
            </w:r>
          </w:p>
        </w:tc>
      </w:tr>
      <w:tr w:rsidR="00102B64" w:rsidRPr="0032057B" w14:paraId="01124624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4817832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4BE4AB57" w14:textId="7A8D945C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1E8E15DA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E91F97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496DC410" w14:textId="77777777" w:rsidR="00102B64" w:rsidRPr="00E644C9" w:rsidRDefault="00102B64" w:rsidP="00102B64">
            <w:pPr>
              <w:pStyle w:val="af6"/>
              <w:ind w:left="-44"/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13077C59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</w:p>
          <w:p w14:paraId="213A1057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ток</w:t>
            </w:r>
          </w:p>
          <w:p w14:paraId="4B91A150" w14:textId="77777777" w:rsidR="00102B64" w:rsidRPr="00E644C9" w:rsidRDefault="00102B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CE64D62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1A3381D8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п. В.4.61.4; </w:t>
            </w:r>
          </w:p>
          <w:p w14:paraId="4508FBC2" w14:textId="4F20D13D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ТКП 339-20</w:t>
            </w:r>
            <w:r w:rsidR="00041353">
              <w:rPr>
                <w:sz w:val="22"/>
                <w:szCs w:val="22"/>
                <w:lang w:eastAsia="ru-RU"/>
              </w:rPr>
              <w:t>22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04AF157A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4.4.26.7 г);</w:t>
            </w:r>
          </w:p>
          <w:p w14:paraId="4BD78E2F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СТБ ГОСТ Р </w:t>
            </w:r>
          </w:p>
          <w:p w14:paraId="27768900" w14:textId="139D1F10" w:rsidR="00102B64" w:rsidRDefault="00102B64" w:rsidP="0095493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50807-2003, п. 5.4;</w:t>
            </w:r>
          </w:p>
          <w:p w14:paraId="09729C5F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СН 4.04-01-2019 п.16.3.8</w:t>
            </w:r>
          </w:p>
          <w:p w14:paraId="0CE5940C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61009-1-2020</w:t>
            </w:r>
          </w:p>
          <w:p w14:paraId="23E0F71C" w14:textId="5C2A92BB" w:rsidR="00954935" w:rsidRPr="0095330C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, п</w:t>
            </w:r>
            <w:r w:rsidRPr="009533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</w:t>
            </w:r>
            <w:r w:rsidRPr="0095330C">
              <w:rPr>
                <w:sz w:val="22"/>
                <w:szCs w:val="22"/>
              </w:rPr>
              <w:t>.2</w:t>
            </w:r>
          </w:p>
        </w:tc>
        <w:tc>
          <w:tcPr>
            <w:tcW w:w="1710" w:type="dxa"/>
            <w:shd w:val="clear" w:color="auto" w:fill="auto"/>
          </w:tcPr>
          <w:p w14:paraId="0874BA0D" w14:textId="77777777" w:rsidR="00102B64" w:rsidRPr="0032057B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МВИ.МН 4334-2012</w:t>
            </w:r>
          </w:p>
        </w:tc>
      </w:tr>
      <w:tr w:rsidR="00102B64" w:rsidRPr="00E644C9" w14:paraId="70543D69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CD472A4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35197625" w14:textId="15ECE9DD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CD64395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EB7DD0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0F466C1F" w14:textId="77777777" w:rsidR="00102B64" w:rsidRPr="000A72FC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1BAE8B09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7" w:type="dxa"/>
            <w:shd w:val="clear" w:color="auto" w:fill="auto"/>
          </w:tcPr>
          <w:p w14:paraId="1218A915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571B4D6D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п. В.4.61.4; </w:t>
            </w:r>
          </w:p>
          <w:p w14:paraId="4D763908" w14:textId="4D7B7ABE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ТКП 339-20</w:t>
            </w:r>
            <w:r w:rsidR="00041353">
              <w:rPr>
                <w:sz w:val="22"/>
                <w:szCs w:val="22"/>
                <w:lang w:eastAsia="ru-RU"/>
              </w:rPr>
              <w:t>22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4B76D5C0" w14:textId="77777777" w:rsidR="00102B64" w:rsidRDefault="00102B64" w:rsidP="009D3D2F">
            <w:pPr>
              <w:pStyle w:val="21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п. 4.4.26.7 д);</w:t>
            </w:r>
          </w:p>
          <w:p w14:paraId="28F30B88" w14:textId="6C65D499" w:rsidR="00102B64" w:rsidRDefault="00954935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="00102B64">
              <w:rPr>
                <w:sz w:val="22"/>
                <w:szCs w:val="22"/>
                <w:lang w:eastAsia="ru-RU"/>
              </w:rPr>
              <w:t xml:space="preserve">ТБ ГОСТ Р </w:t>
            </w:r>
          </w:p>
          <w:p w14:paraId="0F0E1FA6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50807-2003, п. 5.14;</w:t>
            </w:r>
          </w:p>
          <w:p w14:paraId="2BE0E279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61009-1-2020</w:t>
            </w:r>
          </w:p>
          <w:p w14:paraId="220F5EDA" w14:textId="684BF29D" w:rsidR="00954935" w:rsidRPr="0032057B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п.5.3.8</w:t>
            </w:r>
          </w:p>
        </w:tc>
        <w:tc>
          <w:tcPr>
            <w:tcW w:w="1710" w:type="dxa"/>
            <w:shd w:val="clear" w:color="auto" w:fill="auto"/>
          </w:tcPr>
          <w:p w14:paraId="42B68D37" w14:textId="77777777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t>МВИ.МН 4334-2012</w:t>
            </w:r>
          </w:p>
        </w:tc>
      </w:tr>
      <w:tr w:rsidR="00102B64" w:rsidRPr="00E644C9" w14:paraId="38520BC6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DB002FF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14:paraId="6AC4DB74" w14:textId="3D3ECFA0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1D23EA27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DA9B22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2E7E2D56" w14:textId="77777777" w:rsidR="00102B64" w:rsidRPr="000A72FC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399E08BF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7" w:type="dxa"/>
            <w:shd w:val="clear" w:color="auto" w:fill="auto"/>
          </w:tcPr>
          <w:p w14:paraId="7EC24C51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</w:p>
          <w:p w14:paraId="7EF6C3D2" w14:textId="2F24FEFD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В.4.61.4;</w:t>
            </w:r>
          </w:p>
          <w:p w14:paraId="5BC34DFE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СН 4.04-01-2019 п.16.3.7</w:t>
            </w:r>
          </w:p>
          <w:p w14:paraId="1D452322" w14:textId="44A75357" w:rsidR="00954935" w:rsidRPr="00E644C9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30339-95, п.4.2.9</w:t>
            </w:r>
          </w:p>
        </w:tc>
        <w:tc>
          <w:tcPr>
            <w:tcW w:w="1710" w:type="dxa"/>
            <w:shd w:val="clear" w:color="auto" w:fill="auto"/>
          </w:tcPr>
          <w:p w14:paraId="006185AE" w14:textId="77777777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t>МВИ.МН 4334-2012</w:t>
            </w:r>
          </w:p>
        </w:tc>
      </w:tr>
      <w:tr w:rsidR="00102B64" w:rsidRPr="00E644C9" w14:paraId="42CAAF47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FD2DD9F" w14:textId="77777777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4.1</w:t>
            </w:r>
            <w:r>
              <w:rPr>
                <w:bCs/>
              </w:rPr>
              <w:t>*</w:t>
            </w:r>
          </w:p>
          <w:p w14:paraId="077E6D10" w14:textId="77777777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8CD63C" w14:textId="77777777" w:rsidR="00102B64" w:rsidRPr="0083232A" w:rsidRDefault="00102B64" w:rsidP="00102B64">
            <w:pPr>
              <w:pStyle w:val="52"/>
              <w:rPr>
                <w:rStyle w:val="FontStyle23"/>
                <w:rFonts w:eastAsia="Times New Roman"/>
                <w:b w:val="0"/>
                <w:lang w:val="ru-RU"/>
              </w:rPr>
            </w:pPr>
            <w:r w:rsidRPr="0083232A">
              <w:rPr>
                <w:rStyle w:val="FontStyle23"/>
                <w:rFonts w:eastAsia="Times New Roman"/>
                <w:b w:val="0"/>
              </w:rPr>
              <w:t>Ручной электроизоли</w:t>
            </w:r>
            <w:r w:rsidRPr="0083232A">
              <w:rPr>
                <w:rStyle w:val="FontStyle23"/>
                <w:rFonts w:eastAsia="Times New Roman"/>
                <w:b w:val="0"/>
                <w:lang w:val="ru-RU"/>
              </w:rPr>
              <w:t>-</w:t>
            </w:r>
            <w:r w:rsidRPr="0083232A">
              <w:rPr>
                <w:rStyle w:val="FontStyle23"/>
                <w:rFonts w:eastAsia="Times New Roman"/>
                <w:b w:val="0"/>
              </w:rPr>
              <w:t>рующий инструмент</w:t>
            </w:r>
          </w:p>
          <w:p w14:paraId="182AC34D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037B7C" w14:textId="77777777" w:rsidR="00102B64" w:rsidRPr="0083232A" w:rsidRDefault="00102B64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25.73/</w:t>
            </w:r>
          </w:p>
          <w:p w14:paraId="3B931533" w14:textId="5DA52D05" w:rsidR="00102B64" w:rsidRDefault="00102B64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00A444EF" w14:textId="77777777" w:rsidR="00522A6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DC24A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E0F3C0E" w14:textId="77777777" w:rsidR="00102B64" w:rsidRDefault="00102B64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DC24A6">
              <w:rPr>
                <w:sz w:val="22"/>
                <w:szCs w:val="22"/>
              </w:rPr>
              <w:t>50 Гц</w:t>
            </w:r>
            <w:r w:rsidRPr="00DC24A6">
              <w:rPr>
                <w:rStyle w:val="FontStyle23"/>
                <w:b w:val="0"/>
                <w:lang w:eastAsia="en-US"/>
              </w:rPr>
              <w:t xml:space="preserve"> </w:t>
            </w:r>
          </w:p>
          <w:p w14:paraId="14A11029" w14:textId="51994977" w:rsidR="00522A6C" w:rsidRPr="009D3D2F" w:rsidRDefault="00522A6C" w:rsidP="00417FE3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2762906" w14:textId="1D43AAE2" w:rsidR="00102B64" w:rsidRPr="0083232A" w:rsidRDefault="00102B64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 w:rsidR="00954935">
              <w:rPr>
                <w:rStyle w:val="FontStyle23"/>
                <w:b w:val="0"/>
                <w:lang w:eastAsia="en-US"/>
              </w:rPr>
              <w:t>23</w:t>
            </w:r>
          </w:p>
          <w:p w14:paraId="4C44A3EB" w14:textId="77777777" w:rsidR="00954935" w:rsidRDefault="00102B64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 w:rsidR="00954935">
              <w:rPr>
                <w:rStyle w:val="FontStyle23"/>
                <w:b w:val="0"/>
                <w:lang w:eastAsia="en-US"/>
              </w:rPr>
              <w:t xml:space="preserve">10.12.2, </w:t>
            </w:r>
          </w:p>
          <w:p w14:paraId="0295AEF6" w14:textId="77777777" w:rsidR="00417FE3" w:rsidRDefault="00954935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0A1071FF" w14:textId="5C9606F4" w:rsidR="00102B64" w:rsidRPr="0083232A" w:rsidRDefault="00954935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34252BA6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1F5A514" w14:textId="4365D18F" w:rsidR="00102B64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65263640" w14:textId="77DE886F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522A6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47CA9BE0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45DA9AB2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34B9FF5" w14:textId="05FC1EF1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5.1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7442A09" w14:textId="2CD64B46" w:rsidR="00102B64" w:rsidRPr="009D3D2F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9D3D2F">
              <w:rPr>
                <w:sz w:val="22"/>
                <w:szCs w:val="22"/>
              </w:rPr>
              <w:t xml:space="preserve">Перчатки элетроизолирующие и обувь специальная </w:t>
            </w:r>
            <w:r w:rsidR="00954935">
              <w:rPr>
                <w:sz w:val="22"/>
                <w:szCs w:val="22"/>
              </w:rPr>
              <w:t xml:space="preserve">диэлектрическая </w:t>
            </w:r>
          </w:p>
        </w:tc>
        <w:tc>
          <w:tcPr>
            <w:tcW w:w="850" w:type="dxa"/>
            <w:shd w:val="clear" w:color="auto" w:fill="auto"/>
          </w:tcPr>
          <w:p w14:paraId="70374CBE" w14:textId="77777777" w:rsidR="00102B64" w:rsidRPr="0083232A" w:rsidRDefault="00102B64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22.19/</w:t>
            </w:r>
          </w:p>
          <w:p w14:paraId="5D0D5F4E" w14:textId="1487F6E2" w:rsidR="00102B64" w:rsidRDefault="00102B64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650E2178" w14:textId="6235166E" w:rsidR="00954935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DC24A6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переменного тока</w:t>
            </w:r>
            <w:r w:rsidRPr="00DC24A6">
              <w:rPr>
                <w:sz w:val="22"/>
                <w:szCs w:val="22"/>
              </w:rPr>
              <w:t xml:space="preserve"> частотой 50 Гц с измерением тока утечки</w:t>
            </w:r>
          </w:p>
        </w:tc>
        <w:tc>
          <w:tcPr>
            <w:tcW w:w="2127" w:type="dxa"/>
            <w:shd w:val="clear" w:color="auto" w:fill="auto"/>
          </w:tcPr>
          <w:p w14:paraId="65646EA5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5FB9238F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14ACB2AE" w14:textId="58F59099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6A26E9F5" w14:textId="52EE2275" w:rsidR="00102B64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1710" w:type="dxa"/>
            <w:shd w:val="clear" w:color="auto" w:fill="auto"/>
          </w:tcPr>
          <w:p w14:paraId="71EA5563" w14:textId="79D6E932" w:rsidR="00102B64" w:rsidRDefault="00102B64" w:rsidP="00456B9C">
            <w:pPr>
              <w:pStyle w:val="af6"/>
              <w:ind w:left="-57" w:right="-57"/>
            </w:pPr>
            <w:r w:rsidRPr="0083232A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4372-2012</w:t>
            </w:r>
          </w:p>
        </w:tc>
      </w:tr>
      <w:tr w:rsidR="00954935" w:rsidRPr="00E644C9" w14:paraId="7D52E685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C458953" w14:textId="353D1E48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lastRenderedPageBreak/>
              <w:t>6.1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BF92EA" w14:textId="77777777" w:rsidR="00954935" w:rsidRPr="0083232A" w:rsidRDefault="00954935" w:rsidP="00102B6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Указатели напряжения выше 1000 В</w:t>
            </w:r>
          </w:p>
          <w:p w14:paraId="02B20D46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73DDEB" w14:textId="77777777" w:rsidR="00954935" w:rsidRPr="0083232A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26.51/</w:t>
            </w:r>
          </w:p>
          <w:p w14:paraId="03B3DAEC" w14:textId="2C156214" w:rsidR="00954935" w:rsidRDefault="00954935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4B606DB6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 w:rsidRPr="004654E3">
              <w:rPr>
                <w:sz w:val="22"/>
                <w:szCs w:val="22"/>
              </w:rPr>
              <w:t>Испытание изо-лирующей части повышенным на-пряжением частотой 50 Гц</w:t>
            </w:r>
          </w:p>
          <w:p w14:paraId="25E254D3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B54A58B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095FABED" w14:textId="5CEB9197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10.5.3, </w:t>
            </w:r>
          </w:p>
          <w:p w14:paraId="1E937917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36536230" w14:textId="196A5033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7FCF41BA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76DCD8E3" w14:textId="1A99228D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1405922D" w14:textId="0DB2F075" w:rsidR="00954935" w:rsidRPr="0083232A" w:rsidRDefault="00954935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117980E7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3D39567C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24BAD29" w14:textId="34C587BD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6.2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4C3EB33E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F52AC4" w14:textId="77777777" w:rsidR="00954935" w:rsidRPr="0083232A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26.51/</w:t>
            </w:r>
          </w:p>
          <w:p w14:paraId="1C6F37F4" w14:textId="10765129" w:rsidR="00954935" w:rsidRDefault="00954935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26144EF7" w14:textId="77777777" w:rsidR="00954935" w:rsidRDefault="00954935" w:rsidP="00417FE3">
            <w:pPr>
              <w:ind w:left="-57" w:right="-57"/>
              <w:rPr>
                <w:rStyle w:val="FontStyle23"/>
                <w:b w:val="0"/>
              </w:rPr>
            </w:pPr>
            <w:r w:rsidRPr="0083232A">
              <w:rPr>
                <w:rStyle w:val="FontStyle23"/>
                <w:b w:val="0"/>
              </w:rPr>
              <w:t>Испытание рабочей части повышенным напряжением</w:t>
            </w:r>
            <w:r>
              <w:rPr>
                <w:rStyle w:val="FontStyle23"/>
                <w:b w:val="0"/>
              </w:rPr>
              <w:t xml:space="preserve"> переменного тока частотой 50 Гц</w:t>
            </w:r>
          </w:p>
          <w:p w14:paraId="71C24ABA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B9BF86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0C1977" w14:textId="5FE31F3D" w:rsidR="00954935" w:rsidRPr="0083232A" w:rsidRDefault="00954935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01F55E8F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44385BF3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1A8215FD" w14:textId="3239E87C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6.3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0B9242F6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98B96E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51F85C0" w14:textId="680EAFBD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0B4018E4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  <w:lang w:eastAsia="en-US"/>
              </w:rPr>
            </w:pPr>
            <w:r>
              <w:rPr>
                <w:rStyle w:val="FontStyle23"/>
                <w:b w:val="0"/>
              </w:rPr>
              <w:t>Измерение</w:t>
            </w:r>
            <w:r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  <w:p w14:paraId="255ADAF0" w14:textId="1678CC64" w:rsidR="00417FE3" w:rsidRDefault="00417FE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8DE7E7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4066408" w14:textId="52D6D66A" w:rsidR="00954935" w:rsidRP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</w:tc>
      </w:tr>
      <w:tr w:rsidR="00954935" w:rsidRPr="00E644C9" w14:paraId="2060BC15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2C507E6" w14:textId="7BCB2C03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646A0C" w14:textId="77777777" w:rsidR="00954935" w:rsidRDefault="00954935" w:rsidP="00102B64">
            <w:pPr>
              <w:pStyle w:val="af6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Указатели напряжения до 1000 В</w:t>
            </w:r>
          </w:p>
          <w:p w14:paraId="4BCCD56D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452B0B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C248C65" w14:textId="3F913949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114D752F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Измерение тока протекающего через указатель</w:t>
            </w:r>
          </w:p>
          <w:p w14:paraId="712AB157" w14:textId="414F7BC3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C535681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542A7BE9" w14:textId="76A76B65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10.5.9.4, </w:t>
            </w:r>
          </w:p>
          <w:p w14:paraId="193B4D9F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7CE08CF5" w14:textId="327DA54D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6FCFFEAE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DE24EB8" w14:textId="131D8DA7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69D0EB18" w14:textId="0A9CC8CF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3DF2A2EA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1762B12E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517ABD58" w14:textId="0ED7E1AC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7.2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6CBEABC3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F930D2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9D04D07" w14:textId="14D297A6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6E1066FC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Проверка схемы </w:t>
            </w:r>
          </w:p>
          <w:p w14:paraId="064BCDC8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повышенным </w:t>
            </w:r>
          </w:p>
          <w:p w14:paraId="71DBBD10" w14:textId="77777777" w:rsidR="00954935" w:rsidRDefault="00954935" w:rsidP="00417FE3">
            <w:pPr>
              <w:ind w:left="-57" w:right="-57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напряжением</w:t>
            </w:r>
          </w:p>
          <w:p w14:paraId="7727E2AD" w14:textId="25222B6E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02FFE95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0868D63" w14:textId="4261D24E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5C467E28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13EDDC14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DF5ECCD" w14:textId="04EAD64D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7.3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2E8A2CAC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2BF874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5E07ECE" w14:textId="71E7419F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24C17BD5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</w:t>
            </w:r>
            <w:r>
              <w:rPr>
                <w:rStyle w:val="FontStyle23"/>
                <w:b w:val="0"/>
              </w:rPr>
              <w:t>переменного тока</w:t>
            </w:r>
            <w:r>
              <w:rPr>
                <w:sz w:val="22"/>
                <w:szCs w:val="22"/>
              </w:rPr>
              <w:t xml:space="preserve"> частотой 50 Гц</w:t>
            </w:r>
          </w:p>
          <w:p w14:paraId="106D60C8" w14:textId="44988DC8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F26981F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D2915B3" w14:textId="1EC157F5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16A6B156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0FED49A1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6549FED" w14:textId="4C32281A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7.4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5788389D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395080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1FF0BFFF" w14:textId="20D21D49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72024EC2" w14:textId="37BA4ABE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>Измерение</w:t>
            </w:r>
            <w:r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</w:tc>
        <w:tc>
          <w:tcPr>
            <w:tcW w:w="2127" w:type="dxa"/>
            <w:shd w:val="clear" w:color="auto" w:fill="auto"/>
          </w:tcPr>
          <w:p w14:paraId="009C4ED0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документация, </w:t>
            </w:r>
          </w:p>
          <w:p w14:paraId="409C7D40" w14:textId="3507A045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099E231D" w14:textId="650F38D7" w:rsidR="00954935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54935">
              <w:rPr>
                <w:sz w:val="22"/>
                <w:szCs w:val="22"/>
              </w:rPr>
              <w:t>начения</w:t>
            </w:r>
          </w:p>
          <w:p w14:paraId="5D94605C" w14:textId="4E7DCC74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AAD5AAF" w14:textId="21BC847B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20419B3D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102B64" w:rsidRPr="00E644C9" w14:paraId="3F0425C0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1AB73AFC" w14:textId="60127CAB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8.1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25E98C3" w14:textId="40459792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83232A">
              <w:rPr>
                <w:rStyle w:val="FontStyle23"/>
                <w:b w:val="0"/>
              </w:rPr>
              <w:t>Штанги 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48D481A6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pacing w:val="-6"/>
                <w:sz w:val="22"/>
                <w:szCs w:val="22"/>
              </w:rPr>
              <w:t>25.73</w:t>
            </w:r>
            <w:r w:rsidRPr="005A6934">
              <w:rPr>
                <w:sz w:val="22"/>
                <w:szCs w:val="22"/>
              </w:rPr>
              <w:t>/</w:t>
            </w:r>
          </w:p>
          <w:p w14:paraId="1B7E8D55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29.113</w:t>
            </w:r>
          </w:p>
          <w:p w14:paraId="021721B2" w14:textId="77777777" w:rsidR="00102B64" w:rsidRDefault="00102B64" w:rsidP="009D3D2F">
            <w:pPr>
              <w:pStyle w:val="af6"/>
              <w:ind w:left="-57"/>
              <w:jc w:val="both"/>
            </w:pPr>
          </w:p>
        </w:tc>
        <w:tc>
          <w:tcPr>
            <w:tcW w:w="1838" w:type="dxa"/>
            <w:shd w:val="clear" w:color="auto" w:fill="auto"/>
          </w:tcPr>
          <w:p w14:paraId="6100A90E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переменного тока</w:t>
            </w:r>
            <w:r w:rsidRPr="005A6934">
              <w:rPr>
                <w:sz w:val="22"/>
                <w:szCs w:val="22"/>
              </w:rPr>
              <w:t xml:space="preserve"> частотой 50 Гц</w:t>
            </w:r>
          </w:p>
          <w:p w14:paraId="4C746DA0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6F2C07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07F8B7D4" w14:textId="315C78B2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10.2.2, </w:t>
            </w:r>
          </w:p>
          <w:p w14:paraId="0DAFC619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6BB0E4BA" w14:textId="07882994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1DA161EC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E09F969" w14:textId="77777777" w:rsidR="00102B64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99E7A4C" w14:textId="2B4F55F5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5BDD1B8" w14:textId="3F02053C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3FC68C60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1002438B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B44FBE6" w14:textId="1E234A8D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9.1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70804FD6" w14:textId="4AEFBA5F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83232A">
              <w:rPr>
                <w:rStyle w:val="FontStyle23"/>
                <w:b w:val="0"/>
              </w:rPr>
              <w:t xml:space="preserve">Клещи электроизмерительные и электроизолирующие </w:t>
            </w:r>
            <w:r w:rsidRPr="0083232A">
              <w:t>до 10</w:t>
            </w:r>
            <w:r>
              <w:t xml:space="preserve"> </w:t>
            </w:r>
            <w:r w:rsidRPr="0083232A">
              <w:t>кВ</w:t>
            </w:r>
          </w:p>
        </w:tc>
        <w:tc>
          <w:tcPr>
            <w:tcW w:w="850" w:type="dxa"/>
            <w:shd w:val="clear" w:color="auto" w:fill="auto"/>
          </w:tcPr>
          <w:p w14:paraId="69CD9C5C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pacing w:val="-6"/>
                <w:sz w:val="22"/>
                <w:szCs w:val="22"/>
              </w:rPr>
              <w:t>25.73</w:t>
            </w:r>
            <w:r w:rsidRPr="005A6934">
              <w:rPr>
                <w:sz w:val="22"/>
                <w:szCs w:val="22"/>
              </w:rPr>
              <w:t>/</w:t>
            </w:r>
          </w:p>
          <w:p w14:paraId="0583C82C" w14:textId="0FF46B10" w:rsidR="00102B64" w:rsidRDefault="00102B64" w:rsidP="009D3D2F">
            <w:pPr>
              <w:pStyle w:val="af6"/>
              <w:ind w:left="-57"/>
              <w:jc w:val="both"/>
            </w:pPr>
            <w:r w:rsidRPr="005A6934">
              <w:t>29.113</w:t>
            </w:r>
          </w:p>
        </w:tc>
        <w:tc>
          <w:tcPr>
            <w:tcW w:w="1838" w:type="dxa"/>
            <w:shd w:val="clear" w:color="auto" w:fill="auto"/>
          </w:tcPr>
          <w:p w14:paraId="17D97F52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переменного тока</w:t>
            </w:r>
            <w:r w:rsidRPr="005A6934">
              <w:rPr>
                <w:sz w:val="22"/>
                <w:szCs w:val="22"/>
              </w:rPr>
              <w:t xml:space="preserve"> частотой 50 Гц</w:t>
            </w:r>
          </w:p>
          <w:p w14:paraId="2BA2E42D" w14:textId="2EBBFF08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8F112A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6292638E" w14:textId="0F38C945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10.3.2, п.10.4.2, </w:t>
            </w:r>
          </w:p>
          <w:p w14:paraId="695881B3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25021C9F" w14:textId="5336689F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2C6ED211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55BC4385" w14:textId="77777777" w:rsidR="00102B64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0F7AE4" w14:textId="77777777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E3739A" w14:textId="77777777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1861EC" w14:textId="0374A1C6" w:rsidR="006C5178" w:rsidRDefault="006C5178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B7E6031" w14:textId="3CEE07DF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797170D3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071F3680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F8CBE8C" w14:textId="1A3D18FC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lastRenderedPageBreak/>
              <w:t>10.1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4F44594" w14:textId="77777777" w:rsidR="00102B64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Помещения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жилых,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общественных зданий,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территория жилой застройки</w:t>
            </w:r>
          </w:p>
          <w:p w14:paraId="2576B6F6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1E03ED" w14:textId="77777777" w:rsidR="00102B6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5655B463" w14:textId="0C8967AE" w:rsidR="00102B64" w:rsidRDefault="00102B64" w:rsidP="009D3D2F">
            <w:pPr>
              <w:pStyle w:val="af6"/>
              <w:ind w:left="-57"/>
              <w:jc w:val="both"/>
            </w:pPr>
            <w:r>
              <w:t>35.063</w:t>
            </w:r>
          </w:p>
        </w:tc>
        <w:tc>
          <w:tcPr>
            <w:tcW w:w="1838" w:type="dxa"/>
            <w:shd w:val="clear" w:color="auto" w:fill="auto"/>
          </w:tcPr>
          <w:p w14:paraId="30F61C92" w14:textId="0E5B23C1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127" w:type="dxa"/>
            <w:shd w:val="clear" w:color="auto" w:fill="auto"/>
          </w:tcPr>
          <w:p w14:paraId="1620A2F6" w14:textId="77777777" w:rsidR="009D3D2F" w:rsidRPr="009D3D2F" w:rsidRDefault="009D3D2F" w:rsidP="009D3D2F">
            <w:pPr>
              <w:pStyle w:val="af6"/>
              <w:ind w:left="-57" w:right="-57"/>
              <w:rPr>
                <w:lang w:val="ru-BY"/>
              </w:rPr>
            </w:pPr>
            <w:r w:rsidRPr="009D3D2F">
              <w:rPr>
                <w:lang w:val="ru-BY"/>
              </w:rPr>
              <w:t>СН 2.04.03-2020</w:t>
            </w:r>
          </w:p>
          <w:p w14:paraId="7D1882BE" w14:textId="77777777" w:rsidR="009D3D2F" w:rsidRPr="009D3D2F" w:rsidRDefault="009D3D2F" w:rsidP="009D3D2F">
            <w:pPr>
              <w:pStyle w:val="af6"/>
              <w:ind w:left="-57" w:right="-57"/>
              <w:rPr>
                <w:lang w:val="ru-BY"/>
              </w:rPr>
            </w:pPr>
            <w:r w:rsidRPr="009D3D2F">
              <w:rPr>
                <w:lang w:val="ru-BY"/>
              </w:rPr>
              <w:t>Гигиенический норматив ,утв. Постановлением совета министров Республики Беларусь 25.01.2021 №37</w:t>
            </w:r>
          </w:p>
          <w:p w14:paraId="1369AD0A" w14:textId="77777777" w:rsidR="00102B64" w:rsidRDefault="009D3D2F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3D2F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6CB2E860" w14:textId="305CA8E3" w:rsidR="005C1B82" w:rsidRDefault="005C1B82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68994D3" w14:textId="2CD328ED" w:rsidR="00102B64" w:rsidRPr="00456B9C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t xml:space="preserve">ГОСТ </w:t>
            </w:r>
            <w:r w:rsidRPr="0098419F">
              <w:rPr>
                <w:spacing w:val="-8"/>
              </w:rPr>
              <w:t>24940-</w:t>
            </w:r>
            <w:r w:rsidRPr="0098419F">
              <w:rPr>
                <w:spacing w:val="-8"/>
                <w:lang w:val="ru-RU"/>
              </w:rPr>
              <w:t>2016</w:t>
            </w:r>
          </w:p>
        </w:tc>
      </w:tr>
      <w:tr w:rsidR="00102B64" w:rsidRPr="00E644C9" w14:paraId="2DD287F9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E2BF5E2" w14:textId="46E934C1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1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784BD10" w14:textId="7B99985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5A6934">
              <w:rPr>
                <w:color w:val="000000"/>
                <w:sz w:val="22"/>
                <w:szCs w:val="22"/>
              </w:rPr>
              <w:t>Устройство автоматического резервного отключения</w:t>
            </w:r>
          </w:p>
        </w:tc>
        <w:tc>
          <w:tcPr>
            <w:tcW w:w="850" w:type="dxa"/>
            <w:shd w:val="clear" w:color="auto" w:fill="auto"/>
          </w:tcPr>
          <w:p w14:paraId="4E7645B4" w14:textId="77777777" w:rsidR="00102B64" w:rsidRPr="0083232A" w:rsidRDefault="00102B64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5A6934">
              <w:rPr>
                <w:lang w:val="ru-RU"/>
              </w:rPr>
              <w:t>27.90/</w:t>
            </w:r>
          </w:p>
          <w:p w14:paraId="7A55E01B" w14:textId="2A5CED39" w:rsidR="00102B64" w:rsidRDefault="00102B64" w:rsidP="009D3D2F">
            <w:pPr>
              <w:pStyle w:val="af6"/>
              <w:ind w:left="-57"/>
              <w:jc w:val="both"/>
            </w:pPr>
            <w:r w:rsidRPr="005A6934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A056D96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Проверка работоспособности путем поочередного отключения вводов.</w:t>
            </w:r>
          </w:p>
          <w:p w14:paraId="4D49F114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Проверка работы при пониженном и номинальном напряжении</w:t>
            </w:r>
          </w:p>
          <w:p w14:paraId="626329FC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оперативного тока</w:t>
            </w:r>
          </w:p>
          <w:p w14:paraId="4B836F15" w14:textId="28B26116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435425" w14:textId="77777777" w:rsidR="00102B64" w:rsidRPr="005A693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ТКП 181-2009 п.Б.27.5</w:t>
            </w:r>
          </w:p>
          <w:p w14:paraId="57FFF066" w14:textId="76AF3033" w:rsidR="00102B64" w:rsidRPr="005A693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ТКП 339-20</w:t>
            </w:r>
            <w:r w:rsidR="00417FE3">
              <w:rPr>
                <w:sz w:val="22"/>
                <w:szCs w:val="22"/>
              </w:rPr>
              <w:t>22</w:t>
            </w:r>
            <w:r w:rsidRPr="005A6934">
              <w:rPr>
                <w:sz w:val="22"/>
                <w:szCs w:val="22"/>
              </w:rPr>
              <w:t xml:space="preserve"> п.4.4.26.5</w:t>
            </w:r>
          </w:p>
          <w:p w14:paraId="0C495B76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DD62A05" w14:textId="3BD5D11B" w:rsidR="00102B64" w:rsidRPr="005A6934" w:rsidRDefault="00102B64" w:rsidP="00456B9C">
            <w:pPr>
              <w:pStyle w:val="af6"/>
              <w:ind w:left="-57" w:right="-57"/>
            </w:pPr>
            <w:r w:rsidRPr="005A6934">
              <w:t>МВИ.МН 5819-2017</w:t>
            </w:r>
          </w:p>
          <w:p w14:paraId="754687BE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3CA2747B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4BA570A8" w14:textId="5C16CD45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12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71CDA688" w14:textId="77777777" w:rsidR="00102B64" w:rsidRPr="0083232A" w:rsidRDefault="00102B64" w:rsidP="00102B64">
            <w:pPr>
              <w:rPr>
                <w:color w:val="000000"/>
                <w:sz w:val="22"/>
                <w:szCs w:val="22"/>
              </w:rPr>
            </w:pPr>
            <w:r w:rsidRPr="0083232A">
              <w:rPr>
                <w:color w:val="000000"/>
                <w:sz w:val="22"/>
                <w:szCs w:val="22"/>
              </w:rPr>
              <w:t>Рабочие места</w:t>
            </w:r>
          </w:p>
          <w:p w14:paraId="24DFA93C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7AA0C5" w14:textId="77777777" w:rsidR="00102B64" w:rsidRDefault="00102B64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83232A">
              <w:rPr>
                <w:lang w:val="ru-RU"/>
              </w:rPr>
              <w:t>100.12/</w:t>
            </w:r>
          </w:p>
          <w:p w14:paraId="336C3239" w14:textId="70769F06" w:rsidR="00102B64" w:rsidRDefault="00102B64" w:rsidP="009D3D2F">
            <w:pPr>
              <w:pStyle w:val="af6"/>
              <w:ind w:left="-57"/>
              <w:jc w:val="both"/>
            </w:pPr>
            <w:r w:rsidRPr="0083232A">
              <w:rPr>
                <w:lang w:val="ru-RU"/>
              </w:rPr>
              <w:t>35.063</w:t>
            </w:r>
          </w:p>
        </w:tc>
        <w:tc>
          <w:tcPr>
            <w:tcW w:w="1838" w:type="dxa"/>
            <w:shd w:val="clear" w:color="auto" w:fill="auto"/>
          </w:tcPr>
          <w:p w14:paraId="58CF7CDD" w14:textId="11BF93F5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127" w:type="dxa"/>
            <w:shd w:val="clear" w:color="auto" w:fill="auto"/>
          </w:tcPr>
          <w:p w14:paraId="413CB246" w14:textId="77777777" w:rsidR="00417FE3" w:rsidRPr="00417FE3" w:rsidRDefault="00417FE3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СН 2.04.03-2020</w:t>
            </w:r>
          </w:p>
          <w:p w14:paraId="50900397" w14:textId="77777777" w:rsidR="00417FE3" w:rsidRPr="00417FE3" w:rsidRDefault="00417FE3" w:rsidP="00417FE3">
            <w:pPr>
              <w:pStyle w:val="af6"/>
              <w:ind w:left="-57" w:right="-57"/>
              <w:rPr>
                <w:lang w:val="ru-BY"/>
              </w:rPr>
            </w:pPr>
            <w:r w:rsidRPr="00417FE3">
              <w:rPr>
                <w:lang w:val="ru-BY"/>
              </w:rPr>
              <w:t>Гигиенический норматив ,утв. Постановлением совета министров Республики Беларусь 25.01.2021 №37</w:t>
            </w:r>
          </w:p>
          <w:p w14:paraId="3FE6A1BB" w14:textId="77777777" w:rsidR="00417FE3" w:rsidRPr="00417FE3" w:rsidRDefault="00417FE3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10B84A6B" w14:textId="77777777" w:rsidR="00417FE3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Санитарные нормы и правила, утв.Постанов</w:t>
            </w:r>
            <w:r w:rsidRPr="009B7644">
              <w:rPr>
                <w:sz w:val="22"/>
                <w:szCs w:val="22"/>
              </w:rPr>
              <w:t>-</w:t>
            </w:r>
            <w:r w:rsidRPr="005A6934">
              <w:rPr>
                <w:sz w:val="22"/>
                <w:szCs w:val="22"/>
              </w:rPr>
              <w:t>лением МЗ РБ</w:t>
            </w:r>
            <w:r>
              <w:rPr>
                <w:sz w:val="22"/>
                <w:szCs w:val="22"/>
              </w:rPr>
              <w:t xml:space="preserve"> </w:t>
            </w:r>
            <w:r w:rsidRPr="005A6934">
              <w:rPr>
                <w:sz w:val="22"/>
                <w:szCs w:val="22"/>
              </w:rPr>
              <w:t>от 28.06.2013 №59</w:t>
            </w:r>
          </w:p>
          <w:p w14:paraId="1E75E61E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0FA6F7B6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3F42DAB1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7DFDD603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6BC24E35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4E68C80A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37F64869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2AF6010E" w14:textId="3368E5CC" w:rsidR="005C1B82" w:rsidRDefault="005C1B82" w:rsidP="006C517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A93369A" w14:textId="14C3DDD1" w:rsidR="00102B64" w:rsidRDefault="00102B64" w:rsidP="00456B9C">
            <w:pPr>
              <w:pStyle w:val="af6"/>
              <w:ind w:left="-57" w:right="-57"/>
            </w:pPr>
            <w:r w:rsidRPr="0083232A">
              <w:t xml:space="preserve">ГОСТ </w:t>
            </w:r>
            <w:r w:rsidRPr="0098419F">
              <w:rPr>
                <w:spacing w:val="-8"/>
              </w:rPr>
              <w:t>24940-</w:t>
            </w:r>
            <w:r w:rsidRPr="0098419F">
              <w:rPr>
                <w:spacing w:val="-8"/>
                <w:lang w:val="ru-RU"/>
              </w:rPr>
              <w:t>2016</w:t>
            </w:r>
          </w:p>
        </w:tc>
      </w:tr>
      <w:tr w:rsidR="005C1B82" w:rsidRPr="00E644C9" w14:paraId="6AADA6B8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1DE4548" w14:textId="77777777" w:rsidR="005C1B82" w:rsidRPr="0083232A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2</w:t>
            </w:r>
            <w:r w:rsidRPr="0083232A">
              <w:rPr>
                <w:lang w:val="ru-RU"/>
              </w:rPr>
              <w:t>.2</w:t>
            </w:r>
            <w:r>
              <w:rPr>
                <w:lang w:val="ru-RU"/>
              </w:rPr>
              <w:t xml:space="preserve"> </w:t>
            </w:r>
            <w:r>
              <w:rPr>
                <w:bCs/>
              </w:rPr>
              <w:t>***</w:t>
            </w:r>
          </w:p>
          <w:p w14:paraId="184DEA0A" w14:textId="0E279F42" w:rsidR="005C1B82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714C75B" w14:textId="77777777" w:rsidR="005C1B82" w:rsidRPr="0083232A" w:rsidRDefault="005C1B82" w:rsidP="00102B64">
            <w:pPr>
              <w:rPr>
                <w:color w:val="000000"/>
                <w:sz w:val="22"/>
                <w:szCs w:val="22"/>
              </w:rPr>
            </w:pPr>
            <w:r w:rsidRPr="0083232A">
              <w:rPr>
                <w:color w:val="000000"/>
                <w:sz w:val="22"/>
                <w:szCs w:val="22"/>
              </w:rPr>
              <w:t>Рабочие места</w:t>
            </w:r>
          </w:p>
          <w:p w14:paraId="00183304" w14:textId="0A8AE95F" w:rsidR="005C1B82" w:rsidRPr="00E644C9" w:rsidRDefault="005C1B82" w:rsidP="005C1B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30AC9F" w14:textId="77777777" w:rsidR="005C1B82" w:rsidRPr="0083232A" w:rsidRDefault="005C1B82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100.12/</w:t>
            </w:r>
          </w:p>
          <w:p w14:paraId="3B69C877" w14:textId="5D5B434D" w:rsidR="005C1B82" w:rsidRDefault="005C1B82" w:rsidP="009D3D2F">
            <w:pPr>
              <w:pStyle w:val="af6"/>
              <w:ind w:left="-57"/>
              <w:jc w:val="both"/>
            </w:pPr>
            <w:r w:rsidRPr="0083232A">
              <w:t>35.065</w:t>
            </w:r>
          </w:p>
        </w:tc>
        <w:tc>
          <w:tcPr>
            <w:tcW w:w="1838" w:type="dxa"/>
            <w:shd w:val="clear" w:color="auto" w:fill="auto"/>
          </w:tcPr>
          <w:p w14:paraId="1131BE43" w14:textId="77777777" w:rsidR="005C1B82" w:rsidRPr="0083232A" w:rsidRDefault="005C1B82" w:rsidP="00417FE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</w:rPr>
              <w:t xml:space="preserve">Параметры микроклимата: </w:t>
            </w:r>
          </w:p>
          <w:p w14:paraId="643C56EB" w14:textId="3C5CC949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</w:rPr>
              <w:t>- температура воздуха, °С;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A2D128" w14:textId="77777777" w:rsidR="005C1B82" w:rsidRPr="0083232A" w:rsidRDefault="005C1B82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от 30.04.2013 №33</w:t>
            </w:r>
          </w:p>
          <w:p w14:paraId="08087E74" w14:textId="77777777" w:rsidR="005C1B82" w:rsidRDefault="005C1B82" w:rsidP="005C1B82">
            <w:pPr>
              <w:pStyle w:val="af6"/>
              <w:ind w:left="-57" w:right="-57"/>
              <w:rPr>
                <w:lang w:val="ru-RU"/>
              </w:rPr>
            </w:pPr>
            <w:r w:rsidRPr="005C1B82">
              <w:rPr>
                <w:lang w:val="ru-BY"/>
              </w:rPr>
              <w:t>Гигиенический норматив, утв.Постановлением Совета Министров Республики Беларусь</w:t>
            </w:r>
            <w:r>
              <w:rPr>
                <w:lang w:val="ru-RU"/>
              </w:rPr>
              <w:t xml:space="preserve"> </w:t>
            </w:r>
            <w:r w:rsidRPr="005C1B82">
              <w:rPr>
                <w:lang w:val="ru-RU"/>
              </w:rPr>
              <w:t xml:space="preserve">25.01.2021 </w:t>
            </w:r>
          </w:p>
          <w:p w14:paraId="2AC37FD7" w14:textId="48E7EB5A" w:rsidR="005C1B82" w:rsidRPr="005C1B82" w:rsidRDefault="005C1B82" w:rsidP="005C1B82">
            <w:pPr>
              <w:pStyle w:val="af6"/>
              <w:ind w:left="-57" w:right="-57"/>
              <w:rPr>
                <w:lang w:val="ru-BY"/>
              </w:rPr>
            </w:pPr>
            <w:r w:rsidRPr="005C1B82">
              <w:rPr>
                <w:lang w:val="ru-RU"/>
              </w:rPr>
              <w:t>№ 37«Микроклиматические показатели безопасности и безвредности на рабочих местах»</w:t>
            </w:r>
          </w:p>
          <w:p w14:paraId="1EFE357D" w14:textId="72E3DDDE" w:rsidR="005C1B82" w:rsidRPr="0083232A" w:rsidRDefault="005C1B82" w:rsidP="005C1B82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Гигиенический норматив,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 xml:space="preserve">от 28.06.2013 №59 </w:t>
            </w:r>
          </w:p>
          <w:p w14:paraId="79DF6D1A" w14:textId="1956AD44" w:rsidR="005C1B82" w:rsidRDefault="005C1B82" w:rsidP="005C1B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Гигиенический норматив,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от 12.12.2012 №194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1CDAA" w14:textId="77777777" w:rsidR="005C1B82" w:rsidRPr="0083232A" w:rsidRDefault="005C1B82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507BC2EE" w14:textId="77777777" w:rsidR="005C1B82" w:rsidRPr="0083232A" w:rsidRDefault="005C1B82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rFonts w:eastAsia="MS Mincho"/>
                <w:lang w:val="ru-RU" w:eastAsia="ja-JP"/>
              </w:rPr>
              <w:t>Санитарные нормы и правила, утв. Постановлением Минздрава от 30.04.2013 № 33, гл.4</w:t>
            </w:r>
          </w:p>
          <w:p w14:paraId="36F20BF0" w14:textId="77777777" w:rsidR="005C1B82" w:rsidRPr="0083232A" w:rsidRDefault="005C1B82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</w:t>
            </w:r>
            <w:r>
              <w:rPr>
                <w:rFonts w:eastAsia="MS Mincho"/>
                <w:sz w:val="22"/>
                <w:szCs w:val="22"/>
                <w:lang w:eastAsia="ja-JP"/>
              </w:rPr>
              <w:t>лением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 xml:space="preserve"> Минздрава от 14.06.2013 №47, п.п.9,15-19</w:t>
            </w:r>
          </w:p>
          <w:p w14:paraId="0B6988B1" w14:textId="77777777" w:rsidR="005C1B82" w:rsidRPr="00102B64" w:rsidRDefault="005C1B82" w:rsidP="00456B9C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5C1B82" w:rsidRPr="00E644C9" w14:paraId="69465CAA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2EAC8CB" w14:textId="77777777" w:rsidR="006C5178" w:rsidRDefault="005C1B82" w:rsidP="006C5178">
            <w:pPr>
              <w:pStyle w:val="af6"/>
              <w:ind w:left="-120" w:right="-57" w:firstLine="7"/>
              <w:jc w:val="center"/>
            </w:pPr>
            <w:r>
              <w:t>12.3</w:t>
            </w:r>
          </w:p>
          <w:p w14:paraId="0B6495F8" w14:textId="62D6BBAD" w:rsidR="005C1B82" w:rsidRPr="0083232A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CDA0A2F" w14:textId="77777777" w:rsidR="005C1B82" w:rsidRPr="0083232A" w:rsidRDefault="005C1B82" w:rsidP="005C1B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C26929" w14:textId="77777777" w:rsidR="005C1B82" w:rsidRDefault="005C1B82" w:rsidP="006C5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</w:t>
            </w:r>
          </w:p>
          <w:p w14:paraId="43C584AA" w14:textId="2149114E" w:rsidR="005C1B82" w:rsidRPr="0083232A" w:rsidRDefault="005C1B82" w:rsidP="006C51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35.060</w:t>
            </w:r>
          </w:p>
        </w:tc>
        <w:tc>
          <w:tcPr>
            <w:tcW w:w="1838" w:type="dxa"/>
            <w:shd w:val="clear" w:color="auto" w:fill="auto"/>
          </w:tcPr>
          <w:p w14:paraId="0B7F5490" w14:textId="0B2994C9" w:rsidR="005C1B82" w:rsidRPr="0083232A" w:rsidRDefault="005C1B82" w:rsidP="005C1B82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2127" w:type="dxa"/>
            <w:vMerge/>
            <w:shd w:val="clear" w:color="auto" w:fill="auto"/>
          </w:tcPr>
          <w:p w14:paraId="2EDBD3E2" w14:textId="77777777" w:rsidR="005C1B82" w:rsidRPr="0083232A" w:rsidRDefault="005C1B82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25C4816" w14:textId="77777777" w:rsidR="005C1B82" w:rsidRPr="0083232A" w:rsidRDefault="005C1B82" w:rsidP="005C1B82">
            <w:pPr>
              <w:widowControl w:val="0"/>
              <w:ind w:lef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663ECF71" w14:textId="77777777" w:rsidR="00102B64" w:rsidRDefault="00102B64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441138DE" w:rsidR="00D50B4E" w:rsidRPr="00916A1F" w:rsidRDefault="00D50B4E" w:rsidP="006C5178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5178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C475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37516" w14:textId="77777777" w:rsidR="00EE51AF" w:rsidRDefault="00EE51AF" w:rsidP="0011070C">
      <w:r>
        <w:separator/>
      </w:r>
    </w:p>
  </w:endnote>
  <w:endnote w:type="continuationSeparator" w:id="0">
    <w:p w14:paraId="1F99C488" w14:textId="77777777" w:rsidR="00EE51AF" w:rsidRDefault="00EE51A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F83792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F699E0D" w:rsidR="00124809" w:rsidRPr="006D33D8" w:rsidRDefault="00A4445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2"/>
      <w:gridCol w:w="1900"/>
      <w:gridCol w:w="3915"/>
    </w:tblGrid>
    <w:tr w:rsidR="00A417E3" w:rsidRPr="00E36003" w14:paraId="590EB784" w14:textId="77777777" w:rsidTr="00F83792">
      <w:trPr>
        <w:trHeight w:val="846"/>
      </w:trPr>
      <w:tc>
        <w:tcPr>
          <w:tcW w:w="3682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0432D0E0" w:rsidR="00A417E3" w:rsidRPr="009E4D11" w:rsidRDefault="00A4445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916" w:type="dxa"/>
          <w:vAlign w:val="center"/>
          <w:hideMark/>
        </w:tcPr>
        <w:p w14:paraId="39F72337" w14:textId="77777777" w:rsidR="00A417E3" w:rsidRPr="00E36003" w:rsidRDefault="00A417E3" w:rsidP="00F83792">
          <w:pPr>
            <w:pStyle w:val="61"/>
            <w:ind w:left="-94" w:right="15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7729" w14:textId="77777777" w:rsidR="00EE51AF" w:rsidRDefault="00EE51AF" w:rsidP="0011070C">
      <w:r>
        <w:separator/>
      </w:r>
    </w:p>
  </w:footnote>
  <w:footnote w:type="continuationSeparator" w:id="0">
    <w:p w14:paraId="746A6330" w14:textId="77777777" w:rsidR="00EE51AF" w:rsidRDefault="00EE51A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26"/>
    </w:tblGrid>
    <w:tr w:rsidR="00124809" w:rsidRPr="00D337DC" w14:paraId="45FBCA89" w14:textId="77777777" w:rsidTr="00F83792">
      <w:trPr>
        <w:trHeight w:val="752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208686973" name="Рисунок 1208686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435599D8" w14:textId="07691F5D" w:rsidR="00124809" w:rsidRPr="009E4D11" w:rsidRDefault="00124809" w:rsidP="00F83792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44455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874CFE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8266E7">
            <w:rPr>
              <w:rFonts w:ascii="Times New Roman" w:hAnsi="Times New Roman" w:cs="Times New Roman"/>
              <w:sz w:val="24"/>
              <w:szCs w:val="24"/>
            </w:rPr>
            <w:t>0051</w:t>
          </w:r>
          <w:r w:rsidR="00A44455" w:rsidRPr="00A44455">
            <w:rPr>
              <w:rFonts w:ascii="Times New Roman" w:hAnsi="Times New Roman" w:cs="Times New Roman"/>
              <w:color w:val="FFFFFF"/>
              <w:sz w:val="24"/>
              <w:szCs w:val="24"/>
            </w:rPr>
            <w:t>ХХХХ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F40980" w:rsidRPr="00804957" w14:paraId="5CF377F7" w14:textId="77777777" w:rsidTr="00F837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430020881" name="Рисунок 430020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1353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02B64"/>
    <w:rsid w:val="0011070C"/>
    <w:rsid w:val="001157ED"/>
    <w:rsid w:val="00116AD0"/>
    <w:rsid w:val="00117059"/>
    <w:rsid w:val="001205FA"/>
    <w:rsid w:val="00120BDA"/>
    <w:rsid w:val="00124809"/>
    <w:rsid w:val="00147A13"/>
    <w:rsid w:val="001512FA"/>
    <w:rsid w:val="00167EA8"/>
    <w:rsid w:val="001747CA"/>
    <w:rsid w:val="001843A0"/>
    <w:rsid w:val="00190FD3"/>
    <w:rsid w:val="001956F7"/>
    <w:rsid w:val="00195A33"/>
    <w:rsid w:val="001A4BEA"/>
    <w:rsid w:val="001E2A82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4B94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6B04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17FE3"/>
    <w:rsid w:val="00436D0B"/>
    <w:rsid w:val="00437E07"/>
    <w:rsid w:val="00456B9C"/>
    <w:rsid w:val="00460ECA"/>
    <w:rsid w:val="004627D9"/>
    <w:rsid w:val="00481260"/>
    <w:rsid w:val="004A5E4C"/>
    <w:rsid w:val="004E5090"/>
    <w:rsid w:val="00505771"/>
    <w:rsid w:val="00507CCF"/>
    <w:rsid w:val="00521FC2"/>
    <w:rsid w:val="00522A6C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1B82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181"/>
    <w:rsid w:val="00697905"/>
    <w:rsid w:val="006A336B"/>
    <w:rsid w:val="006A4791"/>
    <w:rsid w:val="006B450F"/>
    <w:rsid w:val="006B5E8C"/>
    <w:rsid w:val="006C2C92"/>
    <w:rsid w:val="006C5178"/>
    <w:rsid w:val="006D1CDB"/>
    <w:rsid w:val="006D33D8"/>
    <w:rsid w:val="006D5DCE"/>
    <w:rsid w:val="006D6244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266E7"/>
    <w:rsid w:val="00836710"/>
    <w:rsid w:val="008505BA"/>
    <w:rsid w:val="00856322"/>
    <w:rsid w:val="00872305"/>
    <w:rsid w:val="00874CFE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54935"/>
    <w:rsid w:val="00971289"/>
    <w:rsid w:val="00983EAE"/>
    <w:rsid w:val="00992CF6"/>
    <w:rsid w:val="009940B7"/>
    <w:rsid w:val="009A3A10"/>
    <w:rsid w:val="009A3E9D"/>
    <w:rsid w:val="009C1C19"/>
    <w:rsid w:val="009D3D2F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4455"/>
    <w:rsid w:val="00A46D5C"/>
    <w:rsid w:val="00A47C62"/>
    <w:rsid w:val="00A51D9A"/>
    <w:rsid w:val="00A74B14"/>
    <w:rsid w:val="00A755C7"/>
    <w:rsid w:val="00A76F8A"/>
    <w:rsid w:val="00AA7AC5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0D0A"/>
    <w:rsid w:val="00C13371"/>
    <w:rsid w:val="00C13D24"/>
    <w:rsid w:val="00C24C3D"/>
    <w:rsid w:val="00C35ED8"/>
    <w:rsid w:val="00C379B5"/>
    <w:rsid w:val="00C46E4F"/>
    <w:rsid w:val="00C475A0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1AF"/>
    <w:rsid w:val="00EF5137"/>
    <w:rsid w:val="00F038F3"/>
    <w:rsid w:val="00F048BD"/>
    <w:rsid w:val="00F10CDF"/>
    <w:rsid w:val="00F112F2"/>
    <w:rsid w:val="00F11FE3"/>
    <w:rsid w:val="00F15232"/>
    <w:rsid w:val="00F32AF8"/>
    <w:rsid w:val="00F40980"/>
    <w:rsid w:val="00F42A42"/>
    <w:rsid w:val="00F455AB"/>
    <w:rsid w:val="00F45F0B"/>
    <w:rsid w:val="00F47F4D"/>
    <w:rsid w:val="00F701B8"/>
    <w:rsid w:val="00F83792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link w:val="newncpi00"/>
    <w:rsid w:val="00874CFE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874CF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874CFE"/>
    <w:pPr>
      <w:suppressAutoHyphens/>
      <w:jc w:val="both"/>
    </w:pPr>
    <w:rPr>
      <w:sz w:val="28"/>
      <w:lang w:eastAsia="ar-SA"/>
    </w:rPr>
  </w:style>
  <w:style w:type="character" w:customStyle="1" w:styleId="FontStyle23">
    <w:name w:val="Font Style23"/>
    <w:uiPriority w:val="99"/>
    <w:rsid w:val="00874CFE"/>
    <w:rPr>
      <w:rFonts w:ascii="Times New Roman" w:hAnsi="Times New Roman" w:cs="Times New Roman"/>
      <w:b/>
      <w:bCs/>
      <w:sz w:val="22"/>
      <w:szCs w:val="22"/>
    </w:rPr>
  </w:style>
  <w:style w:type="paragraph" w:customStyle="1" w:styleId="42">
    <w:name w:val="Без интервала4"/>
    <w:rsid w:val="00874C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874CF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52">
    <w:name w:val="Без интервала5"/>
    <w:rsid w:val="00102B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51F7B"/>
    <w:rsid w:val="002B4B94"/>
    <w:rsid w:val="006841A7"/>
    <w:rsid w:val="00760425"/>
    <w:rsid w:val="00855988"/>
    <w:rsid w:val="00AA7AC5"/>
    <w:rsid w:val="00BB4A19"/>
    <w:rsid w:val="00BC1273"/>
    <w:rsid w:val="00C13BDF"/>
    <w:rsid w:val="00CC7E27"/>
    <w:rsid w:val="00EF752E"/>
    <w:rsid w:val="00F27D5D"/>
    <w:rsid w:val="00FC20F4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Василевская Виктория Викторовна</cp:lastModifiedBy>
  <cp:revision>3</cp:revision>
  <cp:lastPrinted>2022-03-22T11:17:00Z</cp:lastPrinted>
  <dcterms:created xsi:type="dcterms:W3CDTF">2024-06-05T06:35:00Z</dcterms:created>
  <dcterms:modified xsi:type="dcterms:W3CDTF">2024-06-11T08:47:00Z</dcterms:modified>
</cp:coreProperties>
</file>