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F628AB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F628AB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F628AB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50F29159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</w:p>
        </w:tc>
      </w:tr>
      <w:tr w:rsidR="00F40980" w:rsidRPr="007F66CA" w14:paraId="244346F6" w14:textId="77777777" w:rsidTr="00F628AB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177C2927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F628AB">
              <w:rPr>
                <w:rFonts w:eastAsia="Calibri"/>
                <w:sz w:val="28"/>
                <w:szCs w:val="28"/>
              </w:rPr>
              <w:t>19</w:t>
            </w:r>
            <w:r w:rsidR="005C7B39" w:rsidRPr="00F038F3">
              <w:rPr>
                <w:rFonts w:eastAsia="Calibri"/>
                <w:sz w:val="28"/>
                <w:szCs w:val="28"/>
              </w:rPr>
              <w:t>.01.202</w:t>
            </w:r>
            <w:r w:rsidR="00F628A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40980" w:rsidRPr="007F66CA" w14:paraId="4F10116E" w14:textId="77777777" w:rsidTr="00F628AB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75614C2E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6E18EF">
                  <w:rPr>
                    <w:rFonts w:eastAsia="Calibri" w:cs="Times New Roman"/>
                    <w:sz w:val="28"/>
                    <w:szCs w:val="28"/>
                  </w:rPr>
                  <w:t>7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F628AB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01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6CDFDC6E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1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628AB">
                  <w:rPr>
                    <w:rStyle w:val="38"/>
                    <w:szCs w:val="28"/>
                  </w:rPr>
                  <w:t>19 января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85815" w:rsidRDefault="00D223F7" w:rsidP="00D50B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01842AFB" w14:textId="6E76885A" w:rsidR="00F628AB" w:rsidRDefault="00785815" w:rsidP="00F628AB">
            <w:pPr>
              <w:pStyle w:val="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F628AB" w:rsidRPr="003B3952">
              <w:rPr>
                <w:sz w:val="28"/>
                <w:szCs w:val="28"/>
                <w:lang w:val="ru-RU"/>
              </w:rPr>
              <w:t>аборатори</w:t>
            </w:r>
            <w:r w:rsidR="00F628AB">
              <w:rPr>
                <w:sz w:val="28"/>
                <w:szCs w:val="28"/>
                <w:lang w:val="ru-RU"/>
              </w:rPr>
              <w:t xml:space="preserve">и электрофизических измерений </w:t>
            </w:r>
          </w:p>
          <w:p w14:paraId="70216068" w14:textId="46717D4E" w:rsidR="007A4485" w:rsidRPr="007F66CA" w:rsidRDefault="00F628AB" w:rsidP="00F628A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Частного</w:t>
            </w:r>
            <w:r w:rsidRPr="003B3952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3B3952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 xml:space="preserve">я по оказанию услуг </w:t>
            </w:r>
            <w:r w:rsidRPr="003B3952"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ТМРсила</w:t>
            </w:r>
            <w:proofErr w:type="spellEnd"/>
            <w:r>
              <w:rPr>
                <w:sz w:val="28"/>
                <w:szCs w:val="28"/>
                <w:lang w:val="ru-RU"/>
              </w:rPr>
              <w:t>-М</w:t>
            </w:r>
            <w:r w:rsidRPr="003B3952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985"/>
        <w:gridCol w:w="2268"/>
        <w:gridCol w:w="1701"/>
      </w:tblGrid>
      <w:tr w:rsidR="00F40980" w:rsidRPr="007A4175" w14:paraId="25477236" w14:textId="77777777" w:rsidTr="0039353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7B810EC" w14:textId="77777777" w:rsidR="00F628AB" w:rsidRPr="00BE7D07" w:rsidRDefault="00F628AB">
      <w:pPr>
        <w:rPr>
          <w:sz w:val="2"/>
          <w:szCs w:val="2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1986"/>
        <w:gridCol w:w="992"/>
        <w:gridCol w:w="1986"/>
        <w:gridCol w:w="2268"/>
        <w:gridCol w:w="1700"/>
      </w:tblGrid>
      <w:tr w:rsidR="0090767F" w:rsidRPr="0038569C" w14:paraId="12F75ED3" w14:textId="77777777" w:rsidTr="00393530">
        <w:trPr>
          <w:trHeight w:val="240"/>
          <w:tblHeader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BE7D0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D0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BE7D0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D0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BE7D0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D0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BE7D0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D0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BE7D0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D0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BE7D0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7D0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F628AB" w:rsidRPr="0038569C" w14:paraId="3691692B" w14:textId="77777777" w:rsidTr="00BE7D07">
        <w:trPr>
          <w:trHeight w:val="240"/>
        </w:trPr>
        <w:tc>
          <w:tcPr>
            <w:tcW w:w="9497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599A76D1" w:rsidR="00F628AB" w:rsidRPr="00F628AB" w:rsidRDefault="00F628AB" w:rsidP="00F62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28AB">
              <w:rPr>
                <w:b/>
                <w:bCs/>
                <w:sz w:val="22"/>
                <w:szCs w:val="22"/>
              </w:rPr>
              <w:t>пер. Бехтерева, 8, пом. 308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F628AB">
              <w:rPr>
                <w:b/>
                <w:bCs/>
                <w:sz w:val="22"/>
                <w:szCs w:val="22"/>
              </w:rPr>
              <w:t>220026, г. Минск,</w:t>
            </w:r>
          </w:p>
        </w:tc>
      </w:tr>
      <w:tr w:rsidR="00BE7D07" w:rsidRPr="008D27EA" w14:paraId="7BE8697C" w14:textId="77777777" w:rsidTr="0078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144"/>
        </w:trPr>
        <w:tc>
          <w:tcPr>
            <w:tcW w:w="565" w:type="dxa"/>
          </w:tcPr>
          <w:p w14:paraId="647C14FE" w14:textId="77777777" w:rsidR="00F628AB" w:rsidRDefault="00F628AB" w:rsidP="001738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1.1</w:t>
            </w:r>
            <w:r w:rsidRPr="008D27EA">
              <w:rPr>
                <w:sz w:val="22"/>
                <w:szCs w:val="22"/>
                <w:lang w:eastAsia="en-US"/>
              </w:rPr>
              <w:br/>
              <w:t>***</w:t>
            </w:r>
          </w:p>
          <w:p w14:paraId="7C4D08B9" w14:textId="77777777" w:rsidR="00785815" w:rsidRPr="00785815" w:rsidRDefault="00785815" w:rsidP="00785815">
            <w:pPr>
              <w:rPr>
                <w:sz w:val="22"/>
                <w:szCs w:val="22"/>
                <w:lang w:eastAsia="en-US"/>
              </w:rPr>
            </w:pPr>
          </w:p>
          <w:p w14:paraId="01E6191C" w14:textId="77777777" w:rsidR="00785815" w:rsidRPr="00785815" w:rsidRDefault="00785815" w:rsidP="007858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14:paraId="735DFCF8" w14:textId="77777777" w:rsidR="00F628AB" w:rsidRPr="008D27EA" w:rsidRDefault="00F628AB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992" w:type="dxa"/>
          </w:tcPr>
          <w:p w14:paraId="77BE9FF7" w14:textId="77777777" w:rsidR="00F628AB" w:rsidRPr="008D27EA" w:rsidRDefault="00F628AB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27.90/</w:t>
            </w:r>
          </w:p>
          <w:p w14:paraId="670BD0D2" w14:textId="77777777" w:rsidR="00F628AB" w:rsidRPr="008D27EA" w:rsidRDefault="00F628AB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22.000</w:t>
            </w:r>
          </w:p>
          <w:p w14:paraId="4B56FF80" w14:textId="77777777" w:rsidR="00F628AB" w:rsidRPr="008D27EA" w:rsidRDefault="00F628AB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27.12/</w:t>
            </w:r>
          </w:p>
          <w:p w14:paraId="6394AAF6" w14:textId="77777777" w:rsidR="00F628AB" w:rsidRPr="008D27EA" w:rsidRDefault="00F628AB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22.000</w:t>
            </w:r>
          </w:p>
          <w:p w14:paraId="596F9AEC" w14:textId="77777777" w:rsidR="00F628AB" w:rsidRPr="008D27EA" w:rsidRDefault="00F628AB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27.32/</w:t>
            </w:r>
          </w:p>
          <w:p w14:paraId="0E9CB255" w14:textId="77777777" w:rsidR="00F628AB" w:rsidRDefault="00F628AB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22.000</w:t>
            </w:r>
          </w:p>
          <w:p w14:paraId="29973DBB" w14:textId="77777777" w:rsidR="00785815" w:rsidRPr="00785815" w:rsidRDefault="00785815" w:rsidP="007858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</w:tcPr>
          <w:p w14:paraId="2A27FB4A" w14:textId="77777777" w:rsidR="00F628AB" w:rsidRPr="008D27EA" w:rsidRDefault="00F628AB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8D27EA">
              <w:rPr>
                <w:sz w:val="22"/>
                <w:szCs w:val="22"/>
                <w:lang w:eastAsia="en-US"/>
              </w:rPr>
              <w:t>Сопротивление  изоляции</w:t>
            </w:r>
            <w:proofErr w:type="gramEnd"/>
            <w:r w:rsidRPr="008D27EA">
              <w:rPr>
                <w:sz w:val="22"/>
                <w:szCs w:val="22"/>
                <w:lang w:eastAsia="en-US"/>
              </w:rPr>
              <w:t xml:space="preserve"> с применением </w:t>
            </w:r>
            <w:proofErr w:type="spellStart"/>
            <w:r w:rsidRPr="008D27EA">
              <w:rPr>
                <w:sz w:val="22"/>
                <w:szCs w:val="22"/>
                <w:lang w:eastAsia="en-US"/>
              </w:rPr>
              <w:t>мегаомметра</w:t>
            </w:r>
            <w:proofErr w:type="spellEnd"/>
            <w:r w:rsidRPr="008D27EA">
              <w:rPr>
                <w:sz w:val="22"/>
                <w:szCs w:val="22"/>
                <w:lang w:eastAsia="en-US"/>
              </w:rPr>
              <w:t xml:space="preserve"> Е6-24</w:t>
            </w:r>
          </w:p>
        </w:tc>
        <w:tc>
          <w:tcPr>
            <w:tcW w:w="2268" w:type="dxa"/>
          </w:tcPr>
          <w:p w14:paraId="5ADFFCE1" w14:textId="77777777" w:rsidR="00F628AB" w:rsidRPr="008D27EA" w:rsidRDefault="00F628AB" w:rsidP="00BE7D07">
            <w:pPr>
              <w:ind w:left="-59" w:right="-108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ТКП 181-2009, п.Б.27.1, Б.30.1</w:t>
            </w:r>
          </w:p>
          <w:p w14:paraId="5DF52A04" w14:textId="77777777" w:rsidR="00F628AB" w:rsidRPr="008D27EA" w:rsidRDefault="00F628AB" w:rsidP="00BE7D07">
            <w:pPr>
              <w:ind w:left="-59" w:right="-108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ТКП 339-</w:t>
            </w:r>
            <w:proofErr w:type="gramStart"/>
            <w:r w:rsidRPr="008D27EA">
              <w:rPr>
                <w:sz w:val="22"/>
                <w:szCs w:val="22"/>
                <w:lang w:eastAsia="en-US"/>
              </w:rPr>
              <w:t>2022,  п.4.4.26.1</w:t>
            </w:r>
            <w:proofErr w:type="gramEnd"/>
            <w:r w:rsidRPr="008D27EA">
              <w:rPr>
                <w:sz w:val="22"/>
                <w:szCs w:val="22"/>
                <w:lang w:eastAsia="en-US"/>
              </w:rPr>
              <w:t>,</w:t>
            </w:r>
          </w:p>
          <w:p w14:paraId="2159B2F9" w14:textId="77777777" w:rsidR="00F628AB" w:rsidRPr="008D27EA" w:rsidRDefault="00F628AB" w:rsidP="00BE7D07">
            <w:pPr>
              <w:ind w:left="-59" w:right="-108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п. 4.4.29.2</w:t>
            </w:r>
          </w:p>
          <w:p w14:paraId="0933B3EE" w14:textId="6FE0D25D" w:rsidR="00BE7D07" w:rsidRPr="008D27EA" w:rsidRDefault="00F628AB" w:rsidP="00785815">
            <w:pPr>
              <w:ind w:left="-59" w:right="-108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vAlign w:val="center"/>
          </w:tcPr>
          <w:p w14:paraId="1F8A7127" w14:textId="77777777" w:rsidR="00F628AB" w:rsidRPr="008D27EA" w:rsidRDefault="00F628AB" w:rsidP="0017387D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8D27EA">
              <w:rPr>
                <w:lang w:val="ru-RU" w:eastAsia="ru-RU"/>
              </w:rPr>
              <w:t xml:space="preserve">- </w:t>
            </w:r>
            <w:r w:rsidRPr="008D27EA">
              <w:rPr>
                <w:vertAlign w:val="superscript"/>
                <w:lang w:val="ru-RU" w:eastAsia="ru-RU"/>
              </w:rPr>
              <w:t>1)</w:t>
            </w:r>
          </w:p>
          <w:p w14:paraId="1D23A7C8" w14:textId="77777777" w:rsidR="00F628AB" w:rsidRPr="008D27EA" w:rsidRDefault="00F628AB" w:rsidP="00173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E7D07" w:rsidRPr="008D27EA" w14:paraId="41A22932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</w:tcPr>
          <w:p w14:paraId="1E23C557" w14:textId="77777777" w:rsidR="00F628AB" w:rsidRPr="008D27EA" w:rsidRDefault="00F628AB" w:rsidP="001738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1.2</w:t>
            </w:r>
            <w:r w:rsidRPr="008D27EA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986" w:type="dxa"/>
            <w:vMerge/>
            <w:shd w:val="clear" w:color="auto" w:fill="auto"/>
          </w:tcPr>
          <w:p w14:paraId="5D5667DB" w14:textId="77777777" w:rsidR="00F628AB" w:rsidRPr="008D27EA" w:rsidRDefault="00F628AB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6DB20D0" w14:textId="77777777" w:rsidR="00F628AB" w:rsidRPr="008D27EA" w:rsidRDefault="00F628AB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27.90/</w:t>
            </w:r>
          </w:p>
          <w:p w14:paraId="2F86A6C0" w14:textId="77777777" w:rsidR="00F628AB" w:rsidRPr="008D27EA" w:rsidRDefault="00F628AB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22.000</w:t>
            </w:r>
          </w:p>
          <w:p w14:paraId="5BB7EFC3" w14:textId="77777777" w:rsidR="00F628AB" w:rsidRPr="008D27EA" w:rsidRDefault="00F628AB" w:rsidP="00BE7D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</w:tcPr>
          <w:p w14:paraId="3A75E7C7" w14:textId="77777777" w:rsidR="00F628AB" w:rsidRPr="008D27EA" w:rsidRDefault="00F628AB" w:rsidP="00BE7D07">
            <w:pPr>
              <w:pStyle w:val="af6"/>
              <w:rPr>
                <w:lang w:val="ru-RU"/>
              </w:rPr>
            </w:pPr>
            <w:r w:rsidRPr="008D27EA">
              <w:rPr>
                <w:lang w:val="ru-RU"/>
              </w:rPr>
              <w:t>Проверка действия автоматических выключателей:</w:t>
            </w:r>
          </w:p>
          <w:p w14:paraId="58499243" w14:textId="77777777" w:rsidR="00F628AB" w:rsidRPr="008D27EA" w:rsidRDefault="00F628AB" w:rsidP="00BE7D07">
            <w:pPr>
              <w:pStyle w:val="af6"/>
              <w:rPr>
                <w:lang w:val="ru-RU"/>
              </w:rPr>
            </w:pPr>
            <w:r w:rsidRPr="008D27EA">
              <w:rPr>
                <w:lang w:val="ru-RU"/>
              </w:rPr>
              <w:t xml:space="preserve">- сопротивление изоляции с применением </w:t>
            </w:r>
            <w:proofErr w:type="spellStart"/>
            <w:r w:rsidRPr="008D27EA">
              <w:rPr>
                <w:lang w:val="ru-RU"/>
              </w:rPr>
              <w:t>мегаомметра</w:t>
            </w:r>
            <w:proofErr w:type="spellEnd"/>
            <w:r w:rsidRPr="008D27EA">
              <w:rPr>
                <w:lang w:val="ru-RU"/>
              </w:rPr>
              <w:t xml:space="preserve"> Е6-24</w:t>
            </w:r>
          </w:p>
          <w:p w14:paraId="5CC6D571" w14:textId="77777777" w:rsidR="00785815" w:rsidRDefault="00F628AB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- проверка действия расцепителей с применением </w:t>
            </w:r>
            <w:r w:rsidR="00785815">
              <w:rPr>
                <w:sz w:val="22"/>
                <w:szCs w:val="22"/>
                <w:lang w:eastAsia="en-US"/>
              </w:rPr>
              <w:t>у</w:t>
            </w:r>
            <w:r w:rsidR="00785815" w:rsidRPr="00785815">
              <w:rPr>
                <w:sz w:val="22"/>
                <w:szCs w:val="22"/>
                <w:lang w:eastAsia="en-US"/>
              </w:rPr>
              <w:t>стройств</w:t>
            </w:r>
            <w:r w:rsidR="00785815">
              <w:rPr>
                <w:sz w:val="22"/>
                <w:szCs w:val="22"/>
                <w:lang w:eastAsia="en-US"/>
              </w:rPr>
              <w:t>а</w:t>
            </w:r>
            <w:r w:rsidR="00785815" w:rsidRPr="00785815">
              <w:rPr>
                <w:sz w:val="22"/>
                <w:szCs w:val="22"/>
                <w:lang w:eastAsia="en-US"/>
              </w:rPr>
              <w:t xml:space="preserve"> комплектн</w:t>
            </w:r>
            <w:r w:rsidR="00785815">
              <w:rPr>
                <w:sz w:val="22"/>
                <w:szCs w:val="22"/>
                <w:lang w:eastAsia="en-US"/>
              </w:rPr>
              <w:t>ого</w:t>
            </w:r>
            <w:r w:rsidR="00785815" w:rsidRPr="00785815">
              <w:rPr>
                <w:sz w:val="22"/>
                <w:szCs w:val="22"/>
                <w:lang w:eastAsia="en-US"/>
              </w:rPr>
              <w:t xml:space="preserve"> </w:t>
            </w:r>
          </w:p>
          <w:p w14:paraId="70CE55A4" w14:textId="36B870A9" w:rsidR="00785815" w:rsidRDefault="00785815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85815">
              <w:rPr>
                <w:sz w:val="22"/>
                <w:szCs w:val="22"/>
                <w:lang w:eastAsia="en-US"/>
              </w:rPr>
              <w:t>испытательн</w:t>
            </w:r>
            <w:r>
              <w:rPr>
                <w:sz w:val="22"/>
                <w:szCs w:val="22"/>
                <w:lang w:eastAsia="en-US"/>
              </w:rPr>
              <w:t>ого</w:t>
            </w:r>
          </w:p>
          <w:p w14:paraId="1BB78EA7" w14:textId="1EF3248F" w:rsidR="00F628AB" w:rsidRDefault="00F628AB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САТУРН-М1</w:t>
            </w:r>
          </w:p>
          <w:p w14:paraId="197CED6F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68AD6DAD" w14:textId="77777777" w:rsidR="00F628AB" w:rsidRPr="008D27EA" w:rsidRDefault="00F628AB" w:rsidP="00BE7D07">
            <w:pPr>
              <w:ind w:left="-59" w:right="-108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ТКП 181-2009, п.Б.27.4</w:t>
            </w:r>
          </w:p>
          <w:p w14:paraId="60556215" w14:textId="77777777" w:rsidR="00F628AB" w:rsidRPr="008D27EA" w:rsidRDefault="00F628AB" w:rsidP="00BE7D07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ТКП 339-2022</w:t>
            </w:r>
            <w:proofErr w:type="gramStart"/>
            <w:r w:rsidRPr="008D27EA">
              <w:rPr>
                <w:sz w:val="22"/>
                <w:szCs w:val="22"/>
                <w:lang w:eastAsia="en-US"/>
              </w:rPr>
              <w:t>,  п.4.4.26.4</w:t>
            </w:r>
            <w:proofErr w:type="gramEnd"/>
          </w:p>
          <w:p w14:paraId="46A0B079" w14:textId="77777777" w:rsidR="00F628AB" w:rsidRPr="008D27EA" w:rsidRDefault="00F628AB" w:rsidP="00BE7D07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  <w:r w:rsidRPr="008D27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14:paraId="1D9EDA91" w14:textId="77777777" w:rsidR="00F628AB" w:rsidRPr="008D27EA" w:rsidRDefault="00F628AB" w:rsidP="0017387D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8D27EA">
              <w:rPr>
                <w:lang w:val="ru-RU" w:eastAsia="ru-RU"/>
              </w:rPr>
              <w:t xml:space="preserve">- </w:t>
            </w:r>
            <w:r w:rsidRPr="008D27EA">
              <w:rPr>
                <w:vertAlign w:val="superscript"/>
                <w:lang w:val="ru-RU" w:eastAsia="ru-RU"/>
              </w:rPr>
              <w:t>1)</w:t>
            </w:r>
          </w:p>
          <w:p w14:paraId="7233A086" w14:textId="77777777" w:rsidR="00F628AB" w:rsidRPr="008D27EA" w:rsidRDefault="00F628AB" w:rsidP="00173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E7D07" w:rsidRPr="008D27EA" w14:paraId="34A26D7A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E9CE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lastRenderedPageBreak/>
              <w:t>2.1</w:t>
            </w:r>
            <w:r w:rsidRPr="008D27EA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51246984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Заземляющие </w:t>
            </w:r>
          </w:p>
          <w:p w14:paraId="7CF0CA16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5BA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27.90/</w:t>
            </w:r>
          </w:p>
          <w:p w14:paraId="6E33B499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924F" w14:textId="77777777" w:rsidR="00785815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Сопротивление заземляющих устройств с применением измерителя сопротивления заземления ИС-10. </w:t>
            </w:r>
          </w:p>
          <w:p w14:paraId="57199C7C" w14:textId="5459D8AF" w:rsidR="00BE7D07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Удельное сопротивление грунта (расчетное значение, связанное с диапазонами измерений сопротивления заземляющих устройств)</w:t>
            </w:r>
          </w:p>
          <w:p w14:paraId="50A43E3A" w14:textId="77777777" w:rsidR="00393530" w:rsidRPr="008D27EA" w:rsidRDefault="00393530" w:rsidP="00BE7D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F98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ТКП 181-2009,</w:t>
            </w:r>
          </w:p>
          <w:p w14:paraId="7B6CF2F7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п. Б.29.4 </w:t>
            </w:r>
          </w:p>
          <w:p w14:paraId="2FE74A39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ТКП 339-2022, п.4.4.28.6, </w:t>
            </w:r>
          </w:p>
          <w:p w14:paraId="1DB1EB63" w14:textId="488BA289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D27EA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8D27EA">
              <w:rPr>
                <w:sz w:val="22"/>
                <w:szCs w:val="22"/>
                <w:lang w:eastAsia="en-US"/>
              </w:rPr>
              <w:t>. 4.</w:t>
            </w:r>
            <w:smartTag w:uri="urn:schemas-microsoft-com:office:smarttags" w:element="date">
              <w:smartTagPr>
                <w:attr w:name="Year" w:val="13"/>
                <w:attr w:name="Day" w:val="3"/>
                <w:attr w:name="Month" w:val="2"/>
                <w:attr w:name="ls" w:val="trans"/>
              </w:smartTagPr>
              <w:r w:rsidRPr="008D27EA">
                <w:rPr>
                  <w:sz w:val="22"/>
                  <w:szCs w:val="22"/>
                  <w:lang w:eastAsia="en-US"/>
                </w:rPr>
                <w:t>3.2.13</w:t>
              </w:r>
            </w:smartTag>
            <w:r w:rsidRPr="008D27EA">
              <w:rPr>
                <w:sz w:val="22"/>
                <w:szCs w:val="22"/>
                <w:lang w:eastAsia="en-US"/>
              </w:rPr>
              <w:t>, 4.3.8.2, 4.3.8.4.</w:t>
            </w:r>
          </w:p>
          <w:p w14:paraId="4D9FFFF8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96E6" w14:textId="77777777" w:rsidR="00BE7D07" w:rsidRPr="008D27EA" w:rsidRDefault="00BE7D07" w:rsidP="00BE7D07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8D27EA">
              <w:rPr>
                <w:lang w:val="ru-RU" w:eastAsia="ru-RU"/>
              </w:rPr>
              <w:t xml:space="preserve">- </w:t>
            </w:r>
            <w:r w:rsidRPr="008D27EA">
              <w:rPr>
                <w:vertAlign w:val="superscript"/>
                <w:lang w:val="ru-RU" w:eastAsia="ru-RU"/>
              </w:rPr>
              <w:t>1)</w:t>
            </w:r>
          </w:p>
          <w:p w14:paraId="3AAA5C44" w14:textId="77777777" w:rsidR="00BE7D07" w:rsidRPr="008D27EA" w:rsidRDefault="00BE7D07" w:rsidP="00BE7D07">
            <w:pPr>
              <w:ind w:left="-59" w:right="-108"/>
              <w:rPr>
                <w:sz w:val="22"/>
                <w:szCs w:val="22"/>
                <w:lang w:eastAsia="en-US"/>
              </w:rPr>
            </w:pPr>
          </w:p>
        </w:tc>
      </w:tr>
      <w:tr w:rsidR="00BE7D07" w:rsidRPr="008D27EA" w14:paraId="6F3382EC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B3D1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2.2</w:t>
            </w:r>
            <w:r w:rsidRPr="008D27EA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986" w:type="dxa"/>
            <w:vMerge/>
            <w:shd w:val="clear" w:color="auto" w:fill="auto"/>
          </w:tcPr>
          <w:p w14:paraId="2455323E" w14:textId="77777777" w:rsidR="00BE7D07" w:rsidRPr="008D27EA" w:rsidRDefault="00BE7D07" w:rsidP="00BE7D0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3BC7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27.90/</w:t>
            </w:r>
          </w:p>
          <w:p w14:paraId="73833787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E485" w14:textId="77777777" w:rsidR="00393530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Проверка соединений заземлителей с заземляемыми элементами с измерением переходного сопротивления контактного соединения с применением с применением измерителя сопротивления петли фаза-нуль </w:t>
            </w:r>
          </w:p>
          <w:p w14:paraId="51041351" w14:textId="77777777" w:rsidR="00BE7D07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ИФН-200</w:t>
            </w:r>
          </w:p>
          <w:p w14:paraId="0BF6282A" w14:textId="76A71761" w:rsidR="00393530" w:rsidRPr="008D27EA" w:rsidRDefault="00393530" w:rsidP="00BE7D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78F1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ТКП 181-2009,</w:t>
            </w:r>
          </w:p>
          <w:p w14:paraId="387FC3C4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п. Б.29.2</w:t>
            </w:r>
          </w:p>
          <w:p w14:paraId="188606C1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ТКП 339-2022, п.4.4.28.2</w:t>
            </w:r>
          </w:p>
          <w:p w14:paraId="68BDD7B4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4AAC" w14:textId="58A736B9" w:rsidR="00BE7D07" w:rsidRPr="008D27EA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442E71">
              <w:t xml:space="preserve">- </w:t>
            </w:r>
            <w:r w:rsidRPr="00442E71">
              <w:rPr>
                <w:vertAlign w:val="superscript"/>
              </w:rPr>
              <w:t>1)</w:t>
            </w:r>
          </w:p>
        </w:tc>
      </w:tr>
      <w:tr w:rsidR="00BE7D07" w:rsidRPr="008D27EA" w14:paraId="1C419BA0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7ACB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2.3</w:t>
            </w:r>
            <w:r w:rsidRPr="008D27EA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986" w:type="dxa"/>
            <w:vMerge/>
            <w:shd w:val="clear" w:color="auto" w:fill="auto"/>
          </w:tcPr>
          <w:p w14:paraId="799D7650" w14:textId="77777777" w:rsidR="00BE7D07" w:rsidRPr="008D27EA" w:rsidRDefault="00BE7D07" w:rsidP="00BE7D0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E096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27.90/</w:t>
            </w:r>
          </w:p>
          <w:p w14:paraId="7044A857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C07D" w14:textId="77777777" w:rsidR="00393530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Проверка цепи «фаза-нуль» в электроустановках до 1000 В с глухим заземлением нейтрали с применением измерителя сопротивления петли фаза-нуль </w:t>
            </w:r>
          </w:p>
          <w:p w14:paraId="722F8AAD" w14:textId="77777777" w:rsidR="00BE7D07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ИФН-200</w:t>
            </w:r>
          </w:p>
          <w:p w14:paraId="14FB073F" w14:textId="38A37498" w:rsidR="00393530" w:rsidRPr="008D27EA" w:rsidRDefault="00393530" w:rsidP="00BE7D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B641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ТКП 181-2009,</w:t>
            </w:r>
          </w:p>
          <w:p w14:paraId="42C9C88F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п. Б.29.8</w:t>
            </w:r>
          </w:p>
          <w:p w14:paraId="521FF3FC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ТКП 339-2022, </w:t>
            </w:r>
          </w:p>
          <w:p w14:paraId="2EDFE2D0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D27EA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8D27EA">
              <w:rPr>
                <w:sz w:val="22"/>
                <w:szCs w:val="22"/>
                <w:lang w:eastAsia="en-US"/>
              </w:rPr>
              <w:t>. 4.3.2.9, 4.3.5.3, 4.3.5.4, 4.4.28.5;</w:t>
            </w:r>
          </w:p>
          <w:p w14:paraId="2E6B2F0A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ГОСТ 30331.3-95, </w:t>
            </w:r>
          </w:p>
          <w:p w14:paraId="5E0D1E5A" w14:textId="60F85D2F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D27EA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8D27EA">
              <w:rPr>
                <w:sz w:val="22"/>
                <w:szCs w:val="22"/>
                <w:lang w:eastAsia="en-US"/>
              </w:rPr>
              <w:t>. 413.1.3.3 – 413.1.3.6.</w:t>
            </w:r>
          </w:p>
          <w:p w14:paraId="385245E7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Техническая и эксплуатационная документация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EDC5" w14:textId="21EB310C" w:rsidR="00BE7D07" w:rsidRPr="00F628AB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442E71">
              <w:t xml:space="preserve">- </w:t>
            </w:r>
            <w:r w:rsidRPr="00442E71">
              <w:rPr>
                <w:vertAlign w:val="superscript"/>
              </w:rPr>
              <w:t>1)</w:t>
            </w:r>
          </w:p>
        </w:tc>
      </w:tr>
      <w:tr w:rsidR="00BE7D07" w:rsidRPr="008D27EA" w14:paraId="45A66205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02BF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3.1</w:t>
            </w:r>
            <w:r w:rsidRPr="008D27EA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986" w:type="dxa"/>
            <w:shd w:val="clear" w:color="auto" w:fill="auto"/>
          </w:tcPr>
          <w:p w14:paraId="2E022704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Устройства защитного отключения (УЗО-Д)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7ED3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27.90/</w:t>
            </w:r>
          </w:p>
          <w:p w14:paraId="38D12B3C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AB2F" w14:textId="77777777" w:rsidR="00BE7D07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Сопротивление изоляции защищаемой линии с применением </w:t>
            </w:r>
            <w:proofErr w:type="spellStart"/>
            <w:r w:rsidRPr="008D27EA">
              <w:rPr>
                <w:sz w:val="22"/>
                <w:szCs w:val="22"/>
                <w:lang w:eastAsia="en-US"/>
              </w:rPr>
              <w:t>мегаомметра</w:t>
            </w:r>
            <w:proofErr w:type="spellEnd"/>
            <w:r w:rsidRPr="008D27EA">
              <w:rPr>
                <w:sz w:val="22"/>
                <w:szCs w:val="22"/>
                <w:lang w:eastAsia="en-US"/>
              </w:rPr>
              <w:t xml:space="preserve"> </w:t>
            </w:r>
          </w:p>
          <w:p w14:paraId="4B747AAF" w14:textId="331BCA03" w:rsidR="00BE7D07" w:rsidRPr="008D27EA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Е6-24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55E7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ТКП 181-2009,</w:t>
            </w:r>
          </w:p>
          <w:p w14:paraId="05535FF4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п.Б.27.1, </w:t>
            </w:r>
          </w:p>
          <w:p w14:paraId="6A94CFBB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п. В.4.61.4</w:t>
            </w:r>
          </w:p>
          <w:p w14:paraId="69F22CB2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ТКП 339-2022, п.4.4.26.1. </w:t>
            </w:r>
          </w:p>
          <w:p w14:paraId="0AA99ADC" w14:textId="77777777" w:rsidR="00BE7D07" w:rsidRPr="008D27EA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AFA0" w14:textId="56C56B08" w:rsidR="00BE7D07" w:rsidRPr="008D27EA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442E71">
              <w:t xml:space="preserve">- </w:t>
            </w:r>
            <w:r w:rsidRPr="00442E71">
              <w:rPr>
                <w:vertAlign w:val="superscript"/>
              </w:rPr>
              <w:t>1)</w:t>
            </w:r>
          </w:p>
        </w:tc>
      </w:tr>
      <w:tr w:rsidR="00785815" w:rsidRPr="008D27EA" w14:paraId="432D4B42" w14:textId="77777777" w:rsidTr="00F52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81BD" w14:textId="0969A525" w:rsidR="00785815" w:rsidRPr="008D27EA" w:rsidRDefault="00785815" w:rsidP="00785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lastRenderedPageBreak/>
              <w:t>3.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8D27EA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31C52539" w14:textId="054ABD28" w:rsidR="00785815" w:rsidRPr="008D27EA" w:rsidRDefault="00785815" w:rsidP="00785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Устройства защитного отключения (УЗО-Д)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49D3" w14:textId="77777777" w:rsidR="00785815" w:rsidRPr="008D27EA" w:rsidRDefault="00785815" w:rsidP="006E18EF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27.90/</w:t>
            </w:r>
          </w:p>
          <w:p w14:paraId="7331D565" w14:textId="12BE1F10" w:rsidR="00785815" w:rsidRPr="008D27EA" w:rsidRDefault="00785815" w:rsidP="006E18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6DCA" w14:textId="22BA6296" w:rsidR="00785815" w:rsidRPr="008D27EA" w:rsidRDefault="00785815" w:rsidP="00785815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Отключающий дифференциальный ток с применением измерителя напряжения прикосновения и параметров УЗО </w:t>
            </w:r>
            <w:r w:rsidRPr="008D27EA">
              <w:rPr>
                <w:sz w:val="22"/>
                <w:szCs w:val="22"/>
                <w:lang w:val="en-US" w:eastAsia="en-US"/>
              </w:rPr>
              <w:t>MRP</w:t>
            </w:r>
            <w:r w:rsidRPr="008D27EA">
              <w:rPr>
                <w:sz w:val="22"/>
                <w:szCs w:val="22"/>
                <w:lang w:eastAsia="en-US"/>
              </w:rPr>
              <w:t>-200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C9B0" w14:textId="77777777" w:rsidR="00785815" w:rsidRPr="008D27EA" w:rsidRDefault="00785815" w:rsidP="00785815">
            <w:pPr>
              <w:pStyle w:val="210"/>
              <w:snapToGrid w:val="0"/>
              <w:jc w:val="left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8D27EA"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Pr="008D27EA">
              <w:rPr>
                <w:sz w:val="22"/>
                <w:szCs w:val="22"/>
                <w:lang w:eastAsia="en-US"/>
              </w:rPr>
              <w:t xml:space="preserve">, </w:t>
            </w:r>
          </w:p>
          <w:p w14:paraId="2C9A63CB" w14:textId="77777777" w:rsidR="00785815" w:rsidRPr="008D27EA" w:rsidRDefault="00785815" w:rsidP="00785815">
            <w:pPr>
              <w:pStyle w:val="210"/>
              <w:snapToGrid w:val="0"/>
              <w:jc w:val="left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п. 4.4.26.7 г), </w:t>
            </w:r>
            <w:smartTag w:uri="urn:schemas-microsoft-com:office:smarttags" w:element="date">
              <w:smartTagPr>
                <w:attr w:name="ls" w:val="trans"/>
                <w:attr w:name="Month" w:val="7"/>
                <w:attr w:name="Day" w:val="8"/>
                <w:attr w:name="Year" w:val="15"/>
              </w:smartTagPr>
              <w:r w:rsidRPr="008D27EA">
                <w:rPr>
                  <w:sz w:val="22"/>
                  <w:szCs w:val="22"/>
                  <w:lang w:eastAsia="en-US"/>
                </w:rPr>
                <w:t>8.7.15</w:t>
              </w:r>
            </w:smartTag>
            <w:r w:rsidRPr="008D27EA">
              <w:rPr>
                <w:sz w:val="22"/>
                <w:szCs w:val="22"/>
                <w:lang w:eastAsia="en-US"/>
              </w:rPr>
              <w:t>;</w:t>
            </w:r>
          </w:p>
          <w:p w14:paraId="39F32A14" w14:textId="77777777" w:rsidR="00785815" w:rsidRPr="008D27EA" w:rsidRDefault="00785815" w:rsidP="00785815">
            <w:pPr>
              <w:pStyle w:val="210"/>
              <w:snapToGrid w:val="0"/>
              <w:jc w:val="left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СТБ ГОСТ Р </w:t>
            </w:r>
            <w:proofErr w:type="gramStart"/>
            <w:r w:rsidRPr="008D27EA">
              <w:rPr>
                <w:sz w:val="22"/>
                <w:szCs w:val="22"/>
                <w:lang w:eastAsia="en-US"/>
              </w:rPr>
              <w:t>50807-2003</w:t>
            </w:r>
            <w:proofErr w:type="gramEnd"/>
            <w:r w:rsidRPr="008D27EA">
              <w:rPr>
                <w:sz w:val="22"/>
                <w:szCs w:val="22"/>
                <w:lang w:eastAsia="en-US"/>
              </w:rPr>
              <w:t>, п. 5.3, п. 5.4;</w:t>
            </w:r>
          </w:p>
          <w:p w14:paraId="40A2181C" w14:textId="77777777" w:rsidR="00785815" w:rsidRPr="008D27EA" w:rsidRDefault="00785815" w:rsidP="00785815">
            <w:pPr>
              <w:pStyle w:val="210"/>
              <w:snapToGrid w:val="0"/>
              <w:jc w:val="left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СН 4.04.01-2019, </w:t>
            </w:r>
          </w:p>
          <w:p w14:paraId="2583B1A8" w14:textId="77777777" w:rsidR="00785815" w:rsidRPr="008D27EA" w:rsidRDefault="00785815" w:rsidP="00785815">
            <w:pPr>
              <w:pStyle w:val="210"/>
              <w:snapToGrid w:val="0"/>
              <w:jc w:val="left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п. 16.3.8;</w:t>
            </w:r>
          </w:p>
          <w:p w14:paraId="48433872" w14:textId="77777777" w:rsidR="00785815" w:rsidRPr="008D27EA" w:rsidRDefault="00785815" w:rsidP="00785815">
            <w:pPr>
              <w:pStyle w:val="210"/>
              <w:snapToGrid w:val="0"/>
              <w:jc w:val="left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D27EA">
              <w:rPr>
                <w:sz w:val="22"/>
                <w:szCs w:val="22"/>
                <w:lang w:eastAsia="en-US"/>
              </w:rPr>
              <w:t>30339-95</w:t>
            </w:r>
            <w:proofErr w:type="gramEnd"/>
            <w:r w:rsidRPr="008D27EA">
              <w:rPr>
                <w:sz w:val="22"/>
                <w:szCs w:val="22"/>
                <w:lang w:eastAsia="en-US"/>
              </w:rPr>
              <w:t xml:space="preserve">, </w:t>
            </w:r>
          </w:p>
          <w:p w14:paraId="55D95304" w14:textId="77777777" w:rsidR="00785815" w:rsidRPr="008D27EA" w:rsidRDefault="00785815" w:rsidP="00785815">
            <w:pPr>
              <w:pStyle w:val="210"/>
              <w:snapToGrid w:val="0"/>
              <w:jc w:val="left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п. 4.2.9;</w:t>
            </w:r>
          </w:p>
          <w:p w14:paraId="0D52A5FC" w14:textId="77777777" w:rsidR="00785815" w:rsidRPr="008D27EA" w:rsidRDefault="00785815" w:rsidP="00785815">
            <w:pPr>
              <w:pStyle w:val="210"/>
              <w:snapToGrid w:val="0"/>
              <w:jc w:val="left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ГОСТ IEC 61008-1-2020, п. 5.3.3, Приложение D, </w:t>
            </w:r>
          </w:p>
          <w:p w14:paraId="36B66CBE" w14:textId="77777777" w:rsidR="00785815" w:rsidRPr="008D27EA" w:rsidRDefault="00785815" w:rsidP="00785815">
            <w:pPr>
              <w:pStyle w:val="210"/>
              <w:snapToGrid w:val="0"/>
              <w:jc w:val="left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п. D.2;</w:t>
            </w:r>
          </w:p>
          <w:p w14:paraId="0F7697B5" w14:textId="77777777" w:rsidR="00785815" w:rsidRPr="008D27EA" w:rsidRDefault="00785815" w:rsidP="00785815">
            <w:pPr>
              <w:pStyle w:val="210"/>
              <w:snapToGrid w:val="0"/>
              <w:jc w:val="left"/>
              <w:rPr>
                <w:sz w:val="22"/>
                <w:szCs w:val="22"/>
                <w:lang w:eastAsia="en-US"/>
              </w:rPr>
            </w:pPr>
            <w:hyperlink r:id="rId8" w:anchor="!/DocumentCard/491155/636592" w:history="1">
              <w:r w:rsidRPr="008D27EA">
                <w:rPr>
                  <w:sz w:val="22"/>
                  <w:szCs w:val="22"/>
                  <w:lang w:eastAsia="en-US"/>
                </w:rPr>
                <w:t>ГОСТ IEC 61009-1-2020</w:t>
              </w:r>
            </w:hyperlink>
            <w:r w:rsidRPr="008D27EA">
              <w:rPr>
                <w:sz w:val="22"/>
                <w:szCs w:val="22"/>
                <w:lang w:eastAsia="en-US"/>
              </w:rPr>
              <w:t xml:space="preserve">, п. 5.3.3, Приложение D, </w:t>
            </w:r>
          </w:p>
          <w:p w14:paraId="53A6B6B2" w14:textId="77777777" w:rsidR="00785815" w:rsidRPr="00785815" w:rsidRDefault="00785815" w:rsidP="00785815">
            <w:pPr>
              <w:pStyle w:val="210"/>
              <w:snapToGrid w:val="0"/>
              <w:jc w:val="left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п. D.2. </w:t>
            </w:r>
          </w:p>
          <w:p w14:paraId="4584C004" w14:textId="3DBBB07E" w:rsidR="00785815" w:rsidRPr="008D27EA" w:rsidRDefault="00785815" w:rsidP="00785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A5D7" w14:textId="77777777" w:rsidR="00785815" w:rsidRPr="008D27EA" w:rsidRDefault="00785815" w:rsidP="00785815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8D27EA">
              <w:rPr>
                <w:lang w:val="ru-RU" w:eastAsia="ru-RU"/>
              </w:rPr>
              <w:t xml:space="preserve">- </w:t>
            </w:r>
            <w:r w:rsidRPr="008D27EA">
              <w:rPr>
                <w:vertAlign w:val="superscript"/>
                <w:lang w:val="ru-RU" w:eastAsia="ru-RU"/>
              </w:rPr>
              <w:t>1)</w:t>
            </w:r>
          </w:p>
          <w:p w14:paraId="10C726EF" w14:textId="77777777" w:rsidR="00785815" w:rsidRPr="00442E71" w:rsidRDefault="00785815" w:rsidP="00785815">
            <w:pPr>
              <w:ind w:left="-59" w:right="-108"/>
              <w:jc w:val="center"/>
            </w:pPr>
          </w:p>
        </w:tc>
      </w:tr>
      <w:tr w:rsidR="00785815" w:rsidRPr="008D27EA" w14:paraId="28E7F66A" w14:textId="77777777" w:rsidTr="00F52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9219" w14:textId="026CC3DE" w:rsidR="00785815" w:rsidRPr="008D27EA" w:rsidRDefault="00785815" w:rsidP="00785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3.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8D27EA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986" w:type="dxa"/>
            <w:vMerge/>
            <w:shd w:val="clear" w:color="auto" w:fill="auto"/>
          </w:tcPr>
          <w:p w14:paraId="5273A05F" w14:textId="77777777" w:rsidR="00785815" w:rsidRPr="008D27EA" w:rsidRDefault="00785815" w:rsidP="00785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21AB" w14:textId="77777777" w:rsidR="00785815" w:rsidRPr="008D27EA" w:rsidRDefault="00785815" w:rsidP="006E18EF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27.90/</w:t>
            </w:r>
          </w:p>
          <w:p w14:paraId="38DC4DCE" w14:textId="55615A90" w:rsidR="00785815" w:rsidRPr="008D27EA" w:rsidRDefault="00785815" w:rsidP="006E18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A3E3" w14:textId="12DC1E0E" w:rsidR="00785815" w:rsidRPr="008D27EA" w:rsidRDefault="00785815" w:rsidP="00785815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Время отключения с применением измерителя напряжения прикосновения и параметров УЗО </w:t>
            </w:r>
            <w:r w:rsidRPr="008D27EA">
              <w:rPr>
                <w:sz w:val="22"/>
                <w:szCs w:val="22"/>
                <w:lang w:val="en-US" w:eastAsia="en-US"/>
              </w:rPr>
              <w:t>MRP</w:t>
            </w:r>
            <w:r w:rsidRPr="008D27EA">
              <w:rPr>
                <w:sz w:val="22"/>
                <w:szCs w:val="22"/>
                <w:lang w:eastAsia="en-US"/>
              </w:rPr>
              <w:t>-200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CD77" w14:textId="77777777" w:rsidR="00785815" w:rsidRPr="008D27EA" w:rsidRDefault="00785815" w:rsidP="00785815">
            <w:pPr>
              <w:pStyle w:val="210"/>
              <w:snapToGri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D27EA"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8D27EA">
              <w:rPr>
                <w:rFonts w:eastAsia="Calibri"/>
                <w:sz w:val="22"/>
                <w:szCs w:val="22"/>
                <w:lang w:eastAsia="en-US"/>
              </w:rPr>
              <w:t>339-2022</w:t>
            </w:r>
            <w:proofErr w:type="gramEnd"/>
            <w:r w:rsidRPr="008D27EA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14:paraId="58CC018E" w14:textId="77777777" w:rsidR="00785815" w:rsidRPr="008D27EA" w:rsidRDefault="00785815" w:rsidP="00785815">
            <w:pPr>
              <w:pStyle w:val="210"/>
              <w:snapToGri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D27EA">
              <w:rPr>
                <w:rFonts w:eastAsia="Calibri"/>
                <w:sz w:val="22"/>
                <w:szCs w:val="22"/>
                <w:lang w:eastAsia="en-US"/>
              </w:rPr>
              <w:t>п. 4.4.26.7 д);</w:t>
            </w:r>
          </w:p>
          <w:p w14:paraId="25648EB0" w14:textId="77777777" w:rsidR="00785815" w:rsidRPr="008D27EA" w:rsidRDefault="00785815" w:rsidP="00785815">
            <w:pPr>
              <w:pStyle w:val="210"/>
              <w:snapToGri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D27EA">
              <w:rPr>
                <w:rFonts w:eastAsia="Calibri"/>
                <w:sz w:val="22"/>
                <w:szCs w:val="22"/>
                <w:lang w:eastAsia="en-US"/>
              </w:rPr>
              <w:t xml:space="preserve">СТБ ГОСТ Р </w:t>
            </w:r>
            <w:proofErr w:type="gramStart"/>
            <w:r w:rsidRPr="008D27EA">
              <w:rPr>
                <w:rFonts w:eastAsia="Calibri"/>
                <w:sz w:val="22"/>
                <w:szCs w:val="22"/>
                <w:lang w:eastAsia="en-US"/>
              </w:rPr>
              <w:t>50807-2003</w:t>
            </w:r>
            <w:proofErr w:type="gramEnd"/>
            <w:r w:rsidRPr="008D27EA">
              <w:rPr>
                <w:rFonts w:eastAsia="Calibri"/>
                <w:sz w:val="22"/>
                <w:szCs w:val="22"/>
                <w:lang w:eastAsia="en-US"/>
              </w:rPr>
              <w:t xml:space="preserve">, п. </w:t>
            </w:r>
            <w:smartTag w:uri="urn:schemas-microsoft-com:office:smarttags" w:element="time">
              <w:smartTagPr>
                <w:attr w:name="Hour" w:val="5"/>
                <w:attr w:name="Minute" w:val="14"/>
              </w:smartTagPr>
              <w:r w:rsidRPr="008D27EA">
                <w:rPr>
                  <w:rFonts w:eastAsia="Calibri"/>
                  <w:sz w:val="22"/>
                  <w:szCs w:val="22"/>
                  <w:lang w:eastAsia="en-US"/>
                </w:rPr>
                <w:t>5.14;</w:t>
              </w:r>
            </w:smartTag>
          </w:p>
          <w:p w14:paraId="1DC2B135" w14:textId="77777777" w:rsidR="00785815" w:rsidRPr="008D27EA" w:rsidRDefault="00785815" w:rsidP="00785815">
            <w:pPr>
              <w:pStyle w:val="210"/>
              <w:snapToGri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D27EA">
              <w:rPr>
                <w:rFonts w:eastAsia="Calibri"/>
                <w:sz w:val="22"/>
                <w:szCs w:val="22"/>
                <w:lang w:eastAsia="en-US"/>
              </w:rPr>
              <w:fldChar w:fldCharType="begin"/>
            </w:r>
            <w:r w:rsidRPr="008D27EA">
              <w:rPr>
                <w:rFonts w:eastAsia="Calibri"/>
                <w:sz w:val="22"/>
                <w:szCs w:val="22"/>
                <w:lang w:eastAsia="en-US"/>
              </w:rPr>
              <w:instrText xml:space="preserve"> HYPERLINK "https://www.tnpa.by/" \l "!/DocumentCard/491158/633627" </w:instrText>
            </w:r>
            <w:r w:rsidRPr="008D27EA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8D27EA">
              <w:rPr>
                <w:rFonts w:eastAsia="Calibri"/>
                <w:sz w:val="22"/>
                <w:szCs w:val="22"/>
                <w:lang w:eastAsia="en-US"/>
              </w:rPr>
              <w:t xml:space="preserve">ГОСТ IEC 61008-1-2020, </w:t>
            </w:r>
            <w:r w:rsidRPr="008D27E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8D27EA">
              <w:rPr>
                <w:rFonts w:eastAsia="Calibri"/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3"/>
                <w:attr w:name="Day" w:val="5"/>
                <w:attr w:name="Year" w:val="12"/>
              </w:smartTagPr>
              <w:r w:rsidRPr="008D27EA">
                <w:rPr>
                  <w:rFonts w:eastAsia="Calibri"/>
                  <w:sz w:val="22"/>
                  <w:szCs w:val="22"/>
                  <w:lang w:eastAsia="en-US"/>
                </w:rPr>
                <w:t>5.3.12</w:t>
              </w:r>
            </w:smartTag>
          </w:p>
          <w:p w14:paraId="51150BBB" w14:textId="77777777" w:rsidR="00785815" w:rsidRPr="008D27EA" w:rsidRDefault="00785815" w:rsidP="00785815">
            <w:pPr>
              <w:ind w:left="-59" w:right="-108"/>
              <w:rPr>
                <w:sz w:val="22"/>
                <w:szCs w:val="22"/>
                <w:lang w:eastAsia="en-US"/>
              </w:rPr>
            </w:pPr>
            <w:hyperlink r:id="rId9" w:anchor="!/DocumentCard/491155/636592" w:history="1">
              <w:r w:rsidRPr="008D27EA">
                <w:rPr>
                  <w:sz w:val="22"/>
                  <w:szCs w:val="22"/>
                  <w:lang w:eastAsia="en-US"/>
                </w:rPr>
                <w:t>ГОСТ IEC 61009-1-2020</w:t>
              </w:r>
            </w:hyperlink>
            <w:r w:rsidRPr="008D27EA">
              <w:rPr>
                <w:sz w:val="22"/>
                <w:szCs w:val="22"/>
                <w:lang w:eastAsia="en-US"/>
              </w:rPr>
              <w:t>, п. 5.3.8</w:t>
            </w:r>
          </w:p>
          <w:p w14:paraId="32192351" w14:textId="2F6FD7BB" w:rsidR="00785815" w:rsidRPr="008D27EA" w:rsidRDefault="00785815" w:rsidP="00785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EFC1" w14:textId="77777777" w:rsidR="00785815" w:rsidRPr="008D27EA" w:rsidRDefault="00785815" w:rsidP="00785815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8D27EA">
              <w:rPr>
                <w:lang w:val="ru-RU" w:eastAsia="ru-RU"/>
              </w:rPr>
              <w:t xml:space="preserve">- </w:t>
            </w:r>
            <w:r w:rsidRPr="008D27EA">
              <w:rPr>
                <w:vertAlign w:val="superscript"/>
                <w:lang w:val="ru-RU" w:eastAsia="ru-RU"/>
              </w:rPr>
              <w:t>1)</w:t>
            </w:r>
          </w:p>
          <w:p w14:paraId="096CAAFA" w14:textId="77777777" w:rsidR="00785815" w:rsidRPr="00442E71" w:rsidRDefault="00785815" w:rsidP="00785815">
            <w:pPr>
              <w:ind w:left="-59" w:right="-108"/>
              <w:jc w:val="center"/>
            </w:pPr>
          </w:p>
        </w:tc>
      </w:tr>
      <w:tr w:rsidR="00785815" w:rsidRPr="008D27EA" w14:paraId="47BFFC1F" w14:textId="77777777" w:rsidTr="00F52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443" w14:textId="710DD160" w:rsidR="00785815" w:rsidRPr="008D27EA" w:rsidRDefault="00785815" w:rsidP="00785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3.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8D27EA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986" w:type="dxa"/>
            <w:vMerge/>
            <w:shd w:val="clear" w:color="auto" w:fill="auto"/>
          </w:tcPr>
          <w:p w14:paraId="0AAFAEEE" w14:textId="77777777" w:rsidR="00785815" w:rsidRPr="008D27EA" w:rsidRDefault="00785815" w:rsidP="00785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C29D" w14:textId="77777777" w:rsidR="00785815" w:rsidRPr="008D27EA" w:rsidRDefault="00785815" w:rsidP="006E18EF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27.90/</w:t>
            </w:r>
          </w:p>
          <w:p w14:paraId="10D6A9F8" w14:textId="5893D27B" w:rsidR="00785815" w:rsidRPr="008D27EA" w:rsidRDefault="00785815" w:rsidP="006E18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49D7" w14:textId="39FEA388" w:rsidR="00785815" w:rsidRPr="008D27EA" w:rsidRDefault="00785815" w:rsidP="00785815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Ток утечки защ</w:t>
            </w:r>
            <w:r w:rsidRPr="008D27EA">
              <w:rPr>
                <w:sz w:val="22"/>
                <w:szCs w:val="22"/>
                <w:lang w:eastAsia="en-US"/>
              </w:rPr>
              <w:t>и</w:t>
            </w:r>
            <w:r w:rsidRPr="008D27EA">
              <w:rPr>
                <w:sz w:val="22"/>
                <w:szCs w:val="22"/>
                <w:lang w:eastAsia="en-US"/>
              </w:rPr>
              <w:t>щаемой электр</w:t>
            </w:r>
            <w:r w:rsidRPr="008D27EA">
              <w:rPr>
                <w:sz w:val="22"/>
                <w:szCs w:val="22"/>
                <w:lang w:eastAsia="en-US"/>
              </w:rPr>
              <w:t>о</w:t>
            </w:r>
            <w:r w:rsidRPr="008D27EA">
              <w:rPr>
                <w:sz w:val="22"/>
                <w:szCs w:val="22"/>
                <w:lang w:eastAsia="en-US"/>
              </w:rPr>
              <w:t xml:space="preserve">установки с применением измерителя напряжения прикосновения и параметров УЗО </w:t>
            </w:r>
            <w:r w:rsidRPr="008D27EA">
              <w:rPr>
                <w:sz w:val="22"/>
                <w:szCs w:val="22"/>
                <w:lang w:val="en-US" w:eastAsia="en-US"/>
              </w:rPr>
              <w:t>MRP</w:t>
            </w:r>
            <w:r w:rsidRPr="008D27EA">
              <w:rPr>
                <w:sz w:val="22"/>
                <w:szCs w:val="22"/>
                <w:lang w:eastAsia="en-US"/>
              </w:rPr>
              <w:t>-200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72FE" w14:textId="77777777" w:rsidR="00785815" w:rsidRPr="008D27EA" w:rsidRDefault="00785815" w:rsidP="00785815">
            <w:pPr>
              <w:pStyle w:val="210"/>
              <w:snapToGrid w:val="0"/>
              <w:jc w:val="left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8D27EA"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Pr="008D27EA">
              <w:rPr>
                <w:sz w:val="22"/>
                <w:szCs w:val="22"/>
                <w:lang w:eastAsia="en-US"/>
              </w:rPr>
              <w:t xml:space="preserve">, </w:t>
            </w:r>
          </w:p>
          <w:p w14:paraId="094C6B45" w14:textId="77777777" w:rsidR="00785815" w:rsidRPr="008D27EA" w:rsidRDefault="00785815" w:rsidP="00785815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Year" w:val="14"/>
                <w:attr w:name="Day" w:val="8"/>
                <w:attr w:name="Month" w:val="7"/>
                <w:attr w:name="ls" w:val="trans"/>
              </w:smartTagPr>
              <w:r w:rsidRPr="008D27EA">
                <w:rPr>
                  <w:sz w:val="22"/>
                  <w:szCs w:val="22"/>
                  <w:lang w:eastAsia="en-US"/>
                </w:rPr>
                <w:t>8.7.14</w:t>
              </w:r>
            </w:smartTag>
            <w:r w:rsidRPr="008D27EA">
              <w:rPr>
                <w:sz w:val="22"/>
                <w:szCs w:val="22"/>
                <w:lang w:eastAsia="en-US"/>
              </w:rPr>
              <w:t>;</w:t>
            </w:r>
          </w:p>
          <w:p w14:paraId="53BBE63F" w14:textId="77777777" w:rsidR="00785815" w:rsidRPr="008D27EA" w:rsidRDefault="00785815" w:rsidP="00785815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СН 4.04.01-2019,  </w:t>
            </w:r>
          </w:p>
          <w:p w14:paraId="6A7CD0DB" w14:textId="77777777" w:rsidR="00785815" w:rsidRPr="008D27EA" w:rsidRDefault="00785815" w:rsidP="00785815">
            <w:pPr>
              <w:ind w:left="-59" w:right="-108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п. 16.3.7</w:t>
            </w:r>
          </w:p>
          <w:p w14:paraId="2E74802B" w14:textId="516556D2" w:rsidR="00785815" w:rsidRPr="008D27EA" w:rsidRDefault="00785815" w:rsidP="007858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9A65" w14:textId="77777777" w:rsidR="00785815" w:rsidRPr="008D27EA" w:rsidRDefault="00785815" w:rsidP="00785815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8D27EA">
              <w:rPr>
                <w:lang w:val="ru-RU" w:eastAsia="ru-RU"/>
              </w:rPr>
              <w:t xml:space="preserve">- </w:t>
            </w:r>
            <w:r w:rsidRPr="008D27EA">
              <w:rPr>
                <w:vertAlign w:val="superscript"/>
                <w:lang w:val="ru-RU" w:eastAsia="ru-RU"/>
              </w:rPr>
              <w:t>1)</w:t>
            </w:r>
          </w:p>
          <w:p w14:paraId="4665BAE7" w14:textId="77777777" w:rsidR="00785815" w:rsidRPr="00442E71" w:rsidRDefault="00785815" w:rsidP="00785815">
            <w:pPr>
              <w:ind w:left="-59" w:right="-108"/>
              <w:jc w:val="center"/>
            </w:pPr>
          </w:p>
        </w:tc>
      </w:tr>
      <w:tr w:rsidR="00BE7D07" w:rsidRPr="00275094" w14:paraId="309AF08D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FF72" w14:textId="77777777" w:rsidR="00BE7D07" w:rsidRPr="00F628AB" w:rsidRDefault="00BE7D07" w:rsidP="00BE7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4.1 ***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7D4FA58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Вентильные разрядники, ограничители напряжения</w:t>
            </w:r>
          </w:p>
          <w:p w14:paraId="46EFE655" w14:textId="77777777" w:rsidR="006E18EF" w:rsidRPr="006E18EF" w:rsidRDefault="006E18EF" w:rsidP="006E18EF">
            <w:pPr>
              <w:rPr>
                <w:sz w:val="22"/>
                <w:szCs w:val="22"/>
                <w:lang w:eastAsia="en-US"/>
              </w:rPr>
            </w:pPr>
          </w:p>
          <w:p w14:paraId="28999BC0" w14:textId="77777777" w:rsidR="006E18EF" w:rsidRPr="006E18EF" w:rsidRDefault="006E18EF" w:rsidP="006E18EF">
            <w:pPr>
              <w:rPr>
                <w:sz w:val="22"/>
                <w:szCs w:val="22"/>
                <w:lang w:eastAsia="en-US"/>
              </w:rPr>
            </w:pPr>
          </w:p>
          <w:p w14:paraId="1208BE00" w14:textId="77777777" w:rsidR="006E18EF" w:rsidRPr="006E18EF" w:rsidRDefault="006E18EF" w:rsidP="006E18EF">
            <w:pPr>
              <w:rPr>
                <w:sz w:val="22"/>
                <w:szCs w:val="22"/>
                <w:lang w:eastAsia="en-US"/>
              </w:rPr>
            </w:pPr>
          </w:p>
          <w:p w14:paraId="2F68DAE4" w14:textId="77777777" w:rsidR="006E18EF" w:rsidRDefault="006E18EF" w:rsidP="006E18EF">
            <w:pPr>
              <w:rPr>
                <w:sz w:val="22"/>
                <w:szCs w:val="22"/>
                <w:lang w:eastAsia="en-US"/>
              </w:rPr>
            </w:pPr>
          </w:p>
          <w:p w14:paraId="3D601812" w14:textId="77777777" w:rsidR="006E18EF" w:rsidRDefault="006E18EF" w:rsidP="006E18EF">
            <w:pPr>
              <w:rPr>
                <w:sz w:val="22"/>
                <w:szCs w:val="22"/>
                <w:lang w:eastAsia="en-US"/>
              </w:rPr>
            </w:pPr>
          </w:p>
          <w:p w14:paraId="3FCC7C13" w14:textId="2A883F22" w:rsidR="006E18EF" w:rsidRPr="006E18EF" w:rsidRDefault="006E18EF" w:rsidP="006E18EF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lastRenderedPageBreak/>
              <w:t>Вентильные разрядники, ограничители напряжения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81AE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lastRenderedPageBreak/>
              <w:t>27.11/</w:t>
            </w:r>
          </w:p>
          <w:p w14:paraId="22C0BF91" w14:textId="1E20BECD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EF46" w14:textId="77777777" w:rsidR="00BE7D07" w:rsidRPr="00275094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Сопротивление вентильных разрядников и ограничителей перенапряжения</w:t>
            </w:r>
          </w:p>
          <w:p w14:paraId="1A3DED36" w14:textId="77777777" w:rsidR="00BE7D07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с применением </w:t>
            </w:r>
            <w:proofErr w:type="spellStart"/>
            <w:r w:rsidRPr="00275094">
              <w:rPr>
                <w:sz w:val="22"/>
                <w:szCs w:val="22"/>
                <w:lang w:eastAsia="en-US"/>
              </w:rPr>
              <w:t>мегаомметра</w:t>
            </w:r>
            <w:proofErr w:type="spellEnd"/>
            <w:r w:rsidRPr="00275094">
              <w:rPr>
                <w:sz w:val="22"/>
                <w:szCs w:val="22"/>
                <w:lang w:eastAsia="en-US"/>
              </w:rPr>
              <w:t xml:space="preserve"> </w:t>
            </w:r>
          </w:p>
          <w:p w14:paraId="44BDA21D" w14:textId="77777777" w:rsidR="00BE7D07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Е6-24</w:t>
            </w:r>
          </w:p>
          <w:p w14:paraId="2EC522DA" w14:textId="42B0F899" w:rsidR="006E18EF" w:rsidRPr="00275094" w:rsidRDefault="006E18EF" w:rsidP="00BE7D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D78A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181-2009, Б.22.1</w:t>
            </w:r>
          </w:p>
          <w:p w14:paraId="5C17BADF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ТКП 339-2022, </w:t>
            </w:r>
          </w:p>
          <w:p w14:paraId="1568F2E0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п. 4.4.21.1</w:t>
            </w:r>
          </w:p>
          <w:p w14:paraId="763A4A7F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E9C4" w14:textId="6EA7EB4B" w:rsidR="00BE7D07" w:rsidRPr="00F628AB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442E71">
              <w:t xml:space="preserve">- </w:t>
            </w:r>
            <w:r w:rsidRPr="00442E71">
              <w:rPr>
                <w:vertAlign w:val="superscript"/>
              </w:rPr>
              <w:t>1)</w:t>
            </w:r>
          </w:p>
        </w:tc>
      </w:tr>
      <w:tr w:rsidR="00BE7D07" w:rsidRPr="00275094" w14:paraId="26C98C0A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1DB9" w14:textId="77777777" w:rsidR="00BE7D07" w:rsidRPr="00F628AB" w:rsidRDefault="00BE7D07" w:rsidP="00BE7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lastRenderedPageBreak/>
              <w:t>4.2 ***</w:t>
            </w:r>
          </w:p>
        </w:tc>
        <w:tc>
          <w:tcPr>
            <w:tcW w:w="1986" w:type="dxa"/>
            <w:vMerge/>
            <w:shd w:val="clear" w:color="auto" w:fill="auto"/>
          </w:tcPr>
          <w:p w14:paraId="1C802D82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48B5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</w:t>
            </w:r>
            <w:r w:rsidRPr="00F628AB">
              <w:rPr>
                <w:sz w:val="22"/>
                <w:szCs w:val="22"/>
                <w:lang w:eastAsia="en-US"/>
              </w:rPr>
              <w:t>.</w:t>
            </w:r>
            <w:r w:rsidRPr="00275094">
              <w:rPr>
                <w:sz w:val="22"/>
                <w:szCs w:val="22"/>
                <w:lang w:eastAsia="en-US"/>
              </w:rPr>
              <w:t>11</w:t>
            </w:r>
            <w:r w:rsidRPr="00F628AB">
              <w:rPr>
                <w:sz w:val="22"/>
                <w:szCs w:val="22"/>
                <w:lang w:eastAsia="en-US"/>
              </w:rPr>
              <w:t>/</w:t>
            </w:r>
          </w:p>
          <w:p w14:paraId="7C5E8BE5" w14:textId="042FEDCB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2</w:t>
            </w:r>
            <w:r w:rsidRPr="00275094">
              <w:rPr>
                <w:sz w:val="22"/>
                <w:szCs w:val="22"/>
                <w:lang w:eastAsia="en-US"/>
              </w:rPr>
              <w:t>9</w:t>
            </w:r>
            <w:r w:rsidRPr="00F628AB">
              <w:rPr>
                <w:sz w:val="22"/>
                <w:szCs w:val="22"/>
                <w:lang w:eastAsia="en-US"/>
              </w:rPr>
              <w:t>.</w:t>
            </w:r>
            <w:r w:rsidRPr="00275094">
              <w:rPr>
                <w:sz w:val="22"/>
                <w:szCs w:val="22"/>
                <w:lang w:eastAsia="en-US"/>
              </w:rPr>
              <w:t>113</w:t>
            </w:r>
          </w:p>
          <w:p w14:paraId="0ADEC694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</w:t>
            </w:r>
            <w:r w:rsidRPr="00F628AB">
              <w:rPr>
                <w:sz w:val="22"/>
                <w:szCs w:val="22"/>
                <w:lang w:eastAsia="en-US"/>
              </w:rPr>
              <w:t>.</w:t>
            </w:r>
            <w:r w:rsidRPr="00275094">
              <w:rPr>
                <w:sz w:val="22"/>
                <w:szCs w:val="22"/>
                <w:lang w:eastAsia="en-US"/>
              </w:rPr>
              <w:t>11</w:t>
            </w:r>
            <w:r w:rsidRPr="00F628AB">
              <w:rPr>
                <w:sz w:val="22"/>
                <w:szCs w:val="22"/>
                <w:lang w:eastAsia="en-US"/>
              </w:rPr>
              <w:t>/</w:t>
            </w:r>
          </w:p>
          <w:p w14:paraId="5229CED2" w14:textId="616C17ED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2</w:t>
            </w:r>
            <w:r w:rsidRPr="00275094">
              <w:rPr>
                <w:sz w:val="22"/>
                <w:szCs w:val="22"/>
                <w:lang w:eastAsia="en-US"/>
              </w:rPr>
              <w:t>2</w:t>
            </w:r>
            <w:r w:rsidRPr="00F628AB">
              <w:rPr>
                <w:sz w:val="22"/>
                <w:szCs w:val="22"/>
                <w:lang w:eastAsia="en-US"/>
              </w:rPr>
              <w:t>.</w:t>
            </w:r>
            <w:r w:rsidRPr="00275094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273B" w14:textId="77777777" w:rsidR="00BE7D07" w:rsidRPr="00275094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Измерения тока проводимости вентильных разрядников при выпрямленном напряжении с применением аппарата для испытания диэлектриков АИД-70М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CD37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181-2009, Б.22.2</w:t>
            </w:r>
          </w:p>
          <w:p w14:paraId="32567519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ТКП 339-2022, </w:t>
            </w:r>
          </w:p>
          <w:p w14:paraId="39D709D0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п. 4.4.21.2</w:t>
            </w:r>
          </w:p>
          <w:p w14:paraId="09A04037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C19E" w14:textId="3AFA90D6" w:rsidR="00BE7D07" w:rsidRPr="00F628AB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442E71">
              <w:t xml:space="preserve">- </w:t>
            </w:r>
            <w:r w:rsidRPr="00442E71">
              <w:rPr>
                <w:vertAlign w:val="superscript"/>
              </w:rPr>
              <w:t>1)</w:t>
            </w:r>
          </w:p>
        </w:tc>
      </w:tr>
      <w:tr w:rsidR="00BE7D07" w:rsidRPr="00275094" w14:paraId="09AD3B0C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139B" w14:textId="77777777" w:rsidR="00BE7D07" w:rsidRPr="00F628AB" w:rsidRDefault="00BE7D07" w:rsidP="00BE7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5.1 ***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4012EF16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Вводные и проходные изоляторы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3969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27.11/</w:t>
            </w:r>
          </w:p>
          <w:p w14:paraId="316AE74D" w14:textId="1F74C953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3350" w14:textId="77777777" w:rsidR="00BE7D07" w:rsidRPr="00275094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Сопротивление изоляции с применением </w:t>
            </w:r>
            <w:proofErr w:type="spellStart"/>
            <w:r w:rsidRPr="00275094">
              <w:rPr>
                <w:sz w:val="22"/>
                <w:szCs w:val="22"/>
                <w:lang w:eastAsia="en-US"/>
              </w:rPr>
              <w:t>мегаомметра</w:t>
            </w:r>
            <w:proofErr w:type="spellEnd"/>
            <w:r w:rsidRPr="00275094">
              <w:rPr>
                <w:sz w:val="22"/>
                <w:szCs w:val="22"/>
                <w:lang w:eastAsia="en-US"/>
              </w:rPr>
              <w:t xml:space="preserve"> Е6-24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62B3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181-2009, Б.24.1</w:t>
            </w:r>
          </w:p>
          <w:p w14:paraId="6F783063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ТКП 339-2022, </w:t>
            </w:r>
          </w:p>
          <w:p w14:paraId="70E52B1E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п. 4.4.23.1</w:t>
            </w:r>
          </w:p>
          <w:p w14:paraId="22B40022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CCE5" w14:textId="39932D7F" w:rsidR="00BE7D07" w:rsidRPr="00F628AB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442E71">
              <w:t xml:space="preserve">- </w:t>
            </w:r>
            <w:r w:rsidRPr="00442E71">
              <w:rPr>
                <w:vertAlign w:val="superscript"/>
              </w:rPr>
              <w:t>1)</w:t>
            </w:r>
          </w:p>
        </w:tc>
      </w:tr>
      <w:tr w:rsidR="00BE7D07" w:rsidRPr="00275094" w14:paraId="04751B6D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E445" w14:textId="77777777" w:rsidR="00BE7D07" w:rsidRPr="00F628AB" w:rsidRDefault="00BE7D07" w:rsidP="00BE7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5.2 ***</w:t>
            </w:r>
          </w:p>
        </w:tc>
        <w:tc>
          <w:tcPr>
            <w:tcW w:w="1986" w:type="dxa"/>
            <w:vMerge/>
            <w:shd w:val="clear" w:color="auto" w:fill="auto"/>
          </w:tcPr>
          <w:p w14:paraId="17480BA7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F7CA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27.11</w:t>
            </w:r>
            <w:r w:rsidRPr="00F628AB">
              <w:rPr>
                <w:sz w:val="22"/>
                <w:szCs w:val="22"/>
                <w:lang w:eastAsia="en-US"/>
              </w:rPr>
              <w:t>/</w:t>
            </w:r>
          </w:p>
          <w:p w14:paraId="41F3BE50" w14:textId="13135D32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2</w:t>
            </w:r>
            <w:r w:rsidRPr="00275094">
              <w:rPr>
                <w:sz w:val="22"/>
                <w:szCs w:val="22"/>
                <w:lang w:eastAsia="en-US"/>
              </w:rPr>
              <w:t>9</w:t>
            </w:r>
            <w:r w:rsidRPr="00F628AB">
              <w:rPr>
                <w:sz w:val="22"/>
                <w:szCs w:val="22"/>
                <w:lang w:eastAsia="en-US"/>
              </w:rPr>
              <w:t>.</w:t>
            </w:r>
            <w:r w:rsidRPr="00275094">
              <w:rPr>
                <w:sz w:val="22"/>
                <w:szCs w:val="22"/>
                <w:lang w:eastAsia="en-US"/>
              </w:rPr>
              <w:t>113</w:t>
            </w:r>
          </w:p>
          <w:p w14:paraId="3ED8E931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C662" w14:textId="77777777" w:rsidR="00BE7D07" w:rsidRPr="00275094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 50 Гц с применением аппарата для испытания диэлектриков АИД-70М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5F50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181-2009, Б.24.3</w:t>
            </w:r>
          </w:p>
          <w:p w14:paraId="0046655F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ТКП 339-2022, </w:t>
            </w:r>
          </w:p>
          <w:p w14:paraId="27AB90CE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п. 4.4.23.3</w:t>
            </w:r>
          </w:p>
          <w:p w14:paraId="7BDEF784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43FC" w14:textId="5E452D1D" w:rsidR="00BE7D07" w:rsidRPr="00F628AB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442E71">
              <w:t xml:space="preserve">- </w:t>
            </w:r>
            <w:r w:rsidRPr="00442E71">
              <w:rPr>
                <w:vertAlign w:val="superscript"/>
              </w:rPr>
              <w:t>1)</w:t>
            </w:r>
          </w:p>
        </w:tc>
      </w:tr>
      <w:tr w:rsidR="00BE7D07" w:rsidRPr="00275094" w14:paraId="7195CBB6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E843" w14:textId="77777777" w:rsidR="00BE7D07" w:rsidRPr="00F628AB" w:rsidRDefault="00BE7D07" w:rsidP="00BE7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6.1 ***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604006A3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Разъединители, отделители и короткозамыкатели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B3CC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27.11/</w:t>
            </w:r>
          </w:p>
          <w:p w14:paraId="134B932E" w14:textId="1930FC2B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F7C5" w14:textId="77777777" w:rsidR="00BE7D07" w:rsidRPr="00275094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Сопротивление изоляции с применением </w:t>
            </w:r>
            <w:proofErr w:type="spellStart"/>
            <w:r w:rsidRPr="00275094">
              <w:rPr>
                <w:sz w:val="22"/>
                <w:szCs w:val="22"/>
                <w:lang w:eastAsia="en-US"/>
              </w:rPr>
              <w:t>мегаомметра</w:t>
            </w:r>
            <w:proofErr w:type="spellEnd"/>
            <w:r w:rsidRPr="00275094">
              <w:rPr>
                <w:sz w:val="22"/>
                <w:szCs w:val="22"/>
                <w:lang w:eastAsia="en-US"/>
              </w:rPr>
              <w:t xml:space="preserve"> Е6-24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12E9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181-2009, Б.15.1;</w:t>
            </w:r>
          </w:p>
          <w:p w14:paraId="7A796662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ТКП 339-2022, </w:t>
            </w:r>
          </w:p>
          <w:p w14:paraId="1E59B39E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п. 4.4.14.1</w:t>
            </w:r>
          </w:p>
          <w:p w14:paraId="724C6B2B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AF16" w14:textId="1EE0926B" w:rsidR="00BE7D07" w:rsidRPr="00F628AB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442E71">
              <w:t xml:space="preserve">- </w:t>
            </w:r>
            <w:r w:rsidRPr="00442E71">
              <w:rPr>
                <w:vertAlign w:val="superscript"/>
              </w:rPr>
              <w:t>1)</w:t>
            </w:r>
          </w:p>
        </w:tc>
      </w:tr>
      <w:tr w:rsidR="00BE7D07" w:rsidRPr="00275094" w14:paraId="51C8CABC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477" w14:textId="77777777" w:rsidR="00BE7D07" w:rsidRPr="00F628AB" w:rsidRDefault="00BE7D07" w:rsidP="00BE7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6.2 ***</w:t>
            </w:r>
          </w:p>
        </w:tc>
        <w:tc>
          <w:tcPr>
            <w:tcW w:w="1986" w:type="dxa"/>
            <w:vMerge/>
            <w:shd w:val="clear" w:color="auto" w:fill="auto"/>
          </w:tcPr>
          <w:p w14:paraId="2B1329B6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F291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27.11/</w:t>
            </w:r>
          </w:p>
          <w:p w14:paraId="1933F29A" w14:textId="3E6C5919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29.113</w:t>
            </w:r>
          </w:p>
          <w:p w14:paraId="78EEBC5C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FB05" w14:textId="77777777" w:rsidR="00BE7D07" w:rsidRPr="00275094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 50 Гц с применением аппарата для испытания диэлектриков АИД-70М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FAB5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181-2009, Б.15.2;</w:t>
            </w:r>
          </w:p>
          <w:p w14:paraId="5AFCD063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ТКП 339-2022, </w:t>
            </w:r>
          </w:p>
          <w:p w14:paraId="2FD34F9D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п. 4.4.14.2</w:t>
            </w:r>
          </w:p>
          <w:p w14:paraId="58A21838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8568" w14:textId="285DE764" w:rsidR="00BE7D07" w:rsidRPr="00F628AB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442E71">
              <w:t xml:space="preserve">- </w:t>
            </w:r>
            <w:r w:rsidRPr="00442E71">
              <w:rPr>
                <w:vertAlign w:val="superscript"/>
              </w:rPr>
              <w:t>1)</w:t>
            </w:r>
          </w:p>
        </w:tc>
      </w:tr>
      <w:tr w:rsidR="00BE7D07" w:rsidRPr="00275094" w14:paraId="3F7993A4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73FA" w14:textId="77777777" w:rsidR="00BE7D07" w:rsidRPr="00F628AB" w:rsidRDefault="00BE7D07" w:rsidP="00BE7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7.1 ***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176E6FC0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Сборные и соединительные шины</w:t>
            </w:r>
          </w:p>
          <w:p w14:paraId="5F1266C2" w14:textId="77777777" w:rsidR="006E18EF" w:rsidRPr="006E18EF" w:rsidRDefault="006E18EF" w:rsidP="006E18EF">
            <w:pPr>
              <w:rPr>
                <w:sz w:val="22"/>
                <w:szCs w:val="22"/>
                <w:lang w:eastAsia="en-US"/>
              </w:rPr>
            </w:pPr>
          </w:p>
          <w:p w14:paraId="0AD6332B" w14:textId="77777777" w:rsidR="006E18EF" w:rsidRPr="006E18EF" w:rsidRDefault="006E18EF" w:rsidP="006E18EF">
            <w:pPr>
              <w:rPr>
                <w:sz w:val="22"/>
                <w:szCs w:val="22"/>
                <w:lang w:eastAsia="en-US"/>
              </w:rPr>
            </w:pPr>
          </w:p>
          <w:p w14:paraId="7BD966EE" w14:textId="77777777" w:rsidR="006E18EF" w:rsidRPr="006E18EF" w:rsidRDefault="006E18EF" w:rsidP="006E18EF">
            <w:pPr>
              <w:rPr>
                <w:sz w:val="22"/>
                <w:szCs w:val="22"/>
                <w:lang w:eastAsia="en-US"/>
              </w:rPr>
            </w:pPr>
          </w:p>
          <w:p w14:paraId="0DF2395E" w14:textId="77777777" w:rsidR="006E18EF" w:rsidRPr="006E18EF" w:rsidRDefault="006E18EF" w:rsidP="006E18EF">
            <w:pPr>
              <w:rPr>
                <w:sz w:val="22"/>
                <w:szCs w:val="22"/>
                <w:lang w:eastAsia="en-US"/>
              </w:rPr>
            </w:pPr>
          </w:p>
          <w:p w14:paraId="3B333AB9" w14:textId="77777777" w:rsidR="006E18EF" w:rsidRDefault="006E18EF" w:rsidP="006E18EF">
            <w:pPr>
              <w:rPr>
                <w:sz w:val="22"/>
                <w:szCs w:val="22"/>
                <w:lang w:eastAsia="en-US"/>
              </w:rPr>
            </w:pPr>
          </w:p>
          <w:p w14:paraId="0E3616BD" w14:textId="77777777" w:rsidR="006E18EF" w:rsidRDefault="006E18EF" w:rsidP="006E18E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061A697" w14:textId="77777777" w:rsidR="006E18EF" w:rsidRDefault="006E18EF" w:rsidP="006E18E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B6C03F4" w14:textId="0D409B37" w:rsidR="006E18EF" w:rsidRPr="006E18EF" w:rsidRDefault="006E18EF" w:rsidP="006E18EF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lastRenderedPageBreak/>
              <w:t>Сборные и соединительные шины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3C64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lastRenderedPageBreak/>
              <w:t>27.11/</w:t>
            </w:r>
          </w:p>
          <w:p w14:paraId="39E08214" w14:textId="4F408063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D08E" w14:textId="77777777" w:rsidR="00BE7D07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Сопротивление изоляции подвесных, опорных и проходных изоляторов с применением </w:t>
            </w:r>
            <w:proofErr w:type="spellStart"/>
            <w:r w:rsidRPr="00275094">
              <w:rPr>
                <w:sz w:val="22"/>
                <w:szCs w:val="22"/>
                <w:lang w:eastAsia="en-US"/>
              </w:rPr>
              <w:t>мегаомметра</w:t>
            </w:r>
            <w:proofErr w:type="spellEnd"/>
            <w:r w:rsidRPr="00275094">
              <w:rPr>
                <w:sz w:val="22"/>
                <w:szCs w:val="22"/>
                <w:lang w:eastAsia="en-US"/>
              </w:rPr>
              <w:t xml:space="preserve"> </w:t>
            </w:r>
          </w:p>
          <w:p w14:paraId="74EB1C51" w14:textId="54C1EC1C" w:rsidR="00BE7D07" w:rsidRPr="00275094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Е6-24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5492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181-2009, Б.18.1;</w:t>
            </w:r>
          </w:p>
          <w:p w14:paraId="737B5CB2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ТКП 339-2022, </w:t>
            </w:r>
          </w:p>
          <w:p w14:paraId="5EA01C03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п. 4.4.17.1</w:t>
            </w:r>
          </w:p>
          <w:p w14:paraId="3F5F88F7" w14:textId="21576B4E" w:rsidR="00393530" w:rsidRPr="00275094" w:rsidRDefault="00BE7D07" w:rsidP="006E18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BA58" w14:textId="3582BCF9" w:rsidR="00BE7D07" w:rsidRPr="00F628AB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442E71">
              <w:t xml:space="preserve">- </w:t>
            </w:r>
            <w:r w:rsidRPr="00442E71">
              <w:rPr>
                <w:vertAlign w:val="superscript"/>
              </w:rPr>
              <w:t>1)</w:t>
            </w:r>
          </w:p>
        </w:tc>
      </w:tr>
      <w:tr w:rsidR="00BE7D07" w:rsidRPr="00275094" w14:paraId="5F105FE9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3F8" w14:textId="77777777" w:rsidR="00BE7D07" w:rsidRPr="00F628AB" w:rsidRDefault="00BE7D07" w:rsidP="00BE7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lastRenderedPageBreak/>
              <w:t>7.2 ***</w:t>
            </w:r>
          </w:p>
        </w:tc>
        <w:tc>
          <w:tcPr>
            <w:tcW w:w="1986" w:type="dxa"/>
            <w:vMerge/>
            <w:shd w:val="clear" w:color="auto" w:fill="auto"/>
          </w:tcPr>
          <w:p w14:paraId="4ACD9F52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A967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27.11/</w:t>
            </w:r>
          </w:p>
          <w:p w14:paraId="4D65D88B" w14:textId="6A3BADC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29.113</w:t>
            </w:r>
          </w:p>
          <w:p w14:paraId="57311879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BAD8" w14:textId="77777777" w:rsidR="00BE7D07" w:rsidRPr="00275094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 50 Гц с применением аппарата для испытания диэлектриков АИД-70М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9EA0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181-2009, Б.18.2;</w:t>
            </w:r>
          </w:p>
          <w:p w14:paraId="2ED235C5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ТКП 339-2022, </w:t>
            </w:r>
          </w:p>
          <w:p w14:paraId="516591A5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п. 4.4.17.2</w:t>
            </w:r>
          </w:p>
          <w:p w14:paraId="74255F4C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  <w:p w14:paraId="2EDD7ABA" w14:textId="77777777" w:rsidR="00393530" w:rsidRDefault="00393530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9140EE" w14:textId="77777777" w:rsidR="006E18EF" w:rsidRPr="00275094" w:rsidRDefault="006E18EF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E5AF" w14:textId="66C4BC6B" w:rsidR="00BE7D07" w:rsidRPr="00F628AB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7F3B65">
              <w:t xml:space="preserve">- </w:t>
            </w:r>
            <w:r w:rsidRPr="007F3B65">
              <w:rPr>
                <w:vertAlign w:val="superscript"/>
              </w:rPr>
              <w:t>1)</w:t>
            </w:r>
          </w:p>
        </w:tc>
      </w:tr>
      <w:tr w:rsidR="00BE7D07" w:rsidRPr="00275094" w14:paraId="1B890B54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58B8" w14:textId="77777777" w:rsidR="00BE7D07" w:rsidRPr="00F628AB" w:rsidRDefault="00BE7D07" w:rsidP="00BE7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8.1 ***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302453FA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Выключатели нагрузки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61A7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27.11/</w:t>
            </w:r>
          </w:p>
          <w:p w14:paraId="7CB65C15" w14:textId="5F1D7C6E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8FA8" w14:textId="77777777" w:rsidR="00BE7D07" w:rsidRPr="00275094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Сопротивление изоляции с применением </w:t>
            </w:r>
            <w:proofErr w:type="spellStart"/>
            <w:r w:rsidRPr="00275094">
              <w:rPr>
                <w:sz w:val="22"/>
                <w:szCs w:val="22"/>
                <w:lang w:eastAsia="en-US"/>
              </w:rPr>
              <w:t>мегаомметра</w:t>
            </w:r>
            <w:proofErr w:type="spellEnd"/>
            <w:r w:rsidRPr="00275094">
              <w:rPr>
                <w:sz w:val="22"/>
                <w:szCs w:val="22"/>
                <w:lang w:eastAsia="en-US"/>
              </w:rPr>
              <w:t xml:space="preserve"> Е6-24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0DF4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181-2009, Б.12.1;</w:t>
            </w:r>
          </w:p>
          <w:p w14:paraId="21D70F1A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ТКП 339-2022, </w:t>
            </w:r>
          </w:p>
          <w:p w14:paraId="526B1A88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п. 4.4.13.1</w:t>
            </w:r>
          </w:p>
          <w:p w14:paraId="48B65050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  <w:p w14:paraId="75B0813D" w14:textId="77777777" w:rsidR="006E18EF" w:rsidRDefault="006E18EF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E5B52F" w14:textId="77777777" w:rsidR="006E18EF" w:rsidRPr="00275094" w:rsidRDefault="006E18EF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EEBF" w14:textId="247D47E3" w:rsidR="00BE7D07" w:rsidRPr="00F628AB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7F3B65">
              <w:t xml:space="preserve">- </w:t>
            </w:r>
            <w:r w:rsidRPr="007F3B65">
              <w:rPr>
                <w:vertAlign w:val="superscript"/>
              </w:rPr>
              <w:t>1)</w:t>
            </w:r>
          </w:p>
        </w:tc>
      </w:tr>
      <w:tr w:rsidR="00BE7D07" w:rsidRPr="00275094" w14:paraId="1BE03BE2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4564" w14:textId="77777777" w:rsidR="00BE7D07" w:rsidRPr="00F628AB" w:rsidRDefault="00BE7D07" w:rsidP="00BE7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8.2 ***</w:t>
            </w:r>
          </w:p>
        </w:tc>
        <w:tc>
          <w:tcPr>
            <w:tcW w:w="1986" w:type="dxa"/>
            <w:vMerge/>
            <w:shd w:val="clear" w:color="auto" w:fill="auto"/>
          </w:tcPr>
          <w:p w14:paraId="34671027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DC0E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</w:t>
            </w:r>
            <w:r w:rsidRPr="00F628AB">
              <w:rPr>
                <w:sz w:val="22"/>
                <w:szCs w:val="22"/>
                <w:lang w:eastAsia="en-US"/>
              </w:rPr>
              <w:t>.</w:t>
            </w:r>
            <w:r w:rsidRPr="00275094">
              <w:rPr>
                <w:sz w:val="22"/>
                <w:szCs w:val="22"/>
                <w:lang w:eastAsia="en-US"/>
              </w:rPr>
              <w:t>11</w:t>
            </w:r>
            <w:r w:rsidRPr="00F628AB">
              <w:rPr>
                <w:sz w:val="22"/>
                <w:szCs w:val="22"/>
                <w:lang w:eastAsia="en-US"/>
              </w:rPr>
              <w:t>/</w:t>
            </w:r>
          </w:p>
          <w:p w14:paraId="70E387B3" w14:textId="461E076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2</w:t>
            </w:r>
            <w:r w:rsidRPr="00275094">
              <w:rPr>
                <w:sz w:val="22"/>
                <w:szCs w:val="22"/>
                <w:lang w:eastAsia="en-US"/>
              </w:rPr>
              <w:t>9</w:t>
            </w:r>
            <w:r w:rsidRPr="00F628AB">
              <w:rPr>
                <w:sz w:val="22"/>
                <w:szCs w:val="22"/>
                <w:lang w:eastAsia="en-US"/>
              </w:rPr>
              <w:t>.</w:t>
            </w:r>
            <w:r w:rsidRPr="00275094">
              <w:rPr>
                <w:sz w:val="22"/>
                <w:szCs w:val="22"/>
                <w:lang w:eastAsia="en-US"/>
              </w:rPr>
              <w:t>113</w:t>
            </w:r>
          </w:p>
          <w:p w14:paraId="63D9CE91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8A49" w14:textId="77777777" w:rsidR="00BE7D07" w:rsidRPr="00275094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 50 Гц с применением аппарата для испытания диэлектриков АИД-70М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E4CB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181-2009, Б.12.2;</w:t>
            </w:r>
          </w:p>
          <w:p w14:paraId="18ED0429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ТКП 339-2022, </w:t>
            </w:r>
          </w:p>
          <w:p w14:paraId="57C54627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п. 4.4.13.2</w:t>
            </w:r>
          </w:p>
          <w:p w14:paraId="011195E8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  <w:p w14:paraId="28B3F0E0" w14:textId="77777777" w:rsidR="006E18EF" w:rsidRDefault="006E18EF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6212BEC" w14:textId="77777777" w:rsidR="006E18EF" w:rsidRPr="00275094" w:rsidRDefault="006E18EF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ED0F" w14:textId="753BA255" w:rsidR="00BE7D07" w:rsidRPr="00F628AB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7F3B65">
              <w:t xml:space="preserve">- </w:t>
            </w:r>
            <w:r w:rsidRPr="007F3B65">
              <w:rPr>
                <w:vertAlign w:val="superscript"/>
              </w:rPr>
              <w:t>1)</w:t>
            </w:r>
          </w:p>
        </w:tc>
      </w:tr>
      <w:tr w:rsidR="00BE7D07" w:rsidRPr="00275094" w14:paraId="49C5BEF5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0D78" w14:textId="77777777" w:rsidR="00BE7D07" w:rsidRPr="00F628AB" w:rsidRDefault="00BE7D07" w:rsidP="00BE7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9.1 ***</w:t>
            </w:r>
          </w:p>
        </w:tc>
        <w:tc>
          <w:tcPr>
            <w:tcW w:w="1986" w:type="dxa"/>
            <w:shd w:val="clear" w:color="auto" w:fill="auto"/>
          </w:tcPr>
          <w:p w14:paraId="5A1F6931" w14:textId="44CC9E05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Электродвигатели переменного тока </w:t>
            </w:r>
          </w:p>
          <w:p w14:paraId="02136A46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F352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27.12/</w:t>
            </w:r>
          </w:p>
          <w:p w14:paraId="3DE0C15E" w14:textId="1A1CAC33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06FE" w14:textId="77777777" w:rsidR="00BE7D07" w:rsidRPr="00275094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Сопротивление изоляции с применением </w:t>
            </w:r>
            <w:proofErr w:type="spellStart"/>
            <w:r w:rsidRPr="00275094">
              <w:rPr>
                <w:sz w:val="22"/>
                <w:szCs w:val="22"/>
                <w:lang w:eastAsia="en-US"/>
              </w:rPr>
              <w:t>мегаомметра</w:t>
            </w:r>
            <w:proofErr w:type="spellEnd"/>
            <w:r w:rsidRPr="00275094">
              <w:rPr>
                <w:sz w:val="22"/>
                <w:szCs w:val="22"/>
                <w:lang w:eastAsia="en-US"/>
              </w:rPr>
              <w:t xml:space="preserve"> Е6-24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38EE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ТКП 181-2009 </w:t>
            </w:r>
            <w:proofErr w:type="gramStart"/>
            <w:r w:rsidRPr="00275094">
              <w:rPr>
                <w:sz w:val="22"/>
                <w:szCs w:val="22"/>
                <w:lang w:eastAsia="en-US"/>
              </w:rPr>
              <w:t>п.Б.7.2  табл.</w:t>
            </w:r>
            <w:proofErr w:type="gramEnd"/>
            <w:r w:rsidRPr="00275094">
              <w:rPr>
                <w:sz w:val="22"/>
                <w:szCs w:val="22"/>
                <w:lang w:eastAsia="en-US"/>
              </w:rPr>
              <w:t xml:space="preserve"> Б.7.1- Б.7.2</w:t>
            </w:r>
          </w:p>
          <w:p w14:paraId="04EF4FFF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  <w:p w14:paraId="37495855" w14:textId="77777777" w:rsidR="006E18EF" w:rsidRDefault="006E18EF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88E9A3" w14:textId="77777777" w:rsidR="006E18EF" w:rsidRPr="00275094" w:rsidRDefault="006E18EF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DED1" w14:textId="0BCF930A" w:rsidR="00BE7D07" w:rsidRPr="00275094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7F3B65">
              <w:t xml:space="preserve">- </w:t>
            </w:r>
            <w:r w:rsidRPr="007F3B65">
              <w:rPr>
                <w:vertAlign w:val="superscript"/>
              </w:rPr>
              <w:t>1)</w:t>
            </w:r>
          </w:p>
        </w:tc>
      </w:tr>
      <w:tr w:rsidR="00393530" w:rsidRPr="00275094" w14:paraId="248BF30E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9E56" w14:textId="77777777" w:rsidR="00393530" w:rsidRPr="00F628AB" w:rsidRDefault="00393530" w:rsidP="003935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10.1</w:t>
            </w:r>
          </w:p>
          <w:p w14:paraId="04362136" w14:textId="77777777" w:rsidR="00393530" w:rsidRPr="00F628AB" w:rsidRDefault="00393530" w:rsidP="003935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6" w:type="dxa"/>
            <w:shd w:val="clear" w:color="auto" w:fill="auto"/>
          </w:tcPr>
          <w:p w14:paraId="2BA4D189" w14:textId="77777777" w:rsidR="00393530" w:rsidRPr="00275094" w:rsidRDefault="00393530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Бытовые стационарные электроплиты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A4F6" w14:textId="77777777" w:rsidR="00393530" w:rsidRDefault="00393530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27.90/</w:t>
            </w:r>
          </w:p>
          <w:p w14:paraId="6D074218" w14:textId="7AB185F9" w:rsidR="00393530" w:rsidRPr="00275094" w:rsidRDefault="00393530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7DF1" w14:textId="77777777" w:rsidR="00393530" w:rsidRPr="00275094" w:rsidRDefault="00393530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Сопротивление изоляции с применением </w:t>
            </w:r>
            <w:proofErr w:type="spellStart"/>
            <w:r w:rsidRPr="00275094">
              <w:rPr>
                <w:sz w:val="22"/>
                <w:szCs w:val="22"/>
                <w:lang w:eastAsia="en-US"/>
              </w:rPr>
              <w:t>мегаомметра</w:t>
            </w:r>
            <w:proofErr w:type="spellEnd"/>
            <w:r w:rsidRPr="00275094">
              <w:rPr>
                <w:sz w:val="22"/>
                <w:szCs w:val="22"/>
                <w:lang w:eastAsia="en-US"/>
              </w:rPr>
              <w:t xml:space="preserve"> Е6-24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5DB2" w14:textId="77777777" w:rsidR="00393530" w:rsidRPr="003B5046" w:rsidRDefault="00393530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181-2009 п.</w:t>
            </w:r>
            <w:r w:rsidRPr="00F628AB">
              <w:rPr>
                <w:sz w:val="22"/>
                <w:szCs w:val="22"/>
                <w:lang w:eastAsia="en-US"/>
              </w:rPr>
              <w:t>27</w:t>
            </w:r>
            <w:r>
              <w:rPr>
                <w:sz w:val="22"/>
                <w:szCs w:val="22"/>
                <w:lang w:eastAsia="en-US"/>
              </w:rPr>
              <w:t>.1</w:t>
            </w:r>
          </w:p>
          <w:p w14:paraId="0A9C769A" w14:textId="77777777" w:rsidR="00393530" w:rsidRDefault="00393530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  <w:p w14:paraId="56F6081A" w14:textId="77777777" w:rsidR="006E18EF" w:rsidRDefault="006E18EF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5E78DF" w14:textId="77777777" w:rsidR="006E18EF" w:rsidRDefault="006E18EF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08A32A8" w14:textId="77777777" w:rsidR="006E18EF" w:rsidRPr="00275094" w:rsidRDefault="006E18EF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F640" w14:textId="3548995C" w:rsidR="00393530" w:rsidRPr="00275094" w:rsidRDefault="00393530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7F3B65">
              <w:t xml:space="preserve">- </w:t>
            </w:r>
            <w:r w:rsidRPr="007F3B65">
              <w:rPr>
                <w:vertAlign w:val="superscript"/>
              </w:rPr>
              <w:t>1)</w:t>
            </w:r>
          </w:p>
        </w:tc>
      </w:tr>
      <w:tr w:rsidR="00393530" w:rsidRPr="00275094" w14:paraId="15705FB9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907" w14:textId="77777777" w:rsidR="00393530" w:rsidRPr="00F628AB" w:rsidRDefault="00393530" w:rsidP="003935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lastRenderedPageBreak/>
              <w:t>10.2</w:t>
            </w:r>
          </w:p>
          <w:p w14:paraId="78B08C51" w14:textId="77777777" w:rsidR="00393530" w:rsidRPr="00F628AB" w:rsidRDefault="00393530" w:rsidP="003935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28040A45" w14:textId="303B4D5C" w:rsidR="00393530" w:rsidRPr="00275094" w:rsidRDefault="00393530" w:rsidP="003935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Бытовые стационарные электроплиты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529F" w14:textId="77777777" w:rsidR="00393530" w:rsidRDefault="00393530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27.90/</w:t>
            </w:r>
          </w:p>
          <w:p w14:paraId="3E0AC2DF" w14:textId="145E1C74" w:rsidR="00393530" w:rsidRPr="00275094" w:rsidRDefault="00393530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A9D7" w14:textId="37142D28" w:rsidR="00393530" w:rsidRDefault="00393530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Величина электрического потенциала (напряжения прикосновения) на корпусе плиты относительно заземленного санитарно-технического оборудования с применением измерителя напряжения прикосновения и параметров УЗО </w:t>
            </w:r>
            <w:r w:rsidRPr="00F628AB">
              <w:rPr>
                <w:sz w:val="22"/>
                <w:szCs w:val="22"/>
                <w:lang w:eastAsia="en-US"/>
              </w:rPr>
              <w:t>MRP</w:t>
            </w:r>
            <w:r w:rsidRPr="00275094">
              <w:rPr>
                <w:sz w:val="22"/>
                <w:szCs w:val="22"/>
                <w:lang w:eastAsia="en-US"/>
              </w:rPr>
              <w:t>-200</w:t>
            </w:r>
            <w:r>
              <w:rPr>
                <w:sz w:val="22"/>
                <w:szCs w:val="22"/>
                <w:lang w:eastAsia="en-US"/>
              </w:rPr>
              <w:t xml:space="preserve"> и мультиметр</w:t>
            </w:r>
            <w:r w:rsidR="006E18EF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 цифров</w:t>
            </w:r>
            <w:r w:rsidR="006E18EF">
              <w:rPr>
                <w:sz w:val="22"/>
                <w:szCs w:val="22"/>
                <w:lang w:eastAsia="en-US"/>
              </w:rPr>
              <w:t>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28AB">
              <w:rPr>
                <w:sz w:val="22"/>
                <w:szCs w:val="22"/>
                <w:lang w:eastAsia="en-US"/>
              </w:rPr>
              <w:t>UTB</w:t>
            </w:r>
            <w:r w:rsidRPr="00C6584B">
              <w:rPr>
                <w:sz w:val="22"/>
                <w:szCs w:val="22"/>
                <w:lang w:eastAsia="en-US"/>
              </w:rPr>
              <w:t>133</w:t>
            </w:r>
            <w:r w:rsidRPr="00F628AB">
              <w:rPr>
                <w:sz w:val="22"/>
                <w:szCs w:val="22"/>
                <w:lang w:eastAsia="en-US"/>
              </w:rPr>
              <w:t>A</w:t>
            </w:r>
          </w:p>
          <w:p w14:paraId="3DE2BBA1" w14:textId="77777777" w:rsidR="00393530" w:rsidRPr="00C6584B" w:rsidRDefault="00393530" w:rsidP="00BE7D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E86E" w14:textId="77777777" w:rsidR="00393530" w:rsidRPr="00275094" w:rsidRDefault="00393530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181-2009 п.6.11.4.9</w:t>
            </w:r>
          </w:p>
          <w:p w14:paraId="74958EBD" w14:textId="77777777" w:rsidR="00393530" w:rsidRPr="00275094" w:rsidRDefault="00393530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A7E1" w14:textId="3D303723" w:rsidR="00393530" w:rsidRPr="00275094" w:rsidRDefault="00393530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7F3B65">
              <w:t xml:space="preserve">- </w:t>
            </w:r>
            <w:r w:rsidRPr="007F3B65">
              <w:rPr>
                <w:vertAlign w:val="superscript"/>
              </w:rPr>
              <w:t>1)</w:t>
            </w:r>
          </w:p>
        </w:tc>
      </w:tr>
      <w:tr w:rsidR="00393530" w:rsidRPr="00275094" w14:paraId="07A17495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EC9" w14:textId="77777777" w:rsidR="00393530" w:rsidRPr="00F628AB" w:rsidRDefault="00393530" w:rsidP="003935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10.3</w:t>
            </w:r>
          </w:p>
          <w:p w14:paraId="25195FCD" w14:textId="77777777" w:rsidR="00393530" w:rsidRPr="00F628AB" w:rsidRDefault="00393530" w:rsidP="003935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6" w:type="dxa"/>
            <w:vMerge/>
            <w:shd w:val="clear" w:color="auto" w:fill="auto"/>
          </w:tcPr>
          <w:p w14:paraId="597CF996" w14:textId="77777777" w:rsidR="00393530" w:rsidRPr="00275094" w:rsidRDefault="00393530" w:rsidP="00BE7D07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DF96" w14:textId="77777777" w:rsidR="00393530" w:rsidRPr="008D27EA" w:rsidRDefault="00393530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27.90/</w:t>
            </w:r>
          </w:p>
          <w:p w14:paraId="06B14D25" w14:textId="77777777" w:rsidR="00393530" w:rsidRPr="00275094" w:rsidRDefault="00393530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A117" w14:textId="77777777" w:rsidR="00393530" w:rsidRDefault="00393530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 xml:space="preserve">Проверка соединений заземлителей с заземляемыми элементами с измерением переходного сопротивления контактного соединения с применением измерителя сопротивления петли фаза-нуль </w:t>
            </w:r>
          </w:p>
          <w:p w14:paraId="28C871FB" w14:textId="77777777" w:rsidR="00393530" w:rsidRDefault="00393530" w:rsidP="00BE7D07">
            <w:pPr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ИФН-200</w:t>
            </w:r>
          </w:p>
          <w:p w14:paraId="5AE93B23" w14:textId="24E8096F" w:rsidR="00393530" w:rsidRPr="00275094" w:rsidRDefault="00393530" w:rsidP="00BE7D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9E7B" w14:textId="77777777" w:rsidR="00393530" w:rsidRPr="008D27EA" w:rsidRDefault="00393530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ТКП 181-2009,</w:t>
            </w:r>
          </w:p>
          <w:p w14:paraId="3A62BCAF" w14:textId="77777777" w:rsidR="00393530" w:rsidRPr="008D27EA" w:rsidRDefault="00393530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п. Б.29.2</w:t>
            </w:r>
          </w:p>
          <w:p w14:paraId="78ED63E8" w14:textId="77777777" w:rsidR="00393530" w:rsidRPr="008D27EA" w:rsidRDefault="00393530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ТКП 339-2022, п.4.4.28.2</w:t>
            </w:r>
          </w:p>
          <w:p w14:paraId="461EAF6C" w14:textId="77777777" w:rsidR="00393530" w:rsidRPr="00275094" w:rsidRDefault="00393530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D27EA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8AB1" w14:textId="54AC26E1" w:rsidR="00393530" w:rsidRPr="00F628AB" w:rsidRDefault="00393530" w:rsidP="00BE7D07">
            <w:pPr>
              <w:ind w:left="-59"/>
              <w:jc w:val="center"/>
              <w:rPr>
                <w:sz w:val="22"/>
                <w:szCs w:val="22"/>
                <w:lang w:eastAsia="en-US"/>
              </w:rPr>
            </w:pPr>
            <w:r w:rsidRPr="00CE4B69">
              <w:t xml:space="preserve">- </w:t>
            </w:r>
            <w:r w:rsidRPr="00CE4B69">
              <w:rPr>
                <w:vertAlign w:val="superscript"/>
              </w:rPr>
              <w:t>1)</w:t>
            </w:r>
          </w:p>
        </w:tc>
      </w:tr>
      <w:tr w:rsidR="00BE7D07" w:rsidRPr="00275094" w14:paraId="28E4AC88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2828" w14:textId="77777777" w:rsidR="00BE7D07" w:rsidRPr="00275094" w:rsidRDefault="00BE7D07" w:rsidP="003935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11</w:t>
            </w:r>
            <w:r w:rsidRPr="00275094">
              <w:rPr>
                <w:sz w:val="22"/>
                <w:szCs w:val="22"/>
                <w:lang w:eastAsia="en-US"/>
              </w:rPr>
              <w:t>.1</w:t>
            </w:r>
          </w:p>
          <w:p w14:paraId="65CB70ED" w14:textId="77777777" w:rsidR="00BE7D07" w:rsidRPr="00275094" w:rsidRDefault="00BE7D07" w:rsidP="003935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48B8319A" w14:textId="77777777" w:rsidR="00BE7D07" w:rsidRPr="00275094" w:rsidRDefault="00BE7D07" w:rsidP="00BE7D07">
            <w:pPr>
              <w:pStyle w:val="af6"/>
              <w:rPr>
                <w:lang w:val="ru-RU"/>
              </w:rPr>
            </w:pPr>
            <w:r w:rsidRPr="00275094">
              <w:rPr>
                <w:lang w:val="ru-RU"/>
              </w:rPr>
              <w:t xml:space="preserve">Силовые кабельные линии напряжением до 10 </w:t>
            </w:r>
            <w:proofErr w:type="spellStart"/>
            <w:r w:rsidRPr="00275094">
              <w:rPr>
                <w:lang w:val="ru-RU"/>
              </w:rPr>
              <w:t>кВ</w:t>
            </w:r>
            <w:proofErr w:type="spellEnd"/>
            <w:r w:rsidRPr="00275094">
              <w:rPr>
                <w:lang w:val="ru-RU"/>
              </w:rPr>
              <w:t xml:space="preserve">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8686" w14:textId="77777777" w:rsidR="00393530" w:rsidRDefault="00393530" w:rsidP="00393530">
            <w:pPr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27.32/</w:t>
            </w:r>
          </w:p>
          <w:p w14:paraId="5D53C44C" w14:textId="59E19B65" w:rsidR="00BE7D07" w:rsidRPr="00F628AB" w:rsidRDefault="00393530" w:rsidP="00393530">
            <w:pPr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9244" w14:textId="0A09951E" w:rsidR="00BE7D07" w:rsidRPr="00275094" w:rsidRDefault="00393530" w:rsidP="00BE7D07">
            <w:pPr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Сопротивление</w:t>
            </w:r>
            <w:r w:rsidRPr="00275094">
              <w:rPr>
                <w:sz w:val="22"/>
                <w:szCs w:val="22"/>
                <w:lang w:eastAsia="en-US"/>
              </w:rPr>
              <w:t xml:space="preserve"> изоляции с применением </w:t>
            </w:r>
            <w:proofErr w:type="spellStart"/>
            <w:r w:rsidRPr="00275094">
              <w:rPr>
                <w:sz w:val="22"/>
                <w:szCs w:val="22"/>
                <w:lang w:eastAsia="en-US"/>
              </w:rPr>
              <w:t>мегаомметра</w:t>
            </w:r>
            <w:proofErr w:type="spellEnd"/>
            <w:r w:rsidRPr="00275094">
              <w:rPr>
                <w:sz w:val="22"/>
                <w:szCs w:val="22"/>
                <w:lang w:eastAsia="en-US"/>
              </w:rPr>
              <w:t xml:space="preserve"> Е6-24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21CD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ТКП 181-2009, п.Б.30.1; </w:t>
            </w:r>
          </w:p>
          <w:p w14:paraId="1543B348" w14:textId="02851E95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339-2022,</w:t>
            </w:r>
            <w:r w:rsidR="00393530">
              <w:rPr>
                <w:sz w:val="22"/>
                <w:szCs w:val="22"/>
                <w:lang w:eastAsia="en-US"/>
              </w:rPr>
              <w:t xml:space="preserve"> </w:t>
            </w:r>
            <w:r w:rsidRPr="00275094">
              <w:rPr>
                <w:sz w:val="22"/>
                <w:szCs w:val="22"/>
                <w:lang w:eastAsia="en-US"/>
              </w:rPr>
              <w:t>п.4.4.26.1,</w:t>
            </w:r>
          </w:p>
          <w:p w14:paraId="614183BB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п. 4.4.29.2</w:t>
            </w:r>
          </w:p>
          <w:p w14:paraId="29678E14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A055" w14:textId="6B5C644C" w:rsidR="00BE7D07" w:rsidRPr="00275094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CE4B69">
              <w:t xml:space="preserve">- </w:t>
            </w:r>
            <w:r w:rsidRPr="00CE4B69">
              <w:rPr>
                <w:vertAlign w:val="superscript"/>
              </w:rPr>
              <w:t>1)</w:t>
            </w:r>
          </w:p>
        </w:tc>
      </w:tr>
      <w:tr w:rsidR="00BE7D07" w:rsidRPr="00275094" w14:paraId="7569621E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AD6B" w14:textId="77777777" w:rsidR="00BE7D07" w:rsidRPr="00275094" w:rsidRDefault="00BE7D07" w:rsidP="003935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11</w:t>
            </w:r>
            <w:r w:rsidRPr="00275094">
              <w:rPr>
                <w:sz w:val="22"/>
                <w:szCs w:val="22"/>
                <w:lang w:eastAsia="en-US"/>
              </w:rPr>
              <w:t>.2</w:t>
            </w:r>
          </w:p>
          <w:p w14:paraId="4804CC45" w14:textId="77777777" w:rsidR="00BE7D07" w:rsidRPr="00275094" w:rsidRDefault="00BE7D07" w:rsidP="003935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6" w:type="dxa"/>
            <w:vMerge/>
            <w:shd w:val="clear" w:color="auto" w:fill="auto"/>
          </w:tcPr>
          <w:p w14:paraId="7B1D4A34" w14:textId="77777777" w:rsidR="00BE7D07" w:rsidRPr="00275094" w:rsidRDefault="00BE7D07" w:rsidP="00BE7D07">
            <w:pPr>
              <w:pStyle w:val="af6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D557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27.32/</w:t>
            </w:r>
          </w:p>
          <w:p w14:paraId="2DB4B69C" w14:textId="02A7F19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2FCB" w14:textId="77777777" w:rsidR="00393530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Испытание изоляции повышенным выпрямленным напряжением с измерением тока утечки с применением аппарата для испытания диэлектриков </w:t>
            </w:r>
          </w:p>
          <w:p w14:paraId="4573DE8C" w14:textId="77777777" w:rsidR="00BE7D07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АИД-70М</w:t>
            </w:r>
          </w:p>
          <w:p w14:paraId="08CE531F" w14:textId="5036F148" w:rsidR="00393530" w:rsidRPr="00275094" w:rsidRDefault="00393530" w:rsidP="00BE7D0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7492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ТКП 181-2009, п.Б.30.2; </w:t>
            </w:r>
          </w:p>
          <w:p w14:paraId="2C1FFA9A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339-2022, п.4.4.29.3</w:t>
            </w:r>
          </w:p>
          <w:p w14:paraId="61DDBFA2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Проектная и эксплуатационная документация, устанавливающая требования к объекту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B2EA" w14:textId="2AABEB44" w:rsidR="00BE7D07" w:rsidRPr="00275094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CE4B69">
              <w:t xml:space="preserve">- </w:t>
            </w:r>
            <w:r w:rsidRPr="00CE4B69">
              <w:rPr>
                <w:vertAlign w:val="superscript"/>
              </w:rPr>
              <w:t>1)</w:t>
            </w:r>
          </w:p>
        </w:tc>
      </w:tr>
      <w:tr w:rsidR="00BE7D07" w:rsidRPr="00275094" w14:paraId="3DEC19B7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20E" w14:textId="77777777" w:rsidR="00BE7D07" w:rsidRPr="00F628AB" w:rsidRDefault="00BE7D07" w:rsidP="003935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lastRenderedPageBreak/>
              <w:t>12.1 ***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234F985A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Трансформаторы силовые до 35 </w:t>
            </w:r>
            <w:proofErr w:type="spellStart"/>
            <w:r w:rsidRPr="00275094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222F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</w:t>
            </w:r>
            <w:r w:rsidRPr="00F628AB">
              <w:rPr>
                <w:sz w:val="22"/>
                <w:szCs w:val="22"/>
                <w:lang w:eastAsia="en-US"/>
              </w:rPr>
              <w:t>.</w:t>
            </w:r>
            <w:r w:rsidRPr="00275094">
              <w:rPr>
                <w:sz w:val="22"/>
                <w:szCs w:val="22"/>
                <w:lang w:eastAsia="en-US"/>
              </w:rPr>
              <w:t>12</w:t>
            </w:r>
            <w:r w:rsidRPr="00F628AB">
              <w:rPr>
                <w:sz w:val="22"/>
                <w:szCs w:val="22"/>
                <w:lang w:eastAsia="en-US"/>
              </w:rPr>
              <w:t>/</w:t>
            </w:r>
          </w:p>
          <w:p w14:paraId="3F947270" w14:textId="15646040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2</w:t>
            </w:r>
            <w:r w:rsidRPr="00275094">
              <w:rPr>
                <w:sz w:val="22"/>
                <w:szCs w:val="22"/>
                <w:lang w:eastAsia="en-US"/>
              </w:rPr>
              <w:t>2</w:t>
            </w:r>
            <w:r w:rsidRPr="00F628AB">
              <w:rPr>
                <w:sz w:val="22"/>
                <w:szCs w:val="22"/>
                <w:lang w:eastAsia="en-US"/>
              </w:rPr>
              <w:t>.</w:t>
            </w:r>
            <w:r w:rsidRPr="00275094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FFF0" w14:textId="77777777" w:rsidR="00BE7D07" w:rsidRPr="00275094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Сопротивление изоляции с применением </w:t>
            </w:r>
            <w:proofErr w:type="spellStart"/>
            <w:r w:rsidRPr="00275094">
              <w:rPr>
                <w:sz w:val="22"/>
                <w:szCs w:val="22"/>
                <w:lang w:eastAsia="en-US"/>
              </w:rPr>
              <w:t>мегаомметра</w:t>
            </w:r>
            <w:proofErr w:type="spellEnd"/>
            <w:r w:rsidRPr="00275094">
              <w:rPr>
                <w:sz w:val="22"/>
                <w:szCs w:val="22"/>
                <w:lang w:eastAsia="en-US"/>
              </w:rPr>
              <w:t xml:space="preserve"> Е6-24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7E70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181-2009, Б.8.3.1; Б.8.5.3</w:t>
            </w:r>
          </w:p>
          <w:p w14:paraId="3590903D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r w:rsidRPr="00275094">
              <w:rPr>
                <w:sz w:val="22"/>
                <w:szCs w:val="22"/>
                <w:lang w:eastAsia="en-US"/>
              </w:rPr>
              <w:t xml:space="preserve">339-2022, </w:t>
            </w:r>
          </w:p>
          <w:p w14:paraId="05FA5040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п. 4.4.6.2</w:t>
            </w:r>
          </w:p>
          <w:p w14:paraId="6EE563CA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27C2" w14:textId="206D5623" w:rsidR="00BE7D07" w:rsidRPr="00F628AB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CE4B69">
              <w:t xml:space="preserve">- </w:t>
            </w:r>
            <w:r w:rsidRPr="00CE4B69">
              <w:rPr>
                <w:vertAlign w:val="superscript"/>
              </w:rPr>
              <w:t>1)</w:t>
            </w:r>
          </w:p>
        </w:tc>
      </w:tr>
      <w:tr w:rsidR="00BE7D07" w:rsidRPr="00275094" w14:paraId="72CF4B15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4BF6" w14:textId="77777777" w:rsidR="00BE7D07" w:rsidRPr="00F628AB" w:rsidRDefault="00BE7D07" w:rsidP="003935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12.2 ***</w:t>
            </w:r>
          </w:p>
        </w:tc>
        <w:tc>
          <w:tcPr>
            <w:tcW w:w="1986" w:type="dxa"/>
            <w:vMerge/>
            <w:shd w:val="clear" w:color="auto" w:fill="auto"/>
          </w:tcPr>
          <w:p w14:paraId="04A5E4FA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4360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</w:t>
            </w:r>
            <w:r w:rsidRPr="00F628AB">
              <w:rPr>
                <w:sz w:val="22"/>
                <w:szCs w:val="22"/>
                <w:lang w:eastAsia="en-US"/>
              </w:rPr>
              <w:t>.</w:t>
            </w:r>
            <w:r w:rsidRPr="00275094">
              <w:rPr>
                <w:sz w:val="22"/>
                <w:szCs w:val="22"/>
                <w:lang w:eastAsia="en-US"/>
              </w:rPr>
              <w:t>12</w:t>
            </w:r>
            <w:r w:rsidRPr="00F628AB">
              <w:rPr>
                <w:sz w:val="22"/>
                <w:szCs w:val="22"/>
                <w:lang w:eastAsia="en-US"/>
              </w:rPr>
              <w:t>/</w:t>
            </w:r>
          </w:p>
          <w:p w14:paraId="6B4DFEAB" w14:textId="46A541FC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2</w:t>
            </w:r>
            <w:r w:rsidRPr="00275094">
              <w:rPr>
                <w:sz w:val="22"/>
                <w:szCs w:val="22"/>
                <w:lang w:eastAsia="en-US"/>
              </w:rPr>
              <w:t>9</w:t>
            </w:r>
            <w:r w:rsidRPr="00F628AB">
              <w:rPr>
                <w:sz w:val="22"/>
                <w:szCs w:val="22"/>
                <w:lang w:eastAsia="en-US"/>
              </w:rPr>
              <w:t>.</w:t>
            </w:r>
            <w:r w:rsidRPr="00275094">
              <w:rPr>
                <w:sz w:val="22"/>
                <w:szCs w:val="22"/>
                <w:lang w:eastAsia="en-US"/>
              </w:rPr>
              <w:t>113</w:t>
            </w:r>
          </w:p>
          <w:p w14:paraId="2A2FDAA3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6414" w14:textId="77777777" w:rsidR="00BE7D07" w:rsidRPr="00275094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Испытания повышенным напряжением переменного тока с измерением тока утечки с применением аппарата для испытания диэлектриков АИД-70М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03F9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181-2009, п.Б.8.5;</w:t>
            </w:r>
          </w:p>
          <w:p w14:paraId="3B3C1D7B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r w:rsidRPr="00275094">
              <w:rPr>
                <w:sz w:val="22"/>
                <w:szCs w:val="22"/>
                <w:lang w:eastAsia="en-US"/>
              </w:rPr>
              <w:t xml:space="preserve">339-2022, </w:t>
            </w:r>
          </w:p>
          <w:p w14:paraId="0C43D01A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п. 4.4.6.3</w:t>
            </w:r>
          </w:p>
          <w:p w14:paraId="209335D0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0F5D" w14:textId="1D8E4CAA" w:rsidR="00BE7D07" w:rsidRPr="00F628AB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CE4B69">
              <w:t xml:space="preserve">- </w:t>
            </w:r>
            <w:r w:rsidRPr="00CE4B69">
              <w:rPr>
                <w:vertAlign w:val="superscript"/>
              </w:rPr>
              <w:t>1)</w:t>
            </w:r>
          </w:p>
        </w:tc>
      </w:tr>
      <w:tr w:rsidR="00BE7D07" w:rsidRPr="00275094" w14:paraId="3DFE74DA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5ED7" w14:textId="77777777" w:rsidR="00BE7D07" w:rsidRPr="00F628AB" w:rsidRDefault="00BE7D07" w:rsidP="003935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12.3 ***</w:t>
            </w:r>
          </w:p>
        </w:tc>
        <w:tc>
          <w:tcPr>
            <w:tcW w:w="1986" w:type="dxa"/>
            <w:vMerge/>
            <w:shd w:val="clear" w:color="auto" w:fill="auto"/>
          </w:tcPr>
          <w:p w14:paraId="78C31B78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1E7C" w14:textId="77777777" w:rsidR="00BE7D07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</w:t>
            </w:r>
            <w:r w:rsidRPr="00F628AB">
              <w:rPr>
                <w:sz w:val="22"/>
                <w:szCs w:val="22"/>
                <w:lang w:eastAsia="en-US"/>
              </w:rPr>
              <w:t>.</w:t>
            </w:r>
            <w:r w:rsidRPr="00275094">
              <w:rPr>
                <w:sz w:val="22"/>
                <w:szCs w:val="22"/>
                <w:lang w:eastAsia="en-US"/>
              </w:rPr>
              <w:t>12</w:t>
            </w:r>
            <w:r w:rsidRPr="00F628AB">
              <w:rPr>
                <w:sz w:val="22"/>
                <w:szCs w:val="22"/>
                <w:lang w:eastAsia="en-US"/>
              </w:rPr>
              <w:t>/</w:t>
            </w:r>
          </w:p>
          <w:p w14:paraId="7001C1BA" w14:textId="78E2AA1D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2</w:t>
            </w:r>
            <w:r w:rsidRPr="00275094">
              <w:rPr>
                <w:sz w:val="22"/>
                <w:szCs w:val="22"/>
                <w:lang w:eastAsia="en-US"/>
              </w:rPr>
              <w:t>9</w:t>
            </w:r>
            <w:r w:rsidRPr="00F628AB">
              <w:rPr>
                <w:sz w:val="22"/>
                <w:szCs w:val="22"/>
                <w:lang w:eastAsia="en-US"/>
              </w:rPr>
              <w:t>.</w:t>
            </w:r>
            <w:r w:rsidRPr="00275094">
              <w:rPr>
                <w:sz w:val="22"/>
                <w:szCs w:val="22"/>
                <w:lang w:eastAsia="en-US"/>
              </w:rPr>
              <w:t>113</w:t>
            </w:r>
          </w:p>
          <w:p w14:paraId="0E71F595" w14:textId="77777777" w:rsidR="00BE7D07" w:rsidRPr="00F628AB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1617" w14:textId="77777777" w:rsidR="00BE7D07" w:rsidRPr="00275094" w:rsidRDefault="00BE7D07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 xml:space="preserve">Коэффициент абсорбции с применением </w:t>
            </w:r>
            <w:proofErr w:type="spellStart"/>
            <w:r w:rsidRPr="00275094">
              <w:rPr>
                <w:sz w:val="22"/>
                <w:szCs w:val="22"/>
                <w:lang w:eastAsia="en-US"/>
              </w:rPr>
              <w:t>мегаомметра</w:t>
            </w:r>
            <w:proofErr w:type="spellEnd"/>
            <w:r w:rsidRPr="00275094">
              <w:rPr>
                <w:sz w:val="22"/>
                <w:szCs w:val="22"/>
                <w:lang w:eastAsia="en-US"/>
              </w:rPr>
              <w:t xml:space="preserve"> Е6-24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5CB3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181-2009, п.Б.8.7;</w:t>
            </w:r>
          </w:p>
          <w:p w14:paraId="7CBC31E4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r w:rsidRPr="00275094">
              <w:rPr>
                <w:sz w:val="22"/>
                <w:szCs w:val="22"/>
                <w:lang w:eastAsia="en-US"/>
              </w:rPr>
              <w:t xml:space="preserve">339-2022, </w:t>
            </w:r>
          </w:p>
          <w:p w14:paraId="5AD2E333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п. 4.4.6.5</w:t>
            </w:r>
          </w:p>
          <w:p w14:paraId="6763009B" w14:textId="77777777" w:rsidR="00BE7D07" w:rsidRPr="00275094" w:rsidRDefault="00BE7D07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A548" w14:textId="771FE853" w:rsidR="00BE7D07" w:rsidRPr="00F628AB" w:rsidRDefault="00BE7D07" w:rsidP="00BE7D07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CE4B69">
              <w:t xml:space="preserve">- </w:t>
            </w:r>
            <w:r w:rsidRPr="00CE4B69">
              <w:rPr>
                <w:vertAlign w:val="superscript"/>
              </w:rPr>
              <w:t>1)</w:t>
            </w:r>
          </w:p>
        </w:tc>
      </w:tr>
      <w:tr w:rsidR="00F628AB" w:rsidRPr="00275094" w14:paraId="08532461" w14:textId="77777777" w:rsidTr="0039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A3CA" w14:textId="77777777" w:rsidR="00F628AB" w:rsidRPr="00F628AB" w:rsidRDefault="00F628AB" w:rsidP="003935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12.4 ***</w:t>
            </w:r>
          </w:p>
        </w:tc>
        <w:tc>
          <w:tcPr>
            <w:tcW w:w="1986" w:type="dxa"/>
            <w:vMerge/>
            <w:shd w:val="clear" w:color="auto" w:fill="auto"/>
          </w:tcPr>
          <w:p w14:paraId="4FF958FE" w14:textId="77777777" w:rsidR="00F628AB" w:rsidRPr="00275094" w:rsidRDefault="00F628AB" w:rsidP="0017387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A2AC" w14:textId="77777777" w:rsidR="00BE7D07" w:rsidRDefault="00F628AB" w:rsidP="00173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27</w:t>
            </w:r>
            <w:r w:rsidRPr="00F628AB">
              <w:rPr>
                <w:sz w:val="22"/>
                <w:szCs w:val="22"/>
                <w:lang w:eastAsia="en-US"/>
              </w:rPr>
              <w:t>.</w:t>
            </w:r>
            <w:r w:rsidRPr="00275094">
              <w:rPr>
                <w:sz w:val="22"/>
                <w:szCs w:val="22"/>
                <w:lang w:eastAsia="en-US"/>
              </w:rPr>
              <w:t>12</w:t>
            </w:r>
            <w:r w:rsidRPr="00F628AB">
              <w:rPr>
                <w:sz w:val="22"/>
                <w:szCs w:val="22"/>
                <w:lang w:eastAsia="en-US"/>
              </w:rPr>
              <w:t>/</w:t>
            </w:r>
          </w:p>
          <w:p w14:paraId="2BD7F598" w14:textId="1B8F4FF1" w:rsidR="00F628AB" w:rsidRPr="00275094" w:rsidRDefault="00F628AB" w:rsidP="001738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2</w:t>
            </w:r>
            <w:r w:rsidRPr="00275094">
              <w:rPr>
                <w:sz w:val="22"/>
                <w:szCs w:val="22"/>
                <w:lang w:eastAsia="en-US"/>
              </w:rPr>
              <w:t>9</w:t>
            </w:r>
            <w:r w:rsidRPr="00F628AB">
              <w:rPr>
                <w:sz w:val="22"/>
                <w:szCs w:val="22"/>
                <w:lang w:eastAsia="en-US"/>
              </w:rPr>
              <w:t>.</w:t>
            </w:r>
            <w:r w:rsidRPr="00275094">
              <w:rPr>
                <w:sz w:val="22"/>
                <w:szCs w:val="22"/>
                <w:lang w:eastAsia="en-US"/>
              </w:rPr>
              <w:t>113</w:t>
            </w:r>
          </w:p>
          <w:p w14:paraId="16F5A296" w14:textId="77777777" w:rsidR="00F628AB" w:rsidRPr="00275094" w:rsidRDefault="00F628AB" w:rsidP="00F628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0A37" w14:textId="77777777" w:rsidR="00F628AB" w:rsidRPr="00275094" w:rsidRDefault="00F628AB" w:rsidP="00BE7D07">
            <w:pPr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Сопротивление обмоток постоянному току с применением микроомметра ИКС-30А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C2E2" w14:textId="77777777" w:rsidR="00F628AB" w:rsidRPr="00275094" w:rsidRDefault="00F628AB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ТКП 181-2009, п.Б.8.6;</w:t>
            </w:r>
          </w:p>
          <w:p w14:paraId="0D084F51" w14:textId="77777777" w:rsidR="00F628AB" w:rsidRPr="00275094" w:rsidRDefault="00F628AB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r w:rsidRPr="00275094">
              <w:rPr>
                <w:sz w:val="22"/>
                <w:szCs w:val="22"/>
                <w:lang w:eastAsia="en-US"/>
              </w:rPr>
              <w:t xml:space="preserve">339-2022, </w:t>
            </w:r>
          </w:p>
          <w:p w14:paraId="12D7899B" w14:textId="77777777" w:rsidR="00F628AB" w:rsidRPr="00275094" w:rsidRDefault="00F628AB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п. 4.4.6.4</w:t>
            </w:r>
          </w:p>
          <w:p w14:paraId="71C6B51B" w14:textId="77777777" w:rsidR="00F628AB" w:rsidRPr="00275094" w:rsidRDefault="00F628AB" w:rsidP="00BE7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75094"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6AE" w14:textId="77777777" w:rsidR="00F628AB" w:rsidRPr="00F628AB" w:rsidRDefault="00F628AB" w:rsidP="00F628AB">
            <w:pPr>
              <w:ind w:left="-59" w:right="-108"/>
              <w:rPr>
                <w:sz w:val="22"/>
                <w:szCs w:val="22"/>
                <w:lang w:eastAsia="en-US"/>
              </w:rPr>
            </w:pPr>
            <w:r w:rsidRPr="00F628AB">
              <w:rPr>
                <w:sz w:val="22"/>
                <w:szCs w:val="22"/>
                <w:lang w:eastAsia="en-US"/>
              </w:rPr>
              <w:t>ГОСТ 3484.1-88 п.4</w:t>
            </w:r>
          </w:p>
        </w:tc>
      </w:tr>
    </w:tbl>
    <w:p w14:paraId="76FEF38A" w14:textId="77777777" w:rsidR="00F628AB" w:rsidRDefault="00F628AB" w:rsidP="00D50B4E">
      <w:pPr>
        <w:rPr>
          <w:b/>
        </w:rPr>
      </w:pPr>
    </w:p>
    <w:p w14:paraId="7373910B" w14:textId="77777777" w:rsidR="00D50B4E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F35120B" w14:textId="77777777" w:rsidR="00393530" w:rsidRPr="00393530" w:rsidRDefault="00393530" w:rsidP="00393530">
      <w:pPr>
        <w:ind w:right="140"/>
        <w:jc w:val="both"/>
      </w:pPr>
      <w:r w:rsidRPr="00393530">
        <w:rPr>
          <w:vertAlign w:val="superscript"/>
        </w:rPr>
        <w:t xml:space="preserve">1) </w:t>
      </w:r>
      <w:r w:rsidRPr="00393530">
        <w:t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</w:t>
      </w:r>
      <w:proofErr w:type="gramStart"/>
      <w:r w:rsidRPr="00393530">
        <w:t>XII  от</w:t>
      </w:r>
      <w:proofErr w:type="gramEnd"/>
      <w:r w:rsidRPr="00393530">
        <w:t xml:space="preserve"> 05.09.1995  Об обеспечении единства измерений (в редакции Закона Республики Беларусь </w:t>
      </w:r>
    </w:p>
    <w:p w14:paraId="7201FB72" w14:textId="77777777" w:rsidR="00393530" w:rsidRPr="00393530" w:rsidRDefault="00393530" w:rsidP="00393530">
      <w:pPr>
        <w:pStyle w:val="af6"/>
        <w:ind w:right="140"/>
        <w:jc w:val="both"/>
        <w:rPr>
          <w:sz w:val="20"/>
          <w:szCs w:val="20"/>
          <w:lang w:val="ru-RU"/>
        </w:rPr>
      </w:pPr>
      <w:r w:rsidRPr="00393530">
        <w:rPr>
          <w:sz w:val="20"/>
          <w:szCs w:val="20"/>
          <w:lang w:val="ru-RU"/>
        </w:rPr>
        <w:t>№254-З от 11.11.2019);</w:t>
      </w:r>
    </w:p>
    <w:p w14:paraId="3158B03C" w14:textId="77777777" w:rsidR="00393530" w:rsidRPr="006D33D8" w:rsidRDefault="00393530" w:rsidP="00D50B4E">
      <w:pPr>
        <w:rPr>
          <w:b/>
        </w:rPr>
      </w:pP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7777777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B85C7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A2C3" w14:textId="77777777" w:rsidR="00B85C7D" w:rsidRDefault="00B85C7D" w:rsidP="0011070C">
      <w:r>
        <w:separator/>
      </w:r>
    </w:p>
  </w:endnote>
  <w:endnote w:type="continuationSeparator" w:id="0">
    <w:p w14:paraId="46C183EA" w14:textId="77777777" w:rsidR="00B85C7D" w:rsidRDefault="00B85C7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94C2BF5" w14:textId="77777777" w:rsidTr="00BE7D07">
      <w:trPr>
        <w:trHeight w:val="106"/>
      </w:trPr>
      <w:tc>
        <w:tcPr>
          <w:tcW w:w="368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1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1F6B8BD6" w:rsidR="00124809" w:rsidRPr="006D33D8" w:rsidRDefault="00BE7D0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19.01.2024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1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53E922C1" w:rsidR="00A417E3" w:rsidRPr="009E4D11" w:rsidRDefault="00BE7D0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19.01.2024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CBC2" w14:textId="77777777" w:rsidR="00B85C7D" w:rsidRDefault="00B85C7D" w:rsidP="0011070C">
      <w:r>
        <w:separator/>
      </w:r>
    </w:p>
  </w:footnote>
  <w:footnote w:type="continuationSeparator" w:id="0">
    <w:p w14:paraId="74C97CDF" w14:textId="77777777" w:rsidR="00B85C7D" w:rsidRDefault="00B85C7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5A3CC61A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93530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18EF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8581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C81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85C7D"/>
    <w:rsid w:val="00B97057"/>
    <w:rsid w:val="00B97278"/>
    <w:rsid w:val="00BB272F"/>
    <w:rsid w:val="00BB5AEF"/>
    <w:rsid w:val="00BC40FF"/>
    <w:rsid w:val="00BE7D07"/>
    <w:rsid w:val="00C00081"/>
    <w:rsid w:val="00C13371"/>
    <w:rsid w:val="00C13D24"/>
    <w:rsid w:val="00C210BF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628AB"/>
    <w:rsid w:val="00F701B8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F628A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10">
    <w:name w:val="Основной текст 21"/>
    <w:basedOn w:val="a"/>
    <w:rsid w:val="00785815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pa.b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npa.b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1C5DAA"/>
    <w:rsid w:val="00213811"/>
    <w:rsid w:val="008A2E68"/>
    <w:rsid w:val="00BB4A19"/>
    <w:rsid w:val="00BC1273"/>
    <w:rsid w:val="00C13BDF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7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Котляров Алексей Викторович</cp:lastModifiedBy>
  <cp:revision>2</cp:revision>
  <cp:lastPrinted>2022-03-22T11:17:00Z</cp:lastPrinted>
  <dcterms:created xsi:type="dcterms:W3CDTF">2024-01-16T13:28:00Z</dcterms:created>
  <dcterms:modified xsi:type="dcterms:W3CDTF">2024-01-16T13:28:00Z</dcterms:modified>
</cp:coreProperties>
</file>