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50DE88E3" w14:textId="77777777" w:rsidTr="007F66CA">
        <w:tc>
          <w:tcPr>
            <w:tcW w:w="6379" w:type="dxa"/>
            <w:vMerge w:val="restart"/>
          </w:tcPr>
          <w:p w14:paraId="2B3C4CAA" w14:textId="27BC4D33" w:rsidR="001D650E" w:rsidRPr="00A94850" w:rsidRDefault="001D650E" w:rsidP="001D650E">
            <w:pPr>
              <w:tabs>
                <w:tab w:val="left" w:pos="4530"/>
              </w:tabs>
            </w:pPr>
          </w:p>
        </w:tc>
        <w:tc>
          <w:tcPr>
            <w:tcW w:w="3545" w:type="dxa"/>
          </w:tcPr>
          <w:p w14:paraId="4355E27C" w14:textId="77777777" w:rsidR="00F40980" w:rsidRPr="007F66CA" w:rsidRDefault="00F40980" w:rsidP="00A1085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3C904009" w14:textId="77777777" w:rsidTr="007F66CA">
        <w:tc>
          <w:tcPr>
            <w:tcW w:w="6379" w:type="dxa"/>
            <w:vMerge/>
          </w:tcPr>
          <w:p w14:paraId="04363E24" w14:textId="77777777" w:rsidR="00F40980" w:rsidRPr="007F66CA" w:rsidRDefault="00F40980" w:rsidP="00A1085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FFA9E1B" w14:textId="77777777" w:rsidR="00F40980" w:rsidRPr="007F66CA" w:rsidRDefault="00F40980" w:rsidP="00A1085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2B5D669" w14:textId="77777777" w:rsidTr="007F66CA">
        <w:tc>
          <w:tcPr>
            <w:tcW w:w="6379" w:type="dxa"/>
            <w:vMerge/>
          </w:tcPr>
          <w:p w14:paraId="04F56507" w14:textId="77777777" w:rsidR="00F40980" w:rsidRPr="007F66CA" w:rsidRDefault="00F40980" w:rsidP="00A1085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5316328" w14:textId="77777777" w:rsidR="00F40980" w:rsidRPr="007F66CA" w:rsidRDefault="00F40980" w:rsidP="00A1085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9D593E">
              <w:rPr>
                <w:rFonts w:cs="Times New Roman"/>
                <w:bCs/>
                <w:sz w:val="28"/>
                <w:szCs w:val="28"/>
              </w:rPr>
              <w:t>0026</w:t>
            </w:r>
          </w:p>
        </w:tc>
      </w:tr>
      <w:tr w:rsidR="00F40980" w:rsidRPr="007F66CA" w14:paraId="630EF397" w14:textId="77777777" w:rsidTr="007F66CA">
        <w:tc>
          <w:tcPr>
            <w:tcW w:w="6379" w:type="dxa"/>
            <w:vMerge/>
          </w:tcPr>
          <w:p w14:paraId="74EF7506" w14:textId="77777777" w:rsidR="00F40980" w:rsidRPr="007F66CA" w:rsidRDefault="00F40980" w:rsidP="00A1085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1696330" w14:textId="120467D1" w:rsidR="00F40980" w:rsidRPr="007F66CA" w:rsidRDefault="00ED6A78" w:rsidP="00F409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F40980" w:rsidRPr="007F66CA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D593E">
              <w:rPr>
                <w:bCs/>
                <w:sz w:val="28"/>
                <w:szCs w:val="28"/>
              </w:rPr>
              <w:t>10</w:t>
            </w:r>
            <w:r w:rsidR="00E83E88">
              <w:rPr>
                <w:bCs/>
                <w:sz w:val="28"/>
                <w:szCs w:val="28"/>
              </w:rPr>
              <w:t>.</w:t>
            </w:r>
            <w:r w:rsidR="009D593E">
              <w:rPr>
                <w:bCs/>
                <w:sz w:val="28"/>
                <w:szCs w:val="28"/>
              </w:rPr>
              <w:t>02</w:t>
            </w:r>
            <w:r w:rsidR="00E83E88">
              <w:rPr>
                <w:bCs/>
                <w:sz w:val="28"/>
                <w:szCs w:val="28"/>
              </w:rPr>
              <w:t>.</w:t>
            </w:r>
            <w:r w:rsidR="002C1D77">
              <w:rPr>
                <w:bCs/>
                <w:sz w:val="28"/>
                <w:szCs w:val="28"/>
              </w:rPr>
              <w:t>199</w:t>
            </w:r>
            <w:r w:rsidR="009D593E">
              <w:rPr>
                <w:bCs/>
                <w:sz w:val="28"/>
                <w:szCs w:val="28"/>
              </w:rPr>
              <w:t>4</w:t>
            </w:r>
          </w:p>
        </w:tc>
      </w:tr>
      <w:tr w:rsidR="00F40980" w:rsidRPr="007F66CA" w14:paraId="0ABAD758" w14:textId="77777777" w:rsidTr="007F66CA">
        <w:tc>
          <w:tcPr>
            <w:tcW w:w="6379" w:type="dxa"/>
            <w:vMerge/>
          </w:tcPr>
          <w:p w14:paraId="4FA3C8D0" w14:textId="77777777" w:rsidR="00F40980" w:rsidRPr="007F66CA" w:rsidRDefault="00F40980" w:rsidP="00A1085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95BAF0C" w14:textId="77777777" w:rsidR="00582A8F" w:rsidRPr="007F66CA" w:rsidRDefault="00582A8F" w:rsidP="00A1085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1D650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2D57573F" w14:textId="64B38C40" w:rsidR="00F40980" w:rsidRPr="007F66CA" w:rsidRDefault="00F40980" w:rsidP="00A1085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Content>
                <w:r w:rsidR="00A94850">
                  <w:rPr>
                    <w:rFonts w:eastAsia="Calibri"/>
                    <w:sz w:val="28"/>
                    <w:szCs w:val="28"/>
                  </w:rPr>
                  <w:t>18</w:t>
                </w:r>
                <w:r w:rsidR="00443901" w:rsidRPr="000C7D38">
                  <w:rPr>
                    <w:rFonts w:eastAsia="Calibri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0C7D38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265EE14E" w14:textId="77777777" w:rsidTr="007F66CA">
        <w:tc>
          <w:tcPr>
            <w:tcW w:w="6379" w:type="dxa"/>
            <w:vMerge/>
          </w:tcPr>
          <w:p w14:paraId="3CE3FB13" w14:textId="77777777" w:rsidR="00F40980" w:rsidRPr="007F66CA" w:rsidRDefault="00F40980" w:rsidP="00A1085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123D2E9" w14:textId="116FE58F" w:rsidR="00F40980" w:rsidRPr="007F66CA" w:rsidRDefault="00F40980" w:rsidP="00A1085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2309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0F62AB4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4CC79C1" w14:textId="77777777" w:rsidTr="00F40980">
        <w:tc>
          <w:tcPr>
            <w:tcW w:w="9751" w:type="dxa"/>
            <w:gridSpan w:val="2"/>
          </w:tcPr>
          <w:p w14:paraId="316019BC" w14:textId="77777777" w:rsidR="00D2309E" w:rsidRDefault="00D2309E" w:rsidP="00D2309E">
            <w:pPr>
              <w:ind w:left="14" w:right="34"/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1ED10C2A" w14:textId="0CC66011" w:rsidR="00D223F7" w:rsidRPr="007F66CA" w:rsidRDefault="00D223F7" w:rsidP="00D2309E">
            <w:pPr>
              <w:ind w:left="14" w:right="34"/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>ОБЛАСТ</w:t>
            </w:r>
            <w:r w:rsidR="00D2309E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bookmarkStart w:id="1" w:name="_Hlk78355385"/>
            <w:r w:rsidR="00EC1AAE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5-07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53FB6">
                  <w:rPr>
                    <w:rStyle w:val="38"/>
                    <w:szCs w:val="28"/>
                  </w:rPr>
                  <w:t>28 июля</w:t>
                </w:r>
                <w:r w:rsidR="00F179F5">
                  <w:rPr>
                    <w:rStyle w:val="38"/>
                    <w:szCs w:val="28"/>
                  </w:rPr>
                  <w:t xml:space="preserve"> 2025 года</w:t>
                </w:r>
              </w:sdtContent>
            </w:sdt>
            <w:bookmarkEnd w:id="1"/>
          </w:p>
        </w:tc>
      </w:tr>
      <w:tr w:rsidR="00D223F7" w:rsidRPr="007F66CA" w14:paraId="136B9538" w14:textId="77777777" w:rsidTr="00F40980">
        <w:tc>
          <w:tcPr>
            <w:tcW w:w="5678" w:type="dxa"/>
          </w:tcPr>
          <w:p w14:paraId="171B3106" w14:textId="77777777" w:rsidR="00D223F7" w:rsidRDefault="00D223F7" w:rsidP="00D2309E">
            <w:pPr>
              <w:ind w:left="14" w:right="34"/>
              <w:jc w:val="center"/>
              <w:rPr>
                <w:sz w:val="8"/>
                <w:szCs w:val="8"/>
              </w:rPr>
            </w:pPr>
          </w:p>
          <w:p w14:paraId="4367BA6E" w14:textId="77777777" w:rsidR="00D2309E" w:rsidRPr="00D2309E" w:rsidRDefault="00D2309E" w:rsidP="00D2309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073" w:type="dxa"/>
          </w:tcPr>
          <w:p w14:paraId="7D67D537" w14:textId="77777777" w:rsidR="00D223F7" w:rsidRPr="00D2309E" w:rsidRDefault="00D223F7" w:rsidP="00D2309E">
            <w:pPr>
              <w:ind w:left="14" w:right="34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71FAA391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72E7B61" w14:textId="1526A982" w:rsidR="00FC426E" w:rsidRDefault="00A3222F" w:rsidP="00D2309E">
            <w:pPr>
              <w:ind w:left="1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3222F">
              <w:rPr>
                <w:sz w:val="28"/>
                <w:szCs w:val="28"/>
              </w:rPr>
              <w:t>аучно-отраслев</w:t>
            </w:r>
            <w:r>
              <w:rPr>
                <w:sz w:val="28"/>
                <w:szCs w:val="28"/>
              </w:rPr>
              <w:t>ой</w:t>
            </w:r>
            <w:r w:rsidRPr="00A3222F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  <w:r w:rsidRPr="00A3222F">
              <w:rPr>
                <w:sz w:val="28"/>
                <w:szCs w:val="28"/>
              </w:rPr>
              <w:t xml:space="preserve"> отдела главного конструктора</w:t>
            </w:r>
          </w:p>
          <w:p w14:paraId="522D13B3" w14:textId="140514D6" w:rsidR="00F730F3" w:rsidRDefault="00A3222F" w:rsidP="00D2309E">
            <w:pPr>
              <w:ind w:left="14" w:right="34"/>
              <w:jc w:val="center"/>
              <w:rPr>
                <w:sz w:val="28"/>
                <w:szCs w:val="28"/>
              </w:rPr>
            </w:pPr>
            <w:r w:rsidRPr="00A3222F">
              <w:rPr>
                <w:sz w:val="28"/>
                <w:szCs w:val="28"/>
              </w:rPr>
              <w:t xml:space="preserve">бытовой техники </w:t>
            </w:r>
            <w:r w:rsidR="00F179F5">
              <w:rPr>
                <w:sz w:val="28"/>
                <w:szCs w:val="28"/>
              </w:rPr>
              <w:t>з</w:t>
            </w:r>
            <w:r w:rsidR="009D593E" w:rsidRPr="00763D4B">
              <w:rPr>
                <w:sz w:val="28"/>
                <w:szCs w:val="28"/>
              </w:rPr>
              <w:t>акрытого акционерного общества «АТЛАНТ»</w:t>
            </w:r>
          </w:p>
          <w:p w14:paraId="36234503" w14:textId="77777777" w:rsidR="007334AE" w:rsidRDefault="007334AE" w:rsidP="00D2309E">
            <w:pPr>
              <w:ind w:left="14" w:right="34"/>
              <w:jc w:val="center"/>
              <w:rPr>
                <w:sz w:val="22"/>
                <w:szCs w:val="22"/>
              </w:rPr>
            </w:pPr>
          </w:p>
          <w:p w14:paraId="5CD1FDD3" w14:textId="77777777" w:rsidR="002E2419" w:rsidRPr="00CA4C97" w:rsidRDefault="002E2419" w:rsidP="00D2309E">
            <w:pPr>
              <w:ind w:left="14" w:right="34"/>
              <w:jc w:val="center"/>
              <w:rPr>
                <w:sz w:val="22"/>
                <w:szCs w:val="22"/>
              </w:rPr>
            </w:pPr>
          </w:p>
          <w:p w14:paraId="42A5E979" w14:textId="77777777" w:rsidR="007A4485" w:rsidRPr="00DD4378" w:rsidRDefault="007A4485" w:rsidP="00D2309E">
            <w:pPr>
              <w:pStyle w:val="af6"/>
              <w:ind w:right="34"/>
              <w:rPr>
                <w:lang w:val="ru-RU"/>
              </w:rPr>
            </w:pPr>
          </w:p>
        </w:tc>
      </w:tr>
    </w:tbl>
    <w:tbl>
      <w:tblPr>
        <w:tblStyle w:val="af3"/>
        <w:tblW w:w="0" w:type="auto"/>
        <w:tblInd w:w="9" w:type="dxa"/>
        <w:tblLayout w:type="fixed"/>
        <w:tblLook w:val="04A0" w:firstRow="1" w:lastRow="0" w:firstColumn="1" w:lastColumn="0" w:noHBand="0" w:noVBand="1"/>
      </w:tblPr>
      <w:tblGrid>
        <w:gridCol w:w="490"/>
        <w:gridCol w:w="1906"/>
        <w:gridCol w:w="656"/>
        <w:gridCol w:w="2450"/>
        <w:gridCol w:w="2139"/>
        <w:gridCol w:w="1948"/>
      </w:tblGrid>
      <w:tr w:rsidR="00FC426E" w14:paraId="0200F13B" w14:textId="77777777" w:rsidTr="006F1B3F">
        <w:tc>
          <w:tcPr>
            <w:tcW w:w="490" w:type="dxa"/>
            <w:vAlign w:val="center"/>
          </w:tcPr>
          <w:p w14:paraId="40B4B713" w14:textId="565543A5" w:rsidR="00FC426E" w:rsidRPr="00416763" w:rsidRDefault="00FC426E" w:rsidP="00FC426E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06" w:type="dxa"/>
            <w:vAlign w:val="center"/>
          </w:tcPr>
          <w:p w14:paraId="4450C939" w14:textId="77777777" w:rsidR="00FC426E" w:rsidRPr="00B20F86" w:rsidRDefault="00FC426E" w:rsidP="00FC426E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7A933CB" w14:textId="2010EC95" w:rsidR="00FC426E" w:rsidRPr="00416763" w:rsidRDefault="00FC426E" w:rsidP="00FC4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5FED965F" w14:textId="77777777" w:rsidR="00FC426E" w:rsidRPr="00B20F86" w:rsidRDefault="00FC426E" w:rsidP="00FC426E">
            <w:pPr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1349DAF" w14:textId="6A447947" w:rsidR="00FC426E" w:rsidRPr="00416763" w:rsidRDefault="00FC426E" w:rsidP="00FC4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1DCBD3A" w14:textId="77777777" w:rsidR="00C11E97" w:rsidRDefault="00FC426E" w:rsidP="00FC426E">
            <w:pPr>
              <w:jc w:val="center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32EB5F40" w14:textId="77777777" w:rsidR="00C11E97" w:rsidRDefault="00FC426E" w:rsidP="00FC426E">
            <w:pPr>
              <w:jc w:val="center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33105710" w14:textId="2C5423BA" w:rsidR="00FC426E" w:rsidRPr="00416763" w:rsidRDefault="00FC426E" w:rsidP="00FC426E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39" w:type="dxa"/>
            <w:vAlign w:val="center"/>
          </w:tcPr>
          <w:p w14:paraId="4C1A281B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B160271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5188A84D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14E8D662" w14:textId="3E9ABE70" w:rsidR="00FC426E" w:rsidRPr="00416763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1948" w:type="dxa"/>
            <w:vAlign w:val="center"/>
          </w:tcPr>
          <w:p w14:paraId="7567F2A9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1BD32F0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E66B0DB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4BE2A08F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437531B6" w14:textId="349B7BA1" w:rsidR="00FC426E" w:rsidRPr="00416763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  <w:tr w:rsidR="00416763" w14:paraId="34A3D6EC" w14:textId="77777777" w:rsidTr="006F1B3F">
        <w:trPr>
          <w:trHeight w:val="148"/>
        </w:trPr>
        <w:tc>
          <w:tcPr>
            <w:tcW w:w="490" w:type="dxa"/>
          </w:tcPr>
          <w:p w14:paraId="79331D4D" w14:textId="77777777" w:rsidR="00416763" w:rsidRPr="00EF3118" w:rsidRDefault="00416763" w:rsidP="006A5C61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906" w:type="dxa"/>
          </w:tcPr>
          <w:p w14:paraId="38F80E02" w14:textId="0F384592" w:rsidR="00416763" w:rsidRPr="00EF3118" w:rsidRDefault="00416763" w:rsidP="006A5C61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14:paraId="1F3E3706" w14:textId="7CD1BE17" w:rsidR="00416763" w:rsidRPr="00EF3118" w:rsidRDefault="00416763" w:rsidP="006A5C61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3</w:t>
            </w:r>
          </w:p>
        </w:tc>
        <w:tc>
          <w:tcPr>
            <w:tcW w:w="2450" w:type="dxa"/>
          </w:tcPr>
          <w:p w14:paraId="30D1A1EB" w14:textId="15766036" w:rsidR="00416763" w:rsidRPr="00EF3118" w:rsidRDefault="00416763" w:rsidP="006A5C61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4</w:t>
            </w:r>
          </w:p>
        </w:tc>
        <w:tc>
          <w:tcPr>
            <w:tcW w:w="2139" w:type="dxa"/>
            <w:vAlign w:val="center"/>
          </w:tcPr>
          <w:p w14:paraId="753D8BCF" w14:textId="7955A1CC" w:rsidR="00416763" w:rsidRPr="00EF3118" w:rsidRDefault="00416763" w:rsidP="006A5C61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5</w:t>
            </w:r>
          </w:p>
        </w:tc>
        <w:tc>
          <w:tcPr>
            <w:tcW w:w="1948" w:type="dxa"/>
            <w:vAlign w:val="center"/>
          </w:tcPr>
          <w:p w14:paraId="5529836D" w14:textId="652D196D" w:rsidR="00416763" w:rsidRPr="00EF3118" w:rsidRDefault="00416763" w:rsidP="006A5C61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6</w:t>
            </w:r>
          </w:p>
        </w:tc>
      </w:tr>
      <w:tr w:rsidR="00C85858" w14:paraId="15FF0AC3" w14:textId="77777777" w:rsidTr="00A128B6">
        <w:tc>
          <w:tcPr>
            <w:tcW w:w="9589" w:type="dxa"/>
            <w:gridSpan w:val="6"/>
          </w:tcPr>
          <w:p w14:paraId="0C78EBE9" w14:textId="7B10FED8" w:rsidR="00C85858" w:rsidRPr="00C85858" w:rsidRDefault="00EB09D0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9D593E" w:rsidRPr="00C92FEC">
              <w:rPr>
                <w:b/>
                <w:bCs/>
                <w:sz w:val="22"/>
                <w:szCs w:val="22"/>
              </w:rPr>
              <w:t>р</w:t>
            </w:r>
            <w:r w:rsidR="002E2419">
              <w:rPr>
                <w:b/>
                <w:bCs/>
                <w:sz w:val="22"/>
                <w:szCs w:val="22"/>
              </w:rPr>
              <w:t>оспек</w:t>
            </w:r>
            <w:r>
              <w:rPr>
                <w:b/>
                <w:bCs/>
                <w:sz w:val="22"/>
                <w:szCs w:val="22"/>
              </w:rPr>
              <w:t>т</w:t>
            </w:r>
            <w:r w:rsidR="009D593E" w:rsidRPr="00C92FEC">
              <w:rPr>
                <w:b/>
                <w:bCs/>
                <w:sz w:val="22"/>
                <w:szCs w:val="22"/>
              </w:rPr>
              <w:t xml:space="preserve"> Победителей, 61, 220035, г. Минск</w:t>
            </w:r>
          </w:p>
        </w:tc>
      </w:tr>
      <w:tr w:rsidR="002E2419" w14:paraId="6A233E5A" w14:textId="77777777" w:rsidTr="006F1B3F">
        <w:tc>
          <w:tcPr>
            <w:tcW w:w="490" w:type="dxa"/>
          </w:tcPr>
          <w:p w14:paraId="3B630C0B" w14:textId="77777777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744C8865" w14:textId="1DAE1B89" w:rsidR="002E2419" w:rsidRPr="00FC426E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5816D683" w14:textId="77777777" w:rsidR="002E2419" w:rsidRPr="00B41582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B41582">
              <w:rPr>
                <w:sz w:val="22"/>
                <w:szCs w:val="22"/>
              </w:rPr>
              <w:t xml:space="preserve">Приборы </w:t>
            </w:r>
          </w:p>
          <w:p w14:paraId="7945D50D" w14:textId="77777777" w:rsidR="002E2419" w:rsidRPr="00B41582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B41582">
              <w:rPr>
                <w:sz w:val="22"/>
                <w:szCs w:val="22"/>
              </w:rPr>
              <w:t xml:space="preserve">холодильные </w:t>
            </w:r>
          </w:p>
          <w:p w14:paraId="56F60FFC" w14:textId="77777777" w:rsidR="002E2419" w:rsidRPr="00B41582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B41582">
              <w:rPr>
                <w:sz w:val="22"/>
                <w:szCs w:val="22"/>
              </w:rPr>
              <w:t xml:space="preserve">электрические </w:t>
            </w:r>
          </w:p>
          <w:p w14:paraId="3230F1D7" w14:textId="77777777" w:rsidR="002E2419" w:rsidRPr="00473EE6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B41582">
              <w:rPr>
                <w:sz w:val="22"/>
                <w:szCs w:val="22"/>
              </w:rPr>
              <w:t>бытовые</w:t>
            </w:r>
          </w:p>
          <w:p w14:paraId="16D1297C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0AB49FBE" w14:textId="77777777" w:rsidR="0023113D" w:rsidRDefault="0023113D" w:rsidP="00C83703">
            <w:pPr>
              <w:jc w:val="center"/>
              <w:rPr>
                <w:sz w:val="22"/>
                <w:szCs w:val="22"/>
              </w:rPr>
            </w:pPr>
          </w:p>
          <w:p w14:paraId="7AD33082" w14:textId="77777777" w:rsidR="0023113D" w:rsidRDefault="0023113D" w:rsidP="00C83703">
            <w:pPr>
              <w:jc w:val="center"/>
              <w:rPr>
                <w:sz w:val="22"/>
                <w:szCs w:val="22"/>
              </w:rPr>
            </w:pPr>
          </w:p>
          <w:p w14:paraId="7391DF83" w14:textId="77777777" w:rsidR="0023113D" w:rsidRDefault="0023113D" w:rsidP="00C83703">
            <w:pPr>
              <w:jc w:val="center"/>
              <w:rPr>
                <w:sz w:val="22"/>
                <w:szCs w:val="22"/>
              </w:rPr>
            </w:pPr>
          </w:p>
          <w:p w14:paraId="1F502353" w14:textId="77777777" w:rsidR="0023113D" w:rsidRDefault="0023113D" w:rsidP="00C83703">
            <w:pPr>
              <w:jc w:val="center"/>
              <w:rPr>
                <w:sz w:val="22"/>
                <w:szCs w:val="22"/>
              </w:rPr>
            </w:pPr>
          </w:p>
          <w:p w14:paraId="50121E0F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5027AED8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3E42950F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6407A9BE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6447E967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55B33D59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7A889B7A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4D8B90B0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25E1532F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67708456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0EBB50D5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2651C9B7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5C8A5635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7F680685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28C52938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40F5008D" w14:textId="77777777" w:rsidR="002E2419" w:rsidRDefault="002E2419" w:rsidP="00C83703">
            <w:pPr>
              <w:jc w:val="center"/>
              <w:rPr>
                <w:sz w:val="22"/>
                <w:szCs w:val="22"/>
              </w:rPr>
            </w:pPr>
          </w:p>
          <w:p w14:paraId="713148A5" w14:textId="77777777" w:rsidR="002E2419" w:rsidRPr="00B41582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B41582">
              <w:rPr>
                <w:sz w:val="22"/>
                <w:szCs w:val="22"/>
              </w:rPr>
              <w:lastRenderedPageBreak/>
              <w:t xml:space="preserve">Приборы </w:t>
            </w:r>
          </w:p>
          <w:p w14:paraId="0ABCD08A" w14:textId="77777777" w:rsidR="002E2419" w:rsidRPr="00B41582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B41582">
              <w:rPr>
                <w:sz w:val="22"/>
                <w:szCs w:val="22"/>
              </w:rPr>
              <w:t xml:space="preserve">холодильные </w:t>
            </w:r>
          </w:p>
          <w:p w14:paraId="0898F582" w14:textId="77777777" w:rsidR="002E2419" w:rsidRPr="00B41582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B41582">
              <w:rPr>
                <w:sz w:val="22"/>
                <w:szCs w:val="22"/>
              </w:rPr>
              <w:t xml:space="preserve">электрические </w:t>
            </w:r>
          </w:p>
          <w:p w14:paraId="6F0F389E" w14:textId="77777777" w:rsidR="002E2419" w:rsidRPr="00C83703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B41582">
              <w:rPr>
                <w:sz w:val="22"/>
                <w:szCs w:val="22"/>
              </w:rPr>
              <w:t>бытовые</w:t>
            </w:r>
          </w:p>
          <w:p w14:paraId="35FBEEAC" w14:textId="77777777" w:rsidR="002E2419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  <w:p w14:paraId="1D001E45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2895F21E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1B763374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20A0B8B7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50DB1A93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009747EE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46AF36B9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4AD33910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244108A9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6DF5F9CF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107D5FCE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34D12100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55EBDB8F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5452DFA1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0A5A05CC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3A9D2293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39443579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08C43528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6A37FCF8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00F0B434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2D3DD6E7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386A359C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5D9770E8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15D36487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69C44643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29C87386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0A04A6D6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6F811A55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46DC30BB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08464789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0B32FED5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3E66DD5D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0B47042B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3E778EC2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0BAC779B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72752197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1296851C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337D4256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6766BBCD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6B3F8A27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7FA3DC78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4C4DF3C9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658E3A29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1C5A366D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4BE6ACEB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6B848B7C" w14:textId="77777777" w:rsidR="002E2419" w:rsidRPr="00B41582" w:rsidRDefault="002E2419" w:rsidP="00B41582">
            <w:pPr>
              <w:rPr>
                <w:sz w:val="22"/>
                <w:szCs w:val="22"/>
              </w:rPr>
            </w:pPr>
          </w:p>
          <w:p w14:paraId="56E80543" w14:textId="77777777" w:rsidR="002E2419" w:rsidRDefault="002E2419" w:rsidP="00B41582">
            <w:pPr>
              <w:rPr>
                <w:sz w:val="22"/>
                <w:szCs w:val="22"/>
              </w:rPr>
            </w:pPr>
          </w:p>
          <w:p w14:paraId="1E1EC6DD" w14:textId="77777777" w:rsidR="002E2419" w:rsidRPr="005F0C4F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5F0C4F">
              <w:rPr>
                <w:sz w:val="22"/>
                <w:szCs w:val="22"/>
              </w:rPr>
              <w:lastRenderedPageBreak/>
              <w:t xml:space="preserve">Приборы </w:t>
            </w:r>
          </w:p>
          <w:p w14:paraId="1DBFD8DD" w14:textId="77777777" w:rsidR="002E2419" w:rsidRPr="005F0C4F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5F0C4F">
              <w:rPr>
                <w:sz w:val="22"/>
                <w:szCs w:val="22"/>
              </w:rPr>
              <w:t xml:space="preserve">холодильные </w:t>
            </w:r>
          </w:p>
          <w:p w14:paraId="63EF6230" w14:textId="77777777" w:rsidR="002E2419" w:rsidRPr="005F0C4F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5F0C4F">
              <w:rPr>
                <w:sz w:val="22"/>
                <w:szCs w:val="22"/>
              </w:rPr>
              <w:t xml:space="preserve">электрические </w:t>
            </w:r>
          </w:p>
          <w:p w14:paraId="66B66A2F" w14:textId="7196A559" w:rsidR="002E2419" w:rsidRPr="00473EE6" w:rsidRDefault="002E2419" w:rsidP="00B41582">
            <w:pPr>
              <w:ind w:left="-57"/>
              <w:rPr>
                <w:sz w:val="22"/>
                <w:szCs w:val="22"/>
              </w:rPr>
            </w:pPr>
            <w:r w:rsidRPr="005F0C4F">
              <w:rPr>
                <w:sz w:val="22"/>
                <w:szCs w:val="22"/>
              </w:rPr>
              <w:t>бытовые</w:t>
            </w:r>
          </w:p>
        </w:tc>
        <w:tc>
          <w:tcPr>
            <w:tcW w:w="656" w:type="dxa"/>
          </w:tcPr>
          <w:p w14:paraId="7F146B08" w14:textId="77777777" w:rsidR="002E2419" w:rsidRPr="00FC426E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FC426E">
              <w:rPr>
                <w:sz w:val="22"/>
                <w:szCs w:val="22"/>
              </w:rPr>
              <w:lastRenderedPageBreak/>
              <w:t>27.51/39.000</w:t>
            </w:r>
          </w:p>
        </w:tc>
        <w:tc>
          <w:tcPr>
            <w:tcW w:w="2450" w:type="dxa"/>
          </w:tcPr>
          <w:p w14:paraId="30750B11" w14:textId="77777777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 xml:space="preserve">Общие условия </w:t>
            </w:r>
          </w:p>
          <w:p w14:paraId="42402932" w14:textId="703EADEA" w:rsidR="002E2419" w:rsidRPr="00473EE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испытаний</w:t>
            </w:r>
          </w:p>
        </w:tc>
        <w:tc>
          <w:tcPr>
            <w:tcW w:w="2139" w:type="dxa"/>
          </w:tcPr>
          <w:p w14:paraId="6D23C3B1" w14:textId="1DDB8151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</w:t>
            </w:r>
          </w:p>
        </w:tc>
        <w:tc>
          <w:tcPr>
            <w:tcW w:w="1948" w:type="dxa"/>
          </w:tcPr>
          <w:p w14:paraId="101754F7" w14:textId="55886371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</w:t>
            </w:r>
          </w:p>
        </w:tc>
      </w:tr>
      <w:tr w:rsidR="002E2419" w14:paraId="5B9CF1EC" w14:textId="77777777" w:rsidTr="006F1B3F">
        <w:tc>
          <w:tcPr>
            <w:tcW w:w="490" w:type="dxa"/>
          </w:tcPr>
          <w:p w14:paraId="7B3AE69D" w14:textId="77777777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651BEC7E" w14:textId="0F9FA99F" w:rsidR="002E2419" w:rsidRPr="00FC426E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B4C89E4" w14:textId="08294461" w:rsidR="002E2419" w:rsidRPr="00473EE6" w:rsidRDefault="002E2419" w:rsidP="00B41582">
            <w:pPr>
              <w:ind w:left="-57"/>
            </w:pPr>
          </w:p>
        </w:tc>
        <w:tc>
          <w:tcPr>
            <w:tcW w:w="656" w:type="dxa"/>
          </w:tcPr>
          <w:p w14:paraId="4252F427" w14:textId="77777777" w:rsidR="002E2419" w:rsidRPr="00FC426E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FC426E">
              <w:rPr>
                <w:sz w:val="22"/>
                <w:szCs w:val="22"/>
              </w:rPr>
              <w:t>27.51/26.095</w:t>
            </w:r>
          </w:p>
        </w:tc>
        <w:tc>
          <w:tcPr>
            <w:tcW w:w="2450" w:type="dxa"/>
          </w:tcPr>
          <w:p w14:paraId="60E5721C" w14:textId="77777777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 xml:space="preserve">Механические </w:t>
            </w:r>
          </w:p>
          <w:p w14:paraId="00C71236" w14:textId="77777777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 xml:space="preserve">воздействия </w:t>
            </w:r>
          </w:p>
          <w:p w14:paraId="35DC3AB1" w14:textId="15314BB3" w:rsidR="002E2419" w:rsidRPr="00473EE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при транспортировании</w:t>
            </w:r>
          </w:p>
        </w:tc>
        <w:tc>
          <w:tcPr>
            <w:tcW w:w="2139" w:type="dxa"/>
          </w:tcPr>
          <w:p w14:paraId="5CC462EE" w14:textId="77777777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п.8.1.4</w:t>
            </w:r>
          </w:p>
          <w:p w14:paraId="75141B00" w14:textId="77777777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ГОСТ 23216-78</w:t>
            </w:r>
          </w:p>
        </w:tc>
        <w:tc>
          <w:tcPr>
            <w:tcW w:w="1948" w:type="dxa"/>
          </w:tcPr>
          <w:p w14:paraId="1F5CC756" w14:textId="77777777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п.7.35</w:t>
            </w:r>
          </w:p>
          <w:p w14:paraId="4557FD4B" w14:textId="77777777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23216-78</w:t>
            </w:r>
          </w:p>
        </w:tc>
      </w:tr>
      <w:tr w:rsidR="002E2419" w14:paraId="2D42284E" w14:textId="77777777" w:rsidTr="006F1B3F">
        <w:tc>
          <w:tcPr>
            <w:tcW w:w="490" w:type="dxa"/>
          </w:tcPr>
          <w:p w14:paraId="1C58A431" w14:textId="77777777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1.3</w:t>
            </w:r>
          </w:p>
          <w:p w14:paraId="2EF9D61C" w14:textId="4BE7F2C1" w:rsidR="002E2419" w:rsidRPr="00FC426E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197AED0" w14:textId="2287BD2F" w:rsidR="002E2419" w:rsidRPr="00473EE6" w:rsidRDefault="002E2419" w:rsidP="00B41582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31A35B4" w14:textId="77777777" w:rsidR="002E2419" w:rsidRPr="00FC426E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FC426E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4F8B39EB" w14:textId="77777777" w:rsidR="002E2419" w:rsidRPr="00473EE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Внешний вид</w:t>
            </w:r>
          </w:p>
        </w:tc>
        <w:tc>
          <w:tcPr>
            <w:tcW w:w="2139" w:type="dxa"/>
          </w:tcPr>
          <w:p w14:paraId="65572B01" w14:textId="77777777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 xml:space="preserve">СТБ 1499-2004 </w:t>
            </w:r>
          </w:p>
          <w:p w14:paraId="635BCCF1" w14:textId="1F31C67B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п.5.1.1</w:t>
            </w:r>
          </w:p>
        </w:tc>
        <w:tc>
          <w:tcPr>
            <w:tcW w:w="1948" w:type="dxa"/>
          </w:tcPr>
          <w:p w14:paraId="3F835AE0" w14:textId="6283CB71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п.7.22.1</w:t>
            </w:r>
          </w:p>
        </w:tc>
      </w:tr>
      <w:tr w:rsidR="002E2419" w14:paraId="426DC4AC" w14:textId="77777777" w:rsidTr="006F1B3F">
        <w:tc>
          <w:tcPr>
            <w:tcW w:w="490" w:type="dxa"/>
          </w:tcPr>
          <w:p w14:paraId="11FDAD24" w14:textId="77777777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1.4</w:t>
            </w:r>
          </w:p>
          <w:p w14:paraId="5E110583" w14:textId="79D5968E" w:rsidR="002E2419" w:rsidRPr="000135C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E0D4FE0" w14:textId="4BB29599" w:rsidR="002E2419" w:rsidRPr="00473EE6" w:rsidRDefault="002E2419" w:rsidP="00B41582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FBE23AE" w14:textId="77777777" w:rsidR="002E2419" w:rsidRPr="0065238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5238D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7E861326" w14:textId="539815DA" w:rsidR="002E2419" w:rsidRPr="00473EE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Соответствие маркировки требованиям ТНПА</w:t>
            </w:r>
          </w:p>
        </w:tc>
        <w:tc>
          <w:tcPr>
            <w:tcW w:w="2139" w:type="dxa"/>
          </w:tcPr>
          <w:p w14:paraId="61A900F6" w14:textId="77777777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 xml:space="preserve">СТБ 1499-2004 </w:t>
            </w:r>
          </w:p>
          <w:p w14:paraId="7899896B" w14:textId="17B04DE5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п. 5.5</w:t>
            </w:r>
          </w:p>
          <w:p w14:paraId="3539CE60" w14:textId="77777777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</w:p>
        </w:tc>
        <w:tc>
          <w:tcPr>
            <w:tcW w:w="1948" w:type="dxa"/>
          </w:tcPr>
          <w:p w14:paraId="547A2A53" w14:textId="77777777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СТБ 1499-2004 </w:t>
            </w:r>
          </w:p>
          <w:p w14:paraId="05AF0023" w14:textId="2B96D51B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п. 7.22.2</w:t>
            </w:r>
          </w:p>
          <w:p w14:paraId="25A4E83A" w14:textId="77777777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2E2419" w14:paraId="0C1DE83D" w14:textId="77777777" w:rsidTr="006F1B3F">
        <w:tc>
          <w:tcPr>
            <w:tcW w:w="490" w:type="dxa"/>
          </w:tcPr>
          <w:p w14:paraId="4EB466B9" w14:textId="77777777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1.5</w:t>
            </w:r>
          </w:p>
          <w:p w14:paraId="081EDEE4" w14:textId="6A86C159" w:rsidR="002E2419" w:rsidRPr="000135C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3599397" w14:textId="58896526" w:rsidR="002E2419" w:rsidRPr="00473EE6" w:rsidRDefault="002E2419" w:rsidP="00B41582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E7FDBA0" w14:textId="77777777" w:rsidR="002E2419" w:rsidRPr="0065238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5238D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0BB5FB9E" w14:textId="77777777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 xml:space="preserve">Комплектность </w:t>
            </w:r>
          </w:p>
          <w:p w14:paraId="4B63AA7D" w14:textId="0C8B3CBE" w:rsidR="002E2419" w:rsidRPr="00473EE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холодильного прибора</w:t>
            </w:r>
          </w:p>
        </w:tc>
        <w:tc>
          <w:tcPr>
            <w:tcW w:w="2139" w:type="dxa"/>
          </w:tcPr>
          <w:p w14:paraId="499053A7" w14:textId="77777777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п.5.4.1</w:t>
            </w:r>
          </w:p>
          <w:p w14:paraId="40E60A21" w14:textId="77777777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</w:p>
        </w:tc>
        <w:tc>
          <w:tcPr>
            <w:tcW w:w="1948" w:type="dxa"/>
          </w:tcPr>
          <w:p w14:paraId="5599E61E" w14:textId="50AD544D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п.7.22.2</w:t>
            </w:r>
          </w:p>
        </w:tc>
      </w:tr>
      <w:tr w:rsidR="002E2419" w14:paraId="3CE1199D" w14:textId="77777777" w:rsidTr="006F1B3F">
        <w:tc>
          <w:tcPr>
            <w:tcW w:w="490" w:type="dxa"/>
          </w:tcPr>
          <w:p w14:paraId="3B814D7E" w14:textId="77777777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1.6</w:t>
            </w:r>
          </w:p>
          <w:p w14:paraId="20EF3C82" w14:textId="34C66E46" w:rsidR="002E2419" w:rsidRPr="000135C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F9191BC" w14:textId="32595E32" w:rsidR="002E2419" w:rsidRPr="007A300F" w:rsidRDefault="002E2419" w:rsidP="00B41582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B254B18" w14:textId="67B43B22" w:rsidR="002E2419" w:rsidRPr="0065238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27.51/35.067</w:t>
            </w:r>
          </w:p>
        </w:tc>
        <w:tc>
          <w:tcPr>
            <w:tcW w:w="2450" w:type="dxa"/>
          </w:tcPr>
          <w:p w14:paraId="2FE489E4" w14:textId="77777777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 xml:space="preserve">Оценка шумовых </w:t>
            </w:r>
          </w:p>
          <w:p w14:paraId="30BE978F" w14:textId="53A21A14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характеристик</w:t>
            </w:r>
          </w:p>
        </w:tc>
        <w:tc>
          <w:tcPr>
            <w:tcW w:w="2139" w:type="dxa"/>
          </w:tcPr>
          <w:p w14:paraId="1AC91980" w14:textId="77777777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п.5.2.2</w:t>
            </w:r>
          </w:p>
        </w:tc>
        <w:tc>
          <w:tcPr>
            <w:tcW w:w="1948" w:type="dxa"/>
          </w:tcPr>
          <w:p w14:paraId="2FE40118" w14:textId="77777777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ГОСТ Р 51401-2001 (ИСО 3744)</w:t>
            </w:r>
          </w:p>
          <w:p w14:paraId="590AB508" w14:textId="6C05364D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34730.1-2022</w:t>
            </w:r>
          </w:p>
          <w:p w14:paraId="0ACFE068" w14:textId="388703CC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34730.3-2022 (IEC 60704-3:2019)</w:t>
            </w:r>
          </w:p>
          <w:p w14:paraId="63E0A9DB" w14:textId="1DA59B21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34730.2-14-2022 (IEC 60704-2-14:2013)</w:t>
            </w:r>
          </w:p>
        </w:tc>
      </w:tr>
      <w:tr w:rsidR="002E2419" w14:paraId="67044FD8" w14:textId="77777777" w:rsidTr="006F1B3F">
        <w:tc>
          <w:tcPr>
            <w:tcW w:w="490" w:type="dxa"/>
          </w:tcPr>
          <w:p w14:paraId="28A749C9" w14:textId="03F6196D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br w:type="page"/>
              <w:t>1.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715DDC69" w14:textId="74C0EF3F" w:rsidR="002E2419" w:rsidRPr="000135C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8DD971D" w14:textId="79159F63" w:rsidR="002E2419" w:rsidRPr="00B41582" w:rsidRDefault="002E2419" w:rsidP="00B41582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7FB0DD3" w14:textId="77777777" w:rsidR="002E2419" w:rsidRPr="000A498C" w:rsidRDefault="002E2419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4649244" w14:textId="77777777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Циклические </w:t>
            </w:r>
          </w:p>
          <w:p w14:paraId="1DCB7509" w14:textId="77777777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испытания двери </w:t>
            </w:r>
          </w:p>
          <w:p w14:paraId="654E2CC5" w14:textId="4ABA32D5" w:rsidR="002E2419" w:rsidRPr="007440CD" w:rsidRDefault="002E2419" w:rsidP="00FC79CE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и ее элементов</w:t>
            </w:r>
          </w:p>
        </w:tc>
        <w:tc>
          <w:tcPr>
            <w:tcW w:w="2139" w:type="dxa"/>
          </w:tcPr>
          <w:p w14:paraId="5A715FB1" w14:textId="1B2F1D8E" w:rsidR="002E2419" w:rsidRPr="002E2419" w:rsidRDefault="002E2419" w:rsidP="007440CD">
            <w:pPr>
              <w:pStyle w:val="af6"/>
              <w:ind w:left="-63" w:right="-109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п.5.15</w:t>
            </w:r>
          </w:p>
        </w:tc>
        <w:tc>
          <w:tcPr>
            <w:tcW w:w="1948" w:type="dxa"/>
          </w:tcPr>
          <w:p w14:paraId="683F7F52" w14:textId="798D803D" w:rsidR="002E2419" w:rsidRPr="002E2419" w:rsidRDefault="002E2419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п.7.12</w:t>
            </w:r>
          </w:p>
        </w:tc>
      </w:tr>
      <w:tr w:rsidR="002E2419" w14:paraId="491DBD28" w14:textId="77777777" w:rsidTr="006F1B3F">
        <w:tc>
          <w:tcPr>
            <w:tcW w:w="490" w:type="dxa"/>
          </w:tcPr>
          <w:p w14:paraId="72424E40" w14:textId="359E07B9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2B77F041" w14:textId="0F9C179B" w:rsidR="002E2419" w:rsidRPr="000135C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348BED6" w14:textId="152BB259" w:rsidR="002E2419" w:rsidRPr="000A498C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8CDEDB0" w14:textId="77777777" w:rsidR="002E2419" w:rsidRPr="000A498C" w:rsidRDefault="002E2419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27.51/29.040</w:t>
            </w:r>
          </w:p>
        </w:tc>
        <w:tc>
          <w:tcPr>
            <w:tcW w:w="2450" w:type="dxa"/>
          </w:tcPr>
          <w:p w14:paraId="5F243986" w14:textId="77777777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Масса</w:t>
            </w:r>
          </w:p>
        </w:tc>
        <w:tc>
          <w:tcPr>
            <w:tcW w:w="2139" w:type="dxa"/>
          </w:tcPr>
          <w:p w14:paraId="1D33A1B4" w14:textId="77777777" w:rsidR="002E2419" w:rsidRPr="002E2419" w:rsidRDefault="002E2419" w:rsidP="007440CD">
            <w:pPr>
              <w:pStyle w:val="af6"/>
              <w:ind w:left="-63" w:right="-109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п.5.1.7</w:t>
            </w:r>
          </w:p>
          <w:p w14:paraId="0BBFB98D" w14:textId="561921D4" w:rsidR="002E2419" w:rsidRPr="002E2419" w:rsidRDefault="002E2419" w:rsidP="007440CD">
            <w:pPr>
              <w:pStyle w:val="af6"/>
              <w:ind w:left="-63" w:right="-109"/>
              <w:rPr>
                <w:lang w:val="ru-RU" w:eastAsia="ru-RU"/>
              </w:rPr>
            </w:pPr>
          </w:p>
        </w:tc>
        <w:tc>
          <w:tcPr>
            <w:tcW w:w="1948" w:type="dxa"/>
          </w:tcPr>
          <w:p w14:paraId="553E10F7" w14:textId="77777777" w:rsidR="002E2419" w:rsidRPr="002E2419" w:rsidRDefault="002E2419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п.7.34.1</w:t>
            </w:r>
          </w:p>
        </w:tc>
      </w:tr>
      <w:tr w:rsidR="002E2419" w14:paraId="4806E7DA" w14:textId="77777777" w:rsidTr="006F1B3F">
        <w:tc>
          <w:tcPr>
            <w:tcW w:w="490" w:type="dxa"/>
          </w:tcPr>
          <w:p w14:paraId="369BBC85" w14:textId="7D1B95AC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lastRenderedPageBreak/>
              <w:t>1.</w:t>
            </w:r>
            <w:r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14EE70D0" w14:textId="28C20738" w:rsidR="002E2419" w:rsidRPr="000135C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A6AA7C4" w14:textId="0631929B" w:rsidR="002E2419" w:rsidRPr="000A498C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8B2D9A1" w14:textId="77777777" w:rsidR="002E2419" w:rsidRPr="000A498C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5053BDA5" w14:textId="72E00CD9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Габаритные </w:t>
            </w:r>
            <w:r>
              <w:rPr>
                <w:sz w:val="22"/>
                <w:szCs w:val="22"/>
              </w:rPr>
              <w:t>р</w:t>
            </w:r>
            <w:r w:rsidRPr="007440CD">
              <w:rPr>
                <w:sz w:val="22"/>
                <w:szCs w:val="22"/>
              </w:rPr>
              <w:t>азмеры</w:t>
            </w:r>
          </w:p>
        </w:tc>
        <w:tc>
          <w:tcPr>
            <w:tcW w:w="2139" w:type="dxa"/>
          </w:tcPr>
          <w:p w14:paraId="379F39B6" w14:textId="77777777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п.5.1.7</w:t>
            </w:r>
          </w:p>
          <w:p w14:paraId="7275BBA1" w14:textId="77777777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</w:p>
        </w:tc>
        <w:tc>
          <w:tcPr>
            <w:tcW w:w="1948" w:type="dxa"/>
          </w:tcPr>
          <w:p w14:paraId="4564D331" w14:textId="447D9214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п.7.34.2</w:t>
            </w:r>
          </w:p>
        </w:tc>
      </w:tr>
      <w:tr w:rsidR="002E2419" w14:paraId="34B05000" w14:textId="77777777" w:rsidTr="006F1B3F">
        <w:tc>
          <w:tcPr>
            <w:tcW w:w="490" w:type="dxa"/>
          </w:tcPr>
          <w:p w14:paraId="1DFDB2D3" w14:textId="7CA8F857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1.1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4BF962FF" w14:textId="7B5C4631" w:rsidR="002E2419" w:rsidRPr="000135C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957B172" w14:textId="5284773F" w:rsidR="002E2419" w:rsidRPr="000A498C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43F2FF6" w14:textId="77777777" w:rsidR="002E2419" w:rsidRPr="000A498C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361C3571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Общий объем. </w:t>
            </w:r>
          </w:p>
          <w:p w14:paraId="371FF07F" w14:textId="2059F51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Полезный объем.</w:t>
            </w:r>
          </w:p>
        </w:tc>
        <w:tc>
          <w:tcPr>
            <w:tcW w:w="2139" w:type="dxa"/>
          </w:tcPr>
          <w:p w14:paraId="1B318F5C" w14:textId="5546943E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п.п.5.1.4-5.1.6</w:t>
            </w:r>
          </w:p>
        </w:tc>
        <w:tc>
          <w:tcPr>
            <w:tcW w:w="1948" w:type="dxa"/>
          </w:tcPr>
          <w:p w14:paraId="5F70D588" w14:textId="77777777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СТБ 1499-2004 </w:t>
            </w:r>
          </w:p>
          <w:p w14:paraId="066A3CEF" w14:textId="0FB1E2F9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пп. 7.21.1-7.21.5</w:t>
            </w:r>
          </w:p>
        </w:tc>
      </w:tr>
      <w:tr w:rsidR="002E2419" w14:paraId="3C279A65" w14:textId="77777777" w:rsidTr="006F1B3F">
        <w:tc>
          <w:tcPr>
            <w:tcW w:w="490" w:type="dxa"/>
          </w:tcPr>
          <w:p w14:paraId="4872E8DD" w14:textId="758698E0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1.1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6AF9EC29" w14:textId="4D0B601C" w:rsidR="002E2419" w:rsidRPr="000135C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0E5CAC5" w14:textId="19EE9BD9" w:rsidR="002E2419" w:rsidRPr="000A498C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AA0B45E" w14:textId="77777777" w:rsidR="002E2419" w:rsidRPr="000A498C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FCD198C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Одновременное </w:t>
            </w:r>
          </w:p>
          <w:p w14:paraId="3590CC9D" w14:textId="6EFCF43D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поддержание температур </w:t>
            </w:r>
          </w:p>
          <w:p w14:paraId="0D92368F" w14:textId="2BA5DEC4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в отделениях</w:t>
            </w:r>
          </w:p>
        </w:tc>
        <w:tc>
          <w:tcPr>
            <w:tcW w:w="2139" w:type="dxa"/>
          </w:tcPr>
          <w:p w14:paraId="6B10AA66" w14:textId="3C27F3CB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п.5.1.3</w:t>
            </w:r>
          </w:p>
        </w:tc>
        <w:tc>
          <w:tcPr>
            <w:tcW w:w="1948" w:type="dxa"/>
          </w:tcPr>
          <w:p w14:paraId="5597D086" w14:textId="1632BD1C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пп.7.1-7.8, 7.14</w:t>
            </w:r>
          </w:p>
        </w:tc>
      </w:tr>
      <w:tr w:rsidR="002E2419" w14:paraId="2E83C4AC" w14:textId="77777777" w:rsidTr="006F1B3F">
        <w:tc>
          <w:tcPr>
            <w:tcW w:w="490" w:type="dxa"/>
          </w:tcPr>
          <w:p w14:paraId="281F1F95" w14:textId="714B0694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1.1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565AD5E1" w14:textId="3FAE988D" w:rsidR="002E2419" w:rsidRPr="000135C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5CBF3A0" w14:textId="76C6A2E7" w:rsidR="002E2419" w:rsidRPr="000A498C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C4E27A1" w14:textId="77777777" w:rsidR="002E2419" w:rsidRPr="000A498C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FC67E08" w14:textId="77777777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Суточный расход </w:t>
            </w:r>
          </w:p>
          <w:p w14:paraId="06D4FB55" w14:textId="19F3DB0F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электроэнергии</w:t>
            </w:r>
          </w:p>
        </w:tc>
        <w:tc>
          <w:tcPr>
            <w:tcW w:w="2139" w:type="dxa"/>
          </w:tcPr>
          <w:p w14:paraId="1B7FE0B7" w14:textId="63C07D4C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п.5.1.18</w:t>
            </w:r>
          </w:p>
        </w:tc>
        <w:tc>
          <w:tcPr>
            <w:tcW w:w="1948" w:type="dxa"/>
          </w:tcPr>
          <w:p w14:paraId="0C623479" w14:textId="6A93C28B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п.7.16</w:t>
            </w:r>
          </w:p>
        </w:tc>
      </w:tr>
      <w:tr w:rsidR="002E2419" w14:paraId="6B780539" w14:textId="77777777" w:rsidTr="006F1B3F">
        <w:tc>
          <w:tcPr>
            <w:tcW w:w="490" w:type="dxa"/>
          </w:tcPr>
          <w:p w14:paraId="6F7D9449" w14:textId="0059324B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1.1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75408F6C" w14:textId="1C2C6DD0" w:rsidR="002E2419" w:rsidRPr="000135C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8CB2176" w14:textId="4AAF25D6" w:rsidR="002E2419" w:rsidRPr="000A498C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3CF9631" w14:textId="77777777" w:rsidR="002E2419" w:rsidRPr="000A498C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490928EF" w14:textId="47973092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Плотность прилегания двери или крышки</w:t>
            </w:r>
          </w:p>
        </w:tc>
        <w:tc>
          <w:tcPr>
            <w:tcW w:w="2139" w:type="dxa"/>
          </w:tcPr>
          <w:p w14:paraId="26E55FA6" w14:textId="419B4AF4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п.5.1.14</w:t>
            </w:r>
          </w:p>
        </w:tc>
        <w:tc>
          <w:tcPr>
            <w:tcW w:w="1948" w:type="dxa"/>
          </w:tcPr>
          <w:p w14:paraId="509B28C6" w14:textId="7D974129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п.7.10</w:t>
            </w:r>
          </w:p>
        </w:tc>
      </w:tr>
      <w:tr w:rsidR="002E2419" w14:paraId="3C1CF9DC" w14:textId="77777777" w:rsidTr="006F1B3F">
        <w:tc>
          <w:tcPr>
            <w:tcW w:w="490" w:type="dxa"/>
          </w:tcPr>
          <w:p w14:paraId="0C8D1A08" w14:textId="6B67BFAB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1.1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766D5EFA" w14:textId="6FE3ADBD" w:rsidR="002E2419" w:rsidRPr="000135C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CE1A603" w14:textId="1875D18D" w:rsidR="002E2419" w:rsidRPr="000A498C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7AAB168" w14:textId="77777777" w:rsidR="002E2419" w:rsidRPr="000A498C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4EAF83B8" w14:textId="77777777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Работа выключателя </w:t>
            </w:r>
          </w:p>
          <w:p w14:paraId="173FFEF1" w14:textId="1A30BD79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освещения холодильной камеры</w:t>
            </w:r>
          </w:p>
        </w:tc>
        <w:tc>
          <w:tcPr>
            <w:tcW w:w="2139" w:type="dxa"/>
          </w:tcPr>
          <w:p w14:paraId="402EEFB4" w14:textId="2EABCFE3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п.5.1.12</w:t>
            </w:r>
          </w:p>
        </w:tc>
        <w:tc>
          <w:tcPr>
            <w:tcW w:w="1948" w:type="dxa"/>
          </w:tcPr>
          <w:p w14:paraId="3B54B7D3" w14:textId="1052F309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п.7.33</w:t>
            </w:r>
          </w:p>
        </w:tc>
      </w:tr>
      <w:tr w:rsidR="002E2419" w14:paraId="0D21C88D" w14:textId="77777777" w:rsidTr="006F1B3F">
        <w:tc>
          <w:tcPr>
            <w:tcW w:w="490" w:type="dxa"/>
          </w:tcPr>
          <w:p w14:paraId="116BCEA8" w14:textId="1D1AC9C9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1.1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43B8ED9C" w14:textId="43B85398" w:rsidR="002E2419" w:rsidRPr="00010B8C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6E72F57" w14:textId="3D64FDC9" w:rsidR="002E2419" w:rsidRPr="000A498C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E0FDE77" w14:textId="77777777" w:rsidR="002E2419" w:rsidRPr="000A498C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E8847A8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Возможность </w:t>
            </w:r>
          </w:p>
          <w:p w14:paraId="4A58D985" w14:textId="5AE17FDB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перенавески двери</w:t>
            </w:r>
          </w:p>
        </w:tc>
        <w:tc>
          <w:tcPr>
            <w:tcW w:w="2139" w:type="dxa"/>
          </w:tcPr>
          <w:p w14:paraId="3246DD58" w14:textId="59426341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п.5.1.1</w:t>
            </w:r>
          </w:p>
        </w:tc>
        <w:tc>
          <w:tcPr>
            <w:tcW w:w="1948" w:type="dxa"/>
          </w:tcPr>
          <w:p w14:paraId="7B7686E4" w14:textId="62E69D49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п.7.22.1</w:t>
            </w:r>
          </w:p>
        </w:tc>
      </w:tr>
      <w:tr w:rsidR="002E2419" w14:paraId="6417F665" w14:textId="77777777" w:rsidTr="006F1B3F">
        <w:tc>
          <w:tcPr>
            <w:tcW w:w="490" w:type="dxa"/>
          </w:tcPr>
          <w:p w14:paraId="191E8A9C" w14:textId="70BC2177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1.1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6417761A" w14:textId="4909D433" w:rsidR="002E2419" w:rsidRPr="00010B8C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31ABC14" w14:textId="5DE22D20" w:rsidR="002E2419" w:rsidRPr="00087AF5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3AE3609" w14:textId="77777777" w:rsidR="002E2419" w:rsidRPr="00087AF5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9D77A7F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Проверка </w:t>
            </w:r>
          </w:p>
          <w:p w14:paraId="3B45F93C" w14:textId="17F2E30B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функционирования при отклонении напряжения</w:t>
            </w:r>
          </w:p>
        </w:tc>
        <w:tc>
          <w:tcPr>
            <w:tcW w:w="2139" w:type="dxa"/>
          </w:tcPr>
          <w:p w14:paraId="5B9D25D5" w14:textId="77777777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</w:t>
            </w:r>
          </w:p>
          <w:p w14:paraId="2898E857" w14:textId="716C82A6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пп. 5.1.10, 5.1.11</w:t>
            </w:r>
          </w:p>
        </w:tc>
        <w:tc>
          <w:tcPr>
            <w:tcW w:w="1948" w:type="dxa"/>
          </w:tcPr>
          <w:p w14:paraId="21B97DB3" w14:textId="6ADD2140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п.7.23</w:t>
            </w:r>
          </w:p>
        </w:tc>
      </w:tr>
      <w:tr w:rsidR="002E2419" w14:paraId="3768D1F4" w14:textId="77777777" w:rsidTr="006F1B3F">
        <w:tc>
          <w:tcPr>
            <w:tcW w:w="490" w:type="dxa"/>
          </w:tcPr>
          <w:p w14:paraId="5AFA227C" w14:textId="033713B1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</w:t>
            </w:r>
            <w:r>
              <w:rPr>
                <w:spacing w:val="-8"/>
                <w:sz w:val="22"/>
                <w:szCs w:val="22"/>
                <w:lang w:eastAsia="en-US"/>
              </w:rPr>
              <w:t>17</w:t>
            </w:r>
          </w:p>
          <w:p w14:paraId="06546DA4" w14:textId="146AA9A0" w:rsidR="002E2419" w:rsidRPr="00010B8C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FFEE419" w14:textId="46C1057F" w:rsidR="002E2419" w:rsidRPr="00087AF5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08183C7" w14:textId="77777777" w:rsidR="002E2419" w:rsidRPr="00087AF5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628D299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Возможность сбора </w:t>
            </w:r>
          </w:p>
          <w:p w14:paraId="2AD576D3" w14:textId="5BFCDD22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и отвода талой воды</w:t>
            </w:r>
          </w:p>
        </w:tc>
        <w:tc>
          <w:tcPr>
            <w:tcW w:w="2139" w:type="dxa"/>
          </w:tcPr>
          <w:p w14:paraId="5A3C4A0D" w14:textId="77777777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п.5.3.4</w:t>
            </w:r>
          </w:p>
        </w:tc>
        <w:tc>
          <w:tcPr>
            <w:tcW w:w="1948" w:type="dxa"/>
          </w:tcPr>
          <w:p w14:paraId="55F1C6EA" w14:textId="77777777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п.7.32</w:t>
            </w:r>
          </w:p>
        </w:tc>
      </w:tr>
      <w:tr w:rsidR="002E2419" w14:paraId="65E11A25" w14:textId="77777777" w:rsidTr="006F1B3F">
        <w:tc>
          <w:tcPr>
            <w:tcW w:w="490" w:type="dxa"/>
          </w:tcPr>
          <w:p w14:paraId="6B32BC32" w14:textId="22364C3E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</w:t>
            </w: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</w:p>
          <w:p w14:paraId="4B4B5A67" w14:textId="21CA5BDC" w:rsidR="002E2419" w:rsidRPr="00010B8C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4D7F650" w14:textId="28BC4A9B" w:rsidR="002E2419" w:rsidRPr="00087AF5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C112D30" w14:textId="77777777" w:rsidR="002E2419" w:rsidRPr="00087AF5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0C8722F2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Запах и привкус </w:t>
            </w:r>
          </w:p>
          <w:p w14:paraId="206A0682" w14:textId="0EBC4DC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продуктов</w:t>
            </w:r>
          </w:p>
        </w:tc>
        <w:tc>
          <w:tcPr>
            <w:tcW w:w="2139" w:type="dxa"/>
          </w:tcPr>
          <w:p w14:paraId="7452C947" w14:textId="035AC5E0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п.5.3.2</w:t>
            </w:r>
          </w:p>
        </w:tc>
        <w:tc>
          <w:tcPr>
            <w:tcW w:w="1948" w:type="dxa"/>
          </w:tcPr>
          <w:p w14:paraId="5F2692F8" w14:textId="2AC5DA77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п.7.20</w:t>
            </w:r>
          </w:p>
        </w:tc>
      </w:tr>
      <w:tr w:rsidR="002E2419" w14:paraId="3301EA9B" w14:textId="77777777" w:rsidTr="006F1B3F">
        <w:tc>
          <w:tcPr>
            <w:tcW w:w="490" w:type="dxa"/>
          </w:tcPr>
          <w:p w14:paraId="62E90DFC" w14:textId="02FD8A9E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</w:t>
            </w: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07B4E66B" w14:textId="3218224F" w:rsidR="002E2419" w:rsidRPr="00010B8C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1F85CB4" w14:textId="7493C2C5" w:rsidR="002E2419" w:rsidRPr="00087AF5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0094A51" w14:textId="77777777" w:rsidR="002E2419" w:rsidRPr="00087AF5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14560C2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Отсутствие </w:t>
            </w:r>
          </w:p>
          <w:p w14:paraId="7BADFA68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конденсации влаги </w:t>
            </w:r>
          </w:p>
          <w:p w14:paraId="47620EE9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на наружных </w:t>
            </w:r>
          </w:p>
          <w:p w14:paraId="2F74F8F7" w14:textId="69007866" w:rsidR="002E2419" w:rsidRPr="00CA4C97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поверхностях</w:t>
            </w:r>
          </w:p>
        </w:tc>
        <w:tc>
          <w:tcPr>
            <w:tcW w:w="2139" w:type="dxa"/>
          </w:tcPr>
          <w:p w14:paraId="0FC2710D" w14:textId="77777777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 xml:space="preserve">СТБ 1499-2004 </w:t>
            </w:r>
          </w:p>
          <w:p w14:paraId="0986AD82" w14:textId="40517356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п. 5.1.13</w:t>
            </w:r>
          </w:p>
        </w:tc>
        <w:tc>
          <w:tcPr>
            <w:tcW w:w="1948" w:type="dxa"/>
          </w:tcPr>
          <w:p w14:paraId="372C212F" w14:textId="78EF67B1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п.7.15</w:t>
            </w:r>
          </w:p>
        </w:tc>
      </w:tr>
      <w:tr w:rsidR="002E2419" w14:paraId="091E1374" w14:textId="77777777" w:rsidTr="006F1B3F">
        <w:tc>
          <w:tcPr>
            <w:tcW w:w="490" w:type="dxa"/>
          </w:tcPr>
          <w:p w14:paraId="2F38D38A" w14:textId="5D7B8752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6B9210AD" w14:textId="0624074D" w:rsidR="002E2419" w:rsidRPr="00010B8C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D96AAEA" w14:textId="13BF0ED7" w:rsidR="002E2419" w:rsidRPr="00087AF5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827CCC3" w14:textId="77777777" w:rsidR="002E2419" w:rsidRPr="00087AF5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595CAA7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Усилие </w:t>
            </w:r>
          </w:p>
          <w:p w14:paraId="158FCA86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необходимое </w:t>
            </w:r>
          </w:p>
          <w:p w14:paraId="2BAAADAD" w14:textId="159BB2D0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для открывания двери</w:t>
            </w:r>
          </w:p>
        </w:tc>
        <w:tc>
          <w:tcPr>
            <w:tcW w:w="2139" w:type="dxa"/>
          </w:tcPr>
          <w:p w14:paraId="168A1E0E" w14:textId="1369F75A" w:rsidR="002E2419" w:rsidRPr="002E2419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2E2419">
              <w:rPr>
                <w:lang w:val="ru-RU" w:eastAsia="ru-RU"/>
              </w:rPr>
              <w:t>СТБ 1499-2004 п.5.1.16</w:t>
            </w:r>
          </w:p>
        </w:tc>
        <w:tc>
          <w:tcPr>
            <w:tcW w:w="1948" w:type="dxa"/>
          </w:tcPr>
          <w:p w14:paraId="2D67FB3D" w14:textId="6342E985" w:rsidR="002E2419" w:rsidRPr="002E2419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E241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п.7.11</w:t>
            </w:r>
          </w:p>
        </w:tc>
      </w:tr>
      <w:tr w:rsidR="002E2419" w14:paraId="1D3768E9" w14:textId="77777777" w:rsidTr="006F1B3F">
        <w:tc>
          <w:tcPr>
            <w:tcW w:w="490" w:type="dxa"/>
          </w:tcPr>
          <w:p w14:paraId="2F5C61E3" w14:textId="033CE457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61DCF6C5" w14:textId="5B38DBFD" w:rsidR="002E2419" w:rsidRPr="00010B8C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4F3D528" w14:textId="61FF982E" w:rsidR="002E2419" w:rsidRPr="005F0C4F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9454775" w14:textId="77777777" w:rsidR="002E2419" w:rsidRPr="00087AF5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FB31235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Устойчивость </w:t>
            </w:r>
          </w:p>
          <w:p w14:paraId="220D5C0A" w14:textId="272FC749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материалов и покрытий </w:t>
            </w:r>
          </w:p>
          <w:p w14:paraId="4942FAB0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к воздействию </w:t>
            </w:r>
          </w:p>
          <w:p w14:paraId="1D235EC8" w14:textId="622A9AEB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пищевых продуктов</w:t>
            </w:r>
          </w:p>
        </w:tc>
        <w:tc>
          <w:tcPr>
            <w:tcW w:w="2139" w:type="dxa"/>
          </w:tcPr>
          <w:p w14:paraId="70B7EED5" w14:textId="19058B81" w:rsidR="002E2419" w:rsidRPr="005F0C4F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5F0C4F">
              <w:rPr>
                <w:lang w:val="ru-RU" w:eastAsia="ru-RU"/>
              </w:rPr>
              <w:t>СТБ 1499-2004 п.5.3.1</w:t>
            </w:r>
          </w:p>
        </w:tc>
        <w:tc>
          <w:tcPr>
            <w:tcW w:w="1948" w:type="dxa"/>
          </w:tcPr>
          <w:p w14:paraId="7EA50ED8" w14:textId="04C594D4" w:rsidR="002E2419" w:rsidRPr="005F0C4F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F0C4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п.7.30</w:t>
            </w:r>
          </w:p>
        </w:tc>
      </w:tr>
      <w:tr w:rsidR="002E2419" w14:paraId="04AF8660" w14:textId="77777777" w:rsidTr="006F1B3F">
        <w:tc>
          <w:tcPr>
            <w:tcW w:w="490" w:type="dxa"/>
          </w:tcPr>
          <w:p w14:paraId="55528EB0" w14:textId="61F0B4E9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71C0709C" w14:textId="1C1E6698" w:rsidR="002E2419" w:rsidRPr="00010B8C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EACF2D3" w14:textId="56608E63" w:rsidR="002E2419" w:rsidRPr="00C37189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BEC870E" w14:textId="77777777" w:rsidR="002E2419" w:rsidRPr="00C3718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27.51/29.121</w:t>
            </w:r>
          </w:p>
        </w:tc>
        <w:tc>
          <w:tcPr>
            <w:tcW w:w="2450" w:type="dxa"/>
          </w:tcPr>
          <w:p w14:paraId="225ABE0B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Устойчивость </w:t>
            </w:r>
          </w:p>
          <w:p w14:paraId="4EE19F26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и механическая </w:t>
            </w:r>
          </w:p>
          <w:p w14:paraId="1F63A252" w14:textId="1786270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прочность полок</w:t>
            </w:r>
          </w:p>
        </w:tc>
        <w:tc>
          <w:tcPr>
            <w:tcW w:w="2139" w:type="dxa"/>
          </w:tcPr>
          <w:p w14:paraId="3C9845D7" w14:textId="2AEB4F00" w:rsidR="002E2419" w:rsidRPr="005F0C4F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5F0C4F">
              <w:rPr>
                <w:lang w:val="ru-RU" w:eastAsia="ru-RU"/>
              </w:rPr>
              <w:t>СТБ 1499-2004 п.5.3.3</w:t>
            </w:r>
          </w:p>
        </w:tc>
        <w:tc>
          <w:tcPr>
            <w:tcW w:w="1948" w:type="dxa"/>
          </w:tcPr>
          <w:p w14:paraId="215994D5" w14:textId="20427F81" w:rsidR="002E2419" w:rsidRPr="005F0C4F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F0C4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п.7.13</w:t>
            </w:r>
          </w:p>
        </w:tc>
      </w:tr>
      <w:tr w:rsidR="002E2419" w14:paraId="17838493" w14:textId="77777777" w:rsidTr="006F1B3F">
        <w:tc>
          <w:tcPr>
            <w:tcW w:w="490" w:type="dxa"/>
          </w:tcPr>
          <w:p w14:paraId="73DA633F" w14:textId="7E13396F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5CC2BFEE" w14:textId="7631E991" w:rsidR="002E2419" w:rsidRPr="00010B8C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649EA00" w14:textId="5D8293C7" w:rsidR="002E2419" w:rsidRPr="00C37189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CA2C1FD" w14:textId="77777777" w:rsidR="002E2419" w:rsidRPr="00C3718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ECD36E0" w14:textId="77777777" w:rsidR="002E2419" w:rsidRPr="005F0C4F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Проверка мощности </w:t>
            </w:r>
          </w:p>
          <w:p w14:paraId="59852F67" w14:textId="192FA803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замораживания</w:t>
            </w:r>
          </w:p>
        </w:tc>
        <w:tc>
          <w:tcPr>
            <w:tcW w:w="2139" w:type="dxa"/>
          </w:tcPr>
          <w:p w14:paraId="575B0BEC" w14:textId="32223CCC" w:rsidR="002E2419" w:rsidRPr="005F0C4F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5F0C4F">
              <w:rPr>
                <w:lang w:val="ru-RU" w:eastAsia="ru-RU"/>
              </w:rPr>
              <w:t>СТБ 1499-2004 п.5.1.9</w:t>
            </w:r>
          </w:p>
        </w:tc>
        <w:tc>
          <w:tcPr>
            <w:tcW w:w="1948" w:type="dxa"/>
          </w:tcPr>
          <w:p w14:paraId="26153AF5" w14:textId="66833C24" w:rsidR="002E2419" w:rsidRPr="005F0C4F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F0C4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п.7.18</w:t>
            </w:r>
          </w:p>
        </w:tc>
      </w:tr>
      <w:tr w:rsidR="002E2419" w14:paraId="306E86D2" w14:textId="77777777" w:rsidTr="006F1B3F">
        <w:tc>
          <w:tcPr>
            <w:tcW w:w="490" w:type="dxa"/>
          </w:tcPr>
          <w:p w14:paraId="54A26CB9" w14:textId="0E90F9A4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2B81BE64" w14:textId="336F6C81" w:rsidR="002E2419" w:rsidRPr="00010B8C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B71C4A4" w14:textId="6121991C" w:rsidR="002E2419" w:rsidRPr="00C37189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69197E7" w14:textId="77777777" w:rsidR="002E2419" w:rsidRPr="00C3718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6628134D" w14:textId="77777777" w:rsidR="002E2419" w:rsidRPr="005F0C4F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Время повышения </w:t>
            </w:r>
          </w:p>
          <w:p w14:paraId="133EC0C6" w14:textId="544D3C94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температуры</w:t>
            </w:r>
          </w:p>
        </w:tc>
        <w:tc>
          <w:tcPr>
            <w:tcW w:w="2139" w:type="dxa"/>
          </w:tcPr>
          <w:p w14:paraId="76404C30" w14:textId="53A72FB5" w:rsidR="002E2419" w:rsidRPr="005F0C4F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5F0C4F">
              <w:rPr>
                <w:lang w:val="ru-RU" w:eastAsia="ru-RU"/>
              </w:rPr>
              <w:t>СТБ 1499-2004 п.5.1.20</w:t>
            </w:r>
          </w:p>
        </w:tc>
        <w:tc>
          <w:tcPr>
            <w:tcW w:w="1948" w:type="dxa"/>
          </w:tcPr>
          <w:p w14:paraId="460DF6FD" w14:textId="77777777" w:rsidR="002E2419" w:rsidRPr="005F0C4F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F0C4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СТБ 1499-2004 </w:t>
            </w:r>
          </w:p>
          <w:p w14:paraId="747E6827" w14:textId="509D8541" w:rsidR="002E2419" w:rsidRPr="005F0C4F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F0C4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пп. 7.1.1, 7.17</w:t>
            </w:r>
          </w:p>
        </w:tc>
      </w:tr>
      <w:tr w:rsidR="002E2419" w14:paraId="011374FB" w14:textId="77777777" w:rsidTr="006F1B3F">
        <w:tc>
          <w:tcPr>
            <w:tcW w:w="490" w:type="dxa"/>
          </w:tcPr>
          <w:p w14:paraId="22A51DA8" w14:textId="3EC39725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1B36FA70" w14:textId="7228CF49" w:rsidR="002E2419" w:rsidRPr="00010B8C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7324D7E" w14:textId="2DB85E56" w:rsidR="002E2419" w:rsidRPr="00C37189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FD39418" w14:textId="77777777" w:rsidR="002E2419" w:rsidRPr="00C3718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1BDD8C8" w14:textId="77777777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Возможность </w:t>
            </w:r>
          </w:p>
          <w:p w14:paraId="02E534D7" w14:textId="2487EBA3" w:rsidR="002E2419" w:rsidRPr="007440CD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получения пищевого льда</w:t>
            </w:r>
          </w:p>
        </w:tc>
        <w:tc>
          <w:tcPr>
            <w:tcW w:w="2139" w:type="dxa"/>
          </w:tcPr>
          <w:p w14:paraId="2E28C099" w14:textId="77777777" w:rsidR="002E2419" w:rsidRPr="005F0C4F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  <w:r w:rsidRPr="005F0C4F">
              <w:rPr>
                <w:lang w:val="ru-RU" w:eastAsia="ru-RU"/>
              </w:rPr>
              <w:t>СТБ 1499-2004 п.5.1.21</w:t>
            </w:r>
          </w:p>
          <w:p w14:paraId="6C7172AA" w14:textId="77777777" w:rsidR="002E2419" w:rsidRPr="005F0C4F" w:rsidRDefault="002E2419" w:rsidP="002E2419">
            <w:pPr>
              <w:pStyle w:val="af6"/>
              <w:ind w:left="-57" w:right="-121"/>
              <w:rPr>
                <w:lang w:val="ru-RU" w:eastAsia="ru-RU"/>
              </w:rPr>
            </w:pPr>
          </w:p>
        </w:tc>
        <w:tc>
          <w:tcPr>
            <w:tcW w:w="1948" w:type="dxa"/>
          </w:tcPr>
          <w:p w14:paraId="22C88142" w14:textId="146DB6B4" w:rsidR="002E2419" w:rsidRPr="005F0C4F" w:rsidRDefault="002E2419" w:rsidP="002E2419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F0C4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п.7.19</w:t>
            </w:r>
          </w:p>
        </w:tc>
      </w:tr>
      <w:tr w:rsidR="002E2419" w14:paraId="44CDF2D8" w14:textId="77777777" w:rsidTr="006F1B3F">
        <w:tc>
          <w:tcPr>
            <w:tcW w:w="490" w:type="dxa"/>
          </w:tcPr>
          <w:p w14:paraId="5C4F8832" w14:textId="049CC724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627B76E8" w14:textId="7C441E68" w:rsidR="002E2419" w:rsidRPr="00010B8C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58D8530" w14:textId="2E8F3591" w:rsidR="002E2419" w:rsidRPr="00C37189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13B5EC1" w14:textId="77777777" w:rsidR="002E2419" w:rsidRPr="00C37189" w:rsidRDefault="002E2419" w:rsidP="005F0C4F">
            <w:pPr>
              <w:ind w:left="-57" w:right="-167"/>
              <w:jc w:val="both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62B268D4" w14:textId="77777777" w:rsidR="002E2419" w:rsidRPr="007440CD" w:rsidRDefault="002E2419" w:rsidP="005F0C4F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Площадь полок </w:t>
            </w:r>
          </w:p>
          <w:p w14:paraId="239D1204" w14:textId="3A39A64B" w:rsidR="002E2419" w:rsidRPr="007440CD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для хранения</w:t>
            </w:r>
          </w:p>
        </w:tc>
        <w:tc>
          <w:tcPr>
            <w:tcW w:w="2139" w:type="dxa"/>
          </w:tcPr>
          <w:p w14:paraId="4306F8D7" w14:textId="5A33FA33" w:rsidR="002E2419" w:rsidRPr="00B41582" w:rsidRDefault="002E2419" w:rsidP="00B41582">
            <w:pPr>
              <w:pStyle w:val="af6"/>
              <w:ind w:left="-57" w:right="-121"/>
              <w:rPr>
                <w:lang w:val="ru-RU" w:eastAsia="ru-RU"/>
              </w:rPr>
            </w:pPr>
            <w:r w:rsidRPr="005F0C4F">
              <w:rPr>
                <w:lang w:val="ru-RU" w:eastAsia="ru-RU"/>
              </w:rPr>
              <w:t>СТБ 1499-2004 п.5.1.8</w:t>
            </w:r>
          </w:p>
        </w:tc>
        <w:tc>
          <w:tcPr>
            <w:tcW w:w="1948" w:type="dxa"/>
          </w:tcPr>
          <w:p w14:paraId="78288046" w14:textId="3275D7BB" w:rsidR="002E2419" w:rsidRPr="005F0C4F" w:rsidRDefault="002E2419" w:rsidP="005F0C4F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F0C4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п.7.21.7</w:t>
            </w:r>
          </w:p>
        </w:tc>
      </w:tr>
      <w:tr w:rsidR="002E2419" w14:paraId="08D1F37A" w14:textId="77777777" w:rsidTr="006F1B3F">
        <w:tc>
          <w:tcPr>
            <w:tcW w:w="490" w:type="dxa"/>
          </w:tcPr>
          <w:p w14:paraId="36F8A7A4" w14:textId="0F23304E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1.</w:t>
            </w:r>
            <w:r>
              <w:rPr>
                <w:spacing w:val="-8"/>
                <w:sz w:val="22"/>
                <w:szCs w:val="22"/>
                <w:lang w:eastAsia="en-US"/>
              </w:rPr>
              <w:t>27</w:t>
            </w:r>
          </w:p>
          <w:p w14:paraId="4259CE4E" w14:textId="1779CEA1" w:rsidR="002E2419" w:rsidRPr="00F730F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A4C5AC9" w14:textId="77777777" w:rsidR="002E2419" w:rsidRPr="00F730F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vMerge/>
          </w:tcPr>
          <w:p w14:paraId="6D928113" w14:textId="14DAAED9" w:rsidR="002E2419" w:rsidRPr="001902A2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86EB5E2" w14:textId="77777777" w:rsidR="002E2419" w:rsidRPr="001902A2" w:rsidRDefault="002E2419" w:rsidP="005F0C4F">
            <w:pPr>
              <w:ind w:left="-57" w:right="-167"/>
              <w:jc w:val="both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0CCA219F" w14:textId="77777777" w:rsidR="002E2419" w:rsidRPr="006F1B3F" w:rsidRDefault="002E2419" w:rsidP="005F0C4F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Проверка качества </w:t>
            </w:r>
          </w:p>
          <w:p w14:paraId="49B1F019" w14:textId="77777777" w:rsidR="002E2419" w:rsidRPr="006F1B3F" w:rsidRDefault="002E2419" w:rsidP="005F0C4F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покрытий наружных </w:t>
            </w:r>
          </w:p>
          <w:p w14:paraId="3A445BDE" w14:textId="41789326" w:rsidR="002E2419" w:rsidRPr="007440CD" w:rsidRDefault="002E2419" w:rsidP="005F0C4F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поверхностей</w:t>
            </w:r>
          </w:p>
        </w:tc>
        <w:tc>
          <w:tcPr>
            <w:tcW w:w="2139" w:type="dxa"/>
          </w:tcPr>
          <w:p w14:paraId="70F7F184" w14:textId="529340ED" w:rsidR="002E2419" w:rsidRPr="005F0C4F" w:rsidRDefault="002E2419" w:rsidP="005F0C4F">
            <w:pPr>
              <w:pStyle w:val="af6"/>
              <w:ind w:left="-57" w:right="-121"/>
              <w:rPr>
                <w:lang w:val="ru-RU" w:eastAsia="ru-RU"/>
              </w:rPr>
            </w:pPr>
            <w:r w:rsidRPr="005F0C4F">
              <w:rPr>
                <w:lang w:val="ru-RU" w:eastAsia="ru-RU"/>
              </w:rPr>
              <w:t>СТБ 1499-2004 п.5.3.1</w:t>
            </w:r>
          </w:p>
        </w:tc>
        <w:tc>
          <w:tcPr>
            <w:tcW w:w="1948" w:type="dxa"/>
          </w:tcPr>
          <w:p w14:paraId="72F951B5" w14:textId="77777777" w:rsidR="002E2419" w:rsidRPr="005F0C4F" w:rsidRDefault="002E2419" w:rsidP="005F0C4F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F0C4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15140-78</w:t>
            </w:r>
          </w:p>
          <w:p w14:paraId="61C0773A" w14:textId="77777777" w:rsidR="002E2419" w:rsidRPr="005F0C4F" w:rsidRDefault="002E2419" w:rsidP="005F0C4F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F0C4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9.032-74</w:t>
            </w:r>
          </w:p>
          <w:p w14:paraId="2FAACA42" w14:textId="77777777" w:rsidR="002E2419" w:rsidRPr="005F0C4F" w:rsidRDefault="002E2419" w:rsidP="005F0C4F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F0C4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1499-2004 п.7.30</w:t>
            </w:r>
          </w:p>
          <w:p w14:paraId="461E05D1" w14:textId="0E2F29E8" w:rsidR="002E2419" w:rsidRPr="005F0C4F" w:rsidRDefault="002E2419" w:rsidP="00B41582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F0C4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Методика МД 4.10.22.013.97</w:t>
            </w:r>
          </w:p>
        </w:tc>
      </w:tr>
      <w:tr w:rsidR="002E2419" w14:paraId="076A24AF" w14:textId="77777777" w:rsidTr="006F1B3F">
        <w:tc>
          <w:tcPr>
            <w:tcW w:w="490" w:type="dxa"/>
          </w:tcPr>
          <w:p w14:paraId="2A08322E" w14:textId="53FCAEB6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1.</w:t>
            </w: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</w:p>
          <w:p w14:paraId="0D3BDE38" w14:textId="1D719906" w:rsidR="002E2419" w:rsidRPr="00F730F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CC8BA4C" w14:textId="760722C7" w:rsidR="002E2419" w:rsidRPr="007A300F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B9FD90A" w14:textId="77777777" w:rsidR="002E2419" w:rsidRPr="007A300F" w:rsidRDefault="002E2419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27.51/26.080</w:t>
            </w:r>
          </w:p>
        </w:tc>
        <w:tc>
          <w:tcPr>
            <w:tcW w:w="2450" w:type="dxa"/>
          </w:tcPr>
          <w:p w14:paraId="161439EE" w14:textId="77777777" w:rsidR="002E2419" w:rsidRPr="004D4454" w:rsidRDefault="002E2419" w:rsidP="004D4454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Воздействие верхнего </w:t>
            </w:r>
          </w:p>
          <w:p w14:paraId="5B78472C" w14:textId="42676D17" w:rsidR="002E2419" w:rsidRPr="007440CD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значения температуры среды при транспортировании и хранении</w:t>
            </w:r>
          </w:p>
        </w:tc>
        <w:tc>
          <w:tcPr>
            <w:tcW w:w="2139" w:type="dxa"/>
          </w:tcPr>
          <w:p w14:paraId="304F3ACD" w14:textId="77777777" w:rsidR="002E2419" w:rsidRPr="007440CD" w:rsidRDefault="002E2419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</w:t>
            </w:r>
          </w:p>
          <w:p w14:paraId="22F2EA7F" w14:textId="63878C50" w:rsidR="002E2419" w:rsidRPr="007440CD" w:rsidRDefault="002E2419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пп.5.1.2, 8.1.4</w:t>
            </w:r>
          </w:p>
        </w:tc>
        <w:tc>
          <w:tcPr>
            <w:tcW w:w="1948" w:type="dxa"/>
          </w:tcPr>
          <w:p w14:paraId="5C1ACE3F" w14:textId="77777777" w:rsidR="002E2419" w:rsidRPr="0063289B" w:rsidRDefault="002E2419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16962.1-89</w:t>
            </w:r>
          </w:p>
          <w:p w14:paraId="0F0329E0" w14:textId="1119FC08" w:rsidR="002E2419" w:rsidRPr="0063289B" w:rsidRDefault="002E2419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Мет. 202-1</w:t>
            </w:r>
          </w:p>
        </w:tc>
      </w:tr>
      <w:tr w:rsidR="002E2419" w14:paraId="49B2C3D8" w14:textId="77777777" w:rsidTr="006F1B3F">
        <w:tc>
          <w:tcPr>
            <w:tcW w:w="490" w:type="dxa"/>
          </w:tcPr>
          <w:p w14:paraId="22727EA7" w14:textId="5C53AFDA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1.</w:t>
            </w: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</w:p>
          <w:p w14:paraId="0E0E0ACB" w14:textId="5DBC78C8" w:rsidR="002E2419" w:rsidRPr="00F730F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BC0D095" w14:textId="55FD6EFE" w:rsidR="002E2419" w:rsidRPr="007A300F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F0EBEDE" w14:textId="77777777" w:rsidR="002E2419" w:rsidRPr="007A300F" w:rsidRDefault="002E2419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27.51/26.080</w:t>
            </w:r>
          </w:p>
        </w:tc>
        <w:tc>
          <w:tcPr>
            <w:tcW w:w="2450" w:type="dxa"/>
          </w:tcPr>
          <w:p w14:paraId="5807EB43" w14:textId="77777777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Воздействие </w:t>
            </w:r>
          </w:p>
          <w:p w14:paraId="589FBE20" w14:textId="034DBAE7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нижнего значения </w:t>
            </w:r>
          </w:p>
          <w:p w14:paraId="78DBE0F0" w14:textId="77777777" w:rsidR="002E2419" w:rsidRPr="006F1B3F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температуры среды </w:t>
            </w:r>
          </w:p>
          <w:p w14:paraId="16D508A2" w14:textId="77777777" w:rsidR="002E2419" w:rsidRPr="006F1B3F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при транспортировании </w:t>
            </w:r>
          </w:p>
          <w:p w14:paraId="79FCC347" w14:textId="14D0F3F5" w:rsidR="002E2419" w:rsidRPr="007440CD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и хранении</w:t>
            </w:r>
          </w:p>
        </w:tc>
        <w:tc>
          <w:tcPr>
            <w:tcW w:w="2139" w:type="dxa"/>
          </w:tcPr>
          <w:p w14:paraId="0CDF168E" w14:textId="01F3A32A" w:rsidR="002E2419" w:rsidRPr="007440CD" w:rsidRDefault="002E2419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пп.5.1.2, 8.1.4</w:t>
            </w:r>
          </w:p>
        </w:tc>
        <w:tc>
          <w:tcPr>
            <w:tcW w:w="1948" w:type="dxa"/>
          </w:tcPr>
          <w:p w14:paraId="6570F730" w14:textId="77777777" w:rsidR="002E2419" w:rsidRPr="0063289B" w:rsidRDefault="002E2419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16962.1-89</w:t>
            </w:r>
          </w:p>
          <w:p w14:paraId="4178932C" w14:textId="7AC7435E" w:rsidR="002E2419" w:rsidRPr="0063289B" w:rsidRDefault="002E2419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Мет.204-1</w:t>
            </w:r>
          </w:p>
        </w:tc>
      </w:tr>
      <w:tr w:rsidR="002E2419" w14:paraId="5F1AB0D7" w14:textId="77777777" w:rsidTr="006F1B3F">
        <w:tc>
          <w:tcPr>
            <w:tcW w:w="490" w:type="dxa"/>
          </w:tcPr>
          <w:p w14:paraId="2F07EA83" w14:textId="451002F2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1.</w:t>
            </w: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</w:p>
          <w:p w14:paraId="6A100C88" w14:textId="3C8AAC7C" w:rsidR="002E2419" w:rsidRPr="00F730F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4BDC029" w14:textId="2118B6E1" w:rsidR="002E2419" w:rsidRPr="001902A2" w:rsidRDefault="002E2419" w:rsidP="005F0C4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E8196F1" w14:textId="77777777" w:rsidR="002E2419" w:rsidRPr="001902A2" w:rsidRDefault="002E2419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27.51/36.057</w:t>
            </w:r>
          </w:p>
        </w:tc>
        <w:tc>
          <w:tcPr>
            <w:tcW w:w="2450" w:type="dxa"/>
          </w:tcPr>
          <w:p w14:paraId="23242DB3" w14:textId="086D1B25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- надежность </w:t>
            </w:r>
          </w:p>
          <w:p w14:paraId="38CBE955" w14:textId="77777777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холодильных </w:t>
            </w:r>
          </w:p>
          <w:p w14:paraId="4C88A8A4" w14:textId="3DF9F229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приборов</w:t>
            </w:r>
          </w:p>
          <w:p w14:paraId="3B38639C" w14:textId="1D78090C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- долговечность </w:t>
            </w:r>
          </w:p>
          <w:p w14:paraId="53F7C623" w14:textId="77777777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холодильных </w:t>
            </w:r>
          </w:p>
          <w:p w14:paraId="31BA769E" w14:textId="7D5228E5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приборов</w:t>
            </w:r>
          </w:p>
          <w:p w14:paraId="20265B23" w14:textId="341C4636" w:rsidR="002E2419" w:rsidRPr="007440CD" w:rsidRDefault="002E2419" w:rsidP="00B41582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- ремонтопригодность</w:t>
            </w:r>
          </w:p>
        </w:tc>
        <w:tc>
          <w:tcPr>
            <w:tcW w:w="2139" w:type="dxa"/>
          </w:tcPr>
          <w:p w14:paraId="7A8321EE" w14:textId="77777777" w:rsidR="002E2419" w:rsidRPr="007440CD" w:rsidRDefault="002E2419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17446-96</w:t>
            </w:r>
          </w:p>
          <w:p w14:paraId="13B9ADF6" w14:textId="621EBF0A" w:rsidR="002E2419" w:rsidRPr="007440CD" w:rsidRDefault="002E2419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СТБ 1499-2004 пп.5.1.22 -5.1.24 </w:t>
            </w:r>
          </w:p>
          <w:p w14:paraId="55536BA4" w14:textId="77777777" w:rsidR="002E2419" w:rsidRPr="007440CD" w:rsidRDefault="002E2419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27.002-89</w:t>
            </w:r>
          </w:p>
        </w:tc>
        <w:tc>
          <w:tcPr>
            <w:tcW w:w="1948" w:type="dxa"/>
          </w:tcPr>
          <w:p w14:paraId="7C555209" w14:textId="77777777" w:rsidR="002E2419" w:rsidRPr="0063289B" w:rsidRDefault="002E2419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27.410-87</w:t>
            </w:r>
          </w:p>
          <w:p w14:paraId="57AE91C2" w14:textId="3F879811" w:rsidR="002E2419" w:rsidRPr="0063289B" w:rsidRDefault="002E2419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пп.7.27, 7.28</w:t>
            </w:r>
          </w:p>
        </w:tc>
      </w:tr>
      <w:tr w:rsidR="002E2419" w14:paraId="00F71682" w14:textId="77777777" w:rsidTr="006F1B3F">
        <w:tc>
          <w:tcPr>
            <w:tcW w:w="490" w:type="dxa"/>
          </w:tcPr>
          <w:p w14:paraId="1751E9FF" w14:textId="4F0D3C47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1.3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1DFF217E" w14:textId="3565A403" w:rsidR="002E2419" w:rsidRPr="00F730F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FB49C23" w14:textId="1C9292EF" w:rsidR="002E2419" w:rsidRPr="00AD2678" w:rsidRDefault="002E2419" w:rsidP="005F0C4F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2ED6E1DA" w14:textId="77777777" w:rsidR="002E2419" w:rsidRPr="001902A2" w:rsidRDefault="002E2419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27.51/36.083</w:t>
            </w:r>
          </w:p>
        </w:tc>
        <w:tc>
          <w:tcPr>
            <w:tcW w:w="2450" w:type="dxa"/>
          </w:tcPr>
          <w:p w14:paraId="7FA5F00F" w14:textId="77777777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Среднее время </w:t>
            </w:r>
          </w:p>
          <w:p w14:paraId="2382A5AC" w14:textId="47275379" w:rsidR="002E2419" w:rsidRDefault="002E2419" w:rsidP="00FC79CE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0CD">
              <w:rPr>
                <w:sz w:val="22"/>
                <w:szCs w:val="22"/>
              </w:rPr>
              <w:t>осстановления</w:t>
            </w:r>
          </w:p>
          <w:p w14:paraId="050F719F" w14:textId="5A253C4E" w:rsidR="002E2419" w:rsidRPr="007440CD" w:rsidRDefault="002E2419" w:rsidP="00FC79CE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C8681A8" w14:textId="77777777" w:rsidR="002E2419" w:rsidRPr="007440CD" w:rsidRDefault="002E2419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п.5.1.24</w:t>
            </w:r>
          </w:p>
        </w:tc>
        <w:tc>
          <w:tcPr>
            <w:tcW w:w="1948" w:type="dxa"/>
          </w:tcPr>
          <w:p w14:paraId="2D3C64E3" w14:textId="47B0A437" w:rsidR="002E2419" w:rsidRPr="0063289B" w:rsidRDefault="002E2419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п.7.28</w:t>
            </w:r>
          </w:p>
        </w:tc>
      </w:tr>
      <w:tr w:rsidR="002E2419" w14:paraId="13B8094A" w14:textId="77777777" w:rsidTr="00AD2678">
        <w:trPr>
          <w:trHeight w:val="939"/>
        </w:trPr>
        <w:tc>
          <w:tcPr>
            <w:tcW w:w="490" w:type="dxa"/>
          </w:tcPr>
          <w:p w14:paraId="69DBEED0" w14:textId="1CCEA5ED" w:rsidR="002E2419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1.</w:t>
            </w:r>
            <w:r>
              <w:rPr>
                <w:spacing w:val="-8"/>
                <w:sz w:val="22"/>
                <w:szCs w:val="22"/>
                <w:lang w:eastAsia="en-US"/>
              </w:rPr>
              <w:t>32</w:t>
            </w:r>
          </w:p>
          <w:p w14:paraId="22273BFD" w14:textId="46CAB704" w:rsidR="002E2419" w:rsidRPr="00F730F3" w:rsidRDefault="002E2419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6352CAE" w14:textId="77777777" w:rsidR="002E2419" w:rsidRPr="001902A2" w:rsidRDefault="002E2419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0FFF766" w14:textId="7976F246" w:rsidR="002E2419" w:rsidRDefault="002E2419" w:rsidP="00AD2678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27.51/22.000</w:t>
            </w:r>
          </w:p>
          <w:p w14:paraId="06C2E0AB" w14:textId="3C5AC044" w:rsidR="002E2419" w:rsidRPr="001902A2" w:rsidRDefault="002E2419" w:rsidP="00B41582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 xml:space="preserve">27.51/25.09827.51/25.108 </w:t>
            </w:r>
          </w:p>
        </w:tc>
        <w:tc>
          <w:tcPr>
            <w:tcW w:w="2450" w:type="dxa"/>
          </w:tcPr>
          <w:p w14:paraId="7B24D236" w14:textId="77777777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Требования </w:t>
            </w:r>
          </w:p>
          <w:p w14:paraId="7D31C713" w14:textId="1BF7592D" w:rsidR="002E2419" w:rsidRPr="007440CD" w:rsidRDefault="002E2419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139" w:type="dxa"/>
          </w:tcPr>
          <w:p w14:paraId="4F1D10B9" w14:textId="6E7633DD" w:rsidR="002E2419" w:rsidRPr="007440CD" w:rsidRDefault="002E2419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п.5.2.1</w:t>
            </w:r>
          </w:p>
        </w:tc>
        <w:tc>
          <w:tcPr>
            <w:tcW w:w="1948" w:type="dxa"/>
          </w:tcPr>
          <w:p w14:paraId="29177A20" w14:textId="77777777" w:rsidR="002E2419" w:rsidRPr="0063289B" w:rsidRDefault="002E2419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п.7.29</w:t>
            </w:r>
          </w:p>
          <w:p w14:paraId="2BFC939F" w14:textId="4E85936D" w:rsidR="002E2419" w:rsidRPr="0063289B" w:rsidRDefault="002E2419" w:rsidP="00AD267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</w:p>
        </w:tc>
      </w:tr>
      <w:tr w:rsidR="000174FE" w14:paraId="0DEFF64D" w14:textId="77777777" w:rsidTr="00A128B6">
        <w:tc>
          <w:tcPr>
            <w:tcW w:w="9589" w:type="dxa"/>
            <w:gridSpan w:val="6"/>
          </w:tcPr>
          <w:p w14:paraId="16491D26" w14:textId="3E797A59" w:rsidR="000174FE" w:rsidRPr="00EB09D0" w:rsidRDefault="00EB09D0" w:rsidP="00670B5F">
            <w:pPr>
              <w:pStyle w:val="15"/>
              <w:spacing w:before="0"/>
              <w:ind w:left="-63" w:right="-66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у</w:t>
            </w:r>
            <w:r w:rsidR="000174FE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л. Наконечникова, 50, 225320, г.</w:t>
            </w:r>
            <w:r w:rsidR="00C54DD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0174FE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Барановичи, </w:t>
            </w:r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Барановичский район </w:t>
            </w:r>
            <w:r w:rsidR="000174FE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Брестская область</w:t>
            </w:r>
          </w:p>
        </w:tc>
      </w:tr>
      <w:tr w:rsidR="005F0C4F" w14:paraId="40BC19F4" w14:textId="77777777" w:rsidTr="006F1B3F">
        <w:tc>
          <w:tcPr>
            <w:tcW w:w="490" w:type="dxa"/>
          </w:tcPr>
          <w:p w14:paraId="2F32B15B" w14:textId="77777777" w:rsidR="005F0C4F" w:rsidRDefault="005F0C4F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49C8A3FD" w14:textId="05DA9FD7" w:rsidR="005F0C4F" w:rsidRPr="00F730F3" w:rsidRDefault="005F0C4F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1382A483" w14:textId="77777777" w:rsidR="005F0C4F" w:rsidRPr="005F0C4F" w:rsidRDefault="005F0C4F" w:rsidP="005F0C4F">
            <w:pPr>
              <w:ind w:left="-57" w:right="-121"/>
              <w:rPr>
                <w:sz w:val="22"/>
                <w:szCs w:val="22"/>
              </w:rPr>
            </w:pPr>
            <w:r w:rsidRPr="005F0C4F">
              <w:rPr>
                <w:sz w:val="22"/>
                <w:szCs w:val="22"/>
              </w:rPr>
              <w:t xml:space="preserve">Компрессоры </w:t>
            </w:r>
          </w:p>
          <w:p w14:paraId="640FF777" w14:textId="77777777" w:rsidR="005F0C4F" w:rsidRPr="005F0C4F" w:rsidRDefault="005F0C4F" w:rsidP="005F0C4F">
            <w:pPr>
              <w:ind w:left="-57" w:right="-121"/>
              <w:rPr>
                <w:sz w:val="22"/>
                <w:szCs w:val="22"/>
              </w:rPr>
            </w:pPr>
            <w:r w:rsidRPr="005F0C4F">
              <w:rPr>
                <w:sz w:val="22"/>
                <w:szCs w:val="22"/>
              </w:rPr>
              <w:t xml:space="preserve">хладоновые </w:t>
            </w:r>
          </w:p>
          <w:p w14:paraId="186BEC32" w14:textId="15EDEFAA" w:rsidR="005F0C4F" w:rsidRPr="005F0C4F" w:rsidRDefault="005F0C4F" w:rsidP="005F0C4F">
            <w:pPr>
              <w:ind w:left="-57" w:right="-121"/>
              <w:rPr>
                <w:sz w:val="22"/>
                <w:szCs w:val="22"/>
              </w:rPr>
            </w:pPr>
            <w:r w:rsidRPr="005F0C4F">
              <w:rPr>
                <w:sz w:val="22"/>
                <w:szCs w:val="22"/>
              </w:rPr>
              <w:t xml:space="preserve">герметичные </w:t>
            </w:r>
          </w:p>
          <w:p w14:paraId="18C3DC12" w14:textId="77777777" w:rsidR="005F0C4F" w:rsidRPr="00A73B70" w:rsidRDefault="005F0C4F" w:rsidP="005F0C4F">
            <w:pPr>
              <w:ind w:left="-57" w:right="-121"/>
              <w:rPr>
                <w:sz w:val="22"/>
                <w:szCs w:val="22"/>
              </w:rPr>
            </w:pPr>
            <w:r w:rsidRPr="005F0C4F">
              <w:rPr>
                <w:sz w:val="22"/>
                <w:szCs w:val="22"/>
              </w:rPr>
              <w:t>с пускозащитным реле</w:t>
            </w:r>
          </w:p>
          <w:p w14:paraId="32EA0AF0" w14:textId="77777777" w:rsidR="005F0C4F" w:rsidRDefault="005F0C4F" w:rsidP="005F0C4F">
            <w:pPr>
              <w:ind w:left="-48" w:right="-112"/>
              <w:rPr>
                <w:sz w:val="22"/>
                <w:szCs w:val="22"/>
              </w:rPr>
            </w:pPr>
          </w:p>
          <w:p w14:paraId="706A2DF3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0A654305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568416BD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708AADF0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10CE8DCD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512158CD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695D60A4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513BE639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39249B93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2E5A376E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57BF1BB2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78F3352B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62912BFC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2A01600A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2A7DA24F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17E22888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729175C0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4BC7F7B4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4B3B6A9D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65B538B4" w14:textId="77777777" w:rsidR="005F0C4F" w:rsidRPr="005F0C4F" w:rsidRDefault="005F0C4F" w:rsidP="005F0C4F">
            <w:pPr>
              <w:rPr>
                <w:sz w:val="22"/>
                <w:szCs w:val="22"/>
              </w:rPr>
            </w:pPr>
          </w:p>
          <w:p w14:paraId="318E0B59" w14:textId="3735B471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lastRenderedPageBreak/>
              <w:t xml:space="preserve">Компрессоры </w:t>
            </w:r>
          </w:p>
          <w:p w14:paraId="31561BB1" w14:textId="77777777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 xml:space="preserve">хладоновые </w:t>
            </w:r>
          </w:p>
          <w:p w14:paraId="4F711E48" w14:textId="77777777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 xml:space="preserve">герметичные </w:t>
            </w:r>
          </w:p>
          <w:p w14:paraId="41A386D9" w14:textId="77777777" w:rsidR="005F0C4F" w:rsidRPr="00A73B70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с пускозащитным реле</w:t>
            </w:r>
          </w:p>
          <w:p w14:paraId="3442A8B4" w14:textId="5BD64F8D" w:rsidR="005F0C4F" w:rsidRPr="005F0C4F" w:rsidRDefault="005F0C4F" w:rsidP="005F0C4F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C4ED3F5" w14:textId="7B8BA837" w:rsidR="005F0C4F" w:rsidRPr="00A73B70" w:rsidRDefault="005F0C4F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lastRenderedPageBreak/>
              <w:t>27.51/11.116</w:t>
            </w:r>
          </w:p>
        </w:tc>
        <w:tc>
          <w:tcPr>
            <w:tcW w:w="2450" w:type="dxa"/>
          </w:tcPr>
          <w:p w14:paraId="673AF576" w14:textId="77777777" w:rsidR="005F0C4F" w:rsidRDefault="005F0C4F" w:rsidP="007440CD">
            <w:pPr>
              <w:ind w:left="-57" w:right="-121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 xml:space="preserve">Проверка </w:t>
            </w:r>
          </w:p>
          <w:p w14:paraId="61E77962" w14:textId="77777777" w:rsidR="005F0C4F" w:rsidRDefault="005F0C4F" w:rsidP="007440CD">
            <w:pPr>
              <w:ind w:left="-57" w:right="-121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 xml:space="preserve">устойчивости </w:t>
            </w:r>
          </w:p>
          <w:p w14:paraId="162B33D8" w14:textId="77777777" w:rsidR="005F0C4F" w:rsidRDefault="005F0C4F" w:rsidP="007440CD">
            <w:pPr>
              <w:ind w:left="-57" w:right="-121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 xml:space="preserve">маркировки </w:t>
            </w:r>
          </w:p>
          <w:p w14:paraId="0668B96A" w14:textId="77777777" w:rsidR="005F0C4F" w:rsidRDefault="005F0C4F" w:rsidP="007440CD">
            <w:pPr>
              <w:ind w:left="-57" w:right="-121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 xml:space="preserve">при протирании </w:t>
            </w:r>
          </w:p>
          <w:p w14:paraId="772664A6" w14:textId="1270A4A3" w:rsidR="005F0C4F" w:rsidRPr="00A73B70" w:rsidRDefault="005F0C4F" w:rsidP="007440CD">
            <w:pPr>
              <w:ind w:left="-57" w:right="-121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>водой и бензином</w:t>
            </w:r>
          </w:p>
        </w:tc>
        <w:tc>
          <w:tcPr>
            <w:tcW w:w="2139" w:type="dxa"/>
          </w:tcPr>
          <w:p w14:paraId="4F21B5D5" w14:textId="2528A912" w:rsidR="005F0C4F" w:rsidRPr="007440CD" w:rsidRDefault="005F0C4F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РБ 00243352.002-98 п.1.4.5</w:t>
            </w:r>
          </w:p>
          <w:p w14:paraId="325DB999" w14:textId="23EACBD7" w:rsidR="005F0C4F" w:rsidRPr="007440CD" w:rsidRDefault="005F0C4F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РБ 00243352.015-98 п.1.4.5</w:t>
            </w:r>
          </w:p>
          <w:p w14:paraId="09675D34" w14:textId="65C33C21" w:rsidR="005F0C4F" w:rsidRPr="007440CD" w:rsidRDefault="005F0C4F" w:rsidP="0077516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ВY 100010198.090-2017</w:t>
            </w:r>
            <w:r w:rsidRPr="006F1B3F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 xml:space="preserve">п.1.4.5 </w:t>
            </w:r>
          </w:p>
          <w:p w14:paraId="5D6F5B72" w14:textId="03D1BFD5" w:rsidR="005F0C4F" w:rsidRPr="007440CD" w:rsidRDefault="005F0C4F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ВY 100010198.076-2011 п.1.4.5</w:t>
            </w:r>
          </w:p>
          <w:p w14:paraId="46419134" w14:textId="609B6D98" w:rsidR="005F0C4F" w:rsidRPr="007440CD" w:rsidRDefault="005F0C4F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ТУ РБ 00243352.016-99 п.1.4.5 </w:t>
            </w:r>
          </w:p>
          <w:p w14:paraId="1414102A" w14:textId="008ECD65" w:rsidR="005F0C4F" w:rsidRPr="0029069F" w:rsidRDefault="005F0C4F" w:rsidP="00B41582">
            <w:pPr>
              <w:pStyle w:val="af6"/>
              <w:ind w:left="-63" w:right="-109"/>
              <w:rPr>
                <w:lang w:val="ru-RU"/>
              </w:rPr>
            </w:pPr>
            <w:r w:rsidRPr="007440CD">
              <w:rPr>
                <w:spacing w:val="-8"/>
                <w:lang w:val="ru-RU"/>
              </w:rPr>
              <w:t>ТУ ВY 100010198.086-2017 п.1.4.6</w:t>
            </w:r>
          </w:p>
        </w:tc>
        <w:tc>
          <w:tcPr>
            <w:tcW w:w="1948" w:type="dxa"/>
          </w:tcPr>
          <w:p w14:paraId="0905DB56" w14:textId="13D427F6" w:rsidR="005F0C4F" w:rsidRPr="0063289B" w:rsidRDefault="005F0C4F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 п.7.14</w:t>
            </w:r>
          </w:p>
        </w:tc>
      </w:tr>
      <w:tr w:rsidR="005F0C4F" w14:paraId="001C6D71" w14:textId="77777777" w:rsidTr="006F1B3F">
        <w:tc>
          <w:tcPr>
            <w:tcW w:w="490" w:type="dxa"/>
          </w:tcPr>
          <w:p w14:paraId="1AE60857" w14:textId="77777777" w:rsidR="005F0C4F" w:rsidRDefault="005F0C4F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551052F9" w14:textId="3DFFD6F3" w:rsidR="005F0C4F" w:rsidRPr="00F730F3" w:rsidRDefault="005F0C4F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4326A68" w14:textId="28F6603D" w:rsidR="005F0C4F" w:rsidRPr="002C0DC0" w:rsidRDefault="005F0C4F" w:rsidP="005F0C4F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D290A0C" w14:textId="0B18FD22" w:rsidR="005F0C4F" w:rsidRPr="002C0DC0" w:rsidRDefault="005F0C4F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>27.51/29.121</w:t>
            </w:r>
          </w:p>
          <w:p w14:paraId="73AB5DF0" w14:textId="6BEC34BF" w:rsidR="005F0C4F" w:rsidRPr="002C0DC0" w:rsidRDefault="005F0C4F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103FB7B4" w14:textId="765A3F11" w:rsidR="005F0C4F" w:rsidRPr="006A5D0C" w:rsidRDefault="005F0C4F" w:rsidP="007440CD">
            <w:pPr>
              <w:ind w:left="-57" w:right="-121"/>
              <w:rPr>
                <w:sz w:val="22"/>
                <w:szCs w:val="22"/>
              </w:rPr>
            </w:pPr>
            <w:r w:rsidRPr="006A5D0C">
              <w:rPr>
                <w:sz w:val="22"/>
                <w:szCs w:val="22"/>
              </w:rPr>
              <w:t>Механическая прочность и герметичность кожуха</w:t>
            </w:r>
          </w:p>
        </w:tc>
        <w:tc>
          <w:tcPr>
            <w:tcW w:w="2139" w:type="dxa"/>
          </w:tcPr>
          <w:p w14:paraId="2FA353F2" w14:textId="537C1BD9" w:rsidR="005F0C4F" w:rsidRPr="007440CD" w:rsidRDefault="005F0C4F" w:rsidP="000F433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27D83013" w14:textId="77777777" w:rsidR="005F0C4F" w:rsidRPr="007440CD" w:rsidRDefault="005F0C4F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РБ 00243352.002-98</w:t>
            </w:r>
          </w:p>
          <w:p w14:paraId="2BB9157B" w14:textId="7459FBE5" w:rsidR="005F0C4F" w:rsidRPr="007440CD" w:rsidRDefault="005F0C4F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п.2.2</w:t>
            </w:r>
          </w:p>
          <w:p w14:paraId="7679DB95" w14:textId="77777777" w:rsidR="005F0C4F" w:rsidRPr="007440CD" w:rsidRDefault="005F0C4F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РБ 00243352.015-98</w:t>
            </w:r>
          </w:p>
          <w:p w14:paraId="3BE9E368" w14:textId="2ADD849F" w:rsidR="005F0C4F" w:rsidRPr="007440CD" w:rsidRDefault="005F0C4F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п.2,2</w:t>
            </w:r>
          </w:p>
          <w:p w14:paraId="40FF3581" w14:textId="09464207" w:rsidR="005F0C4F" w:rsidRPr="007440CD" w:rsidRDefault="005F0C4F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ВY 100010198.090-2017</w:t>
            </w:r>
            <w:r w:rsidRPr="000F433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 xml:space="preserve">п.2.3 </w:t>
            </w:r>
          </w:p>
          <w:p w14:paraId="387EF176" w14:textId="60DA27AE" w:rsidR="005F0C4F" w:rsidRPr="007440CD" w:rsidRDefault="005F0C4F" w:rsidP="000F433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ВY 100010198.076-2011</w:t>
            </w:r>
            <w:r w:rsidRPr="000F433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п.2.3</w:t>
            </w:r>
          </w:p>
          <w:p w14:paraId="2715F8D1" w14:textId="17E921B6" w:rsidR="005F0C4F" w:rsidRPr="007440CD" w:rsidRDefault="005F0C4F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РБ 00243352.016-99 п.2.2</w:t>
            </w:r>
          </w:p>
          <w:p w14:paraId="79021999" w14:textId="6FABE3A5" w:rsidR="005F0C4F" w:rsidRPr="007440CD" w:rsidRDefault="005F0C4F" w:rsidP="005F0C4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ВY 100010198.086-2017 п.2.3</w:t>
            </w:r>
          </w:p>
        </w:tc>
        <w:tc>
          <w:tcPr>
            <w:tcW w:w="1948" w:type="dxa"/>
          </w:tcPr>
          <w:p w14:paraId="03D6BB75" w14:textId="4C3CB94C" w:rsidR="005F0C4F" w:rsidRPr="0063289B" w:rsidRDefault="005F0C4F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5FE21A6B" w14:textId="0116620F" w:rsidR="005F0C4F" w:rsidRPr="0063289B" w:rsidRDefault="005F0C4F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п.22.7</w:t>
            </w:r>
          </w:p>
        </w:tc>
      </w:tr>
      <w:tr w:rsidR="005F0C4F" w14:paraId="5D2A37A8" w14:textId="77777777" w:rsidTr="006F1B3F">
        <w:tc>
          <w:tcPr>
            <w:tcW w:w="490" w:type="dxa"/>
          </w:tcPr>
          <w:p w14:paraId="6582C84C" w14:textId="1A645632" w:rsidR="005F0C4F" w:rsidRDefault="005F0C4F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2.</w:t>
            </w:r>
            <w:r w:rsidR="00305F9B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4AA56117" w14:textId="262E9E7C" w:rsidR="005F0C4F" w:rsidRPr="00F730F3" w:rsidRDefault="005F0C4F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58A8A8B" w14:textId="03987729" w:rsidR="005F0C4F" w:rsidRPr="00E41C05" w:rsidRDefault="005F0C4F" w:rsidP="005F0C4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6EF1D281" w14:textId="01482D6D" w:rsidR="005F0C4F" w:rsidRPr="00A226DA" w:rsidRDefault="005F0C4F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22.000</w:t>
            </w:r>
          </w:p>
        </w:tc>
        <w:tc>
          <w:tcPr>
            <w:tcW w:w="2450" w:type="dxa"/>
          </w:tcPr>
          <w:p w14:paraId="580458DE" w14:textId="77777777" w:rsidR="005F0C4F" w:rsidRDefault="005F0C4F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A226DA">
              <w:rPr>
                <w:sz w:val="22"/>
                <w:szCs w:val="22"/>
              </w:rPr>
              <w:t xml:space="preserve">Электрическая </w:t>
            </w:r>
          </w:p>
          <w:p w14:paraId="4E25A12A" w14:textId="5245BA2E" w:rsidR="005F0C4F" w:rsidRPr="00A226DA" w:rsidRDefault="005F0C4F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139" w:type="dxa"/>
          </w:tcPr>
          <w:p w14:paraId="0A337309" w14:textId="306ECB8D" w:rsidR="005F0C4F" w:rsidRPr="007440CD" w:rsidRDefault="005F0C4F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  <w:r w:rsidR="00DB46C3">
              <w:rPr>
                <w:spacing w:val="-8"/>
                <w:lang w:val="ru-RU"/>
              </w:rPr>
              <w:t xml:space="preserve">, </w:t>
            </w:r>
            <w:r w:rsidR="00DB46C3" w:rsidRPr="007440CD">
              <w:rPr>
                <w:spacing w:val="-8"/>
                <w:lang w:val="ru-RU"/>
              </w:rPr>
              <w:t>раздел 16</w:t>
            </w:r>
          </w:p>
          <w:p w14:paraId="4D3DA823" w14:textId="2583B651" w:rsidR="005F0C4F" w:rsidRPr="007440CD" w:rsidRDefault="005F0C4F" w:rsidP="005F0C4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DB46C3">
              <w:rPr>
                <w:spacing w:val="-8"/>
                <w:lang w:val="ru-RU"/>
              </w:rPr>
              <w:t>,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16</w:t>
            </w:r>
          </w:p>
        </w:tc>
        <w:tc>
          <w:tcPr>
            <w:tcW w:w="1948" w:type="dxa"/>
          </w:tcPr>
          <w:p w14:paraId="230BF561" w14:textId="48F60FF3" w:rsidR="005F0C4F" w:rsidRPr="00DB46C3" w:rsidRDefault="005F0C4F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B46C3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  <w:r w:rsidR="00DB46C3" w:rsidRPr="00DB46C3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, раздел 16</w:t>
            </w:r>
          </w:p>
          <w:p w14:paraId="6B0941B2" w14:textId="4690C518" w:rsidR="005F0C4F" w:rsidRPr="00DB46C3" w:rsidRDefault="005F0C4F" w:rsidP="007D62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B46C3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 w:rsidR="00DB46C3" w:rsidRPr="00DB46C3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Pr="00DB46C3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раздел 16</w:t>
            </w:r>
          </w:p>
        </w:tc>
      </w:tr>
      <w:tr w:rsidR="005F0C4F" w14:paraId="65029680" w14:textId="77777777" w:rsidTr="006F1B3F">
        <w:tc>
          <w:tcPr>
            <w:tcW w:w="490" w:type="dxa"/>
          </w:tcPr>
          <w:p w14:paraId="076E1BD6" w14:textId="667CBE75" w:rsidR="005F0C4F" w:rsidRDefault="005F0C4F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</w:t>
            </w:r>
            <w:r w:rsidR="00305F9B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37A61ABF" w14:textId="5397F3BA" w:rsidR="005F0C4F" w:rsidRPr="00F730F3" w:rsidRDefault="005F0C4F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A5CEEBE" w14:textId="461BC484" w:rsidR="005F0C4F" w:rsidRPr="00E41C05" w:rsidRDefault="005F0C4F" w:rsidP="005F0C4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5A3FFBAA" w14:textId="20AE31E6" w:rsidR="005F0C4F" w:rsidRPr="00A226DA" w:rsidRDefault="005F0C4F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65238D">
              <w:rPr>
                <w:sz w:val="22"/>
                <w:szCs w:val="22"/>
              </w:rPr>
              <w:t>25.098</w:t>
            </w:r>
          </w:p>
        </w:tc>
        <w:tc>
          <w:tcPr>
            <w:tcW w:w="2450" w:type="dxa"/>
          </w:tcPr>
          <w:p w14:paraId="61F85EC7" w14:textId="77777777" w:rsidR="005F0C4F" w:rsidRPr="006F1B3F" w:rsidRDefault="005F0C4F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Ненормальный режим </w:t>
            </w:r>
          </w:p>
          <w:p w14:paraId="214524E8" w14:textId="77777777" w:rsidR="00447A21" w:rsidRDefault="00447A21" w:rsidP="00447A21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5F0C4F" w:rsidRPr="00A226DA">
              <w:rPr>
                <w:sz w:val="22"/>
                <w:szCs w:val="22"/>
              </w:rPr>
              <w:t>аботы</w:t>
            </w:r>
            <w:r>
              <w:rPr>
                <w:sz w:val="22"/>
                <w:szCs w:val="22"/>
              </w:rPr>
              <w:t>.</w:t>
            </w:r>
          </w:p>
          <w:p w14:paraId="3EB82387" w14:textId="0DC6DE27" w:rsidR="005F0C4F" w:rsidRPr="006F1B3F" w:rsidRDefault="005F0C4F" w:rsidP="00447A21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Испытания </w:t>
            </w:r>
          </w:p>
          <w:p w14:paraId="3C164E75" w14:textId="77777777" w:rsidR="005F0C4F" w:rsidRPr="006F1B3F" w:rsidRDefault="005F0C4F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с блокированным </w:t>
            </w:r>
          </w:p>
          <w:p w14:paraId="02E2A349" w14:textId="1E263D9C" w:rsidR="005F0C4F" w:rsidRPr="00A226DA" w:rsidRDefault="005F0C4F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ротором</w:t>
            </w:r>
          </w:p>
        </w:tc>
        <w:tc>
          <w:tcPr>
            <w:tcW w:w="2139" w:type="dxa"/>
          </w:tcPr>
          <w:p w14:paraId="2A973F8B" w14:textId="1B9D456F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60335-2-34-2016</w:t>
            </w:r>
            <w:r w:rsidR="00DB46C3" w:rsidRPr="00DB46C3">
              <w:rPr>
                <w:sz w:val="22"/>
                <w:szCs w:val="22"/>
              </w:rPr>
              <w:t>, раздел 19</w:t>
            </w:r>
          </w:p>
          <w:p w14:paraId="1598CE31" w14:textId="37961EEF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60335-1-2015</w:t>
            </w:r>
            <w:r w:rsidR="00DB46C3" w:rsidRPr="00DB46C3">
              <w:rPr>
                <w:sz w:val="22"/>
                <w:szCs w:val="22"/>
              </w:rPr>
              <w:t>,</w:t>
            </w:r>
            <w:r w:rsidRPr="00DB46C3">
              <w:rPr>
                <w:sz w:val="22"/>
                <w:szCs w:val="22"/>
              </w:rPr>
              <w:t xml:space="preserve"> раздел 19</w:t>
            </w:r>
          </w:p>
          <w:p w14:paraId="2900D3B3" w14:textId="77777777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136A4168" w14:textId="6A4015ED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60335-2-34-2016</w:t>
            </w:r>
            <w:r w:rsidR="00DB46C3" w:rsidRPr="00DB46C3">
              <w:rPr>
                <w:sz w:val="22"/>
                <w:szCs w:val="22"/>
              </w:rPr>
              <w:t>, раздел 19</w:t>
            </w:r>
          </w:p>
          <w:p w14:paraId="5E726110" w14:textId="152D77A4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60335-1-2015</w:t>
            </w:r>
            <w:r w:rsidR="00DB46C3" w:rsidRPr="00DB46C3">
              <w:rPr>
                <w:sz w:val="22"/>
                <w:szCs w:val="22"/>
              </w:rPr>
              <w:t>,</w:t>
            </w:r>
            <w:r w:rsidRPr="00DB46C3">
              <w:rPr>
                <w:sz w:val="22"/>
                <w:szCs w:val="22"/>
              </w:rPr>
              <w:t xml:space="preserve"> раздел 19</w:t>
            </w:r>
          </w:p>
        </w:tc>
      </w:tr>
      <w:tr w:rsidR="005F0C4F" w14:paraId="0723B44D" w14:textId="77777777" w:rsidTr="006F1B3F">
        <w:tc>
          <w:tcPr>
            <w:tcW w:w="490" w:type="dxa"/>
          </w:tcPr>
          <w:p w14:paraId="625850EE" w14:textId="4ABB8012" w:rsidR="005F0C4F" w:rsidRDefault="005F0C4F" w:rsidP="005F0C4F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</w:t>
            </w:r>
            <w:r w:rsidR="00305F9B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2423629E" w14:textId="7125A3BC" w:rsidR="005F0C4F" w:rsidRPr="00F730F3" w:rsidRDefault="005F0C4F" w:rsidP="005F0C4F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C8B02D0" w14:textId="3EC0B299" w:rsidR="005F0C4F" w:rsidRPr="00E41C05" w:rsidRDefault="005F0C4F" w:rsidP="005F0C4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263FA0F7" w14:textId="055DE9C6" w:rsidR="005F0C4F" w:rsidRDefault="005F0C4F" w:rsidP="005F0C4F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EF59D3">
              <w:rPr>
                <w:sz w:val="22"/>
                <w:szCs w:val="22"/>
              </w:rPr>
              <w:t>41.000</w:t>
            </w:r>
          </w:p>
          <w:p w14:paraId="7BF7E756" w14:textId="51AEA304" w:rsidR="005F0C4F" w:rsidRPr="005F0C4F" w:rsidRDefault="005F0C4F" w:rsidP="005F0C4F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14:paraId="7072BF28" w14:textId="33B0B396" w:rsidR="005F0C4F" w:rsidRPr="00A226DA" w:rsidRDefault="005F0C4F" w:rsidP="005F0C4F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139" w:type="dxa"/>
          </w:tcPr>
          <w:p w14:paraId="1CE640E2" w14:textId="6EE8A975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60335-2-34-2016</w:t>
            </w:r>
            <w:r w:rsidR="00DB46C3" w:rsidRPr="00DB46C3">
              <w:rPr>
                <w:sz w:val="22"/>
                <w:szCs w:val="22"/>
              </w:rPr>
              <w:t>, раздел 31</w:t>
            </w:r>
          </w:p>
          <w:p w14:paraId="7D1C578A" w14:textId="6EB9EC35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60335-1-2015</w:t>
            </w:r>
            <w:r w:rsidR="00DB46C3" w:rsidRPr="00DB46C3">
              <w:rPr>
                <w:sz w:val="22"/>
                <w:szCs w:val="22"/>
              </w:rPr>
              <w:t>,</w:t>
            </w:r>
            <w:r w:rsidRPr="00DB46C3">
              <w:rPr>
                <w:sz w:val="22"/>
                <w:szCs w:val="22"/>
              </w:rPr>
              <w:t xml:space="preserve"> раздел 31</w:t>
            </w:r>
          </w:p>
        </w:tc>
        <w:tc>
          <w:tcPr>
            <w:tcW w:w="1948" w:type="dxa"/>
          </w:tcPr>
          <w:p w14:paraId="507B18D6" w14:textId="56064DEA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60335-2-34-2016</w:t>
            </w:r>
            <w:r w:rsidR="00DB46C3" w:rsidRPr="00DB46C3">
              <w:rPr>
                <w:sz w:val="22"/>
                <w:szCs w:val="22"/>
              </w:rPr>
              <w:t>, раздел 31</w:t>
            </w:r>
          </w:p>
          <w:p w14:paraId="43574CA2" w14:textId="4AE7F90D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60335-1-2015</w:t>
            </w:r>
            <w:r w:rsidR="00DB46C3" w:rsidRPr="00DB46C3">
              <w:rPr>
                <w:sz w:val="22"/>
                <w:szCs w:val="22"/>
              </w:rPr>
              <w:t>,</w:t>
            </w:r>
            <w:r w:rsidRPr="00DB46C3">
              <w:rPr>
                <w:sz w:val="22"/>
                <w:szCs w:val="22"/>
              </w:rPr>
              <w:t xml:space="preserve"> раздел 31</w:t>
            </w:r>
          </w:p>
        </w:tc>
      </w:tr>
      <w:tr w:rsidR="005F0C4F" w14:paraId="566116FD" w14:textId="77777777" w:rsidTr="006F1B3F">
        <w:tc>
          <w:tcPr>
            <w:tcW w:w="490" w:type="dxa"/>
          </w:tcPr>
          <w:p w14:paraId="20130D06" w14:textId="597A3453" w:rsidR="005F0C4F" w:rsidRDefault="005F0C4F" w:rsidP="005F0C4F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</w:t>
            </w:r>
            <w:r w:rsidR="00305F9B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586156C7" w14:textId="15E77487" w:rsidR="005F0C4F" w:rsidRPr="00F730F3" w:rsidRDefault="005F0C4F" w:rsidP="005F0C4F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94AEB2F" w14:textId="77777777" w:rsidR="005F0C4F" w:rsidRPr="00E41C05" w:rsidRDefault="005F0C4F" w:rsidP="005F0C4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3A2D2A37" w14:textId="6B6E0E3F" w:rsidR="005F0C4F" w:rsidRDefault="005F0C4F" w:rsidP="005F0C4F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EF59D3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7825715B" w14:textId="77777777" w:rsidR="005F0C4F" w:rsidRDefault="005F0C4F" w:rsidP="005F0C4F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EF59D3">
              <w:rPr>
                <w:sz w:val="22"/>
                <w:szCs w:val="22"/>
              </w:rPr>
              <w:t xml:space="preserve">Общие условия </w:t>
            </w:r>
          </w:p>
          <w:p w14:paraId="71B94609" w14:textId="4F7AB49B" w:rsidR="005F0C4F" w:rsidRPr="00A226DA" w:rsidRDefault="005F0C4F" w:rsidP="005F0C4F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проведения испытаний</w:t>
            </w:r>
          </w:p>
        </w:tc>
        <w:tc>
          <w:tcPr>
            <w:tcW w:w="2139" w:type="dxa"/>
          </w:tcPr>
          <w:p w14:paraId="316F8496" w14:textId="729A4CB4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60335-2-34-2016</w:t>
            </w:r>
            <w:r w:rsidR="00DB46C3" w:rsidRPr="00DB46C3">
              <w:rPr>
                <w:sz w:val="22"/>
                <w:szCs w:val="22"/>
              </w:rPr>
              <w:t>, раздел 5</w:t>
            </w:r>
          </w:p>
          <w:p w14:paraId="6BC0C11A" w14:textId="247D996B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60335-1-2015</w:t>
            </w:r>
            <w:r w:rsidR="00DB46C3" w:rsidRPr="00DB46C3">
              <w:rPr>
                <w:sz w:val="22"/>
                <w:szCs w:val="22"/>
              </w:rPr>
              <w:t>,</w:t>
            </w:r>
            <w:r w:rsidRPr="00DB46C3">
              <w:rPr>
                <w:sz w:val="22"/>
                <w:szCs w:val="22"/>
              </w:rPr>
              <w:t xml:space="preserve"> раздел 5</w:t>
            </w:r>
          </w:p>
        </w:tc>
        <w:tc>
          <w:tcPr>
            <w:tcW w:w="1948" w:type="dxa"/>
          </w:tcPr>
          <w:p w14:paraId="49B856F9" w14:textId="1A88B5B2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60335-2-34-2016</w:t>
            </w:r>
            <w:r w:rsidR="00DB46C3" w:rsidRPr="00DB46C3">
              <w:rPr>
                <w:sz w:val="22"/>
                <w:szCs w:val="22"/>
              </w:rPr>
              <w:t>, раздел 5</w:t>
            </w:r>
          </w:p>
          <w:p w14:paraId="5CBCE9C5" w14:textId="2023E1E8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60335-1-2015</w:t>
            </w:r>
            <w:r w:rsidR="00DB46C3" w:rsidRPr="00DB46C3">
              <w:rPr>
                <w:sz w:val="22"/>
                <w:szCs w:val="22"/>
              </w:rPr>
              <w:t>, раздел 5</w:t>
            </w:r>
          </w:p>
        </w:tc>
      </w:tr>
      <w:tr w:rsidR="005F0C4F" w14:paraId="3B64CE16" w14:textId="77777777" w:rsidTr="006F1B3F">
        <w:tc>
          <w:tcPr>
            <w:tcW w:w="490" w:type="dxa"/>
          </w:tcPr>
          <w:p w14:paraId="14873D99" w14:textId="78A3858C" w:rsidR="005F0C4F" w:rsidRDefault="005F0C4F" w:rsidP="005F0C4F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</w:t>
            </w:r>
            <w:r w:rsidR="00305F9B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737126DD" w14:textId="2352E3C3" w:rsidR="005F0C4F" w:rsidRPr="00F730F3" w:rsidRDefault="005F0C4F" w:rsidP="005F0C4F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6ECE7B1" w14:textId="77777777" w:rsidR="005F0C4F" w:rsidRPr="00E41C05" w:rsidRDefault="005F0C4F" w:rsidP="005F0C4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5981516F" w14:textId="3DF866C3" w:rsidR="005F0C4F" w:rsidRDefault="005F0C4F" w:rsidP="005F0C4F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EF59D3">
              <w:rPr>
                <w:sz w:val="22"/>
                <w:szCs w:val="22"/>
              </w:rPr>
              <w:t>39.000</w:t>
            </w:r>
          </w:p>
        </w:tc>
        <w:tc>
          <w:tcPr>
            <w:tcW w:w="2450" w:type="dxa"/>
          </w:tcPr>
          <w:p w14:paraId="511DEAE3" w14:textId="7D8B2625" w:rsidR="005F0C4F" w:rsidRPr="00A226DA" w:rsidRDefault="005F0C4F" w:rsidP="005F0C4F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2139" w:type="dxa"/>
          </w:tcPr>
          <w:p w14:paraId="5E435B71" w14:textId="5326B63C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60335-2-34-2016</w:t>
            </w:r>
            <w:r w:rsidR="00DB46C3" w:rsidRPr="00DB46C3">
              <w:rPr>
                <w:sz w:val="22"/>
                <w:szCs w:val="22"/>
              </w:rPr>
              <w:t>, раздел 6</w:t>
            </w:r>
          </w:p>
          <w:p w14:paraId="03C8DEF6" w14:textId="566C301A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IEC60335-1-2015</w:t>
            </w:r>
            <w:r w:rsidR="00DB46C3">
              <w:rPr>
                <w:sz w:val="22"/>
                <w:szCs w:val="22"/>
              </w:rPr>
              <w:t xml:space="preserve">, </w:t>
            </w:r>
            <w:r w:rsidRPr="00DB46C3">
              <w:rPr>
                <w:sz w:val="22"/>
                <w:szCs w:val="22"/>
              </w:rPr>
              <w:t>раздел 6</w:t>
            </w:r>
          </w:p>
        </w:tc>
        <w:tc>
          <w:tcPr>
            <w:tcW w:w="1948" w:type="dxa"/>
          </w:tcPr>
          <w:p w14:paraId="7A0D0351" w14:textId="6C33BE75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60335-2-34-2016</w:t>
            </w:r>
            <w:r w:rsidR="00DB46C3" w:rsidRPr="00DB46C3">
              <w:rPr>
                <w:sz w:val="22"/>
                <w:szCs w:val="22"/>
              </w:rPr>
              <w:t>, раздел 6</w:t>
            </w:r>
          </w:p>
          <w:p w14:paraId="4C1E2456" w14:textId="4544F3E2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60335-1-2015</w:t>
            </w:r>
            <w:r w:rsidR="00DB46C3" w:rsidRPr="00DB46C3">
              <w:rPr>
                <w:sz w:val="22"/>
                <w:szCs w:val="22"/>
              </w:rPr>
              <w:t xml:space="preserve">, </w:t>
            </w:r>
            <w:r w:rsidRPr="00DB46C3">
              <w:rPr>
                <w:sz w:val="22"/>
                <w:szCs w:val="22"/>
              </w:rPr>
              <w:t>раздел 6</w:t>
            </w:r>
          </w:p>
        </w:tc>
      </w:tr>
      <w:tr w:rsidR="005F0C4F" w14:paraId="5FF51ECF" w14:textId="77777777" w:rsidTr="006F1B3F">
        <w:tc>
          <w:tcPr>
            <w:tcW w:w="490" w:type="dxa"/>
          </w:tcPr>
          <w:p w14:paraId="5B430018" w14:textId="2D12E103" w:rsidR="005F0C4F" w:rsidRDefault="005F0C4F" w:rsidP="005F0C4F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</w:t>
            </w:r>
            <w:r w:rsidR="00305F9B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02C7CA35" w14:textId="34678EA8" w:rsidR="005F0C4F" w:rsidRPr="00F730F3" w:rsidRDefault="005F0C4F" w:rsidP="005F0C4F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5A512B8" w14:textId="77777777" w:rsidR="005F0C4F" w:rsidRPr="00E41C05" w:rsidRDefault="005F0C4F" w:rsidP="005F0C4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68CC07E9" w14:textId="03D89921" w:rsidR="005F0C4F" w:rsidRDefault="005F0C4F" w:rsidP="005F0C4F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EF59D3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27772F27" w14:textId="77777777" w:rsidR="005F0C4F" w:rsidRDefault="005F0C4F" w:rsidP="005F0C4F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EF59D3">
              <w:rPr>
                <w:sz w:val="22"/>
                <w:szCs w:val="22"/>
              </w:rPr>
              <w:t xml:space="preserve">Маркировка </w:t>
            </w:r>
          </w:p>
          <w:p w14:paraId="76585D7E" w14:textId="2258AC6F" w:rsidR="005F0C4F" w:rsidRPr="00A226DA" w:rsidRDefault="005F0C4F" w:rsidP="005F0C4F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и инструкции</w:t>
            </w:r>
          </w:p>
        </w:tc>
        <w:tc>
          <w:tcPr>
            <w:tcW w:w="2139" w:type="dxa"/>
          </w:tcPr>
          <w:p w14:paraId="3EDBD9D1" w14:textId="77EE244D" w:rsidR="005F0C4F" w:rsidRPr="004D112C" w:rsidRDefault="005F0C4F" w:rsidP="004D112C">
            <w:pPr>
              <w:ind w:left="-57" w:right="-121"/>
              <w:rPr>
                <w:sz w:val="22"/>
                <w:szCs w:val="22"/>
              </w:rPr>
            </w:pPr>
            <w:r w:rsidRPr="004D112C">
              <w:rPr>
                <w:sz w:val="22"/>
                <w:szCs w:val="22"/>
              </w:rPr>
              <w:t>ГОСТ IEC 60335-2-34-2016</w:t>
            </w:r>
            <w:r w:rsidR="004D112C" w:rsidRPr="004D112C">
              <w:rPr>
                <w:sz w:val="22"/>
                <w:szCs w:val="22"/>
              </w:rPr>
              <w:t>, раздел 7</w:t>
            </w:r>
          </w:p>
          <w:p w14:paraId="3707A189" w14:textId="4B9ED128" w:rsidR="005F0C4F" w:rsidRPr="004D112C" w:rsidRDefault="005F0C4F" w:rsidP="004D112C">
            <w:pPr>
              <w:ind w:left="-57" w:right="-121"/>
              <w:rPr>
                <w:sz w:val="22"/>
                <w:szCs w:val="22"/>
              </w:rPr>
            </w:pPr>
            <w:r w:rsidRPr="004D112C">
              <w:rPr>
                <w:sz w:val="22"/>
                <w:szCs w:val="22"/>
              </w:rPr>
              <w:t>ГОСТ IEC 60335-1-2015</w:t>
            </w:r>
            <w:r w:rsidR="004D112C" w:rsidRPr="004D112C">
              <w:rPr>
                <w:sz w:val="22"/>
                <w:szCs w:val="22"/>
              </w:rPr>
              <w:t xml:space="preserve">, </w:t>
            </w:r>
            <w:r w:rsidRPr="004D112C">
              <w:rPr>
                <w:sz w:val="22"/>
                <w:szCs w:val="22"/>
              </w:rPr>
              <w:t>раздел 7</w:t>
            </w:r>
          </w:p>
        </w:tc>
        <w:tc>
          <w:tcPr>
            <w:tcW w:w="1948" w:type="dxa"/>
          </w:tcPr>
          <w:p w14:paraId="44BEF178" w14:textId="4AE4363D" w:rsidR="005F0C4F" w:rsidRPr="004D112C" w:rsidRDefault="005F0C4F" w:rsidP="004D112C">
            <w:pPr>
              <w:ind w:left="-57" w:right="-121"/>
              <w:rPr>
                <w:sz w:val="22"/>
                <w:szCs w:val="22"/>
              </w:rPr>
            </w:pPr>
            <w:r w:rsidRPr="004D112C">
              <w:rPr>
                <w:sz w:val="22"/>
                <w:szCs w:val="22"/>
              </w:rPr>
              <w:t>ГОСТ IEC 60335-2-34-2016</w:t>
            </w:r>
            <w:r w:rsidR="004D112C" w:rsidRPr="004D112C">
              <w:rPr>
                <w:sz w:val="22"/>
                <w:szCs w:val="22"/>
              </w:rPr>
              <w:t>, раздел 7</w:t>
            </w:r>
          </w:p>
          <w:p w14:paraId="3ACCDADD" w14:textId="2AB061A5" w:rsidR="005F0C4F" w:rsidRPr="004D112C" w:rsidRDefault="005F0C4F" w:rsidP="004D112C">
            <w:pPr>
              <w:ind w:left="-57" w:right="-121"/>
              <w:rPr>
                <w:sz w:val="22"/>
                <w:szCs w:val="22"/>
              </w:rPr>
            </w:pPr>
            <w:r w:rsidRPr="004D112C">
              <w:rPr>
                <w:sz w:val="22"/>
                <w:szCs w:val="22"/>
              </w:rPr>
              <w:t>ГОСТ IEC 60335-1-2015</w:t>
            </w:r>
            <w:r w:rsidR="004D112C" w:rsidRPr="004D112C">
              <w:rPr>
                <w:sz w:val="22"/>
                <w:szCs w:val="22"/>
              </w:rPr>
              <w:t>, раздел 7</w:t>
            </w:r>
          </w:p>
        </w:tc>
      </w:tr>
      <w:tr w:rsidR="00773907" w14:paraId="6F09F3E3" w14:textId="77777777" w:rsidTr="009F7554">
        <w:tc>
          <w:tcPr>
            <w:tcW w:w="9589" w:type="dxa"/>
            <w:gridSpan w:val="6"/>
          </w:tcPr>
          <w:p w14:paraId="77A0CDF4" w14:textId="237A3782" w:rsidR="00773907" w:rsidRPr="0063289B" w:rsidRDefault="00773907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7390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</w:t>
            </w:r>
            <w:r w:rsidR="002E241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оспек</w:t>
            </w:r>
            <w:r w:rsidRPr="0077390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 Победителей, 61, 220035, г. Минск</w:t>
            </w:r>
          </w:p>
        </w:tc>
      </w:tr>
      <w:tr w:rsidR="005F0C4F" w14:paraId="16E6DD58" w14:textId="77777777" w:rsidTr="006F1B3F">
        <w:tc>
          <w:tcPr>
            <w:tcW w:w="490" w:type="dxa"/>
          </w:tcPr>
          <w:p w14:paraId="09F8BDE4" w14:textId="2D810B60" w:rsidR="005F0C4F" w:rsidRDefault="005F0C4F" w:rsidP="005F0C4F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br w:type="page"/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2.</w:t>
            </w:r>
            <w:r w:rsidR="0029069F"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4B159281" w14:textId="269985A8" w:rsidR="005F0C4F" w:rsidRPr="00F730F3" w:rsidRDefault="005F0C4F" w:rsidP="005F0C4F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5460FBD8" w14:textId="77777777" w:rsidR="005F0C4F" w:rsidRPr="00AB64D1" w:rsidRDefault="005F0C4F" w:rsidP="00AB64D1">
            <w:pPr>
              <w:ind w:left="-57" w:right="-121"/>
              <w:rPr>
                <w:sz w:val="22"/>
                <w:szCs w:val="22"/>
              </w:rPr>
            </w:pPr>
            <w:r w:rsidRPr="00AB64D1">
              <w:rPr>
                <w:sz w:val="22"/>
                <w:szCs w:val="22"/>
              </w:rPr>
              <w:t xml:space="preserve">Компрессоры </w:t>
            </w:r>
          </w:p>
          <w:p w14:paraId="27AA6450" w14:textId="77777777" w:rsidR="005F0C4F" w:rsidRPr="00AB64D1" w:rsidRDefault="005F0C4F" w:rsidP="00AB64D1">
            <w:pPr>
              <w:ind w:left="-57" w:right="-121"/>
              <w:rPr>
                <w:sz w:val="22"/>
                <w:szCs w:val="22"/>
              </w:rPr>
            </w:pPr>
            <w:r w:rsidRPr="00AB64D1">
              <w:rPr>
                <w:sz w:val="22"/>
                <w:szCs w:val="22"/>
              </w:rPr>
              <w:t xml:space="preserve">хладоновые </w:t>
            </w:r>
          </w:p>
          <w:p w14:paraId="4ED7188B" w14:textId="77777777" w:rsidR="005F0C4F" w:rsidRPr="00AB64D1" w:rsidRDefault="005F0C4F" w:rsidP="00AB64D1">
            <w:pPr>
              <w:ind w:left="-57" w:right="-121"/>
              <w:rPr>
                <w:sz w:val="22"/>
                <w:szCs w:val="22"/>
              </w:rPr>
            </w:pPr>
            <w:r w:rsidRPr="00AB64D1">
              <w:rPr>
                <w:sz w:val="22"/>
                <w:szCs w:val="22"/>
              </w:rPr>
              <w:t xml:space="preserve">герметичные </w:t>
            </w:r>
          </w:p>
          <w:p w14:paraId="2CD57147" w14:textId="77777777" w:rsidR="005F0C4F" w:rsidRPr="00AB64D1" w:rsidRDefault="005F0C4F" w:rsidP="00AB64D1">
            <w:pPr>
              <w:ind w:left="-57" w:right="-121"/>
              <w:rPr>
                <w:sz w:val="22"/>
                <w:szCs w:val="22"/>
              </w:rPr>
            </w:pPr>
            <w:r w:rsidRPr="00AB64D1">
              <w:rPr>
                <w:sz w:val="22"/>
                <w:szCs w:val="22"/>
              </w:rPr>
              <w:t>с пускозащитным реле</w:t>
            </w:r>
          </w:p>
          <w:p w14:paraId="0241C870" w14:textId="77777777" w:rsidR="005F0C4F" w:rsidRDefault="005F0C4F" w:rsidP="005F0C4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643448C8" w14:textId="77777777" w:rsidR="005F0C4F" w:rsidRPr="00AB64D1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57C5F57E" w14:textId="77777777" w:rsidR="005F0C4F" w:rsidRPr="00AB64D1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05FDED3F" w14:textId="77777777" w:rsidR="005F0C4F" w:rsidRPr="00AB64D1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3B48E549" w14:textId="77777777" w:rsidR="005F0C4F" w:rsidRPr="00AB64D1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31475E45" w14:textId="77777777" w:rsidR="005F0C4F" w:rsidRPr="00AB64D1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65BAE481" w14:textId="77777777" w:rsidR="005F0C4F" w:rsidRPr="00AB64D1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36FC142E" w14:textId="77777777" w:rsidR="005F0C4F" w:rsidRPr="00AB64D1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0EA555C4" w14:textId="77777777" w:rsidR="005F0C4F" w:rsidRPr="00AB64D1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32503006" w14:textId="77777777" w:rsidR="005F0C4F" w:rsidRPr="00AB64D1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7AAAA740" w14:textId="77777777" w:rsidR="005F0C4F" w:rsidRPr="00AB64D1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2F509891" w14:textId="77777777" w:rsidR="005F0C4F" w:rsidRPr="00AB64D1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24FA0EB7" w14:textId="77777777" w:rsidR="005F0C4F" w:rsidRPr="00AB64D1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08CC92D8" w14:textId="77777777" w:rsidR="005F0C4F" w:rsidRPr="00AB64D1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0C08875D" w14:textId="77777777" w:rsidR="005F0C4F" w:rsidRDefault="005F0C4F" w:rsidP="005F0C4F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5DA9A527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727F1200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7EDA35B5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2C127A79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4FF822AC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73D55B81" w14:textId="77777777" w:rsidR="00447A21" w:rsidRPr="00AB64D1" w:rsidRDefault="00447A21" w:rsidP="00447A21">
            <w:pPr>
              <w:ind w:left="-57" w:right="-121"/>
              <w:rPr>
                <w:sz w:val="22"/>
                <w:szCs w:val="22"/>
              </w:rPr>
            </w:pPr>
            <w:r w:rsidRPr="00AB64D1">
              <w:rPr>
                <w:sz w:val="22"/>
                <w:szCs w:val="22"/>
              </w:rPr>
              <w:lastRenderedPageBreak/>
              <w:t xml:space="preserve">Компрессоры </w:t>
            </w:r>
          </w:p>
          <w:p w14:paraId="5B245C92" w14:textId="77777777" w:rsidR="00447A21" w:rsidRPr="00AB64D1" w:rsidRDefault="00447A21" w:rsidP="00447A21">
            <w:pPr>
              <w:ind w:left="-57" w:right="-121"/>
              <w:rPr>
                <w:sz w:val="22"/>
                <w:szCs w:val="22"/>
              </w:rPr>
            </w:pPr>
            <w:r w:rsidRPr="00AB64D1">
              <w:rPr>
                <w:sz w:val="22"/>
                <w:szCs w:val="22"/>
              </w:rPr>
              <w:t xml:space="preserve">хладоновые </w:t>
            </w:r>
          </w:p>
          <w:p w14:paraId="1D003EDC" w14:textId="77777777" w:rsidR="00447A21" w:rsidRPr="00AB64D1" w:rsidRDefault="00447A21" w:rsidP="00447A21">
            <w:pPr>
              <w:ind w:left="-57" w:right="-121"/>
              <w:rPr>
                <w:sz w:val="22"/>
                <w:szCs w:val="22"/>
              </w:rPr>
            </w:pPr>
            <w:r w:rsidRPr="00AB64D1">
              <w:rPr>
                <w:sz w:val="22"/>
                <w:szCs w:val="22"/>
              </w:rPr>
              <w:t xml:space="preserve">герметичные </w:t>
            </w:r>
          </w:p>
          <w:p w14:paraId="2D782E07" w14:textId="77777777" w:rsidR="00447A21" w:rsidRPr="00AB64D1" w:rsidRDefault="00447A21" w:rsidP="00447A21">
            <w:pPr>
              <w:ind w:left="-57" w:right="-121"/>
              <w:rPr>
                <w:sz w:val="22"/>
                <w:szCs w:val="22"/>
              </w:rPr>
            </w:pPr>
            <w:r w:rsidRPr="00AB64D1">
              <w:rPr>
                <w:sz w:val="22"/>
                <w:szCs w:val="22"/>
              </w:rPr>
              <w:t>с пускозащитным реле</w:t>
            </w:r>
          </w:p>
          <w:p w14:paraId="0F77552D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00831727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081EA89F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3C0C1984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07FD45A3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39EAA58C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4B4C9D54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0DEB5402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33405471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496D0A88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0422B1F5" w14:textId="77777777" w:rsidR="005F0C4F" w:rsidRPr="00AB64D1" w:rsidRDefault="005F0C4F" w:rsidP="005F0C4F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15A23F26" w14:textId="0223CCD3" w:rsidR="005F0C4F" w:rsidRPr="00AB64D1" w:rsidRDefault="005F0C4F" w:rsidP="00447A2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0C5D57F2" w14:textId="6AA94FDA" w:rsidR="005F0C4F" w:rsidRDefault="005F0C4F" w:rsidP="005F0C4F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27.51/</w:t>
            </w:r>
            <w:r w:rsidRPr="00A226DA">
              <w:rPr>
                <w:sz w:val="22"/>
                <w:szCs w:val="22"/>
              </w:rPr>
              <w:t>22.000</w:t>
            </w:r>
          </w:p>
        </w:tc>
        <w:tc>
          <w:tcPr>
            <w:tcW w:w="2450" w:type="dxa"/>
          </w:tcPr>
          <w:p w14:paraId="740388CC" w14:textId="7C694585" w:rsidR="005F0C4F" w:rsidRPr="00A226DA" w:rsidRDefault="005F0C4F" w:rsidP="005F0C4F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Защита от поражения электрическим током</w:t>
            </w:r>
          </w:p>
        </w:tc>
        <w:tc>
          <w:tcPr>
            <w:tcW w:w="2139" w:type="dxa"/>
          </w:tcPr>
          <w:p w14:paraId="6D9CEBA9" w14:textId="2E8CAAF2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60335-2-34-2016</w:t>
            </w:r>
            <w:r w:rsidR="00DB46C3" w:rsidRPr="00DB46C3">
              <w:rPr>
                <w:sz w:val="22"/>
                <w:szCs w:val="22"/>
              </w:rPr>
              <w:t>, раздел 8</w:t>
            </w:r>
          </w:p>
          <w:p w14:paraId="46A3E88E" w14:textId="0211E2FD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60335-1-2015</w:t>
            </w:r>
            <w:r w:rsidR="00DB46C3" w:rsidRPr="00DB46C3">
              <w:rPr>
                <w:sz w:val="22"/>
                <w:szCs w:val="22"/>
              </w:rPr>
              <w:t xml:space="preserve">, </w:t>
            </w:r>
            <w:r w:rsidRPr="00DB46C3">
              <w:rPr>
                <w:sz w:val="22"/>
                <w:szCs w:val="22"/>
              </w:rPr>
              <w:t>раздел 8</w:t>
            </w:r>
          </w:p>
        </w:tc>
        <w:tc>
          <w:tcPr>
            <w:tcW w:w="1948" w:type="dxa"/>
          </w:tcPr>
          <w:p w14:paraId="6B0DCF1D" w14:textId="47696BFD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60335-2-34-2016</w:t>
            </w:r>
            <w:r w:rsidR="00DB46C3" w:rsidRPr="00DB46C3">
              <w:rPr>
                <w:sz w:val="22"/>
                <w:szCs w:val="22"/>
              </w:rPr>
              <w:t>, раздел 8</w:t>
            </w:r>
          </w:p>
          <w:p w14:paraId="191D5F8A" w14:textId="006B3AD2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60335-1-2015</w:t>
            </w:r>
            <w:r w:rsidR="00DB46C3" w:rsidRPr="00DB46C3">
              <w:rPr>
                <w:sz w:val="22"/>
                <w:szCs w:val="22"/>
              </w:rPr>
              <w:t xml:space="preserve">, </w:t>
            </w:r>
            <w:r w:rsidRPr="00DB46C3">
              <w:rPr>
                <w:sz w:val="22"/>
                <w:szCs w:val="22"/>
              </w:rPr>
              <w:t>раздел 8</w:t>
            </w:r>
          </w:p>
        </w:tc>
      </w:tr>
      <w:tr w:rsidR="005F0C4F" w14:paraId="0FC7F269" w14:textId="77777777" w:rsidTr="006F1B3F">
        <w:tc>
          <w:tcPr>
            <w:tcW w:w="490" w:type="dxa"/>
          </w:tcPr>
          <w:p w14:paraId="5AD2605B" w14:textId="141B871A" w:rsidR="005F0C4F" w:rsidRDefault="005F0C4F" w:rsidP="005F0C4F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</w:t>
            </w:r>
            <w:r w:rsidR="0029069F">
              <w:rPr>
                <w:spacing w:val="-8"/>
                <w:sz w:val="22"/>
                <w:szCs w:val="22"/>
                <w:lang w:eastAsia="en-US"/>
              </w:rPr>
              <w:t>10</w:t>
            </w:r>
          </w:p>
          <w:p w14:paraId="0462A74E" w14:textId="53C75ACC" w:rsidR="005F0C4F" w:rsidRPr="00F730F3" w:rsidRDefault="005F0C4F" w:rsidP="005F0C4F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7B912DB" w14:textId="24C1DA94" w:rsidR="005F0C4F" w:rsidRPr="00E41C05" w:rsidRDefault="005F0C4F" w:rsidP="0077390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72154C3F" w14:textId="21F338DA" w:rsidR="005F0C4F" w:rsidRDefault="005F0C4F" w:rsidP="005F0C4F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70B5F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0AD8B686" w14:textId="77777777" w:rsidR="005F0C4F" w:rsidRDefault="005F0C4F" w:rsidP="005F0C4F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70B5F">
              <w:rPr>
                <w:sz w:val="22"/>
                <w:szCs w:val="22"/>
              </w:rPr>
              <w:t xml:space="preserve">Испытание </w:t>
            </w:r>
          </w:p>
          <w:p w14:paraId="361B1448" w14:textId="36DEF66A" w:rsidR="005F0C4F" w:rsidRPr="00A226DA" w:rsidRDefault="005F0C4F" w:rsidP="005F0C4F">
            <w:pPr>
              <w:ind w:left="-57" w:right="-121"/>
              <w:rPr>
                <w:sz w:val="22"/>
                <w:szCs w:val="22"/>
              </w:rPr>
            </w:pPr>
            <w:r w:rsidRPr="00670B5F">
              <w:rPr>
                <w:sz w:val="22"/>
                <w:szCs w:val="22"/>
              </w:rPr>
              <w:t>на влагостойкость</w:t>
            </w:r>
          </w:p>
        </w:tc>
        <w:tc>
          <w:tcPr>
            <w:tcW w:w="2139" w:type="dxa"/>
          </w:tcPr>
          <w:p w14:paraId="22A02224" w14:textId="0143A58D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60335-2-34-2016</w:t>
            </w:r>
            <w:r w:rsidR="00DB46C3" w:rsidRPr="00DB46C3">
              <w:rPr>
                <w:sz w:val="22"/>
                <w:szCs w:val="22"/>
              </w:rPr>
              <w:t>, раздел 15</w:t>
            </w:r>
          </w:p>
          <w:p w14:paraId="47E5F0B0" w14:textId="22542D48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60335-1-2015</w:t>
            </w:r>
            <w:r w:rsidR="00DB46C3" w:rsidRPr="00DB46C3">
              <w:rPr>
                <w:sz w:val="22"/>
                <w:szCs w:val="22"/>
              </w:rPr>
              <w:t xml:space="preserve">, </w:t>
            </w:r>
            <w:r w:rsidRPr="00DB46C3">
              <w:rPr>
                <w:sz w:val="22"/>
                <w:szCs w:val="22"/>
              </w:rPr>
              <w:t>раздел 15</w:t>
            </w:r>
          </w:p>
        </w:tc>
        <w:tc>
          <w:tcPr>
            <w:tcW w:w="1948" w:type="dxa"/>
          </w:tcPr>
          <w:p w14:paraId="523EDC80" w14:textId="1F767271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60335-2-34-2016</w:t>
            </w:r>
            <w:r w:rsidR="00DB46C3" w:rsidRPr="00DB46C3">
              <w:rPr>
                <w:sz w:val="22"/>
                <w:szCs w:val="22"/>
              </w:rPr>
              <w:t>, раздел 15</w:t>
            </w:r>
          </w:p>
          <w:p w14:paraId="5B4F644E" w14:textId="0265D0AE" w:rsidR="005F0C4F" w:rsidRPr="00DB46C3" w:rsidRDefault="005F0C4F" w:rsidP="00DB46C3">
            <w:pPr>
              <w:ind w:left="-57" w:right="-121"/>
              <w:rPr>
                <w:sz w:val="22"/>
                <w:szCs w:val="22"/>
              </w:rPr>
            </w:pPr>
            <w:r w:rsidRPr="00DB46C3">
              <w:rPr>
                <w:sz w:val="22"/>
                <w:szCs w:val="22"/>
              </w:rPr>
              <w:t>ГОСТ IEC 60335-1-2015</w:t>
            </w:r>
            <w:r w:rsidR="00DB46C3" w:rsidRPr="00DB46C3">
              <w:rPr>
                <w:sz w:val="22"/>
                <w:szCs w:val="22"/>
              </w:rPr>
              <w:t xml:space="preserve">, </w:t>
            </w:r>
            <w:r w:rsidRPr="00DB46C3">
              <w:rPr>
                <w:sz w:val="22"/>
                <w:szCs w:val="22"/>
              </w:rPr>
              <w:t>раздел 15</w:t>
            </w:r>
          </w:p>
        </w:tc>
      </w:tr>
      <w:tr w:rsidR="005F0C4F" w14:paraId="3BCD0191" w14:textId="77777777" w:rsidTr="006F1B3F">
        <w:tc>
          <w:tcPr>
            <w:tcW w:w="490" w:type="dxa"/>
          </w:tcPr>
          <w:p w14:paraId="4ACDC8AA" w14:textId="35CC2009" w:rsidR="005F0C4F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54FBEA3C" w14:textId="1EEB7AAC" w:rsidR="005F0C4F" w:rsidRPr="00F730F3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D0682D0" w14:textId="36282E1C" w:rsidR="005F0C4F" w:rsidRPr="00E41C05" w:rsidRDefault="005F0C4F" w:rsidP="0077390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7DD55E6B" w14:textId="4F89854C" w:rsidR="005F0C4F" w:rsidRPr="00A226DA" w:rsidRDefault="005F0C4F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29.121</w:t>
            </w:r>
          </w:p>
        </w:tc>
        <w:tc>
          <w:tcPr>
            <w:tcW w:w="2450" w:type="dxa"/>
          </w:tcPr>
          <w:p w14:paraId="7D942E9F" w14:textId="77777777" w:rsidR="005F0C4F" w:rsidRPr="00A226DA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Проверка механической прочности</w:t>
            </w:r>
          </w:p>
        </w:tc>
        <w:tc>
          <w:tcPr>
            <w:tcW w:w="2139" w:type="dxa"/>
          </w:tcPr>
          <w:p w14:paraId="3E77EE65" w14:textId="5188713D" w:rsidR="005F0C4F" w:rsidRPr="00447A21" w:rsidRDefault="005F0C4F" w:rsidP="00447A21">
            <w:pPr>
              <w:ind w:left="-57" w:right="-121"/>
              <w:rPr>
                <w:sz w:val="22"/>
                <w:szCs w:val="22"/>
              </w:rPr>
            </w:pPr>
            <w:r w:rsidRPr="00447A21">
              <w:rPr>
                <w:sz w:val="22"/>
                <w:szCs w:val="22"/>
              </w:rPr>
              <w:t>ГОСТ IEC 60335-2-34-2016</w:t>
            </w:r>
            <w:r w:rsidR="00447A21" w:rsidRPr="00447A21">
              <w:rPr>
                <w:sz w:val="22"/>
                <w:szCs w:val="22"/>
              </w:rPr>
              <w:t>, раздел 21</w:t>
            </w:r>
          </w:p>
          <w:p w14:paraId="1B8F13BB" w14:textId="164EB3F7" w:rsidR="005F0C4F" w:rsidRPr="00447A21" w:rsidRDefault="005F0C4F" w:rsidP="00447A21">
            <w:pPr>
              <w:ind w:left="-57" w:right="-121"/>
              <w:rPr>
                <w:sz w:val="22"/>
                <w:szCs w:val="22"/>
              </w:rPr>
            </w:pPr>
            <w:r w:rsidRPr="00447A21">
              <w:rPr>
                <w:sz w:val="22"/>
                <w:szCs w:val="22"/>
              </w:rPr>
              <w:t>ГОСТ IEC 60335-1-2015</w:t>
            </w:r>
            <w:r w:rsidR="00447A21" w:rsidRPr="00447A21">
              <w:rPr>
                <w:sz w:val="22"/>
                <w:szCs w:val="22"/>
              </w:rPr>
              <w:t xml:space="preserve">, </w:t>
            </w:r>
            <w:r w:rsidRPr="00447A21">
              <w:rPr>
                <w:sz w:val="22"/>
                <w:szCs w:val="22"/>
              </w:rPr>
              <w:t>раздел 21</w:t>
            </w:r>
          </w:p>
        </w:tc>
        <w:tc>
          <w:tcPr>
            <w:tcW w:w="1948" w:type="dxa"/>
          </w:tcPr>
          <w:p w14:paraId="773BDC7C" w14:textId="5650CB38" w:rsidR="005F0C4F" w:rsidRPr="00447A21" w:rsidRDefault="005F0C4F" w:rsidP="00447A21">
            <w:pPr>
              <w:ind w:left="-57" w:right="-121"/>
              <w:rPr>
                <w:sz w:val="22"/>
                <w:szCs w:val="22"/>
              </w:rPr>
            </w:pPr>
            <w:r w:rsidRPr="00447A21">
              <w:rPr>
                <w:sz w:val="22"/>
                <w:szCs w:val="22"/>
              </w:rPr>
              <w:t>ГОСТ IEC 60335-2-34-2016</w:t>
            </w:r>
            <w:r w:rsidR="00447A21" w:rsidRPr="00447A21">
              <w:rPr>
                <w:sz w:val="22"/>
                <w:szCs w:val="22"/>
              </w:rPr>
              <w:t>, раздел 21</w:t>
            </w:r>
          </w:p>
          <w:p w14:paraId="60691EBC" w14:textId="79F75E1D" w:rsidR="005F0C4F" w:rsidRPr="00447A21" w:rsidRDefault="005F0C4F" w:rsidP="00447A21">
            <w:pPr>
              <w:ind w:left="-57" w:right="-121"/>
              <w:rPr>
                <w:sz w:val="22"/>
                <w:szCs w:val="22"/>
              </w:rPr>
            </w:pPr>
            <w:r w:rsidRPr="00447A21">
              <w:rPr>
                <w:sz w:val="22"/>
                <w:szCs w:val="22"/>
              </w:rPr>
              <w:t>ГОСТ IEC 60335-1-2015</w:t>
            </w:r>
            <w:r w:rsidR="00447A21" w:rsidRPr="00447A21">
              <w:rPr>
                <w:sz w:val="22"/>
                <w:szCs w:val="22"/>
              </w:rPr>
              <w:t>, раздел 21</w:t>
            </w:r>
          </w:p>
        </w:tc>
      </w:tr>
      <w:tr w:rsidR="005F0C4F" w14:paraId="638C600D" w14:textId="77777777" w:rsidTr="006F1B3F">
        <w:tc>
          <w:tcPr>
            <w:tcW w:w="490" w:type="dxa"/>
          </w:tcPr>
          <w:p w14:paraId="68E11B91" w14:textId="5C012739" w:rsidR="005F0C4F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42C1E766" w14:textId="35D5DF37" w:rsidR="005F0C4F" w:rsidRPr="00F730F3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3D71816" w14:textId="3422BCB6" w:rsidR="005F0C4F" w:rsidRPr="00A226DA" w:rsidRDefault="005F0C4F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DC3CA47" w14:textId="44E4B841" w:rsidR="005F0C4F" w:rsidRPr="00A226DA" w:rsidRDefault="005F0C4F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2B33C7CE" w14:textId="77777777" w:rsidR="005F0C4F" w:rsidRPr="00A226DA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Конструкция</w:t>
            </w:r>
          </w:p>
        </w:tc>
        <w:tc>
          <w:tcPr>
            <w:tcW w:w="2139" w:type="dxa"/>
          </w:tcPr>
          <w:p w14:paraId="161033D7" w14:textId="2F704C7B" w:rsidR="005F0C4F" w:rsidRPr="007440CD" w:rsidRDefault="005F0C4F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  <w:r w:rsidR="00447A21">
              <w:rPr>
                <w:spacing w:val="-8"/>
                <w:lang w:val="ru-RU"/>
              </w:rPr>
              <w:t xml:space="preserve">, </w:t>
            </w:r>
            <w:r w:rsidR="00447A21" w:rsidRPr="007440CD">
              <w:rPr>
                <w:spacing w:val="-8"/>
                <w:lang w:val="ru-RU"/>
              </w:rPr>
              <w:t>раздел 22</w:t>
            </w:r>
          </w:p>
          <w:p w14:paraId="70471E39" w14:textId="251E8DFD" w:rsidR="005F0C4F" w:rsidRPr="007440CD" w:rsidRDefault="005F0C4F" w:rsidP="00447A2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447A21">
              <w:rPr>
                <w:spacing w:val="-8"/>
                <w:lang w:val="ru-RU"/>
              </w:rPr>
              <w:t xml:space="preserve">, </w:t>
            </w:r>
            <w:r w:rsidR="00447A21" w:rsidRPr="007440CD">
              <w:rPr>
                <w:spacing w:val="-8"/>
                <w:lang w:val="ru-RU"/>
              </w:rPr>
              <w:t>раздел 22</w:t>
            </w:r>
          </w:p>
        </w:tc>
        <w:tc>
          <w:tcPr>
            <w:tcW w:w="1948" w:type="dxa"/>
          </w:tcPr>
          <w:p w14:paraId="2EF45265" w14:textId="14543882" w:rsidR="005F0C4F" w:rsidRPr="00447A21" w:rsidRDefault="005F0C4F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47A21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  <w:r w:rsidR="00447A21" w:rsidRPr="00447A21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, раздел 22</w:t>
            </w:r>
          </w:p>
          <w:p w14:paraId="580C1B9E" w14:textId="27DC9C4C" w:rsidR="005F0C4F" w:rsidRPr="00447A21" w:rsidRDefault="005F0C4F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47A21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 w:rsidR="00447A21" w:rsidRPr="00447A21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, раздел 22</w:t>
            </w:r>
          </w:p>
        </w:tc>
      </w:tr>
      <w:tr w:rsidR="005F0C4F" w14:paraId="79334FEF" w14:textId="77777777" w:rsidTr="006F1B3F">
        <w:tc>
          <w:tcPr>
            <w:tcW w:w="490" w:type="dxa"/>
          </w:tcPr>
          <w:p w14:paraId="5DE503F6" w14:textId="4E5AC091" w:rsidR="005F0C4F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1B4DC2E5" w14:textId="4A774D80" w:rsidR="005F0C4F" w:rsidRPr="003046AB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13A7B73" w14:textId="6888BC9A" w:rsidR="005F0C4F" w:rsidRPr="00A226DA" w:rsidRDefault="005F0C4F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B9E9D5C" w14:textId="08CA7F93" w:rsidR="005F0C4F" w:rsidRPr="00A226DA" w:rsidRDefault="005F0C4F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5F0776D6" w14:textId="77777777" w:rsidR="005F0C4F" w:rsidRPr="00A226DA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Внутренняя проводка</w:t>
            </w:r>
          </w:p>
        </w:tc>
        <w:tc>
          <w:tcPr>
            <w:tcW w:w="2139" w:type="dxa"/>
          </w:tcPr>
          <w:p w14:paraId="4FE85870" w14:textId="3D675F9D" w:rsidR="005F0C4F" w:rsidRPr="00447A21" w:rsidRDefault="005F0C4F" w:rsidP="00447A2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47A2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  <w:r w:rsidR="00447A21" w:rsidRPr="00447A2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раздел 23</w:t>
            </w:r>
          </w:p>
          <w:p w14:paraId="13280704" w14:textId="77777777" w:rsidR="005F0C4F" w:rsidRDefault="005F0C4F" w:rsidP="00447A2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47A2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 w:rsidR="00447A21" w:rsidRPr="00447A2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раздел 23</w:t>
            </w:r>
          </w:p>
          <w:p w14:paraId="458D1CA9" w14:textId="7447D702" w:rsidR="00447A21" w:rsidRPr="00447A21" w:rsidRDefault="00447A21" w:rsidP="00447A2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948" w:type="dxa"/>
          </w:tcPr>
          <w:p w14:paraId="50C59CB5" w14:textId="54716A85" w:rsidR="005F0C4F" w:rsidRPr="0063289B" w:rsidRDefault="005F0C4F" w:rsidP="00447A2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  <w:r w:rsidR="00447A21" w:rsidRPr="00447A2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раздел 23</w:t>
            </w:r>
          </w:p>
          <w:p w14:paraId="2617C6D3" w14:textId="733E8396" w:rsidR="005F0C4F" w:rsidRPr="0063289B" w:rsidRDefault="005F0C4F" w:rsidP="00447A2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447A21" w:rsidRPr="00447A2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раздел 23</w:t>
            </w:r>
          </w:p>
        </w:tc>
      </w:tr>
      <w:tr w:rsidR="005F0C4F" w14:paraId="3A85B9D7" w14:textId="77777777" w:rsidTr="006F1B3F">
        <w:tc>
          <w:tcPr>
            <w:tcW w:w="490" w:type="dxa"/>
          </w:tcPr>
          <w:p w14:paraId="54E5FE5A" w14:textId="5CC8E7B6" w:rsidR="005F0C4F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408E885F" w14:textId="696B4FEC" w:rsidR="005F0C4F" w:rsidRPr="00F730F3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7128ACA" w14:textId="47A06730" w:rsidR="005F0C4F" w:rsidRPr="00A226DA" w:rsidRDefault="005F0C4F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D633EE6" w14:textId="46009438" w:rsidR="005F0C4F" w:rsidRPr="00A226DA" w:rsidRDefault="005F0C4F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4370DD63" w14:textId="77777777" w:rsidR="005F0C4F" w:rsidRPr="00A226DA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Комплектующие изделия</w:t>
            </w:r>
          </w:p>
        </w:tc>
        <w:tc>
          <w:tcPr>
            <w:tcW w:w="2139" w:type="dxa"/>
          </w:tcPr>
          <w:p w14:paraId="3BCF536E" w14:textId="6D14AA61" w:rsidR="005F0C4F" w:rsidRPr="00447A21" w:rsidRDefault="005F0C4F" w:rsidP="00447A2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47A2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  <w:r w:rsidR="00447A21" w:rsidRPr="00447A2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раздел 24</w:t>
            </w:r>
          </w:p>
          <w:p w14:paraId="4ACF2D77" w14:textId="6A3EA0C0" w:rsidR="005F0C4F" w:rsidRPr="00447A21" w:rsidRDefault="005F0C4F" w:rsidP="00447A2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47A2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 w:rsidR="00447A21" w:rsidRPr="00447A2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раздел 24</w:t>
            </w:r>
          </w:p>
        </w:tc>
        <w:tc>
          <w:tcPr>
            <w:tcW w:w="1948" w:type="dxa"/>
          </w:tcPr>
          <w:p w14:paraId="47E442C5" w14:textId="7FA9E87F" w:rsidR="005F0C4F" w:rsidRPr="0063289B" w:rsidRDefault="005F0C4F" w:rsidP="00447A2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  <w:r w:rsidR="00447A21" w:rsidRPr="00447A2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раздел 24</w:t>
            </w:r>
          </w:p>
          <w:p w14:paraId="18C78D55" w14:textId="7B654DBB" w:rsidR="005F0C4F" w:rsidRPr="0063289B" w:rsidRDefault="005F0C4F" w:rsidP="00447A2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447A21" w:rsidRPr="00447A2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раздел 24</w:t>
            </w:r>
          </w:p>
        </w:tc>
      </w:tr>
      <w:tr w:rsidR="005F0C4F" w14:paraId="4E2C6ED6" w14:textId="77777777" w:rsidTr="006F1B3F">
        <w:tc>
          <w:tcPr>
            <w:tcW w:w="490" w:type="dxa"/>
          </w:tcPr>
          <w:p w14:paraId="5FE82F4C" w14:textId="74C3925C" w:rsidR="005F0C4F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2.1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37373D48" w14:textId="4C39C931" w:rsidR="005F0C4F" w:rsidRPr="00F730F3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D36B444" w14:textId="51979D27" w:rsidR="005F0C4F" w:rsidRPr="00A226DA" w:rsidRDefault="005F0C4F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6AE8EFD" w14:textId="6B8BF627" w:rsidR="005F0C4F" w:rsidRPr="00A226DA" w:rsidRDefault="005F0C4F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11.116</w:t>
            </w:r>
          </w:p>
          <w:p w14:paraId="41B0442C" w14:textId="0C0CF1B2" w:rsidR="005F0C4F" w:rsidRPr="00A226DA" w:rsidRDefault="005F0C4F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22.000</w:t>
            </w:r>
          </w:p>
        </w:tc>
        <w:tc>
          <w:tcPr>
            <w:tcW w:w="2450" w:type="dxa"/>
          </w:tcPr>
          <w:p w14:paraId="703F05D4" w14:textId="77777777" w:rsidR="005F0C4F" w:rsidRPr="004D4454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Присоединение </w:t>
            </w:r>
          </w:p>
          <w:p w14:paraId="7E4AA78F" w14:textId="77777777" w:rsidR="005F0C4F" w:rsidRPr="004D4454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к источнику питания </w:t>
            </w:r>
          </w:p>
          <w:p w14:paraId="62321382" w14:textId="77777777" w:rsidR="005F0C4F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и внешние гибкие </w:t>
            </w:r>
          </w:p>
          <w:p w14:paraId="4296A41D" w14:textId="3D50DCC4" w:rsidR="005F0C4F" w:rsidRPr="00A226DA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шнуры</w:t>
            </w:r>
          </w:p>
        </w:tc>
        <w:tc>
          <w:tcPr>
            <w:tcW w:w="2139" w:type="dxa"/>
          </w:tcPr>
          <w:p w14:paraId="58778A2D" w14:textId="140AF442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60335-2-34-2016</w:t>
            </w:r>
            <w:r w:rsidR="00447A21" w:rsidRPr="00305F9B">
              <w:rPr>
                <w:sz w:val="22"/>
                <w:szCs w:val="22"/>
              </w:rPr>
              <w:t>, раздел 25</w:t>
            </w:r>
          </w:p>
          <w:p w14:paraId="14ED9046" w14:textId="03494F3D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60335-1-2015</w:t>
            </w:r>
            <w:r w:rsidR="00447A21" w:rsidRPr="00305F9B">
              <w:rPr>
                <w:sz w:val="22"/>
                <w:szCs w:val="22"/>
              </w:rPr>
              <w:t>,</w:t>
            </w:r>
            <w:r w:rsidRPr="00305F9B">
              <w:rPr>
                <w:sz w:val="22"/>
                <w:szCs w:val="22"/>
              </w:rPr>
              <w:t xml:space="preserve"> </w:t>
            </w:r>
            <w:r w:rsidR="00447A21" w:rsidRPr="00305F9B">
              <w:rPr>
                <w:sz w:val="22"/>
                <w:szCs w:val="22"/>
              </w:rPr>
              <w:t>раздел 25</w:t>
            </w:r>
          </w:p>
        </w:tc>
        <w:tc>
          <w:tcPr>
            <w:tcW w:w="1948" w:type="dxa"/>
          </w:tcPr>
          <w:p w14:paraId="26B18906" w14:textId="745CD165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60335-2-34-2016</w:t>
            </w:r>
            <w:r w:rsidR="00447A21" w:rsidRPr="00305F9B">
              <w:rPr>
                <w:sz w:val="22"/>
                <w:szCs w:val="22"/>
              </w:rPr>
              <w:t>, раздел 25</w:t>
            </w:r>
          </w:p>
          <w:p w14:paraId="0CFFD8CA" w14:textId="3DE447D6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60335-1-2015</w:t>
            </w:r>
            <w:r w:rsidR="00447A21" w:rsidRPr="00305F9B">
              <w:rPr>
                <w:sz w:val="22"/>
                <w:szCs w:val="22"/>
              </w:rPr>
              <w:t>, раздел 25</w:t>
            </w:r>
          </w:p>
        </w:tc>
      </w:tr>
      <w:tr w:rsidR="005F0C4F" w14:paraId="7E0EDEEC" w14:textId="77777777" w:rsidTr="00934B61">
        <w:tc>
          <w:tcPr>
            <w:tcW w:w="490" w:type="dxa"/>
          </w:tcPr>
          <w:p w14:paraId="69891D66" w14:textId="6ADCC094" w:rsidR="005F0C4F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19A4DD17" w14:textId="4ED8AD9C" w:rsidR="005F0C4F" w:rsidRPr="00F730F3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4C26A8F" w14:textId="7804CF41" w:rsidR="005F0C4F" w:rsidRPr="00A226DA" w:rsidRDefault="005F0C4F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17EDA6D" w14:textId="21E4A4B4" w:rsidR="005F0C4F" w:rsidRPr="00A226DA" w:rsidRDefault="005F0C4F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7160A3E1" w14:textId="77777777" w:rsidR="005F0C4F" w:rsidRDefault="005F0C4F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A226DA">
              <w:rPr>
                <w:sz w:val="22"/>
                <w:szCs w:val="22"/>
              </w:rPr>
              <w:t xml:space="preserve">Зажимы для внешних </w:t>
            </w:r>
          </w:p>
          <w:p w14:paraId="4A8E3F58" w14:textId="110B163C" w:rsidR="005F0C4F" w:rsidRPr="00A226DA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проводов</w:t>
            </w:r>
          </w:p>
        </w:tc>
        <w:tc>
          <w:tcPr>
            <w:tcW w:w="2139" w:type="dxa"/>
          </w:tcPr>
          <w:p w14:paraId="60F8898F" w14:textId="6E4B80B9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60335-2-34-2016</w:t>
            </w:r>
            <w:r w:rsidR="00447A21" w:rsidRPr="00305F9B">
              <w:rPr>
                <w:sz w:val="22"/>
                <w:szCs w:val="22"/>
              </w:rPr>
              <w:t>, раздел 26</w:t>
            </w:r>
          </w:p>
          <w:p w14:paraId="403405E8" w14:textId="3632E014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60335-1-2015</w:t>
            </w:r>
            <w:r w:rsidR="00447A21" w:rsidRPr="00305F9B">
              <w:rPr>
                <w:sz w:val="22"/>
                <w:szCs w:val="22"/>
              </w:rPr>
              <w:t>, раздел 26</w:t>
            </w:r>
          </w:p>
        </w:tc>
        <w:tc>
          <w:tcPr>
            <w:tcW w:w="1948" w:type="dxa"/>
          </w:tcPr>
          <w:p w14:paraId="7FB7C79D" w14:textId="77777777" w:rsidR="00447A21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60335-2-34-2016</w:t>
            </w:r>
            <w:r w:rsidR="00447A21" w:rsidRPr="00305F9B">
              <w:rPr>
                <w:sz w:val="22"/>
                <w:szCs w:val="22"/>
              </w:rPr>
              <w:t>, раздел 26</w:t>
            </w:r>
          </w:p>
          <w:p w14:paraId="50879FEB" w14:textId="01CDE635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60335-1-2015</w:t>
            </w:r>
            <w:r w:rsidR="00447A21" w:rsidRPr="00305F9B">
              <w:rPr>
                <w:sz w:val="22"/>
                <w:szCs w:val="22"/>
              </w:rPr>
              <w:t>, раздел 26</w:t>
            </w:r>
            <w:r w:rsidRPr="00305F9B">
              <w:rPr>
                <w:sz w:val="22"/>
                <w:szCs w:val="22"/>
              </w:rPr>
              <w:t xml:space="preserve"> </w:t>
            </w:r>
          </w:p>
        </w:tc>
      </w:tr>
      <w:tr w:rsidR="005F0C4F" w14:paraId="1E8CDDCF" w14:textId="77777777" w:rsidTr="00934B61">
        <w:tc>
          <w:tcPr>
            <w:tcW w:w="490" w:type="dxa"/>
          </w:tcPr>
          <w:p w14:paraId="7E599C93" w14:textId="4E2D921F" w:rsidR="005F0C4F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1B8AFACC" w14:textId="711CF115" w:rsidR="005F0C4F" w:rsidRPr="00F730F3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DC42FB6" w14:textId="33F86409" w:rsidR="005F0C4F" w:rsidRPr="00A226DA" w:rsidRDefault="005F0C4F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A673D86" w14:textId="23F73C75" w:rsidR="005F0C4F" w:rsidRPr="00A226DA" w:rsidRDefault="005F0C4F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55B00071" w14:textId="77777777" w:rsidR="005F0C4F" w:rsidRPr="00A226DA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Заземление</w:t>
            </w:r>
          </w:p>
        </w:tc>
        <w:tc>
          <w:tcPr>
            <w:tcW w:w="2139" w:type="dxa"/>
          </w:tcPr>
          <w:p w14:paraId="16F7CEFA" w14:textId="7AB636F3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60335-2-34-2016</w:t>
            </w:r>
            <w:r w:rsidR="00447A21" w:rsidRPr="00305F9B">
              <w:rPr>
                <w:sz w:val="22"/>
                <w:szCs w:val="22"/>
              </w:rPr>
              <w:t>, раздел 27</w:t>
            </w:r>
          </w:p>
          <w:p w14:paraId="3C4334A9" w14:textId="594EA3EA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60335-1-2015</w:t>
            </w:r>
            <w:r w:rsidR="00447A21" w:rsidRPr="00305F9B">
              <w:rPr>
                <w:sz w:val="22"/>
                <w:szCs w:val="22"/>
              </w:rPr>
              <w:t>, раздел 27</w:t>
            </w:r>
          </w:p>
        </w:tc>
        <w:tc>
          <w:tcPr>
            <w:tcW w:w="1948" w:type="dxa"/>
          </w:tcPr>
          <w:p w14:paraId="5E1A4D56" w14:textId="5F707BAC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60335-2-34-2016</w:t>
            </w:r>
            <w:r w:rsidR="00447A21" w:rsidRPr="00305F9B">
              <w:rPr>
                <w:sz w:val="22"/>
                <w:szCs w:val="22"/>
              </w:rPr>
              <w:t>, раздел 27</w:t>
            </w:r>
            <w:r w:rsidRPr="00305F9B">
              <w:rPr>
                <w:sz w:val="22"/>
                <w:szCs w:val="22"/>
              </w:rPr>
              <w:t xml:space="preserve"> </w:t>
            </w:r>
          </w:p>
          <w:p w14:paraId="7E625CBE" w14:textId="72B07871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60335-1-2015</w:t>
            </w:r>
            <w:r w:rsidR="00447A21" w:rsidRPr="00305F9B">
              <w:rPr>
                <w:sz w:val="22"/>
                <w:szCs w:val="22"/>
              </w:rPr>
              <w:t>, раздел 27</w:t>
            </w:r>
          </w:p>
        </w:tc>
      </w:tr>
      <w:tr w:rsidR="005F0C4F" w14:paraId="3382BBCE" w14:textId="77777777" w:rsidTr="006F1B3F">
        <w:tc>
          <w:tcPr>
            <w:tcW w:w="490" w:type="dxa"/>
          </w:tcPr>
          <w:p w14:paraId="1EBDC435" w14:textId="7FFC836A" w:rsidR="005F0C4F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1D26208C" w14:textId="027A0927" w:rsidR="005F0C4F" w:rsidRPr="00F730F3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ABB663C" w14:textId="50358C03" w:rsidR="005F0C4F" w:rsidRPr="00A226DA" w:rsidRDefault="005F0C4F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24E01A8" w14:textId="5F6778E3" w:rsidR="005F0C4F" w:rsidRPr="00A226DA" w:rsidRDefault="005F0C4F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11.116</w:t>
            </w:r>
          </w:p>
          <w:p w14:paraId="65A27F84" w14:textId="1F95848B" w:rsidR="005F0C4F" w:rsidRPr="00A226DA" w:rsidRDefault="005F0C4F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26.095</w:t>
            </w:r>
          </w:p>
        </w:tc>
        <w:tc>
          <w:tcPr>
            <w:tcW w:w="2450" w:type="dxa"/>
          </w:tcPr>
          <w:p w14:paraId="658FF99A" w14:textId="77777777" w:rsidR="005F0C4F" w:rsidRDefault="005F0C4F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A226DA">
              <w:rPr>
                <w:sz w:val="22"/>
                <w:szCs w:val="22"/>
              </w:rPr>
              <w:t xml:space="preserve">Проверка винтов </w:t>
            </w:r>
          </w:p>
          <w:p w14:paraId="2602E3F7" w14:textId="237BF5C3" w:rsidR="005F0C4F" w:rsidRPr="00A226DA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и соединений</w:t>
            </w:r>
          </w:p>
        </w:tc>
        <w:tc>
          <w:tcPr>
            <w:tcW w:w="2139" w:type="dxa"/>
          </w:tcPr>
          <w:p w14:paraId="362C01C7" w14:textId="21CC7CAE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60335-2-34-2016</w:t>
            </w:r>
            <w:r w:rsidR="00447A21" w:rsidRPr="00305F9B">
              <w:rPr>
                <w:sz w:val="22"/>
                <w:szCs w:val="22"/>
              </w:rPr>
              <w:t>, раздел 28</w:t>
            </w:r>
          </w:p>
          <w:p w14:paraId="252C7053" w14:textId="3ECE9AB4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60335-1-2015</w:t>
            </w:r>
            <w:r w:rsidR="00447A21" w:rsidRPr="00305F9B">
              <w:rPr>
                <w:sz w:val="22"/>
                <w:szCs w:val="22"/>
              </w:rPr>
              <w:t>,</w:t>
            </w:r>
            <w:r w:rsidRPr="00305F9B">
              <w:rPr>
                <w:sz w:val="22"/>
                <w:szCs w:val="22"/>
              </w:rPr>
              <w:t xml:space="preserve"> раздел 28</w:t>
            </w:r>
          </w:p>
        </w:tc>
        <w:tc>
          <w:tcPr>
            <w:tcW w:w="1948" w:type="dxa"/>
          </w:tcPr>
          <w:p w14:paraId="425C3BFD" w14:textId="7EB203F7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60335-2-34-2016</w:t>
            </w:r>
            <w:r w:rsidR="00447A21" w:rsidRPr="00305F9B">
              <w:rPr>
                <w:sz w:val="22"/>
                <w:szCs w:val="22"/>
              </w:rPr>
              <w:t>, раздел 28</w:t>
            </w:r>
          </w:p>
          <w:p w14:paraId="2561C9AD" w14:textId="0B16DC98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60335-1-2015</w:t>
            </w:r>
            <w:r w:rsidR="00447A21" w:rsidRPr="00305F9B">
              <w:rPr>
                <w:sz w:val="22"/>
                <w:szCs w:val="22"/>
              </w:rPr>
              <w:t>, раздел 28</w:t>
            </w:r>
          </w:p>
        </w:tc>
      </w:tr>
      <w:tr w:rsidR="005F0C4F" w14:paraId="22506B7B" w14:textId="77777777" w:rsidTr="006F1B3F">
        <w:tc>
          <w:tcPr>
            <w:tcW w:w="490" w:type="dxa"/>
          </w:tcPr>
          <w:p w14:paraId="7743E375" w14:textId="62210FD6" w:rsidR="005F0C4F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4DBDBCAE" w14:textId="0D39A38C" w:rsidR="005F0C4F" w:rsidRPr="00F730F3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42AB69C" w14:textId="23BA7E02" w:rsidR="005F0C4F" w:rsidRPr="00EF59D3" w:rsidRDefault="005F0C4F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5AC35AD" w14:textId="5FB07520" w:rsidR="005F0C4F" w:rsidRPr="00EF59D3" w:rsidRDefault="005F0C4F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EF59D3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38EB9C4D" w14:textId="77777777" w:rsidR="005F0C4F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Воздушные зазоры, </w:t>
            </w:r>
          </w:p>
          <w:p w14:paraId="1768014F" w14:textId="77777777" w:rsidR="005F0C4F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пути утечки </w:t>
            </w:r>
          </w:p>
          <w:p w14:paraId="00D6AFE7" w14:textId="77777777" w:rsidR="005F0C4F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и непрерывная </w:t>
            </w:r>
          </w:p>
          <w:p w14:paraId="65C7E3DE" w14:textId="0C06ED9F" w:rsidR="005F0C4F" w:rsidRPr="00EF59D3" w:rsidRDefault="005F0C4F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изоляция</w:t>
            </w:r>
          </w:p>
        </w:tc>
        <w:tc>
          <w:tcPr>
            <w:tcW w:w="2139" w:type="dxa"/>
          </w:tcPr>
          <w:p w14:paraId="2DE24251" w14:textId="455E367E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60335-2-34-2016</w:t>
            </w:r>
            <w:r w:rsidR="00447A21" w:rsidRPr="00305F9B">
              <w:rPr>
                <w:sz w:val="22"/>
                <w:szCs w:val="22"/>
              </w:rPr>
              <w:t>, раздел 29</w:t>
            </w:r>
          </w:p>
          <w:p w14:paraId="4F4D3354" w14:textId="08C11416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60335-1-2015</w:t>
            </w:r>
            <w:r w:rsidR="00447A21" w:rsidRPr="00305F9B">
              <w:rPr>
                <w:sz w:val="22"/>
                <w:szCs w:val="22"/>
              </w:rPr>
              <w:t xml:space="preserve">, </w:t>
            </w:r>
            <w:r w:rsidRPr="00305F9B">
              <w:rPr>
                <w:sz w:val="22"/>
                <w:szCs w:val="22"/>
              </w:rPr>
              <w:t>раздел 29</w:t>
            </w:r>
          </w:p>
        </w:tc>
        <w:tc>
          <w:tcPr>
            <w:tcW w:w="1948" w:type="dxa"/>
          </w:tcPr>
          <w:p w14:paraId="07E33F41" w14:textId="589064CB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60335-2-34-2016</w:t>
            </w:r>
            <w:r w:rsidR="00447A21" w:rsidRPr="00305F9B">
              <w:rPr>
                <w:sz w:val="22"/>
                <w:szCs w:val="22"/>
              </w:rPr>
              <w:t>, раздел 29</w:t>
            </w:r>
          </w:p>
          <w:p w14:paraId="67B4E8B6" w14:textId="2F69E913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60335-1-2015</w:t>
            </w:r>
            <w:r w:rsidR="00447A21" w:rsidRPr="00305F9B">
              <w:rPr>
                <w:sz w:val="22"/>
                <w:szCs w:val="22"/>
              </w:rPr>
              <w:t xml:space="preserve">, </w:t>
            </w:r>
            <w:r w:rsidRPr="00305F9B">
              <w:rPr>
                <w:sz w:val="22"/>
                <w:szCs w:val="22"/>
              </w:rPr>
              <w:t>раздел 29</w:t>
            </w:r>
          </w:p>
        </w:tc>
      </w:tr>
      <w:tr w:rsidR="005F0C4F" w14:paraId="23E358D5" w14:textId="77777777" w:rsidTr="00AB64D1">
        <w:trPr>
          <w:trHeight w:val="1078"/>
        </w:trPr>
        <w:tc>
          <w:tcPr>
            <w:tcW w:w="490" w:type="dxa"/>
          </w:tcPr>
          <w:p w14:paraId="1BF47BAF" w14:textId="1695E94A" w:rsidR="005F0C4F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20</w:t>
            </w:r>
          </w:p>
          <w:p w14:paraId="02380D9A" w14:textId="7C9930DD" w:rsidR="005F0C4F" w:rsidRPr="00F730F3" w:rsidRDefault="005F0C4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B6E7E19" w14:textId="77777777" w:rsidR="005F0C4F" w:rsidRPr="00EF59D3" w:rsidRDefault="005F0C4F" w:rsidP="007739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9DB4CBD" w14:textId="77777777" w:rsidR="005F0C4F" w:rsidRDefault="005F0C4F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5238D">
              <w:rPr>
                <w:sz w:val="22"/>
                <w:szCs w:val="22"/>
              </w:rPr>
              <w:t>27.51/25.108</w:t>
            </w:r>
          </w:p>
          <w:p w14:paraId="09333E5D" w14:textId="77777777" w:rsidR="00AB64D1" w:rsidRDefault="00AB64D1" w:rsidP="00AB64D1">
            <w:pPr>
              <w:rPr>
                <w:sz w:val="22"/>
                <w:szCs w:val="22"/>
              </w:rPr>
            </w:pPr>
          </w:p>
          <w:p w14:paraId="18E864EC" w14:textId="0F8A42A4" w:rsidR="00AB64D1" w:rsidRPr="00AB64D1" w:rsidRDefault="00AB64D1" w:rsidP="00AB64D1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14:paraId="171577CE" w14:textId="77777777" w:rsidR="005F0C4F" w:rsidRDefault="005F0C4F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EF59D3">
              <w:rPr>
                <w:sz w:val="22"/>
                <w:szCs w:val="22"/>
              </w:rPr>
              <w:t xml:space="preserve">Теплостойкость </w:t>
            </w:r>
          </w:p>
          <w:p w14:paraId="3EF311B5" w14:textId="48329246" w:rsidR="00AB64D1" w:rsidRPr="00AB64D1" w:rsidRDefault="005F0C4F" w:rsidP="00447A21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и огнестойкость</w:t>
            </w:r>
          </w:p>
          <w:p w14:paraId="756F191F" w14:textId="77777777" w:rsidR="00AB64D1" w:rsidRDefault="00AB64D1" w:rsidP="00AB64D1">
            <w:pPr>
              <w:rPr>
                <w:sz w:val="22"/>
                <w:szCs w:val="22"/>
              </w:rPr>
            </w:pPr>
          </w:p>
          <w:p w14:paraId="26746211" w14:textId="509C4BD1" w:rsidR="00AB64D1" w:rsidRPr="00AB64D1" w:rsidRDefault="00AB64D1" w:rsidP="00AB6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6FAD82DD" w14:textId="73C254C4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60335-2-34-2016</w:t>
            </w:r>
            <w:r w:rsidR="00447A21" w:rsidRPr="00305F9B">
              <w:rPr>
                <w:sz w:val="22"/>
                <w:szCs w:val="22"/>
              </w:rPr>
              <w:t>, раздел 30</w:t>
            </w:r>
          </w:p>
          <w:p w14:paraId="116415BF" w14:textId="6DA23A00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60335-1-2015</w:t>
            </w:r>
            <w:r w:rsidR="00447A21" w:rsidRPr="00305F9B">
              <w:rPr>
                <w:sz w:val="22"/>
                <w:szCs w:val="22"/>
              </w:rPr>
              <w:t xml:space="preserve">, </w:t>
            </w:r>
            <w:r w:rsidRPr="00305F9B">
              <w:rPr>
                <w:sz w:val="22"/>
                <w:szCs w:val="22"/>
              </w:rPr>
              <w:t>раздел 30</w:t>
            </w:r>
          </w:p>
        </w:tc>
        <w:tc>
          <w:tcPr>
            <w:tcW w:w="1948" w:type="dxa"/>
          </w:tcPr>
          <w:p w14:paraId="5204D05C" w14:textId="36D1A88B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60335-2-34-2016</w:t>
            </w:r>
            <w:r w:rsidR="00447A21" w:rsidRPr="00305F9B">
              <w:rPr>
                <w:sz w:val="22"/>
                <w:szCs w:val="22"/>
              </w:rPr>
              <w:t>, раздел 30</w:t>
            </w:r>
          </w:p>
          <w:p w14:paraId="20A638F2" w14:textId="0CDE5369" w:rsidR="005F0C4F" w:rsidRPr="00305F9B" w:rsidRDefault="005F0C4F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ГОСТ IEC 60335-1-2015</w:t>
            </w:r>
            <w:r w:rsidR="00447A21" w:rsidRPr="00305F9B">
              <w:rPr>
                <w:sz w:val="22"/>
                <w:szCs w:val="22"/>
              </w:rPr>
              <w:t xml:space="preserve">, </w:t>
            </w:r>
            <w:r w:rsidRPr="00305F9B">
              <w:rPr>
                <w:sz w:val="22"/>
                <w:szCs w:val="22"/>
              </w:rPr>
              <w:t>раздел 30</w:t>
            </w:r>
          </w:p>
        </w:tc>
      </w:tr>
      <w:tr w:rsidR="00C83703" w14:paraId="57796952" w14:textId="77777777" w:rsidTr="006F1B3F">
        <w:tc>
          <w:tcPr>
            <w:tcW w:w="490" w:type="dxa"/>
          </w:tcPr>
          <w:p w14:paraId="4FDDE946" w14:textId="77777777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4DCD5418" w14:textId="2E42B31B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4A2B3F80" w14:textId="77777777" w:rsidR="00C83703" w:rsidRPr="00AB64D1" w:rsidRDefault="00C83703" w:rsidP="00AB64D1">
            <w:pPr>
              <w:ind w:left="-57" w:right="-121"/>
              <w:rPr>
                <w:sz w:val="22"/>
                <w:szCs w:val="22"/>
              </w:rPr>
            </w:pPr>
            <w:r w:rsidRPr="00AB64D1">
              <w:rPr>
                <w:sz w:val="22"/>
                <w:szCs w:val="22"/>
              </w:rPr>
              <w:t xml:space="preserve">Оборудование </w:t>
            </w:r>
          </w:p>
          <w:p w14:paraId="64863632" w14:textId="77777777" w:rsidR="00C83703" w:rsidRPr="00AB64D1" w:rsidRDefault="00C83703" w:rsidP="00AB64D1">
            <w:pPr>
              <w:ind w:left="-57" w:right="-121"/>
              <w:rPr>
                <w:sz w:val="22"/>
                <w:szCs w:val="22"/>
              </w:rPr>
            </w:pPr>
            <w:r w:rsidRPr="00AB64D1">
              <w:rPr>
                <w:sz w:val="22"/>
                <w:szCs w:val="22"/>
              </w:rPr>
              <w:t xml:space="preserve">холодильное </w:t>
            </w:r>
          </w:p>
          <w:p w14:paraId="46E1E6ED" w14:textId="77777777" w:rsidR="00C83703" w:rsidRPr="0029069F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  <w:r w:rsidRPr="00AB64D1">
              <w:rPr>
                <w:sz w:val="22"/>
                <w:szCs w:val="22"/>
              </w:rPr>
              <w:t>торговое</w:t>
            </w:r>
          </w:p>
          <w:p w14:paraId="38463419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359DC32B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59DBFFC9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142AEBE6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5573AA33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4E8D6814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76024D07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51A50E4A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69F28729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3A69D0FE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3743D875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19B15C0D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5D0CE223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53AEBB8E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40B756A0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4030269D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29E2D4A7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18EDCCDF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2C9C7CF1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50DC7D50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2C6E866F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4A45662C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7AD35310" w14:textId="77777777" w:rsidR="00C83703" w:rsidRDefault="00C83703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2329788D" w14:textId="77777777" w:rsidR="00305F9B" w:rsidRDefault="00305F9B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3FF0BF98" w14:textId="77777777" w:rsidR="00305F9B" w:rsidRDefault="00305F9B" w:rsidP="00AB64D1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</w:p>
          <w:p w14:paraId="6364DF32" w14:textId="68A06050" w:rsidR="00C83703" w:rsidRPr="00AB64D1" w:rsidRDefault="00C83703" w:rsidP="00AB64D1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lastRenderedPageBreak/>
              <w:t>Обор</w:t>
            </w:r>
            <w:r w:rsidRPr="00AB64D1">
              <w:rPr>
                <w:sz w:val="22"/>
                <w:szCs w:val="22"/>
              </w:rPr>
              <w:t xml:space="preserve">удование </w:t>
            </w:r>
          </w:p>
          <w:p w14:paraId="2FD37DD9" w14:textId="77777777" w:rsidR="00C83703" w:rsidRPr="00AB64D1" w:rsidRDefault="00C83703" w:rsidP="00AB64D1">
            <w:pPr>
              <w:ind w:left="-57" w:right="-121"/>
              <w:rPr>
                <w:sz w:val="22"/>
                <w:szCs w:val="22"/>
              </w:rPr>
            </w:pPr>
            <w:r w:rsidRPr="00AB64D1">
              <w:rPr>
                <w:sz w:val="22"/>
                <w:szCs w:val="22"/>
              </w:rPr>
              <w:t xml:space="preserve">холодильное </w:t>
            </w:r>
          </w:p>
          <w:p w14:paraId="36901DA9" w14:textId="77777777" w:rsidR="00C83703" w:rsidRDefault="00C83703" w:rsidP="00AB64D1">
            <w:pPr>
              <w:ind w:left="-57" w:right="-121"/>
              <w:rPr>
                <w:sz w:val="22"/>
                <w:szCs w:val="22"/>
              </w:rPr>
            </w:pPr>
            <w:r w:rsidRPr="00AB64D1">
              <w:rPr>
                <w:sz w:val="22"/>
                <w:szCs w:val="22"/>
              </w:rPr>
              <w:t>торговое</w:t>
            </w:r>
          </w:p>
          <w:p w14:paraId="7FDEE83C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4654D0F3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523374B3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6FB67FFB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31441A06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5253FCB9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2B079997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42A0A48D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442689C8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0129B5D9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6F55E775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2A812E8B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02DB5377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16D04E93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06097CB4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1EECE503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6C13D688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155DFF69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192B9923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34F75180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50225C38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08E51C38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1A91ECA9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4965CE89" w14:textId="77777777" w:rsidR="00C83703" w:rsidRPr="0029069F" w:rsidRDefault="00C83703" w:rsidP="00C83703">
            <w:pPr>
              <w:rPr>
                <w:sz w:val="22"/>
                <w:szCs w:val="22"/>
                <w:lang w:eastAsia="en-US"/>
              </w:rPr>
            </w:pPr>
          </w:p>
          <w:p w14:paraId="67F6DE99" w14:textId="77777777" w:rsidR="00C83703" w:rsidRDefault="00C83703" w:rsidP="00C83703">
            <w:pPr>
              <w:rPr>
                <w:sz w:val="22"/>
                <w:szCs w:val="22"/>
              </w:rPr>
            </w:pPr>
          </w:p>
          <w:p w14:paraId="4FA4E8C3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8D4CBC3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49DE270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7402A0B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EE16711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96C9C85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0CCC9DC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FA4ECC7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0E46EB8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17D5B9F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34AADF1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81E9E34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D2C6B10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DBA3E08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A88C38B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88641DE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E14461D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CCCBB24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0816349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18E6D70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5D730F2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56733D5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3BEE8AB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25490D7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33FB1A8" w14:textId="77777777" w:rsidR="00C83703" w:rsidRPr="00AB64D1" w:rsidRDefault="00C83703" w:rsidP="00C83703">
            <w:pPr>
              <w:ind w:left="-57" w:right="-121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lastRenderedPageBreak/>
              <w:t>Обор</w:t>
            </w:r>
            <w:r w:rsidRPr="00AB64D1">
              <w:rPr>
                <w:sz w:val="22"/>
                <w:szCs w:val="22"/>
              </w:rPr>
              <w:t xml:space="preserve">удование </w:t>
            </w:r>
          </w:p>
          <w:p w14:paraId="0D8F2EB6" w14:textId="77777777" w:rsidR="00C83703" w:rsidRPr="00AB64D1" w:rsidRDefault="00C83703" w:rsidP="00C83703">
            <w:pPr>
              <w:ind w:left="-57" w:right="-121"/>
              <w:rPr>
                <w:sz w:val="22"/>
                <w:szCs w:val="22"/>
              </w:rPr>
            </w:pPr>
            <w:r w:rsidRPr="00AB64D1">
              <w:rPr>
                <w:sz w:val="22"/>
                <w:szCs w:val="22"/>
              </w:rPr>
              <w:t xml:space="preserve">холодильное </w:t>
            </w:r>
          </w:p>
          <w:p w14:paraId="0E948989" w14:textId="48FFA3D4" w:rsidR="00C83703" w:rsidRDefault="00C83703" w:rsidP="00C83703">
            <w:pPr>
              <w:ind w:left="-57"/>
              <w:rPr>
                <w:sz w:val="22"/>
                <w:szCs w:val="22"/>
                <w:lang w:eastAsia="en-US"/>
              </w:rPr>
            </w:pPr>
            <w:r w:rsidRPr="00AB64D1">
              <w:rPr>
                <w:sz w:val="22"/>
                <w:szCs w:val="22"/>
              </w:rPr>
              <w:t>торговое</w:t>
            </w:r>
          </w:p>
          <w:p w14:paraId="3A612385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EFD653B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5BCCD5B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939B0D3" w14:textId="77777777" w:rsidR="00C83703" w:rsidRDefault="00C83703" w:rsidP="00C8370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C2B47A3" w14:textId="0499D04C" w:rsidR="00C83703" w:rsidRPr="00C83703" w:rsidRDefault="00C83703" w:rsidP="00773907">
            <w:pPr>
              <w:ind w:left="-48" w:right="-1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63680790" w14:textId="77777777" w:rsidR="00C83703" w:rsidRPr="00EF59D3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lastRenderedPageBreak/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EF59D3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46A5DF7E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Требование </w:t>
            </w:r>
          </w:p>
          <w:p w14:paraId="79FBE253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безопасности </w:t>
            </w:r>
          </w:p>
          <w:p w14:paraId="27CF272D" w14:textId="039810DC" w:rsidR="00C83703" w:rsidRPr="00EF59D3" w:rsidRDefault="00C83703" w:rsidP="00447A21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(внешний осмотр)</w:t>
            </w:r>
          </w:p>
        </w:tc>
        <w:tc>
          <w:tcPr>
            <w:tcW w:w="2139" w:type="dxa"/>
          </w:tcPr>
          <w:p w14:paraId="511EA97C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</w:t>
            </w:r>
          </w:p>
          <w:p w14:paraId="2058E678" w14:textId="73D3CE2B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пп.6.1; 6.2; 6.4; 6.8; 6.9; 6.13; 6.14 </w:t>
            </w:r>
          </w:p>
        </w:tc>
        <w:tc>
          <w:tcPr>
            <w:tcW w:w="1948" w:type="dxa"/>
          </w:tcPr>
          <w:p w14:paraId="299515FE" w14:textId="5D694A54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п.8.1</w:t>
            </w:r>
          </w:p>
        </w:tc>
      </w:tr>
      <w:tr w:rsidR="00C83703" w14:paraId="1968F9AC" w14:textId="77777777" w:rsidTr="006F1B3F">
        <w:tc>
          <w:tcPr>
            <w:tcW w:w="490" w:type="dxa"/>
          </w:tcPr>
          <w:p w14:paraId="2A58DDD3" w14:textId="77777777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67CA4388" w14:textId="6DE94DC1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58DA2F4" w14:textId="13661728" w:rsidR="00C83703" w:rsidRPr="00EF59D3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5B14FB8" w14:textId="77777777" w:rsidR="00C83703" w:rsidRPr="00EF59D3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239B3022" w14:textId="77777777" w:rsidR="00C83703" w:rsidRPr="00CA4C97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Защита от токов </w:t>
            </w:r>
          </w:p>
          <w:p w14:paraId="79992C0B" w14:textId="480F87CC" w:rsidR="00C83703" w:rsidRPr="00EF59D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короткого замыкания</w:t>
            </w:r>
          </w:p>
        </w:tc>
        <w:tc>
          <w:tcPr>
            <w:tcW w:w="2139" w:type="dxa"/>
          </w:tcPr>
          <w:p w14:paraId="043BA87F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</w:t>
            </w:r>
          </w:p>
          <w:p w14:paraId="7FBBC568" w14:textId="7BCB68F6" w:rsidR="00C83703" w:rsidRPr="007440CD" w:rsidRDefault="00C83703" w:rsidP="00447A2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6.3</w:t>
            </w:r>
          </w:p>
        </w:tc>
        <w:tc>
          <w:tcPr>
            <w:tcW w:w="1948" w:type="dxa"/>
          </w:tcPr>
          <w:p w14:paraId="61912C9A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 8.1</w:t>
            </w:r>
          </w:p>
        </w:tc>
      </w:tr>
      <w:tr w:rsidR="00C83703" w14:paraId="0CC8C566" w14:textId="77777777" w:rsidTr="006F1B3F">
        <w:tc>
          <w:tcPr>
            <w:tcW w:w="490" w:type="dxa"/>
          </w:tcPr>
          <w:p w14:paraId="6C11474D" w14:textId="77777777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6B3EFA46" w14:textId="05F6E73A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A143182" w14:textId="29F4675E" w:rsidR="00C83703" w:rsidRPr="00EF59D3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3BC3F97" w14:textId="3EE01D4D" w:rsidR="00C83703" w:rsidRPr="00EF59D3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27.51</w:t>
            </w:r>
            <w:r>
              <w:rPr>
                <w:sz w:val="22"/>
                <w:szCs w:val="22"/>
              </w:rPr>
              <w:t>/</w:t>
            </w:r>
            <w:r w:rsidRPr="00EF59D3">
              <w:rPr>
                <w:sz w:val="22"/>
                <w:szCs w:val="22"/>
              </w:rPr>
              <w:t>22.000</w:t>
            </w:r>
          </w:p>
        </w:tc>
        <w:tc>
          <w:tcPr>
            <w:tcW w:w="2450" w:type="dxa"/>
          </w:tcPr>
          <w:p w14:paraId="712CD637" w14:textId="77777777" w:rsidR="00C83703" w:rsidRPr="006F1B3F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Электропроводный </w:t>
            </w:r>
          </w:p>
          <w:p w14:paraId="72C6F795" w14:textId="77777777" w:rsidR="00C83703" w:rsidRPr="006F1B3F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контакт с заземляющим зажимом и переходное </w:t>
            </w:r>
          </w:p>
          <w:p w14:paraId="35A96188" w14:textId="3E0F79F8" w:rsidR="00C83703" w:rsidRPr="006F1B3F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сопротивление между </w:t>
            </w:r>
          </w:p>
          <w:p w14:paraId="37608175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зажимами </w:t>
            </w:r>
          </w:p>
          <w:p w14:paraId="6E843DBA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и металлическими </w:t>
            </w:r>
          </w:p>
          <w:p w14:paraId="41BFD225" w14:textId="76417417" w:rsidR="00C83703" w:rsidRPr="00EF59D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частями оборудования</w:t>
            </w:r>
          </w:p>
        </w:tc>
        <w:tc>
          <w:tcPr>
            <w:tcW w:w="2139" w:type="dxa"/>
          </w:tcPr>
          <w:p w14:paraId="76ED9DD2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</w:t>
            </w:r>
          </w:p>
          <w:p w14:paraId="14CC6CF7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п. 6.5 </w:t>
            </w:r>
          </w:p>
        </w:tc>
        <w:tc>
          <w:tcPr>
            <w:tcW w:w="1948" w:type="dxa"/>
          </w:tcPr>
          <w:p w14:paraId="31A7C8A2" w14:textId="3948F43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23833-95, п.8.8</w:t>
            </w:r>
          </w:p>
        </w:tc>
      </w:tr>
      <w:tr w:rsidR="00C83703" w14:paraId="6922C896" w14:textId="77777777" w:rsidTr="006F1B3F">
        <w:tc>
          <w:tcPr>
            <w:tcW w:w="490" w:type="dxa"/>
          </w:tcPr>
          <w:p w14:paraId="458477DB" w14:textId="77777777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3.4</w:t>
            </w:r>
          </w:p>
          <w:p w14:paraId="01B23EE7" w14:textId="11109DDA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1FF38DD" w14:textId="5761C9EA" w:rsidR="00C83703" w:rsidRPr="00A02343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7354C28" w14:textId="77777777" w:rsidR="00C83703" w:rsidRPr="00A02343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4A6B95F4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Электрическая </w:t>
            </w:r>
          </w:p>
          <w:p w14:paraId="674A6B8A" w14:textId="21B2111F" w:rsidR="00C83703" w:rsidRDefault="00305F9B" w:rsidP="00773907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83703" w:rsidRPr="00A02343">
              <w:rPr>
                <w:sz w:val="22"/>
                <w:szCs w:val="22"/>
              </w:rPr>
              <w:t>рочность</w:t>
            </w:r>
          </w:p>
          <w:p w14:paraId="42B75427" w14:textId="23C4A7F1" w:rsidR="00305F9B" w:rsidRPr="00A02343" w:rsidRDefault="00305F9B" w:rsidP="00773907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6344547B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0E2429CC" w14:textId="3409490D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6.7</w:t>
            </w:r>
          </w:p>
        </w:tc>
        <w:tc>
          <w:tcPr>
            <w:tcW w:w="1948" w:type="dxa"/>
          </w:tcPr>
          <w:p w14:paraId="1DE5ECE3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4ACB0244" w14:textId="4586A98A" w:rsidR="00C83703" w:rsidRPr="0063289B" w:rsidRDefault="00C83703" w:rsidP="00447A2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</w:tc>
      </w:tr>
      <w:tr w:rsidR="00C83703" w14:paraId="780F63D4" w14:textId="77777777" w:rsidTr="006F1B3F">
        <w:tc>
          <w:tcPr>
            <w:tcW w:w="490" w:type="dxa"/>
          </w:tcPr>
          <w:p w14:paraId="7B7D4D6F" w14:textId="77777777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3.5</w:t>
            </w:r>
          </w:p>
          <w:p w14:paraId="7676132E" w14:textId="4ED2791E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ACAD31C" w14:textId="5BD5D6BD" w:rsidR="00C83703" w:rsidRPr="00A02343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2119557" w14:textId="77777777" w:rsidR="00C83703" w:rsidRPr="00A02343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562E378A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Сопротивление </w:t>
            </w:r>
          </w:p>
          <w:p w14:paraId="6625D7DD" w14:textId="24917982" w:rsidR="00C83703" w:rsidRDefault="00305F9B" w:rsidP="00773907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83703" w:rsidRPr="00A02343">
              <w:rPr>
                <w:sz w:val="22"/>
                <w:szCs w:val="22"/>
              </w:rPr>
              <w:t>золяции</w:t>
            </w:r>
          </w:p>
          <w:p w14:paraId="379AFEFA" w14:textId="1C647D78" w:rsidR="00305F9B" w:rsidRPr="00A02343" w:rsidRDefault="00305F9B" w:rsidP="00773907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7115BF00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50348487" w14:textId="5B15DEEB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6.6</w:t>
            </w:r>
          </w:p>
        </w:tc>
        <w:tc>
          <w:tcPr>
            <w:tcW w:w="1948" w:type="dxa"/>
          </w:tcPr>
          <w:p w14:paraId="4364EAA9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18E08307" w14:textId="5A22FCDB" w:rsidR="00C83703" w:rsidRPr="0063289B" w:rsidRDefault="00C83703" w:rsidP="00447A2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</w:tc>
      </w:tr>
      <w:tr w:rsidR="00C83703" w14:paraId="39134165" w14:textId="77777777" w:rsidTr="006F1B3F">
        <w:tc>
          <w:tcPr>
            <w:tcW w:w="490" w:type="dxa"/>
          </w:tcPr>
          <w:p w14:paraId="72129B08" w14:textId="77777777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3.6</w:t>
            </w:r>
          </w:p>
          <w:p w14:paraId="0175B661" w14:textId="406EB495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BE24C2E" w14:textId="068FF077" w:rsidR="00C83703" w:rsidRPr="00A02343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391493E" w14:textId="77777777" w:rsidR="00C83703" w:rsidRPr="00A02343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27.51/26.095</w:t>
            </w:r>
          </w:p>
        </w:tc>
        <w:tc>
          <w:tcPr>
            <w:tcW w:w="2450" w:type="dxa"/>
          </w:tcPr>
          <w:p w14:paraId="42BE7716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Механические </w:t>
            </w:r>
          </w:p>
          <w:p w14:paraId="68FE8E53" w14:textId="77777777" w:rsidR="00C83703" w:rsidRDefault="00C8370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A02343">
              <w:rPr>
                <w:sz w:val="22"/>
                <w:szCs w:val="22"/>
              </w:rPr>
              <w:t xml:space="preserve">воздействия </w:t>
            </w:r>
          </w:p>
          <w:p w14:paraId="753DCE8D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при транспортировании</w:t>
            </w:r>
          </w:p>
          <w:p w14:paraId="13316E07" w14:textId="4237EB0F" w:rsidR="00305F9B" w:rsidRPr="00A02343" w:rsidRDefault="00305F9B" w:rsidP="00773907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02F56508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6A56B7AA" w14:textId="3DF1DE99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5.1.29</w:t>
            </w:r>
          </w:p>
        </w:tc>
        <w:tc>
          <w:tcPr>
            <w:tcW w:w="1948" w:type="dxa"/>
          </w:tcPr>
          <w:p w14:paraId="7463B254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1BD0ECA5" w14:textId="38C18DA5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8.25</w:t>
            </w:r>
          </w:p>
        </w:tc>
      </w:tr>
      <w:tr w:rsidR="00C83703" w14:paraId="1E62BF94" w14:textId="77777777" w:rsidTr="006F1B3F">
        <w:tc>
          <w:tcPr>
            <w:tcW w:w="490" w:type="dxa"/>
          </w:tcPr>
          <w:p w14:paraId="3328D48B" w14:textId="77777777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3.7</w:t>
            </w:r>
          </w:p>
          <w:p w14:paraId="32C09629" w14:textId="062E2407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14D6DE6" w14:textId="6C86BB1C" w:rsidR="00C83703" w:rsidRPr="00A02343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27DE394" w14:textId="77777777" w:rsidR="00C83703" w:rsidRPr="00A02343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A02343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22906222" w14:textId="77777777" w:rsidR="00C83703" w:rsidRPr="00A0234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2139" w:type="dxa"/>
          </w:tcPr>
          <w:p w14:paraId="18118321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п.5.1.1</w:t>
            </w:r>
          </w:p>
        </w:tc>
        <w:tc>
          <w:tcPr>
            <w:tcW w:w="1948" w:type="dxa"/>
          </w:tcPr>
          <w:p w14:paraId="30BCC3CD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72E0351E" w14:textId="0B4B42B7" w:rsidR="00C83703" w:rsidRPr="0063289B" w:rsidRDefault="00C83703" w:rsidP="00447A2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</w:tc>
      </w:tr>
      <w:tr w:rsidR="00C83703" w14:paraId="2F9D318E" w14:textId="77777777" w:rsidTr="006F1B3F">
        <w:tc>
          <w:tcPr>
            <w:tcW w:w="490" w:type="dxa"/>
          </w:tcPr>
          <w:p w14:paraId="2336BE45" w14:textId="3B936129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29290BB3" w14:textId="7E371BE9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6B298B0" w14:textId="16E8032E" w:rsidR="00C83703" w:rsidRPr="00A02343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C98566E" w14:textId="77777777" w:rsidR="00C83703" w:rsidRPr="00A02343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A02343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6B38802B" w14:textId="77777777" w:rsidR="00C83703" w:rsidRPr="00A0234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139" w:type="dxa"/>
          </w:tcPr>
          <w:p w14:paraId="1BDB3C0B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7199D306" w14:textId="484EF0AE" w:rsidR="00447A21" w:rsidRPr="007440CD" w:rsidRDefault="00C83703" w:rsidP="00305F9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5.3</w:t>
            </w:r>
          </w:p>
        </w:tc>
        <w:tc>
          <w:tcPr>
            <w:tcW w:w="1948" w:type="dxa"/>
          </w:tcPr>
          <w:p w14:paraId="0802CB70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3541927A" w14:textId="221B2FBB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</w:tc>
      </w:tr>
      <w:tr w:rsidR="00C83703" w14:paraId="2887C3A8" w14:textId="77777777" w:rsidTr="006F1B3F">
        <w:tc>
          <w:tcPr>
            <w:tcW w:w="490" w:type="dxa"/>
          </w:tcPr>
          <w:p w14:paraId="31B4C004" w14:textId="38819CAD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3C82E941" w14:textId="7F8523A0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53B4632" w14:textId="715FC1C0" w:rsidR="00C83703" w:rsidRPr="00A02343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E00AF00" w14:textId="77777777" w:rsidR="00C83703" w:rsidRPr="00A02343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A02343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514742E0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Маркировка </w:t>
            </w:r>
          </w:p>
          <w:p w14:paraId="27ECC43A" w14:textId="5345653D" w:rsidR="00C83703" w:rsidRPr="00A02343" w:rsidRDefault="00C83703" w:rsidP="00AB64D1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2139" w:type="dxa"/>
          </w:tcPr>
          <w:p w14:paraId="70CE7F3D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4130B35F" w14:textId="12195494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5.4</w:t>
            </w:r>
          </w:p>
        </w:tc>
        <w:tc>
          <w:tcPr>
            <w:tcW w:w="1948" w:type="dxa"/>
          </w:tcPr>
          <w:p w14:paraId="69982F03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045E163D" w14:textId="26B42FBD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</w:tc>
      </w:tr>
      <w:tr w:rsidR="00C83703" w14:paraId="32DCD9E9" w14:textId="77777777" w:rsidTr="006F1B3F">
        <w:tc>
          <w:tcPr>
            <w:tcW w:w="490" w:type="dxa"/>
          </w:tcPr>
          <w:p w14:paraId="76002B2C" w14:textId="286BBFD3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3.1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7B69BEEC" w14:textId="15C3076A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2CE5B19" w14:textId="1C099B52" w:rsidR="00C83703" w:rsidRPr="00A02343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1898F31" w14:textId="77777777" w:rsidR="00C83703" w:rsidRPr="00A02343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D2138EB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Плотность </w:t>
            </w:r>
          </w:p>
          <w:p w14:paraId="6933A8AB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прилегания </w:t>
            </w:r>
          </w:p>
          <w:p w14:paraId="5F89EFAA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уплотнителя дверей </w:t>
            </w:r>
          </w:p>
          <w:p w14:paraId="4A322140" w14:textId="2FC0996F" w:rsidR="00C83703" w:rsidRPr="00A0234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или крышек</w:t>
            </w:r>
          </w:p>
        </w:tc>
        <w:tc>
          <w:tcPr>
            <w:tcW w:w="2139" w:type="dxa"/>
          </w:tcPr>
          <w:p w14:paraId="523A4D82" w14:textId="77777777" w:rsidR="00C83703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2C739A79" w14:textId="604F0331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пп. 5.1.5, 5.1.8</w:t>
            </w:r>
          </w:p>
        </w:tc>
        <w:tc>
          <w:tcPr>
            <w:tcW w:w="1948" w:type="dxa"/>
          </w:tcPr>
          <w:p w14:paraId="1F11E374" w14:textId="77777777" w:rsidR="00C83703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69F9E541" w14:textId="47519019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 8.1, 8.4</w:t>
            </w:r>
          </w:p>
        </w:tc>
      </w:tr>
      <w:tr w:rsidR="00C83703" w14:paraId="26D503D8" w14:textId="77777777" w:rsidTr="006F1B3F">
        <w:tc>
          <w:tcPr>
            <w:tcW w:w="490" w:type="dxa"/>
          </w:tcPr>
          <w:p w14:paraId="79D25991" w14:textId="58554043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5DA09DAE" w14:textId="09FAE93C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5CDF479" w14:textId="12289B92" w:rsidR="00C83703" w:rsidRPr="004212E7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928C51B" w14:textId="77777777" w:rsidR="00C83703" w:rsidRPr="004212E7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08C5D897" w14:textId="77777777" w:rsidR="00C83703" w:rsidRDefault="00C8370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4212E7">
              <w:rPr>
                <w:sz w:val="22"/>
                <w:szCs w:val="22"/>
              </w:rPr>
              <w:t xml:space="preserve">Усилие открывания </w:t>
            </w:r>
          </w:p>
          <w:p w14:paraId="2C1EA674" w14:textId="08A6F9B2" w:rsidR="00C83703" w:rsidRPr="004212E7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(закрывания) дверей</w:t>
            </w:r>
          </w:p>
        </w:tc>
        <w:tc>
          <w:tcPr>
            <w:tcW w:w="2139" w:type="dxa"/>
          </w:tcPr>
          <w:p w14:paraId="3F0E5C89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0EB10954" w14:textId="21D2FE85" w:rsidR="00C83703" w:rsidRPr="007440CD" w:rsidRDefault="00C83703" w:rsidP="00447A2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5.1.7</w:t>
            </w:r>
          </w:p>
        </w:tc>
        <w:tc>
          <w:tcPr>
            <w:tcW w:w="1948" w:type="dxa"/>
          </w:tcPr>
          <w:p w14:paraId="58AD8C7E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38BF8819" w14:textId="413CE86E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</w:tc>
      </w:tr>
      <w:tr w:rsidR="00C83703" w14:paraId="5A4C0E9A" w14:textId="77777777" w:rsidTr="006F1B3F">
        <w:tc>
          <w:tcPr>
            <w:tcW w:w="490" w:type="dxa"/>
          </w:tcPr>
          <w:p w14:paraId="24130D88" w14:textId="655A3423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55014A5D" w14:textId="16E681ED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D8EA3E8" w14:textId="15087282" w:rsidR="00C83703" w:rsidRPr="004212E7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432D81E" w14:textId="77777777" w:rsidR="00C83703" w:rsidRPr="004212E7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27.51/29.121</w:t>
            </w:r>
          </w:p>
        </w:tc>
        <w:tc>
          <w:tcPr>
            <w:tcW w:w="2450" w:type="dxa"/>
          </w:tcPr>
          <w:p w14:paraId="47E8904A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Устойчивость </w:t>
            </w:r>
          </w:p>
          <w:p w14:paraId="1A74B316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и механическая </w:t>
            </w:r>
          </w:p>
          <w:p w14:paraId="513750D7" w14:textId="367B09CF" w:rsidR="00C83703" w:rsidRPr="004212E7" w:rsidRDefault="00C83703" w:rsidP="00447A21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прочность полок</w:t>
            </w:r>
          </w:p>
        </w:tc>
        <w:tc>
          <w:tcPr>
            <w:tcW w:w="2139" w:type="dxa"/>
          </w:tcPr>
          <w:p w14:paraId="76074EF2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76156CC3" w14:textId="36F87E05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5.1.9</w:t>
            </w:r>
          </w:p>
        </w:tc>
        <w:tc>
          <w:tcPr>
            <w:tcW w:w="1948" w:type="dxa"/>
          </w:tcPr>
          <w:p w14:paraId="66F419C3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2EFA7AF6" w14:textId="5F0F3F16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</w:tc>
      </w:tr>
      <w:tr w:rsidR="00C83703" w14:paraId="0F122111" w14:textId="77777777" w:rsidTr="006F1B3F">
        <w:tc>
          <w:tcPr>
            <w:tcW w:w="490" w:type="dxa"/>
          </w:tcPr>
          <w:p w14:paraId="06521B1B" w14:textId="1B6CC361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32D8FE9E" w14:textId="565497D8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9ACB09D" w14:textId="4BAFB3AF" w:rsidR="00C83703" w:rsidRPr="00261208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100603D" w14:textId="77777777" w:rsidR="00C83703" w:rsidRPr="00261208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61208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13D5EAE8" w14:textId="77777777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Интервал </w:t>
            </w:r>
          </w:p>
          <w:p w14:paraId="5207811C" w14:textId="77777777" w:rsidR="00C83703" w:rsidRPr="006F1B3F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над плоскостью полки </w:t>
            </w:r>
          </w:p>
          <w:p w14:paraId="0678B88A" w14:textId="29342DB5" w:rsidR="00C83703" w:rsidRPr="00261208" w:rsidRDefault="00C83703" w:rsidP="00447A21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по высоте</w:t>
            </w:r>
            <w:r w:rsidRPr="002612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</w:tcPr>
          <w:p w14:paraId="529B8315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604C3856" w14:textId="3B3A9CBB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5.1.9</w:t>
            </w:r>
          </w:p>
          <w:p w14:paraId="671A1509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2CC59D96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7083E5C1" w14:textId="70093866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5.1.9</w:t>
            </w:r>
          </w:p>
        </w:tc>
      </w:tr>
      <w:tr w:rsidR="00C83703" w14:paraId="731FFA3A" w14:textId="77777777" w:rsidTr="006F1B3F">
        <w:tc>
          <w:tcPr>
            <w:tcW w:w="490" w:type="dxa"/>
          </w:tcPr>
          <w:p w14:paraId="3E762ACC" w14:textId="4F6B2F7F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458B37B5" w14:textId="5889EDD7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8E4ECE1" w14:textId="1CCB965A" w:rsidR="00C83703" w:rsidRPr="004212E7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1602A36" w14:textId="77777777" w:rsidR="00C83703" w:rsidRPr="004212E7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7241D30E" w14:textId="4F268A34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Проверка герметичности </w:t>
            </w:r>
          </w:p>
          <w:p w14:paraId="69B6DD81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холодильной </w:t>
            </w:r>
          </w:p>
          <w:p w14:paraId="7140357A" w14:textId="51CA349F" w:rsidR="00C83703" w:rsidRPr="004212E7" w:rsidRDefault="00C83703" w:rsidP="00447A21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системы</w:t>
            </w:r>
          </w:p>
        </w:tc>
        <w:tc>
          <w:tcPr>
            <w:tcW w:w="2139" w:type="dxa"/>
          </w:tcPr>
          <w:p w14:paraId="1443EF87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47507DAF" w14:textId="1A6E4B1A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5.1.13</w:t>
            </w:r>
          </w:p>
        </w:tc>
        <w:tc>
          <w:tcPr>
            <w:tcW w:w="1948" w:type="dxa"/>
          </w:tcPr>
          <w:p w14:paraId="585C6BBC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75F27FDB" w14:textId="63D75ECB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</w:tc>
      </w:tr>
      <w:tr w:rsidR="00C83703" w14:paraId="6E086253" w14:textId="77777777" w:rsidTr="006F1B3F">
        <w:tc>
          <w:tcPr>
            <w:tcW w:w="490" w:type="dxa"/>
          </w:tcPr>
          <w:p w14:paraId="197FD7E3" w14:textId="426085F4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2CCF8513" w14:textId="6AB41468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030E313" w14:textId="59169CD2" w:rsidR="00C83703" w:rsidRPr="00AD2678" w:rsidRDefault="00C83703" w:rsidP="00773907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dxa"/>
          </w:tcPr>
          <w:p w14:paraId="5E841A14" w14:textId="77777777" w:rsidR="00C83703" w:rsidRPr="004212E7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7ABCAFF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Проверка </w:t>
            </w:r>
          </w:p>
          <w:p w14:paraId="3CD8248E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температуры </w:t>
            </w:r>
          </w:p>
          <w:p w14:paraId="012CBFAB" w14:textId="04975658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воздуха на входе </w:t>
            </w:r>
          </w:p>
          <w:p w14:paraId="71B025E7" w14:textId="170DA2D7" w:rsidR="00C83703" w:rsidRPr="004212E7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в конденсатор</w:t>
            </w:r>
          </w:p>
        </w:tc>
        <w:tc>
          <w:tcPr>
            <w:tcW w:w="2139" w:type="dxa"/>
          </w:tcPr>
          <w:p w14:paraId="6C6D3B14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0DAB01F0" w14:textId="61B4B414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5.1.16</w:t>
            </w:r>
          </w:p>
        </w:tc>
        <w:tc>
          <w:tcPr>
            <w:tcW w:w="1948" w:type="dxa"/>
          </w:tcPr>
          <w:p w14:paraId="7F432602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747600C4" w14:textId="0149976F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</w:t>
            </w:r>
          </w:p>
        </w:tc>
      </w:tr>
      <w:tr w:rsidR="00C83703" w14:paraId="3364CF55" w14:textId="77777777" w:rsidTr="006F1B3F">
        <w:tc>
          <w:tcPr>
            <w:tcW w:w="490" w:type="dxa"/>
          </w:tcPr>
          <w:p w14:paraId="29BDA01C" w14:textId="6CA5B0E8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52B1058F" w14:textId="003C70BD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C2F1F14" w14:textId="7BAEAA40" w:rsidR="00C83703" w:rsidRPr="00CF6680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6C84430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AB023CF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</w:t>
            </w:r>
          </w:p>
          <w:p w14:paraId="356C2FA3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автоматической </w:t>
            </w:r>
          </w:p>
          <w:p w14:paraId="5D545063" w14:textId="5551969F" w:rsidR="00C83703" w:rsidRPr="00CF6680" w:rsidRDefault="00C83703" w:rsidP="00447A21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оттайки</w:t>
            </w:r>
            <w:r>
              <w:rPr>
                <w:sz w:val="22"/>
                <w:szCs w:val="22"/>
              </w:rPr>
              <w:t xml:space="preserve"> и</w:t>
            </w:r>
            <w:r w:rsidRPr="00CF6680">
              <w:rPr>
                <w:sz w:val="22"/>
                <w:szCs w:val="22"/>
              </w:rPr>
              <w:t>спарителя</w:t>
            </w:r>
          </w:p>
        </w:tc>
        <w:tc>
          <w:tcPr>
            <w:tcW w:w="2139" w:type="dxa"/>
          </w:tcPr>
          <w:p w14:paraId="175BE547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</w:t>
            </w:r>
          </w:p>
          <w:p w14:paraId="069CD490" w14:textId="5A2532B2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пп. 5.1.17, 5.1.18</w:t>
            </w:r>
          </w:p>
        </w:tc>
        <w:tc>
          <w:tcPr>
            <w:tcW w:w="1948" w:type="dxa"/>
          </w:tcPr>
          <w:p w14:paraId="4C61E67D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49934FAF" w14:textId="3EF4B21D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</w:tc>
      </w:tr>
      <w:tr w:rsidR="00C83703" w14:paraId="727EA665" w14:textId="77777777" w:rsidTr="006F1B3F">
        <w:tc>
          <w:tcPr>
            <w:tcW w:w="490" w:type="dxa"/>
          </w:tcPr>
          <w:p w14:paraId="60C4FD76" w14:textId="7F713AA4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3D72B2CA" w14:textId="3B73B3C9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441D116" w14:textId="00E8D0F7" w:rsidR="00C83703" w:rsidRPr="00CF6680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BFF33CD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9FF8010" w14:textId="77777777" w:rsidR="00C83703" w:rsidRPr="006F1B3F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удаления </w:t>
            </w:r>
          </w:p>
          <w:p w14:paraId="215CB374" w14:textId="49E0BD0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конденсата за пределы </w:t>
            </w:r>
          </w:p>
          <w:p w14:paraId="60F576DF" w14:textId="360C29F4" w:rsidR="00C83703" w:rsidRPr="00CF6680" w:rsidRDefault="00C83703" w:rsidP="00447A21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внутреннего объема</w:t>
            </w:r>
          </w:p>
        </w:tc>
        <w:tc>
          <w:tcPr>
            <w:tcW w:w="2139" w:type="dxa"/>
          </w:tcPr>
          <w:p w14:paraId="15759015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43DE44DE" w14:textId="0BFA1EA0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5.1.19</w:t>
            </w:r>
          </w:p>
        </w:tc>
        <w:tc>
          <w:tcPr>
            <w:tcW w:w="1948" w:type="dxa"/>
          </w:tcPr>
          <w:p w14:paraId="289FD4DA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4104DC27" w14:textId="011F4B7E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</w:tc>
      </w:tr>
      <w:tr w:rsidR="00C83703" w14:paraId="58D09862" w14:textId="77777777" w:rsidTr="00447A21">
        <w:trPr>
          <w:trHeight w:val="619"/>
        </w:trPr>
        <w:tc>
          <w:tcPr>
            <w:tcW w:w="490" w:type="dxa"/>
          </w:tcPr>
          <w:p w14:paraId="63E3F67B" w14:textId="495A959B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18</w:t>
            </w:r>
          </w:p>
          <w:p w14:paraId="42B63AE6" w14:textId="0A9727F1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209C1EC" w14:textId="2F11C64C" w:rsidR="00C83703" w:rsidRPr="00CF6680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B615A32" w14:textId="6183DB13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1C1D7D2" w14:textId="77777777" w:rsidR="00C83703" w:rsidRPr="006F1B3F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осаждения </w:t>
            </w:r>
          </w:p>
          <w:p w14:paraId="6220A85B" w14:textId="34817AC4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конденсата на наружных </w:t>
            </w:r>
          </w:p>
          <w:p w14:paraId="20CDF361" w14:textId="0BB24777" w:rsidR="00C83703" w:rsidRPr="00CF6680" w:rsidRDefault="00C83703" w:rsidP="00447A21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поверхностях</w:t>
            </w:r>
          </w:p>
        </w:tc>
        <w:tc>
          <w:tcPr>
            <w:tcW w:w="2139" w:type="dxa"/>
          </w:tcPr>
          <w:p w14:paraId="17FE8118" w14:textId="06427B45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п.5.1.21</w:t>
            </w:r>
          </w:p>
        </w:tc>
        <w:tc>
          <w:tcPr>
            <w:tcW w:w="1948" w:type="dxa"/>
          </w:tcPr>
          <w:p w14:paraId="19AB39AE" w14:textId="633054D3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п.8.18</w:t>
            </w:r>
          </w:p>
        </w:tc>
      </w:tr>
      <w:tr w:rsidR="00C83703" w14:paraId="40D25DDC" w14:textId="77777777" w:rsidTr="006F1B3F">
        <w:tc>
          <w:tcPr>
            <w:tcW w:w="490" w:type="dxa"/>
          </w:tcPr>
          <w:p w14:paraId="327D439A" w14:textId="182AE5F8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3FC223B2" w14:textId="3E0DCCF9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5E03F74" w14:textId="137435D2" w:rsidR="00C83703" w:rsidRPr="00CF6680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6EF0C2C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3B5C0C2" w14:textId="77777777" w:rsidR="00C83703" w:rsidRDefault="00C8370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F6680">
              <w:rPr>
                <w:sz w:val="22"/>
                <w:szCs w:val="22"/>
              </w:rPr>
              <w:t xml:space="preserve">Проверка приборов </w:t>
            </w:r>
          </w:p>
          <w:p w14:paraId="2BB2D551" w14:textId="664F8532" w:rsidR="00C83703" w:rsidRPr="00CF6680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автоматики</w:t>
            </w:r>
          </w:p>
        </w:tc>
        <w:tc>
          <w:tcPr>
            <w:tcW w:w="2139" w:type="dxa"/>
          </w:tcPr>
          <w:p w14:paraId="06AE5C65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п.5.1.22</w:t>
            </w:r>
          </w:p>
          <w:p w14:paraId="6A1B4B9B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4306D00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п.8.21</w:t>
            </w:r>
          </w:p>
        </w:tc>
      </w:tr>
      <w:tr w:rsidR="00C83703" w14:paraId="136E0E40" w14:textId="77777777" w:rsidTr="00447A21">
        <w:trPr>
          <w:trHeight w:val="751"/>
        </w:trPr>
        <w:tc>
          <w:tcPr>
            <w:tcW w:w="490" w:type="dxa"/>
          </w:tcPr>
          <w:p w14:paraId="6C7ACCC0" w14:textId="28171D9B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20</w:t>
            </w:r>
          </w:p>
          <w:p w14:paraId="616797FD" w14:textId="733FAA72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E3EA14C" w14:textId="3D1CE672" w:rsidR="00C83703" w:rsidRPr="00CF6680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3BEB907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72C1B01" w14:textId="77777777" w:rsidR="00C83703" w:rsidRPr="006F1B3F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на запуск </w:t>
            </w:r>
          </w:p>
          <w:p w14:paraId="79AF5F32" w14:textId="3EB0940A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при отклонениях </w:t>
            </w:r>
          </w:p>
          <w:p w14:paraId="66CD01E8" w14:textId="0D99CBA9" w:rsidR="00C83703" w:rsidRPr="00CF6680" w:rsidRDefault="00C83703" w:rsidP="00447A21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питающей сети</w:t>
            </w:r>
          </w:p>
        </w:tc>
        <w:tc>
          <w:tcPr>
            <w:tcW w:w="2139" w:type="dxa"/>
          </w:tcPr>
          <w:p w14:paraId="5CAFC3FE" w14:textId="751696E6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п.5.1.24</w:t>
            </w:r>
          </w:p>
        </w:tc>
        <w:tc>
          <w:tcPr>
            <w:tcW w:w="1948" w:type="dxa"/>
          </w:tcPr>
          <w:p w14:paraId="5DFECF92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п.8.13</w:t>
            </w:r>
          </w:p>
        </w:tc>
      </w:tr>
      <w:tr w:rsidR="00C83703" w14:paraId="6E81866F" w14:textId="77777777" w:rsidTr="006F1B3F">
        <w:tc>
          <w:tcPr>
            <w:tcW w:w="490" w:type="dxa"/>
          </w:tcPr>
          <w:p w14:paraId="41EE6FB1" w14:textId="7B3F5FD1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0256A8C" w14:textId="60B60519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675204D" w14:textId="1F57EF2E" w:rsidR="00C83703" w:rsidRPr="00CF6680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6650097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C6D5F7D" w14:textId="77777777" w:rsidR="00C83703" w:rsidRDefault="00C8370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F6680">
              <w:rPr>
                <w:sz w:val="22"/>
                <w:szCs w:val="22"/>
              </w:rPr>
              <w:t xml:space="preserve">Проверка освещения </w:t>
            </w:r>
          </w:p>
          <w:p w14:paraId="1379390F" w14:textId="6026BAC7" w:rsidR="00C83703" w:rsidRPr="00CF6680" w:rsidRDefault="00C83703" w:rsidP="00447A21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2139" w:type="dxa"/>
          </w:tcPr>
          <w:p w14:paraId="2C8EC0F4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п.5.1.26</w:t>
            </w:r>
          </w:p>
        </w:tc>
        <w:tc>
          <w:tcPr>
            <w:tcW w:w="1948" w:type="dxa"/>
          </w:tcPr>
          <w:p w14:paraId="7B8D1592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п.8.10</w:t>
            </w:r>
          </w:p>
        </w:tc>
      </w:tr>
      <w:tr w:rsidR="00C83703" w14:paraId="5FCCF214" w14:textId="77777777" w:rsidTr="006F1B3F">
        <w:tc>
          <w:tcPr>
            <w:tcW w:w="490" w:type="dxa"/>
          </w:tcPr>
          <w:p w14:paraId="2CB96DCC" w14:textId="7B229CD7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7A0F4F06" w14:textId="1E689218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8579F61" w14:textId="79896E64" w:rsidR="00C83703" w:rsidRPr="00CF6680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48A0C01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6680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34184A4F" w14:textId="77777777" w:rsidR="00C83703" w:rsidRPr="006F1B3F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запаха </w:t>
            </w:r>
          </w:p>
          <w:p w14:paraId="599D44A0" w14:textId="48D860D3" w:rsidR="00C83703" w:rsidRPr="00CF6680" w:rsidRDefault="00C83703" w:rsidP="00447A21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во внутреннем объёме оборудования</w:t>
            </w:r>
          </w:p>
        </w:tc>
        <w:tc>
          <w:tcPr>
            <w:tcW w:w="2139" w:type="dxa"/>
          </w:tcPr>
          <w:p w14:paraId="015E936F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п.5.1.30</w:t>
            </w:r>
          </w:p>
        </w:tc>
        <w:tc>
          <w:tcPr>
            <w:tcW w:w="1948" w:type="dxa"/>
          </w:tcPr>
          <w:p w14:paraId="244AAC9E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п.8.23</w:t>
            </w:r>
          </w:p>
        </w:tc>
      </w:tr>
      <w:tr w:rsidR="00C83703" w14:paraId="048F7554" w14:textId="77777777" w:rsidTr="006F1B3F">
        <w:tc>
          <w:tcPr>
            <w:tcW w:w="490" w:type="dxa"/>
          </w:tcPr>
          <w:p w14:paraId="528DA10F" w14:textId="509E977A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546FD5F3" w14:textId="5220E212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16FA3FE" w14:textId="629C9EB9" w:rsidR="00C83703" w:rsidRPr="00763F7D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2F32383" w14:textId="0A823C2F" w:rsidR="00C83703" w:rsidRPr="00763F7D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763F7D">
              <w:rPr>
                <w:sz w:val="22"/>
                <w:szCs w:val="22"/>
              </w:rPr>
              <w:t>36.100</w:t>
            </w:r>
          </w:p>
        </w:tc>
        <w:tc>
          <w:tcPr>
            <w:tcW w:w="2450" w:type="dxa"/>
          </w:tcPr>
          <w:p w14:paraId="43580BAC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Средняя наработка </w:t>
            </w:r>
          </w:p>
          <w:p w14:paraId="14A62312" w14:textId="19E362F5" w:rsidR="00C83703" w:rsidRPr="00CF6680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на отказ</w:t>
            </w:r>
          </w:p>
          <w:p w14:paraId="449C3225" w14:textId="77777777" w:rsidR="00C83703" w:rsidRPr="00CF6680" w:rsidRDefault="00C83703" w:rsidP="00773907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73C8FA8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п.5.1.32</w:t>
            </w:r>
          </w:p>
          <w:p w14:paraId="295FEE2F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17446-96</w:t>
            </w:r>
          </w:p>
        </w:tc>
        <w:tc>
          <w:tcPr>
            <w:tcW w:w="1948" w:type="dxa"/>
          </w:tcPr>
          <w:p w14:paraId="604145DB" w14:textId="124EED96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23833-95, п.8.2</w:t>
            </w:r>
          </w:p>
          <w:p w14:paraId="4321D905" w14:textId="39EAB57A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27.410-87 Прил. 7 п.1</w:t>
            </w:r>
          </w:p>
        </w:tc>
      </w:tr>
      <w:tr w:rsidR="00C83703" w14:paraId="4C7C27A5" w14:textId="77777777" w:rsidTr="006F1B3F">
        <w:tc>
          <w:tcPr>
            <w:tcW w:w="490" w:type="dxa"/>
          </w:tcPr>
          <w:p w14:paraId="165B92F1" w14:textId="205F54B5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0E94C932" w14:textId="245CC76E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CF7470C" w14:textId="5202C905" w:rsidR="00C83703" w:rsidRPr="00CF6680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56D86EE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6680">
              <w:rPr>
                <w:sz w:val="22"/>
                <w:szCs w:val="22"/>
              </w:rPr>
              <w:t>36.140</w:t>
            </w:r>
          </w:p>
        </w:tc>
        <w:tc>
          <w:tcPr>
            <w:tcW w:w="2450" w:type="dxa"/>
          </w:tcPr>
          <w:p w14:paraId="45DE1DC5" w14:textId="77777777" w:rsidR="00C83703" w:rsidRPr="00CF6680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Средний срок службы</w:t>
            </w:r>
          </w:p>
        </w:tc>
        <w:tc>
          <w:tcPr>
            <w:tcW w:w="2139" w:type="dxa"/>
          </w:tcPr>
          <w:p w14:paraId="3D828E4A" w14:textId="7EA7E8F1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п.5.1.33</w:t>
            </w:r>
          </w:p>
        </w:tc>
        <w:tc>
          <w:tcPr>
            <w:tcW w:w="1948" w:type="dxa"/>
          </w:tcPr>
          <w:p w14:paraId="5499879F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п.п.8.26;8.27 </w:t>
            </w:r>
          </w:p>
          <w:p w14:paraId="6729DFD0" w14:textId="2433F2F3" w:rsidR="00C83703" w:rsidRPr="0063289B" w:rsidRDefault="00C83703" w:rsidP="00447A2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27.410-87 Прил.7 п.1</w:t>
            </w:r>
          </w:p>
        </w:tc>
      </w:tr>
      <w:tr w:rsidR="00C83703" w14:paraId="434446E5" w14:textId="77777777" w:rsidTr="006F1B3F">
        <w:tc>
          <w:tcPr>
            <w:tcW w:w="490" w:type="dxa"/>
          </w:tcPr>
          <w:p w14:paraId="3FDD3591" w14:textId="598E462C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5209D329" w14:textId="2D200143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DF6AD26" w14:textId="375E9815" w:rsidR="00C83703" w:rsidRPr="00CF6680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B5D822A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6680">
              <w:rPr>
                <w:sz w:val="22"/>
                <w:szCs w:val="22"/>
              </w:rPr>
              <w:t>36.083</w:t>
            </w:r>
          </w:p>
        </w:tc>
        <w:tc>
          <w:tcPr>
            <w:tcW w:w="2450" w:type="dxa"/>
          </w:tcPr>
          <w:p w14:paraId="5D7A8E7B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Среднее время </w:t>
            </w:r>
          </w:p>
          <w:p w14:paraId="2D576CA9" w14:textId="41B8FE84" w:rsidR="00C83703" w:rsidRPr="00CF6680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восстановления</w:t>
            </w:r>
          </w:p>
          <w:p w14:paraId="0DF05C59" w14:textId="77777777" w:rsidR="00C83703" w:rsidRPr="00CF6680" w:rsidRDefault="00C83703" w:rsidP="00773907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59138AB6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п.5.1.34</w:t>
            </w:r>
          </w:p>
        </w:tc>
        <w:tc>
          <w:tcPr>
            <w:tcW w:w="1948" w:type="dxa"/>
          </w:tcPr>
          <w:p w14:paraId="5DBD53CA" w14:textId="656B8DDF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пп.8.23, 8.27</w:t>
            </w:r>
          </w:p>
        </w:tc>
      </w:tr>
      <w:tr w:rsidR="00C83703" w14:paraId="7B79E9B1" w14:textId="77777777" w:rsidTr="006F1B3F">
        <w:tc>
          <w:tcPr>
            <w:tcW w:w="490" w:type="dxa"/>
          </w:tcPr>
          <w:p w14:paraId="2DBFAB6B" w14:textId="6C760481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2D60A937" w14:textId="190346CB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0487DA4" w14:textId="695A0491" w:rsidR="00C83703" w:rsidRPr="00CF6680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808F48A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6680">
              <w:rPr>
                <w:sz w:val="22"/>
                <w:szCs w:val="22"/>
              </w:rPr>
              <w:t>29.040</w:t>
            </w:r>
          </w:p>
        </w:tc>
        <w:tc>
          <w:tcPr>
            <w:tcW w:w="2450" w:type="dxa"/>
          </w:tcPr>
          <w:p w14:paraId="7A9A24A0" w14:textId="77777777" w:rsidR="00C83703" w:rsidRPr="00CF6680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2139" w:type="dxa"/>
          </w:tcPr>
          <w:p w14:paraId="067C0DCF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п.5.1.1</w:t>
            </w:r>
          </w:p>
          <w:p w14:paraId="602A5F17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ТНПА и другая документация на изделие</w:t>
            </w:r>
          </w:p>
          <w:p w14:paraId="548EEB97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09F0F1D3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п.8.1</w:t>
            </w:r>
          </w:p>
        </w:tc>
      </w:tr>
      <w:tr w:rsidR="00C83703" w14:paraId="10532B2E" w14:textId="77777777" w:rsidTr="006F1B3F">
        <w:tc>
          <w:tcPr>
            <w:tcW w:w="490" w:type="dxa"/>
          </w:tcPr>
          <w:p w14:paraId="38EDE1FC" w14:textId="089EDC34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3.2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0F07146E" w14:textId="116DB60E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DA76D72" w14:textId="738CCC1E" w:rsidR="00C83703" w:rsidRPr="00CF6680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B1E6BB5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6680">
              <w:rPr>
                <w:sz w:val="22"/>
                <w:szCs w:val="22"/>
              </w:rPr>
              <w:t>29.061</w:t>
            </w:r>
          </w:p>
        </w:tc>
        <w:tc>
          <w:tcPr>
            <w:tcW w:w="2450" w:type="dxa"/>
          </w:tcPr>
          <w:p w14:paraId="1916C890" w14:textId="77777777" w:rsidR="00C83703" w:rsidRPr="00CF6680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39" w:type="dxa"/>
          </w:tcPr>
          <w:p w14:paraId="1A18EC92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п.4.1</w:t>
            </w:r>
          </w:p>
        </w:tc>
        <w:tc>
          <w:tcPr>
            <w:tcW w:w="1948" w:type="dxa"/>
          </w:tcPr>
          <w:p w14:paraId="49384F9E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</w:t>
            </w:r>
          </w:p>
        </w:tc>
      </w:tr>
      <w:tr w:rsidR="00C83703" w14:paraId="73630FD4" w14:textId="77777777" w:rsidTr="006F1B3F">
        <w:tc>
          <w:tcPr>
            <w:tcW w:w="490" w:type="dxa"/>
          </w:tcPr>
          <w:p w14:paraId="34DCB08C" w14:textId="32BD5BF8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28</w:t>
            </w:r>
          </w:p>
          <w:p w14:paraId="61AC41D3" w14:textId="22ABD37A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8662BBF" w14:textId="182F1262" w:rsidR="00C83703" w:rsidRPr="00CF6680" w:rsidRDefault="00C83703" w:rsidP="00773907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2A90E08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6680">
              <w:rPr>
                <w:sz w:val="22"/>
                <w:szCs w:val="22"/>
              </w:rPr>
              <w:t>29.061</w:t>
            </w:r>
          </w:p>
        </w:tc>
        <w:tc>
          <w:tcPr>
            <w:tcW w:w="2450" w:type="dxa"/>
          </w:tcPr>
          <w:p w14:paraId="4FEB9CBE" w14:textId="77FC1024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Внутренний объём</w:t>
            </w:r>
          </w:p>
          <w:p w14:paraId="5359236F" w14:textId="77777777" w:rsidR="00C83703" w:rsidRPr="00CF6680" w:rsidRDefault="00C83703" w:rsidP="00773907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1DB128E7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п.4.1</w:t>
            </w:r>
          </w:p>
        </w:tc>
        <w:tc>
          <w:tcPr>
            <w:tcW w:w="1948" w:type="dxa"/>
          </w:tcPr>
          <w:p w14:paraId="307AD5A6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</w:t>
            </w:r>
          </w:p>
        </w:tc>
      </w:tr>
      <w:tr w:rsidR="00C83703" w14:paraId="681915F5" w14:textId="77777777" w:rsidTr="006F1B3F">
        <w:tc>
          <w:tcPr>
            <w:tcW w:w="490" w:type="dxa"/>
          </w:tcPr>
          <w:p w14:paraId="0DCD93CD" w14:textId="3733CAF5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29</w:t>
            </w:r>
          </w:p>
          <w:p w14:paraId="3A631FA4" w14:textId="0150A4C4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7C1B883" w14:textId="5C7DA2C9" w:rsidR="00C83703" w:rsidRPr="00AD2678" w:rsidRDefault="00C83703" w:rsidP="00773907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656" w:type="dxa"/>
          </w:tcPr>
          <w:p w14:paraId="2DD03C94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28B0BC14" w14:textId="77777777" w:rsidR="00C83703" w:rsidRPr="00CF6680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Полезный объём</w:t>
            </w:r>
          </w:p>
        </w:tc>
        <w:tc>
          <w:tcPr>
            <w:tcW w:w="2139" w:type="dxa"/>
          </w:tcPr>
          <w:p w14:paraId="4A11114E" w14:textId="1C043A4E" w:rsidR="00C83703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п.4.1</w:t>
            </w:r>
          </w:p>
          <w:p w14:paraId="1F2C1B97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73B91D8B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</w:t>
            </w:r>
          </w:p>
          <w:p w14:paraId="7A2B3EE7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83703" w14:paraId="05A5560E" w14:textId="77777777" w:rsidTr="006F1B3F">
        <w:tc>
          <w:tcPr>
            <w:tcW w:w="490" w:type="dxa"/>
          </w:tcPr>
          <w:p w14:paraId="7AE3696E" w14:textId="201DE85E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256C4387" w14:textId="7F9E6707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5675E9F" w14:textId="77777777" w:rsidR="00C83703" w:rsidRPr="00CF6680" w:rsidRDefault="00C83703" w:rsidP="007739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9A5C5AA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7FB0D165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Охлаждаемая </w:t>
            </w:r>
          </w:p>
          <w:p w14:paraId="38FD7320" w14:textId="693D7450" w:rsidR="00C83703" w:rsidRPr="00CF6680" w:rsidRDefault="00C83703" w:rsidP="00447A21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площадь хранения</w:t>
            </w:r>
          </w:p>
        </w:tc>
        <w:tc>
          <w:tcPr>
            <w:tcW w:w="2139" w:type="dxa"/>
          </w:tcPr>
          <w:p w14:paraId="6E3667E4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п.4.1</w:t>
            </w:r>
          </w:p>
        </w:tc>
        <w:tc>
          <w:tcPr>
            <w:tcW w:w="1948" w:type="dxa"/>
          </w:tcPr>
          <w:p w14:paraId="383C8ACB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</w:t>
            </w:r>
          </w:p>
        </w:tc>
      </w:tr>
      <w:tr w:rsidR="00C83703" w14:paraId="717BA1DA" w14:textId="77777777" w:rsidTr="006F1B3F">
        <w:tc>
          <w:tcPr>
            <w:tcW w:w="490" w:type="dxa"/>
          </w:tcPr>
          <w:p w14:paraId="1DD14059" w14:textId="56194383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32E3156D" w14:textId="27951848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CB9D53B" w14:textId="77777777" w:rsidR="00C83703" w:rsidRPr="00CF6680" w:rsidRDefault="00C83703" w:rsidP="007739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0362216" w14:textId="77777777" w:rsidR="00C83703" w:rsidRPr="00CF6680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BD11EBB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Температура </w:t>
            </w:r>
          </w:p>
          <w:p w14:paraId="6009DAC3" w14:textId="75A400D1" w:rsidR="00C83703" w:rsidRPr="00CF6680" w:rsidRDefault="00C83703" w:rsidP="00447A21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полезного объёма</w:t>
            </w:r>
          </w:p>
        </w:tc>
        <w:tc>
          <w:tcPr>
            <w:tcW w:w="2139" w:type="dxa"/>
          </w:tcPr>
          <w:p w14:paraId="1024E6B5" w14:textId="17790505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п.4.1</w:t>
            </w:r>
          </w:p>
        </w:tc>
        <w:tc>
          <w:tcPr>
            <w:tcW w:w="1948" w:type="dxa"/>
          </w:tcPr>
          <w:p w14:paraId="6871D169" w14:textId="46709C48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</w:t>
            </w:r>
            <w:r w:rsidR="00613E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ОСТ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23833-95 п.8.14</w:t>
            </w:r>
          </w:p>
        </w:tc>
      </w:tr>
      <w:tr w:rsidR="00C83703" w14:paraId="5B477F55" w14:textId="77777777" w:rsidTr="006F1B3F">
        <w:tc>
          <w:tcPr>
            <w:tcW w:w="490" w:type="dxa"/>
          </w:tcPr>
          <w:p w14:paraId="6A039C6E" w14:textId="09ABA745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32E35784" w14:textId="41DD8351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EA99753" w14:textId="6A7582B4" w:rsidR="00C83703" w:rsidRPr="007547AA" w:rsidRDefault="00C8370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B1F5013" w14:textId="77777777" w:rsidR="00C83703" w:rsidRPr="007547AA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54473F8" w14:textId="77777777" w:rsidR="00C83703" w:rsidRDefault="00C8370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7547AA">
              <w:rPr>
                <w:sz w:val="22"/>
                <w:szCs w:val="22"/>
              </w:rPr>
              <w:t xml:space="preserve">Суточный расход </w:t>
            </w:r>
          </w:p>
          <w:p w14:paraId="0F47B52E" w14:textId="254E9E7C" w:rsidR="00C83703" w:rsidRPr="007547AA" w:rsidRDefault="00C83703" w:rsidP="00613E9C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электрической энергии</w:t>
            </w:r>
          </w:p>
        </w:tc>
        <w:tc>
          <w:tcPr>
            <w:tcW w:w="2139" w:type="dxa"/>
          </w:tcPr>
          <w:p w14:paraId="554011A4" w14:textId="4BE11B01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п.4.1</w:t>
            </w:r>
          </w:p>
        </w:tc>
        <w:tc>
          <w:tcPr>
            <w:tcW w:w="1948" w:type="dxa"/>
          </w:tcPr>
          <w:p w14:paraId="15F1B219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</w:t>
            </w:r>
          </w:p>
          <w:p w14:paraId="744A23AC" w14:textId="572B5BB0" w:rsidR="00C83703" w:rsidRPr="0063289B" w:rsidRDefault="00C83703" w:rsidP="00613E9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пп.8.14.1, 8.14.2, 8.20</w:t>
            </w:r>
          </w:p>
        </w:tc>
      </w:tr>
      <w:tr w:rsidR="00C83703" w14:paraId="1A909317" w14:textId="77777777" w:rsidTr="006F1B3F">
        <w:tc>
          <w:tcPr>
            <w:tcW w:w="490" w:type="dxa"/>
          </w:tcPr>
          <w:p w14:paraId="3BF1AF43" w14:textId="47F97395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60ECD7D6" w14:textId="58908957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9212586" w14:textId="77777777" w:rsidR="00C83703" w:rsidRPr="007547AA" w:rsidRDefault="00C83703" w:rsidP="007739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7A97E65" w14:textId="77777777" w:rsidR="00C83703" w:rsidRPr="007547AA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03B3403A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Проверка </w:t>
            </w:r>
          </w:p>
          <w:p w14:paraId="1EADAA29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коэффициента </w:t>
            </w:r>
          </w:p>
          <w:p w14:paraId="0C628DC9" w14:textId="0EB3B183" w:rsidR="00C83703" w:rsidRPr="007547AA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2139" w:type="dxa"/>
            <w:vAlign w:val="center"/>
          </w:tcPr>
          <w:p w14:paraId="3BE60820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п.5.1.22</w:t>
            </w:r>
          </w:p>
          <w:p w14:paraId="13E993F6" w14:textId="3E5C2116" w:rsidR="00C83703" w:rsidRPr="007440CD" w:rsidRDefault="00C83703" w:rsidP="00613E9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ТНПА и другая документация на изделие</w:t>
            </w:r>
          </w:p>
        </w:tc>
        <w:tc>
          <w:tcPr>
            <w:tcW w:w="1948" w:type="dxa"/>
          </w:tcPr>
          <w:p w14:paraId="02DE05C9" w14:textId="77777777" w:rsidR="00C83703" w:rsidRPr="00613E9C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13E9C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п.8.14.2</w:t>
            </w:r>
          </w:p>
        </w:tc>
      </w:tr>
      <w:tr w:rsidR="00C83703" w14:paraId="5FA5D72C" w14:textId="77777777" w:rsidTr="006F1B3F">
        <w:tc>
          <w:tcPr>
            <w:tcW w:w="490" w:type="dxa"/>
          </w:tcPr>
          <w:p w14:paraId="45CCB034" w14:textId="2B244BDA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37678D22" w14:textId="2C57F7DD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A9E2F8A" w14:textId="77777777" w:rsidR="00C83703" w:rsidRPr="007547AA" w:rsidRDefault="00C83703" w:rsidP="007739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19280F9" w14:textId="77777777" w:rsidR="00C83703" w:rsidRPr="007547AA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27.51/35.067</w:t>
            </w:r>
          </w:p>
        </w:tc>
        <w:tc>
          <w:tcPr>
            <w:tcW w:w="2450" w:type="dxa"/>
          </w:tcPr>
          <w:p w14:paraId="60C63511" w14:textId="77777777" w:rsidR="00C83703" w:rsidRDefault="00C8370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7547AA">
              <w:rPr>
                <w:sz w:val="22"/>
                <w:szCs w:val="22"/>
              </w:rPr>
              <w:t xml:space="preserve">Корректированный </w:t>
            </w:r>
          </w:p>
          <w:p w14:paraId="18C8A53E" w14:textId="77777777" w:rsidR="00C83703" w:rsidRDefault="00C8370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7547AA">
              <w:rPr>
                <w:sz w:val="22"/>
                <w:szCs w:val="22"/>
              </w:rPr>
              <w:t xml:space="preserve">уровень звуковой </w:t>
            </w:r>
          </w:p>
          <w:p w14:paraId="11AF8752" w14:textId="2EEEC357" w:rsidR="00C83703" w:rsidRPr="007547AA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мощности</w:t>
            </w:r>
          </w:p>
        </w:tc>
        <w:tc>
          <w:tcPr>
            <w:tcW w:w="2139" w:type="dxa"/>
          </w:tcPr>
          <w:p w14:paraId="5CFB15F1" w14:textId="1A8E5FDB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п.6.10</w:t>
            </w:r>
          </w:p>
        </w:tc>
        <w:tc>
          <w:tcPr>
            <w:tcW w:w="1948" w:type="dxa"/>
          </w:tcPr>
          <w:p w14:paraId="278598FE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п.8.22</w:t>
            </w:r>
          </w:p>
          <w:p w14:paraId="180A5684" w14:textId="6F6E1844" w:rsidR="00C83703" w:rsidRPr="0063289B" w:rsidRDefault="00C83703" w:rsidP="00613E9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ГОСТ Р 51401-2001</w:t>
            </w:r>
          </w:p>
        </w:tc>
      </w:tr>
      <w:tr w:rsidR="00C83703" w14:paraId="6F76880A" w14:textId="77777777" w:rsidTr="006F1B3F">
        <w:tc>
          <w:tcPr>
            <w:tcW w:w="490" w:type="dxa"/>
          </w:tcPr>
          <w:p w14:paraId="588CCB16" w14:textId="590303AB" w:rsidR="00C8370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</w:t>
            </w:r>
            <w:r w:rsidR="003B5801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3A6B10CD" w14:textId="208CE729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8705DBF" w14:textId="77777777" w:rsidR="00C83703" w:rsidRPr="007547AA" w:rsidRDefault="00C83703" w:rsidP="007739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9C927A0" w14:textId="77777777" w:rsidR="00C83703" w:rsidRPr="007547AA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62330569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Степень защиты </w:t>
            </w:r>
          </w:p>
          <w:p w14:paraId="36C5516E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оборудования, </w:t>
            </w:r>
          </w:p>
          <w:p w14:paraId="6A0BBC96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обеспечиваемая </w:t>
            </w:r>
          </w:p>
          <w:p w14:paraId="7A5F8739" w14:textId="0C27D49B" w:rsidR="00C83703" w:rsidRPr="007547AA" w:rsidRDefault="00C83703" w:rsidP="00613E9C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оболочками</w:t>
            </w:r>
          </w:p>
        </w:tc>
        <w:tc>
          <w:tcPr>
            <w:tcW w:w="2139" w:type="dxa"/>
          </w:tcPr>
          <w:p w14:paraId="3DD39EC0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п.6.12</w:t>
            </w:r>
          </w:p>
          <w:p w14:paraId="50F0F4C9" w14:textId="6DA5C949" w:rsidR="00C83703" w:rsidRPr="007440CD" w:rsidRDefault="00C83703" w:rsidP="00613E9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14254-2015 п.5.1</w:t>
            </w:r>
          </w:p>
        </w:tc>
        <w:tc>
          <w:tcPr>
            <w:tcW w:w="1948" w:type="dxa"/>
          </w:tcPr>
          <w:p w14:paraId="46EB92F8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14254-2015</w:t>
            </w:r>
          </w:p>
          <w:p w14:paraId="567206AA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12</w:t>
            </w:r>
          </w:p>
        </w:tc>
      </w:tr>
      <w:tr w:rsidR="00773907" w14:paraId="36797BEC" w14:textId="77777777" w:rsidTr="006F1B3F">
        <w:tc>
          <w:tcPr>
            <w:tcW w:w="490" w:type="dxa"/>
          </w:tcPr>
          <w:p w14:paraId="64F8316C" w14:textId="0A901E32" w:rsidR="00773907" w:rsidRDefault="003B5801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</w:t>
            </w:r>
            <w:r w:rsidR="00773907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14DD122" w14:textId="7C019D30" w:rsidR="00773907" w:rsidRPr="00F730F3" w:rsidRDefault="00773907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1DEBC3E5" w14:textId="77777777" w:rsidR="00773907" w:rsidRPr="00305F9B" w:rsidRDefault="00773907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 xml:space="preserve">Приборы </w:t>
            </w:r>
          </w:p>
          <w:p w14:paraId="51349FAE" w14:textId="77777777" w:rsidR="00773907" w:rsidRPr="00305F9B" w:rsidRDefault="00773907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 xml:space="preserve">холодильные </w:t>
            </w:r>
          </w:p>
          <w:p w14:paraId="7D0EC924" w14:textId="77777777" w:rsidR="00773907" w:rsidRPr="00305F9B" w:rsidRDefault="00773907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 xml:space="preserve">электрические </w:t>
            </w:r>
          </w:p>
          <w:p w14:paraId="115CD59A" w14:textId="6ADEB691" w:rsidR="00773907" w:rsidRPr="00305F9B" w:rsidRDefault="00773907" w:rsidP="00305F9B">
            <w:pPr>
              <w:ind w:left="-57" w:right="-121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 xml:space="preserve">бытовые. </w:t>
            </w:r>
          </w:p>
          <w:p w14:paraId="5FE10557" w14:textId="0C567FDC" w:rsidR="00773907" w:rsidRPr="00A94850" w:rsidRDefault="00773907" w:rsidP="00305F9B">
            <w:pPr>
              <w:ind w:left="-57" w:right="-121"/>
              <w:rPr>
                <w:spacing w:val="-8"/>
                <w:sz w:val="22"/>
                <w:szCs w:val="22"/>
                <w:lang w:eastAsia="en-US"/>
              </w:rPr>
            </w:pPr>
            <w:r w:rsidRPr="00305F9B">
              <w:rPr>
                <w:sz w:val="22"/>
                <w:szCs w:val="22"/>
              </w:rPr>
              <w:t>Эффективность энергопотребления</w:t>
            </w:r>
          </w:p>
        </w:tc>
        <w:tc>
          <w:tcPr>
            <w:tcW w:w="656" w:type="dxa"/>
          </w:tcPr>
          <w:p w14:paraId="5696C59A" w14:textId="77777777" w:rsidR="00773907" w:rsidRPr="007547AA" w:rsidRDefault="00773907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6815FB47" w14:textId="77777777" w:rsidR="00773907" w:rsidRDefault="00773907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Классы </w:t>
            </w:r>
          </w:p>
          <w:p w14:paraId="2D727379" w14:textId="77777777" w:rsidR="00773907" w:rsidRDefault="00773907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энергетической </w:t>
            </w:r>
          </w:p>
          <w:p w14:paraId="71278D78" w14:textId="2E55D253" w:rsidR="00773907" w:rsidRPr="007547AA" w:rsidRDefault="00773907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2139" w:type="dxa"/>
          </w:tcPr>
          <w:p w14:paraId="156B1D59" w14:textId="4881BF07" w:rsidR="00773907" w:rsidRPr="007440CD" w:rsidRDefault="00773907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51565-2012</w:t>
            </w:r>
          </w:p>
          <w:p w14:paraId="49519069" w14:textId="77777777" w:rsidR="00773907" w:rsidRPr="007440CD" w:rsidRDefault="00773907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раздел 4</w:t>
            </w:r>
          </w:p>
          <w:p w14:paraId="591DE502" w14:textId="77777777" w:rsidR="00773907" w:rsidRPr="007440CD" w:rsidRDefault="00773907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56479-2015</w:t>
            </w:r>
          </w:p>
          <w:p w14:paraId="234386E3" w14:textId="6E151C53" w:rsidR="00773907" w:rsidRPr="007440CD" w:rsidRDefault="00773907" w:rsidP="00613E9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раздел 5</w:t>
            </w:r>
          </w:p>
        </w:tc>
        <w:tc>
          <w:tcPr>
            <w:tcW w:w="1948" w:type="dxa"/>
          </w:tcPr>
          <w:p w14:paraId="0BDC22C5" w14:textId="6EEEF0DA" w:rsidR="00773907" w:rsidRPr="0063289B" w:rsidRDefault="00773907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51565-2012 </w:t>
            </w:r>
          </w:p>
          <w:p w14:paraId="709A85A2" w14:textId="69CD8109" w:rsidR="00773907" w:rsidRPr="0063289B" w:rsidRDefault="00773907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4</w:t>
            </w:r>
          </w:p>
          <w:p w14:paraId="73058984" w14:textId="77777777" w:rsidR="00773907" w:rsidRPr="0063289B" w:rsidRDefault="00773907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73907" w14:paraId="5D21D715" w14:textId="77777777" w:rsidTr="006F1B3F">
        <w:tc>
          <w:tcPr>
            <w:tcW w:w="490" w:type="dxa"/>
          </w:tcPr>
          <w:p w14:paraId="0AB27A11" w14:textId="0259D3E9" w:rsidR="00773907" w:rsidRDefault="003B5801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</w:t>
            </w:r>
            <w:r w:rsidR="00773907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D93E705" w14:textId="42031110" w:rsidR="00773907" w:rsidRPr="00F730F3" w:rsidRDefault="00773907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E12A64C" w14:textId="77777777" w:rsidR="00773907" w:rsidRPr="007547AA" w:rsidRDefault="00773907" w:rsidP="007739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C8298A4" w14:textId="77777777" w:rsidR="00773907" w:rsidRPr="007547AA" w:rsidRDefault="00773907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7547AA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092FC0C2" w14:textId="77777777" w:rsidR="00773907" w:rsidRDefault="00773907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Этикетка </w:t>
            </w:r>
          </w:p>
          <w:p w14:paraId="667D34EB" w14:textId="77777777" w:rsidR="00773907" w:rsidRDefault="00773907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эффективности </w:t>
            </w:r>
          </w:p>
          <w:p w14:paraId="560A1904" w14:textId="77777777" w:rsidR="00773907" w:rsidRDefault="00773907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холодильного </w:t>
            </w:r>
          </w:p>
          <w:p w14:paraId="29EBF089" w14:textId="3AEC807B" w:rsidR="00773907" w:rsidRPr="007547AA" w:rsidRDefault="00773907" w:rsidP="00613E9C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прибора</w:t>
            </w:r>
          </w:p>
        </w:tc>
        <w:tc>
          <w:tcPr>
            <w:tcW w:w="2139" w:type="dxa"/>
          </w:tcPr>
          <w:p w14:paraId="5B777D87" w14:textId="3289E3A5" w:rsidR="00773907" w:rsidRPr="007440CD" w:rsidRDefault="00773907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51565-2012</w:t>
            </w:r>
          </w:p>
          <w:p w14:paraId="2AE331A9" w14:textId="15ADF703" w:rsidR="00773907" w:rsidRPr="007440CD" w:rsidRDefault="00773907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раздел 5</w:t>
            </w:r>
          </w:p>
        </w:tc>
        <w:tc>
          <w:tcPr>
            <w:tcW w:w="1948" w:type="dxa"/>
          </w:tcPr>
          <w:p w14:paraId="68F4FD4E" w14:textId="5F9AD913" w:rsidR="00773907" w:rsidRPr="0063289B" w:rsidRDefault="00773907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51565-2012</w:t>
            </w:r>
          </w:p>
          <w:p w14:paraId="22F64781" w14:textId="4DE9D953" w:rsidR="00773907" w:rsidRPr="0063289B" w:rsidRDefault="00773907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5</w:t>
            </w:r>
          </w:p>
        </w:tc>
      </w:tr>
      <w:tr w:rsidR="00C83703" w14:paraId="05936514" w14:textId="77777777" w:rsidTr="006F1B3F">
        <w:tc>
          <w:tcPr>
            <w:tcW w:w="490" w:type="dxa"/>
          </w:tcPr>
          <w:p w14:paraId="6A971B66" w14:textId="09FF90EE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5.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6453BCF" w14:textId="129B4AF4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0394D661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Бытовые </w:t>
            </w:r>
          </w:p>
          <w:p w14:paraId="103A7FCA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холодильники </w:t>
            </w:r>
          </w:p>
          <w:p w14:paraId="4B3A6D5C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>и морозильники</w:t>
            </w:r>
          </w:p>
          <w:p w14:paraId="7D3A4820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2895A7D5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16D9103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25508B76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720CC1CC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74A3F89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566A5B7B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5DAAC3AE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58F7FD91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4DD06F7C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C0C2D2F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510EC66F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F5F97BF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7B6C0BDB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27BD46B1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77243833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3411E40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36E1D34E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lastRenderedPageBreak/>
              <w:t xml:space="preserve">Бытовые </w:t>
            </w:r>
          </w:p>
          <w:p w14:paraId="10743693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холодильники </w:t>
            </w:r>
          </w:p>
          <w:p w14:paraId="555E53B5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>и морозильники</w:t>
            </w:r>
          </w:p>
          <w:p w14:paraId="584CD5A8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9FD1391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02A5BCAD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5BA35C0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0CD73403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22D28668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53E72B7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D60A81D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3C546FE0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379BC81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7EF84FED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20B69809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A64C7C6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33CD3713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787D60CA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315292B1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A2867D3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B5F6480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382B8664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48AA1E59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0E6CB34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721FF711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38C14B3B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3FF97FD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52AD81E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3EFD2DAA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9A2A3EC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F2B2500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44B3F46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2A0EDF3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16A36A7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474E13EF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0183C285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04B5741C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27EA10E6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58FD560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0439144A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5E0FF168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F3E2514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4936D841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F1C3D1C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696A813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1280D62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40DCE728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6FAA7FA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EFEDDC9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38609A53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2F8413CB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018F319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68B06F5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7904DCEE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lastRenderedPageBreak/>
              <w:t xml:space="preserve">Бытовые </w:t>
            </w:r>
          </w:p>
          <w:p w14:paraId="4A9C989C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холодильники </w:t>
            </w:r>
          </w:p>
          <w:p w14:paraId="74978624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>и морозильники</w:t>
            </w:r>
          </w:p>
          <w:p w14:paraId="21C93F57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586630D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FC955ED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008A2ABA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42A218F4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382A4A94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311138BE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CF81777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0F035F1E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270A647A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0251213F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0EC4DE89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78B6304C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2641D1D5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2F770F91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733C0FE0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62FA3FB0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42C4F121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361171AA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48646314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978DE6D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22175991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7EBB3541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1363F7A5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546DF18B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3D0405E9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2DCC4353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28F7322E" w14:textId="77777777" w:rsidR="00C83703" w:rsidRPr="006776F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  <w:p w14:paraId="52AB52A2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0E17E6F7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2E0226DE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5E1EA21D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6181589F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1E546EFD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3B0A4392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0B2CC80F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35BA2381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7175C0EB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65BD0E53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1F905050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22220E17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3A2D99F2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44C6AB26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717D7319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71AE5E8B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1AB8FC78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13E09A11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09FFD835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693602A0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</w:p>
          <w:p w14:paraId="16078776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lastRenderedPageBreak/>
              <w:t xml:space="preserve">Бытовые </w:t>
            </w:r>
          </w:p>
          <w:p w14:paraId="39E4876B" w14:textId="77777777" w:rsidR="00613E9C" w:rsidRPr="006776F8" w:rsidRDefault="00613E9C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холодильники </w:t>
            </w:r>
          </w:p>
          <w:p w14:paraId="7E8EFE82" w14:textId="0F2BEDA3" w:rsidR="00613E9C" w:rsidRPr="00613E9C" w:rsidRDefault="00613E9C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>и морозильники</w:t>
            </w:r>
          </w:p>
        </w:tc>
        <w:tc>
          <w:tcPr>
            <w:tcW w:w="656" w:type="dxa"/>
          </w:tcPr>
          <w:p w14:paraId="4EC6CA0C" w14:textId="77777777" w:rsidR="00C83703" w:rsidRPr="007547AA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lastRenderedPageBreak/>
              <w:t>27.51/39.000</w:t>
            </w:r>
          </w:p>
        </w:tc>
        <w:tc>
          <w:tcPr>
            <w:tcW w:w="2450" w:type="dxa"/>
          </w:tcPr>
          <w:p w14:paraId="17CB72C8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Общие условия </w:t>
            </w:r>
          </w:p>
          <w:p w14:paraId="3B41FBE9" w14:textId="5C6E8AB0" w:rsidR="00C83703" w:rsidRPr="007547AA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испытаний</w:t>
            </w:r>
          </w:p>
        </w:tc>
        <w:tc>
          <w:tcPr>
            <w:tcW w:w="2139" w:type="dxa"/>
          </w:tcPr>
          <w:p w14:paraId="1E04DB6B" w14:textId="0EF84B5A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</w:t>
            </w:r>
          </w:p>
          <w:p w14:paraId="3B626CB1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п.п.8.1;8.2;8.3 </w:t>
            </w:r>
          </w:p>
          <w:p w14:paraId="49F08D74" w14:textId="30B0106B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</w:t>
            </w:r>
          </w:p>
          <w:p w14:paraId="57517FBC" w14:textId="1E09D0EB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пп.8.1, 8.2, 8.3</w:t>
            </w:r>
          </w:p>
          <w:p w14:paraId="0AAE349D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4BF8A692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9F3B8AB" w14:textId="5E4D6288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</w:t>
            </w:r>
          </w:p>
          <w:p w14:paraId="7600697C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п.п.8.1;8.2;8.3</w:t>
            </w:r>
          </w:p>
          <w:p w14:paraId="08DBB36F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</w:t>
            </w:r>
          </w:p>
          <w:p w14:paraId="6F7F66B0" w14:textId="3AA2F6AA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пп.8.1, 8.2, 8.3</w:t>
            </w:r>
          </w:p>
        </w:tc>
      </w:tr>
      <w:tr w:rsidR="00C83703" w14:paraId="6EE4BACA" w14:textId="77777777" w:rsidTr="006F1B3F">
        <w:tc>
          <w:tcPr>
            <w:tcW w:w="490" w:type="dxa"/>
          </w:tcPr>
          <w:p w14:paraId="35016C0F" w14:textId="20D35E80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B84DE9A" w14:textId="28C1FC86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2959AF4" w14:textId="1C3BAF54" w:rsidR="00C83703" w:rsidRPr="007547AA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0667475" w14:textId="77777777" w:rsidR="00C83703" w:rsidRPr="007547AA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58E82F9" w14:textId="77777777" w:rsidR="00C83703" w:rsidRPr="007547AA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2139" w:type="dxa"/>
          </w:tcPr>
          <w:p w14:paraId="0D3262E4" w14:textId="13862243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п.4</w:t>
            </w:r>
          </w:p>
          <w:p w14:paraId="61088231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п.4</w:t>
            </w:r>
          </w:p>
        </w:tc>
        <w:tc>
          <w:tcPr>
            <w:tcW w:w="1948" w:type="dxa"/>
          </w:tcPr>
          <w:p w14:paraId="2C54F516" w14:textId="02142D98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пп. 8.4, 8.5, 8.6, 8.7, 8.8</w:t>
            </w:r>
          </w:p>
          <w:p w14:paraId="524B1CDD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</w:t>
            </w:r>
          </w:p>
          <w:p w14:paraId="45D747A7" w14:textId="79A07FDD" w:rsidR="00C83703" w:rsidRPr="0063289B" w:rsidRDefault="00C83703" w:rsidP="00613E9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 8.4, 8.5, 8.6, 8.7, 8.8</w:t>
            </w:r>
          </w:p>
        </w:tc>
      </w:tr>
      <w:tr w:rsidR="00C83703" w:rsidRPr="00FB5560" w14:paraId="604C0C56" w14:textId="77777777" w:rsidTr="006F1B3F">
        <w:tc>
          <w:tcPr>
            <w:tcW w:w="490" w:type="dxa"/>
          </w:tcPr>
          <w:p w14:paraId="2C573611" w14:textId="209707C3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431963E6" w14:textId="573BCDE9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01A58CE" w14:textId="3BE11104" w:rsidR="00C83703" w:rsidRPr="007547AA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4818B3A" w14:textId="1F431793" w:rsidR="00C83703" w:rsidRPr="007547AA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58C729FA" w14:textId="0A5F9147" w:rsidR="00C83703" w:rsidRPr="007547AA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Термоизоляция</w:t>
            </w:r>
          </w:p>
        </w:tc>
        <w:tc>
          <w:tcPr>
            <w:tcW w:w="2139" w:type="dxa"/>
          </w:tcPr>
          <w:p w14:paraId="4BFC6305" w14:textId="53CC0482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5.3</w:t>
            </w:r>
          </w:p>
          <w:p w14:paraId="2C6F8C03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 5.3</w:t>
            </w:r>
          </w:p>
        </w:tc>
        <w:tc>
          <w:tcPr>
            <w:tcW w:w="1948" w:type="dxa"/>
          </w:tcPr>
          <w:p w14:paraId="17838390" w14:textId="5FAFAD28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пп. 9, 14</w:t>
            </w:r>
          </w:p>
          <w:p w14:paraId="3D8D6FCD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ДСТУ EN 62552:2016 </w:t>
            </w:r>
          </w:p>
          <w:p w14:paraId="2B5AE250" w14:textId="6B13645A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 9, 14</w:t>
            </w:r>
          </w:p>
          <w:p w14:paraId="69D1B181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8A8D6FA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83703" w14:paraId="2D2E4479" w14:textId="77777777" w:rsidTr="006F1B3F">
        <w:tc>
          <w:tcPr>
            <w:tcW w:w="490" w:type="dxa"/>
          </w:tcPr>
          <w:p w14:paraId="5B18888F" w14:textId="4EFB7C6F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5.4</w:t>
            </w:r>
          </w:p>
          <w:p w14:paraId="60821F13" w14:textId="4972FB1E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AEF01F4" w14:textId="7BACF5C4" w:rsidR="00C83703" w:rsidRPr="00763F7D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E2AD69E" w14:textId="77777777" w:rsidR="00C83703" w:rsidRPr="00763F7D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4C6F951" w14:textId="77777777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Двери, крышки </w:t>
            </w:r>
          </w:p>
          <w:p w14:paraId="0796378F" w14:textId="77777777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выдвижные </w:t>
            </w:r>
          </w:p>
          <w:p w14:paraId="0C78314F" w14:textId="10577E55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отделения</w:t>
            </w:r>
          </w:p>
        </w:tc>
        <w:tc>
          <w:tcPr>
            <w:tcW w:w="2139" w:type="dxa"/>
          </w:tcPr>
          <w:p w14:paraId="2FB9EBDA" w14:textId="61FDB061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п.5.4</w:t>
            </w:r>
          </w:p>
          <w:p w14:paraId="0A99E7EF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п.5.4</w:t>
            </w:r>
          </w:p>
        </w:tc>
        <w:tc>
          <w:tcPr>
            <w:tcW w:w="1948" w:type="dxa"/>
          </w:tcPr>
          <w:p w14:paraId="7C07BF40" w14:textId="0F94BAC9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п.п.10;11</w:t>
            </w:r>
          </w:p>
          <w:p w14:paraId="6902D83B" w14:textId="32C69582" w:rsidR="00C83703" w:rsidRPr="0063289B" w:rsidRDefault="00C83703" w:rsidP="00C8370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п.10,11</w:t>
            </w:r>
          </w:p>
        </w:tc>
      </w:tr>
      <w:tr w:rsidR="00C83703" w14:paraId="614E04C8" w14:textId="77777777" w:rsidTr="006F1B3F">
        <w:tc>
          <w:tcPr>
            <w:tcW w:w="490" w:type="dxa"/>
          </w:tcPr>
          <w:p w14:paraId="528813F8" w14:textId="1458B7AB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6305A528" w14:textId="685CFDF8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A9DC925" w14:textId="0AFB0EC7" w:rsidR="00C83703" w:rsidRPr="00763F7D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23A7392" w14:textId="77777777" w:rsidR="00C83703" w:rsidRPr="00763F7D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7708DCA" w14:textId="3178B1D7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Полки и ёмкости</w:t>
            </w:r>
          </w:p>
        </w:tc>
        <w:tc>
          <w:tcPr>
            <w:tcW w:w="2139" w:type="dxa"/>
          </w:tcPr>
          <w:p w14:paraId="56A86826" w14:textId="25F79688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п.5.5</w:t>
            </w:r>
          </w:p>
          <w:p w14:paraId="15B05D3D" w14:textId="1EBE2A56" w:rsidR="00C83703" w:rsidRPr="007440CD" w:rsidRDefault="00C83703" w:rsidP="00613E9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п.5.5</w:t>
            </w:r>
          </w:p>
        </w:tc>
        <w:tc>
          <w:tcPr>
            <w:tcW w:w="1948" w:type="dxa"/>
          </w:tcPr>
          <w:p w14:paraId="4F56FC6E" w14:textId="660DCE94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п.12</w:t>
            </w:r>
          </w:p>
          <w:p w14:paraId="567BAAA3" w14:textId="78EC688A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п.12</w:t>
            </w:r>
          </w:p>
        </w:tc>
      </w:tr>
      <w:tr w:rsidR="00C83703" w14:paraId="43ED957F" w14:textId="77777777" w:rsidTr="006F1B3F">
        <w:tc>
          <w:tcPr>
            <w:tcW w:w="490" w:type="dxa"/>
          </w:tcPr>
          <w:p w14:paraId="2A1AFCB2" w14:textId="25701D9F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091A5722" w14:textId="16112090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28D6B19" w14:textId="4DC64497" w:rsidR="00C83703" w:rsidRPr="006F7E3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6527D52" w14:textId="77777777" w:rsidR="00C83703" w:rsidRPr="006F7E38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6A320792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 xml:space="preserve">Удаление </w:t>
            </w:r>
          </w:p>
          <w:p w14:paraId="2CC2C1E5" w14:textId="77777777" w:rsidR="00C83703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 xml:space="preserve">размороженной </w:t>
            </w:r>
          </w:p>
          <w:p w14:paraId="759E6118" w14:textId="1C5966A0" w:rsidR="00C83703" w:rsidRPr="006F7E38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>воды</w:t>
            </w:r>
          </w:p>
        </w:tc>
        <w:tc>
          <w:tcPr>
            <w:tcW w:w="2139" w:type="dxa"/>
          </w:tcPr>
          <w:p w14:paraId="087481E3" w14:textId="2E754DBD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п.5.6</w:t>
            </w:r>
          </w:p>
          <w:p w14:paraId="78A79CCE" w14:textId="31F5C09E" w:rsidR="00C83703" w:rsidRPr="007440CD" w:rsidRDefault="00C83703" w:rsidP="00C8370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п.5.6</w:t>
            </w:r>
          </w:p>
        </w:tc>
        <w:tc>
          <w:tcPr>
            <w:tcW w:w="1948" w:type="dxa"/>
          </w:tcPr>
          <w:p w14:paraId="5A0ED9B1" w14:textId="1C6732FC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п.5.6</w:t>
            </w:r>
          </w:p>
          <w:p w14:paraId="62F09E16" w14:textId="07DD25FB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п.5.6</w:t>
            </w:r>
          </w:p>
        </w:tc>
      </w:tr>
      <w:tr w:rsidR="00C83703" w14:paraId="7E374AC2" w14:textId="77777777" w:rsidTr="006F1B3F">
        <w:tc>
          <w:tcPr>
            <w:tcW w:w="490" w:type="dxa"/>
          </w:tcPr>
          <w:p w14:paraId="076DB04D" w14:textId="1BB91480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44CB1D02" w14:textId="7329033A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5A8C304" w14:textId="5A632923" w:rsidR="00C83703" w:rsidRPr="006F7E38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64E5D2C" w14:textId="77777777" w:rsidR="00C83703" w:rsidRPr="006F7E38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7595054" w14:textId="77777777" w:rsidR="00C83703" w:rsidRPr="006F7E38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>Система охлаждения</w:t>
            </w:r>
          </w:p>
        </w:tc>
        <w:tc>
          <w:tcPr>
            <w:tcW w:w="2139" w:type="dxa"/>
          </w:tcPr>
          <w:p w14:paraId="4EB4F9E7" w14:textId="1EA0B9B2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п.5.7</w:t>
            </w:r>
          </w:p>
          <w:p w14:paraId="0FE3F7DA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ДСТУ EN 62552:2016 п.5.7 </w:t>
            </w:r>
          </w:p>
        </w:tc>
        <w:tc>
          <w:tcPr>
            <w:tcW w:w="1948" w:type="dxa"/>
          </w:tcPr>
          <w:p w14:paraId="4507E303" w14:textId="0E2E9F51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п.5.7 </w:t>
            </w:r>
          </w:p>
          <w:p w14:paraId="4BE729B1" w14:textId="3BEB34A8" w:rsidR="00C83703" w:rsidRPr="0063289B" w:rsidRDefault="00C83703" w:rsidP="00C8370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п.5.7</w:t>
            </w:r>
          </w:p>
        </w:tc>
      </w:tr>
      <w:tr w:rsidR="00C83703" w14:paraId="7D2CCF4E" w14:textId="77777777" w:rsidTr="006F1B3F">
        <w:tc>
          <w:tcPr>
            <w:tcW w:w="490" w:type="dxa"/>
          </w:tcPr>
          <w:p w14:paraId="74015BBB" w14:textId="0D637ADC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2A3BDE0D" w14:textId="441BA7CE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5C27003" w14:textId="57B938B3" w:rsidR="00C83703" w:rsidRPr="00763F7D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E2ABFA7" w14:textId="462B4447" w:rsidR="00C83703" w:rsidRPr="00763F7D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29075185" w14:textId="77777777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Объёмы и площади</w:t>
            </w:r>
          </w:p>
        </w:tc>
        <w:tc>
          <w:tcPr>
            <w:tcW w:w="2139" w:type="dxa"/>
          </w:tcPr>
          <w:p w14:paraId="5ECCE17F" w14:textId="465C124B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7</w:t>
            </w:r>
          </w:p>
          <w:p w14:paraId="74F3B30E" w14:textId="0DAA18F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п.7</w:t>
            </w:r>
          </w:p>
        </w:tc>
        <w:tc>
          <w:tcPr>
            <w:tcW w:w="1948" w:type="dxa"/>
          </w:tcPr>
          <w:p w14:paraId="395DF99F" w14:textId="29E310C8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</w:t>
            </w:r>
          </w:p>
          <w:p w14:paraId="653E2585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1C325A93" w14:textId="2F46E0C6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</w:t>
            </w:r>
          </w:p>
          <w:p w14:paraId="52C98B86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</w:t>
            </w:r>
          </w:p>
          <w:p w14:paraId="18FA7085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5F8B46ED" w14:textId="006AE815" w:rsidR="00C83703" w:rsidRPr="0063289B" w:rsidRDefault="00C83703" w:rsidP="00613E9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</w:t>
            </w:r>
          </w:p>
        </w:tc>
      </w:tr>
      <w:tr w:rsidR="00C83703" w14:paraId="243DA59B" w14:textId="77777777" w:rsidTr="006F1B3F">
        <w:tc>
          <w:tcPr>
            <w:tcW w:w="490" w:type="dxa"/>
          </w:tcPr>
          <w:p w14:paraId="178E2B31" w14:textId="03888A52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3B19E20A" w14:textId="15A93620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B017977" w14:textId="16FC2470" w:rsidR="00C83703" w:rsidRPr="00763F7D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29DB049" w14:textId="77777777" w:rsidR="00C83703" w:rsidRPr="00763F7D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683B499A" w14:textId="77777777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Температуры </w:t>
            </w:r>
          </w:p>
          <w:p w14:paraId="6680A347" w14:textId="469549C1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хранения</w:t>
            </w:r>
          </w:p>
        </w:tc>
        <w:tc>
          <w:tcPr>
            <w:tcW w:w="2139" w:type="dxa"/>
          </w:tcPr>
          <w:p w14:paraId="5A4C4105" w14:textId="20AB8C3C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6</w:t>
            </w:r>
          </w:p>
          <w:p w14:paraId="55F11BDC" w14:textId="20562202" w:rsidR="00C83703" w:rsidRPr="007440CD" w:rsidRDefault="00C83703" w:rsidP="00613E9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 6</w:t>
            </w:r>
          </w:p>
        </w:tc>
        <w:tc>
          <w:tcPr>
            <w:tcW w:w="1948" w:type="dxa"/>
          </w:tcPr>
          <w:p w14:paraId="68DB6175" w14:textId="15E08D60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п.13</w:t>
            </w:r>
          </w:p>
          <w:p w14:paraId="4336B153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п.13</w:t>
            </w:r>
          </w:p>
        </w:tc>
      </w:tr>
      <w:tr w:rsidR="00C83703" w14:paraId="6B6081EC" w14:textId="77777777" w:rsidTr="006F1B3F">
        <w:tc>
          <w:tcPr>
            <w:tcW w:w="490" w:type="dxa"/>
          </w:tcPr>
          <w:p w14:paraId="123EFE29" w14:textId="27F3E477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6C06E6B9" w14:textId="0E529C33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FCE48FB" w14:textId="176014A1" w:rsidR="00C83703" w:rsidRPr="00763F7D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7D2B61B" w14:textId="77777777" w:rsidR="00C83703" w:rsidRPr="00763F7D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61D1186B" w14:textId="77777777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Определение </w:t>
            </w:r>
          </w:p>
          <w:p w14:paraId="39A0D305" w14:textId="458386A4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габаритов</w:t>
            </w:r>
          </w:p>
        </w:tc>
        <w:tc>
          <w:tcPr>
            <w:tcW w:w="2139" w:type="dxa"/>
          </w:tcPr>
          <w:p w14:paraId="2E86AA40" w14:textId="38FB16D6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7</w:t>
            </w:r>
          </w:p>
          <w:p w14:paraId="0BAE9F68" w14:textId="2D37199A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 7</w:t>
            </w:r>
          </w:p>
        </w:tc>
        <w:tc>
          <w:tcPr>
            <w:tcW w:w="1948" w:type="dxa"/>
          </w:tcPr>
          <w:p w14:paraId="0C564804" w14:textId="1161224B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</w:t>
            </w:r>
          </w:p>
          <w:p w14:paraId="6FA7D453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Е, </w:t>
            </w:r>
          </w:p>
          <w:p w14:paraId="10DBF6ED" w14:textId="18BEED71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 </w:t>
            </w:r>
          </w:p>
          <w:p w14:paraId="619C9C64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ДСТУ EN 62552:2016 </w:t>
            </w:r>
          </w:p>
          <w:p w14:paraId="749E3DF8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Е, </w:t>
            </w:r>
          </w:p>
          <w:p w14:paraId="3EE82858" w14:textId="236358EF" w:rsidR="00C83703" w:rsidRPr="0063289B" w:rsidRDefault="00C83703" w:rsidP="00613E9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</w:t>
            </w:r>
          </w:p>
        </w:tc>
      </w:tr>
      <w:tr w:rsidR="00C83703" w14:paraId="730E6515" w14:textId="77777777" w:rsidTr="006F1B3F">
        <w:tc>
          <w:tcPr>
            <w:tcW w:w="490" w:type="dxa"/>
          </w:tcPr>
          <w:p w14:paraId="1F9ABD08" w14:textId="1092E15F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0651F49" w14:textId="0BFA6253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26E2ABA" w14:textId="4A22B675" w:rsidR="00C83703" w:rsidRPr="00763F7D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76A217A" w14:textId="77777777" w:rsidR="00C83703" w:rsidRPr="00763F7D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0D92FB32" w14:textId="6477FDAF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Определение полезной площади хранения  </w:t>
            </w:r>
          </w:p>
        </w:tc>
        <w:tc>
          <w:tcPr>
            <w:tcW w:w="2139" w:type="dxa"/>
          </w:tcPr>
          <w:p w14:paraId="76197E12" w14:textId="0D32BC58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7.3</w:t>
            </w:r>
          </w:p>
          <w:p w14:paraId="4B066D0D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</w:t>
            </w:r>
          </w:p>
          <w:p w14:paraId="509276F2" w14:textId="37AB421F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7.3</w:t>
            </w:r>
          </w:p>
        </w:tc>
        <w:tc>
          <w:tcPr>
            <w:tcW w:w="1948" w:type="dxa"/>
          </w:tcPr>
          <w:p w14:paraId="0F941B26" w14:textId="2214D86C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п. 7.3 </w:t>
            </w:r>
          </w:p>
          <w:p w14:paraId="4A7956DE" w14:textId="5900D264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2A69D416" w14:textId="2E2CF276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ДСТУ EN 62552:2016 п.7.3 </w:t>
            </w:r>
          </w:p>
          <w:p w14:paraId="017EA862" w14:textId="09D2EF89" w:rsidR="00C83703" w:rsidRPr="0063289B" w:rsidRDefault="00C83703" w:rsidP="00C8370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</w:tc>
      </w:tr>
      <w:tr w:rsidR="00C83703" w14:paraId="4B893F88" w14:textId="77777777" w:rsidTr="006F1B3F">
        <w:tc>
          <w:tcPr>
            <w:tcW w:w="490" w:type="dxa"/>
          </w:tcPr>
          <w:p w14:paraId="50ADDC1E" w14:textId="5DDF6576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2CD5B9A1" w14:textId="1DC95AD2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E3F1E3F" w14:textId="3945983C" w:rsidR="00C83703" w:rsidRPr="00763F7D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67818AC" w14:textId="77777777" w:rsidR="00C83703" w:rsidRPr="00763F7D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9D9E404" w14:textId="77777777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Коэффициент </w:t>
            </w:r>
          </w:p>
          <w:p w14:paraId="78576AC1" w14:textId="4C6E2DA5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2139" w:type="dxa"/>
          </w:tcPr>
          <w:p w14:paraId="36EA28DD" w14:textId="36D65BBC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</w:t>
            </w:r>
          </w:p>
          <w:p w14:paraId="715F290F" w14:textId="77777777" w:rsidR="00C83703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Приложение В </w:t>
            </w:r>
          </w:p>
          <w:p w14:paraId="502E7E53" w14:textId="5DC533C0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(справочное)</w:t>
            </w:r>
          </w:p>
          <w:p w14:paraId="22B12067" w14:textId="7777777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</w:t>
            </w:r>
          </w:p>
          <w:p w14:paraId="0DC3FAE7" w14:textId="77777777" w:rsidR="00C83703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Приложение В </w:t>
            </w:r>
          </w:p>
          <w:p w14:paraId="0034D8A1" w14:textId="6AB71C42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(справочное)</w:t>
            </w:r>
          </w:p>
        </w:tc>
        <w:tc>
          <w:tcPr>
            <w:tcW w:w="1948" w:type="dxa"/>
          </w:tcPr>
          <w:p w14:paraId="134A150D" w14:textId="07CFA91E" w:rsidR="00C83703" w:rsidRDefault="00C83703" w:rsidP="00613E9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</w:t>
            </w:r>
            <w:r w:rsidR="00613E9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риложение В </w:t>
            </w:r>
          </w:p>
          <w:p w14:paraId="514CE4E4" w14:textId="75F00058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(справочное)</w:t>
            </w:r>
          </w:p>
          <w:p w14:paraId="0DF5D2FA" w14:textId="77777777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</w:t>
            </w:r>
          </w:p>
          <w:p w14:paraId="1DE9FEE0" w14:textId="77777777" w:rsidR="00C83703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В </w:t>
            </w:r>
          </w:p>
          <w:p w14:paraId="0E7F7A73" w14:textId="6633E8D6" w:rsidR="00C83703" w:rsidRPr="0063289B" w:rsidRDefault="00C83703" w:rsidP="00C8370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(справочное)</w:t>
            </w:r>
          </w:p>
        </w:tc>
      </w:tr>
      <w:tr w:rsidR="00C83703" w14:paraId="64D900F4" w14:textId="77777777" w:rsidTr="006F1B3F">
        <w:tc>
          <w:tcPr>
            <w:tcW w:w="490" w:type="dxa"/>
          </w:tcPr>
          <w:p w14:paraId="36BA2279" w14:textId="796A4ABC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6B570F42" w14:textId="1DC20157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5F1426D" w14:textId="2B62E211" w:rsidR="00C83703" w:rsidRPr="00763F7D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38E155C" w14:textId="77777777" w:rsidR="00C83703" w:rsidRPr="00763F7D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0C8B8B2" w14:textId="77777777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Герметичность </w:t>
            </w:r>
          </w:p>
          <w:p w14:paraId="3F00A7CF" w14:textId="77777777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дверей, крышек, </w:t>
            </w:r>
          </w:p>
          <w:p w14:paraId="4CD62205" w14:textId="3F6273C8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выдвижных ящиков</w:t>
            </w:r>
          </w:p>
        </w:tc>
        <w:tc>
          <w:tcPr>
            <w:tcW w:w="2139" w:type="dxa"/>
          </w:tcPr>
          <w:p w14:paraId="3BBF9472" w14:textId="327D2B1D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9</w:t>
            </w:r>
          </w:p>
          <w:p w14:paraId="3FAEBC3F" w14:textId="06EBBE0C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9</w:t>
            </w:r>
          </w:p>
        </w:tc>
        <w:tc>
          <w:tcPr>
            <w:tcW w:w="1948" w:type="dxa"/>
          </w:tcPr>
          <w:p w14:paraId="03D6EACB" w14:textId="419B922F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п.9</w:t>
            </w:r>
          </w:p>
          <w:p w14:paraId="2418C20C" w14:textId="70784B1B" w:rsidR="00C83703" w:rsidRPr="0063289B" w:rsidRDefault="00C83703" w:rsidP="00C8370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п.9</w:t>
            </w:r>
          </w:p>
        </w:tc>
      </w:tr>
      <w:tr w:rsidR="00C83703" w14:paraId="72B88F4F" w14:textId="77777777" w:rsidTr="006F1B3F">
        <w:tc>
          <w:tcPr>
            <w:tcW w:w="490" w:type="dxa"/>
          </w:tcPr>
          <w:p w14:paraId="72F78BFB" w14:textId="13AAA6AB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74066C20" w14:textId="33A2432B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56EFF83" w14:textId="7C7B0AD3" w:rsidR="00C83703" w:rsidRPr="00763F7D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E4D100A" w14:textId="77777777" w:rsidR="00C83703" w:rsidRPr="00763F7D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025B4673" w14:textId="77777777" w:rsidR="00C83703" w:rsidRPr="006F1B3F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Усилие открывания </w:t>
            </w:r>
          </w:p>
          <w:p w14:paraId="6D6D4C76" w14:textId="6A4C0B52" w:rsidR="00C83703" w:rsidRPr="00763F7D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дверей и крышек</w:t>
            </w:r>
          </w:p>
        </w:tc>
        <w:tc>
          <w:tcPr>
            <w:tcW w:w="2139" w:type="dxa"/>
          </w:tcPr>
          <w:p w14:paraId="50E85CA2" w14:textId="30A75EE3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5.4</w:t>
            </w:r>
          </w:p>
          <w:p w14:paraId="7D36954E" w14:textId="0650260A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 5.4</w:t>
            </w:r>
          </w:p>
        </w:tc>
        <w:tc>
          <w:tcPr>
            <w:tcW w:w="1948" w:type="dxa"/>
          </w:tcPr>
          <w:p w14:paraId="62384259" w14:textId="56B6AC70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п.10</w:t>
            </w:r>
          </w:p>
          <w:p w14:paraId="3B9F8B87" w14:textId="19BF97EC" w:rsidR="00C83703" w:rsidRPr="0063289B" w:rsidRDefault="00C83703" w:rsidP="00C8370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п.10</w:t>
            </w:r>
          </w:p>
        </w:tc>
      </w:tr>
      <w:tr w:rsidR="00C83703" w14:paraId="09CD2EAE" w14:textId="77777777" w:rsidTr="006F1B3F">
        <w:tc>
          <w:tcPr>
            <w:tcW w:w="490" w:type="dxa"/>
          </w:tcPr>
          <w:p w14:paraId="724A9E27" w14:textId="508CB7B1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</w:p>
          <w:p w14:paraId="26966531" w14:textId="621FA004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63A6E99" w14:textId="6F50CDE0" w:rsidR="00C83703" w:rsidRPr="00632575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AB1A5AC" w14:textId="77777777" w:rsidR="00C83703" w:rsidRPr="00632575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A8C5206" w14:textId="77777777" w:rsidR="00C83703" w:rsidRPr="006F1B3F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Прочность дверей, </w:t>
            </w:r>
          </w:p>
          <w:p w14:paraId="7C2D72E6" w14:textId="02AA4E59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крышек и выдвижных ящиков</w:t>
            </w:r>
          </w:p>
        </w:tc>
        <w:tc>
          <w:tcPr>
            <w:tcW w:w="2139" w:type="dxa"/>
          </w:tcPr>
          <w:p w14:paraId="2226FE6F" w14:textId="167DCED7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5.4 ДСТУ EN 62552:2016 п. 5.4</w:t>
            </w:r>
          </w:p>
        </w:tc>
        <w:tc>
          <w:tcPr>
            <w:tcW w:w="1948" w:type="dxa"/>
          </w:tcPr>
          <w:p w14:paraId="6FCDA884" w14:textId="2FA78496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п.11</w:t>
            </w:r>
          </w:p>
          <w:p w14:paraId="46DC3AEB" w14:textId="653768E2" w:rsidR="00C83703" w:rsidRPr="0063289B" w:rsidRDefault="00C83703" w:rsidP="00C8370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п.11</w:t>
            </w:r>
          </w:p>
        </w:tc>
      </w:tr>
      <w:tr w:rsidR="00C83703" w14:paraId="5EC4146F" w14:textId="77777777" w:rsidTr="006F1B3F">
        <w:tc>
          <w:tcPr>
            <w:tcW w:w="490" w:type="dxa"/>
          </w:tcPr>
          <w:p w14:paraId="62368F2D" w14:textId="08DB2E14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16</w:t>
            </w:r>
          </w:p>
          <w:p w14:paraId="1F846C81" w14:textId="07730294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643598B" w14:textId="1F02580A" w:rsidR="00C83703" w:rsidRPr="00632575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0CF0AAD" w14:textId="77777777" w:rsidR="00C83703" w:rsidRPr="00632575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141668A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Механическая </w:t>
            </w:r>
          </w:p>
          <w:p w14:paraId="1F7E7E38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прочность полок </w:t>
            </w:r>
          </w:p>
          <w:p w14:paraId="320C992B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и аналогичных </w:t>
            </w:r>
          </w:p>
          <w:p w14:paraId="31D97F3E" w14:textId="52BCDA39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элементов</w:t>
            </w:r>
          </w:p>
        </w:tc>
        <w:tc>
          <w:tcPr>
            <w:tcW w:w="2139" w:type="dxa"/>
          </w:tcPr>
          <w:p w14:paraId="2FEC3027" w14:textId="63134D34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п.5.5</w:t>
            </w:r>
          </w:p>
          <w:p w14:paraId="13001439" w14:textId="66DF4A32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п.5.5</w:t>
            </w:r>
          </w:p>
        </w:tc>
        <w:tc>
          <w:tcPr>
            <w:tcW w:w="1948" w:type="dxa"/>
          </w:tcPr>
          <w:p w14:paraId="00EC9E91" w14:textId="454E19FC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п.12</w:t>
            </w:r>
          </w:p>
          <w:p w14:paraId="108BD055" w14:textId="4497A8AF" w:rsidR="00C83703" w:rsidRPr="0063289B" w:rsidRDefault="00C83703" w:rsidP="00613E9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п.12</w:t>
            </w:r>
          </w:p>
        </w:tc>
      </w:tr>
      <w:tr w:rsidR="00C83703" w14:paraId="78451B26" w14:textId="77777777" w:rsidTr="006F1B3F">
        <w:tc>
          <w:tcPr>
            <w:tcW w:w="490" w:type="dxa"/>
          </w:tcPr>
          <w:p w14:paraId="0BA65762" w14:textId="02408462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17</w:t>
            </w:r>
          </w:p>
          <w:p w14:paraId="2350DD93" w14:textId="0F3F54D6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0511A21" w14:textId="25979F44" w:rsidR="00C83703" w:rsidRPr="00632575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26459FF" w14:textId="77777777" w:rsidR="00C83703" w:rsidRPr="00632575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0EF096F9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Потребление </w:t>
            </w:r>
          </w:p>
          <w:p w14:paraId="0EDD8F24" w14:textId="285CE602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электроэнергии</w:t>
            </w:r>
          </w:p>
        </w:tc>
        <w:tc>
          <w:tcPr>
            <w:tcW w:w="2139" w:type="dxa"/>
          </w:tcPr>
          <w:p w14:paraId="0B5A219E" w14:textId="24E48D9A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п.15</w:t>
            </w:r>
          </w:p>
          <w:p w14:paraId="1BC84EAB" w14:textId="5F5EEFAA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п.15</w:t>
            </w:r>
          </w:p>
        </w:tc>
        <w:tc>
          <w:tcPr>
            <w:tcW w:w="1948" w:type="dxa"/>
          </w:tcPr>
          <w:p w14:paraId="7EA1D0AA" w14:textId="2EEDBB55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п.15 </w:t>
            </w:r>
          </w:p>
          <w:p w14:paraId="57290A68" w14:textId="6088E40E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380630BF" w14:textId="1F4F4273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ДСТУ EN 62552:2016 п.15 </w:t>
            </w:r>
          </w:p>
          <w:p w14:paraId="4E2B9021" w14:textId="092F11AD" w:rsidR="00C83703" w:rsidRPr="0063289B" w:rsidRDefault="00C83703" w:rsidP="00613E9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</w:tc>
      </w:tr>
      <w:tr w:rsidR="00C83703" w14:paraId="42A356A7" w14:textId="77777777" w:rsidTr="006F1B3F">
        <w:tc>
          <w:tcPr>
            <w:tcW w:w="490" w:type="dxa"/>
          </w:tcPr>
          <w:p w14:paraId="2A8D7146" w14:textId="5AA7E9A3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</w:p>
          <w:p w14:paraId="0E2F86DB" w14:textId="784C84BE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0553163" w14:textId="5BEB8C4B" w:rsidR="00C83703" w:rsidRPr="00632575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F5474C9" w14:textId="77777777" w:rsidR="00C83703" w:rsidRPr="00632575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80EC7CF" w14:textId="77777777" w:rsidR="00C83703" w:rsidRDefault="00C8370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32575">
              <w:rPr>
                <w:sz w:val="22"/>
                <w:szCs w:val="22"/>
              </w:rPr>
              <w:t xml:space="preserve">Время повышения </w:t>
            </w:r>
          </w:p>
          <w:p w14:paraId="16112A59" w14:textId="543388AA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температуры</w:t>
            </w:r>
          </w:p>
        </w:tc>
        <w:tc>
          <w:tcPr>
            <w:tcW w:w="2139" w:type="dxa"/>
          </w:tcPr>
          <w:p w14:paraId="293BF5CD" w14:textId="0A995E1D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п.16</w:t>
            </w:r>
          </w:p>
          <w:p w14:paraId="7C517A48" w14:textId="18F5FA15" w:rsidR="00C83703" w:rsidRPr="007440CD" w:rsidRDefault="00C8370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п.16</w:t>
            </w:r>
          </w:p>
        </w:tc>
        <w:tc>
          <w:tcPr>
            <w:tcW w:w="1948" w:type="dxa"/>
          </w:tcPr>
          <w:p w14:paraId="3E4B7BBE" w14:textId="2783E701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п.16 </w:t>
            </w:r>
          </w:p>
          <w:p w14:paraId="5C3AF870" w14:textId="20CEF2F6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033E6F29" w14:textId="1B4859D4" w:rsidR="00C83703" w:rsidRPr="0063289B" w:rsidRDefault="00C8370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ДСТУ EN 62552:2016 п.16 </w:t>
            </w:r>
          </w:p>
          <w:p w14:paraId="4AF8B778" w14:textId="59628F50" w:rsidR="00C83703" w:rsidRPr="0063289B" w:rsidRDefault="00C83703" w:rsidP="00613E9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</w:tc>
      </w:tr>
      <w:tr w:rsidR="00C83703" w14:paraId="05905A7A" w14:textId="77777777" w:rsidTr="006F1B3F">
        <w:tc>
          <w:tcPr>
            <w:tcW w:w="490" w:type="dxa"/>
          </w:tcPr>
          <w:p w14:paraId="06154032" w14:textId="6350DAC5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0F401944" w14:textId="522239EE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915FBF4" w14:textId="6FE493E9" w:rsidR="00C83703" w:rsidRPr="00632575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B6F8699" w14:textId="77777777" w:rsidR="00C83703" w:rsidRPr="00632575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CAAFCE9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Мощность </w:t>
            </w:r>
          </w:p>
          <w:p w14:paraId="108B75F3" w14:textId="3EDC836F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замораживания</w:t>
            </w:r>
          </w:p>
        </w:tc>
        <w:tc>
          <w:tcPr>
            <w:tcW w:w="2139" w:type="dxa"/>
          </w:tcPr>
          <w:p w14:paraId="0BBD1822" w14:textId="28FBBC0A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п.17</w:t>
            </w:r>
          </w:p>
          <w:p w14:paraId="70538373" w14:textId="77777777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</w:t>
            </w:r>
          </w:p>
          <w:p w14:paraId="4EE6CE55" w14:textId="4A57FBCD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п.17 приложение Е</w:t>
            </w:r>
          </w:p>
        </w:tc>
        <w:tc>
          <w:tcPr>
            <w:tcW w:w="1948" w:type="dxa"/>
          </w:tcPr>
          <w:p w14:paraId="30ED7958" w14:textId="206499A1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п.17 </w:t>
            </w:r>
          </w:p>
          <w:p w14:paraId="002F6FD3" w14:textId="0D3B2455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36E1B1F1" w14:textId="77777777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</w:t>
            </w:r>
          </w:p>
          <w:p w14:paraId="52F0F5B8" w14:textId="671A9EC2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п.17 </w:t>
            </w:r>
          </w:p>
          <w:p w14:paraId="0B743E8D" w14:textId="3520DA63" w:rsidR="00C83703" w:rsidRPr="0063289B" w:rsidRDefault="00C83703" w:rsidP="00613E9C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</w:tc>
      </w:tr>
      <w:tr w:rsidR="00C83703" w14:paraId="6818B54C" w14:textId="77777777" w:rsidTr="006F1B3F">
        <w:tc>
          <w:tcPr>
            <w:tcW w:w="490" w:type="dxa"/>
          </w:tcPr>
          <w:p w14:paraId="308DFCA6" w14:textId="33B2E067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76D280A6" w14:textId="59B930B2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A45546B" w14:textId="77777777" w:rsidR="00C83703" w:rsidRPr="00632575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0C478EA" w14:textId="77777777" w:rsidR="00C83703" w:rsidRPr="00632575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 29.145</w:t>
            </w:r>
          </w:p>
        </w:tc>
        <w:tc>
          <w:tcPr>
            <w:tcW w:w="2450" w:type="dxa"/>
          </w:tcPr>
          <w:p w14:paraId="6C5FA65C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Приготовление льда</w:t>
            </w:r>
          </w:p>
        </w:tc>
        <w:tc>
          <w:tcPr>
            <w:tcW w:w="2139" w:type="dxa"/>
          </w:tcPr>
          <w:p w14:paraId="326BD1F3" w14:textId="67FC1DF3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п.18</w:t>
            </w:r>
          </w:p>
          <w:p w14:paraId="6D6235E9" w14:textId="684DA4B6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п.18</w:t>
            </w:r>
          </w:p>
          <w:p w14:paraId="6969542C" w14:textId="77777777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  <w:p w14:paraId="6BBB154B" w14:textId="77777777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4A785DAC" w14:textId="3AA1E1ED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п.18 </w:t>
            </w:r>
          </w:p>
          <w:p w14:paraId="76C70575" w14:textId="770D0B53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45F28F43" w14:textId="77777777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 18</w:t>
            </w:r>
          </w:p>
          <w:p w14:paraId="4C295117" w14:textId="173D9827" w:rsidR="00C83703" w:rsidRPr="0063289B" w:rsidRDefault="00C83703" w:rsidP="00613E9C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</w:tc>
      </w:tr>
      <w:tr w:rsidR="00C83703" w14:paraId="67949457" w14:textId="77777777" w:rsidTr="006F1B3F">
        <w:tc>
          <w:tcPr>
            <w:tcW w:w="490" w:type="dxa"/>
          </w:tcPr>
          <w:p w14:paraId="55AFF0E4" w14:textId="41FAA4BB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16F00B90" w14:textId="1394FCB9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1F85CD2" w14:textId="77777777" w:rsidR="00C83703" w:rsidRPr="00632575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00D9F09" w14:textId="77777777" w:rsidR="00C83703" w:rsidRPr="00632575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259ADF55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Обозначение</w:t>
            </w:r>
          </w:p>
        </w:tc>
        <w:tc>
          <w:tcPr>
            <w:tcW w:w="2139" w:type="dxa"/>
          </w:tcPr>
          <w:p w14:paraId="7B78C3BB" w14:textId="11FB7B11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п.20</w:t>
            </w:r>
          </w:p>
          <w:p w14:paraId="256C07A3" w14:textId="4AF4C2EA" w:rsidR="00C83703" w:rsidRPr="007440CD" w:rsidRDefault="00C83703" w:rsidP="00613E9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п.20</w:t>
            </w:r>
          </w:p>
        </w:tc>
        <w:tc>
          <w:tcPr>
            <w:tcW w:w="1948" w:type="dxa"/>
          </w:tcPr>
          <w:p w14:paraId="56B992F6" w14:textId="5EB28425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п.20</w:t>
            </w:r>
          </w:p>
          <w:p w14:paraId="2847DA75" w14:textId="77777777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п.20</w:t>
            </w:r>
          </w:p>
        </w:tc>
      </w:tr>
      <w:tr w:rsidR="00C83703" w14:paraId="59A5F046" w14:textId="77777777" w:rsidTr="006F1B3F">
        <w:tc>
          <w:tcPr>
            <w:tcW w:w="490" w:type="dxa"/>
          </w:tcPr>
          <w:p w14:paraId="2AF85300" w14:textId="60443470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4A0BC5A4" w14:textId="36D52BA6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0A9FDF8" w14:textId="77777777" w:rsidR="00C83703" w:rsidRPr="00632575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480E151" w14:textId="77777777" w:rsidR="00C83703" w:rsidRPr="00632575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6F50D28A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Маркировка</w:t>
            </w:r>
          </w:p>
        </w:tc>
        <w:tc>
          <w:tcPr>
            <w:tcW w:w="2139" w:type="dxa"/>
          </w:tcPr>
          <w:p w14:paraId="339504FE" w14:textId="3ECB1FAB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п.21</w:t>
            </w:r>
          </w:p>
          <w:p w14:paraId="06CB238E" w14:textId="7401FB60" w:rsidR="00C83703" w:rsidRPr="007440CD" w:rsidRDefault="00C83703" w:rsidP="00613E9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п.21</w:t>
            </w:r>
          </w:p>
        </w:tc>
        <w:tc>
          <w:tcPr>
            <w:tcW w:w="1948" w:type="dxa"/>
          </w:tcPr>
          <w:p w14:paraId="6AE83989" w14:textId="5110C669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п.21</w:t>
            </w:r>
          </w:p>
          <w:p w14:paraId="69F43BC5" w14:textId="77777777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п.21</w:t>
            </w:r>
          </w:p>
        </w:tc>
      </w:tr>
      <w:tr w:rsidR="00C83703" w14:paraId="68C84177" w14:textId="77777777" w:rsidTr="006F1B3F">
        <w:tc>
          <w:tcPr>
            <w:tcW w:w="490" w:type="dxa"/>
          </w:tcPr>
          <w:p w14:paraId="3EB16750" w14:textId="2842B8BD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4DFF82FF" w14:textId="6A28EA4C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E515B1C" w14:textId="77777777" w:rsidR="00C83703" w:rsidRPr="00632575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2211F47" w14:textId="77777777" w:rsidR="00C83703" w:rsidRPr="00632575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4FB3C717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Руководство </w:t>
            </w:r>
          </w:p>
          <w:p w14:paraId="7BB9EC63" w14:textId="32A3C470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по эксплуатации </w:t>
            </w:r>
          </w:p>
        </w:tc>
        <w:tc>
          <w:tcPr>
            <w:tcW w:w="2139" w:type="dxa"/>
          </w:tcPr>
          <w:p w14:paraId="1166D62A" w14:textId="14B361B2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п.23</w:t>
            </w:r>
          </w:p>
          <w:p w14:paraId="0539CA8C" w14:textId="0B158C16" w:rsidR="00C83703" w:rsidRPr="007440CD" w:rsidRDefault="00C83703" w:rsidP="00613E9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п.23</w:t>
            </w:r>
          </w:p>
        </w:tc>
        <w:tc>
          <w:tcPr>
            <w:tcW w:w="1948" w:type="dxa"/>
          </w:tcPr>
          <w:p w14:paraId="7001EC8B" w14:textId="73A207FA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п.23</w:t>
            </w:r>
          </w:p>
          <w:p w14:paraId="14DC76DA" w14:textId="77777777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п.23</w:t>
            </w:r>
          </w:p>
        </w:tc>
      </w:tr>
      <w:tr w:rsidR="00C83703" w14:paraId="06D79DE7" w14:textId="77777777" w:rsidTr="006F1B3F">
        <w:tc>
          <w:tcPr>
            <w:tcW w:w="490" w:type="dxa"/>
          </w:tcPr>
          <w:p w14:paraId="61EA075A" w14:textId="0CD075A4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65845BE1" w14:textId="46205858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1C5A4ED" w14:textId="77777777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vMerge/>
          </w:tcPr>
          <w:p w14:paraId="3654D7F0" w14:textId="77777777" w:rsidR="00C83703" w:rsidRPr="00632575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FECE2BC" w14:textId="77777777" w:rsidR="00C83703" w:rsidRPr="00632575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632575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6DC32A40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Этикетка</w:t>
            </w:r>
          </w:p>
        </w:tc>
        <w:tc>
          <w:tcPr>
            <w:tcW w:w="2139" w:type="dxa"/>
          </w:tcPr>
          <w:p w14:paraId="0C2F5264" w14:textId="77777777" w:rsidR="00C83703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СТБ 2475-2016 </w:t>
            </w:r>
          </w:p>
          <w:p w14:paraId="7338BF13" w14:textId="2C63D000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приложение Б</w:t>
            </w:r>
          </w:p>
          <w:p w14:paraId="3E83E9E8" w14:textId="77777777" w:rsidR="00C83703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СТБ 2474-2020 </w:t>
            </w:r>
          </w:p>
          <w:p w14:paraId="63073669" w14:textId="0E787742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приложение Б</w:t>
            </w:r>
          </w:p>
          <w:p w14:paraId="26BF3363" w14:textId="77777777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12DC7AA8" w14:textId="77777777" w:rsidR="00C83703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2475-2016 </w:t>
            </w:r>
          </w:p>
          <w:p w14:paraId="10231D42" w14:textId="403D8322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  <w:p w14:paraId="3578328F" w14:textId="77777777" w:rsidR="00C83703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2474-2020 </w:t>
            </w:r>
          </w:p>
          <w:p w14:paraId="2E261A9C" w14:textId="2F5A4790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</w:tc>
      </w:tr>
      <w:tr w:rsidR="00C83703" w14:paraId="632ADDD5" w14:textId="77777777" w:rsidTr="006F1B3F">
        <w:tc>
          <w:tcPr>
            <w:tcW w:w="490" w:type="dxa"/>
          </w:tcPr>
          <w:p w14:paraId="3339A94A" w14:textId="65A64E63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5.25</w:t>
            </w:r>
          </w:p>
          <w:p w14:paraId="18D1687C" w14:textId="36A3567C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4A20E0D" w14:textId="77777777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vMerge/>
          </w:tcPr>
          <w:p w14:paraId="4801DA9E" w14:textId="77777777" w:rsidR="00C83703" w:rsidRPr="00632575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A2CCDB2" w14:textId="77777777" w:rsidR="00C83703" w:rsidRPr="00632575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4797265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Классификация </w:t>
            </w:r>
          </w:p>
          <w:p w14:paraId="73DBE786" w14:textId="3EE9A55B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и расчёт индекса</w:t>
            </w:r>
          </w:p>
          <w:p w14:paraId="564DF2EB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энергетической</w:t>
            </w:r>
          </w:p>
          <w:p w14:paraId="7D0A7FF9" w14:textId="64BA5EDD" w:rsidR="00C83703" w:rsidRPr="00632575" w:rsidRDefault="00C83703" w:rsidP="00613E9C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2139" w:type="dxa"/>
          </w:tcPr>
          <w:p w14:paraId="16DC6BB8" w14:textId="12034C83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2474-2020 п.5.4, прил.  А</w:t>
            </w:r>
          </w:p>
          <w:p w14:paraId="5A57E5BA" w14:textId="77777777" w:rsidR="00C83703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СТБ 2475-2016 </w:t>
            </w:r>
          </w:p>
          <w:p w14:paraId="211D39DA" w14:textId="65B13555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прил. В, К</w:t>
            </w:r>
          </w:p>
        </w:tc>
        <w:tc>
          <w:tcPr>
            <w:tcW w:w="1948" w:type="dxa"/>
          </w:tcPr>
          <w:p w14:paraId="79412906" w14:textId="1BA9FD22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2474-2020 п.5.4, прил. А</w:t>
            </w:r>
          </w:p>
          <w:p w14:paraId="124FD11F" w14:textId="77777777" w:rsidR="00C83703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2475-2016 </w:t>
            </w:r>
          </w:p>
          <w:p w14:paraId="53CFBA4C" w14:textId="5F386A38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 В, К</w:t>
            </w:r>
          </w:p>
        </w:tc>
      </w:tr>
      <w:tr w:rsidR="00C83703" w14:paraId="23990AB0" w14:textId="77777777" w:rsidTr="006F1B3F">
        <w:tc>
          <w:tcPr>
            <w:tcW w:w="490" w:type="dxa"/>
          </w:tcPr>
          <w:p w14:paraId="3DA323DB" w14:textId="48572F26" w:rsidR="00C83703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</w:t>
            </w:r>
            <w:r w:rsidR="00C8370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26</w:t>
            </w:r>
          </w:p>
          <w:p w14:paraId="7E8D279D" w14:textId="530D3B27" w:rsidR="00C83703" w:rsidRPr="00F730F3" w:rsidRDefault="00C8370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835C02E" w14:textId="77777777" w:rsidR="00C83703" w:rsidRPr="00632575" w:rsidRDefault="00C83703" w:rsidP="006776F8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11A47DB" w14:textId="77777777" w:rsidR="00C83703" w:rsidRPr="00632575" w:rsidRDefault="00C8370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46975E6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Класс </w:t>
            </w:r>
          </w:p>
          <w:p w14:paraId="10210B9D" w14:textId="77777777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энергетической </w:t>
            </w:r>
          </w:p>
          <w:p w14:paraId="0A790E66" w14:textId="0CDCDD43" w:rsidR="00C83703" w:rsidRPr="00632575" w:rsidRDefault="00C83703" w:rsidP="00773907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2139" w:type="dxa"/>
          </w:tcPr>
          <w:p w14:paraId="612A2855" w14:textId="77777777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2474-2020 п.4</w:t>
            </w:r>
          </w:p>
          <w:p w14:paraId="295A3772" w14:textId="77777777" w:rsidR="00C83703" w:rsidRPr="007440CD" w:rsidRDefault="00C83703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2475-2016 прил. Л</w:t>
            </w:r>
          </w:p>
        </w:tc>
        <w:tc>
          <w:tcPr>
            <w:tcW w:w="1948" w:type="dxa"/>
          </w:tcPr>
          <w:p w14:paraId="7BC0A299" w14:textId="77777777" w:rsidR="00C83703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2474-2020 </w:t>
            </w:r>
          </w:p>
          <w:p w14:paraId="050DDFD8" w14:textId="21029952" w:rsidR="00C83703" w:rsidRPr="0063289B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А</w:t>
            </w:r>
          </w:p>
          <w:p w14:paraId="08B5C46F" w14:textId="77777777" w:rsidR="00C83703" w:rsidRDefault="00C83703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2475-2016 </w:t>
            </w:r>
          </w:p>
          <w:p w14:paraId="3EF6F81B" w14:textId="2AE66B98" w:rsidR="00C83703" w:rsidRPr="0063289B" w:rsidRDefault="00C83703" w:rsidP="00613E9C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Л</w:t>
            </w:r>
          </w:p>
        </w:tc>
      </w:tr>
      <w:tr w:rsidR="00773907" w14:paraId="47157C59" w14:textId="77777777" w:rsidTr="000A3108">
        <w:trPr>
          <w:trHeight w:val="1917"/>
        </w:trPr>
        <w:tc>
          <w:tcPr>
            <w:tcW w:w="490" w:type="dxa"/>
          </w:tcPr>
          <w:p w14:paraId="14C48ACB" w14:textId="4902FDBF" w:rsidR="00773907" w:rsidRDefault="009C00FF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</w:t>
            </w:r>
            <w:r w:rsidR="00773907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468A9BC" w14:textId="37B779B3" w:rsidR="00773907" w:rsidRPr="00F730F3" w:rsidRDefault="00773907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</w:tcPr>
          <w:p w14:paraId="3BB9F571" w14:textId="77777777" w:rsidR="00773907" w:rsidRPr="006776F8" w:rsidRDefault="00773907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Рабочие места, </w:t>
            </w:r>
          </w:p>
          <w:p w14:paraId="58F7F3FE" w14:textId="77777777" w:rsidR="00773907" w:rsidRPr="006776F8" w:rsidRDefault="00773907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производственные помещения, </w:t>
            </w:r>
          </w:p>
          <w:p w14:paraId="4363800F" w14:textId="77777777" w:rsidR="00773907" w:rsidRPr="006776F8" w:rsidRDefault="00773907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общественные </w:t>
            </w:r>
          </w:p>
          <w:p w14:paraId="5A2F2733" w14:textId="3B583E86" w:rsidR="00773907" w:rsidRPr="006776F8" w:rsidRDefault="00773907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>здания</w:t>
            </w:r>
          </w:p>
        </w:tc>
        <w:tc>
          <w:tcPr>
            <w:tcW w:w="656" w:type="dxa"/>
          </w:tcPr>
          <w:p w14:paraId="472A9042" w14:textId="77777777" w:rsidR="00773907" w:rsidRDefault="00773907" w:rsidP="009C00F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100.12/</w:t>
            </w:r>
          </w:p>
          <w:p w14:paraId="5DFFA698" w14:textId="5B46D372" w:rsidR="00773907" w:rsidRPr="005F6A84" w:rsidRDefault="00773907" w:rsidP="009C00F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35.067</w:t>
            </w:r>
          </w:p>
        </w:tc>
        <w:tc>
          <w:tcPr>
            <w:tcW w:w="2450" w:type="dxa"/>
            <w:vAlign w:val="center"/>
          </w:tcPr>
          <w:p w14:paraId="33A6F19B" w14:textId="77777777" w:rsidR="00773907" w:rsidRPr="005F6A84" w:rsidRDefault="00773907" w:rsidP="00773907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Шум:</w:t>
            </w:r>
          </w:p>
          <w:p w14:paraId="04E2392F" w14:textId="77777777" w:rsidR="00773907" w:rsidRPr="006F1B3F" w:rsidRDefault="00773907" w:rsidP="00773907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- уровни звукового </w:t>
            </w:r>
          </w:p>
          <w:p w14:paraId="268F9FBA" w14:textId="4A14392C" w:rsidR="00773907" w:rsidRPr="005F6A84" w:rsidRDefault="00773907" w:rsidP="00773907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давления в октавных или треть- октавных полосах частот, дБ;</w:t>
            </w:r>
          </w:p>
          <w:p w14:paraId="6EEF62EE" w14:textId="77777777" w:rsidR="00773907" w:rsidRPr="005F6A84" w:rsidRDefault="00773907" w:rsidP="00773907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- уровень звука, дБА;</w:t>
            </w:r>
          </w:p>
          <w:p w14:paraId="70B345C9" w14:textId="77777777" w:rsidR="00773907" w:rsidRPr="005F6A84" w:rsidRDefault="00773907" w:rsidP="00773907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- эквивалентные по энергии уровни звука, дБА;</w:t>
            </w:r>
          </w:p>
          <w:p w14:paraId="2F42EC87" w14:textId="234850EC" w:rsidR="00773907" w:rsidRPr="005F6A84" w:rsidRDefault="00773907" w:rsidP="00613E9C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- максимальные уровни звука в дБА</w:t>
            </w:r>
          </w:p>
        </w:tc>
        <w:tc>
          <w:tcPr>
            <w:tcW w:w="2139" w:type="dxa"/>
          </w:tcPr>
          <w:p w14:paraId="3578C99D" w14:textId="77777777" w:rsidR="00773907" w:rsidRPr="007440CD" w:rsidRDefault="00773907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12.1.003-83</w:t>
            </w:r>
          </w:p>
          <w:p w14:paraId="75DB6C51" w14:textId="77777777" w:rsidR="00773907" w:rsidRPr="007440CD" w:rsidRDefault="00773907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СанПиН от 16.11.2011 №115</w:t>
            </w:r>
          </w:p>
        </w:tc>
        <w:tc>
          <w:tcPr>
            <w:tcW w:w="1948" w:type="dxa"/>
          </w:tcPr>
          <w:p w14:paraId="7DD748EC" w14:textId="77777777" w:rsidR="00773907" w:rsidRPr="0063289B" w:rsidRDefault="00773907" w:rsidP="00773907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12.1.050-86</w:t>
            </w:r>
          </w:p>
        </w:tc>
      </w:tr>
      <w:tr w:rsidR="006776F8" w14:paraId="39A433E0" w14:textId="77777777" w:rsidTr="006F1B3F">
        <w:tc>
          <w:tcPr>
            <w:tcW w:w="490" w:type="dxa"/>
          </w:tcPr>
          <w:p w14:paraId="73B9BDE9" w14:textId="248F9D37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E502A7E" w14:textId="44BBCD24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0A87ED77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Бытовые </w:t>
            </w:r>
          </w:p>
          <w:p w14:paraId="7049811A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и аналогичные </w:t>
            </w:r>
          </w:p>
          <w:p w14:paraId="1ECA1106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электрические </w:t>
            </w:r>
          </w:p>
          <w:p w14:paraId="4027A04B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>приборы</w:t>
            </w:r>
          </w:p>
          <w:p w14:paraId="3B9C86C5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187FB6B3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8B59B80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1692A86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1385662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F901E59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3EB0B59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A0A927E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3F15A9A3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1C46A523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1015A8C1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1C1BE695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1888B5A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A66742B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10E4779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49D4550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4D92EF7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D6058FE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3D270C0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61EEA81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B4E1BCC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D153742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203C813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1B0BA6A8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85451B3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3685F1B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0CC3DE9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2DBF2D7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3D8A7562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E469156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13A750E6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B3D35D0" w14:textId="54426EF3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lastRenderedPageBreak/>
              <w:t xml:space="preserve">Бытовые </w:t>
            </w:r>
          </w:p>
          <w:p w14:paraId="06463ADE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и аналогичные </w:t>
            </w:r>
          </w:p>
          <w:p w14:paraId="4F4D0301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электрические </w:t>
            </w:r>
          </w:p>
          <w:p w14:paraId="4AEE20FB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>приборы</w:t>
            </w:r>
          </w:p>
          <w:p w14:paraId="31B6AED2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3FD7109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86721A5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37EA8F77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6B8A08A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50CD24E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F78835A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98CDE43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0CFC6FB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F34A822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1D107E3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A175317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F6E795A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DA8B98C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FC68972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F88E08D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F1FE1E6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3DD81800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906048B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7EE3964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54AB6DA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C80BB59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A3FA578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1F3F3070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8CCE46C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F4CDABE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3BC8BE7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DC5C1A2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69BF534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17FE6AB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EC6434B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F8DDED5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6CE7EC5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3B2F6A6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1CEC9585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B769758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98E53DA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C982FBD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0BC51FC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F7D0FB2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99A2272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D85C6A1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5FF099A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A3097EF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30385F55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1A12258C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E9D3934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C741454" w14:textId="45371E96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lastRenderedPageBreak/>
              <w:t xml:space="preserve">Бытовые </w:t>
            </w:r>
          </w:p>
          <w:p w14:paraId="7C3C9781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и аналогичные </w:t>
            </w:r>
          </w:p>
          <w:p w14:paraId="3B8D2A86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электрические </w:t>
            </w:r>
          </w:p>
          <w:p w14:paraId="31A5177E" w14:textId="77777777" w:rsidR="006776F8" w:rsidRPr="0024776B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>приборы</w:t>
            </w:r>
          </w:p>
          <w:p w14:paraId="17076367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B312B82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8D81A9F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CDD9ECA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18FDF905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9102B77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504A131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FC9E713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6C9C09C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2408067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C7CC1F2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074909D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DCCAA63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4ACE5E9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33F70772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A429BCC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BA22D4E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4E32B3C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CBC1AB4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8B023DC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3E890A1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7A75489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FA83F05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6468C41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5152874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ECD99A8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0B4241D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0B75D00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0E873C04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A34C63C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9898B9A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B8FDAD8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FAB9F82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355B582D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55FF5848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813046E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8543D2F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4C78C29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A5BE981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2EA80B69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1A019660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7DC9E8FB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6962B251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15277048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37D71D8D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4CD88CE8" w14:textId="77777777" w:rsid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129D65BB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</w:p>
          <w:p w14:paraId="372DDDAF" w14:textId="77777777" w:rsidR="006776F8" w:rsidRDefault="006776F8" w:rsidP="006776F8">
            <w:pPr>
              <w:ind w:left="-57" w:right="-121"/>
              <w:jc w:val="center"/>
              <w:rPr>
                <w:sz w:val="22"/>
                <w:szCs w:val="22"/>
              </w:rPr>
            </w:pPr>
          </w:p>
          <w:p w14:paraId="759E4EB3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lastRenderedPageBreak/>
              <w:t xml:space="preserve">Бытовые </w:t>
            </w:r>
          </w:p>
          <w:p w14:paraId="553E17D8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и аналогичные </w:t>
            </w:r>
          </w:p>
          <w:p w14:paraId="4A25AC2F" w14:textId="77777777" w:rsidR="006776F8" w:rsidRPr="006776F8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 xml:space="preserve">электрические </w:t>
            </w:r>
          </w:p>
          <w:p w14:paraId="224B6470" w14:textId="77777777" w:rsidR="006776F8" w:rsidRPr="0024776B" w:rsidRDefault="006776F8" w:rsidP="006776F8">
            <w:pPr>
              <w:ind w:left="-57" w:right="-121"/>
              <w:rPr>
                <w:sz w:val="22"/>
                <w:szCs w:val="22"/>
              </w:rPr>
            </w:pPr>
            <w:r w:rsidRPr="006776F8">
              <w:rPr>
                <w:sz w:val="22"/>
                <w:szCs w:val="22"/>
              </w:rPr>
              <w:t>приборы</w:t>
            </w:r>
          </w:p>
          <w:p w14:paraId="772AA939" w14:textId="58792B95" w:rsidR="006776F8" w:rsidRPr="006776F8" w:rsidRDefault="006776F8" w:rsidP="006776F8">
            <w:pPr>
              <w:ind w:left="-57" w:right="-121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AAAD89B" w14:textId="72DBB3FB" w:rsidR="006776F8" w:rsidRPr="005F6A84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lastRenderedPageBreak/>
              <w:t>27.51/41.000</w:t>
            </w:r>
          </w:p>
        </w:tc>
        <w:tc>
          <w:tcPr>
            <w:tcW w:w="2450" w:type="dxa"/>
          </w:tcPr>
          <w:p w14:paraId="5F719110" w14:textId="77777777" w:rsidR="006776F8" w:rsidRDefault="006776F8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5F6A84">
              <w:rPr>
                <w:sz w:val="22"/>
                <w:szCs w:val="22"/>
              </w:rPr>
              <w:t xml:space="preserve">Общие условия </w:t>
            </w:r>
          </w:p>
          <w:p w14:paraId="47449789" w14:textId="132722DF" w:rsidR="006776F8" w:rsidRPr="005F6A84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проведения испытаний</w:t>
            </w:r>
          </w:p>
        </w:tc>
        <w:tc>
          <w:tcPr>
            <w:tcW w:w="2139" w:type="dxa"/>
          </w:tcPr>
          <w:p w14:paraId="2D764BD2" w14:textId="07CC34C6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5</w:t>
            </w:r>
          </w:p>
          <w:p w14:paraId="2E478418" w14:textId="3A72EDB9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5</w:t>
            </w:r>
          </w:p>
          <w:p w14:paraId="7AEDE3CE" w14:textId="0D68EA54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5</w:t>
            </w:r>
          </w:p>
        </w:tc>
        <w:tc>
          <w:tcPr>
            <w:tcW w:w="1948" w:type="dxa"/>
          </w:tcPr>
          <w:p w14:paraId="134955F7" w14:textId="0CF26013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5</w:t>
            </w:r>
          </w:p>
          <w:p w14:paraId="7F73AF95" w14:textId="495C7E49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5</w:t>
            </w:r>
          </w:p>
          <w:p w14:paraId="170F1BA5" w14:textId="6DD901F4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5</w:t>
            </w:r>
          </w:p>
        </w:tc>
      </w:tr>
      <w:tr w:rsidR="006776F8" w14:paraId="51B42CE4" w14:textId="77777777" w:rsidTr="006F1B3F">
        <w:tc>
          <w:tcPr>
            <w:tcW w:w="490" w:type="dxa"/>
          </w:tcPr>
          <w:p w14:paraId="301C3220" w14:textId="6D396004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B66F549" w14:textId="60D6EBAD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7DCD459" w14:textId="4AF8A6E6" w:rsidR="006776F8" w:rsidRPr="005F6A84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DCB4AA7" w14:textId="7194A38F" w:rsidR="006776F8" w:rsidRPr="005F6A84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AFBA6DC" w14:textId="77777777" w:rsidR="006776F8" w:rsidRPr="005F6A84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2139" w:type="dxa"/>
          </w:tcPr>
          <w:p w14:paraId="433D169F" w14:textId="36CF2719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6</w:t>
            </w:r>
          </w:p>
          <w:p w14:paraId="19999D4B" w14:textId="0662CCDA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6</w:t>
            </w:r>
          </w:p>
          <w:p w14:paraId="2689F9AC" w14:textId="5EA16BB5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6</w:t>
            </w:r>
          </w:p>
        </w:tc>
        <w:tc>
          <w:tcPr>
            <w:tcW w:w="1948" w:type="dxa"/>
          </w:tcPr>
          <w:p w14:paraId="163C0EE2" w14:textId="71ADE33B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6</w:t>
            </w:r>
          </w:p>
          <w:p w14:paraId="1913ADF3" w14:textId="36F33E87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6</w:t>
            </w:r>
          </w:p>
          <w:p w14:paraId="55CDC2BA" w14:textId="328A4F55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6</w:t>
            </w:r>
          </w:p>
        </w:tc>
      </w:tr>
      <w:tr w:rsidR="006776F8" w14:paraId="0DE5BE44" w14:textId="77777777" w:rsidTr="006F1B3F">
        <w:tc>
          <w:tcPr>
            <w:tcW w:w="490" w:type="dxa"/>
          </w:tcPr>
          <w:p w14:paraId="6DC2AF95" w14:textId="3117FB06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82B0012" w14:textId="5BC69EB0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4AE72D3" w14:textId="0DDA059A" w:rsidR="006776F8" w:rsidRPr="005F6A84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3780302" w14:textId="6E539D0F" w:rsidR="006776F8" w:rsidRPr="005F6A84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5F6A84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2E76E6B3" w14:textId="77777777" w:rsidR="006776F8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Маркировка </w:t>
            </w:r>
          </w:p>
          <w:p w14:paraId="0E185565" w14:textId="3EFA96C5" w:rsidR="006776F8" w:rsidRPr="005F6A84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и инструкции </w:t>
            </w:r>
          </w:p>
        </w:tc>
        <w:tc>
          <w:tcPr>
            <w:tcW w:w="2139" w:type="dxa"/>
          </w:tcPr>
          <w:p w14:paraId="5690CC39" w14:textId="5DB4CE66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7</w:t>
            </w:r>
          </w:p>
          <w:p w14:paraId="0BF779F5" w14:textId="6F681C72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7</w:t>
            </w:r>
          </w:p>
          <w:p w14:paraId="0C58082A" w14:textId="77777777" w:rsidR="006776F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7</w:t>
            </w:r>
          </w:p>
          <w:p w14:paraId="4F988C7E" w14:textId="7D9835AA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2A528C86" w14:textId="2628E56C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7</w:t>
            </w:r>
          </w:p>
          <w:p w14:paraId="3BE5C6D9" w14:textId="09F63342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7</w:t>
            </w:r>
          </w:p>
          <w:p w14:paraId="1A857BA9" w14:textId="0C6ACEB6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7</w:t>
            </w:r>
          </w:p>
        </w:tc>
      </w:tr>
      <w:tr w:rsidR="006776F8" w14:paraId="53566BB1" w14:textId="77777777" w:rsidTr="006F1B3F">
        <w:tc>
          <w:tcPr>
            <w:tcW w:w="490" w:type="dxa"/>
          </w:tcPr>
          <w:p w14:paraId="22DEE367" w14:textId="7A00BA6A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DF017AA" w14:textId="29FE7BC4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EC8BC15" w14:textId="2F41C6B4" w:rsidR="006776F8" w:rsidRPr="005F6A84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5E45DF9" w14:textId="18BD28E2" w:rsidR="006776F8" w:rsidRPr="005F6A84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2C5B1C28" w14:textId="77777777" w:rsidR="006776F8" w:rsidRPr="006F1B3F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Защита от контакта </w:t>
            </w:r>
          </w:p>
          <w:p w14:paraId="3A62015C" w14:textId="77777777" w:rsidR="006776F8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с частями, </w:t>
            </w:r>
          </w:p>
          <w:p w14:paraId="56F98F48" w14:textId="77777777" w:rsidR="006776F8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находящимися </w:t>
            </w:r>
          </w:p>
          <w:p w14:paraId="5E439116" w14:textId="5CDAF518" w:rsidR="006776F8" w:rsidRPr="005F6A84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под напряжением</w:t>
            </w:r>
          </w:p>
        </w:tc>
        <w:tc>
          <w:tcPr>
            <w:tcW w:w="2139" w:type="dxa"/>
          </w:tcPr>
          <w:p w14:paraId="6121D707" w14:textId="3E98B22F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8</w:t>
            </w:r>
          </w:p>
          <w:p w14:paraId="6A42FFCE" w14:textId="02F884A7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8</w:t>
            </w:r>
          </w:p>
          <w:p w14:paraId="382854D0" w14:textId="77777777" w:rsidR="006776F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8</w:t>
            </w:r>
          </w:p>
          <w:p w14:paraId="58A532F5" w14:textId="1305AA66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54A0B7B2" w14:textId="4860587B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8</w:t>
            </w:r>
          </w:p>
          <w:p w14:paraId="34B40793" w14:textId="332F49E4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8</w:t>
            </w:r>
          </w:p>
          <w:p w14:paraId="24CC794E" w14:textId="53375790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8</w:t>
            </w:r>
          </w:p>
        </w:tc>
      </w:tr>
      <w:tr w:rsidR="006776F8" w14:paraId="64DD4C3F" w14:textId="77777777" w:rsidTr="006F1B3F">
        <w:tc>
          <w:tcPr>
            <w:tcW w:w="490" w:type="dxa"/>
          </w:tcPr>
          <w:p w14:paraId="0309CCB2" w14:textId="56D73814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17CE1512" w14:textId="4B5E7DB8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2CA7D22" w14:textId="1690E7A6" w:rsidR="006776F8" w:rsidRPr="005F6A84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D2F6262" w14:textId="77777777" w:rsidR="006776F8" w:rsidRPr="005F6A84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4333E6D7" w14:textId="77777777" w:rsidR="006776F8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Потребляемая </w:t>
            </w:r>
          </w:p>
          <w:p w14:paraId="4DDE2C0F" w14:textId="392BAF61" w:rsidR="006776F8" w:rsidRPr="00641CC6" w:rsidRDefault="006776F8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5F6A84">
              <w:rPr>
                <w:sz w:val="22"/>
                <w:szCs w:val="22"/>
              </w:rPr>
              <w:t>мощность и ток</w:t>
            </w:r>
          </w:p>
        </w:tc>
        <w:tc>
          <w:tcPr>
            <w:tcW w:w="2139" w:type="dxa"/>
          </w:tcPr>
          <w:p w14:paraId="5F4D0900" w14:textId="66590B20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10</w:t>
            </w:r>
          </w:p>
          <w:p w14:paraId="295F1EC4" w14:textId="051CBD90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10</w:t>
            </w:r>
          </w:p>
          <w:p w14:paraId="52588FA2" w14:textId="77777777" w:rsidR="006776F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10</w:t>
            </w:r>
          </w:p>
          <w:p w14:paraId="526B14CA" w14:textId="4DC909F5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71097D98" w14:textId="348FCEE0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10</w:t>
            </w:r>
          </w:p>
          <w:p w14:paraId="142425DC" w14:textId="0C003D2C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10</w:t>
            </w:r>
          </w:p>
          <w:p w14:paraId="053F34E8" w14:textId="427D105B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10</w:t>
            </w:r>
          </w:p>
        </w:tc>
      </w:tr>
      <w:tr w:rsidR="006776F8" w14:paraId="77AD8F79" w14:textId="77777777" w:rsidTr="006F1B3F">
        <w:tc>
          <w:tcPr>
            <w:tcW w:w="490" w:type="dxa"/>
          </w:tcPr>
          <w:p w14:paraId="6B3AD732" w14:textId="295DDC50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092E32D5" w14:textId="3AFF3256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C60BC6B" w14:textId="0D86725B" w:rsidR="006776F8" w:rsidRPr="005F6A84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62920B3" w14:textId="77777777" w:rsidR="006776F8" w:rsidRPr="005F6A84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5F6A84">
              <w:rPr>
                <w:sz w:val="22"/>
                <w:szCs w:val="22"/>
              </w:rPr>
              <w:t>25.098</w:t>
            </w:r>
          </w:p>
        </w:tc>
        <w:tc>
          <w:tcPr>
            <w:tcW w:w="2450" w:type="dxa"/>
          </w:tcPr>
          <w:p w14:paraId="62D845F9" w14:textId="77777777" w:rsidR="006776F8" w:rsidRPr="005F6A84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Нагрев</w:t>
            </w:r>
          </w:p>
        </w:tc>
        <w:tc>
          <w:tcPr>
            <w:tcW w:w="2139" w:type="dxa"/>
          </w:tcPr>
          <w:p w14:paraId="1E013E38" w14:textId="17B2B7EA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11</w:t>
            </w:r>
          </w:p>
          <w:p w14:paraId="30BCBF3D" w14:textId="0123C302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11</w:t>
            </w:r>
          </w:p>
          <w:p w14:paraId="50321B23" w14:textId="29536E77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11</w:t>
            </w:r>
          </w:p>
        </w:tc>
        <w:tc>
          <w:tcPr>
            <w:tcW w:w="1948" w:type="dxa"/>
          </w:tcPr>
          <w:p w14:paraId="2D47DBB7" w14:textId="1411DF42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11</w:t>
            </w:r>
          </w:p>
          <w:p w14:paraId="38C4D8B1" w14:textId="0CAE9FDA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11</w:t>
            </w:r>
          </w:p>
          <w:p w14:paraId="5E6C3156" w14:textId="374D3E15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11</w:t>
            </w:r>
          </w:p>
        </w:tc>
      </w:tr>
      <w:tr w:rsidR="006776F8" w14:paraId="1C593ECE" w14:textId="77777777" w:rsidTr="006F1B3F">
        <w:tc>
          <w:tcPr>
            <w:tcW w:w="490" w:type="dxa"/>
          </w:tcPr>
          <w:p w14:paraId="74E97374" w14:textId="0B032185" w:rsidR="006776F8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br w:type="page"/>
            </w:r>
            <w:r w:rsidR="00226509">
              <w:rPr>
                <w:spacing w:val="-8"/>
                <w:sz w:val="22"/>
                <w:szCs w:val="22"/>
                <w:lang w:eastAsia="en-US"/>
              </w:rPr>
              <w:t>7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793CA459" w14:textId="231EEFFD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679E331" w14:textId="30D6AD4E" w:rsidR="006776F8" w:rsidRPr="0024776B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D0DA831" w14:textId="77777777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17548F1E" w14:textId="77777777" w:rsidR="006776F8" w:rsidRPr="006F1B3F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Ток утечки </w:t>
            </w:r>
          </w:p>
          <w:p w14:paraId="6F8F5098" w14:textId="77777777" w:rsidR="006776F8" w:rsidRPr="006F1B3F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 электрическая </w:t>
            </w:r>
          </w:p>
          <w:p w14:paraId="7FFA2E06" w14:textId="22033184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прочность при рабочей температуре</w:t>
            </w:r>
          </w:p>
        </w:tc>
        <w:tc>
          <w:tcPr>
            <w:tcW w:w="2139" w:type="dxa"/>
          </w:tcPr>
          <w:p w14:paraId="3BC48E4C" w14:textId="2765A849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13</w:t>
            </w:r>
          </w:p>
          <w:p w14:paraId="7E93C5A8" w14:textId="6FF820D9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13</w:t>
            </w:r>
          </w:p>
          <w:p w14:paraId="1A325D70" w14:textId="0936DAEB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13</w:t>
            </w:r>
          </w:p>
        </w:tc>
        <w:tc>
          <w:tcPr>
            <w:tcW w:w="1948" w:type="dxa"/>
          </w:tcPr>
          <w:p w14:paraId="19374F48" w14:textId="5AC49319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13</w:t>
            </w:r>
          </w:p>
          <w:p w14:paraId="79E93C78" w14:textId="6CFF722F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13</w:t>
            </w:r>
          </w:p>
          <w:p w14:paraId="3926B0CB" w14:textId="18791715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13</w:t>
            </w:r>
          </w:p>
        </w:tc>
      </w:tr>
      <w:tr w:rsidR="006776F8" w14:paraId="055C09E6" w14:textId="77777777" w:rsidTr="006F1B3F">
        <w:tc>
          <w:tcPr>
            <w:tcW w:w="490" w:type="dxa"/>
          </w:tcPr>
          <w:p w14:paraId="66854E6F" w14:textId="60F18C99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5E150078" w14:textId="1C96F6C3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6BFE28B" w14:textId="052F61B7" w:rsidR="006776F8" w:rsidRPr="0024776B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A62DE5D" w14:textId="77777777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59DAB766" w14:textId="77777777" w:rsidR="006776F8" w:rsidRPr="00C330F1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Перенапряжения </w:t>
            </w:r>
          </w:p>
          <w:p w14:paraId="3A6E0506" w14:textId="77777777" w:rsidR="006776F8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переходного процесса</w:t>
            </w:r>
          </w:p>
          <w:p w14:paraId="6DF976E4" w14:textId="7E3F188B" w:rsidR="006776F8" w:rsidRPr="00D2309E" w:rsidRDefault="006776F8" w:rsidP="00D2309E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sz w:val="22"/>
                <w:szCs w:val="22"/>
                <w:lang w:val="ru-RU"/>
              </w:rPr>
            </w:pPr>
            <w:r w:rsidRPr="00D2309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(за исключением воздушны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х</w:t>
            </w:r>
            <w:r w:rsidRPr="00D2309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зазор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ов</w:t>
            </w:r>
            <w:r w:rsidRPr="00D2309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, имеющи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х</w:t>
            </w:r>
            <w:r w:rsidRPr="00D2309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я</w:t>
            </w:r>
            <w:r w:rsidRPr="00D2309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менее указанн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ых</w:t>
            </w:r>
            <w:r w:rsidRPr="00D2309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в таблице 16 ГОСТ IEC 60335-1-2015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2139" w:type="dxa"/>
          </w:tcPr>
          <w:p w14:paraId="1652F241" w14:textId="6466E61A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14</w:t>
            </w:r>
          </w:p>
          <w:p w14:paraId="072470F9" w14:textId="7D0CE276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14</w:t>
            </w:r>
          </w:p>
          <w:p w14:paraId="7A19D501" w14:textId="52185571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14</w:t>
            </w:r>
          </w:p>
          <w:p w14:paraId="4C0D7642" w14:textId="0A274431" w:rsidR="006776F8" w:rsidRPr="000A3108" w:rsidRDefault="006776F8" w:rsidP="006776F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14254-2015</w:t>
            </w:r>
          </w:p>
        </w:tc>
        <w:tc>
          <w:tcPr>
            <w:tcW w:w="1948" w:type="dxa"/>
          </w:tcPr>
          <w:p w14:paraId="3B7E9539" w14:textId="0A92B43C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14</w:t>
            </w:r>
          </w:p>
          <w:p w14:paraId="022F7DFB" w14:textId="39190FA7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14</w:t>
            </w:r>
          </w:p>
          <w:p w14:paraId="0068FCD8" w14:textId="1DD3E90A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14</w:t>
            </w:r>
          </w:p>
          <w:p w14:paraId="56B8A9EF" w14:textId="77777777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14254-2015</w:t>
            </w:r>
          </w:p>
        </w:tc>
      </w:tr>
      <w:tr w:rsidR="006776F8" w14:paraId="26400AA4" w14:textId="77777777" w:rsidTr="006F1B3F">
        <w:tc>
          <w:tcPr>
            <w:tcW w:w="490" w:type="dxa"/>
          </w:tcPr>
          <w:p w14:paraId="568DE4FF" w14:textId="3032AF2B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752FA550" w14:textId="78F47DE0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FE5DE01" w14:textId="61B696B6" w:rsidR="006776F8" w:rsidRPr="0024776B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082B496" w14:textId="77777777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6156D1BB" w14:textId="77777777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2139" w:type="dxa"/>
          </w:tcPr>
          <w:p w14:paraId="5AB8DADC" w14:textId="1030D4DD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15 (за исключением  п.15.1.1)</w:t>
            </w:r>
          </w:p>
          <w:p w14:paraId="00B1014B" w14:textId="39B4A8B9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60335-2-7-2014, раздел 15 (за исключением  п.15.1.1)</w:t>
            </w:r>
          </w:p>
          <w:p w14:paraId="7700D196" w14:textId="05984331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15 (за исключением</w:t>
            </w:r>
            <w:r>
              <w:rPr>
                <w:sz w:val="22"/>
                <w:szCs w:val="22"/>
              </w:rPr>
              <w:t xml:space="preserve"> </w:t>
            </w:r>
            <w:r w:rsidRPr="000A3108">
              <w:rPr>
                <w:sz w:val="22"/>
                <w:szCs w:val="22"/>
              </w:rPr>
              <w:t>п.15.1.1)</w:t>
            </w:r>
          </w:p>
          <w:p w14:paraId="796D40A8" w14:textId="77777777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14254-2015</w:t>
            </w:r>
          </w:p>
          <w:p w14:paraId="75755B37" w14:textId="77777777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32394EFB" w14:textId="49FB97B7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60335-1-2015, раздел 15 (за исключением  п.15.1.1)</w:t>
            </w:r>
          </w:p>
          <w:p w14:paraId="5B97D2B7" w14:textId="2647A2DC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60335-2-7-2014 раздел 15 (за исключением  п.15.1.1)</w:t>
            </w:r>
          </w:p>
          <w:p w14:paraId="24C36447" w14:textId="3AD55C5D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IEC 60335-2-24-2016, раздел 15 (за исключением  п.15.1.1)</w:t>
            </w:r>
          </w:p>
          <w:p w14:paraId="76EABC20" w14:textId="77777777" w:rsidR="006776F8" w:rsidRPr="000A3108" w:rsidRDefault="006776F8" w:rsidP="000A3108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0A3108">
              <w:rPr>
                <w:sz w:val="22"/>
                <w:szCs w:val="22"/>
              </w:rPr>
              <w:t>ГОСТ 14254-2015</w:t>
            </w:r>
          </w:p>
        </w:tc>
      </w:tr>
      <w:tr w:rsidR="006776F8" w14:paraId="594F4E67" w14:textId="77777777" w:rsidTr="006F1B3F">
        <w:tc>
          <w:tcPr>
            <w:tcW w:w="490" w:type="dxa"/>
          </w:tcPr>
          <w:p w14:paraId="2BC32879" w14:textId="231E7C95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659698F2" w14:textId="21A7570C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D766509" w14:textId="2DFD5A98" w:rsidR="006776F8" w:rsidRPr="0024776B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20F0468" w14:textId="77777777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2FF4CF9D" w14:textId="77777777" w:rsidR="006776F8" w:rsidRPr="000F433E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Ток утечки </w:t>
            </w:r>
          </w:p>
          <w:p w14:paraId="33472332" w14:textId="77777777" w:rsidR="006776F8" w:rsidRPr="000F433E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 электрическая </w:t>
            </w:r>
          </w:p>
          <w:p w14:paraId="3528C01B" w14:textId="5DCD97D8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прочность</w:t>
            </w:r>
          </w:p>
        </w:tc>
        <w:tc>
          <w:tcPr>
            <w:tcW w:w="2139" w:type="dxa"/>
          </w:tcPr>
          <w:p w14:paraId="775E99BB" w14:textId="68541095" w:rsidR="006776F8" w:rsidRPr="007440CD" w:rsidRDefault="006776F8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16</w:t>
            </w:r>
          </w:p>
          <w:p w14:paraId="033C978B" w14:textId="057EB0DF" w:rsidR="006776F8" w:rsidRPr="007440CD" w:rsidRDefault="006776F8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16</w:t>
            </w:r>
          </w:p>
          <w:p w14:paraId="5FDF3779" w14:textId="1F569402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16</w:t>
            </w:r>
          </w:p>
        </w:tc>
        <w:tc>
          <w:tcPr>
            <w:tcW w:w="1948" w:type="dxa"/>
          </w:tcPr>
          <w:p w14:paraId="11601273" w14:textId="7C0D1F75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16</w:t>
            </w:r>
          </w:p>
          <w:p w14:paraId="2DB07210" w14:textId="1E7CCAF6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16</w:t>
            </w:r>
          </w:p>
          <w:p w14:paraId="61000867" w14:textId="1D3CE600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16</w:t>
            </w:r>
          </w:p>
        </w:tc>
      </w:tr>
      <w:tr w:rsidR="006776F8" w14:paraId="56F62503" w14:textId="77777777" w:rsidTr="006F1B3F">
        <w:tc>
          <w:tcPr>
            <w:tcW w:w="490" w:type="dxa"/>
          </w:tcPr>
          <w:p w14:paraId="6C26A57B" w14:textId="4681E385" w:rsidR="006776F8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226509">
              <w:rPr>
                <w:spacing w:val="-8"/>
                <w:sz w:val="22"/>
                <w:szCs w:val="22"/>
                <w:lang w:eastAsia="en-US"/>
              </w:rPr>
              <w:t>7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506BB29A" w14:textId="2108DD83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172EAC9" w14:textId="66707550" w:rsidR="006776F8" w:rsidRPr="0024776B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0A603EC" w14:textId="77777777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5724B9B8" w14:textId="77777777" w:rsidR="006776F8" w:rsidRPr="000F433E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Защита от перегрузки трансформаторов </w:t>
            </w:r>
          </w:p>
          <w:p w14:paraId="0CB2356D" w14:textId="77777777" w:rsidR="006776F8" w:rsidRPr="000F433E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 соединенных с ними </w:t>
            </w:r>
          </w:p>
          <w:p w14:paraId="2BF16BF2" w14:textId="36F5BF21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цепей</w:t>
            </w:r>
          </w:p>
        </w:tc>
        <w:tc>
          <w:tcPr>
            <w:tcW w:w="2139" w:type="dxa"/>
          </w:tcPr>
          <w:p w14:paraId="67C6FC74" w14:textId="4101BD2D" w:rsidR="006776F8" w:rsidRPr="007440CD" w:rsidRDefault="006776F8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17</w:t>
            </w:r>
          </w:p>
          <w:p w14:paraId="57CFCA4D" w14:textId="7AC34C33" w:rsidR="006776F8" w:rsidRPr="007440CD" w:rsidRDefault="006776F8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17</w:t>
            </w:r>
          </w:p>
          <w:p w14:paraId="5F96F1C9" w14:textId="5778E505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17</w:t>
            </w:r>
          </w:p>
        </w:tc>
        <w:tc>
          <w:tcPr>
            <w:tcW w:w="1948" w:type="dxa"/>
          </w:tcPr>
          <w:p w14:paraId="3CC6A40E" w14:textId="314F2D1A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17</w:t>
            </w:r>
          </w:p>
          <w:p w14:paraId="2B90867A" w14:textId="4581F990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17</w:t>
            </w:r>
          </w:p>
          <w:p w14:paraId="7417FA9C" w14:textId="7CA349E3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17</w:t>
            </w:r>
          </w:p>
        </w:tc>
      </w:tr>
      <w:tr w:rsidR="006776F8" w14:paraId="766C6B45" w14:textId="77777777" w:rsidTr="006F1B3F">
        <w:tc>
          <w:tcPr>
            <w:tcW w:w="490" w:type="dxa"/>
          </w:tcPr>
          <w:p w14:paraId="05B8E3D4" w14:textId="6EBCB00A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49C2183F" w14:textId="1749CFE3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628F4B7" w14:textId="4F4E7397" w:rsidR="006776F8" w:rsidRPr="0024776B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C40E36D" w14:textId="77777777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27.51/36.057</w:t>
            </w:r>
          </w:p>
        </w:tc>
        <w:tc>
          <w:tcPr>
            <w:tcW w:w="2450" w:type="dxa"/>
          </w:tcPr>
          <w:p w14:paraId="4061A95C" w14:textId="77777777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Износостойкость</w:t>
            </w:r>
          </w:p>
        </w:tc>
        <w:tc>
          <w:tcPr>
            <w:tcW w:w="2139" w:type="dxa"/>
          </w:tcPr>
          <w:p w14:paraId="7DAB0350" w14:textId="788DE4C5" w:rsidR="006776F8" w:rsidRPr="007440CD" w:rsidRDefault="006776F8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18</w:t>
            </w:r>
          </w:p>
          <w:p w14:paraId="5C7DF2F0" w14:textId="77777777" w:rsidR="006776F8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18</w:t>
            </w:r>
          </w:p>
          <w:p w14:paraId="02850F88" w14:textId="07921473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45B17C0B" w14:textId="768E422A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18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  <w:p w14:paraId="5BB2D399" w14:textId="26362E11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18</w:t>
            </w:r>
          </w:p>
        </w:tc>
      </w:tr>
      <w:tr w:rsidR="006776F8" w14:paraId="5C5DA49B" w14:textId="77777777" w:rsidTr="006F1B3F">
        <w:tc>
          <w:tcPr>
            <w:tcW w:w="490" w:type="dxa"/>
          </w:tcPr>
          <w:p w14:paraId="43B52499" w14:textId="260DE81A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650E9B31" w14:textId="7A91BAB8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C64935E" w14:textId="6E22E511" w:rsidR="006776F8" w:rsidRPr="0024776B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97684EB" w14:textId="77777777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24776B">
              <w:rPr>
                <w:sz w:val="22"/>
                <w:szCs w:val="22"/>
              </w:rPr>
              <w:t>25.098</w:t>
            </w:r>
          </w:p>
        </w:tc>
        <w:tc>
          <w:tcPr>
            <w:tcW w:w="2450" w:type="dxa"/>
          </w:tcPr>
          <w:p w14:paraId="56AE3BB4" w14:textId="77777777" w:rsidR="006776F8" w:rsidRDefault="006776F8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24776B">
              <w:rPr>
                <w:sz w:val="22"/>
                <w:szCs w:val="22"/>
              </w:rPr>
              <w:t xml:space="preserve">Ненормальный режим </w:t>
            </w:r>
          </w:p>
          <w:p w14:paraId="12D60A4F" w14:textId="2BB8414F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работы</w:t>
            </w:r>
          </w:p>
        </w:tc>
        <w:tc>
          <w:tcPr>
            <w:tcW w:w="2139" w:type="dxa"/>
          </w:tcPr>
          <w:p w14:paraId="3856317F" w14:textId="2A926F29" w:rsidR="006776F8" w:rsidRPr="007440CD" w:rsidRDefault="006776F8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>,</w:t>
            </w:r>
            <w:r w:rsidRPr="007440CD">
              <w:rPr>
                <w:spacing w:val="-8"/>
                <w:lang w:val="ru-RU"/>
              </w:rPr>
              <w:t xml:space="preserve"> раздел 19</w:t>
            </w:r>
          </w:p>
          <w:p w14:paraId="5DB5A2D6" w14:textId="4EBF3509" w:rsidR="006776F8" w:rsidRPr="007440CD" w:rsidRDefault="006776F8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>,</w:t>
            </w:r>
            <w:r w:rsidRPr="007440CD">
              <w:rPr>
                <w:spacing w:val="-8"/>
                <w:lang w:val="ru-RU"/>
              </w:rPr>
              <w:t xml:space="preserve"> раздел 19</w:t>
            </w:r>
          </w:p>
          <w:p w14:paraId="152A34DD" w14:textId="77777777" w:rsidR="006776F8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>,</w:t>
            </w:r>
            <w:r w:rsidRPr="007440CD">
              <w:rPr>
                <w:spacing w:val="-8"/>
                <w:lang w:val="ru-RU"/>
              </w:rPr>
              <w:t xml:space="preserve"> раздел 19</w:t>
            </w:r>
          </w:p>
          <w:p w14:paraId="753035A2" w14:textId="3D4A96E3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5867505" w14:textId="18627C81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>,</w:t>
            </w:r>
            <w:r w:rsidRPr="007440CD">
              <w:rPr>
                <w:spacing w:val="-8"/>
                <w:lang w:val="ru-RU"/>
              </w:rPr>
              <w:t xml:space="preserve"> раздел 19</w:t>
            </w:r>
          </w:p>
          <w:p w14:paraId="224433AF" w14:textId="154F195D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>,</w:t>
            </w:r>
            <w:r w:rsidRPr="007440CD">
              <w:rPr>
                <w:spacing w:val="-8"/>
                <w:lang w:val="ru-RU"/>
              </w:rPr>
              <w:t xml:space="preserve"> раздел 19</w:t>
            </w:r>
          </w:p>
          <w:p w14:paraId="1031AA44" w14:textId="2F4676DC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>,</w:t>
            </w:r>
            <w:r w:rsidRPr="007440CD">
              <w:rPr>
                <w:spacing w:val="-8"/>
                <w:lang w:val="ru-RU"/>
              </w:rPr>
              <w:t xml:space="preserve"> раздел 19</w:t>
            </w:r>
          </w:p>
        </w:tc>
      </w:tr>
      <w:tr w:rsidR="006776F8" w14:paraId="423DF069" w14:textId="77777777" w:rsidTr="006F1B3F">
        <w:tc>
          <w:tcPr>
            <w:tcW w:w="490" w:type="dxa"/>
          </w:tcPr>
          <w:p w14:paraId="32D04271" w14:textId="29167491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287CD63E" w14:textId="4CAA0D62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833D181" w14:textId="0FF75CF9" w:rsidR="006776F8" w:rsidRPr="0024776B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6F9188E" w14:textId="0BDE6C95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</w:t>
            </w:r>
            <w:r w:rsidR="00177A59">
              <w:rPr>
                <w:sz w:val="22"/>
                <w:szCs w:val="22"/>
              </w:rPr>
              <w:t>/</w:t>
            </w:r>
            <w:r w:rsidRPr="0024776B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1A6DDE40" w14:textId="77777777" w:rsidR="006776F8" w:rsidRDefault="006776F8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24776B">
              <w:rPr>
                <w:sz w:val="22"/>
                <w:szCs w:val="22"/>
              </w:rPr>
              <w:t xml:space="preserve">Устойчивость </w:t>
            </w:r>
          </w:p>
          <w:p w14:paraId="428EC869" w14:textId="77777777" w:rsidR="006776F8" w:rsidRDefault="006776F8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24776B">
              <w:rPr>
                <w:sz w:val="22"/>
                <w:szCs w:val="22"/>
              </w:rPr>
              <w:t xml:space="preserve">и механические </w:t>
            </w:r>
          </w:p>
          <w:p w14:paraId="2D2FDF7F" w14:textId="03F3FF1E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опасности</w:t>
            </w:r>
          </w:p>
        </w:tc>
        <w:tc>
          <w:tcPr>
            <w:tcW w:w="2139" w:type="dxa"/>
          </w:tcPr>
          <w:p w14:paraId="209DD1CC" w14:textId="4050D343" w:rsidR="006776F8" w:rsidRPr="007440CD" w:rsidRDefault="006776F8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20</w:t>
            </w:r>
          </w:p>
          <w:p w14:paraId="61863D99" w14:textId="77C5857B" w:rsidR="006776F8" w:rsidRPr="007440CD" w:rsidRDefault="006776F8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20</w:t>
            </w:r>
          </w:p>
          <w:p w14:paraId="79E3D092" w14:textId="718B4872" w:rsidR="006776F8" w:rsidRPr="007440CD" w:rsidRDefault="006776F8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20</w:t>
            </w:r>
          </w:p>
          <w:p w14:paraId="33C57656" w14:textId="77777777" w:rsidR="006776F8" w:rsidRPr="007440CD" w:rsidRDefault="006776F8" w:rsidP="00773907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959A07A" w14:textId="6F9EBF35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20</w:t>
            </w:r>
          </w:p>
          <w:p w14:paraId="3E6E3CFD" w14:textId="381A5A74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20</w:t>
            </w:r>
          </w:p>
          <w:p w14:paraId="31DB399C" w14:textId="20D65BD4" w:rsidR="006776F8" w:rsidRPr="0063289B" w:rsidRDefault="006776F8" w:rsidP="00773907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20</w:t>
            </w:r>
          </w:p>
        </w:tc>
      </w:tr>
      <w:tr w:rsidR="006776F8" w14:paraId="2844314D" w14:textId="77777777" w:rsidTr="006F1B3F">
        <w:tc>
          <w:tcPr>
            <w:tcW w:w="490" w:type="dxa"/>
          </w:tcPr>
          <w:p w14:paraId="07F7E8C9" w14:textId="75D46C56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390E0398" w14:textId="5CDC3C08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9ACA613" w14:textId="48D80217" w:rsidR="006776F8" w:rsidRPr="0024776B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F6C0829" w14:textId="77777777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27.51/29.121</w:t>
            </w:r>
          </w:p>
        </w:tc>
        <w:tc>
          <w:tcPr>
            <w:tcW w:w="2450" w:type="dxa"/>
          </w:tcPr>
          <w:p w14:paraId="272A5B3B" w14:textId="5E1BD1AB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2139" w:type="dxa"/>
          </w:tcPr>
          <w:p w14:paraId="1EFAB363" w14:textId="5DA116C1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21</w:t>
            </w:r>
          </w:p>
          <w:p w14:paraId="12C0A559" w14:textId="07F2D5A4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21</w:t>
            </w:r>
          </w:p>
          <w:p w14:paraId="1616BE62" w14:textId="66DDD134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21</w:t>
            </w:r>
          </w:p>
        </w:tc>
        <w:tc>
          <w:tcPr>
            <w:tcW w:w="1948" w:type="dxa"/>
          </w:tcPr>
          <w:p w14:paraId="019269E8" w14:textId="09FA9ACC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60335-1-2015, раздел 21</w:t>
            </w:r>
          </w:p>
          <w:p w14:paraId="68F59483" w14:textId="6E1129A5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60335-2-7-2014, раздел 21</w:t>
            </w:r>
          </w:p>
          <w:p w14:paraId="6FE466AF" w14:textId="66A38F86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60335-2-24-2016, раздел 21</w:t>
            </w:r>
          </w:p>
        </w:tc>
      </w:tr>
      <w:tr w:rsidR="006776F8" w14:paraId="0C989A6C" w14:textId="77777777" w:rsidTr="006F1B3F">
        <w:tc>
          <w:tcPr>
            <w:tcW w:w="490" w:type="dxa"/>
          </w:tcPr>
          <w:p w14:paraId="6E0F527B" w14:textId="3557BA33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0573878D" w14:textId="594603DE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C23E6AB" w14:textId="3F681AD7" w:rsidR="006776F8" w:rsidRPr="0024776B" w:rsidRDefault="006776F8" w:rsidP="006776F8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854FBAC" w14:textId="77777777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00E694F5" w14:textId="66C63CEA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Конструкция</w:t>
            </w:r>
          </w:p>
        </w:tc>
        <w:tc>
          <w:tcPr>
            <w:tcW w:w="2139" w:type="dxa"/>
          </w:tcPr>
          <w:p w14:paraId="28ED323A" w14:textId="776C535C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22</w:t>
            </w:r>
          </w:p>
          <w:p w14:paraId="2EACAFE4" w14:textId="11C6F892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22</w:t>
            </w:r>
          </w:p>
          <w:p w14:paraId="2921224A" w14:textId="2BC5F647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22</w:t>
            </w:r>
          </w:p>
          <w:p w14:paraId="772D4CC8" w14:textId="77777777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14254-2015</w:t>
            </w:r>
          </w:p>
        </w:tc>
        <w:tc>
          <w:tcPr>
            <w:tcW w:w="1948" w:type="dxa"/>
          </w:tcPr>
          <w:p w14:paraId="1FE77953" w14:textId="193AAE2A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60335-1-2015, раздел 22</w:t>
            </w:r>
          </w:p>
          <w:p w14:paraId="0E262D29" w14:textId="7B3852C7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60335-2-7-2014, раздел 22</w:t>
            </w:r>
          </w:p>
          <w:p w14:paraId="1E691654" w14:textId="54749EB7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60335-2-24-2016, раздел 22</w:t>
            </w:r>
          </w:p>
          <w:p w14:paraId="161DB43F" w14:textId="18F9A474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14254-2015</w:t>
            </w:r>
          </w:p>
        </w:tc>
      </w:tr>
      <w:tr w:rsidR="006776F8" w14:paraId="307F8AB3" w14:textId="77777777" w:rsidTr="006F1B3F">
        <w:tc>
          <w:tcPr>
            <w:tcW w:w="490" w:type="dxa"/>
          </w:tcPr>
          <w:p w14:paraId="3C6712B8" w14:textId="65885971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35668788" w14:textId="64E4E661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425F2C1" w14:textId="379E3F37" w:rsidR="006776F8" w:rsidRPr="0024776B" w:rsidRDefault="006776F8" w:rsidP="00677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EDE8C49" w14:textId="2B285FAB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1AB8B2E0" w14:textId="77777777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Внутренняя проводка</w:t>
            </w:r>
          </w:p>
        </w:tc>
        <w:tc>
          <w:tcPr>
            <w:tcW w:w="2139" w:type="dxa"/>
          </w:tcPr>
          <w:p w14:paraId="3AB2F37F" w14:textId="4969A187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23</w:t>
            </w:r>
          </w:p>
          <w:p w14:paraId="7E342AD8" w14:textId="74669181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23</w:t>
            </w:r>
          </w:p>
          <w:p w14:paraId="5DBA0D6C" w14:textId="11BD6B5B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23</w:t>
            </w:r>
          </w:p>
        </w:tc>
        <w:tc>
          <w:tcPr>
            <w:tcW w:w="1948" w:type="dxa"/>
          </w:tcPr>
          <w:p w14:paraId="45A1CAEA" w14:textId="1DE8FD6C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60335-1-2015, раздел 23</w:t>
            </w:r>
          </w:p>
          <w:p w14:paraId="6AF25550" w14:textId="0E4EDFF2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60335-2-7-2014, раздел 23</w:t>
            </w:r>
          </w:p>
          <w:p w14:paraId="70CAD5F8" w14:textId="4B73946A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 раздел 23</w:t>
            </w:r>
          </w:p>
        </w:tc>
      </w:tr>
      <w:tr w:rsidR="006776F8" w14:paraId="23CBEF7E" w14:textId="77777777" w:rsidTr="006F1B3F">
        <w:tc>
          <w:tcPr>
            <w:tcW w:w="490" w:type="dxa"/>
          </w:tcPr>
          <w:p w14:paraId="174C4AF9" w14:textId="2EBA942F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21063C5B" w14:textId="770F0C00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7463100" w14:textId="193B47B9" w:rsidR="006776F8" w:rsidRPr="0024776B" w:rsidRDefault="006776F8" w:rsidP="00677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AD27A7C" w14:textId="46EADA1E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67B1A456" w14:textId="77777777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Компоненты</w:t>
            </w:r>
          </w:p>
        </w:tc>
        <w:tc>
          <w:tcPr>
            <w:tcW w:w="2139" w:type="dxa"/>
          </w:tcPr>
          <w:p w14:paraId="24FA6769" w14:textId="2202647A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24</w:t>
            </w:r>
          </w:p>
          <w:p w14:paraId="355DFDC3" w14:textId="50D56D18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 xml:space="preserve">раздел 24 </w:t>
            </w:r>
          </w:p>
          <w:p w14:paraId="42C2F1B0" w14:textId="77777777" w:rsidR="006776F8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24</w:t>
            </w:r>
          </w:p>
          <w:p w14:paraId="63AAA7F3" w14:textId="132B4306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24FA134F" w14:textId="26C70437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60335-1-2015, раздел 24</w:t>
            </w:r>
          </w:p>
          <w:p w14:paraId="28C3851C" w14:textId="3BF98B4C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60335-2-7-2014, раздел 24 </w:t>
            </w:r>
          </w:p>
          <w:p w14:paraId="0893A920" w14:textId="10BE7986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60335-2-24-2016, раздел 24</w:t>
            </w:r>
          </w:p>
        </w:tc>
      </w:tr>
      <w:tr w:rsidR="006776F8" w14:paraId="1852686E" w14:textId="77777777" w:rsidTr="006F1B3F">
        <w:tc>
          <w:tcPr>
            <w:tcW w:w="490" w:type="dxa"/>
          </w:tcPr>
          <w:p w14:paraId="097F633F" w14:textId="3CF079A0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021A9EEF" w14:textId="0D0810F6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24FDE03" w14:textId="4475D5A6" w:rsidR="006776F8" w:rsidRPr="0024776B" w:rsidRDefault="006776F8" w:rsidP="00677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D04F2DB" w14:textId="3ABE972D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27.51/11.116</w:t>
            </w:r>
          </w:p>
          <w:p w14:paraId="21E59D44" w14:textId="3CBA70DD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188C662B" w14:textId="77777777" w:rsidR="006776F8" w:rsidRPr="000F433E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Присоединение </w:t>
            </w:r>
          </w:p>
          <w:p w14:paraId="5018973C" w14:textId="77777777" w:rsidR="006776F8" w:rsidRPr="000F433E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к источнику питания </w:t>
            </w:r>
          </w:p>
          <w:p w14:paraId="00CF0E27" w14:textId="5D383365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и внешние гибкие шнуры</w:t>
            </w:r>
          </w:p>
        </w:tc>
        <w:tc>
          <w:tcPr>
            <w:tcW w:w="2139" w:type="dxa"/>
          </w:tcPr>
          <w:p w14:paraId="225E967B" w14:textId="1C1E2177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25</w:t>
            </w:r>
          </w:p>
          <w:p w14:paraId="21BFBBE3" w14:textId="4AF69969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25</w:t>
            </w:r>
          </w:p>
          <w:p w14:paraId="72A59D66" w14:textId="77777777" w:rsidR="006776F8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25</w:t>
            </w:r>
          </w:p>
          <w:p w14:paraId="055ACDAF" w14:textId="073FE69C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07915CC3" w14:textId="71684069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60335-1-2015, раздел 25</w:t>
            </w:r>
          </w:p>
          <w:p w14:paraId="6EA0626E" w14:textId="477BF23B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60335-2-7-2014, раздел 25</w:t>
            </w:r>
          </w:p>
          <w:p w14:paraId="337E88C9" w14:textId="04DB661E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60335-2-24-2016, раздел 25</w:t>
            </w:r>
          </w:p>
        </w:tc>
      </w:tr>
      <w:tr w:rsidR="006776F8" w14:paraId="2F9EA0C4" w14:textId="77777777" w:rsidTr="006F1B3F">
        <w:tc>
          <w:tcPr>
            <w:tcW w:w="490" w:type="dxa"/>
          </w:tcPr>
          <w:p w14:paraId="7D785955" w14:textId="17EE9E92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1DE4A461" w14:textId="22F71F4C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782DE93" w14:textId="2E797E6F" w:rsidR="006776F8" w:rsidRPr="0024776B" w:rsidRDefault="006776F8" w:rsidP="00677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2A1963B" w14:textId="5788AE1E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66FE03E6" w14:textId="77777777" w:rsidR="006776F8" w:rsidRDefault="006776F8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24776B">
              <w:rPr>
                <w:sz w:val="22"/>
                <w:szCs w:val="22"/>
              </w:rPr>
              <w:t xml:space="preserve">Зажимы для внешних </w:t>
            </w:r>
          </w:p>
          <w:p w14:paraId="2C0D0D55" w14:textId="5A6EC810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проводов</w:t>
            </w:r>
          </w:p>
        </w:tc>
        <w:tc>
          <w:tcPr>
            <w:tcW w:w="2139" w:type="dxa"/>
          </w:tcPr>
          <w:p w14:paraId="0BC53CB1" w14:textId="4901958D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>,</w:t>
            </w:r>
            <w:r w:rsidRPr="007440CD">
              <w:rPr>
                <w:spacing w:val="-8"/>
                <w:lang w:val="ru-RU"/>
              </w:rPr>
              <w:t xml:space="preserve"> раздел 26</w:t>
            </w:r>
          </w:p>
          <w:p w14:paraId="28B5F85E" w14:textId="5CD31278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>,</w:t>
            </w:r>
            <w:r w:rsidRPr="007440CD">
              <w:rPr>
                <w:spacing w:val="-8"/>
                <w:lang w:val="ru-RU"/>
              </w:rPr>
              <w:t xml:space="preserve"> раздел 26</w:t>
            </w:r>
          </w:p>
          <w:p w14:paraId="1EE7BC32" w14:textId="45273BCB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>,</w:t>
            </w:r>
            <w:r w:rsidRPr="007440CD">
              <w:rPr>
                <w:spacing w:val="-8"/>
                <w:lang w:val="ru-RU"/>
              </w:rPr>
              <w:t xml:space="preserve"> раздел 26</w:t>
            </w:r>
          </w:p>
        </w:tc>
        <w:tc>
          <w:tcPr>
            <w:tcW w:w="1948" w:type="dxa"/>
          </w:tcPr>
          <w:p w14:paraId="3B2B801D" w14:textId="2878740A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60335-1-2015, раздел 26</w:t>
            </w:r>
          </w:p>
          <w:p w14:paraId="0EDEA9FC" w14:textId="3008736F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60335-2-7-2014, раздел 26</w:t>
            </w:r>
          </w:p>
          <w:p w14:paraId="2331267F" w14:textId="128CF888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60335-2-24-2016, раздел 26</w:t>
            </w:r>
          </w:p>
        </w:tc>
      </w:tr>
      <w:tr w:rsidR="006776F8" w14:paraId="336380B8" w14:textId="77777777" w:rsidTr="006F1B3F">
        <w:tc>
          <w:tcPr>
            <w:tcW w:w="490" w:type="dxa"/>
          </w:tcPr>
          <w:p w14:paraId="1155C870" w14:textId="6F692E78" w:rsidR="006776F8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226509">
              <w:rPr>
                <w:spacing w:val="-8"/>
                <w:sz w:val="22"/>
                <w:szCs w:val="22"/>
                <w:lang w:eastAsia="en-US"/>
              </w:rPr>
              <w:t>7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.21</w:t>
            </w:r>
          </w:p>
          <w:p w14:paraId="738A55BE" w14:textId="3092F88B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D08525C" w14:textId="1BB0D940" w:rsidR="006776F8" w:rsidRPr="0024776B" w:rsidRDefault="006776F8" w:rsidP="00677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34C6278" w14:textId="318C9AF4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046A87A3" w14:textId="77777777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Заземление</w:t>
            </w:r>
          </w:p>
        </w:tc>
        <w:tc>
          <w:tcPr>
            <w:tcW w:w="2139" w:type="dxa"/>
          </w:tcPr>
          <w:p w14:paraId="05E23D3A" w14:textId="2D2D895F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27</w:t>
            </w:r>
          </w:p>
          <w:p w14:paraId="535398B6" w14:textId="46FBBFED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27</w:t>
            </w:r>
          </w:p>
          <w:p w14:paraId="63330D8B" w14:textId="4AB3169A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27</w:t>
            </w:r>
          </w:p>
        </w:tc>
        <w:tc>
          <w:tcPr>
            <w:tcW w:w="1948" w:type="dxa"/>
          </w:tcPr>
          <w:p w14:paraId="389B8C0D" w14:textId="42FECCB3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60335-1-2015, раздел 27</w:t>
            </w:r>
          </w:p>
          <w:p w14:paraId="4258A08B" w14:textId="43FFD48E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60335-2-7-2014, раздел 27</w:t>
            </w:r>
          </w:p>
          <w:p w14:paraId="5DE4F3A2" w14:textId="777FB01E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60335-2-24-2016, раздел 27</w:t>
            </w:r>
          </w:p>
        </w:tc>
      </w:tr>
      <w:tr w:rsidR="006776F8" w14:paraId="5BC3459B" w14:textId="77777777" w:rsidTr="006F1B3F">
        <w:tc>
          <w:tcPr>
            <w:tcW w:w="490" w:type="dxa"/>
          </w:tcPr>
          <w:p w14:paraId="0B82B629" w14:textId="7D7F5BCA" w:rsidR="006776F8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226509">
              <w:rPr>
                <w:spacing w:val="-8"/>
                <w:sz w:val="22"/>
                <w:szCs w:val="22"/>
                <w:lang w:eastAsia="en-US"/>
              </w:rPr>
              <w:t>7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10942DC9" w14:textId="3ACAA758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FAD2A73" w14:textId="248014BF" w:rsidR="006776F8" w:rsidRPr="0024776B" w:rsidRDefault="006776F8" w:rsidP="00677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1423A9E" w14:textId="7A214540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27.51/11.116</w:t>
            </w:r>
          </w:p>
          <w:p w14:paraId="74CFAC1E" w14:textId="696A9472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27.51/26.095</w:t>
            </w:r>
          </w:p>
        </w:tc>
        <w:tc>
          <w:tcPr>
            <w:tcW w:w="2450" w:type="dxa"/>
          </w:tcPr>
          <w:p w14:paraId="5E0AEA3E" w14:textId="77777777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Винты и соединения</w:t>
            </w:r>
          </w:p>
          <w:p w14:paraId="63C9235D" w14:textId="77777777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65E94A2" w14:textId="08AD0989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28</w:t>
            </w:r>
          </w:p>
          <w:p w14:paraId="6578C944" w14:textId="4039E904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28</w:t>
            </w:r>
          </w:p>
          <w:p w14:paraId="56FC50D8" w14:textId="79B6843A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28</w:t>
            </w:r>
          </w:p>
        </w:tc>
        <w:tc>
          <w:tcPr>
            <w:tcW w:w="1948" w:type="dxa"/>
          </w:tcPr>
          <w:p w14:paraId="28B65127" w14:textId="71538064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60335-1-2015, раздел 28</w:t>
            </w:r>
          </w:p>
          <w:p w14:paraId="7554011C" w14:textId="2B71824D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60335-2-7-2014, раздел 28</w:t>
            </w:r>
          </w:p>
          <w:p w14:paraId="5C845525" w14:textId="7785953C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60335-2-24-2016, раздел 28</w:t>
            </w:r>
          </w:p>
        </w:tc>
      </w:tr>
      <w:tr w:rsidR="006776F8" w14:paraId="4AF21BD5" w14:textId="77777777" w:rsidTr="006F1B3F">
        <w:tc>
          <w:tcPr>
            <w:tcW w:w="490" w:type="dxa"/>
          </w:tcPr>
          <w:p w14:paraId="1E3D9004" w14:textId="59527B4E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.23</w:t>
            </w:r>
          </w:p>
          <w:p w14:paraId="56CCB7E7" w14:textId="0C2FBBA0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8AF7C3E" w14:textId="30E20493" w:rsidR="006776F8" w:rsidRPr="006776F8" w:rsidRDefault="006776F8" w:rsidP="00677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F3E4B1C" w14:textId="7CF53261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2580AAC7" w14:textId="77777777" w:rsidR="006776F8" w:rsidRPr="000F433E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Зазоры, пути утечки </w:t>
            </w:r>
          </w:p>
          <w:p w14:paraId="73D46349" w14:textId="39E87296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 сплошная изоляция </w:t>
            </w:r>
          </w:p>
        </w:tc>
        <w:tc>
          <w:tcPr>
            <w:tcW w:w="2139" w:type="dxa"/>
          </w:tcPr>
          <w:p w14:paraId="1A3FADF5" w14:textId="26AE5199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29</w:t>
            </w:r>
          </w:p>
          <w:p w14:paraId="04D1287D" w14:textId="582FA5F7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>,</w:t>
            </w:r>
            <w:r w:rsidRPr="007440CD">
              <w:rPr>
                <w:spacing w:val="-8"/>
                <w:lang w:val="ru-RU"/>
              </w:rPr>
              <w:t xml:space="preserve"> раздел 29</w:t>
            </w:r>
          </w:p>
          <w:p w14:paraId="1C8F1FD1" w14:textId="77777777" w:rsidR="006776F8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>,</w:t>
            </w:r>
            <w:r w:rsidRPr="007440CD">
              <w:rPr>
                <w:spacing w:val="-8"/>
                <w:lang w:val="ru-RU"/>
              </w:rPr>
              <w:t xml:space="preserve"> раздел 29</w:t>
            </w:r>
          </w:p>
          <w:p w14:paraId="6AA3A28C" w14:textId="7C76A404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67FFE105" w14:textId="6F010114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60335-1-2015, раздел 29</w:t>
            </w:r>
          </w:p>
          <w:p w14:paraId="64443787" w14:textId="14933D3A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60335-2-7-2014, раздел 29</w:t>
            </w:r>
          </w:p>
          <w:p w14:paraId="41C202CC" w14:textId="7DA8026D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60335-2-24-2016, раздел 29</w:t>
            </w:r>
          </w:p>
        </w:tc>
      </w:tr>
      <w:tr w:rsidR="006776F8" w14:paraId="765907CF" w14:textId="77777777" w:rsidTr="006F1B3F">
        <w:tc>
          <w:tcPr>
            <w:tcW w:w="490" w:type="dxa"/>
          </w:tcPr>
          <w:p w14:paraId="6E3F4465" w14:textId="65D14513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.24</w:t>
            </w:r>
          </w:p>
          <w:p w14:paraId="689885F8" w14:textId="7FFB7EE0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E587C45" w14:textId="77777777" w:rsidR="006776F8" w:rsidRPr="00632575" w:rsidRDefault="006776F8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3A44299" w14:textId="12AF3C0A" w:rsidR="006776F8" w:rsidRPr="00632575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632575">
              <w:rPr>
                <w:sz w:val="22"/>
                <w:szCs w:val="22"/>
              </w:rPr>
              <w:t>25.108</w:t>
            </w:r>
          </w:p>
        </w:tc>
        <w:tc>
          <w:tcPr>
            <w:tcW w:w="2450" w:type="dxa"/>
          </w:tcPr>
          <w:p w14:paraId="0AB6692C" w14:textId="77777777" w:rsidR="006776F8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Теплостойкость </w:t>
            </w:r>
          </w:p>
          <w:p w14:paraId="2F9BD820" w14:textId="4036A074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и огнестойкость</w:t>
            </w:r>
          </w:p>
        </w:tc>
        <w:tc>
          <w:tcPr>
            <w:tcW w:w="2139" w:type="dxa"/>
          </w:tcPr>
          <w:p w14:paraId="25D77B8B" w14:textId="64765668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30</w:t>
            </w:r>
          </w:p>
          <w:p w14:paraId="052E94AE" w14:textId="47A53F5F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30</w:t>
            </w:r>
          </w:p>
          <w:p w14:paraId="2BF50AF8" w14:textId="3BFAD1E9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30</w:t>
            </w:r>
          </w:p>
        </w:tc>
        <w:tc>
          <w:tcPr>
            <w:tcW w:w="1948" w:type="dxa"/>
          </w:tcPr>
          <w:p w14:paraId="45CEEA76" w14:textId="20539DC8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60335-1-2015, раздел 30</w:t>
            </w:r>
          </w:p>
          <w:p w14:paraId="239BEAF7" w14:textId="42D8B5BB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60335-2-7-2014, раздел 30</w:t>
            </w:r>
          </w:p>
          <w:p w14:paraId="4DACB999" w14:textId="10462DB3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60335-2-24-2016, раздел 30</w:t>
            </w:r>
          </w:p>
        </w:tc>
      </w:tr>
      <w:tr w:rsidR="006776F8" w14:paraId="6A93C1CC" w14:textId="77777777" w:rsidTr="006F1B3F">
        <w:tc>
          <w:tcPr>
            <w:tcW w:w="490" w:type="dxa"/>
          </w:tcPr>
          <w:p w14:paraId="37923B58" w14:textId="3326E390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.25</w:t>
            </w:r>
          </w:p>
          <w:p w14:paraId="3D77E846" w14:textId="0F547ED4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C168ABD" w14:textId="77777777" w:rsidR="006776F8" w:rsidRPr="0024776B" w:rsidRDefault="006776F8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7D54F2C" w14:textId="7972D859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27.51/25.120</w:t>
            </w:r>
          </w:p>
        </w:tc>
        <w:tc>
          <w:tcPr>
            <w:tcW w:w="2450" w:type="dxa"/>
          </w:tcPr>
          <w:p w14:paraId="3EF0E37E" w14:textId="77777777" w:rsidR="006776F8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Испытания </w:t>
            </w:r>
          </w:p>
          <w:p w14:paraId="5D4B3502" w14:textId="3F912979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на пожароопасность</w:t>
            </w:r>
          </w:p>
        </w:tc>
        <w:tc>
          <w:tcPr>
            <w:tcW w:w="2139" w:type="dxa"/>
          </w:tcPr>
          <w:p w14:paraId="293D6864" w14:textId="77777777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60695-10-2-2013</w:t>
            </w:r>
          </w:p>
          <w:p w14:paraId="63B67784" w14:textId="5E2B9267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60695-2-11-2013</w:t>
            </w:r>
          </w:p>
          <w:p w14:paraId="3B31371B" w14:textId="0D71B4A3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60695-2-12-2015</w:t>
            </w:r>
          </w:p>
          <w:p w14:paraId="49721E64" w14:textId="44A873DD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IEC 60695-2-13-2012 </w:t>
            </w:r>
          </w:p>
          <w:p w14:paraId="73E8BCCB" w14:textId="6F53D6E2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60695-11-5-2013</w:t>
            </w:r>
          </w:p>
        </w:tc>
        <w:tc>
          <w:tcPr>
            <w:tcW w:w="1948" w:type="dxa"/>
          </w:tcPr>
          <w:p w14:paraId="0588C9C8" w14:textId="07151609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60695-10-2-2013</w:t>
            </w:r>
          </w:p>
          <w:p w14:paraId="1C8BC404" w14:textId="4EFB0A72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60695-2-11-2013</w:t>
            </w:r>
          </w:p>
          <w:p w14:paraId="3EE32EF1" w14:textId="0FCC9394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60695-2-12-2015</w:t>
            </w:r>
          </w:p>
          <w:p w14:paraId="02E22035" w14:textId="77777777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60695-2-13-2012 </w:t>
            </w:r>
          </w:p>
          <w:p w14:paraId="624E22A3" w14:textId="171A4C63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60695-11-5-2013 </w:t>
            </w:r>
          </w:p>
        </w:tc>
      </w:tr>
      <w:tr w:rsidR="006776F8" w14:paraId="139F59D1" w14:textId="77777777" w:rsidTr="006F1B3F">
        <w:tc>
          <w:tcPr>
            <w:tcW w:w="490" w:type="dxa"/>
          </w:tcPr>
          <w:p w14:paraId="0B747FB8" w14:textId="4ECB7D8E" w:rsidR="006776F8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</w:t>
            </w:r>
            <w:r w:rsidR="006776F8" w:rsidRPr="00F730F3">
              <w:rPr>
                <w:spacing w:val="-8"/>
                <w:sz w:val="22"/>
                <w:szCs w:val="22"/>
                <w:lang w:eastAsia="en-US"/>
              </w:rPr>
              <w:t>.26</w:t>
            </w:r>
          </w:p>
          <w:p w14:paraId="48B1397B" w14:textId="5C24D10B" w:rsidR="006776F8" w:rsidRPr="00F730F3" w:rsidRDefault="006776F8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1F71161" w14:textId="77777777" w:rsidR="006776F8" w:rsidRPr="0024776B" w:rsidRDefault="006776F8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E628D15" w14:textId="45E2CB76" w:rsidR="006776F8" w:rsidRPr="0024776B" w:rsidRDefault="006776F8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75CB261C" w14:textId="5424564E" w:rsidR="006776F8" w:rsidRPr="0024776B" w:rsidRDefault="006776F8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139" w:type="dxa"/>
          </w:tcPr>
          <w:p w14:paraId="0D81E4F4" w14:textId="5A3C81BA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31</w:t>
            </w:r>
          </w:p>
          <w:p w14:paraId="4B3923F4" w14:textId="5E499DFA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31</w:t>
            </w:r>
          </w:p>
          <w:p w14:paraId="304DFD28" w14:textId="517B39BF" w:rsidR="006776F8" w:rsidRPr="007440CD" w:rsidRDefault="006776F8" w:rsidP="006776F8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, </w:t>
            </w:r>
            <w:r w:rsidRPr="007440CD">
              <w:rPr>
                <w:spacing w:val="-8"/>
                <w:lang w:val="ru-RU"/>
              </w:rPr>
              <w:t>раздел 31</w:t>
            </w:r>
          </w:p>
        </w:tc>
        <w:tc>
          <w:tcPr>
            <w:tcW w:w="1948" w:type="dxa"/>
          </w:tcPr>
          <w:p w14:paraId="7CA9FD7D" w14:textId="493E5EC1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60335-1-2015, раздел 31</w:t>
            </w:r>
          </w:p>
          <w:p w14:paraId="4E635B94" w14:textId="78C5F145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60335-2-7-2014, раздел 31</w:t>
            </w:r>
          </w:p>
          <w:p w14:paraId="5E73981C" w14:textId="2D0151C4" w:rsidR="006776F8" w:rsidRPr="006776F8" w:rsidRDefault="006776F8" w:rsidP="006776F8">
            <w:pPr>
              <w:pStyle w:val="2a"/>
              <w:shd w:val="clear" w:color="auto" w:fill="auto"/>
              <w:spacing w:line="216" w:lineRule="auto"/>
              <w:ind w:left="-62" w:right="-108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776F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60335-2-24-2016, раздел 31</w:t>
            </w:r>
          </w:p>
        </w:tc>
      </w:tr>
      <w:tr w:rsidR="006B4763" w14:paraId="60F0646E" w14:textId="77777777" w:rsidTr="006F1B3F">
        <w:tc>
          <w:tcPr>
            <w:tcW w:w="490" w:type="dxa"/>
          </w:tcPr>
          <w:p w14:paraId="6CDC57E5" w14:textId="64E178F9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3457320" w14:textId="69A4A860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759487C5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Машины </w:t>
            </w:r>
          </w:p>
          <w:p w14:paraId="3EE3DF55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электрические </w:t>
            </w:r>
          </w:p>
          <w:p w14:paraId="7A5E8869" w14:textId="378D32D5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стиральные </w:t>
            </w:r>
          </w:p>
          <w:p w14:paraId="3EE00706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автоматические </w:t>
            </w:r>
          </w:p>
          <w:p w14:paraId="17A412AB" w14:textId="46FBA46F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бытового </w:t>
            </w:r>
          </w:p>
          <w:p w14:paraId="4B54850E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назначения</w:t>
            </w:r>
          </w:p>
          <w:p w14:paraId="6A517A2F" w14:textId="77777777" w:rsidR="006B4763" w:rsidRDefault="006B4763" w:rsidP="00773907">
            <w:pPr>
              <w:ind w:left="-66" w:right="-94"/>
              <w:rPr>
                <w:spacing w:val="-8"/>
                <w:sz w:val="22"/>
                <w:szCs w:val="22"/>
                <w:lang w:eastAsia="en-US"/>
              </w:rPr>
            </w:pPr>
          </w:p>
          <w:p w14:paraId="0EB964C0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2A43C9F8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194C176E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009DCBFF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79FB9B9F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1992EA11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564A7CA3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44DFD297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3B7F62BE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7D4D19D9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30086061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09F18A66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33663724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7D4BC74B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58DFE474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20FF8281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4389127D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4D1DC5D8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32507141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7BC97C0F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25418006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14EA17F5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3BA6B98F" w14:textId="77777777" w:rsidR="006B4763" w:rsidRDefault="006B4763" w:rsidP="006B4763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01F2940F" w14:textId="77777777" w:rsidR="006B4763" w:rsidRDefault="006B4763" w:rsidP="006B4763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2F8CD312" w14:textId="77777777" w:rsid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4C0E6653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lastRenderedPageBreak/>
              <w:t xml:space="preserve">Машины </w:t>
            </w:r>
          </w:p>
          <w:p w14:paraId="5F78494E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электрические </w:t>
            </w:r>
          </w:p>
          <w:p w14:paraId="24A1164C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стиральные </w:t>
            </w:r>
          </w:p>
          <w:p w14:paraId="52E116BC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автоматические </w:t>
            </w:r>
          </w:p>
          <w:p w14:paraId="06F66264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бытового </w:t>
            </w:r>
          </w:p>
          <w:p w14:paraId="767D9D74" w14:textId="2924E1C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назначения</w:t>
            </w:r>
          </w:p>
          <w:p w14:paraId="59BDC168" w14:textId="77777777" w:rsidR="006B4763" w:rsidRDefault="006B4763" w:rsidP="00773907">
            <w:pPr>
              <w:ind w:left="-66" w:right="-94"/>
              <w:rPr>
                <w:sz w:val="22"/>
                <w:szCs w:val="22"/>
                <w:lang w:eastAsia="en-US"/>
              </w:rPr>
            </w:pPr>
          </w:p>
          <w:p w14:paraId="3B01CF33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16965F4C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2B64C203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1C08059C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7C730558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2F63ED03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368A4F55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1E91D5CE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087988CE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4BD6D070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30C518B6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23385F48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178F8248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62D3B1A3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75E076E3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41CC2749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757D3FD7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6947D084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2D9016E4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04DC3231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1822953F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64D62DBA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65834F01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7519ADF6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5C3A8D6C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1D314B7D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65DB254E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7A97C871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6C4A811E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50723E39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63266F42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61937A6F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5BF9514E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4E6346E1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785E3DF7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7F1432BE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1E775EAE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699FF802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7946ACE5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3C88F978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759789C8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426C58B1" w14:textId="77777777" w:rsidR="006B4763" w:rsidRP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1B3C1F2D" w14:textId="77777777" w:rsid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3DBA4A8D" w14:textId="77777777" w:rsidR="006B4763" w:rsidRDefault="006B4763" w:rsidP="006B4763">
            <w:pPr>
              <w:rPr>
                <w:sz w:val="22"/>
                <w:szCs w:val="22"/>
                <w:lang w:eastAsia="en-US"/>
              </w:rPr>
            </w:pPr>
          </w:p>
          <w:p w14:paraId="393EAD16" w14:textId="77777777" w:rsidR="006B4763" w:rsidRDefault="006B4763" w:rsidP="006B4763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482FA09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lastRenderedPageBreak/>
              <w:t xml:space="preserve">Машины </w:t>
            </w:r>
          </w:p>
          <w:p w14:paraId="1FBF0B54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электрические </w:t>
            </w:r>
          </w:p>
          <w:p w14:paraId="7F226A1B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стиральные </w:t>
            </w:r>
          </w:p>
          <w:p w14:paraId="664D90C8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автоматические </w:t>
            </w:r>
          </w:p>
          <w:p w14:paraId="48B835FA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бытового </w:t>
            </w:r>
          </w:p>
          <w:p w14:paraId="5DFB922F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назначения</w:t>
            </w:r>
          </w:p>
          <w:p w14:paraId="470B0D6D" w14:textId="768914FF" w:rsidR="006B4763" w:rsidRPr="006B4763" w:rsidRDefault="006B4763" w:rsidP="00773907">
            <w:pPr>
              <w:ind w:left="-66" w:right="-94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0E0EF361" w14:textId="28A454E5" w:rsidR="006B4763" w:rsidRPr="0024776B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lastRenderedPageBreak/>
              <w:t>27.51/39.000</w:t>
            </w:r>
          </w:p>
        </w:tc>
        <w:tc>
          <w:tcPr>
            <w:tcW w:w="2450" w:type="dxa"/>
          </w:tcPr>
          <w:p w14:paraId="7B8C3286" w14:textId="7777777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Общие условия </w:t>
            </w:r>
          </w:p>
          <w:p w14:paraId="60DC20D9" w14:textId="0F6046E3" w:rsidR="006B4763" w:rsidRPr="0024776B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испытаний</w:t>
            </w:r>
          </w:p>
        </w:tc>
        <w:tc>
          <w:tcPr>
            <w:tcW w:w="2139" w:type="dxa"/>
          </w:tcPr>
          <w:p w14:paraId="77E50377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п.7.1</w:t>
            </w:r>
          </w:p>
          <w:p w14:paraId="7893F712" w14:textId="255D557A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EN 60456-2013 р.5.2</w:t>
            </w:r>
          </w:p>
          <w:p w14:paraId="338A04E0" w14:textId="77777777" w:rsidR="006B4763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15150-69 </w:t>
            </w:r>
          </w:p>
          <w:p w14:paraId="5F7A61AD" w14:textId="42106A18" w:rsidR="006B4763" w:rsidRPr="007440CD" w:rsidRDefault="006B4763" w:rsidP="006B476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раздел 3</w:t>
            </w:r>
          </w:p>
        </w:tc>
        <w:tc>
          <w:tcPr>
            <w:tcW w:w="1948" w:type="dxa"/>
          </w:tcPr>
          <w:p w14:paraId="750218AA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</w:t>
            </w:r>
          </w:p>
          <w:p w14:paraId="7E763398" w14:textId="54108316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р.5.2</w:t>
            </w:r>
          </w:p>
          <w:p w14:paraId="3672DAAC" w14:textId="77777777" w:rsidR="006B4763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15150-69 </w:t>
            </w:r>
          </w:p>
          <w:p w14:paraId="17A646A2" w14:textId="50E9DA91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3</w:t>
            </w:r>
          </w:p>
        </w:tc>
      </w:tr>
      <w:tr w:rsidR="006B4763" w14:paraId="6E469A3A" w14:textId="77777777" w:rsidTr="006F1B3F">
        <w:tc>
          <w:tcPr>
            <w:tcW w:w="490" w:type="dxa"/>
          </w:tcPr>
          <w:p w14:paraId="58CA72D8" w14:textId="23C79148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149B6EB" w14:textId="298B1C53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3FAF884" w14:textId="2F82C275" w:rsidR="006B4763" w:rsidRPr="0024776B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E1C9AB3" w14:textId="4359A5AA" w:rsidR="006B4763" w:rsidRPr="0024776B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5A49657" w14:textId="77777777" w:rsidR="006B4763" w:rsidRPr="000F433E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Условия испытаний </w:t>
            </w:r>
          </w:p>
          <w:p w14:paraId="682AEC3A" w14:textId="110FC92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по определению </w:t>
            </w:r>
          </w:p>
          <w:p w14:paraId="371434C7" w14:textId="7777777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показателей </w:t>
            </w:r>
          </w:p>
          <w:p w14:paraId="41925A19" w14:textId="7777777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энергетической </w:t>
            </w:r>
          </w:p>
          <w:p w14:paraId="12FFE9FB" w14:textId="7777777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эффективности </w:t>
            </w:r>
          </w:p>
          <w:p w14:paraId="278A8BB0" w14:textId="7777777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 основных </w:t>
            </w:r>
          </w:p>
          <w:p w14:paraId="4EF9B902" w14:textId="7777777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функциональных </w:t>
            </w:r>
          </w:p>
          <w:p w14:paraId="3295B1D1" w14:textId="0AC2F29D" w:rsidR="006B4763" w:rsidRPr="0024776B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показателей</w:t>
            </w:r>
          </w:p>
        </w:tc>
        <w:tc>
          <w:tcPr>
            <w:tcW w:w="2139" w:type="dxa"/>
          </w:tcPr>
          <w:p w14:paraId="33D36DFA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п.7.2</w:t>
            </w:r>
          </w:p>
        </w:tc>
        <w:tc>
          <w:tcPr>
            <w:tcW w:w="1948" w:type="dxa"/>
          </w:tcPr>
          <w:p w14:paraId="0DA78283" w14:textId="1881C5FA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</w:t>
            </w:r>
          </w:p>
        </w:tc>
      </w:tr>
      <w:tr w:rsidR="006B4763" w14:paraId="4111E1D8" w14:textId="77777777" w:rsidTr="006F1B3F">
        <w:tc>
          <w:tcPr>
            <w:tcW w:w="490" w:type="dxa"/>
          </w:tcPr>
          <w:p w14:paraId="3530BB38" w14:textId="0C5B1621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3F4361A0" w14:textId="1827428C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7D6405E" w14:textId="7925D26D" w:rsidR="006B4763" w:rsidRPr="0024776B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170451E" w14:textId="540E2DD2" w:rsidR="006B4763" w:rsidRPr="0024776B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24776B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43D65F1D" w14:textId="77777777" w:rsidR="006B4763" w:rsidRPr="000F433E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Внешний вид </w:t>
            </w:r>
          </w:p>
          <w:p w14:paraId="68C0B872" w14:textId="77777777" w:rsidR="006B4763" w:rsidRPr="000F433E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 соответствие </w:t>
            </w:r>
          </w:p>
          <w:p w14:paraId="3A4D4419" w14:textId="77777777" w:rsidR="006B4763" w:rsidRPr="000F433E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конструктивным </w:t>
            </w:r>
          </w:p>
          <w:p w14:paraId="52ABA8AF" w14:textId="413A4C19" w:rsidR="006B4763" w:rsidRPr="000F433E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требованиям</w:t>
            </w:r>
          </w:p>
        </w:tc>
        <w:tc>
          <w:tcPr>
            <w:tcW w:w="2139" w:type="dxa"/>
          </w:tcPr>
          <w:p w14:paraId="1E732CB9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</w:t>
            </w:r>
          </w:p>
        </w:tc>
        <w:tc>
          <w:tcPr>
            <w:tcW w:w="1948" w:type="dxa"/>
          </w:tcPr>
          <w:p w14:paraId="4387854E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п.7.3</w:t>
            </w:r>
          </w:p>
        </w:tc>
      </w:tr>
      <w:tr w:rsidR="006B4763" w14:paraId="17000920" w14:textId="77777777" w:rsidTr="006F1B3F">
        <w:tc>
          <w:tcPr>
            <w:tcW w:w="490" w:type="dxa"/>
          </w:tcPr>
          <w:p w14:paraId="7F025942" w14:textId="6DB647A8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6611F382" w14:textId="3F3568CD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9B7AC79" w14:textId="0734A004" w:rsidR="006B4763" w:rsidRPr="0024776B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6608D86" w14:textId="3F00BD69" w:rsidR="006B4763" w:rsidRPr="0024776B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1223946" w14:textId="77777777" w:rsidR="006B4763" w:rsidRPr="0024776B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Функционирование</w:t>
            </w:r>
          </w:p>
        </w:tc>
        <w:tc>
          <w:tcPr>
            <w:tcW w:w="2139" w:type="dxa"/>
          </w:tcPr>
          <w:p w14:paraId="48FC2C56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 5.1.6</w:t>
            </w:r>
          </w:p>
        </w:tc>
        <w:tc>
          <w:tcPr>
            <w:tcW w:w="1948" w:type="dxa"/>
          </w:tcPr>
          <w:p w14:paraId="0D3DCD77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п.п.7.1;7.6</w:t>
            </w:r>
          </w:p>
        </w:tc>
      </w:tr>
      <w:tr w:rsidR="006B4763" w14:paraId="7893EAE2" w14:textId="77777777" w:rsidTr="006F1B3F">
        <w:tc>
          <w:tcPr>
            <w:tcW w:w="490" w:type="dxa"/>
          </w:tcPr>
          <w:p w14:paraId="1301981E" w14:textId="4F5C47E0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776AE19F" w14:textId="196D5925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A5E7829" w14:textId="70DCD748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534B035" w14:textId="1A6F431B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0158D001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39" w:type="dxa"/>
          </w:tcPr>
          <w:p w14:paraId="47305575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п.5.1.12</w:t>
            </w:r>
          </w:p>
        </w:tc>
        <w:tc>
          <w:tcPr>
            <w:tcW w:w="1948" w:type="dxa"/>
          </w:tcPr>
          <w:p w14:paraId="244B51F5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п.7.16</w:t>
            </w:r>
          </w:p>
        </w:tc>
      </w:tr>
      <w:tr w:rsidR="006B4763" w14:paraId="0752057D" w14:textId="77777777" w:rsidTr="006F1B3F">
        <w:tc>
          <w:tcPr>
            <w:tcW w:w="490" w:type="dxa"/>
          </w:tcPr>
          <w:p w14:paraId="7DA0B5DA" w14:textId="47D80BF9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DA6D9DC" w14:textId="53B5B9AB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500AD34" w14:textId="1473F825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6018D63" w14:textId="396E341B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649A0593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39" w:type="dxa"/>
          </w:tcPr>
          <w:p w14:paraId="03D4C6DA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п.5.1.4</w:t>
            </w:r>
          </w:p>
        </w:tc>
        <w:tc>
          <w:tcPr>
            <w:tcW w:w="1948" w:type="dxa"/>
          </w:tcPr>
          <w:p w14:paraId="14DD42A2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п.7.7.2</w:t>
            </w:r>
          </w:p>
        </w:tc>
      </w:tr>
      <w:tr w:rsidR="006B4763" w14:paraId="0E56826E" w14:textId="77777777" w:rsidTr="006F1B3F">
        <w:tc>
          <w:tcPr>
            <w:tcW w:w="490" w:type="dxa"/>
          </w:tcPr>
          <w:p w14:paraId="70F07497" w14:textId="09F45550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70A94E92" w14:textId="5E013F91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A381FCA" w14:textId="6E88ED97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6285FD3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27.51/29.040</w:t>
            </w:r>
          </w:p>
        </w:tc>
        <w:tc>
          <w:tcPr>
            <w:tcW w:w="2450" w:type="dxa"/>
          </w:tcPr>
          <w:p w14:paraId="15F0FA85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Масса</w:t>
            </w:r>
          </w:p>
        </w:tc>
        <w:tc>
          <w:tcPr>
            <w:tcW w:w="2139" w:type="dxa"/>
          </w:tcPr>
          <w:p w14:paraId="58C78420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п.5.1.4</w:t>
            </w:r>
          </w:p>
        </w:tc>
        <w:tc>
          <w:tcPr>
            <w:tcW w:w="1948" w:type="dxa"/>
          </w:tcPr>
          <w:p w14:paraId="7924A839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п.7.7.1</w:t>
            </w:r>
          </w:p>
        </w:tc>
      </w:tr>
      <w:tr w:rsidR="006B4763" w14:paraId="7D7C4696" w14:textId="77777777" w:rsidTr="006F1B3F">
        <w:tc>
          <w:tcPr>
            <w:tcW w:w="490" w:type="dxa"/>
          </w:tcPr>
          <w:p w14:paraId="63A8CE5A" w14:textId="3E57EFB5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27D662D8" w14:textId="5BF1BB3C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69ACABD" w14:textId="65A962E9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B609F6E" w14:textId="53D1CCB8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24D138F2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139" w:type="dxa"/>
          </w:tcPr>
          <w:p w14:paraId="09826AAB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п.5.4</w:t>
            </w:r>
          </w:p>
        </w:tc>
        <w:tc>
          <w:tcPr>
            <w:tcW w:w="1948" w:type="dxa"/>
          </w:tcPr>
          <w:p w14:paraId="6B42D1EC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п.п.7.5;7.5.2</w:t>
            </w:r>
          </w:p>
        </w:tc>
      </w:tr>
      <w:tr w:rsidR="006B4763" w14:paraId="2A30389E" w14:textId="77777777" w:rsidTr="006F1B3F">
        <w:tc>
          <w:tcPr>
            <w:tcW w:w="490" w:type="dxa"/>
          </w:tcPr>
          <w:p w14:paraId="29206C91" w14:textId="161440CB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23ACF270" w14:textId="750A59B5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CDD7599" w14:textId="1F0BC870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6F5504B" w14:textId="32A791AD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5C15FB53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Маркировка</w:t>
            </w:r>
          </w:p>
        </w:tc>
        <w:tc>
          <w:tcPr>
            <w:tcW w:w="2139" w:type="dxa"/>
          </w:tcPr>
          <w:p w14:paraId="52579431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п.5.5</w:t>
            </w:r>
          </w:p>
        </w:tc>
        <w:tc>
          <w:tcPr>
            <w:tcW w:w="1948" w:type="dxa"/>
          </w:tcPr>
          <w:p w14:paraId="04DCEB01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п.п.7.5;7.5.1</w:t>
            </w:r>
          </w:p>
        </w:tc>
      </w:tr>
      <w:tr w:rsidR="006B4763" w14:paraId="2AC02946" w14:textId="77777777" w:rsidTr="006F1B3F">
        <w:tc>
          <w:tcPr>
            <w:tcW w:w="490" w:type="dxa"/>
          </w:tcPr>
          <w:p w14:paraId="3D80109E" w14:textId="68C227EA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16F8C22B" w14:textId="19B7DC03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03DAB02" w14:textId="469185D3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8D65F31" w14:textId="618C63BA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130EB11F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Упаковка</w:t>
            </w:r>
          </w:p>
        </w:tc>
        <w:tc>
          <w:tcPr>
            <w:tcW w:w="2139" w:type="dxa"/>
          </w:tcPr>
          <w:p w14:paraId="35ADAF54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п.5.6</w:t>
            </w:r>
          </w:p>
        </w:tc>
        <w:tc>
          <w:tcPr>
            <w:tcW w:w="1948" w:type="dxa"/>
          </w:tcPr>
          <w:p w14:paraId="26F12293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п.п.7.5;7.5.2</w:t>
            </w:r>
          </w:p>
          <w:p w14:paraId="632C04C7" w14:textId="36AD06F8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B4763" w14:paraId="5199E92E" w14:textId="77777777" w:rsidTr="006F1B3F">
        <w:tc>
          <w:tcPr>
            <w:tcW w:w="490" w:type="dxa"/>
          </w:tcPr>
          <w:p w14:paraId="76C25EB2" w14:textId="48FFF255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28FC3A3F" w14:textId="4C9E7A30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F53583A" w14:textId="696ACDCB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B6CA500" w14:textId="61DAB42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39.000</w:t>
            </w:r>
          </w:p>
        </w:tc>
        <w:tc>
          <w:tcPr>
            <w:tcW w:w="2450" w:type="dxa"/>
          </w:tcPr>
          <w:p w14:paraId="4202DBA0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Эффективность</w:t>
            </w:r>
          </w:p>
          <w:p w14:paraId="02B04EE3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отстирывания</w:t>
            </w:r>
          </w:p>
        </w:tc>
        <w:tc>
          <w:tcPr>
            <w:tcW w:w="2139" w:type="dxa"/>
          </w:tcPr>
          <w:p w14:paraId="40CF1210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п.5.1.5, табл.1</w:t>
            </w:r>
          </w:p>
          <w:p w14:paraId="26C59C91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2457-2020</w:t>
            </w:r>
          </w:p>
          <w:p w14:paraId="62F4C11C" w14:textId="50923FE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п.4.4</w:t>
            </w:r>
          </w:p>
          <w:p w14:paraId="62A14316" w14:textId="37D50275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56478-2015 р.6.2</w:t>
            </w:r>
          </w:p>
        </w:tc>
        <w:tc>
          <w:tcPr>
            <w:tcW w:w="1948" w:type="dxa"/>
          </w:tcPr>
          <w:p w14:paraId="5F977CC1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ZA.4.5;5.3</w:t>
            </w:r>
          </w:p>
        </w:tc>
      </w:tr>
      <w:tr w:rsidR="006B4763" w14:paraId="03B4CA6F" w14:textId="77777777" w:rsidTr="006F1B3F">
        <w:tc>
          <w:tcPr>
            <w:tcW w:w="490" w:type="dxa"/>
          </w:tcPr>
          <w:p w14:paraId="05FCC1AB" w14:textId="05E69F91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415ABB0" w14:textId="2A01112D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E6869DD" w14:textId="7C9CF74B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6B1FE7A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A72A15F" w14:textId="77777777" w:rsidR="006B4763" w:rsidRPr="000F433E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Измерение содержания остаточной влаги </w:t>
            </w:r>
          </w:p>
          <w:p w14:paraId="407C8E0D" w14:textId="77777777" w:rsidR="006B4763" w:rsidRPr="000F433E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(эффективность отжима) и определение класса </w:t>
            </w:r>
          </w:p>
          <w:p w14:paraId="338EDDCB" w14:textId="7AA5AA20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эффективности отжима</w:t>
            </w:r>
          </w:p>
        </w:tc>
        <w:tc>
          <w:tcPr>
            <w:tcW w:w="2139" w:type="dxa"/>
          </w:tcPr>
          <w:p w14:paraId="0ADF8A2B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п.5.1.5,</w:t>
            </w:r>
          </w:p>
          <w:p w14:paraId="514FD719" w14:textId="15AA5EE2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таблица 1</w:t>
            </w:r>
          </w:p>
        </w:tc>
        <w:tc>
          <w:tcPr>
            <w:tcW w:w="1948" w:type="dxa"/>
            <w:vAlign w:val="center"/>
          </w:tcPr>
          <w:p w14:paraId="19E46E64" w14:textId="6BEAB289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ZA.4.6;5.4</w:t>
            </w:r>
          </w:p>
          <w:p w14:paraId="6B6BB264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</w:t>
            </w:r>
          </w:p>
          <w:p w14:paraId="1DA78BC9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55008-2012 р.6; р.4; табл.2</w:t>
            </w:r>
          </w:p>
          <w:p w14:paraId="618170BA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2453-2016 прил.Е, табл.Е2</w:t>
            </w:r>
          </w:p>
          <w:p w14:paraId="3FAA4F66" w14:textId="32076A30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B4763" w14:paraId="5191AB1E" w14:textId="77777777" w:rsidTr="006F1B3F">
        <w:tc>
          <w:tcPr>
            <w:tcW w:w="490" w:type="dxa"/>
          </w:tcPr>
          <w:p w14:paraId="2C3C8D2F" w14:textId="0E2BE43D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49C6B7A6" w14:textId="67D33246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7804567" w14:textId="43C6F50F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EF3620D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A055A33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Максимальная частота</w:t>
            </w:r>
          </w:p>
          <w:p w14:paraId="02D823FB" w14:textId="747D6F49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вращения барабана</w:t>
            </w:r>
          </w:p>
        </w:tc>
        <w:tc>
          <w:tcPr>
            <w:tcW w:w="2139" w:type="dxa"/>
          </w:tcPr>
          <w:p w14:paraId="38E90AF5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п.5.1.5,</w:t>
            </w:r>
          </w:p>
          <w:p w14:paraId="5F562A60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таблица 1</w:t>
            </w:r>
          </w:p>
        </w:tc>
        <w:tc>
          <w:tcPr>
            <w:tcW w:w="1948" w:type="dxa"/>
          </w:tcPr>
          <w:p w14:paraId="36074C47" w14:textId="5CDB80D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ZA.4.7;5.5</w:t>
            </w:r>
          </w:p>
          <w:p w14:paraId="07A49FC3" w14:textId="3DCE7FBD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B4763" w14:paraId="06AA9DB8" w14:textId="77777777" w:rsidTr="006F1B3F">
        <w:tc>
          <w:tcPr>
            <w:tcW w:w="490" w:type="dxa"/>
          </w:tcPr>
          <w:p w14:paraId="0F55C0D4" w14:textId="3FFE9C8C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5C5E8F57" w14:textId="02EB1372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2ADD698" w14:textId="18B18E0F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20E64D4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  <w:vAlign w:val="center"/>
          </w:tcPr>
          <w:p w14:paraId="2C5A69BE" w14:textId="77777777" w:rsidR="006B4763" w:rsidRDefault="006B476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 xml:space="preserve">Среднее значение </w:t>
            </w:r>
          </w:p>
          <w:p w14:paraId="020F8B4B" w14:textId="77777777" w:rsidR="006B4763" w:rsidRDefault="006B476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 xml:space="preserve">общего потребления </w:t>
            </w:r>
          </w:p>
          <w:p w14:paraId="0D3EEA2B" w14:textId="23976522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электроэнергии</w:t>
            </w:r>
          </w:p>
          <w:p w14:paraId="41AA1C3C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609EE82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п.5.1.5;</w:t>
            </w:r>
          </w:p>
          <w:p w14:paraId="360FBA5C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таблица 1</w:t>
            </w:r>
          </w:p>
        </w:tc>
        <w:tc>
          <w:tcPr>
            <w:tcW w:w="1948" w:type="dxa"/>
          </w:tcPr>
          <w:p w14:paraId="146D19B1" w14:textId="6110CED4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</w:t>
            </w:r>
          </w:p>
          <w:p w14:paraId="387F4C9B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ZA.4.8;5.8</w:t>
            </w:r>
          </w:p>
        </w:tc>
      </w:tr>
      <w:tr w:rsidR="006B4763" w14:paraId="331214EA" w14:textId="77777777" w:rsidTr="006F1B3F">
        <w:tc>
          <w:tcPr>
            <w:tcW w:w="490" w:type="dxa"/>
          </w:tcPr>
          <w:p w14:paraId="51A35B1C" w14:textId="58F77294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5A71534A" w14:textId="4196CF81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895279B" w14:textId="481B7DB0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D1D4A77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4C67E83A" w14:textId="77777777" w:rsidR="006B4763" w:rsidRDefault="006B476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 xml:space="preserve">Время выполнения </w:t>
            </w:r>
          </w:p>
          <w:p w14:paraId="304CA534" w14:textId="295F69BB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программы</w:t>
            </w:r>
          </w:p>
        </w:tc>
        <w:tc>
          <w:tcPr>
            <w:tcW w:w="2139" w:type="dxa"/>
            <w:vAlign w:val="center"/>
          </w:tcPr>
          <w:p w14:paraId="076A75F7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п.5.1.5;</w:t>
            </w:r>
          </w:p>
          <w:p w14:paraId="1A3C2F71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таблица 1</w:t>
            </w:r>
          </w:p>
          <w:p w14:paraId="11F4CA0F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76F86A47" w14:textId="72632860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ZA.4.8;5.7</w:t>
            </w:r>
          </w:p>
        </w:tc>
      </w:tr>
      <w:tr w:rsidR="006B4763" w14:paraId="4968C382" w14:textId="77777777" w:rsidTr="006F1B3F">
        <w:tc>
          <w:tcPr>
            <w:tcW w:w="490" w:type="dxa"/>
          </w:tcPr>
          <w:p w14:paraId="65F6A14C" w14:textId="6A0A5635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3DC6163D" w14:textId="51A5F00A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366F18B" w14:textId="1F00B9F3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F4D04F1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4743AFB" w14:textId="77777777" w:rsidR="006B4763" w:rsidRDefault="006B476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 xml:space="preserve">Среднее общее </w:t>
            </w:r>
          </w:p>
          <w:p w14:paraId="25C054C7" w14:textId="7E0F8528" w:rsidR="006B4763" w:rsidRPr="004D4454" w:rsidRDefault="006B476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>потребление воды</w:t>
            </w:r>
          </w:p>
        </w:tc>
        <w:tc>
          <w:tcPr>
            <w:tcW w:w="2139" w:type="dxa"/>
            <w:vAlign w:val="center"/>
          </w:tcPr>
          <w:p w14:paraId="5E812112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п.5.1.5; табл.1</w:t>
            </w:r>
          </w:p>
          <w:p w14:paraId="71EFAF13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55008-2012 р.5</w:t>
            </w:r>
          </w:p>
          <w:p w14:paraId="1ADE9405" w14:textId="510618BB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67E14D8B" w14:textId="0CC811E5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ZA.4.8;5.6</w:t>
            </w:r>
          </w:p>
        </w:tc>
      </w:tr>
      <w:tr w:rsidR="006B4763" w14:paraId="4564157E" w14:textId="77777777" w:rsidTr="006F1B3F">
        <w:tc>
          <w:tcPr>
            <w:tcW w:w="490" w:type="dxa"/>
          </w:tcPr>
          <w:p w14:paraId="784A337B" w14:textId="74532DF8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53212F49" w14:textId="72CE8827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B1FF44A" w14:textId="3947C5FB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3EB7C85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B1E1F83" w14:textId="77777777" w:rsidR="006B4763" w:rsidRPr="000F433E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Проверка устройства </w:t>
            </w:r>
          </w:p>
          <w:p w14:paraId="16C84C72" w14:textId="6D5AA753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автоматически отключающего электронагреватель при достижении заданной температуры</w:t>
            </w:r>
          </w:p>
        </w:tc>
        <w:tc>
          <w:tcPr>
            <w:tcW w:w="2139" w:type="dxa"/>
          </w:tcPr>
          <w:p w14:paraId="1D2979B9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п.5.1.7</w:t>
            </w:r>
          </w:p>
        </w:tc>
        <w:tc>
          <w:tcPr>
            <w:tcW w:w="1948" w:type="dxa"/>
          </w:tcPr>
          <w:p w14:paraId="5B2F6C8C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п.7.12</w:t>
            </w:r>
          </w:p>
        </w:tc>
      </w:tr>
      <w:tr w:rsidR="006B4763" w14:paraId="12879FEF" w14:textId="77777777" w:rsidTr="006F1B3F">
        <w:tc>
          <w:tcPr>
            <w:tcW w:w="490" w:type="dxa"/>
          </w:tcPr>
          <w:p w14:paraId="00B675B6" w14:textId="7BCCAE44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2B996C6D" w14:textId="5935D197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7E1496C" w14:textId="33E6021A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8CA7412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7D7D98BA" w14:textId="6459382F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Длина соединительного шнура</w:t>
            </w:r>
          </w:p>
        </w:tc>
        <w:tc>
          <w:tcPr>
            <w:tcW w:w="2139" w:type="dxa"/>
          </w:tcPr>
          <w:p w14:paraId="5659239C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п.5.1.8</w:t>
            </w:r>
          </w:p>
        </w:tc>
        <w:tc>
          <w:tcPr>
            <w:tcW w:w="1948" w:type="dxa"/>
          </w:tcPr>
          <w:p w14:paraId="34B8043E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п.7.13</w:t>
            </w:r>
          </w:p>
        </w:tc>
      </w:tr>
      <w:tr w:rsidR="006B4763" w14:paraId="27D16165" w14:textId="77777777" w:rsidTr="006F1B3F">
        <w:tc>
          <w:tcPr>
            <w:tcW w:w="490" w:type="dxa"/>
          </w:tcPr>
          <w:p w14:paraId="03546F13" w14:textId="452D121F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780F4C64" w14:textId="71BD3984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DF29DD9" w14:textId="6137F444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F9E820B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5EEFD5B5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Длина шлангов,</w:t>
            </w:r>
          </w:p>
          <w:p w14:paraId="31E6684E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их расположение</w:t>
            </w:r>
          </w:p>
          <w:p w14:paraId="6F3C5339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78519835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п.5.1.10</w:t>
            </w:r>
          </w:p>
        </w:tc>
        <w:tc>
          <w:tcPr>
            <w:tcW w:w="1948" w:type="dxa"/>
          </w:tcPr>
          <w:p w14:paraId="6D4915AC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п.7.14</w:t>
            </w:r>
          </w:p>
        </w:tc>
      </w:tr>
      <w:tr w:rsidR="006B4763" w14:paraId="0E491743" w14:textId="77777777" w:rsidTr="006F1B3F">
        <w:tc>
          <w:tcPr>
            <w:tcW w:w="490" w:type="dxa"/>
          </w:tcPr>
          <w:p w14:paraId="61616DC6" w14:textId="07545AA9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2692278D" w14:textId="570E79BF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004071E" w14:textId="7D4E350F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591DAE5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07876A99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Время слива воды</w:t>
            </w:r>
          </w:p>
          <w:p w14:paraId="7111162B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из бака</w:t>
            </w:r>
          </w:p>
          <w:p w14:paraId="378C5E5E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1F0D019C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п.5.1.11</w:t>
            </w:r>
          </w:p>
        </w:tc>
        <w:tc>
          <w:tcPr>
            <w:tcW w:w="1948" w:type="dxa"/>
          </w:tcPr>
          <w:p w14:paraId="51037FC2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п.7.15</w:t>
            </w:r>
          </w:p>
        </w:tc>
      </w:tr>
      <w:tr w:rsidR="006B4763" w14:paraId="4AD63523" w14:textId="77777777" w:rsidTr="006F1B3F">
        <w:tc>
          <w:tcPr>
            <w:tcW w:w="490" w:type="dxa"/>
          </w:tcPr>
          <w:p w14:paraId="3D61412F" w14:textId="1887B39C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250E1A64" w14:textId="1455DF39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91738E2" w14:textId="7AAD3A82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AEE05AC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0F6DA261" w14:textId="77777777" w:rsidR="006B4763" w:rsidRDefault="006B4763" w:rsidP="00773907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 xml:space="preserve">Устойчивость машины </w:t>
            </w:r>
          </w:p>
          <w:p w14:paraId="185C93F1" w14:textId="0DABB5E4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во время работы</w:t>
            </w:r>
          </w:p>
          <w:p w14:paraId="32A45327" w14:textId="77777777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6516C766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п.5.1.14</w:t>
            </w:r>
          </w:p>
        </w:tc>
        <w:tc>
          <w:tcPr>
            <w:tcW w:w="1948" w:type="dxa"/>
          </w:tcPr>
          <w:p w14:paraId="35EC71CA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п.7.18</w:t>
            </w:r>
          </w:p>
        </w:tc>
      </w:tr>
      <w:tr w:rsidR="006B4763" w14:paraId="36F3A6CD" w14:textId="77777777" w:rsidTr="006F1B3F">
        <w:tc>
          <w:tcPr>
            <w:tcW w:w="490" w:type="dxa"/>
          </w:tcPr>
          <w:p w14:paraId="7C4F96B7" w14:textId="4FC45150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16C168FE" w14:textId="1B789743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4E5939F" w14:textId="577C7898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65CE8D8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6BFC2CA2" w14:textId="77777777" w:rsidR="006B4763" w:rsidRPr="000F433E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Отсутствие загрязнения текстильных изделий </w:t>
            </w:r>
          </w:p>
          <w:p w14:paraId="755D7524" w14:textId="7BFB1FB4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деталями машины</w:t>
            </w:r>
            <w:r w:rsidRPr="00C43616">
              <w:rPr>
                <w:sz w:val="22"/>
                <w:szCs w:val="22"/>
              </w:rPr>
              <w:br/>
            </w:r>
          </w:p>
        </w:tc>
        <w:tc>
          <w:tcPr>
            <w:tcW w:w="2139" w:type="dxa"/>
          </w:tcPr>
          <w:p w14:paraId="1D63DBA5" w14:textId="27CCF82D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пп.5.3.2, 5.3.3</w:t>
            </w:r>
          </w:p>
        </w:tc>
        <w:tc>
          <w:tcPr>
            <w:tcW w:w="1948" w:type="dxa"/>
          </w:tcPr>
          <w:p w14:paraId="1AEDFC45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п.7.21</w:t>
            </w:r>
          </w:p>
        </w:tc>
      </w:tr>
      <w:tr w:rsidR="006B4763" w14:paraId="565383F8" w14:textId="77777777" w:rsidTr="006F1B3F">
        <w:tc>
          <w:tcPr>
            <w:tcW w:w="490" w:type="dxa"/>
          </w:tcPr>
          <w:p w14:paraId="6F9E0026" w14:textId="17E0604B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3C52E81B" w14:textId="48AB530D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39F2149" w14:textId="5DD42F7E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ACCC051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27.51/26.080</w:t>
            </w:r>
          </w:p>
        </w:tc>
        <w:tc>
          <w:tcPr>
            <w:tcW w:w="2450" w:type="dxa"/>
          </w:tcPr>
          <w:p w14:paraId="4473FD53" w14:textId="77777777" w:rsidR="006B4763" w:rsidRPr="000F433E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Воздействие верхнего </w:t>
            </w:r>
          </w:p>
          <w:p w14:paraId="55AEC77E" w14:textId="77777777" w:rsidR="006B4763" w:rsidRPr="000F433E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значения температуры среды при эксплуатации </w:t>
            </w:r>
          </w:p>
          <w:p w14:paraId="1B951E63" w14:textId="1723F12A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 транспортировании</w:t>
            </w:r>
          </w:p>
        </w:tc>
        <w:tc>
          <w:tcPr>
            <w:tcW w:w="2139" w:type="dxa"/>
          </w:tcPr>
          <w:p w14:paraId="42BB8D56" w14:textId="4B186CD5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пп.5.1.2, 8.1.3</w:t>
            </w:r>
          </w:p>
        </w:tc>
        <w:tc>
          <w:tcPr>
            <w:tcW w:w="1948" w:type="dxa"/>
          </w:tcPr>
          <w:p w14:paraId="302A001F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п.7.19</w:t>
            </w:r>
          </w:p>
        </w:tc>
      </w:tr>
      <w:tr w:rsidR="006B4763" w14:paraId="3171BC74" w14:textId="77777777" w:rsidTr="006F1B3F">
        <w:tc>
          <w:tcPr>
            <w:tcW w:w="490" w:type="dxa"/>
          </w:tcPr>
          <w:p w14:paraId="6AFB6053" w14:textId="5D772513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5CFAB1B6" w14:textId="0EFF15FE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8806D2F" w14:textId="25E81D4A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1E9644A" w14:textId="58E794CC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26.080</w:t>
            </w:r>
          </w:p>
        </w:tc>
        <w:tc>
          <w:tcPr>
            <w:tcW w:w="2450" w:type="dxa"/>
          </w:tcPr>
          <w:p w14:paraId="72D1EF5E" w14:textId="77777777" w:rsidR="006B4763" w:rsidRPr="000F433E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Воздействие нижнего </w:t>
            </w:r>
          </w:p>
          <w:p w14:paraId="79A2B4FE" w14:textId="734DE8B0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значения температуры среды при транспортировании и хранении</w:t>
            </w:r>
          </w:p>
        </w:tc>
        <w:tc>
          <w:tcPr>
            <w:tcW w:w="2139" w:type="dxa"/>
          </w:tcPr>
          <w:p w14:paraId="72065BD2" w14:textId="7F4DE5B0" w:rsidR="006B4763" w:rsidRPr="006B4763" w:rsidRDefault="006B4763" w:rsidP="006B4763">
            <w:pPr>
              <w:pStyle w:val="af6"/>
              <w:ind w:left="-57" w:right="-121"/>
              <w:rPr>
                <w:lang w:val="ru-RU" w:eastAsia="ru-RU"/>
              </w:rPr>
            </w:pPr>
            <w:r w:rsidRPr="006B4763">
              <w:rPr>
                <w:lang w:val="ru-RU" w:eastAsia="ru-RU"/>
              </w:rPr>
              <w:t>СТБ 1585-2005 пп.5.1.2, 8.2.1</w:t>
            </w:r>
          </w:p>
        </w:tc>
        <w:tc>
          <w:tcPr>
            <w:tcW w:w="1948" w:type="dxa"/>
          </w:tcPr>
          <w:p w14:paraId="78FD88B0" w14:textId="77777777" w:rsidR="006B4763" w:rsidRP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1585-2005 п.7.20</w:t>
            </w:r>
          </w:p>
        </w:tc>
      </w:tr>
      <w:tr w:rsidR="006B4763" w14:paraId="170A7D1B" w14:textId="77777777" w:rsidTr="006F1B3F">
        <w:tc>
          <w:tcPr>
            <w:tcW w:w="490" w:type="dxa"/>
          </w:tcPr>
          <w:p w14:paraId="22576D0B" w14:textId="404FC60E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735772FF" w14:textId="58C8970B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CE39E10" w14:textId="485F488C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333CEB6" w14:textId="77777777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27.51/26.095</w:t>
            </w:r>
          </w:p>
        </w:tc>
        <w:tc>
          <w:tcPr>
            <w:tcW w:w="2450" w:type="dxa"/>
          </w:tcPr>
          <w:p w14:paraId="6F8E073A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Механические </w:t>
            </w:r>
          </w:p>
          <w:p w14:paraId="55C79159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воздействия </w:t>
            </w:r>
          </w:p>
          <w:p w14:paraId="240473F3" w14:textId="7D4FA3DA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при транспортировании</w:t>
            </w:r>
          </w:p>
        </w:tc>
        <w:tc>
          <w:tcPr>
            <w:tcW w:w="2139" w:type="dxa"/>
          </w:tcPr>
          <w:p w14:paraId="59E108DE" w14:textId="77777777" w:rsidR="006B4763" w:rsidRPr="006B4763" w:rsidRDefault="006B4763" w:rsidP="006B4763">
            <w:pPr>
              <w:pStyle w:val="af6"/>
              <w:ind w:left="-57" w:right="-121"/>
              <w:rPr>
                <w:lang w:val="ru-RU" w:eastAsia="ru-RU"/>
              </w:rPr>
            </w:pPr>
            <w:r w:rsidRPr="006B4763">
              <w:rPr>
                <w:lang w:val="ru-RU" w:eastAsia="ru-RU"/>
              </w:rPr>
              <w:t>СТБ 1585-2005 п.8.1.3</w:t>
            </w:r>
          </w:p>
        </w:tc>
        <w:tc>
          <w:tcPr>
            <w:tcW w:w="1948" w:type="dxa"/>
          </w:tcPr>
          <w:p w14:paraId="01DD04B6" w14:textId="42B57389" w:rsidR="006B4763" w:rsidRP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1585-2005 п.7.26</w:t>
            </w:r>
          </w:p>
        </w:tc>
      </w:tr>
      <w:tr w:rsidR="006B4763" w14:paraId="43C426C6" w14:textId="77777777" w:rsidTr="006F1B3F">
        <w:tc>
          <w:tcPr>
            <w:tcW w:w="490" w:type="dxa"/>
          </w:tcPr>
          <w:p w14:paraId="27613F5D" w14:textId="5B8922EB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4FA01775" w14:textId="3EDC6025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CD96BEE" w14:textId="2B9C4A8E" w:rsidR="006B4763" w:rsidRPr="00F15B28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C0E60AE" w14:textId="77777777" w:rsidR="006B4763" w:rsidRPr="00F15B28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27.51/35.067</w:t>
            </w:r>
          </w:p>
        </w:tc>
        <w:tc>
          <w:tcPr>
            <w:tcW w:w="2450" w:type="dxa"/>
          </w:tcPr>
          <w:p w14:paraId="357D5245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 xml:space="preserve">Корректированный </w:t>
            </w:r>
          </w:p>
          <w:p w14:paraId="14BFDE12" w14:textId="77777777" w:rsidR="006B4763" w:rsidRP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 xml:space="preserve">уровень звуковой </w:t>
            </w:r>
          </w:p>
          <w:p w14:paraId="0042E329" w14:textId="23C9EE18" w:rsidR="006B4763" w:rsidRPr="00F15B28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мощности</w:t>
            </w:r>
          </w:p>
        </w:tc>
        <w:tc>
          <w:tcPr>
            <w:tcW w:w="2139" w:type="dxa"/>
          </w:tcPr>
          <w:p w14:paraId="322FA964" w14:textId="069A1F2A" w:rsidR="006B4763" w:rsidRPr="006B4763" w:rsidRDefault="006B4763" w:rsidP="006B4763">
            <w:pPr>
              <w:pStyle w:val="af6"/>
              <w:ind w:left="-57" w:right="-121"/>
              <w:rPr>
                <w:lang w:val="ru-RU" w:eastAsia="ru-RU"/>
              </w:rPr>
            </w:pPr>
            <w:r w:rsidRPr="006B4763">
              <w:rPr>
                <w:lang w:val="ru-RU" w:eastAsia="ru-RU"/>
              </w:rPr>
              <w:t>СТБ 1585-2005 п.5.1.15</w:t>
            </w:r>
          </w:p>
        </w:tc>
        <w:tc>
          <w:tcPr>
            <w:tcW w:w="1948" w:type="dxa"/>
          </w:tcPr>
          <w:p w14:paraId="41D48CEF" w14:textId="39712EA5" w:rsidR="006B4763" w:rsidRP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ГОСТ Р 51401-2001 (ИСО 3744)</w:t>
            </w:r>
          </w:p>
          <w:p w14:paraId="56E79BCA" w14:textId="3CCD8D8D" w:rsidR="006B4763" w:rsidRP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34730.1-2022 (IEC 60704-1:2021)</w:t>
            </w:r>
          </w:p>
          <w:p w14:paraId="5977A1E9" w14:textId="189BB227" w:rsidR="006B4763" w:rsidRP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34730.2-4-2022 (IEC 60704-2-4:2011)</w:t>
            </w:r>
          </w:p>
          <w:p w14:paraId="24C03FCE" w14:textId="77777777" w:rsidR="006B4763" w:rsidRP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34730.3-2022</w:t>
            </w:r>
          </w:p>
          <w:p w14:paraId="3A619035" w14:textId="77777777" w:rsid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(IEC 60704-3:2019)</w:t>
            </w:r>
          </w:p>
          <w:p w14:paraId="40421FA0" w14:textId="6B497D0F" w:rsidR="006B4763" w:rsidRP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6B4763" w14:paraId="510342CC" w14:textId="77777777" w:rsidTr="006F1B3F">
        <w:tc>
          <w:tcPr>
            <w:tcW w:w="490" w:type="dxa"/>
          </w:tcPr>
          <w:p w14:paraId="60051AA7" w14:textId="26ADC345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792E051A" w14:textId="310676B7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586BB97" w14:textId="3F34717C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CD78784" w14:textId="77777777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36.100</w:t>
            </w:r>
          </w:p>
        </w:tc>
        <w:tc>
          <w:tcPr>
            <w:tcW w:w="2450" w:type="dxa"/>
          </w:tcPr>
          <w:p w14:paraId="0517B09D" w14:textId="77777777" w:rsid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Средняя наработка </w:t>
            </w:r>
          </w:p>
          <w:p w14:paraId="0376AFF1" w14:textId="2DE6AA15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на отказ</w:t>
            </w:r>
          </w:p>
        </w:tc>
        <w:tc>
          <w:tcPr>
            <w:tcW w:w="2139" w:type="dxa"/>
          </w:tcPr>
          <w:p w14:paraId="7B4873FC" w14:textId="77777777" w:rsidR="006B4763" w:rsidRPr="006B4763" w:rsidRDefault="006B4763" w:rsidP="006B4763">
            <w:pPr>
              <w:pStyle w:val="af6"/>
              <w:ind w:left="-57" w:right="-121"/>
              <w:rPr>
                <w:lang w:val="ru-RU" w:eastAsia="ru-RU"/>
              </w:rPr>
            </w:pPr>
            <w:r w:rsidRPr="006B4763">
              <w:rPr>
                <w:lang w:val="ru-RU" w:eastAsia="ru-RU"/>
              </w:rPr>
              <w:t>СТБ 1585-2005 п.5.1.18</w:t>
            </w:r>
          </w:p>
        </w:tc>
        <w:tc>
          <w:tcPr>
            <w:tcW w:w="1948" w:type="dxa"/>
          </w:tcPr>
          <w:p w14:paraId="18535C29" w14:textId="0EE4A9F1" w:rsidR="006B4763" w:rsidRP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1585-2005 п.7.24.1</w:t>
            </w:r>
          </w:p>
        </w:tc>
      </w:tr>
      <w:tr w:rsidR="006B4763" w14:paraId="27A4EEB9" w14:textId="77777777" w:rsidTr="006F1B3F">
        <w:tc>
          <w:tcPr>
            <w:tcW w:w="490" w:type="dxa"/>
          </w:tcPr>
          <w:p w14:paraId="45E9AFB4" w14:textId="13F683CF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</w:p>
          <w:p w14:paraId="052664E7" w14:textId="791C18A0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CF9AEC3" w14:textId="40FC322A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1B23534" w14:textId="77777777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36.140</w:t>
            </w:r>
          </w:p>
        </w:tc>
        <w:tc>
          <w:tcPr>
            <w:tcW w:w="2450" w:type="dxa"/>
          </w:tcPr>
          <w:p w14:paraId="2CAFAE82" w14:textId="77777777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Средний срок службы</w:t>
            </w:r>
          </w:p>
        </w:tc>
        <w:tc>
          <w:tcPr>
            <w:tcW w:w="2139" w:type="dxa"/>
          </w:tcPr>
          <w:p w14:paraId="6AC687EB" w14:textId="77777777" w:rsidR="006B4763" w:rsidRPr="006B4763" w:rsidRDefault="006B4763" w:rsidP="006B4763">
            <w:pPr>
              <w:pStyle w:val="af6"/>
              <w:ind w:left="-57" w:right="-121"/>
              <w:rPr>
                <w:lang w:val="ru-RU" w:eastAsia="ru-RU"/>
              </w:rPr>
            </w:pPr>
            <w:r w:rsidRPr="006B4763">
              <w:rPr>
                <w:lang w:val="ru-RU" w:eastAsia="ru-RU"/>
              </w:rPr>
              <w:t>СТБ 1585-2005 п.5.1.19</w:t>
            </w:r>
          </w:p>
        </w:tc>
        <w:tc>
          <w:tcPr>
            <w:tcW w:w="1948" w:type="dxa"/>
          </w:tcPr>
          <w:p w14:paraId="42F76330" w14:textId="75583BB8" w:rsidR="006B4763" w:rsidRP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1585-2005 п.7.24.1</w:t>
            </w:r>
          </w:p>
        </w:tc>
      </w:tr>
      <w:tr w:rsidR="006B4763" w14:paraId="2A56C038" w14:textId="77777777" w:rsidTr="006F1B3F">
        <w:tc>
          <w:tcPr>
            <w:tcW w:w="490" w:type="dxa"/>
          </w:tcPr>
          <w:p w14:paraId="05751E67" w14:textId="3B500FCD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</w:p>
          <w:p w14:paraId="7D66F137" w14:textId="48EB49A5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140CC27" w14:textId="70A8F2A4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DE4FA10" w14:textId="77777777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36.083</w:t>
            </w:r>
          </w:p>
        </w:tc>
        <w:tc>
          <w:tcPr>
            <w:tcW w:w="2450" w:type="dxa"/>
          </w:tcPr>
          <w:p w14:paraId="345A286E" w14:textId="77777777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Ремонтопригодность</w:t>
            </w:r>
          </w:p>
        </w:tc>
        <w:tc>
          <w:tcPr>
            <w:tcW w:w="2139" w:type="dxa"/>
          </w:tcPr>
          <w:p w14:paraId="01CDDE07" w14:textId="77777777" w:rsidR="006B4763" w:rsidRPr="006B4763" w:rsidRDefault="006B4763" w:rsidP="006B4763">
            <w:pPr>
              <w:pStyle w:val="af6"/>
              <w:ind w:left="-57" w:right="-121"/>
              <w:rPr>
                <w:lang w:val="ru-RU" w:eastAsia="ru-RU"/>
              </w:rPr>
            </w:pPr>
            <w:r w:rsidRPr="006B4763">
              <w:rPr>
                <w:lang w:val="ru-RU" w:eastAsia="ru-RU"/>
              </w:rPr>
              <w:t>СТБ 1585-2005 п.5.1.17</w:t>
            </w:r>
          </w:p>
        </w:tc>
        <w:tc>
          <w:tcPr>
            <w:tcW w:w="1948" w:type="dxa"/>
          </w:tcPr>
          <w:p w14:paraId="04FE4982" w14:textId="54F7F263" w:rsidR="006B4763" w:rsidRP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1585-2005 п.7.24.2</w:t>
            </w:r>
          </w:p>
        </w:tc>
      </w:tr>
      <w:tr w:rsidR="006B4763" w14:paraId="61CFB459" w14:textId="77777777" w:rsidTr="006F1B3F">
        <w:tc>
          <w:tcPr>
            <w:tcW w:w="490" w:type="dxa"/>
          </w:tcPr>
          <w:p w14:paraId="409901EA" w14:textId="33C4264B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.3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5D18DC77" w14:textId="1437ED58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DCE9CF2" w14:textId="07784CB8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A67AFFB" w14:textId="77777777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23F5FAB2" w14:textId="77777777" w:rsidR="006B4763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Качество покрытий </w:t>
            </w:r>
          </w:p>
          <w:p w14:paraId="4EA62805" w14:textId="78DF275C" w:rsidR="006B4763" w:rsidRPr="00C43616" w:rsidRDefault="006B4763" w:rsidP="006B4763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43616">
              <w:rPr>
                <w:sz w:val="22"/>
                <w:szCs w:val="22"/>
              </w:rPr>
              <w:t>материалов</w:t>
            </w:r>
          </w:p>
        </w:tc>
        <w:tc>
          <w:tcPr>
            <w:tcW w:w="2139" w:type="dxa"/>
          </w:tcPr>
          <w:p w14:paraId="575A2E9E" w14:textId="29DED72D" w:rsidR="006B4763" w:rsidRPr="006B4763" w:rsidRDefault="006B4763" w:rsidP="006B4763">
            <w:pPr>
              <w:pStyle w:val="af6"/>
              <w:ind w:left="-57" w:right="-121"/>
              <w:rPr>
                <w:lang w:val="ru-RU" w:eastAsia="ru-RU"/>
              </w:rPr>
            </w:pPr>
            <w:r w:rsidRPr="006B4763">
              <w:rPr>
                <w:lang w:val="ru-RU" w:eastAsia="ru-RU"/>
              </w:rPr>
              <w:t>СТБ 1585-2005 пп.5.3.1, 5.3.4</w:t>
            </w:r>
          </w:p>
        </w:tc>
        <w:tc>
          <w:tcPr>
            <w:tcW w:w="1948" w:type="dxa"/>
          </w:tcPr>
          <w:p w14:paraId="39BB4555" w14:textId="77777777" w:rsidR="006B4763" w:rsidRP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СТБ 1585-2005 п.7.4</w:t>
            </w:r>
          </w:p>
          <w:p w14:paraId="605F90DD" w14:textId="77777777" w:rsidR="006B4763" w:rsidRP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9.032-74</w:t>
            </w:r>
          </w:p>
          <w:p w14:paraId="56B58D5D" w14:textId="77777777" w:rsid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15140-78</w:t>
            </w:r>
          </w:p>
          <w:p w14:paraId="7825EBB0" w14:textId="618E50E3" w:rsidR="006B4763" w:rsidRPr="006B4763" w:rsidRDefault="006B4763" w:rsidP="006B4763">
            <w:pPr>
              <w:pStyle w:val="2a"/>
              <w:shd w:val="clear" w:color="auto" w:fill="auto"/>
              <w:spacing w:line="240" w:lineRule="auto"/>
              <w:ind w:left="-57" w:right="-121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6B4763" w14:paraId="14264575" w14:textId="77777777" w:rsidTr="006F1B3F">
        <w:tc>
          <w:tcPr>
            <w:tcW w:w="490" w:type="dxa"/>
          </w:tcPr>
          <w:p w14:paraId="49607366" w14:textId="36ADD665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.3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846AC72" w14:textId="7C7C589D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A5283C1" w14:textId="7E3157B4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A956425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F333FA5" w14:textId="7777777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Расчет индекса </w:t>
            </w:r>
          </w:p>
          <w:p w14:paraId="6E718A35" w14:textId="7777777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энергетической </w:t>
            </w:r>
          </w:p>
          <w:p w14:paraId="4E62CF75" w14:textId="77777777" w:rsidR="006B4763" w:rsidRPr="000F433E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эффективности (ЕЕ) и определение класса </w:t>
            </w:r>
          </w:p>
          <w:p w14:paraId="0E4AB876" w14:textId="1FB719BB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энергетической </w:t>
            </w:r>
          </w:p>
          <w:p w14:paraId="6CBEF885" w14:textId="7777777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эффективности</w:t>
            </w:r>
          </w:p>
          <w:p w14:paraId="302FC1E6" w14:textId="14D0188E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32E61F5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п.5.1.5; табл.1</w:t>
            </w:r>
          </w:p>
          <w:p w14:paraId="33E4D062" w14:textId="5293CC9B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СТБ 2457-2020 </w:t>
            </w:r>
          </w:p>
          <w:p w14:paraId="1570BFD6" w14:textId="274EABCB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4.4</w:t>
            </w:r>
          </w:p>
          <w:p w14:paraId="217C2154" w14:textId="03F77D04" w:rsidR="006B4763" w:rsidRPr="007440CD" w:rsidRDefault="006B4763" w:rsidP="006B476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55008-2012 р.4.2; табл.1</w:t>
            </w:r>
          </w:p>
        </w:tc>
        <w:tc>
          <w:tcPr>
            <w:tcW w:w="1948" w:type="dxa"/>
          </w:tcPr>
          <w:p w14:paraId="321749EA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ZA.5.11</w:t>
            </w:r>
          </w:p>
          <w:p w14:paraId="427B6AE7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55008-2012 р.4</w:t>
            </w:r>
          </w:p>
          <w:p w14:paraId="6C124677" w14:textId="7ADE0730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2453-2016 прил. Е; табл. Е1</w:t>
            </w:r>
          </w:p>
        </w:tc>
      </w:tr>
      <w:tr w:rsidR="006B4763" w14:paraId="3F614C8E" w14:textId="77777777" w:rsidTr="006F1B3F">
        <w:tc>
          <w:tcPr>
            <w:tcW w:w="490" w:type="dxa"/>
          </w:tcPr>
          <w:p w14:paraId="370601B5" w14:textId="676065E5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.3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1B4367A8" w14:textId="0F43CC6C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3EC5CD2" w14:textId="77777777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DB18E07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16BBC91" w14:textId="7777777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Расход воды </w:t>
            </w:r>
          </w:p>
          <w:p w14:paraId="52CAA3FA" w14:textId="6393352C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при полной загрузке</w:t>
            </w:r>
          </w:p>
        </w:tc>
        <w:tc>
          <w:tcPr>
            <w:tcW w:w="2139" w:type="dxa"/>
          </w:tcPr>
          <w:p w14:paraId="43019812" w14:textId="689328E6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2457-2020 п. 4.4</w:t>
            </w:r>
          </w:p>
          <w:p w14:paraId="6D836B9E" w14:textId="4883B807" w:rsidR="006B4763" w:rsidRPr="007440CD" w:rsidRDefault="006B4763" w:rsidP="006B476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56478-2015 р.5.1</w:t>
            </w:r>
          </w:p>
        </w:tc>
        <w:tc>
          <w:tcPr>
            <w:tcW w:w="1948" w:type="dxa"/>
          </w:tcPr>
          <w:p w14:paraId="65C4864E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 4.9; 4.8;5.6</w:t>
            </w:r>
          </w:p>
        </w:tc>
      </w:tr>
      <w:tr w:rsidR="006B4763" w14:paraId="489BAE71" w14:textId="77777777" w:rsidTr="006F1B3F">
        <w:tc>
          <w:tcPr>
            <w:tcW w:w="490" w:type="dxa"/>
          </w:tcPr>
          <w:p w14:paraId="4F7D26BC" w14:textId="1A17A290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.3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12C2C4D9" w14:textId="491BEDC3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5066377" w14:textId="77777777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122B3A1" w14:textId="77777777" w:rsidR="006B4763" w:rsidRPr="00C43616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20988155" w14:textId="7777777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Этикетка </w:t>
            </w:r>
          </w:p>
          <w:p w14:paraId="27C18FEE" w14:textId="7777777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энергетической </w:t>
            </w:r>
          </w:p>
          <w:p w14:paraId="7CCB82ED" w14:textId="77777777" w:rsidR="006B4763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эффективност</w:t>
            </w:r>
            <w:r>
              <w:rPr>
                <w:sz w:val="22"/>
                <w:szCs w:val="22"/>
              </w:rPr>
              <w:t xml:space="preserve">и </w:t>
            </w:r>
          </w:p>
          <w:p w14:paraId="2B661E86" w14:textId="47BB702E" w:rsidR="006B4763" w:rsidRPr="00C43616" w:rsidRDefault="006B4763" w:rsidP="00773907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стиральной машины</w:t>
            </w:r>
          </w:p>
        </w:tc>
        <w:tc>
          <w:tcPr>
            <w:tcW w:w="2139" w:type="dxa"/>
          </w:tcPr>
          <w:p w14:paraId="07ADD13A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2453-2016 р.4; прил. А</w:t>
            </w:r>
          </w:p>
          <w:p w14:paraId="324049AE" w14:textId="4088556A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55008-2012 п.7, прил. А</w:t>
            </w:r>
          </w:p>
          <w:p w14:paraId="3E57A5ED" w14:textId="77777777" w:rsidR="006B4763" w:rsidRDefault="006B4763" w:rsidP="006B476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2457-2020 прил. А</w:t>
            </w:r>
          </w:p>
          <w:p w14:paraId="1F1B8147" w14:textId="0037B984" w:rsidR="006B4763" w:rsidRPr="007440CD" w:rsidRDefault="006B4763" w:rsidP="006B4763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7D3B4E0A" w14:textId="77777777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2453-2016 р.4; прил. А</w:t>
            </w:r>
          </w:p>
          <w:p w14:paraId="6600D296" w14:textId="2D817E19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55008-2012 п.7; прил. А</w:t>
            </w:r>
          </w:p>
        </w:tc>
      </w:tr>
      <w:tr w:rsidR="006B4763" w14:paraId="030EA58A" w14:textId="77777777" w:rsidTr="006F1B3F">
        <w:tc>
          <w:tcPr>
            <w:tcW w:w="490" w:type="dxa"/>
          </w:tcPr>
          <w:p w14:paraId="07184501" w14:textId="5A712686" w:rsidR="006B4763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</w:t>
            </w:r>
            <w:r w:rsidR="006B4763" w:rsidRPr="00F730F3">
              <w:rPr>
                <w:spacing w:val="-8"/>
                <w:sz w:val="22"/>
                <w:szCs w:val="22"/>
                <w:lang w:eastAsia="en-US"/>
              </w:rPr>
              <w:t>.3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5E8DD2D3" w14:textId="10B83D67" w:rsidR="006B4763" w:rsidRPr="00F730F3" w:rsidRDefault="006B4763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FEDCCB5" w14:textId="541EE823" w:rsidR="006B4763" w:rsidRPr="00C43616" w:rsidRDefault="006B4763" w:rsidP="00773907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0D3020A" w14:textId="77777777" w:rsidR="006B4763" w:rsidRPr="00F15B28" w:rsidRDefault="006B4763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</w:t>
            </w:r>
            <w:r w:rsidRPr="0065238D">
              <w:rPr>
                <w:sz w:val="22"/>
                <w:szCs w:val="22"/>
              </w:rPr>
              <w:t>.</w:t>
            </w:r>
            <w:r w:rsidRPr="00F15B28">
              <w:rPr>
                <w:sz w:val="22"/>
                <w:szCs w:val="22"/>
              </w:rPr>
              <w:t>51/39.000</w:t>
            </w:r>
          </w:p>
        </w:tc>
        <w:tc>
          <w:tcPr>
            <w:tcW w:w="2450" w:type="dxa"/>
          </w:tcPr>
          <w:p w14:paraId="5A01FBA5" w14:textId="77777777" w:rsidR="006B4763" w:rsidRPr="00C43616" w:rsidRDefault="006B4763" w:rsidP="00773907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Измерение энергопотребления и мощности в режимах включенного состояния и выключенного. Общее условие проведения испытаний по измерению потребляемой мощности в режимах ожидания</w:t>
            </w:r>
          </w:p>
        </w:tc>
        <w:tc>
          <w:tcPr>
            <w:tcW w:w="2139" w:type="dxa"/>
          </w:tcPr>
          <w:p w14:paraId="191FC3C2" w14:textId="77777777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2248-2012 р.4.2; табл.1</w:t>
            </w:r>
          </w:p>
          <w:p w14:paraId="39B05C4B" w14:textId="59310699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56478-2015 р.5.4</w:t>
            </w:r>
          </w:p>
          <w:p w14:paraId="287C61BA" w14:textId="7B83120F" w:rsidR="006B4763" w:rsidRPr="007440CD" w:rsidRDefault="006B4763" w:rsidP="007739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62301-2012 р.4</w:t>
            </w:r>
          </w:p>
        </w:tc>
        <w:tc>
          <w:tcPr>
            <w:tcW w:w="1948" w:type="dxa"/>
          </w:tcPr>
          <w:p w14:paraId="7FB4568C" w14:textId="6287BF70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60456-2013</w:t>
            </w:r>
          </w:p>
          <w:p w14:paraId="133212F9" w14:textId="3ACA8261" w:rsidR="006B4763" w:rsidRPr="0063289B" w:rsidRDefault="006B4763" w:rsidP="007739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ZA 4.9;4.10;5.9;5.10</w:t>
            </w:r>
          </w:p>
        </w:tc>
      </w:tr>
      <w:tr w:rsidR="00773907" w:rsidRPr="006B4763" w14:paraId="41DFC1CC" w14:textId="77777777" w:rsidTr="006F1B3F">
        <w:tc>
          <w:tcPr>
            <w:tcW w:w="490" w:type="dxa"/>
          </w:tcPr>
          <w:p w14:paraId="4570BABA" w14:textId="4318C068" w:rsidR="00773907" w:rsidRDefault="0022650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9</w:t>
            </w:r>
            <w:r w:rsidR="00773907"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3F152C2" w14:textId="5475C76E" w:rsidR="00773907" w:rsidRPr="00F730F3" w:rsidRDefault="00773907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</w:tcPr>
          <w:p w14:paraId="3C00BC17" w14:textId="77777777" w:rsidR="00773907" w:rsidRPr="006B4763" w:rsidRDefault="00773907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656" w:type="dxa"/>
          </w:tcPr>
          <w:p w14:paraId="033C8026" w14:textId="77777777" w:rsidR="00773907" w:rsidRPr="00F15B28" w:rsidRDefault="00773907" w:rsidP="006B4763">
            <w:pPr>
              <w:spacing w:line="216" w:lineRule="auto"/>
              <w:ind w:left="-57" w:right="-119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27.51/24.000</w:t>
            </w:r>
          </w:p>
        </w:tc>
        <w:tc>
          <w:tcPr>
            <w:tcW w:w="2450" w:type="dxa"/>
          </w:tcPr>
          <w:p w14:paraId="48C48154" w14:textId="77777777" w:rsidR="00773907" w:rsidRPr="000F433E" w:rsidRDefault="00773907" w:rsidP="006B4763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Испытание </w:t>
            </w:r>
          </w:p>
          <w:p w14:paraId="310530A2" w14:textId="77777777" w:rsidR="00773907" w:rsidRPr="000F433E" w:rsidRDefault="00773907" w:rsidP="006B4763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на воздействие </w:t>
            </w:r>
          </w:p>
          <w:p w14:paraId="430CD15A" w14:textId="35A25E37" w:rsidR="00773907" w:rsidRPr="00CF7466" w:rsidRDefault="00773907" w:rsidP="006B4763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затухающих колебаний</w:t>
            </w:r>
          </w:p>
        </w:tc>
        <w:tc>
          <w:tcPr>
            <w:tcW w:w="2139" w:type="dxa"/>
          </w:tcPr>
          <w:p w14:paraId="63C8CA7D" w14:textId="5FBB57B9" w:rsidR="00773907" w:rsidRPr="006B4763" w:rsidRDefault="00773907" w:rsidP="006B4763">
            <w:pPr>
              <w:pStyle w:val="af6"/>
              <w:spacing w:line="216" w:lineRule="auto"/>
              <w:ind w:left="-57" w:right="-119"/>
              <w:rPr>
                <w:lang w:val="ru-RU" w:eastAsia="ru-RU"/>
              </w:rPr>
            </w:pPr>
            <w:r w:rsidRPr="006B4763">
              <w:rPr>
                <w:lang w:val="ru-RU" w:eastAsia="ru-RU"/>
              </w:rPr>
              <w:t>ГОСТ IEC 60730-1-2016 Н26.10</w:t>
            </w:r>
          </w:p>
        </w:tc>
        <w:tc>
          <w:tcPr>
            <w:tcW w:w="1948" w:type="dxa"/>
          </w:tcPr>
          <w:p w14:paraId="766CAAC2" w14:textId="637FB68B" w:rsidR="00773907" w:rsidRPr="006B4763" w:rsidRDefault="00773907" w:rsidP="006B4763">
            <w:pPr>
              <w:pStyle w:val="2a"/>
              <w:shd w:val="clear" w:color="auto" w:fill="auto"/>
              <w:spacing w:line="216" w:lineRule="auto"/>
              <w:ind w:left="-57" w:right="-119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B476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ГОСТ IEC 60730-1-2016 Н26.10</w:t>
            </w:r>
          </w:p>
        </w:tc>
      </w:tr>
      <w:tr w:rsidR="002E2419" w14:paraId="66F6AE3A" w14:textId="77777777" w:rsidTr="006F1B3F">
        <w:tc>
          <w:tcPr>
            <w:tcW w:w="490" w:type="dxa"/>
          </w:tcPr>
          <w:p w14:paraId="4CC8F542" w14:textId="5FE86687" w:rsidR="002E2419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01A898C" w14:textId="0B6F6D83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180C1DA2" w14:textId="77777777" w:rsidR="002E2419" w:rsidRPr="006B4763" w:rsidRDefault="002E2419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Холодильники </w:t>
            </w:r>
          </w:p>
          <w:p w14:paraId="70BDE1DB" w14:textId="77777777" w:rsidR="002E2419" w:rsidRPr="006B4763" w:rsidRDefault="002E2419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торговые</w:t>
            </w:r>
          </w:p>
          <w:p w14:paraId="26B306E7" w14:textId="77777777" w:rsidR="002E2419" w:rsidRDefault="002E2419" w:rsidP="006B4763">
            <w:pPr>
              <w:ind w:left="-57" w:right="-121"/>
              <w:rPr>
                <w:sz w:val="22"/>
                <w:szCs w:val="22"/>
              </w:rPr>
            </w:pPr>
          </w:p>
          <w:p w14:paraId="0CF64D56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37637279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03C5021B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53003392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7C1A67B3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2A012B0B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016AFB23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76211A00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702A030B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6AE585D0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2049D311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7AC49D78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3D27E12B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22228EE1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223E3BF9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42F9A3D5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1EBB2FDB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22C942DF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7912EE0F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4DD92235" w14:textId="77777777" w:rsidR="002E2419" w:rsidRDefault="002E2419" w:rsidP="006B4763">
            <w:pPr>
              <w:rPr>
                <w:sz w:val="22"/>
                <w:szCs w:val="22"/>
              </w:rPr>
            </w:pPr>
          </w:p>
          <w:p w14:paraId="56105BF7" w14:textId="77777777" w:rsidR="002E2419" w:rsidRDefault="002E2419" w:rsidP="006B4763">
            <w:pPr>
              <w:jc w:val="center"/>
              <w:rPr>
                <w:sz w:val="22"/>
                <w:szCs w:val="22"/>
              </w:rPr>
            </w:pPr>
          </w:p>
          <w:p w14:paraId="6D6AD657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3FF76EA3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79FD9878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741D77A8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5363E860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51D0DC1C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0CEDAB91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440B16A0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77468656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7AAD295E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38362B9D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1345220A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17F5F143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090A717C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36103B66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12AFE7AA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03DF57C5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11B426B9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3B9013F7" w14:textId="77777777" w:rsidR="002E2419" w:rsidRPr="006B4763" w:rsidRDefault="002E2419" w:rsidP="006B4763">
            <w:pPr>
              <w:rPr>
                <w:sz w:val="22"/>
                <w:szCs w:val="22"/>
              </w:rPr>
            </w:pPr>
          </w:p>
          <w:p w14:paraId="2F3FE8BA" w14:textId="77777777" w:rsidR="002E2419" w:rsidRDefault="002E2419" w:rsidP="006B4763">
            <w:pPr>
              <w:rPr>
                <w:sz w:val="22"/>
                <w:szCs w:val="22"/>
              </w:rPr>
            </w:pPr>
          </w:p>
          <w:p w14:paraId="5F74BD1F" w14:textId="77777777" w:rsidR="002E2419" w:rsidRDefault="002E2419" w:rsidP="006B4763">
            <w:pPr>
              <w:jc w:val="center"/>
              <w:rPr>
                <w:sz w:val="22"/>
                <w:szCs w:val="22"/>
              </w:rPr>
            </w:pPr>
          </w:p>
          <w:p w14:paraId="7B4D7F6A" w14:textId="77777777" w:rsidR="002E2419" w:rsidRPr="006B4763" w:rsidRDefault="002E2419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lastRenderedPageBreak/>
              <w:t xml:space="preserve">Холодильники </w:t>
            </w:r>
          </w:p>
          <w:p w14:paraId="77748BE3" w14:textId="77777777" w:rsidR="002E2419" w:rsidRPr="006B4763" w:rsidRDefault="002E2419" w:rsidP="006B4763">
            <w:pPr>
              <w:ind w:left="-57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торговые</w:t>
            </w:r>
          </w:p>
          <w:p w14:paraId="4398C4E8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56C6CAED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2363CD5A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46C9B4B6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43267ABD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363F8F95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3F7428B0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6649AE71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33B62255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6D4FE554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2D1DA82D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65C9861C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7F2AD01C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287ED09D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2415D60D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74C18158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3E8BF7E4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1AB1C776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313DC758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2A154DC4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0E552708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73C714AD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37712895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0B2EC029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1B8EAB2E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4B49C5B9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68332505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0D20105A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222016E0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441A6278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4340804B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1C8689E6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70650F6C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700D9E63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55823B6B" w14:textId="77777777" w:rsidR="002E2419" w:rsidRPr="002E2419" w:rsidRDefault="002E2419" w:rsidP="002E2419">
            <w:pPr>
              <w:rPr>
                <w:sz w:val="22"/>
                <w:szCs w:val="22"/>
              </w:rPr>
            </w:pPr>
          </w:p>
          <w:p w14:paraId="002E50AA" w14:textId="77777777" w:rsidR="002E2419" w:rsidRDefault="002E2419" w:rsidP="002E2419">
            <w:pPr>
              <w:rPr>
                <w:sz w:val="22"/>
                <w:szCs w:val="22"/>
              </w:rPr>
            </w:pPr>
          </w:p>
          <w:p w14:paraId="0BD9469A" w14:textId="77777777" w:rsidR="002E2419" w:rsidRDefault="002E2419" w:rsidP="002E2419">
            <w:pPr>
              <w:jc w:val="center"/>
              <w:rPr>
                <w:sz w:val="22"/>
                <w:szCs w:val="22"/>
              </w:rPr>
            </w:pPr>
          </w:p>
          <w:p w14:paraId="49C25B10" w14:textId="77777777" w:rsidR="002E2419" w:rsidRDefault="002E2419" w:rsidP="002E2419">
            <w:pPr>
              <w:jc w:val="center"/>
              <w:rPr>
                <w:sz w:val="22"/>
                <w:szCs w:val="22"/>
              </w:rPr>
            </w:pPr>
          </w:p>
          <w:p w14:paraId="00255F15" w14:textId="77777777" w:rsidR="002E2419" w:rsidRDefault="002E2419" w:rsidP="002E2419">
            <w:pPr>
              <w:jc w:val="center"/>
              <w:rPr>
                <w:sz w:val="22"/>
                <w:szCs w:val="22"/>
              </w:rPr>
            </w:pPr>
          </w:p>
          <w:p w14:paraId="614F34CA" w14:textId="77777777" w:rsidR="002E2419" w:rsidRDefault="002E2419" w:rsidP="002E2419">
            <w:pPr>
              <w:jc w:val="center"/>
              <w:rPr>
                <w:sz w:val="22"/>
                <w:szCs w:val="22"/>
              </w:rPr>
            </w:pPr>
          </w:p>
          <w:p w14:paraId="0DF027BE" w14:textId="77777777" w:rsidR="002E2419" w:rsidRDefault="002E2419" w:rsidP="002E2419">
            <w:pPr>
              <w:jc w:val="center"/>
              <w:rPr>
                <w:sz w:val="22"/>
                <w:szCs w:val="22"/>
              </w:rPr>
            </w:pPr>
          </w:p>
          <w:p w14:paraId="6ECE05F6" w14:textId="77777777" w:rsidR="002E2419" w:rsidRDefault="002E2419" w:rsidP="002E2419">
            <w:pPr>
              <w:jc w:val="center"/>
              <w:rPr>
                <w:sz w:val="22"/>
                <w:szCs w:val="22"/>
              </w:rPr>
            </w:pPr>
          </w:p>
          <w:p w14:paraId="33E3526E" w14:textId="77777777" w:rsidR="002E2419" w:rsidRDefault="002E2419" w:rsidP="002E2419">
            <w:pPr>
              <w:jc w:val="center"/>
              <w:rPr>
                <w:sz w:val="22"/>
                <w:szCs w:val="22"/>
              </w:rPr>
            </w:pPr>
          </w:p>
          <w:p w14:paraId="0D181CED" w14:textId="77777777" w:rsidR="002E2419" w:rsidRDefault="002E2419" w:rsidP="002E2419">
            <w:pPr>
              <w:jc w:val="center"/>
              <w:rPr>
                <w:sz w:val="22"/>
                <w:szCs w:val="22"/>
              </w:rPr>
            </w:pPr>
          </w:p>
          <w:p w14:paraId="1CF4C9DE" w14:textId="77777777" w:rsidR="002E2419" w:rsidRDefault="002E2419" w:rsidP="002E2419">
            <w:pPr>
              <w:jc w:val="center"/>
              <w:rPr>
                <w:sz w:val="22"/>
                <w:szCs w:val="22"/>
              </w:rPr>
            </w:pPr>
          </w:p>
          <w:p w14:paraId="3DF9CEF2" w14:textId="77777777" w:rsidR="002E2419" w:rsidRDefault="002E2419" w:rsidP="002E2419">
            <w:pPr>
              <w:jc w:val="center"/>
              <w:rPr>
                <w:sz w:val="22"/>
                <w:szCs w:val="22"/>
              </w:rPr>
            </w:pPr>
          </w:p>
          <w:p w14:paraId="0E9F03C1" w14:textId="77777777" w:rsidR="002E2419" w:rsidRDefault="002E2419" w:rsidP="002E2419">
            <w:pPr>
              <w:jc w:val="center"/>
              <w:rPr>
                <w:sz w:val="22"/>
                <w:szCs w:val="22"/>
              </w:rPr>
            </w:pPr>
          </w:p>
          <w:p w14:paraId="44AA47FE" w14:textId="77777777" w:rsidR="002E2419" w:rsidRDefault="002E2419" w:rsidP="002E2419">
            <w:pPr>
              <w:jc w:val="center"/>
              <w:rPr>
                <w:sz w:val="22"/>
                <w:szCs w:val="22"/>
              </w:rPr>
            </w:pPr>
          </w:p>
          <w:p w14:paraId="23D371EF" w14:textId="77777777" w:rsidR="002E2419" w:rsidRDefault="002E2419" w:rsidP="002E2419">
            <w:pPr>
              <w:jc w:val="center"/>
              <w:rPr>
                <w:sz w:val="22"/>
                <w:szCs w:val="22"/>
              </w:rPr>
            </w:pPr>
          </w:p>
          <w:p w14:paraId="2976484E" w14:textId="77777777" w:rsidR="002E2419" w:rsidRPr="002E2419" w:rsidRDefault="002E2419" w:rsidP="002E2419">
            <w:pPr>
              <w:ind w:left="-5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lastRenderedPageBreak/>
              <w:t xml:space="preserve">Холодильники </w:t>
            </w:r>
          </w:p>
          <w:p w14:paraId="37FE9D0A" w14:textId="39C0AFB2" w:rsidR="002E2419" w:rsidRPr="006B4763" w:rsidRDefault="002E2419" w:rsidP="002E2419">
            <w:pPr>
              <w:ind w:left="-5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торговые</w:t>
            </w:r>
          </w:p>
        </w:tc>
        <w:tc>
          <w:tcPr>
            <w:tcW w:w="656" w:type="dxa"/>
          </w:tcPr>
          <w:p w14:paraId="3DDB4939" w14:textId="77777777" w:rsidR="002E2419" w:rsidRPr="00F15B28" w:rsidRDefault="002E2419" w:rsidP="00773907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lastRenderedPageBreak/>
              <w:t>27.51/41.000</w:t>
            </w:r>
          </w:p>
        </w:tc>
        <w:tc>
          <w:tcPr>
            <w:tcW w:w="2450" w:type="dxa"/>
          </w:tcPr>
          <w:p w14:paraId="1ADB5401" w14:textId="77777777" w:rsidR="002E2419" w:rsidRPr="006B4763" w:rsidRDefault="002E2419" w:rsidP="00773907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Общие условия </w:t>
            </w:r>
          </w:p>
          <w:p w14:paraId="2094D937" w14:textId="2F2789B9" w:rsidR="002E2419" w:rsidRPr="00CF7466" w:rsidRDefault="002E2419" w:rsidP="00773907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проведения испытаний</w:t>
            </w:r>
          </w:p>
        </w:tc>
        <w:tc>
          <w:tcPr>
            <w:tcW w:w="2139" w:type="dxa"/>
          </w:tcPr>
          <w:p w14:paraId="6EAA1BA1" w14:textId="2A2FD951" w:rsidR="002E2419" w:rsidRPr="006B4763" w:rsidRDefault="002E2419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5</w:t>
            </w:r>
          </w:p>
          <w:p w14:paraId="4ABCC907" w14:textId="2EE48912" w:rsidR="002E2419" w:rsidRPr="006B4763" w:rsidRDefault="002E2419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5</w:t>
            </w:r>
          </w:p>
        </w:tc>
        <w:tc>
          <w:tcPr>
            <w:tcW w:w="1948" w:type="dxa"/>
          </w:tcPr>
          <w:p w14:paraId="4778E90F" w14:textId="08B0C29C" w:rsidR="002E2419" w:rsidRPr="006B4763" w:rsidRDefault="002E2419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5</w:t>
            </w:r>
          </w:p>
          <w:p w14:paraId="6723E435" w14:textId="6125651D" w:rsidR="002E2419" w:rsidRPr="006B4763" w:rsidRDefault="002E2419" w:rsidP="006B4763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5</w:t>
            </w:r>
          </w:p>
        </w:tc>
      </w:tr>
      <w:tr w:rsidR="002E2419" w14:paraId="5C6C5F53" w14:textId="77777777" w:rsidTr="006F1B3F">
        <w:tc>
          <w:tcPr>
            <w:tcW w:w="490" w:type="dxa"/>
          </w:tcPr>
          <w:p w14:paraId="0AB2E107" w14:textId="5DF33B9A" w:rsidR="002E2419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086D345" w14:textId="414838AB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F63BCA1" w14:textId="7E3FFA5C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0486007" w14:textId="77777777" w:rsidR="002E2419" w:rsidRPr="00F15B28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398C9FA" w14:textId="77777777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2139" w:type="dxa"/>
          </w:tcPr>
          <w:p w14:paraId="5D908492" w14:textId="0BCE29DA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6</w:t>
            </w:r>
          </w:p>
          <w:p w14:paraId="33BC0F3B" w14:textId="72585C88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6</w:t>
            </w:r>
          </w:p>
        </w:tc>
        <w:tc>
          <w:tcPr>
            <w:tcW w:w="1948" w:type="dxa"/>
          </w:tcPr>
          <w:p w14:paraId="50A11DC1" w14:textId="7F28537A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6</w:t>
            </w:r>
          </w:p>
          <w:p w14:paraId="106DB95A" w14:textId="23C4F1ED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6</w:t>
            </w:r>
          </w:p>
        </w:tc>
      </w:tr>
      <w:tr w:rsidR="002E2419" w14:paraId="71223E37" w14:textId="77777777" w:rsidTr="006F1B3F">
        <w:tc>
          <w:tcPr>
            <w:tcW w:w="490" w:type="dxa"/>
          </w:tcPr>
          <w:p w14:paraId="00CC8648" w14:textId="2B9D3246" w:rsidR="002E2419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4491E4BE" w14:textId="161A0F60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C0134F3" w14:textId="59D76604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55925A5" w14:textId="77777777" w:rsidR="002E2419" w:rsidRPr="00F15B28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F15B28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06273434" w14:textId="77777777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Маркировка </w:t>
            </w:r>
          </w:p>
          <w:p w14:paraId="0805FCD7" w14:textId="6B325D03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и инструкции </w:t>
            </w:r>
          </w:p>
        </w:tc>
        <w:tc>
          <w:tcPr>
            <w:tcW w:w="2139" w:type="dxa"/>
          </w:tcPr>
          <w:p w14:paraId="64261D7E" w14:textId="357E3236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7</w:t>
            </w:r>
          </w:p>
          <w:p w14:paraId="44098E14" w14:textId="42E2B6E8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7</w:t>
            </w:r>
          </w:p>
        </w:tc>
        <w:tc>
          <w:tcPr>
            <w:tcW w:w="1948" w:type="dxa"/>
          </w:tcPr>
          <w:p w14:paraId="3D9C6F68" w14:textId="45590640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60335-1-201, раздел 75</w:t>
            </w:r>
          </w:p>
          <w:p w14:paraId="257ABFF1" w14:textId="6F846DAD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7</w:t>
            </w:r>
          </w:p>
        </w:tc>
      </w:tr>
      <w:tr w:rsidR="002E2419" w14:paraId="176383DA" w14:textId="77777777" w:rsidTr="006F1B3F">
        <w:tc>
          <w:tcPr>
            <w:tcW w:w="490" w:type="dxa"/>
          </w:tcPr>
          <w:p w14:paraId="2686A2A3" w14:textId="0267D60A" w:rsidR="002E2419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49B9B0A0" w14:textId="4B62C0AE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3B9D2A6" w14:textId="19C9B20C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AD3130E" w14:textId="77777777" w:rsidR="002E2419" w:rsidRPr="00F15B28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0F697671" w14:textId="77777777" w:rsidR="002E2419" w:rsidRPr="00CA4C97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Защита от контакта </w:t>
            </w:r>
          </w:p>
          <w:p w14:paraId="4E8ED787" w14:textId="290A68F6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с частями, находящимися под напряжением</w:t>
            </w:r>
          </w:p>
        </w:tc>
        <w:tc>
          <w:tcPr>
            <w:tcW w:w="2139" w:type="dxa"/>
          </w:tcPr>
          <w:p w14:paraId="6AE76474" w14:textId="7B688E03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8</w:t>
            </w:r>
          </w:p>
          <w:p w14:paraId="3EF36469" w14:textId="0F2E2EB5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8</w:t>
            </w:r>
          </w:p>
        </w:tc>
        <w:tc>
          <w:tcPr>
            <w:tcW w:w="1948" w:type="dxa"/>
          </w:tcPr>
          <w:p w14:paraId="1A5FDB73" w14:textId="61D434E1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8</w:t>
            </w:r>
          </w:p>
          <w:p w14:paraId="73B8E62F" w14:textId="627404EA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8</w:t>
            </w:r>
          </w:p>
        </w:tc>
      </w:tr>
      <w:tr w:rsidR="002E2419" w14:paraId="260F29EC" w14:textId="77777777" w:rsidTr="006F1B3F">
        <w:tc>
          <w:tcPr>
            <w:tcW w:w="490" w:type="dxa"/>
          </w:tcPr>
          <w:p w14:paraId="638A4AC1" w14:textId="420BD7F8" w:rsidR="002E2419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5FC5EF86" w14:textId="131D3BC2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782E3C3" w14:textId="200DE13C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36881E4" w14:textId="77777777" w:rsidR="002E2419" w:rsidRPr="00F15B28" w:rsidRDefault="002E2419" w:rsidP="002E2419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72FBD234" w14:textId="77777777" w:rsid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Потребляемая </w:t>
            </w:r>
          </w:p>
          <w:p w14:paraId="5B4BB755" w14:textId="41BBFC4B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мощность и ток</w:t>
            </w:r>
          </w:p>
        </w:tc>
        <w:tc>
          <w:tcPr>
            <w:tcW w:w="2139" w:type="dxa"/>
          </w:tcPr>
          <w:p w14:paraId="5E3146E9" w14:textId="25CE8A03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10</w:t>
            </w:r>
          </w:p>
          <w:p w14:paraId="23504279" w14:textId="51D64560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10</w:t>
            </w:r>
          </w:p>
        </w:tc>
        <w:tc>
          <w:tcPr>
            <w:tcW w:w="1948" w:type="dxa"/>
          </w:tcPr>
          <w:p w14:paraId="5912E71C" w14:textId="7F914903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10</w:t>
            </w:r>
          </w:p>
          <w:p w14:paraId="044A00D9" w14:textId="504F0F11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10</w:t>
            </w:r>
          </w:p>
        </w:tc>
      </w:tr>
      <w:tr w:rsidR="002E2419" w14:paraId="0E569126" w14:textId="77777777" w:rsidTr="006F1B3F">
        <w:tc>
          <w:tcPr>
            <w:tcW w:w="490" w:type="dxa"/>
          </w:tcPr>
          <w:p w14:paraId="6A672C59" w14:textId="4B6F03BE" w:rsidR="002E2419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2EC81934" w14:textId="1FDC8857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D7BAAE5" w14:textId="6F267BA5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C57E637" w14:textId="77777777" w:rsidR="002E2419" w:rsidRPr="00F15B28" w:rsidRDefault="002E2419" w:rsidP="002E2419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F15B28">
              <w:rPr>
                <w:sz w:val="22"/>
                <w:szCs w:val="22"/>
              </w:rPr>
              <w:t>25.098</w:t>
            </w:r>
          </w:p>
        </w:tc>
        <w:tc>
          <w:tcPr>
            <w:tcW w:w="2450" w:type="dxa"/>
          </w:tcPr>
          <w:p w14:paraId="73278958" w14:textId="77777777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Нагрев</w:t>
            </w:r>
          </w:p>
        </w:tc>
        <w:tc>
          <w:tcPr>
            <w:tcW w:w="2139" w:type="dxa"/>
          </w:tcPr>
          <w:p w14:paraId="268A9A75" w14:textId="17C6D870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11</w:t>
            </w:r>
          </w:p>
          <w:p w14:paraId="2C600061" w14:textId="4E17D781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11</w:t>
            </w:r>
          </w:p>
        </w:tc>
        <w:tc>
          <w:tcPr>
            <w:tcW w:w="1948" w:type="dxa"/>
          </w:tcPr>
          <w:p w14:paraId="79FB4DCB" w14:textId="4269EC98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11</w:t>
            </w:r>
          </w:p>
          <w:p w14:paraId="2E29A2C8" w14:textId="2FD67CE5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11</w:t>
            </w:r>
          </w:p>
        </w:tc>
      </w:tr>
      <w:tr w:rsidR="002E2419" w14:paraId="6AA7D652" w14:textId="77777777" w:rsidTr="006F1B3F">
        <w:tc>
          <w:tcPr>
            <w:tcW w:w="490" w:type="dxa"/>
          </w:tcPr>
          <w:p w14:paraId="177ABD5E" w14:textId="734594CE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7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0D350D0" w14:textId="5A9BEA88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5CFF93A" w14:textId="77777777" w:rsidR="002E2419" w:rsidRPr="00CF7466" w:rsidRDefault="002E2419" w:rsidP="002E2419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19410DCC" w14:textId="77777777" w:rsidR="002E2419" w:rsidRPr="00CA4C97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Ток утечки </w:t>
            </w:r>
          </w:p>
          <w:p w14:paraId="7688B259" w14:textId="77777777" w:rsidR="002E2419" w:rsidRPr="00CA4C97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и электрическая </w:t>
            </w:r>
          </w:p>
          <w:p w14:paraId="569912B7" w14:textId="6FBB1104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прочность при рабочей температуре</w:t>
            </w:r>
          </w:p>
        </w:tc>
        <w:tc>
          <w:tcPr>
            <w:tcW w:w="2139" w:type="dxa"/>
          </w:tcPr>
          <w:p w14:paraId="496FEA52" w14:textId="29102259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13</w:t>
            </w:r>
          </w:p>
          <w:p w14:paraId="0C0B2F52" w14:textId="29CA9DCE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13</w:t>
            </w:r>
          </w:p>
        </w:tc>
        <w:tc>
          <w:tcPr>
            <w:tcW w:w="1948" w:type="dxa"/>
          </w:tcPr>
          <w:p w14:paraId="24231390" w14:textId="6B0278F0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13</w:t>
            </w:r>
          </w:p>
          <w:p w14:paraId="18BB75ED" w14:textId="1C8E49BD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13</w:t>
            </w:r>
          </w:p>
        </w:tc>
      </w:tr>
      <w:tr w:rsidR="002E2419" w14:paraId="45B594A3" w14:textId="77777777" w:rsidTr="006F1B3F">
        <w:tc>
          <w:tcPr>
            <w:tcW w:w="490" w:type="dxa"/>
          </w:tcPr>
          <w:p w14:paraId="43D5F4BC" w14:textId="2F421942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8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21AAE30" w14:textId="11B6787D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4990B67" w14:textId="77777777" w:rsidR="002E2419" w:rsidRPr="00CF7466" w:rsidRDefault="002E2419" w:rsidP="002E2419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3284FA93" w14:textId="77777777" w:rsid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Динамические </w:t>
            </w:r>
          </w:p>
          <w:p w14:paraId="7F113AFD" w14:textId="77777777" w:rsid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перегрузки </w:t>
            </w:r>
          </w:p>
          <w:p w14:paraId="0E574F75" w14:textId="328DA575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по напряжению</w:t>
            </w:r>
          </w:p>
        </w:tc>
        <w:tc>
          <w:tcPr>
            <w:tcW w:w="2139" w:type="dxa"/>
          </w:tcPr>
          <w:p w14:paraId="468FE83C" w14:textId="30517F25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14</w:t>
            </w:r>
          </w:p>
          <w:p w14:paraId="6FCA44C9" w14:textId="4C396B63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14</w:t>
            </w:r>
          </w:p>
        </w:tc>
        <w:tc>
          <w:tcPr>
            <w:tcW w:w="1948" w:type="dxa"/>
          </w:tcPr>
          <w:p w14:paraId="3DBDCC41" w14:textId="418785CF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14</w:t>
            </w:r>
          </w:p>
          <w:p w14:paraId="19C8C18A" w14:textId="37800F04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14</w:t>
            </w:r>
          </w:p>
        </w:tc>
      </w:tr>
      <w:tr w:rsidR="002E2419" w14:paraId="4F7D5A6B" w14:textId="77777777" w:rsidTr="006F1B3F">
        <w:tc>
          <w:tcPr>
            <w:tcW w:w="490" w:type="dxa"/>
          </w:tcPr>
          <w:p w14:paraId="62141252" w14:textId="0BBE186C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9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70FBD37" w14:textId="64F96A8D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1DAB042" w14:textId="77777777" w:rsidR="002E2419" w:rsidRPr="00CF7466" w:rsidRDefault="002E2419" w:rsidP="002E2419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7466">
              <w:rPr>
                <w:sz w:val="22"/>
                <w:szCs w:val="22"/>
              </w:rPr>
              <w:t>26.141</w:t>
            </w:r>
          </w:p>
        </w:tc>
        <w:tc>
          <w:tcPr>
            <w:tcW w:w="2450" w:type="dxa"/>
          </w:tcPr>
          <w:p w14:paraId="6DA8C68A" w14:textId="77777777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2139" w:type="dxa"/>
          </w:tcPr>
          <w:p w14:paraId="7ED591FE" w14:textId="5A8DCA7E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15</w:t>
            </w:r>
          </w:p>
          <w:p w14:paraId="002F9570" w14:textId="4CF47045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15</w:t>
            </w:r>
          </w:p>
          <w:p w14:paraId="3C84870F" w14:textId="1BC896CA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14254-2015</w:t>
            </w:r>
          </w:p>
        </w:tc>
        <w:tc>
          <w:tcPr>
            <w:tcW w:w="1948" w:type="dxa"/>
          </w:tcPr>
          <w:p w14:paraId="433E2C15" w14:textId="0C9E1C0B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15</w:t>
            </w:r>
          </w:p>
          <w:p w14:paraId="566298C6" w14:textId="17330671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15</w:t>
            </w:r>
          </w:p>
          <w:p w14:paraId="1F8BC125" w14:textId="14834DB4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14254-2015</w:t>
            </w:r>
          </w:p>
        </w:tc>
      </w:tr>
      <w:tr w:rsidR="002E2419" w14:paraId="40F554DA" w14:textId="77777777" w:rsidTr="006F1B3F">
        <w:tc>
          <w:tcPr>
            <w:tcW w:w="490" w:type="dxa"/>
          </w:tcPr>
          <w:p w14:paraId="17029AA2" w14:textId="61E02032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9F2F192" w14:textId="5C9AB645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82A5B22" w14:textId="77777777" w:rsidR="002E2419" w:rsidRPr="00CF7466" w:rsidRDefault="002E2419" w:rsidP="002E2419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24B0767D" w14:textId="77777777" w:rsidR="002E2419" w:rsidRPr="00CA4C97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Ток утечки </w:t>
            </w:r>
          </w:p>
          <w:p w14:paraId="40F1629E" w14:textId="77777777" w:rsidR="002E2419" w:rsidRPr="00CA4C97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и электрическая </w:t>
            </w:r>
          </w:p>
          <w:p w14:paraId="6BF7132C" w14:textId="20BE55E1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прочность</w:t>
            </w:r>
          </w:p>
        </w:tc>
        <w:tc>
          <w:tcPr>
            <w:tcW w:w="2139" w:type="dxa"/>
          </w:tcPr>
          <w:p w14:paraId="00A76770" w14:textId="2E858C96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16</w:t>
            </w:r>
          </w:p>
          <w:p w14:paraId="49E279F7" w14:textId="0C48A738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16</w:t>
            </w:r>
          </w:p>
        </w:tc>
        <w:tc>
          <w:tcPr>
            <w:tcW w:w="1948" w:type="dxa"/>
          </w:tcPr>
          <w:p w14:paraId="106DC68C" w14:textId="546F2FBB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16</w:t>
            </w:r>
          </w:p>
          <w:p w14:paraId="224EB7FE" w14:textId="7E07F17C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16</w:t>
            </w:r>
          </w:p>
        </w:tc>
      </w:tr>
      <w:tr w:rsidR="002E2419" w14:paraId="44086D7A" w14:textId="77777777" w:rsidTr="006F1B3F">
        <w:tc>
          <w:tcPr>
            <w:tcW w:w="490" w:type="dxa"/>
          </w:tcPr>
          <w:p w14:paraId="1EC51746" w14:textId="234C7E3D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A1A9760" w14:textId="651F46B5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92DE12B" w14:textId="77777777" w:rsidR="002E2419" w:rsidRPr="00CF7466" w:rsidRDefault="002E2419" w:rsidP="002E2419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34D4AC5E" w14:textId="77777777" w:rsidR="002E2419" w:rsidRPr="00CA4C97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Защита от перегрузки трансформаторов </w:t>
            </w:r>
          </w:p>
          <w:p w14:paraId="433933EE" w14:textId="77777777" w:rsidR="002E2419" w:rsidRPr="00CA4C97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и соединенных с ними </w:t>
            </w:r>
          </w:p>
          <w:p w14:paraId="3023F74E" w14:textId="5DE55D4D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цепей</w:t>
            </w:r>
          </w:p>
        </w:tc>
        <w:tc>
          <w:tcPr>
            <w:tcW w:w="2139" w:type="dxa"/>
          </w:tcPr>
          <w:p w14:paraId="6ED32627" w14:textId="53F7BB60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17</w:t>
            </w:r>
          </w:p>
          <w:p w14:paraId="7B7BD778" w14:textId="31B4D884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17</w:t>
            </w:r>
          </w:p>
        </w:tc>
        <w:tc>
          <w:tcPr>
            <w:tcW w:w="1948" w:type="dxa"/>
          </w:tcPr>
          <w:p w14:paraId="59060988" w14:textId="61DC2856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17</w:t>
            </w:r>
          </w:p>
          <w:p w14:paraId="79FB9823" w14:textId="7D84A0AB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17</w:t>
            </w:r>
          </w:p>
        </w:tc>
      </w:tr>
      <w:tr w:rsidR="002E2419" w14:paraId="34F6A75E" w14:textId="77777777" w:rsidTr="006F1B3F">
        <w:tc>
          <w:tcPr>
            <w:tcW w:w="490" w:type="dxa"/>
          </w:tcPr>
          <w:p w14:paraId="125CB76B" w14:textId="4B8C8913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9F52C09" w14:textId="0FBE69AA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DA71689" w14:textId="77777777" w:rsidR="002E2419" w:rsidRPr="00CF7466" w:rsidRDefault="002E2419" w:rsidP="002E2419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27.51/25.098</w:t>
            </w:r>
          </w:p>
        </w:tc>
        <w:tc>
          <w:tcPr>
            <w:tcW w:w="2450" w:type="dxa"/>
          </w:tcPr>
          <w:p w14:paraId="2E184144" w14:textId="77777777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Ненормальная работа</w:t>
            </w:r>
          </w:p>
        </w:tc>
        <w:tc>
          <w:tcPr>
            <w:tcW w:w="2139" w:type="dxa"/>
          </w:tcPr>
          <w:p w14:paraId="738C89B8" w14:textId="26536A44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19</w:t>
            </w:r>
          </w:p>
          <w:p w14:paraId="2D321787" w14:textId="2019521E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ГОСТ IEC 60335-2-89-2013, раздел 19 </w:t>
            </w:r>
          </w:p>
        </w:tc>
        <w:tc>
          <w:tcPr>
            <w:tcW w:w="1948" w:type="dxa"/>
          </w:tcPr>
          <w:p w14:paraId="75BD68B0" w14:textId="69207756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19</w:t>
            </w:r>
          </w:p>
          <w:p w14:paraId="2C6189F8" w14:textId="130375F5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 xml:space="preserve">ГОСТ IEC 60335-2-89-2013, раздел 19 </w:t>
            </w:r>
          </w:p>
        </w:tc>
      </w:tr>
      <w:tr w:rsidR="002E2419" w14:paraId="1C9DCCD5" w14:textId="77777777" w:rsidTr="006F1B3F">
        <w:tc>
          <w:tcPr>
            <w:tcW w:w="490" w:type="dxa"/>
          </w:tcPr>
          <w:p w14:paraId="757F846E" w14:textId="31E8EA04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3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8087483" w14:textId="5EE6EDAB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76A8581" w14:textId="77777777" w:rsidR="002E2419" w:rsidRPr="00CF7466" w:rsidRDefault="002E2419" w:rsidP="002E2419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3F1F97CD" w14:textId="77777777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Устойчивость </w:t>
            </w:r>
          </w:p>
          <w:p w14:paraId="7AB98090" w14:textId="77777777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и механические </w:t>
            </w:r>
          </w:p>
          <w:p w14:paraId="0C907D62" w14:textId="3A0F5EED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опасности</w:t>
            </w:r>
          </w:p>
        </w:tc>
        <w:tc>
          <w:tcPr>
            <w:tcW w:w="2139" w:type="dxa"/>
          </w:tcPr>
          <w:p w14:paraId="5255E297" w14:textId="4A5321B5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20</w:t>
            </w:r>
          </w:p>
          <w:p w14:paraId="58E0448B" w14:textId="7584BA76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20</w:t>
            </w:r>
          </w:p>
        </w:tc>
        <w:tc>
          <w:tcPr>
            <w:tcW w:w="1948" w:type="dxa"/>
          </w:tcPr>
          <w:p w14:paraId="2EB27C09" w14:textId="7240F16C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20</w:t>
            </w:r>
          </w:p>
          <w:p w14:paraId="7EFF20E4" w14:textId="3B51D7D6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20</w:t>
            </w:r>
          </w:p>
        </w:tc>
      </w:tr>
      <w:tr w:rsidR="002E2419" w14:paraId="63ED07B9" w14:textId="77777777" w:rsidTr="006F1B3F">
        <w:tc>
          <w:tcPr>
            <w:tcW w:w="490" w:type="dxa"/>
          </w:tcPr>
          <w:p w14:paraId="6CC7C08C" w14:textId="13B04D13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4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632AB67" w14:textId="43DAC56B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0E661AA" w14:textId="77777777" w:rsidR="002E2419" w:rsidRPr="00CF7466" w:rsidRDefault="002E2419" w:rsidP="002E2419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27.51/29.121</w:t>
            </w:r>
          </w:p>
        </w:tc>
        <w:tc>
          <w:tcPr>
            <w:tcW w:w="2450" w:type="dxa"/>
          </w:tcPr>
          <w:p w14:paraId="413D8908" w14:textId="77777777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2139" w:type="dxa"/>
          </w:tcPr>
          <w:p w14:paraId="70BEBC50" w14:textId="72916949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21</w:t>
            </w:r>
          </w:p>
          <w:p w14:paraId="4257F21C" w14:textId="50BD2120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21</w:t>
            </w:r>
          </w:p>
        </w:tc>
        <w:tc>
          <w:tcPr>
            <w:tcW w:w="1948" w:type="dxa"/>
          </w:tcPr>
          <w:p w14:paraId="42EFF257" w14:textId="21880DEB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21</w:t>
            </w:r>
          </w:p>
          <w:p w14:paraId="0C9FA797" w14:textId="3658FED6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21</w:t>
            </w:r>
          </w:p>
        </w:tc>
      </w:tr>
      <w:tr w:rsidR="002E2419" w14:paraId="5370DEBB" w14:textId="77777777" w:rsidTr="006F1B3F">
        <w:tc>
          <w:tcPr>
            <w:tcW w:w="490" w:type="dxa"/>
          </w:tcPr>
          <w:p w14:paraId="174E2312" w14:textId="5691EDDE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5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BA41B5E" w14:textId="2A2D163D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1BAB6F8" w14:textId="77777777" w:rsidR="002E2419" w:rsidRPr="00CF7466" w:rsidRDefault="002E2419" w:rsidP="002E2419">
            <w:pPr>
              <w:ind w:left="-100" w:right="-121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38CA0838" w14:textId="2D419EDA" w:rsidR="002E2419" w:rsidRPr="00CF7466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Конструкция</w:t>
            </w:r>
          </w:p>
        </w:tc>
        <w:tc>
          <w:tcPr>
            <w:tcW w:w="2139" w:type="dxa"/>
          </w:tcPr>
          <w:p w14:paraId="39AA18D9" w14:textId="240FE5FB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22</w:t>
            </w:r>
          </w:p>
          <w:p w14:paraId="792B1288" w14:textId="0F351DCE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22</w:t>
            </w:r>
          </w:p>
          <w:p w14:paraId="0472EADD" w14:textId="6E7C0B27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14254-2015</w:t>
            </w:r>
          </w:p>
        </w:tc>
        <w:tc>
          <w:tcPr>
            <w:tcW w:w="1948" w:type="dxa"/>
          </w:tcPr>
          <w:p w14:paraId="47A8D2B6" w14:textId="10F6A2EE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22</w:t>
            </w:r>
          </w:p>
          <w:p w14:paraId="21765392" w14:textId="168B890D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22</w:t>
            </w:r>
            <w:r>
              <w:rPr>
                <w:sz w:val="22"/>
                <w:szCs w:val="22"/>
              </w:rPr>
              <w:t xml:space="preserve"> </w:t>
            </w:r>
            <w:r w:rsidRPr="006B4763">
              <w:rPr>
                <w:sz w:val="22"/>
                <w:szCs w:val="22"/>
              </w:rPr>
              <w:t>ГОСТ 14254-2015</w:t>
            </w:r>
          </w:p>
        </w:tc>
      </w:tr>
      <w:tr w:rsidR="002E2419" w14:paraId="210BCD2A" w14:textId="77777777" w:rsidTr="006F1B3F">
        <w:tc>
          <w:tcPr>
            <w:tcW w:w="490" w:type="dxa"/>
          </w:tcPr>
          <w:p w14:paraId="46BB6B50" w14:textId="7B744A12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6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BE5F82F" w14:textId="149A873A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06F13C4" w14:textId="77777777" w:rsidR="002E2419" w:rsidRPr="004E50D2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7056273C" w14:textId="77777777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Внутренняя проводка</w:t>
            </w:r>
          </w:p>
        </w:tc>
        <w:tc>
          <w:tcPr>
            <w:tcW w:w="2139" w:type="dxa"/>
          </w:tcPr>
          <w:p w14:paraId="342C0B54" w14:textId="4740F00E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23</w:t>
            </w:r>
          </w:p>
          <w:p w14:paraId="7A4C6231" w14:textId="4A04E4BC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23</w:t>
            </w:r>
          </w:p>
        </w:tc>
        <w:tc>
          <w:tcPr>
            <w:tcW w:w="1948" w:type="dxa"/>
          </w:tcPr>
          <w:p w14:paraId="5F5FF1C7" w14:textId="21462F97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23</w:t>
            </w:r>
          </w:p>
          <w:p w14:paraId="56C00EFC" w14:textId="39FDD97B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23</w:t>
            </w:r>
          </w:p>
        </w:tc>
      </w:tr>
      <w:tr w:rsidR="002E2419" w14:paraId="5D2B3C9F" w14:textId="77777777" w:rsidTr="006F1B3F">
        <w:tc>
          <w:tcPr>
            <w:tcW w:w="490" w:type="dxa"/>
          </w:tcPr>
          <w:p w14:paraId="5CCA8226" w14:textId="19CA7518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7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FEFC6FE" w14:textId="77777777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CB1DA4A" w14:textId="77777777" w:rsidR="002E2419" w:rsidRPr="004E50D2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4E50D2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1E0FFE75" w14:textId="77777777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Комплектующие изделия</w:t>
            </w:r>
          </w:p>
        </w:tc>
        <w:tc>
          <w:tcPr>
            <w:tcW w:w="2139" w:type="dxa"/>
          </w:tcPr>
          <w:p w14:paraId="66A1A378" w14:textId="59E46C20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24</w:t>
            </w:r>
          </w:p>
          <w:p w14:paraId="2D01E824" w14:textId="65C2F55D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24</w:t>
            </w:r>
          </w:p>
        </w:tc>
        <w:tc>
          <w:tcPr>
            <w:tcW w:w="1948" w:type="dxa"/>
          </w:tcPr>
          <w:p w14:paraId="3D33778F" w14:textId="2B14F3AC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60335-1-2015, раздел 24</w:t>
            </w:r>
          </w:p>
          <w:p w14:paraId="5FD72ECC" w14:textId="4B4DF1BD" w:rsidR="002E2419" w:rsidRPr="006B4763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6B4763">
              <w:rPr>
                <w:sz w:val="22"/>
                <w:szCs w:val="22"/>
              </w:rPr>
              <w:t>ГОСТ IEC 60335-2-89-2013, раздел 24</w:t>
            </w:r>
          </w:p>
        </w:tc>
      </w:tr>
      <w:tr w:rsidR="002E2419" w14:paraId="4C0DF5EB" w14:textId="77777777" w:rsidTr="006F1B3F">
        <w:tc>
          <w:tcPr>
            <w:tcW w:w="490" w:type="dxa"/>
          </w:tcPr>
          <w:p w14:paraId="5EC18AE8" w14:textId="3488B83B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18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1FADCBE" w14:textId="77777777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FF34588" w14:textId="77777777" w:rsidR="002E2419" w:rsidRPr="004E50D2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27.51/11.116</w:t>
            </w:r>
          </w:p>
          <w:p w14:paraId="42BF4A72" w14:textId="77777777" w:rsidR="002E2419" w:rsidRPr="004E50D2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6594B74E" w14:textId="77777777" w:rsidR="002E2419" w:rsidRPr="00CA4C97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 xml:space="preserve">Присоединение </w:t>
            </w:r>
          </w:p>
          <w:p w14:paraId="2FDF23EC" w14:textId="77777777" w:rsidR="002E2419" w:rsidRPr="00CA4C97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 xml:space="preserve">к источнику питания </w:t>
            </w:r>
          </w:p>
          <w:p w14:paraId="3F97E1AA" w14:textId="15491609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и внешние гибкие шнуры</w:t>
            </w:r>
          </w:p>
        </w:tc>
        <w:tc>
          <w:tcPr>
            <w:tcW w:w="2139" w:type="dxa"/>
          </w:tcPr>
          <w:p w14:paraId="14406BF8" w14:textId="04E1D867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25</w:t>
            </w:r>
          </w:p>
          <w:p w14:paraId="0930A96C" w14:textId="1D6FD84A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25</w:t>
            </w:r>
          </w:p>
        </w:tc>
        <w:tc>
          <w:tcPr>
            <w:tcW w:w="1948" w:type="dxa"/>
          </w:tcPr>
          <w:p w14:paraId="2AE054E6" w14:textId="6737A60E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25</w:t>
            </w:r>
          </w:p>
          <w:p w14:paraId="74110587" w14:textId="26AEDD63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25</w:t>
            </w:r>
          </w:p>
        </w:tc>
      </w:tr>
      <w:tr w:rsidR="002E2419" w14:paraId="1D7A4EB7" w14:textId="77777777" w:rsidTr="006F1B3F">
        <w:tc>
          <w:tcPr>
            <w:tcW w:w="490" w:type="dxa"/>
          </w:tcPr>
          <w:p w14:paraId="4EA0052C" w14:textId="73894E39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19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BF349CA" w14:textId="77777777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F62BE4B" w14:textId="77777777" w:rsidR="002E2419" w:rsidRPr="004E50D2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12CEFB1B" w14:textId="77777777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 xml:space="preserve">Зажимы для внешних </w:t>
            </w:r>
          </w:p>
          <w:p w14:paraId="3A2B4373" w14:textId="1E71E79C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проводов</w:t>
            </w:r>
          </w:p>
        </w:tc>
        <w:tc>
          <w:tcPr>
            <w:tcW w:w="2139" w:type="dxa"/>
          </w:tcPr>
          <w:p w14:paraId="28C76487" w14:textId="49EC32BC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26</w:t>
            </w:r>
          </w:p>
          <w:p w14:paraId="238AF6C0" w14:textId="77777777" w:rsid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26</w:t>
            </w:r>
          </w:p>
          <w:p w14:paraId="2FC6CEBD" w14:textId="66C940A2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78F5F4C9" w14:textId="05632653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26</w:t>
            </w:r>
          </w:p>
          <w:p w14:paraId="18E4D2DE" w14:textId="7653FFAD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26</w:t>
            </w:r>
          </w:p>
        </w:tc>
      </w:tr>
      <w:tr w:rsidR="002E2419" w14:paraId="74C1ADA1" w14:textId="77777777" w:rsidTr="006F1B3F">
        <w:tc>
          <w:tcPr>
            <w:tcW w:w="490" w:type="dxa"/>
          </w:tcPr>
          <w:p w14:paraId="782A8191" w14:textId="2397429B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1B995A2" w14:textId="77777777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7AE285E" w14:textId="77777777" w:rsidR="002E2419" w:rsidRPr="004E50D2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0F4F60B0" w14:textId="77777777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Заземление</w:t>
            </w:r>
          </w:p>
        </w:tc>
        <w:tc>
          <w:tcPr>
            <w:tcW w:w="2139" w:type="dxa"/>
          </w:tcPr>
          <w:p w14:paraId="733CFECD" w14:textId="2DB4C08E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27</w:t>
            </w:r>
          </w:p>
          <w:p w14:paraId="2AD59DBE" w14:textId="77777777" w:rsid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27</w:t>
            </w:r>
          </w:p>
          <w:p w14:paraId="423C2B3C" w14:textId="3E63E045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19536242" w14:textId="450C0517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27</w:t>
            </w:r>
          </w:p>
          <w:p w14:paraId="5EBF8798" w14:textId="7E03C6DD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27</w:t>
            </w:r>
          </w:p>
        </w:tc>
      </w:tr>
      <w:tr w:rsidR="002E2419" w14:paraId="2F0997A0" w14:textId="77777777" w:rsidTr="006F1B3F">
        <w:tc>
          <w:tcPr>
            <w:tcW w:w="490" w:type="dxa"/>
          </w:tcPr>
          <w:p w14:paraId="452EEA68" w14:textId="23EB5FA6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3E3676E" w14:textId="77777777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603C406" w14:textId="77777777" w:rsidR="002E2419" w:rsidRPr="004E50D2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27.51/11.116</w:t>
            </w:r>
          </w:p>
          <w:p w14:paraId="4983E495" w14:textId="77777777" w:rsidR="002E2419" w:rsidRPr="004E50D2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27.51/26.095</w:t>
            </w:r>
          </w:p>
        </w:tc>
        <w:tc>
          <w:tcPr>
            <w:tcW w:w="2450" w:type="dxa"/>
          </w:tcPr>
          <w:p w14:paraId="65A8A052" w14:textId="1ECBC103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Винты и соединения</w:t>
            </w:r>
          </w:p>
        </w:tc>
        <w:tc>
          <w:tcPr>
            <w:tcW w:w="2139" w:type="dxa"/>
          </w:tcPr>
          <w:p w14:paraId="111B5DEE" w14:textId="35C33641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28</w:t>
            </w:r>
          </w:p>
          <w:p w14:paraId="31D4B2E8" w14:textId="189F9EFF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28</w:t>
            </w:r>
          </w:p>
        </w:tc>
        <w:tc>
          <w:tcPr>
            <w:tcW w:w="1948" w:type="dxa"/>
          </w:tcPr>
          <w:p w14:paraId="47E04CEA" w14:textId="1D051D7A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28</w:t>
            </w:r>
          </w:p>
          <w:p w14:paraId="2E87E930" w14:textId="44E9CBF1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28</w:t>
            </w:r>
          </w:p>
        </w:tc>
      </w:tr>
      <w:tr w:rsidR="002E2419" w14:paraId="1CEEF47F" w14:textId="77777777" w:rsidTr="006F1B3F">
        <w:tc>
          <w:tcPr>
            <w:tcW w:w="490" w:type="dxa"/>
          </w:tcPr>
          <w:p w14:paraId="1E0AB004" w14:textId="4426FC25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B0F4998" w14:textId="77777777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4871247" w14:textId="181FA002" w:rsidR="002E2419" w:rsidRPr="004E50D2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3CD50143" w14:textId="77777777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Воздушные зазоры, пути утечки и непрерывная изоляция</w:t>
            </w:r>
          </w:p>
        </w:tc>
        <w:tc>
          <w:tcPr>
            <w:tcW w:w="2139" w:type="dxa"/>
          </w:tcPr>
          <w:p w14:paraId="529E4E84" w14:textId="4233C074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29</w:t>
            </w:r>
          </w:p>
          <w:p w14:paraId="3E7C5088" w14:textId="1CA2A626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29</w:t>
            </w:r>
          </w:p>
        </w:tc>
        <w:tc>
          <w:tcPr>
            <w:tcW w:w="1948" w:type="dxa"/>
          </w:tcPr>
          <w:p w14:paraId="422A3597" w14:textId="566AED84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29</w:t>
            </w:r>
          </w:p>
          <w:p w14:paraId="6B90613B" w14:textId="65E363FD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29</w:t>
            </w:r>
          </w:p>
        </w:tc>
      </w:tr>
      <w:tr w:rsidR="002E2419" w14:paraId="70355683" w14:textId="77777777" w:rsidTr="006F1B3F">
        <w:tc>
          <w:tcPr>
            <w:tcW w:w="490" w:type="dxa"/>
          </w:tcPr>
          <w:p w14:paraId="16265A85" w14:textId="3EE42033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3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86B6480" w14:textId="77777777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AFB6794" w14:textId="104A2214" w:rsidR="002E2419" w:rsidRPr="004E50D2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4E50D2">
              <w:rPr>
                <w:sz w:val="22"/>
                <w:szCs w:val="22"/>
              </w:rPr>
              <w:t>25.108</w:t>
            </w:r>
          </w:p>
        </w:tc>
        <w:tc>
          <w:tcPr>
            <w:tcW w:w="2450" w:type="dxa"/>
          </w:tcPr>
          <w:p w14:paraId="4539999D" w14:textId="77777777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 xml:space="preserve">Теплостойкость </w:t>
            </w:r>
          </w:p>
          <w:p w14:paraId="09C173E2" w14:textId="2983ED76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и огнестойкость</w:t>
            </w:r>
          </w:p>
        </w:tc>
        <w:tc>
          <w:tcPr>
            <w:tcW w:w="2139" w:type="dxa"/>
          </w:tcPr>
          <w:p w14:paraId="2BA5FFB7" w14:textId="19DEEBEA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30</w:t>
            </w:r>
          </w:p>
          <w:p w14:paraId="04C153EA" w14:textId="5F7FC490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30</w:t>
            </w:r>
          </w:p>
        </w:tc>
        <w:tc>
          <w:tcPr>
            <w:tcW w:w="1948" w:type="dxa"/>
          </w:tcPr>
          <w:p w14:paraId="07BCEC03" w14:textId="180D3ACA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30</w:t>
            </w:r>
          </w:p>
          <w:p w14:paraId="1320E672" w14:textId="23113C16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30</w:t>
            </w:r>
          </w:p>
        </w:tc>
      </w:tr>
      <w:tr w:rsidR="002E2419" w14:paraId="7B3FC2B1" w14:textId="77777777" w:rsidTr="006F1B3F">
        <w:tc>
          <w:tcPr>
            <w:tcW w:w="490" w:type="dxa"/>
          </w:tcPr>
          <w:p w14:paraId="49825B92" w14:textId="2E68DC99" w:rsidR="002E2419" w:rsidRPr="00F730F3" w:rsidRDefault="002E2419" w:rsidP="00773907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1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.2</w:t>
            </w:r>
            <w:r w:rsidR="00226509">
              <w:rPr>
                <w:spacing w:val="-8"/>
                <w:sz w:val="22"/>
                <w:szCs w:val="22"/>
                <w:lang w:eastAsia="en-US"/>
              </w:rPr>
              <w:t>4</w:t>
            </w: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8E7C349" w14:textId="0742862E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E3BBE21" w14:textId="094F41C2" w:rsidR="002E2419" w:rsidRPr="004E50D2" w:rsidRDefault="002E2419" w:rsidP="002E2419">
            <w:pPr>
              <w:ind w:left="-57" w:right="-121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04F9E683" w14:textId="77777777" w:rsidR="002E2419" w:rsidRPr="004E50D2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139" w:type="dxa"/>
          </w:tcPr>
          <w:p w14:paraId="42FCDA05" w14:textId="28AD6CB9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31</w:t>
            </w:r>
          </w:p>
          <w:p w14:paraId="79265830" w14:textId="01C6A755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31</w:t>
            </w:r>
          </w:p>
        </w:tc>
        <w:tc>
          <w:tcPr>
            <w:tcW w:w="1948" w:type="dxa"/>
          </w:tcPr>
          <w:p w14:paraId="4F120FCA" w14:textId="2030B858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60335-1-2015, раздел 31</w:t>
            </w:r>
          </w:p>
          <w:p w14:paraId="7EF0E9A1" w14:textId="559FA46C" w:rsidR="002E2419" w:rsidRPr="002E2419" w:rsidRDefault="002E2419" w:rsidP="002E2419">
            <w:pPr>
              <w:ind w:left="-57" w:right="-121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IEC 60335-2-89-2013, раздел 31</w:t>
            </w:r>
          </w:p>
        </w:tc>
      </w:tr>
      <w:tr w:rsidR="00773907" w14:paraId="5285E9B9" w14:textId="77777777" w:rsidTr="006F1B3F">
        <w:tc>
          <w:tcPr>
            <w:tcW w:w="490" w:type="dxa"/>
          </w:tcPr>
          <w:p w14:paraId="3AC482D9" w14:textId="26D5547D" w:rsidR="00773907" w:rsidRPr="00305F9B" w:rsidRDefault="00773907" w:rsidP="00305F9B">
            <w:pPr>
              <w:ind w:left="-57" w:right="-165"/>
              <w:rPr>
                <w:sz w:val="22"/>
                <w:szCs w:val="22"/>
              </w:rPr>
            </w:pPr>
            <w:r w:rsidRPr="00305F9B">
              <w:rPr>
                <w:sz w:val="22"/>
                <w:szCs w:val="22"/>
              </w:rPr>
              <w:t>1</w:t>
            </w:r>
            <w:r w:rsidR="00FA71F1">
              <w:rPr>
                <w:sz w:val="22"/>
                <w:szCs w:val="22"/>
              </w:rPr>
              <w:t>1</w:t>
            </w:r>
            <w:r w:rsidRPr="00305F9B">
              <w:rPr>
                <w:sz w:val="22"/>
                <w:szCs w:val="22"/>
              </w:rPr>
              <w:t>.1</w:t>
            </w:r>
          </w:p>
          <w:p w14:paraId="581CEE38" w14:textId="6919161C" w:rsidR="00773907" w:rsidRPr="00305F9B" w:rsidRDefault="00305F9B" w:rsidP="00305F9B">
            <w:pPr>
              <w:ind w:left="-117" w:right="-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3907" w:rsidRPr="00305F9B">
              <w:rPr>
                <w:sz w:val="22"/>
                <w:szCs w:val="22"/>
              </w:rPr>
              <w:t>*</w:t>
            </w:r>
          </w:p>
        </w:tc>
        <w:tc>
          <w:tcPr>
            <w:tcW w:w="1906" w:type="dxa"/>
          </w:tcPr>
          <w:p w14:paraId="3A76A8EA" w14:textId="77777777" w:rsidR="00773907" w:rsidRPr="002E2419" w:rsidRDefault="00773907" w:rsidP="00305F9B">
            <w:pPr>
              <w:ind w:left="-5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 xml:space="preserve">Приборы </w:t>
            </w:r>
          </w:p>
          <w:p w14:paraId="6DB7AC37" w14:textId="77777777" w:rsidR="00773907" w:rsidRPr="002E2419" w:rsidRDefault="00773907" w:rsidP="00305F9B">
            <w:pPr>
              <w:ind w:left="-5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 xml:space="preserve">холодильные </w:t>
            </w:r>
          </w:p>
          <w:p w14:paraId="28269D61" w14:textId="77777777" w:rsidR="00773907" w:rsidRPr="002E2419" w:rsidRDefault="00773907" w:rsidP="00305F9B">
            <w:pPr>
              <w:ind w:left="-5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 xml:space="preserve">электрические </w:t>
            </w:r>
          </w:p>
          <w:p w14:paraId="68EBC62A" w14:textId="42287770" w:rsidR="00773907" w:rsidRPr="002E2419" w:rsidRDefault="00773907" w:rsidP="00305F9B">
            <w:pPr>
              <w:ind w:left="-5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бытовые.</w:t>
            </w:r>
          </w:p>
          <w:p w14:paraId="7557D84C" w14:textId="77777777" w:rsidR="00773907" w:rsidRPr="002E2419" w:rsidRDefault="00773907" w:rsidP="00305F9B">
            <w:pPr>
              <w:ind w:left="-5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 xml:space="preserve">Машины </w:t>
            </w:r>
          </w:p>
          <w:p w14:paraId="36F3C342" w14:textId="77777777" w:rsidR="00773907" w:rsidRPr="002E2419" w:rsidRDefault="00773907" w:rsidP="00305F9B">
            <w:pPr>
              <w:ind w:left="-5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 xml:space="preserve">электрические </w:t>
            </w:r>
          </w:p>
          <w:p w14:paraId="69D55EBF" w14:textId="77777777" w:rsidR="00773907" w:rsidRPr="002E2419" w:rsidRDefault="00773907" w:rsidP="00305F9B">
            <w:pPr>
              <w:ind w:left="-5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 xml:space="preserve">стиральные </w:t>
            </w:r>
          </w:p>
          <w:p w14:paraId="63485763" w14:textId="77777777" w:rsidR="00773907" w:rsidRPr="002E2419" w:rsidRDefault="00773907" w:rsidP="00305F9B">
            <w:pPr>
              <w:ind w:left="-5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 xml:space="preserve">автоматические </w:t>
            </w:r>
          </w:p>
          <w:p w14:paraId="559A6E3D" w14:textId="77777777" w:rsidR="00773907" w:rsidRPr="002E2419" w:rsidRDefault="00773907" w:rsidP="00305F9B">
            <w:pPr>
              <w:ind w:left="-5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 xml:space="preserve">бытового </w:t>
            </w:r>
          </w:p>
          <w:p w14:paraId="03C0F852" w14:textId="77777777" w:rsidR="00773907" w:rsidRPr="002E2419" w:rsidRDefault="00773907" w:rsidP="00305F9B">
            <w:pPr>
              <w:ind w:left="-5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 xml:space="preserve">назначения </w:t>
            </w:r>
          </w:p>
          <w:p w14:paraId="76FFFE88" w14:textId="3AC94176" w:rsidR="00773907" w:rsidRPr="000413EC" w:rsidRDefault="00773907" w:rsidP="00305F9B">
            <w:pPr>
              <w:ind w:left="-5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(в упаковке)</w:t>
            </w:r>
          </w:p>
        </w:tc>
        <w:tc>
          <w:tcPr>
            <w:tcW w:w="656" w:type="dxa"/>
          </w:tcPr>
          <w:p w14:paraId="55D4A92E" w14:textId="409A5850" w:rsidR="00773907" w:rsidRPr="000413EC" w:rsidRDefault="00773907" w:rsidP="00FA71F1">
            <w:pPr>
              <w:ind w:left="-57" w:right="-167"/>
              <w:rPr>
                <w:sz w:val="22"/>
                <w:szCs w:val="22"/>
              </w:rPr>
            </w:pPr>
            <w:r w:rsidRPr="000413EC">
              <w:rPr>
                <w:sz w:val="22"/>
                <w:szCs w:val="22"/>
              </w:rPr>
              <w:t>27.51/26.095</w:t>
            </w:r>
          </w:p>
        </w:tc>
        <w:tc>
          <w:tcPr>
            <w:tcW w:w="2450" w:type="dxa"/>
          </w:tcPr>
          <w:p w14:paraId="65CD78CB" w14:textId="77777777" w:rsidR="00773907" w:rsidRPr="002E2419" w:rsidRDefault="00773907" w:rsidP="00305F9B">
            <w:pPr>
              <w:ind w:left="-57"/>
              <w:rPr>
                <w:sz w:val="22"/>
                <w:szCs w:val="22"/>
              </w:rPr>
            </w:pPr>
            <w:r w:rsidRPr="000413EC">
              <w:rPr>
                <w:sz w:val="22"/>
                <w:szCs w:val="22"/>
              </w:rPr>
              <w:t xml:space="preserve">Испытания </w:t>
            </w:r>
          </w:p>
          <w:p w14:paraId="5A6B3AA0" w14:textId="4DC6FC64" w:rsidR="00773907" w:rsidRPr="000413EC" w:rsidRDefault="00773907" w:rsidP="00305F9B">
            <w:pPr>
              <w:ind w:left="-57"/>
              <w:rPr>
                <w:sz w:val="22"/>
                <w:szCs w:val="22"/>
              </w:rPr>
            </w:pPr>
            <w:r w:rsidRPr="000413EC">
              <w:rPr>
                <w:sz w:val="22"/>
                <w:szCs w:val="22"/>
              </w:rPr>
              <w:t>на штабелирование</w:t>
            </w:r>
          </w:p>
        </w:tc>
        <w:tc>
          <w:tcPr>
            <w:tcW w:w="2139" w:type="dxa"/>
          </w:tcPr>
          <w:p w14:paraId="611CF5E7" w14:textId="793531A0" w:rsidR="00773907" w:rsidRPr="002E2419" w:rsidRDefault="00773907" w:rsidP="00305F9B">
            <w:pPr>
              <w:ind w:left="-57" w:right="-105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ISO 2234-2014</w:t>
            </w:r>
          </w:p>
        </w:tc>
        <w:tc>
          <w:tcPr>
            <w:tcW w:w="1948" w:type="dxa"/>
          </w:tcPr>
          <w:p w14:paraId="76BD2D75" w14:textId="338B530C" w:rsidR="00773907" w:rsidRPr="002E2419" w:rsidRDefault="00773907" w:rsidP="00D525EC">
            <w:pPr>
              <w:ind w:left="-57" w:right="-147"/>
              <w:rPr>
                <w:sz w:val="22"/>
                <w:szCs w:val="22"/>
              </w:rPr>
            </w:pPr>
            <w:r w:rsidRPr="002E2419">
              <w:rPr>
                <w:sz w:val="22"/>
                <w:szCs w:val="22"/>
              </w:rPr>
              <w:t>ГОСТ ISO 2234-2014</w:t>
            </w:r>
          </w:p>
        </w:tc>
      </w:tr>
    </w:tbl>
    <w:p w14:paraId="09FC32A8" w14:textId="0CB52EC7" w:rsidR="00D50B4E" w:rsidRDefault="00D50B4E" w:rsidP="002307A7">
      <w:pPr>
        <w:jc w:val="both"/>
        <w:rPr>
          <w:b/>
        </w:rPr>
      </w:pPr>
    </w:p>
    <w:p w14:paraId="1B986E33" w14:textId="77777777" w:rsidR="00212ABE" w:rsidRPr="006D33D8" w:rsidRDefault="00212ABE" w:rsidP="00212ABE">
      <w:pPr>
        <w:rPr>
          <w:b/>
        </w:rPr>
      </w:pPr>
      <w:r w:rsidRPr="006D33D8">
        <w:rPr>
          <w:b/>
        </w:rPr>
        <w:t xml:space="preserve">Примечание: </w:t>
      </w:r>
    </w:p>
    <w:p w14:paraId="41C8581E" w14:textId="77777777" w:rsidR="00212ABE" w:rsidRPr="006D33D8" w:rsidRDefault="00212ABE" w:rsidP="00212AB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DE95C94" w14:textId="16B85253" w:rsidR="00212ABE" w:rsidRDefault="00212ABE" w:rsidP="00212ABE">
      <w:pPr>
        <w:rPr>
          <w:color w:val="000000"/>
          <w:sz w:val="28"/>
          <w:szCs w:val="28"/>
        </w:rPr>
      </w:pPr>
    </w:p>
    <w:p w14:paraId="3DDEBD76" w14:textId="77777777" w:rsidR="008352AF" w:rsidRDefault="008352AF" w:rsidP="00212ABE">
      <w:pPr>
        <w:rPr>
          <w:color w:val="000000"/>
          <w:sz w:val="28"/>
          <w:szCs w:val="28"/>
        </w:rPr>
      </w:pPr>
    </w:p>
    <w:p w14:paraId="3C915FE6" w14:textId="77777777" w:rsidR="00212ABE" w:rsidRDefault="00212ABE" w:rsidP="00212AB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018D4FF" w14:textId="77777777" w:rsidR="00212ABE" w:rsidRDefault="00212ABE" w:rsidP="00212A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3AFF754" w14:textId="77777777" w:rsidR="00212ABE" w:rsidRDefault="00212ABE" w:rsidP="00212AB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0B0304D" w14:textId="77777777" w:rsidR="00212ABE" w:rsidRPr="001D02D0" w:rsidRDefault="00212ABE" w:rsidP="00212A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C073566" w14:textId="3A49A96E" w:rsidR="00212ABE" w:rsidRPr="002307A7" w:rsidRDefault="00212ABE" w:rsidP="00212ABE">
      <w:pPr>
        <w:jc w:val="both"/>
        <w:rPr>
          <w:sz w:val="18"/>
          <w:szCs w:val="1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sectPr w:rsidR="00212ABE" w:rsidRPr="002307A7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D99A2" w14:textId="77777777" w:rsidR="006201E8" w:rsidRDefault="006201E8" w:rsidP="0011070C">
      <w:r>
        <w:separator/>
      </w:r>
    </w:p>
  </w:endnote>
  <w:endnote w:type="continuationSeparator" w:id="0">
    <w:p w14:paraId="1EE6E026" w14:textId="77777777" w:rsidR="006201E8" w:rsidRDefault="006201E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42" w:type="dxa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9F696C" w:rsidRPr="00E36003" w14:paraId="206A2A35" w14:textId="77777777" w:rsidTr="00A10854">
      <w:trPr>
        <w:trHeight w:val="846"/>
      </w:trPr>
      <w:tc>
        <w:tcPr>
          <w:tcW w:w="3681" w:type="dxa"/>
          <w:vAlign w:val="center"/>
          <w:hideMark/>
        </w:tcPr>
        <w:p w14:paraId="0DCDB63E" w14:textId="77777777" w:rsidR="009F696C" w:rsidRPr="00EC338F" w:rsidRDefault="009F696C" w:rsidP="00A05FA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D5128F" w14:textId="77777777" w:rsidR="009F696C" w:rsidRPr="00693805" w:rsidRDefault="009F696C" w:rsidP="00A05FA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84497305"/>
            <w:date w:fullDate="2025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35CDF8" w14:textId="20E1DDFB" w:rsidR="009F696C" w:rsidRPr="009E4D11" w:rsidRDefault="002E2419" w:rsidP="00A05F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28.07.2025</w:t>
              </w:r>
            </w:p>
          </w:sdtContent>
        </w:sdt>
        <w:p w14:paraId="0F2B6AA7" w14:textId="77777777" w:rsidR="009F696C" w:rsidRPr="00EC338F" w:rsidRDefault="009F696C" w:rsidP="00A05F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0FA74E0E" w14:textId="0AE12195" w:rsidR="009F696C" w:rsidRPr="00E36003" w:rsidRDefault="009F696C" w:rsidP="00A05FAE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8352AF">
            <w:rPr>
              <w:noProof/>
            </w:rPr>
            <w:t>20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8352AF">
            <w:rPr>
              <w:noProof/>
              <w:lang w:val="ru-RU"/>
            </w:rPr>
            <w:t>22</w:t>
          </w:r>
          <w:r w:rsidRPr="00E36003">
            <w:rPr>
              <w:lang w:val="ru-RU"/>
            </w:rPr>
            <w:fldChar w:fldCharType="end"/>
          </w:r>
        </w:p>
      </w:tc>
    </w:tr>
  </w:tbl>
  <w:p w14:paraId="6B8197C8" w14:textId="77777777" w:rsidR="009F696C" w:rsidRPr="00A05FAE" w:rsidRDefault="009F696C" w:rsidP="00FC426E">
    <w:pPr>
      <w:pStyle w:val="a9"/>
      <w:ind w:firstLine="0"/>
      <w:rPr>
        <w:sz w:val="2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42" w:type="dxa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9F696C" w:rsidRPr="00E36003" w14:paraId="369D9B19" w14:textId="77777777" w:rsidTr="00A05FAE">
      <w:trPr>
        <w:trHeight w:val="846"/>
      </w:trPr>
      <w:tc>
        <w:tcPr>
          <w:tcW w:w="3681" w:type="dxa"/>
          <w:vAlign w:val="center"/>
          <w:hideMark/>
        </w:tcPr>
        <w:p w14:paraId="13BEFE4B" w14:textId="77777777" w:rsidR="009F696C" w:rsidRPr="00EC338F" w:rsidRDefault="009F696C" w:rsidP="00A05FA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2E2F15" w14:textId="77777777" w:rsidR="009F696C" w:rsidRPr="00693805" w:rsidRDefault="009F696C" w:rsidP="00A05FA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3D0F613" w14:textId="6C80ECA9" w:rsidR="009F696C" w:rsidRPr="009E4D11" w:rsidRDefault="002E2419" w:rsidP="00A05F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28.07.2025</w:t>
              </w:r>
            </w:p>
          </w:sdtContent>
        </w:sdt>
        <w:p w14:paraId="027CE849" w14:textId="77777777" w:rsidR="009F696C" w:rsidRPr="00EC338F" w:rsidRDefault="009F696C" w:rsidP="00A05F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0CE7E089" w14:textId="22BF89E7" w:rsidR="009F696C" w:rsidRPr="00E36003" w:rsidRDefault="009F696C" w:rsidP="00A05FAE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8352A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8352AF">
            <w:rPr>
              <w:noProof/>
              <w:lang w:val="ru-RU"/>
            </w:rPr>
            <w:t>22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0F09997" w14:textId="77777777" w:rsidR="009F696C" w:rsidRDefault="009F696C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A94C5" w14:textId="77777777" w:rsidR="006201E8" w:rsidRDefault="006201E8" w:rsidP="0011070C">
      <w:r>
        <w:separator/>
      </w:r>
    </w:p>
  </w:footnote>
  <w:footnote w:type="continuationSeparator" w:id="0">
    <w:p w14:paraId="66BFA980" w14:textId="77777777" w:rsidR="006201E8" w:rsidRDefault="006201E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9F696C" w:rsidRPr="00D337DC" w14:paraId="3365D6FE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9EEF25E" w14:textId="77777777" w:rsidR="009F696C" w:rsidRPr="00460ECA" w:rsidRDefault="009F696C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34732A3" wp14:editId="1D6E7062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D4C3BC" w14:textId="77777777" w:rsidR="009F696C" w:rsidRPr="00183E50" w:rsidRDefault="009F696C" w:rsidP="005F72A0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</w:t>
          </w:r>
          <w:r>
            <w:rPr>
              <w:rFonts w:ascii="Times New Roman" w:hAnsi="Times New Roman" w:cs="Times New Roman"/>
              <w:sz w:val="24"/>
              <w:szCs w:val="24"/>
            </w:rPr>
            <w:t>0026</w:t>
          </w:r>
        </w:p>
      </w:tc>
    </w:tr>
  </w:tbl>
  <w:p w14:paraId="64F5A3FD" w14:textId="77777777" w:rsidR="009F696C" w:rsidRDefault="009F696C" w:rsidP="00C24C3D">
    <w:pPr>
      <w:pStyle w:val="a7"/>
    </w:pPr>
  </w:p>
  <w:tbl>
    <w:tblPr>
      <w:tblStyle w:val="af3"/>
      <w:tblW w:w="0" w:type="auto"/>
      <w:tblInd w:w="9" w:type="dxa"/>
      <w:tblLayout w:type="fixed"/>
      <w:tblLook w:val="04A0" w:firstRow="1" w:lastRow="0" w:firstColumn="1" w:lastColumn="0" w:noHBand="0" w:noVBand="1"/>
    </w:tblPr>
    <w:tblGrid>
      <w:gridCol w:w="490"/>
      <w:gridCol w:w="1906"/>
      <w:gridCol w:w="656"/>
      <w:gridCol w:w="2450"/>
      <w:gridCol w:w="2141"/>
      <w:gridCol w:w="1946"/>
    </w:tblGrid>
    <w:tr w:rsidR="009F696C" w:rsidRPr="00EF3118" w14:paraId="149B0159" w14:textId="77777777" w:rsidTr="00E65FCD">
      <w:trPr>
        <w:trHeight w:val="148"/>
      </w:trPr>
      <w:tc>
        <w:tcPr>
          <w:tcW w:w="490" w:type="dxa"/>
        </w:tcPr>
        <w:p w14:paraId="01C9C81D" w14:textId="77777777" w:rsidR="009F696C" w:rsidRPr="00EF3118" w:rsidRDefault="009F696C" w:rsidP="005F72A0">
          <w:pPr>
            <w:jc w:val="center"/>
            <w:rPr>
              <w:sz w:val="22"/>
              <w:szCs w:val="22"/>
            </w:rPr>
          </w:pPr>
          <w:r w:rsidRPr="00EF3118">
            <w:rPr>
              <w:sz w:val="22"/>
              <w:szCs w:val="22"/>
            </w:rPr>
            <w:t>1</w:t>
          </w:r>
        </w:p>
      </w:tc>
      <w:tc>
        <w:tcPr>
          <w:tcW w:w="1906" w:type="dxa"/>
        </w:tcPr>
        <w:p w14:paraId="350EA88C" w14:textId="77777777" w:rsidR="009F696C" w:rsidRPr="00EF3118" w:rsidRDefault="009F696C" w:rsidP="005F72A0">
          <w:pPr>
            <w:jc w:val="center"/>
            <w:rPr>
              <w:sz w:val="22"/>
              <w:szCs w:val="22"/>
            </w:rPr>
          </w:pPr>
          <w:r w:rsidRPr="00EF3118">
            <w:rPr>
              <w:sz w:val="22"/>
              <w:szCs w:val="22"/>
            </w:rPr>
            <w:t>2</w:t>
          </w:r>
        </w:p>
      </w:tc>
      <w:tc>
        <w:tcPr>
          <w:tcW w:w="656" w:type="dxa"/>
        </w:tcPr>
        <w:p w14:paraId="0E64DC8E" w14:textId="77777777" w:rsidR="009F696C" w:rsidRPr="00EF3118" w:rsidRDefault="009F696C" w:rsidP="005F72A0">
          <w:pPr>
            <w:jc w:val="center"/>
            <w:rPr>
              <w:sz w:val="22"/>
              <w:szCs w:val="22"/>
            </w:rPr>
          </w:pPr>
          <w:r w:rsidRPr="00EF3118">
            <w:rPr>
              <w:sz w:val="22"/>
              <w:szCs w:val="22"/>
            </w:rPr>
            <w:t>3</w:t>
          </w:r>
        </w:p>
      </w:tc>
      <w:tc>
        <w:tcPr>
          <w:tcW w:w="2450" w:type="dxa"/>
        </w:tcPr>
        <w:p w14:paraId="4E6DE7F6" w14:textId="77777777" w:rsidR="009F696C" w:rsidRPr="00EF3118" w:rsidRDefault="009F696C" w:rsidP="005F72A0">
          <w:pPr>
            <w:jc w:val="center"/>
            <w:rPr>
              <w:sz w:val="22"/>
              <w:szCs w:val="22"/>
            </w:rPr>
          </w:pPr>
          <w:r w:rsidRPr="00EF3118">
            <w:rPr>
              <w:sz w:val="22"/>
              <w:szCs w:val="22"/>
            </w:rPr>
            <w:t>4</w:t>
          </w:r>
        </w:p>
      </w:tc>
      <w:tc>
        <w:tcPr>
          <w:tcW w:w="2141" w:type="dxa"/>
          <w:vAlign w:val="center"/>
        </w:tcPr>
        <w:p w14:paraId="6968A0EE" w14:textId="77777777" w:rsidR="009F696C" w:rsidRPr="00EF3118" w:rsidRDefault="009F696C" w:rsidP="005F72A0">
          <w:pPr>
            <w:jc w:val="center"/>
            <w:rPr>
              <w:sz w:val="22"/>
              <w:szCs w:val="22"/>
            </w:rPr>
          </w:pPr>
          <w:r w:rsidRPr="00EF3118">
            <w:rPr>
              <w:sz w:val="22"/>
              <w:szCs w:val="22"/>
            </w:rPr>
            <w:t>5</w:t>
          </w:r>
        </w:p>
      </w:tc>
      <w:tc>
        <w:tcPr>
          <w:tcW w:w="1946" w:type="dxa"/>
          <w:vAlign w:val="center"/>
        </w:tcPr>
        <w:p w14:paraId="6DF2BF1F" w14:textId="77777777" w:rsidR="009F696C" w:rsidRPr="00EF3118" w:rsidRDefault="009F696C" w:rsidP="005F72A0">
          <w:pPr>
            <w:jc w:val="center"/>
            <w:rPr>
              <w:sz w:val="22"/>
              <w:szCs w:val="22"/>
            </w:rPr>
          </w:pPr>
          <w:r w:rsidRPr="00EF3118">
            <w:rPr>
              <w:sz w:val="22"/>
              <w:szCs w:val="22"/>
            </w:rPr>
            <w:t>6</w:t>
          </w:r>
        </w:p>
      </w:tc>
    </w:tr>
  </w:tbl>
  <w:p w14:paraId="2AF12FF6" w14:textId="77777777" w:rsidR="009F696C" w:rsidRPr="005F72A0" w:rsidRDefault="009F696C" w:rsidP="00C24C3D">
    <w:pPr>
      <w:pStyle w:val="a7"/>
      <w:rPr>
        <w:sz w:val="2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9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93"/>
    </w:tblGrid>
    <w:tr w:rsidR="009F696C" w:rsidRPr="00804957" w14:paraId="323CA5D7" w14:textId="77777777" w:rsidTr="00FC426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428A679" w14:textId="77777777" w:rsidR="009F696C" w:rsidRPr="00804957" w:rsidRDefault="009F696C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0DA18EC" wp14:editId="39FAEDDA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3" w:type="dxa"/>
          <w:tcBorders>
            <w:bottom w:val="single" w:sz="8" w:space="0" w:color="auto"/>
          </w:tcBorders>
          <w:vAlign w:val="center"/>
        </w:tcPr>
        <w:p w14:paraId="76871DF6" w14:textId="77777777" w:rsidR="009F696C" w:rsidRPr="00CF1D3E" w:rsidRDefault="009F696C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8955470" w14:textId="77777777" w:rsidR="009F696C" w:rsidRPr="00CF1D3E" w:rsidRDefault="009F696C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D52015" w14:textId="77777777" w:rsidR="009F696C" w:rsidRPr="00804957" w:rsidRDefault="009F696C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B2E546" w14:textId="77777777" w:rsidR="009F696C" w:rsidRDefault="009F69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76510516">
    <w:abstractNumId w:val="6"/>
  </w:num>
  <w:num w:numId="2" w16cid:durableId="1342783605">
    <w:abstractNumId w:val="7"/>
  </w:num>
  <w:num w:numId="3" w16cid:durableId="378941284">
    <w:abstractNumId w:val="4"/>
  </w:num>
  <w:num w:numId="4" w16cid:durableId="652608060">
    <w:abstractNumId w:val="1"/>
  </w:num>
  <w:num w:numId="5" w16cid:durableId="1503667742">
    <w:abstractNumId w:val="11"/>
  </w:num>
  <w:num w:numId="6" w16cid:durableId="1887181685">
    <w:abstractNumId w:val="3"/>
  </w:num>
  <w:num w:numId="7" w16cid:durableId="2022855853">
    <w:abstractNumId w:val="8"/>
  </w:num>
  <w:num w:numId="8" w16cid:durableId="1381900283">
    <w:abstractNumId w:val="5"/>
  </w:num>
  <w:num w:numId="9" w16cid:durableId="1734112447">
    <w:abstractNumId w:val="9"/>
  </w:num>
  <w:num w:numId="10" w16cid:durableId="1551188637">
    <w:abstractNumId w:val="2"/>
  </w:num>
  <w:num w:numId="11" w16cid:durableId="505100981">
    <w:abstractNumId w:val="0"/>
  </w:num>
  <w:num w:numId="12" w16cid:durableId="2043240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10B8C"/>
    <w:rsid w:val="000135C3"/>
    <w:rsid w:val="000162DE"/>
    <w:rsid w:val="000173FF"/>
    <w:rsid w:val="000174FE"/>
    <w:rsid w:val="00022A72"/>
    <w:rsid w:val="00025629"/>
    <w:rsid w:val="00030948"/>
    <w:rsid w:val="00034418"/>
    <w:rsid w:val="000413EC"/>
    <w:rsid w:val="000643A6"/>
    <w:rsid w:val="00066324"/>
    <w:rsid w:val="0006675B"/>
    <w:rsid w:val="00087AF5"/>
    <w:rsid w:val="000910E4"/>
    <w:rsid w:val="0009264B"/>
    <w:rsid w:val="00092EA6"/>
    <w:rsid w:val="000A3108"/>
    <w:rsid w:val="000A498C"/>
    <w:rsid w:val="000A52C4"/>
    <w:rsid w:val="000A6CF1"/>
    <w:rsid w:val="000B0313"/>
    <w:rsid w:val="000C3A95"/>
    <w:rsid w:val="000C5398"/>
    <w:rsid w:val="000C7AF5"/>
    <w:rsid w:val="000C7D38"/>
    <w:rsid w:val="000D1708"/>
    <w:rsid w:val="000D49BB"/>
    <w:rsid w:val="000E2AC4"/>
    <w:rsid w:val="000F433E"/>
    <w:rsid w:val="001017AB"/>
    <w:rsid w:val="00101C03"/>
    <w:rsid w:val="0011070C"/>
    <w:rsid w:val="001122B7"/>
    <w:rsid w:val="001157ED"/>
    <w:rsid w:val="00116AD0"/>
    <w:rsid w:val="00117059"/>
    <w:rsid w:val="00120BDA"/>
    <w:rsid w:val="00120FA7"/>
    <w:rsid w:val="001227F8"/>
    <w:rsid w:val="00124809"/>
    <w:rsid w:val="00145739"/>
    <w:rsid w:val="00147A13"/>
    <w:rsid w:val="001512FA"/>
    <w:rsid w:val="001747CA"/>
    <w:rsid w:val="00177A59"/>
    <w:rsid w:val="00180CEC"/>
    <w:rsid w:val="00183090"/>
    <w:rsid w:val="00183E50"/>
    <w:rsid w:val="001843A0"/>
    <w:rsid w:val="00185E3E"/>
    <w:rsid w:val="001902A2"/>
    <w:rsid w:val="00190FD3"/>
    <w:rsid w:val="001956F7"/>
    <w:rsid w:val="00195A33"/>
    <w:rsid w:val="001A4BEA"/>
    <w:rsid w:val="001A5341"/>
    <w:rsid w:val="001A6322"/>
    <w:rsid w:val="001A7ACE"/>
    <w:rsid w:val="001B269E"/>
    <w:rsid w:val="001C2548"/>
    <w:rsid w:val="001D650E"/>
    <w:rsid w:val="001E3D8F"/>
    <w:rsid w:val="001E6E80"/>
    <w:rsid w:val="001F2FC1"/>
    <w:rsid w:val="00201BE5"/>
    <w:rsid w:val="0020355B"/>
    <w:rsid w:val="00207F27"/>
    <w:rsid w:val="00212ABE"/>
    <w:rsid w:val="00217172"/>
    <w:rsid w:val="00224AEE"/>
    <w:rsid w:val="00224D89"/>
    <w:rsid w:val="00225513"/>
    <w:rsid w:val="00225907"/>
    <w:rsid w:val="0022596C"/>
    <w:rsid w:val="00226509"/>
    <w:rsid w:val="002272C2"/>
    <w:rsid w:val="002307A7"/>
    <w:rsid w:val="0023113D"/>
    <w:rsid w:val="00231D49"/>
    <w:rsid w:val="00234CBD"/>
    <w:rsid w:val="0024776B"/>
    <w:rsid w:val="00247D9C"/>
    <w:rsid w:val="00253FB6"/>
    <w:rsid w:val="00254853"/>
    <w:rsid w:val="0026099C"/>
    <w:rsid w:val="00261208"/>
    <w:rsid w:val="00270035"/>
    <w:rsid w:val="00270544"/>
    <w:rsid w:val="0027128E"/>
    <w:rsid w:val="002735C1"/>
    <w:rsid w:val="00280064"/>
    <w:rsid w:val="00280E8C"/>
    <w:rsid w:val="00284452"/>
    <w:rsid w:val="002877C8"/>
    <w:rsid w:val="002900DE"/>
    <w:rsid w:val="0029069F"/>
    <w:rsid w:val="00295E4A"/>
    <w:rsid w:val="002A1983"/>
    <w:rsid w:val="002B7458"/>
    <w:rsid w:val="002C0DC0"/>
    <w:rsid w:val="002C1D77"/>
    <w:rsid w:val="002D06D6"/>
    <w:rsid w:val="002D28AD"/>
    <w:rsid w:val="002D6F27"/>
    <w:rsid w:val="002E2419"/>
    <w:rsid w:val="002E503D"/>
    <w:rsid w:val="002F07B3"/>
    <w:rsid w:val="002F0D32"/>
    <w:rsid w:val="003046AB"/>
    <w:rsid w:val="003054C2"/>
    <w:rsid w:val="00305E11"/>
    <w:rsid w:val="00305F9B"/>
    <w:rsid w:val="0030746B"/>
    <w:rsid w:val="0031023B"/>
    <w:rsid w:val="00330F3E"/>
    <w:rsid w:val="00343F76"/>
    <w:rsid w:val="00347130"/>
    <w:rsid w:val="00347DF1"/>
    <w:rsid w:val="003506E4"/>
    <w:rsid w:val="003717D2"/>
    <w:rsid w:val="00372B2E"/>
    <w:rsid w:val="00377540"/>
    <w:rsid w:val="00381DD9"/>
    <w:rsid w:val="0038341D"/>
    <w:rsid w:val="003921E0"/>
    <w:rsid w:val="003A1AB4"/>
    <w:rsid w:val="003A28BE"/>
    <w:rsid w:val="003A6F7C"/>
    <w:rsid w:val="003B2BA3"/>
    <w:rsid w:val="003B34E7"/>
    <w:rsid w:val="003B4E94"/>
    <w:rsid w:val="003B5801"/>
    <w:rsid w:val="003C130A"/>
    <w:rsid w:val="003C2834"/>
    <w:rsid w:val="003D0CCF"/>
    <w:rsid w:val="003D2BF1"/>
    <w:rsid w:val="003E1A86"/>
    <w:rsid w:val="003E26A2"/>
    <w:rsid w:val="003E6EED"/>
    <w:rsid w:val="003F5D2A"/>
    <w:rsid w:val="00401B53"/>
    <w:rsid w:val="00401D49"/>
    <w:rsid w:val="004044A1"/>
    <w:rsid w:val="004057B3"/>
    <w:rsid w:val="004070E8"/>
    <w:rsid w:val="00407988"/>
    <w:rsid w:val="00410274"/>
    <w:rsid w:val="004129E6"/>
    <w:rsid w:val="00416763"/>
    <w:rsid w:val="00416870"/>
    <w:rsid w:val="004212E7"/>
    <w:rsid w:val="004249E4"/>
    <w:rsid w:val="00432FA3"/>
    <w:rsid w:val="004349B7"/>
    <w:rsid w:val="00436BBF"/>
    <w:rsid w:val="00436D0B"/>
    <w:rsid w:val="00437E07"/>
    <w:rsid w:val="00443901"/>
    <w:rsid w:val="00444F78"/>
    <w:rsid w:val="00447A21"/>
    <w:rsid w:val="00451B28"/>
    <w:rsid w:val="00454B17"/>
    <w:rsid w:val="00460ECA"/>
    <w:rsid w:val="0046186F"/>
    <w:rsid w:val="004627D9"/>
    <w:rsid w:val="00465A81"/>
    <w:rsid w:val="00473EE6"/>
    <w:rsid w:val="00481260"/>
    <w:rsid w:val="004856B6"/>
    <w:rsid w:val="00485E80"/>
    <w:rsid w:val="0048759D"/>
    <w:rsid w:val="004A4C26"/>
    <w:rsid w:val="004A5E4C"/>
    <w:rsid w:val="004B20E7"/>
    <w:rsid w:val="004B37ED"/>
    <w:rsid w:val="004D112C"/>
    <w:rsid w:val="004D2651"/>
    <w:rsid w:val="004D4454"/>
    <w:rsid w:val="004D4EFC"/>
    <w:rsid w:val="004D6B99"/>
    <w:rsid w:val="004E1FB3"/>
    <w:rsid w:val="004E5090"/>
    <w:rsid w:val="004E50D2"/>
    <w:rsid w:val="004E595C"/>
    <w:rsid w:val="00500209"/>
    <w:rsid w:val="00501575"/>
    <w:rsid w:val="00505771"/>
    <w:rsid w:val="00507CCF"/>
    <w:rsid w:val="00511AB6"/>
    <w:rsid w:val="00521FC2"/>
    <w:rsid w:val="005220F1"/>
    <w:rsid w:val="00530F3D"/>
    <w:rsid w:val="00535FE7"/>
    <w:rsid w:val="00542338"/>
    <w:rsid w:val="005460FC"/>
    <w:rsid w:val="00547530"/>
    <w:rsid w:val="0055563B"/>
    <w:rsid w:val="0056070B"/>
    <w:rsid w:val="00562D77"/>
    <w:rsid w:val="00563680"/>
    <w:rsid w:val="00564EE2"/>
    <w:rsid w:val="005812FA"/>
    <w:rsid w:val="00582A8F"/>
    <w:rsid w:val="00586E43"/>
    <w:rsid w:val="00592005"/>
    <w:rsid w:val="00592241"/>
    <w:rsid w:val="005A39C8"/>
    <w:rsid w:val="005A6915"/>
    <w:rsid w:val="005A6D6C"/>
    <w:rsid w:val="005B06FF"/>
    <w:rsid w:val="005B4B43"/>
    <w:rsid w:val="005C5B99"/>
    <w:rsid w:val="005C7B39"/>
    <w:rsid w:val="005D4205"/>
    <w:rsid w:val="005D7693"/>
    <w:rsid w:val="005E250C"/>
    <w:rsid w:val="005E3517"/>
    <w:rsid w:val="005E3721"/>
    <w:rsid w:val="005E611E"/>
    <w:rsid w:val="005E7700"/>
    <w:rsid w:val="005F0C4F"/>
    <w:rsid w:val="005F6A84"/>
    <w:rsid w:val="005F72A0"/>
    <w:rsid w:val="00603AFF"/>
    <w:rsid w:val="00605CF4"/>
    <w:rsid w:val="0061035D"/>
    <w:rsid w:val="00612943"/>
    <w:rsid w:val="00613E9C"/>
    <w:rsid w:val="00614867"/>
    <w:rsid w:val="006201E8"/>
    <w:rsid w:val="00623054"/>
    <w:rsid w:val="0062377A"/>
    <w:rsid w:val="00627E81"/>
    <w:rsid w:val="00630922"/>
    <w:rsid w:val="0063170F"/>
    <w:rsid w:val="00632575"/>
    <w:rsid w:val="0063289B"/>
    <w:rsid w:val="00632FD9"/>
    <w:rsid w:val="00641CC6"/>
    <w:rsid w:val="006451FA"/>
    <w:rsid w:val="00645468"/>
    <w:rsid w:val="006456CC"/>
    <w:rsid w:val="0065238D"/>
    <w:rsid w:val="00667637"/>
    <w:rsid w:val="00670B5F"/>
    <w:rsid w:val="006776F8"/>
    <w:rsid w:val="00680430"/>
    <w:rsid w:val="0068546C"/>
    <w:rsid w:val="00693805"/>
    <w:rsid w:val="00696C71"/>
    <w:rsid w:val="00697905"/>
    <w:rsid w:val="006A336B"/>
    <w:rsid w:val="006A4791"/>
    <w:rsid w:val="006A5C61"/>
    <w:rsid w:val="006A5D0C"/>
    <w:rsid w:val="006B321D"/>
    <w:rsid w:val="006B450F"/>
    <w:rsid w:val="006B4763"/>
    <w:rsid w:val="006B53E8"/>
    <w:rsid w:val="006C3D20"/>
    <w:rsid w:val="006D1CDB"/>
    <w:rsid w:val="006D33D8"/>
    <w:rsid w:val="006D5DCE"/>
    <w:rsid w:val="006E7431"/>
    <w:rsid w:val="006F1B3F"/>
    <w:rsid w:val="006F6F36"/>
    <w:rsid w:val="006F7E38"/>
    <w:rsid w:val="00702DA9"/>
    <w:rsid w:val="00704E29"/>
    <w:rsid w:val="00706068"/>
    <w:rsid w:val="00715A45"/>
    <w:rsid w:val="0071603C"/>
    <w:rsid w:val="007164D7"/>
    <w:rsid w:val="007170BB"/>
    <w:rsid w:val="00717E41"/>
    <w:rsid w:val="00725D80"/>
    <w:rsid w:val="00731452"/>
    <w:rsid w:val="00731E31"/>
    <w:rsid w:val="007334AE"/>
    <w:rsid w:val="00734508"/>
    <w:rsid w:val="007348A1"/>
    <w:rsid w:val="00741FBB"/>
    <w:rsid w:val="0074243A"/>
    <w:rsid w:val="007440CD"/>
    <w:rsid w:val="00746D5D"/>
    <w:rsid w:val="007471EE"/>
    <w:rsid w:val="0075090E"/>
    <w:rsid w:val="00752855"/>
    <w:rsid w:val="007547AA"/>
    <w:rsid w:val="007571AF"/>
    <w:rsid w:val="007608FA"/>
    <w:rsid w:val="00763F7D"/>
    <w:rsid w:val="00766173"/>
    <w:rsid w:val="00771B1D"/>
    <w:rsid w:val="007735A8"/>
    <w:rsid w:val="00773907"/>
    <w:rsid w:val="00773AC5"/>
    <w:rsid w:val="00775164"/>
    <w:rsid w:val="0079041E"/>
    <w:rsid w:val="00792698"/>
    <w:rsid w:val="007940C3"/>
    <w:rsid w:val="007A1818"/>
    <w:rsid w:val="007A300F"/>
    <w:rsid w:val="007A4175"/>
    <w:rsid w:val="007A4485"/>
    <w:rsid w:val="007A5F17"/>
    <w:rsid w:val="007B14D1"/>
    <w:rsid w:val="007B7450"/>
    <w:rsid w:val="007C05FE"/>
    <w:rsid w:val="007C0627"/>
    <w:rsid w:val="007C3A37"/>
    <w:rsid w:val="007D445C"/>
    <w:rsid w:val="007D6207"/>
    <w:rsid w:val="007E0A98"/>
    <w:rsid w:val="007F2AC9"/>
    <w:rsid w:val="007F2CD1"/>
    <w:rsid w:val="007F44AE"/>
    <w:rsid w:val="007F55C7"/>
    <w:rsid w:val="007F66CA"/>
    <w:rsid w:val="008101A2"/>
    <w:rsid w:val="008124DA"/>
    <w:rsid w:val="008130C0"/>
    <w:rsid w:val="00817EC7"/>
    <w:rsid w:val="008352AF"/>
    <w:rsid w:val="00836710"/>
    <w:rsid w:val="00845B7B"/>
    <w:rsid w:val="008505BA"/>
    <w:rsid w:val="00852F5E"/>
    <w:rsid w:val="00853D66"/>
    <w:rsid w:val="00856322"/>
    <w:rsid w:val="00864B6E"/>
    <w:rsid w:val="00866E9D"/>
    <w:rsid w:val="00872305"/>
    <w:rsid w:val="00877224"/>
    <w:rsid w:val="00885C42"/>
    <w:rsid w:val="008873D7"/>
    <w:rsid w:val="0089233B"/>
    <w:rsid w:val="008A3E6F"/>
    <w:rsid w:val="008A4D51"/>
    <w:rsid w:val="008B1B9D"/>
    <w:rsid w:val="008C120E"/>
    <w:rsid w:val="008C3521"/>
    <w:rsid w:val="008C37D2"/>
    <w:rsid w:val="008D28CC"/>
    <w:rsid w:val="008D36FC"/>
    <w:rsid w:val="008D3A5C"/>
    <w:rsid w:val="008D56BD"/>
    <w:rsid w:val="008D5942"/>
    <w:rsid w:val="008D6137"/>
    <w:rsid w:val="008D6298"/>
    <w:rsid w:val="008E2D26"/>
    <w:rsid w:val="008E350B"/>
    <w:rsid w:val="008F1755"/>
    <w:rsid w:val="008F5C48"/>
    <w:rsid w:val="00902630"/>
    <w:rsid w:val="00906719"/>
    <w:rsid w:val="0090767F"/>
    <w:rsid w:val="00910FD3"/>
    <w:rsid w:val="00913B16"/>
    <w:rsid w:val="00921A06"/>
    <w:rsid w:val="009230FC"/>
    <w:rsid w:val="00923868"/>
    <w:rsid w:val="00940F78"/>
    <w:rsid w:val="00941539"/>
    <w:rsid w:val="00945D27"/>
    <w:rsid w:val="00947447"/>
    <w:rsid w:val="0095347E"/>
    <w:rsid w:val="009644A2"/>
    <w:rsid w:val="0096690A"/>
    <w:rsid w:val="00971289"/>
    <w:rsid w:val="00983EAE"/>
    <w:rsid w:val="00992024"/>
    <w:rsid w:val="00992CF6"/>
    <w:rsid w:val="009940B7"/>
    <w:rsid w:val="0099759E"/>
    <w:rsid w:val="009A395C"/>
    <w:rsid w:val="009A3A10"/>
    <w:rsid w:val="009A3E9D"/>
    <w:rsid w:val="009B1392"/>
    <w:rsid w:val="009C00FF"/>
    <w:rsid w:val="009C1C19"/>
    <w:rsid w:val="009D593E"/>
    <w:rsid w:val="009D5A57"/>
    <w:rsid w:val="009D63D7"/>
    <w:rsid w:val="009E107F"/>
    <w:rsid w:val="009E32D9"/>
    <w:rsid w:val="009E4D11"/>
    <w:rsid w:val="009F017E"/>
    <w:rsid w:val="009F4CC1"/>
    <w:rsid w:val="009F5BAF"/>
    <w:rsid w:val="009F696C"/>
    <w:rsid w:val="009F7389"/>
    <w:rsid w:val="00A00CAB"/>
    <w:rsid w:val="00A02343"/>
    <w:rsid w:val="00A04FE4"/>
    <w:rsid w:val="00A05FAE"/>
    <w:rsid w:val="00A063D9"/>
    <w:rsid w:val="00A075E4"/>
    <w:rsid w:val="00A10854"/>
    <w:rsid w:val="00A11535"/>
    <w:rsid w:val="00A1200E"/>
    <w:rsid w:val="00A128B6"/>
    <w:rsid w:val="00A22481"/>
    <w:rsid w:val="00A226DA"/>
    <w:rsid w:val="00A3222F"/>
    <w:rsid w:val="00A33569"/>
    <w:rsid w:val="00A40143"/>
    <w:rsid w:val="00A40AFE"/>
    <w:rsid w:val="00A417E3"/>
    <w:rsid w:val="00A4269B"/>
    <w:rsid w:val="00A42FDA"/>
    <w:rsid w:val="00A46D5C"/>
    <w:rsid w:val="00A47C62"/>
    <w:rsid w:val="00A50B77"/>
    <w:rsid w:val="00A51D9A"/>
    <w:rsid w:val="00A53D9E"/>
    <w:rsid w:val="00A66AE0"/>
    <w:rsid w:val="00A704BC"/>
    <w:rsid w:val="00A71156"/>
    <w:rsid w:val="00A73B70"/>
    <w:rsid w:val="00A74B14"/>
    <w:rsid w:val="00A755C7"/>
    <w:rsid w:val="00A76F8A"/>
    <w:rsid w:val="00A81284"/>
    <w:rsid w:val="00A81687"/>
    <w:rsid w:val="00A842BB"/>
    <w:rsid w:val="00A844B0"/>
    <w:rsid w:val="00A94850"/>
    <w:rsid w:val="00AB531A"/>
    <w:rsid w:val="00AB64D1"/>
    <w:rsid w:val="00AC5226"/>
    <w:rsid w:val="00AD2678"/>
    <w:rsid w:val="00AD4B7A"/>
    <w:rsid w:val="00AE17DA"/>
    <w:rsid w:val="00B00CAF"/>
    <w:rsid w:val="00B02256"/>
    <w:rsid w:val="00B0418E"/>
    <w:rsid w:val="00B06CF4"/>
    <w:rsid w:val="00B073DC"/>
    <w:rsid w:val="00B12541"/>
    <w:rsid w:val="00B249C9"/>
    <w:rsid w:val="00B344A4"/>
    <w:rsid w:val="00B36D1E"/>
    <w:rsid w:val="00B371CD"/>
    <w:rsid w:val="00B41582"/>
    <w:rsid w:val="00B44D98"/>
    <w:rsid w:val="00B47A0F"/>
    <w:rsid w:val="00B53BD8"/>
    <w:rsid w:val="00B55F27"/>
    <w:rsid w:val="00B565D4"/>
    <w:rsid w:val="00B61580"/>
    <w:rsid w:val="00B94B56"/>
    <w:rsid w:val="00B97057"/>
    <w:rsid w:val="00B97278"/>
    <w:rsid w:val="00BB272F"/>
    <w:rsid w:val="00BB5AEF"/>
    <w:rsid w:val="00BC40FF"/>
    <w:rsid w:val="00BD0253"/>
    <w:rsid w:val="00BD0A20"/>
    <w:rsid w:val="00C00081"/>
    <w:rsid w:val="00C05A15"/>
    <w:rsid w:val="00C11E97"/>
    <w:rsid w:val="00C13371"/>
    <w:rsid w:val="00C13D24"/>
    <w:rsid w:val="00C13E72"/>
    <w:rsid w:val="00C24C3D"/>
    <w:rsid w:val="00C330F1"/>
    <w:rsid w:val="00C35ED8"/>
    <w:rsid w:val="00C37189"/>
    <w:rsid w:val="00C379B5"/>
    <w:rsid w:val="00C4169F"/>
    <w:rsid w:val="00C43616"/>
    <w:rsid w:val="00C46C7E"/>
    <w:rsid w:val="00C46E4F"/>
    <w:rsid w:val="00C54DD2"/>
    <w:rsid w:val="00C554F0"/>
    <w:rsid w:val="00C600F3"/>
    <w:rsid w:val="00C60464"/>
    <w:rsid w:val="00C66929"/>
    <w:rsid w:val="00C67DD7"/>
    <w:rsid w:val="00C72373"/>
    <w:rsid w:val="00C731A9"/>
    <w:rsid w:val="00C74B15"/>
    <w:rsid w:val="00C77651"/>
    <w:rsid w:val="00C81513"/>
    <w:rsid w:val="00C83703"/>
    <w:rsid w:val="00C85858"/>
    <w:rsid w:val="00C952C8"/>
    <w:rsid w:val="00C97BC9"/>
    <w:rsid w:val="00CA3E49"/>
    <w:rsid w:val="00CA437E"/>
    <w:rsid w:val="00CA4C97"/>
    <w:rsid w:val="00CA53E3"/>
    <w:rsid w:val="00CA6ED2"/>
    <w:rsid w:val="00CB77AD"/>
    <w:rsid w:val="00CD710A"/>
    <w:rsid w:val="00CE3D8B"/>
    <w:rsid w:val="00CE4302"/>
    <w:rsid w:val="00CF4334"/>
    <w:rsid w:val="00CF6680"/>
    <w:rsid w:val="00CF7466"/>
    <w:rsid w:val="00D00EC8"/>
    <w:rsid w:val="00D021A4"/>
    <w:rsid w:val="00D02477"/>
    <w:rsid w:val="00D03574"/>
    <w:rsid w:val="00D04286"/>
    <w:rsid w:val="00D057EF"/>
    <w:rsid w:val="00D05D1F"/>
    <w:rsid w:val="00D05D79"/>
    <w:rsid w:val="00D10FF2"/>
    <w:rsid w:val="00D11528"/>
    <w:rsid w:val="00D21592"/>
    <w:rsid w:val="00D223F7"/>
    <w:rsid w:val="00D2309E"/>
    <w:rsid w:val="00D26543"/>
    <w:rsid w:val="00D36D1A"/>
    <w:rsid w:val="00D46AC5"/>
    <w:rsid w:val="00D4736C"/>
    <w:rsid w:val="00D50B4E"/>
    <w:rsid w:val="00D51142"/>
    <w:rsid w:val="00D525EC"/>
    <w:rsid w:val="00D7214C"/>
    <w:rsid w:val="00D74A90"/>
    <w:rsid w:val="00D8457D"/>
    <w:rsid w:val="00D85D92"/>
    <w:rsid w:val="00D876E6"/>
    <w:rsid w:val="00D96601"/>
    <w:rsid w:val="00DA186D"/>
    <w:rsid w:val="00DA5E7A"/>
    <w:rsid w:val="00DA7804"/>
    <w:rsid w:val="00DB1FAE"/>
    <w:rsid w:val="00DB46C3"/>
    <w:rsid w:val="00DB6EC3"/>
    <w:rsid w:val="00DD077E"/>
    <w:rsid w:val="00DD2646"/>
    <w:rsid w:val="00DD4378"/>
    <w:rsid w:val="00DE6F93"/>
    <w:rsid w:val="00DE7895"/>
    <w:rsid w:val="00DF2D68"/>
    <w:rsid w:val="00DF59A1"/>
    <w:rsid w:val="00DF7BB7"/>
    <w:rsid w:val="00DF7DAB"/>
    <w:rsid w:val="00DF7DEF"/>
    <w:rsid w:val="00E05042"/>
    <w:rsid w:val="00E12F21"/>
    <w:rsid w:val="00E16A62"/>
    <w:rsid w:val="00E16CC6"/>
    <w:rsid w:val="00E17594"/>
    <w:rsid w:val="00E17719"/>
    <w:rsid w:val="00E200BB"/>
    <w:rsid w:val="00E20E22"/>
    <w:rsid w:val="00E274D1"/>
    <w:rsid w:val="00E306CD"/>
    <w:rsid w:val="00E35A14"/>
    <w:rsid w:val="00E36003"/>
    <w:rsid w:val="00E36857"/>
    <w:rsid w:val="00E37440"/>
    <w:rsid w:val="00E41B5C"/>
    <w:rsid w:val="00E41C05"/>
    <w:rsid w:val="00E41C63"/>
    <w:rsid w:val="00E6157E"/>
    <w:rsid w:val="00E6225A"/>
    <w:rsid w:val="00E64AF7"/>
    <w:rsid w:val="00E64BE7"/>
    <w:rsid w:val="00E65688"/>
    <w:rsid w:val="00E65FCD"/>
    <w:rsid w:val="00E72539"/>
    <w:rsid w:val="00E73F77"/>
    <w:rsid w:val="00E750F5"/>
    <w:rsid w:val="00E83E88"/>
    <w:rsid w:val="00E85116"/>
    <w:rsid w:val="00E8693A"/>
    <w:rsid w:val="00E917BE"/>
    <w:rsid w:val="00E955B1"/>
    <w:rsid w:val="00E95EA8"/>
    <w:rsid w:val="00E96A6C"/>
    <w:rsid w:val="00EA006F"/>
    <w:rsid w:val="00EA24D7"/>
    <w:rsid w:val="00EA4338"/>
    <w:rsid w:val="00EA6CEB"/>
    <w:rsid w:val="00EB09D0"/>
    <w:rsid w:val="00EB34D2"/>
    <w:rsid w:val="00EC01C1"/>
    <w:rsid w:val="00EC1AAE"/>
    <w:rsid w:val="00EC338F"/>
    <w:rsid w:val="00EC6479"/>
    <w:rsid w:val="00ED10E7"/>
    <w:rsid w:val="00ED4BE4"/>
    <w:rsid w:val="00ED5C64"/>
    <w:rsid w:val="00ED6A78"/>
    <w:rsid w:val="00ED6FCC"/>
    <w:rsid w:val="00EE78A0"/>
    <w:rsid w:val="00EF3118"/>
    <w:rsid w:val="00EF5137"/>
    <w:rsid w:val="00EF59D3"/>
    <w:rsid w:val="00EF6AFA"/>
    <w:rsid w:val="00EF70B9"/>
    <w:rsid w:val="00F03114"/>
    <w:rsid w:val="00F0516D"/>
    <w:rsid w:val="00F10CDF"/>
    <w:rsid w:val="00F112F2"/>
    <w:rsid w:val="00F11FE3"/>
    <w:rsid w:val="00F150F5"/>
    <w:rsid w:val="00F15B28"/>
    <w:rsid w:val="00F179F5"/>
    <w:rsid w:val="00F31498"/>
    <w:rsid w:val="00F32AF8"/>
    <w:rsid w:val="00F40980"/>
    <w:rsid w:val="00F42A42"/>
    <w:rsid w:val="00F455AB"/>
    <w:rsid w:val="00F45F0B"/>
    <w:rsid w:val="00F47F4D"/>
    <w:rsid w:val="00F549DB"/>
    <w:rsid w:val="00F569AE"/>
    <w:rsid w:val="00F701B8"/>
    <w:rsid w:val="00F70F8C"/>
    <w:rsid w:val="00F730F3"/>
    <w:rsid w:val="00F74878"/>
    <w:rsid w:val="00F8235F"/>
    <w:rsid w:val="00F864B1"/>
    <w:rsid w:val="00F8653B"/>
    <w:rsid w:val="00F86DE9"/>
    <w:rsid w:val="00F86F37"/>
    <w:rsid w:val="00F9049C"/>
    <w:rsid w:val="00F90988"/>
    <w:rsid w:val="00F93BB0"/>
    <w:rsid w:val="00FA0446"/>
    <w:rsid w:val="00FA2523"/>
    <w:rsid w:val="00FA71F1"/>
    <w:rsid w:val="00FB08E5"/>
    <w:rsid w:val="00FB29FE"/>
    <w:rsid w:val="00FB5263"/>
    <w:rsid w:val="00FB5560"/>
    <w:rsid w:val="00FC0853"/>
    <w:rsid w:val="00FC280E"/>
    <w:rsid w:val="00FC426E"/>
    <w:rsid w:val="00FC79CE"/>
    <w:rsid w:val="00FC7B53"/>
    <w:rsid w:val="00FD39A6"/>
    <w:rsid w:val="00FD3F25"/>
    <w:rsid w:val="00FF0E0D"/>
    <w:rsid w:val="00FF1681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AACE"/>
  <w15:docId w15:val="{148EB475-A9EC-4864-ADB0-D341256F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B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15">
    <w:name w:val="Обычный1"/>
    <w:rsid w:val="00473EE6"/>
    <w:pPr>
      <w:widowControl w:val="0"/>
      <w:spacing w:before="220"/>
      <w:ind w:left="1520"/>
    </w:pPr>
    <w:rPr>
      <w:rFonts w:ascii="Arial" w:eastAsia="Times New Roman" w:hAnsi="Arial"/>
      <w:snapToGrid w:val="0"/>
      <w:sz w:val="36"/>
    </w:rPr>
  </w:style>
  <w:style w:type="paragraph" w:customStyle="1" w:styleId="29">
    <w:name w:val="Обычный2"/>
    <w:rsid w:val="00473EE6"/>
    <w:pPr>
      <w:widowControl w:val="0"/>
      <w:spacing w:before="220"/>
      <w:ind w:left="1520"/>
    </w:pPr>
    <w:rPr>
      <w:rFonts w:ascii="Arial" w:eastAsia="Times New Roman" w:hAnsi="Arial"/>
      <w:snapToGrid w:val="0"/>
      <w:sz w:val="36"/>
    </w:rPr>
  </w:style>
  <w:style w:type="paragraph" w:customStyle="1" w:styleId="110">
    <w:name w:val="Обычный11"/>
    <w:rsid w:val="00C43616"/>
    <w:pPr>
      <w:widowControl w:val="0"/>
      <w:spacing w:before="220"/>
      <w:ind w:left="1520"/>
    </w:pPr>
    <w:rPr>
      <w:rFonts w:ascii="Arial" w:eastAsia="Times New Roman" w:hAnsi="Arial"/>
      <w:snapToGrid w:val="0"/>
      <w:sz w:val="36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FB5263"/>
    <w:rPr>
      <w:color w:val="605E5C"/>
      <w:shd w:val="clear" w:color="auto" w:fill="E1DFDD"/>
    </w:rPr>
  </w:style>
  <w:style w:type="paragraph" w:customStyle="1" w:styleId="2a">
    <w:name w:val="Основной текст2"/>
    <w:basedOn w:val="a"/>
    <w:rsid w:val="00FC426E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FB3"/>
    <w:rsid w:val="00013E3E"/>
    <w:rsid w:val="000175F8"/>
    <w:rsid w:val="000333A2"/>
    <w:rsid w:val="0003474D"/>
    <w:rsid w:val="0004341D"/>
    <w:rsid w:val="001A6DA9"/>
    <w:rsid w:val="001C51B9"/>
    <w:rsid w:val="001E2160"/>
    <w:rsid w:val="0020410F"/>
    <w:rsid w:val="00215B13"/>
    <w:rsid w:val="00215DB4"/>
    <w:rsid w:val="002272C2"/>
    <w:rsid w:val="00244CDC"/>
    <w:rsid w:val="00295F4E"/>
    <w:rsid w:val="002D4A01"/>
    <w:rsid w:val="002D785D"/>
    <w:rsid w:val="002E648F"/>
    <w:rsid w:val="002E6F56"/>
    <w:rsid w:val="00307847"/>
    <w:rsid w:val="00345DAD"/>
    <w:rsid w:val="0036412C"/>
    <w:rsid w:val="00381DD9"/>
    <w:rsid w:val="003823F8"/>
    <w:rsid w:val="003C784B"/>
    <w:rsid w:val="003F3D90"/>
    <w:rsid w:val="004249E4"/>
    <w:rsid w:val="004452E7"/>
    <w:rsid w:val="00465A81"/>
    <w:rsid w:val="00466A3C"/>
    <w:rsid w:val="004815B3"/>
    <w:rsid w:val="004F582D"/>
    <w:rsid w:val="005447A0"/>
    <w:rsid w:val="00586E43"/>
    <w:rsid w:val="005B7A20"/>
    <w:rsid w:val="00612943"/>
    <w:rsid w:val="00624E4E"/>
    <w:rsid w:val="006A34AD"/>
    <w:rsid w:val="006E5FB6"/>
    <w:rsid w:val="00745A98"/>
    <w:rsid w:val="007512C5"/>
    <w:rsid w:val="00753FB3"/>
    <w:rsid w:val="00793E06"/>
    <w:rsid w:val="00845B7B"/>
    <w:rsid w:val="0085724C"/>
    <w:rsid w:val="008A08C3"/>
    <w:rsid w:val="008C3D5C"/>
    <w:rsid w:val="008F16AF"/>
    <w:rsid w:val="009033DD"/>
    <w:rsid w:val="009133C0"/>
    <w:rsid w:val="0093659A"/>
    <w:rsid w:val="00945F8C"/>
    <w:rsid w:val="009724E8"/>
    <w:rsid w:val="00972E34"/>
    <w:rsid w:val="00977E07"/>
    <w:rsid w:val="009B1259"/>
    <w:rsid w:val="009B17F6"/>
    <w:rsid w:val="00A0221B"/>
    <w:rsid w:val="00A44330"/>
    <w:rsid w:val="00A61FE1"/>
    <w:rsid w:val="00A70EFD"/>
    <w:rsid w:val="00AE14AA"/>
    <w:rsid w:val="00B35382"/>
    <w:rsid w:val="00B36D1E"/>
    <w:rsid w:val="00B81A86"/>
    <w:rsid w:val="00B82612"/>
    <w:rsid w:val="00BB4E4C"/>
    <w:rsid w:val="00CC6BCA"/>
    <w:rsid w:val="00D04286"/>
    <w:rsid w:val="00D06070"/>
    <w:rsid w:val="00D30136"/>
    <w:rsid w:val="00E42F45"/>
    <w:rsid w:val="00E67AB1"/>
    <w:rsid w:val="00E979E8"/>
    <w:rsid w:val="00EC2149"/>
    <w:rsid w:val="00ED65BF"/>
    <w:rsid w:val="00EF2BDD"/>
    <w:rsid w:val="00F6700D"/>
    <w:rsid w:val="00F86F37"/>
    <w:rsid w:val="00FC385F"/>
    <w:rsid w:val="00FD09A4"/>
    <w:rsid w:val="00FD3F25"/>
    <w:rsid w:val="00FD45F6"/>
    <w:rsid w:val="00FE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5724C"/>
    <w:rPr>
      <w:color w:val="808080"/>
    </w:rPr>
  </w:style>
  <w:style w:type="paragraph" w:customStyle="1" w:styleId="54B0C90B65BC495BB779BF2D511EB3B1">
    <w:name w:val="54B0C90B65BC495BB779BF2D511EB3B1"/>
    <w:rsid w:val="0085724C"/>
  </w:style>
  <w:style w:type="paragraph" w:customStyle="1" w:styleId="BF6A1BF324624B7B9E7832365B9074C6">
    <w:name w:val="BF6A1BF324624B7B9E7832365B9074C6"/>
    <w:rsid w:val="0085724C"/>
  </w:style>
  <w:style w:type="paragraph" w:customStyle="1" w:styleId="093CC08E49224EF3ABE11C3929268A18">
    <w:name w:val="093CC08E49224EF3ABE11C3929268A18"/>
    <w:rsid w:val="0085724C"/>
  </w:style>
  <w:style w:type="paragraph" w:customStyle="1" w:styleId="DB9114B66F284D49904FF2DA9EED9D92">
    <w:name w:val="DB9114B66F284D49904FF2DA9EED9D92"/>
    <w:rsid w:val="0085724C"/>
  </w:style>
  <w:style w:type="paragraph" w:customStyle="1" w:styleId="F902FF7AEBF9419DA160A6DBCA3FEB02">
    <w:name w:val="F902FF7AEBF9419DA160A6DBCA3FEB02"/>
    <w:rsid w:val="00857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BCCC-EC5A-4320-8A03-9110A045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169</TotalTime>
  <Pages>18</Pages>
  <Words>5450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Котляров Алексей Викторович</cp:lastModifiedBy>
  <cp:revision>6</cp:revision>
  <cp:lastPrinted>2025-07-29T10:01:00Z</cp:lastPrinted>
  <dcterms:created xsi:type="dcterms:W3CDTF">2025-07-28T17:14:00Z</dcterms:created>
  <dcterms:modified xsi:type="dcterms:W3CDTF">2025-07-29T11:12:00Z</dcterms:modified>
</cp:coreProperties>
</file>