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F76D2E" w14:paraId="1F95885E" w14:textId="77777777" w:rsidTr="007F66CA">
        <w:tc>
          <w:tcPr>
            <w:tcW w:w="6379" w:type="dxa"/>
            <w:vMerge w:val="restart"/>
          </w:tcPr>
          <w:p w14:paraId="00238C2D" w14:textId="77777777" w:rsidR="00F40980" w:rsidRPr="00F76D2E" w:rsidRDefault="00F40980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6EC53BD7" w14:textId="77777777" w:rsidR="00F40980" w:rsidRPr="002002B1" w:rsidRDefault="00F40980" w:rsidP="002002B1">
            <w:pPr>
              <w:shd w:val="clear" w:color="auto" w:fill="FFFFFF"/>
              <w:ind w:right="-124"/>
              <w:rPr>
                <w:sz w:val="28"/>
                <w:szCs w:val="28"/>
              </w:rPr>
            </w:pPr>
            <w:r w:rsidRPr="002002B1">
              <w:rPr>
                <w:sz w:val="28"/>
                <w:szCs w:val="28"/>
              </w:rPr>
              <w:t>Приложение №</w:t>
            </w:r>
            <w:sdt>
              <w:sdtPr>
                <w:rPr>
                  <w:sz w:val="28"/>
                  <w:szCs w:val="28"/>
                </w:rPr>
                <w:id w:val="1361782426"/>
                <w:placeholder>
                  <w:docPart w:val="CC73D5BE079142AC83EC8F8A5BE6443C"/>
                </w:placeholder>
                <w:text/>
              </w:sdtPr>
              <w:sdtContent>
                <w:r w:rsidR="005D4205" w:rsidRPr="002002B1">
                  <w:rPr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7F66CA" w14:paraId="5B9E3F68" w14:textId="77777777" w:rsidTr="007F66CA">
        <w:tc>
          <w:tcPr>
            <w:tcW w:w="6379" w:type="dxa"/>
            <w:vMerge/>
          </w:tcPr>
          <w:p w14:paraId="469D372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85A4F3B" w14:textId="77777777" w:rsidR="00F40980" w:rsidRPr="002002B1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002B1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75A3BD34" w14:textId="77777777" w:rsidTr="007F66CA">
        <w:tc>
          <w:tcPr>
            <w:tcW w:w="6379" w:type="dxa"/>
            <w:vMerge/>
          </w:tcPr>
          <w:p w14:paraId="60F362B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41F73A0" w14:textId="7203DFE3" w:rsidR="00F40980" w:rsidRPr="002002B1" w:rsidRDefault="009F4278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002B1">
              <w:rPr>
                <w:rFonts w:cs="Times New Roman"/>
                <w:sz w:val="28"/>
                <w:szCs w:val="28"/>
                <w:lang w:val="en-US"/>
              </w:rPr>
              <w:t xml:space="preserve">№ BY/112 </w:t>
            </w:r>
            <w:r w:rsidRPr="002002B1">
              <w:rPr>
                <w:rFonts w:cs="Times New Roman"/>
                <w:sz w:val="28"/>
                <w:szCs w:val="28"/>
              </w:rPr>
              <w:t>2.0293</w:t>
            </w:r>
          </w:p>
        </w:tc>
      </w:tr>
      <w:tr w:rsidR="00F40980" w:rsidRPr="007F66CA" w14:paraId="244346F6" w14:textId="77777777" w:rsidTr="007F66CA">
        <w:tc>
          <w:tcPr>
            <w:tcW w:w="6379" w:type="dxa"/>
            <w:vMerge/>
          </w:tcPr>
          <w:p w14:paraId="259E6C4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9AD9BEA" w14:textId="61A36AB2" w:rsidR="00F40980" w:rsidRPr="002002B1" w:rsidRDefault="00F40980" w:rsidP="00F40980">
            <w:pPr>
              <w:rPr>
                <w:bCs/>
                <w:sz w:val="28"/>
                <w:szCs w:val="28"/>
              </w:rPr>
            </w:pPr>
            <w:r w:rsidRPr="002002B1">
              <w:rPr>
                <w:bCs/>
                <w:sz w:val="28"/>
                <w:szCs w:val="28"/>
              </w:rPr>
              <w:t>от</w:t>
            </w:r>
            <w:r w:rsidRPr="002002B1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9F4278" w:rsidRPr="002002B1">
              <w:rPr>
                <w:bCs/>
                <w:sz w:val="28"/>
                <w:szCs w:val="28"/>
              </w:rPr>
              <w:t>20</w:t>
            </w:r>
            <w:r w:rsidR="005C7B39" w:rsidRPr="002002B1">
              <w:rPr>
                <w:bCs/>
                <w:sz w:val="28"/>
                <w:szCs w:val="28"/>
              </w:rPr>
              <w:t>.0</w:t>
            </w:r>
            <w:r w:rsidR="009F4278" w:rsidRPr="002002B1">
              <w:rPr>
                <w:bCs/>
                <w:sz w:val="28"/>
                <w:szCs w:val="28"/>
              </w:rPr>
              <w:t>5</w:t>
            </w:r>
            <w:r w:rsidR="005C7B39" w:rsidRPr="002002B1">
              <w:rPr>
                <w:bCs/>
                <w:sz w:val="28"/>
                <w:szCs w:val="28"/>
              </w:rPr>
              <w:t>.</w:t>
            </w:r>
            <w:r w:rsidR="009F4278" w:rsidRPr="002002B1">
              <w:rPr>
                <w:bCs/>
                <w:sz w:val="28"/>
                <w:szCs w:val="28"/>
              </w:rPr>
              <w:t>1996</w:t>
            </w:r>
          </w:p>
        </w:tc>
      </w:tr>
      <w:tr w:rsidR="00F40980" w:rsidRPr="007F66CA" w14:paraId="4F10116E" w14:textId="77777777" w:rsidTr="007F66CA">
        <w:tc>
          <w:tcPr>
            <w:tcW w:w="6379" w:type="dxa"/>
            <w:vMerge/>
          </w:tcPr>
          <w:p w14:paraId="440614D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85B901F" w14:textId="03B21740" w:rsidR="00582A8F" w:rsidRPr="002002B1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002B1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  <w:p w14:paraId="2BB4B853" w14:textId="07DAB770" w:rsidR="00F40980" w:rsidRPr="002002B1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002B1">
              <w:rPr>
                <w:rFonts w:cs="Times New Roman"/>
                <w:bCs/>
                <w:sz w:val="28"/>
                <w:szCs w:val="28"/>
              </w:rPr>
              <w:t>н</w:t>
            </w:r>
            <w:r w:rsidRPr="002002B1">
              <w:rPr>
                <w:bCs/>
                <w:sz w:val="28"/>
                <w:szCs w:val="28"/>
              </w:rPr>
              <w:t xml:space="preserve">а </w:t>
            </w:r>
            <w:r w:rsidR="009F4278" w:rsidRPr="002002B1">
              <w:rPr>
                <w:rFonts w:eastAsia="Calibri"/>
                <w:sz w:val="28"/>
                <w:szCs w:val="28"/>
              </w:rPr>
              <w:t>1</w:t>
            </w:r>
            <w:r w:rsidR="00B85F00">
              <w:rPr>
                <w:rFonts w:eastAsia="Calibri"/>
                <w:sz w:val="28"/>
                <w:szCs w:val="28"/>
              </w:rPr>
              <w:t>7</w:t>
            </w:r>
            <w:r w:rsidRPr="002002B1">
              <w:rPr>
                <w:rFonts w:eastAsia="Calibri"/>
                <w:sz w:val="28"/>
                <w:szCs w:val="28"/>
              </w:rPr>
              <w:t xml:space="preserve"> </w:t>
            </w:r>
            <w:r w:rsidRPr="002002B1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0F8518C1" w14:textId="77777777" w:rsidTr="007F66CA">
        <w:tc>
          <w:tcPr>
            <w:tcW w:w="6379" w:type="dxa"/>
            <w:vMerge/>
          </w:tcPr>
          <w:p w14:paraId="36799B8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2505977" w14:textId="7A0E849E" w:rsidR="00F40980" w:rsidRPr="002002B1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002B1">
              <w:rPr>
                <w:rFonts w:cs="Times New Roman"/>
                <w:bCs/>
                <w:sz w:val="28"/>
                <w:szCs w:val="28"/>
              </w:rPr>
              <w:t>р</w:t>
            </w:r>
            <w:r w:rsidRPr="002002B1">
              <w:rPr>
                <w:bCs/>
                <w:sz w:val="28"/>
                <w:szCs w:val="28"/>
              </w:rPr>
              <w:t xml:space="preserve">едакция </w:t>
            </w:r>
            <w:r w:rsidR="009F4278" w:rsidRPr="002002B1">
              <w:rPr>
                <w:rFonts w:cs="Times New Roman"/>
                <w:bCs/>
                <w:sz w:val="28"/>
                <w:szCs w:val="28"/>
              </w:rPr>
              <w:t>02</w:t>
            </w:r>
          </w:p>
        </w:tc>
      </w:tr>
    </w:tbl>
    <w:p w14:paraId="00135499" w14:textId="77777777" w:rsidR="00F40980" w:rsidRPr="00842807" w:rsidRDefault="00F40980">
      <w:pPr>
        <w:rPr>
          <w:sz w:val="16"/>
          <w:szCs w:val="1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3E5741CF" w14:textId="77777777" w:rsidTr="00F40980">
        <w:tc>
          <w:tcPr>
            <w:tcW w:w="9751" w:type="dxa"/>
            <w:gridSpan w:val="2"/>
          </w:tcPr>
          <w:p w14:paraId="00A112B4" w14:textId="749B597E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F1699164E5A44C0B3F750D1130F0339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5C7B39" w:rsidRPr="007F66CA">
                  <w:rPr>
                    <w:rStyle w:val="38"/>
                    <w:szCs w:val="28"/>
                  </w:rPr>
                  <w:t>0</w:t>
                </w:r>
                <w:r w:rsidR="009F4278">
                  <w:rPr>
                    <w:rStyle w:val="38"/>
                    <w:szCs w:val="28"/>
                  </w:rPr>
                  <w:t>5</w:t>
                </w:r>
                <w:r w:rsidR="005C7B39" w:rsidRPr="007F66CA">
                  <w:rPr>
                    <w:rStyle w:val="38"/>
                    <w:szCs w:val="28"/>
                  </w:rPr>
                  <w:t xml:space="preserve"> </w:t>
                </w:r>
                <w:r w:rsidR="009F4278">
                  <w:rPr>
                    <w:rStyle w:val="38"/>
                    <w:szCs w:val="28"/>
                  </w:rPr>
                  <w:t>м</w:t>
                </w:r>
                <w:r w:rsidR="009F4278">
                  <w:rPr>
                    <w:rStyle w:val="38"/>
                  </w:rPr>
                  <w:t>а</w:t>
                </w:r>
                <w:r w:rsidR="005C7B39" w:rsidRPr="007F66CA">
                  <w:rPr>
                    <w:rStyle w:val="38"/>
                    <w:szCs w:val="28"/>
                  </w:rPr>
                  <w:t>я 202</w:t>
                </w:r>
                <w:r w:rsidR="009F4278">
                  <w:rPr>
                    <w:rStyle w:val="38"/>
                    <w:szCs w:val="28"/>
                  </w:rPr>
                  <w:t>3</w:t>
                </w:r>
                <w:r w:rsidR="005C7B39" w:rsidRPr="007F66CA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34042FFA" w14:textId="77777777" w:rsidTr="00F40980">
        <w:tc>
          <w:tcPr>
            <w:tcW w:w="5678" w:type="dxa"/>
          </w:tcPr>
          <w:p w14:paraId="34846F18" w14:textId="77777777" w:rsidR="00D223F7" w:rsidRPr="00842807" w:rsidRDefault="00D223F7" w:rsidP="00D50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3" w:type="dxa"/>
          </w:tcPr>
          <w:p w14:paraId="57A6C5E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4B7C564A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52959426" w14:textId="77777777" w:rsidR="009F4278" w:rsidRPr="009F4278" w:rsidRDefault="009F4278" w:rsidP="009F42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9F4278">
              <w:rPr>
                <w:sz w:val="28"/>
                <w:szCs w:val="28"/>
                <w:lang w:eastAsia="en-US"/>
              </w:rPr>
              <w:t>Испытательная лаборатория</w:t>
            </w:r>
          </w:p>
          <w:p w14:paraId="70216068" w14:textId="5FE251CA" w:rsidR="007A4485" w:rsidRPr="007F66CA" w:rsidRDefault="009F4278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9F4278">
              <w:rPr>
                <w:sz w:val="28"/>
                <w:szCs w:val="28"/>
                <w:lang w:val="ru-RU" w:eastAsia="ru-RU"/>
              </w:rPr>
              <w:t>ОАО «БАТЭ»-управляющая компания холдинга «Автокомпоненты»</w:t>
            </w:r>
          </w:p>
        </w:tc>
      </w:tr>
    </w:tbl>
    <w:p w14:paraId="7C072CEC" w14:textId="77777777" w:rsidR="00D223F7" w:rsidRPr="00842807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16"/>
          <w:szCs w:val="16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709"/>
        <w:gridCol w:w="1701"/>
        <w:gridCol w:w="3686"/>
        <w:gridCol w:w="1701"/>
      </w:tblGrid>
      <w:tr w:rsidR="00F40980" w:rsidRPr="007A4175" w14:paraId="25477236" w14:textId="77777777" w:rsidTr="002002B1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3A5343F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2763E3E7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3E2AE81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0F1685A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E126CE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3E9935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3686" w:type="dxa"/>
            <w:tcBorders>
              <w:bottom w:val="nil"/>
            </w:tcBorders>
            <w:shd w:val="clear" w:color="auto" w:fill="auto"/>
            <w:vAlign w:val="center"/>
          </w:tcPr>
          <w:p w14:paraId="42C6695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C313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6DB955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0FCD35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4E458FC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AA45F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84C2D0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D67C31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0B39AD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C863C7E" w14:textId="64CB5DBA" w:rsidR="00842807" w:rsidRDefault="00842807" w:rsidP="00842807">
      <w:pPr>
        <w:spacing w:line="20" w:lineRule="exact"/>
      </w:pP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134"/>
        <w:gridCol w:w="709"/>
        <w:gridCol w:w="1701"/>
        <w:gridCol w:w="3686"/>
        <w:gridCol w:w="1701"/>
      </w:tblGrid>
      <w:tr w:rsidR="0090767F" w:rsidRPr="0038569C" w14:paraId="12F75ED3" w14:textId="77777777" w:rsidTr="002002B1"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F54820" w14:textId="3D6310BF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DCCA8B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5304F2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F19892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76FF04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221E76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3691692B" w14:textId="77777777" w:rsidTr="008130C0"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D82D8" w14:textId="305FC71F" w:rsidR="0090767F" w:rsidRPr="00295E4A" w:rsidRDefault="009F4278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9F4278">
              <w:rPr>
                <w:b/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9F4278">
              <w:rPr>
                <w:b/>
                <w:color w:val="000000"/>
                <w:sz w:val="22"/>
                <w:szCs w:val="22"/>
              </w:rPr>
              <w:t>Даумана</w:t>
            </w:r>
            <w:proofErr w:type="spellEnd"/>
            <w:r w:rsidRPr="009F4278">
              <w:rPr>
                <w:b/>
                <w:color w:val="000000"/>
                <w:sz w:val="22"/>
                <w:szCs w:val="22"/>
              </w:rPr>
              <w:t>, 95, 222120, г. Борисов</w:t>
            </w:r>
          </w:p>
        </w:tc>
      </w:tr>
      <w:tr w:rsidR="002523BF" w:rsidRPr="0038569C" w14:paraId="4D54ADCC" w14:textId="77777777" w:rsidTr="002002B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3FD09A" w14:textId="77777777" w:rsidR="00842807" w:rsidRPr="00FF7F5D" w:rsidRDefault="002523BF" w:rsidP="00252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t>1.1</w:t>
            </w:r>
          </w:p>
          <w:p w14:paraId="34620117" w14:textId="224806F6" w:rsidR="002523BF" w:rsidRPr="00FF7F5D" w:rsidRDefault="002523BF" w:rsidP="00252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CA3B40" w14:textId="77777777" w:rsidR="002523BF" w:rsidRDefault="002523BF" w:rsidP="00A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sz w:val="22"/>
                <w:szCs w:val="22"/>
              </w:rPr>
            </w:pPr>
            <w:r w:rsidRPr="00937A28">
              <w:rPr>
                <w:sz w:val="22"/>
                <w:szCs w:val="22"/>
              </w:rPr>
              <w:t>Стартеры авто-</w:t>
            </w:r>
          </w:p>
          <w:p w14:paraId="2ED0962A" w14:textId="18F7DC46" w:rsidR="002523BF" w:rsidRPr="00295E4A" w:rsidRDefault="002523BF" w:rsidP="00A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2"/>
                <w:szCs w:val="22"/>
              </w:rPr>
            </w:pPr>
            <w:r w:rsidRPr="00937A28">
              <w:rPr>
                <w:sz w:val="22"/>
                <w:szCs w:val="22"/>
              </w:rPr>
              <w:t>мобильные, тракторные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777B0D" w14:textId="77777777" w:rsidR="002523BF" w:rsidRPr="00937A28" w:rsidRDefault="002523BF" w:rsidP="00842807">
            <w:pPr>
              <w:ind w:right="-108"/>
              <w:rPr>
                <w:sz w:val="22"/>
                <w:szCs w:val="22"/>
              </w:rPr>
            </w:pPr>
            <w:r w:rsidRPr="00937A28">
              <w:rPr>
                <w:sz w:val="22"/>
                <w:szCs w:val="22"/>
              </w:rPr>
              <w:t>29.31/</w:t>
            </w:r>
          </w:p>
          <w:p w14:paraId="131D95B0" w14:textId="03B898B6" w:rsidR="002523BF" w:rsidRPr="00295E4A" w:rsidRDefault="002523BF" w:rsidP="00842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37A28">
              <w:rPr>
                <w:sz w:val="22"/>
                <w:szCs w:val="22"/>
              </w:rPr>
              <w:t>29.061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C7ABE8" w14:textId="021FAA6B" w:rsidR="000444EC" w:rsidRDefault="002523BF" w:rsidP="000444EC">
            <w:pPr>
              <w:ind w:left="133" w:right="137"/>
              <w:rPr>
                <w:sz w:val="22"/>
                <w:szCs w:val="22"/>
              </w:rPr>
            </w:pPr>
            <w:r w:rsidRPr="00937A28">
              <w:rPr>
                <w:sz w:val="22"/>
                <w:szCs w:val="22"/>
              </w:rPr>
              <w:t>Габаритные, установочные и</w:t>
            </w:r>
            <w:r w:rsidR="002002B1">
              <w:rPr>
                <w:sz w:val="22"/>
                <w:szCs w:val="22"/>
              </w:rPr>
              <w:t xml:space="preserve"> п</w:t>
            </w:r>
            <w:r w:rsidRPr="00937A28">
              <w:rPr>
                <w:sz w:val="22"/>
                <w:szCs w:val="22"/>
              </w:rPr>
              <w:t>рисоединительны</w:t>
            </w:r>
            <w:r w:rsidR="000444EC">
              <w:rPr>
                <w:sz w:val="22"/>
                <w:szCs w:val="22"/>
              </w:rPr>
              <w:t>е</w:t>
            </w:r>
          </w:p>
          <w:p w14:paraId="71043EE7" w14:textId="1D8646CA" w:rsidR="002523BF" w:rsidRPr="00295E4A" w:rsidRDefault="002523BF" w:rsidP="000444EC">
            <w:pPr>
              <w:ind w:left="133" w:right="137"/>
              <w:rPr>
                <w:color w:val="000000"/>
                <w:sz w:val="22"/>
                <w:szCs w:val="22"/>
              </w:rPr>
            </w:pPr>
            <w:r w:rsidRPr="00937A28">
              <w:rPr>
                <w:sz w:val="22"/>
                <w:szCs w:val="22"/>
              </w:rPr>
              <w:t>размеры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3F6044A" w14:textId="69F42A65" w:rsidR="002523BF" w:rsidRPr="00016070" w:rsidRDefault="002523BF" w:rsidP="00B55168">
            <w:pPr>
              <w:shd w:val="clear" w:color="auto" w:fill="FFFFFF"/>
              <w:ind w:left="-41" w:right="-124" w:firstLine="141"/>
              <w:rPr>
                <w:sz w:val="22"/>
                <w:szCs w:val="22"/>
                <w:lang w:val="en-US"/>
              </w:rPr>
            </w:pPr>
            <w:r w:rsidRPr="002523BF">
              <w:rPr>
                <w:sz w:val="22"/>
                <w:szCs w:val="22"/>
              </w:rPr>
              <w:t>ТУ</w:t>
            </w:r>
            <w:r w:rsidRPr="00016070">
              <w:rPr>
                <w:sz w:val="22"/>
                <w:szCs w:val="22"/>
                <w:lang w:val="en-US"/>
              </w:rPr>
              <w:t xml:space="preserve"> BY 600017855.235-</w:t>
            </w:r>
            <w:r w:rsidR="00865B7D" w:rsidRPr="00016070">
              <w:rPr>
                <w:sz w:val="22"/>
                <w:szCs w:val="22"/>
                <w:lang w:val="en-US"/>
              </w:rPr>
              <w:t>2009 п.1.1.5</w:t>
            </w:r>
          </w:p>
          <w:p w14:paraId="300F61CD" w14:textId="77777777" w:rsidR="002523BF" w:rsidRPr="00016070" w:rsidRDefault="002523BF" w:rsidP="00B55168">
            <w:pPr>
              <w:shd w:val="clear" w:color="auto" w:fill="FFFFFF"/>
              <w:ind w:left="-41" w:right="-124" w:firstLine="141"/>
              <w:rPr>
                <w:sz w:val="22"/>
                <w:szCs w:val="22"/>
                <w:lang w:val="en-US"/>
              </w:rPr>
            </w:pPr>
            <w:r w:rsidRPr="002523BF">
              <w:rPr>
                <w:sz w:val="22"/>
                <w:szCs w:val="22"/>
              </w:rPr>
              <w:t>ТУ</w:t>
            </w:r>
            <w:r w:rsidRPr="00016070">
              <w:rPr>
                <w:sz w:val="22"/>
                <w:szCs w:val="22"/>
                <w:lang w:val="en-US"/>
              </w:rPr>
              <w:t xml:space="preserve"> BY 600017855.223-2007 </w:t>
            </w:r>
            <w:r w:rsidRPr="002523BF">
              <w:rPr>
                <w:sz w:val="22"/>
                <w:szCs w:val="22"/>
              </w:rPr>
              <w:t>п</w:t>
            </w:r>
            <w:r w:rsidRPr="00016070">
              <w:rPr>
                <w:sz w:val="22"/>
                <w:szCs w:val="22"/>
                <w:lang w:val="en-US"/>
              </w:rPr>
              <w:t>.1.1.5</w:t>
            </w:r>
          </w:p>
          <w:p w14:paraId="5927C3EC" w14:textId="77777777" w:rsidR="002523BF" w:rsidRPr="002523BF" w:rsidRDefault="002523BF" w:rsidP="00B55168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2523BF">
              <w:rPr>
                <w:sz w:val="22"/>
                <w:szCs w:val="22"/>
              </w:rPr>
              <w:t xml:space="preserve">ТУ </w:t>
            </w:r>
            <w:r w:rsidRPr="00B55168">
              <w:rPr>
                <w:sz w:val="22"/>
                <w:szCs w:val="22"/>
              </w:rPr>
              <w:t>BY</w:t>
            </w:r>
            <w:r w:rsidRPr="002523BF">
              <w:rPr>
                <w:sz w:val="22"/>
                <w:szCs w:val="22"/>
              </w:rPr>
              <w:t xml:space="preserve"> 600017855.222-2006 п.1.1.5</w:t>
            </w:r>
          </w:p>
          <w:p w14:paraId="65941564" w14:textId="77777777" w:rsidR="002523BF" w:rsidRPr="002523BF" w:rsidRDefault="002523BF" w:rsidP="00B55168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2523BF">
              <w:rPr>
                <w:sz w:val="22"/>
                <w:szCs w:val="22"/>
              </w:rPr>
              <w:t>ТУ 37.003.1306-86 п.1.1.3</w:t>
            </w:r>
          </w:p>
          <w:p w14:paraId="7D05834D" w14:textId="77777777" w:rsidR="002523BF" w:rsidRPr="002523BF" w:rsidRDefault="002523BF" w:rsidP="00B55168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2523BF">
              <w:rPr>
                <w:sz w:val="22"/>
                <w:szCs w:val="22"/>
              </w:rPr>
              <w:t>ТУ 37.003.663-78 п.1.1.4</w:t>
            </w:r>
          </w:p>
          <w:p w14:paraId="578B2957" w14:textId="77777777" w:rsidR="002523BF" w:rsidRPr="002523BF" w:rsidRDefault="002523BF" w:rsidP="00B55168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2523BF">
              <w:rPr>
                <w:sz w:val="22"/>
                <w:szCs w:val="22"/>
              </w:rPr>
              <w:t>ТУ 37.003.604-78 п.1.1.4</w:t>
            </w:r>
          </w:p>
          <w:p w14:paraId="10BDDEED" w14:textId="77777777" w:rsidR="002523BF" w:rsidRPr="002523BF" w:rsidRDefault="002523BF" w:rsidP="00B55168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2523BF">
              <w:rPr>
                <w:sz w:val="22"/>
                <w:szCs w:val="22"/>
              </w:rPr>
              <w:t>ТУ РБ 600017855.219-2004 п.1.1.4</w:t>
            </w:r>
          </w:p>
          <w:p w14:paraId="5F1DE849" w14:textId="77777777" w:rsidR="002523BF" w:rsidRPr="002523BF" w:rsidRDefault="002523BF" w:rsidP="00B55168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2523BF">
              <w:rPr>
                <w:sz w:val="22"/>
                <w:szCs w:val="22"/>
              </w:rPr>
              <w:t>ТУ 37.003.602-78 п.1.2.3</w:t>
            </w:r>
          </w:p>
          <w:p w14:paraId="19652F95" w14:textId="77777777" w:rsidR="002523BF" w:rsidRPr="00016070" w:rsidRDefault="002523BF" w:rsidP="00B55168">
            <w:pPr>
              <w:shd w:val="clear" w:color="auto" w:fill="FFFFFF"/>
              <w:ind w:left="-41" w:right="-124" w:firstLine="141"/>
              <w:rPr>
                <w:sz w:val="22"/>
                <w:szCs w:val="22"/>
                <w:lang w:val="en-US"/>
              </w:rPr>
            </w:pPr>
            <w:r w:rsidRPr="002523BF">
              <w:rPr>
                <w:sz w:val="22"/>
                <w:szCs w:val="22"/>
              </w:rPr>
              <w:t>ТУ</w:t>
            </w:r>
            <w:r w:rsidRPr="00016070">
              <w:rPr>
                <w:sz w:val="22"/>
                <w:szCs w:val="22"/>
                <w:lang w:val="en-US"/>
              </w:rPr>
              <w:t xml:space="preserve"> BY 600017855.231-2007 </w:t>
            </w:r>
            <w:r w:rsidRPr="002523BF">
              <w:rPr>
                <w:sz w:val="22"/>
                <w:szCs w:val="22"/>
              </w:rPr>
              <w:t>п</w:t>
            </w:r>
            <w:r w:rsidRPr="00016070">
              <w:rPr>
                <w:sz w:val="22"/>
                <w:szCs w:val="22"/>
                <w:lang w:val="en-US"/>
              </w:rPr>
              <w:t>.1.1.5</w:t>
            </w:r>
          </w:p>
          <w:p w14:paraId="59DF32A8" w14:textId="77777777" w:rsidR="002523BF" w:rsidRPr="00016070" w:rsidRDefault="002523BF" w:rsidP="00B55168">
            <w:pPr>
              <w:shd w:val="clear" w:color="auto" w:fill="FFFFFF"/>
              <w:ind w:left="-41" w:right="-124" w:firstLine="141"/>
              <w:rPr>
                <w:sz w:val="22"/>
                <w:szCs w:val="22"/>
                <w:lang w:val="en-US"/>
              </w:rPr>
            </w:pPr>
            <w:r w:rsidRPr="002523BF">
              <w:rPr>
                <w:sz w:val="22"/>
                <w:szCs w:val="22"/>
              </w:rPr>
              <w:t>ТУ</w:t>
            </w:r>
            <w:r w:rsidRPr="00016070">
              <w:rPr>
                <w:sz w:val="22"/>
                <w:szCs w:val="22"/>
                <w:lang w:val="en-US"/>
              </w:rPr>
              <w:t xml:space="preserve"> BY 600017855.230 -2007 </w:t>
            </w:r>
            <w:r w:rsidRPr="002523BF">
              <w:rPr>
                <w:sz w:val="22"/>
                <w:szCs w:val="22"/>
              </w:rPr>
              <w:t>п</w:t>
            </w:r>
            <w:r w:rsidRPr="00016070">
              <w:rPr>
                <w:sz w:val="22"/>
                <w:szCs w:val="22"/>
                <w:lang w:val="en-US"/>
              </w:rPr>
              <w:t>.1.1.5</w:t>
            </w:r>
          </w:p>
          <w:p w14:paraId="62A73477" w14:textId="77777777" w:rsidR="002523BF" w:rsidRPr="00016070" w:rsidRDefault="002523BF" w:rsidP="00B55168">
            <w:pPr>
              <w:shd w:val="clear" w:color="auto" w:fill="FFFFFF"/>
              <w:ind w:left="-41" w:right="-124" w:firstLine="141"/>
              <w:rPr>
                <w:sz w:val="22"/>
                <w:szCs w:val="22"/>
                <w:lang w:val="en-US"/>
              </w:rPr>
            </w:pPr>
            <w:r w:rsidRPr="002523BF">
              <w:rPr>
                <w:sz w:val="22"/>
                <w:szCs w:val="22"/>
              </w:rPr>
              <w:t>ТУ</w:t>
            </w:r>
            <w:r w:rsidRPr="00016070">
              <w:rPr>
                <w:sz w:val="22"/>
                <w:szCs w:val="22"/>
                <w:lang w:val="en-US"/>
              </w:rPr>
              <w:t xml:space="preserve"> BY 600017855.259-2013 </w:t>
            </w:r>
            <w:r w:rsidRPr="002523BF">
              <w:rPr>
                <w:sz w:val="22"/>
                <w:szCs w:val="22"/>
              </w:rPr>
              <w:t>п</w:t>
            </w:r>
            <w:r w:rsidRPr="00016070">
              <w:rPr>
                <w:sz w:val="22"/>
                <w:szCs w:val="22"/>
                <w:lang w:val="en-US"/>
              </w:rPr>
              <w:t>.1.1.5</w:t>
            </w:r>
          </w:p>
          <w:p w14:paraId="4394A67A" w14:textId="77777777" w:rsidR="002523BF" w:rsidRPr="00016070" w:rsidRDefault="002523BF" w:rsidP="00B55168">
            <w:pPr>
              <w:shd w:val="clear" w:color="auto" w:fill="FFFFFF"/>
              <w:ind w:left="-41" w:right="-124" w:firstLine="141"/>
              <w:rPr>
                <w:sz w:val="22"/>
                <w:szCs w:val="22"/>
                <w:lang w:val="en-US"/>
              </w:rPr>
            </w:pPr>
            <w:r w:rsidRPr="002523BF">
              <w:rPr>
                <w:sz w:val="22"/>
                <w:szCs w:val="22"/>
              </w:rPr>
              <w:t>ТУ</w:t>
            </w:r>
            <w:r w:rsidRPr="00016070">
              <w:rPr>
                <w:sz w:val="22"/>
                <w:szCs w:val="22"/>
                <w:lang w:val="en-US"/>
              </w:rPr>
              <w:t xml:space="preserve"> BY 600017855.252-2011 </w:t>
            </w:r>
            <w:r w:rsidRPr="002523BF">
              <w:rPr>
                <w:sz w:val="22"/>
                <w:szCs w:val="22"/>
              </w:rPr>
              <w:t>п</w:t>
            </w:r>
            <w:r w:rsidRPr="00016070">
              <w:rPr>
                <w:sz w:val="22"/>
                <w:szCs w:val="22"/>
                <w:lang w:val="en-US"/>
              </w:rPr>
              <w:t>.1.1.5</w:t>
            </w:r>
          </w:p>
          <w:p w14:paraId="38C369B7" w14:textId="77777777" w:rsidR="002523BF" w:rsidRPr="002523BF" w:rsidRDefault="002523BF" w:rsidP="00B55168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2523BF">
              <w:rPr>
                <w:sz w:val="22"/>
                <w:szCs w:val="22"/>
              </w:rPr>
              <w:t>ТУ РБ 00232495.184-94 п.1.1.1</w:t>
            </w:r>
          </w:p>
          <w:p w14:paraId="3BBB71B0" w14:textId="77777777" w:rsidR="002523BF" w:rsidRPr="002523BF" w:rsidRDefault="002523BF" w:rsidP="00B55168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2523BF">
              <w:rPr>
                <w:sz w:val="22"/>
                <w:szCs w:val="22"/>
              </w:rPr>
              <w:t>ТУ 37.003. 1401-90 п.1.1.1</w:t>
            </w:r>
          </w:p>
          <w:p w14:paraId="21054F78" w14:textId="77777777" w:rsidR="002523BF" w:rsidRPr="002523BF" w:rsidRDefault="002523BF" w:rsidP="00B55168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2523BF">
              <w:rPr>
                <w:sz w:val="22"/>
                <w:szCs w:val="22"/>
              </w:rPr>
              <w:t xml:space="preserve">ТУ </w:t>
            </w:r>
            <w:r w:rsidRPr="00B55168">
              <w:rPr>
                <w:sz w:val="22"/>
                <w:szCs w:val="22"/>
              </w:rPr>
              <w:t>BY</w:t>
            </w:r>
            <w:r w:rsidRPr="002523BF">
              <w:rPr>
                <w:sz w:val="22"/>
                <w:szCs w:val="22"/>
              </w:rPr>
              <w:t xml:space="preserve"> 600017855.260-2013 п.1.1.4</w:t>
            </w:r>
          </w:p>
          <w:p w14:paraId="63C682F6" w14:textId="77777777" w:rsidR="002523BF" w:rsidRPr="00016070" w:rsidRDefault="002523BF" w:rsidP="00B55168">
            <w:pPr>
              <w:shd w:val="clear" w:color="auto" w:fill="FFFFFF"/>
              <w:ind w:left="-41" w:right="-124" w:firstLine="141"/>
              <w:rPr>
                <w:sz w:val="22"/>
                <w:szCs w:val="22"/>
                <w:lang w:val="en-US"/>
              </w:rPr>
            </w:pPr>
            <w:r w:rsidRPr="002523BF">
              <w:rPr>
                <w:sz w:val="22"/>
                <w:szCs w:val="22"/>
              </w:rPr>
              <w:t>ТУ</w:t>
            </w:r>
            <w:r w:rsidRPr="00016070">
              <w:rPr>
                <w:sz w:val="22"/>
                <w:szCs w:val="22"/>
                <w:lang w:val="en-US"/>
              </w:rPr>
              <w:t xml:space="preserve"> BY 600017855.246-2011 </w:t>
            </w:r>
            <w:r w:rsidRPr="002523BF">
              <w:rPr>
                <w:sz w:val="22"/>
                <w:szCs w:val="22"/>
              </w:rPr>
              <w:t>п</w:t>
            </w:r>
            <w:r w:rsidRPr="00016070">
              <w:rPr>
                <w:sz w:val="22"/>
                <w:szCs w:val="22"/>
                <w:lang w:val="en-US"/>
              </w:rPr>
              <w:t>.1.1.4</w:t>
            </w:r>
          </w:p>
          <w:p w14:paraId="519B0570" w14:textId="77777777" w:rsidR="002523BF" w:rsidRPr="00016070" w:rsidRDefault="002523BF" w:rsidP="00B55168">
            <w:pPr>
              <w:shd w:val="clear" w:color="auto" w:fill="FFFFFF"/>
              <w:ind w:left="-41" w:right="-124" w:firstLine="141"/>
              <w:rPr>
                <w:sz w:val="22"/>
                <w:szCs w:val="22"/>
                <w:lang w:val="en-US"/>
              </w:rPr>
            </w:pPr>
            <w:r w:rsidRPr="002523BF">
              <w:rPr>
                <w:sz w:val="22"/>
                <w:szCs w:val="22"/>
              </w:rPr>
              <w:t>ТУ</w:t>
            </w:r>
            <w:r w:rsidRPr="00016070">
              <w:rPr>
                <w:sz w:val="22"/>
                <w:szCs w:val="22"/>
                <w:lang w:val="en-US"/>
              </w:rPr>
              <w:t xml:space="preserve"> BY 600017855.247-2011 </w:t>
            </w:r>
            <w:r w:rsidRPr="002523BF">
              <w:rPr>
                <w:sz w:val="22"/>
                <w:szCs w:val="22"/>
              </w:rPr>
              <w:t>п</w:t>
            </w:r>
            <w:r w:rsidRPr="00016070">
              <w:rPr>
                <w:sz w:val="22"/>
                <w:szCs w:val="22"/>
                <w:lang w:val="en-US"/>
              </w:rPr>
              <w:t>.1.1.4</w:t>
            </w:r>
          </w:p>
          <w:p w14:paraId="432C6D02" w14:textId="77777777" w:rsidR="002523BF" w:rsidRPr="00016070" w:rsidRDefault="002523BF" w:rsidP="00B55168">
            <w:pPr>
              <w:shd w:val="clear" w:color="auto" w:fill="FFFFFF"/>
              <w:ind w:left="-41" w:right="-124" w:firstLine="141"/>
              <w:rPr>
                <w:sz w:val="22"/>
                <w:szCs w:val="22"/>
                <w:lang w:val="en-US"/>
              </w:rPr>
            </w:pPr>
            <w:r w:rsidRPr="002523BF">
              <w:rPr>
                <w:sz w:val="22"/>
                <w:szCs w:val="22"/>
              </w:rPr>
              <w:t>ТУ</w:t>
            </w:r>
            <w:r w:rsidRPr="00016070">
              <w:rPr>
                <w:sz w:val="22"/>
                <w:szCs w:val="22"/>
                <w:lang w:val="en-US"/>
              </w:rPr>
              <w:t xml:space="preserve"> BY 600017855.249-2011 </w:t>
            </w:r>
            <w:r w:rsidRPr="002523BF">
              <w:rPr>
                <w:sz w:val="22"/>
                <w:szCs w:val="22"/>
              </w:rPr>
              <w:t>п</w:t>
            </w:r>
            <w:r w:rsidRPr="00016070">
              <w:rPr>
                <w:sz w:val="22"/>
                <w:szCs w:val="22"/>
                <w:lang w:val="en-US"/>
              </w:rPr>
              <w:t>.1.1.5</w:t>
            </w:r>
          </w:p>
          <w:p w14:paraId="1A5EBEF8" w14:textId="77777777" w:rsidR="002523BF" w:rsidRPr="00016070" w:rsidRDefault="002523BF" w:rsidP="00B55168">
            <w:pPr>
              <w:shd w:val="clear" w:color="auto" w:fill="FFFFFF"/>
              <w:ind w:left="-41" w:right="-124" w:firstLine="141"/>
              <w:rPr>
                <w:sz w:val="22"/>
                <w:szCs w:val="22"/>
                <w:lang w:val="en-US"/>
              </w:rPr>
            </w:pPr>
            <w:r w:rsidRPr="002523BF">
              <w:rPr>
                <w:sz w:val="22"/>
                <w:szCs w:val="22"/>
              </w:rPr>
              <w:t>ТУ</w:t>
            </w:r>
            <w:r w:rsidRPr="00016070">
              <w:rPr>
                <w:sz w:val="22"/>
                <w:szCs w:val="22"/>
                <w:lang w:val="en-US"/>
              </w:rPr>
              <w:t xml:space="preserve"> BY 600017855.224-2007 </w:t>
            </w:r>
            <w:r w:rsidRPr="002523BF">
              <w:rPr>
                <w:sz w:val="22"/>
                <w:szCs w:val="22"/>
              </w:rPr>
              <w:t>п</w:t>
            </w:r>
            <w:r w:rsidRPr="00016070">
              <w:rPr>
                <w:sz w:val="22"/>
                <w:szCs w:val="22"/>
                <w:lang w:val="en-US"/>
              </w:rPr>
              <w:t>.1.1.4</w:t>
            </w:r>
          </w:p>
          <w:p w14:paraId="3FD0F062" w14:textId="77777777" w:rsidR="002523BF" w:rsidRPr="002523BF" w:rsidRDefault="002523BF" w:rsidP="00B55168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2523BF">
              <w:rPr>
                <w:sz w:val="22"/>
                <w:szCs w:val="22"/>
              </w:rPr>
              <w:t xml:space="preserve">ТУ </w:t>
            </w:r>
            <w:r w:rsidRPr="00B55168">
              <w:rPr>
                <w:sz w:val="22"/>
                <w:szCs w:val="22"/>
              </w:rPr>
              <w:t>BY</w:t>
            </w:r>
            <w:r w:rsidRPr="002523BF">
              <w:rPr>
                <w:sz w:val="22"/>
                <w:szCs w:val="22"/>
              </w:rPr>
              <w:t xml:space="preserve"> 600017855.225-2008 п.1.1.4</w:t>
            </w:r>
          </w:p>
          <w:p w14:paraId="4DA2B398" w14:textId="77777777" w:rsidR="002523BF" w:rsidRPr="002523BF" w:rsidRDefault="002523BF" w:rsidP="00B55168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2523BF">
              <w:rPr>
                <w:sz w:val="22"/>
                <w:szCs w:val="22"/>
              </w:rPr>
              <w:t>ТУ РБ 600017855.204-2000п.1.1.4</w:t>
            </w:r>
          </w:p>
          <w:p w14:paraId="75D0BFCF" w14:textId="77777777" w:rsidR="002523BF" w:rsidRPr="002523BF" w:rsidRDefault="002523BF" w:rsidP="00B55168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2523BF">
              <w:rPr>
                <w:sz w:val="22"/>
                <w:szCs w:val="22"/>
              </w:rPr>
              <w:t>ТУ 37.452.182-93 п.1.1.4</w:t>
            </w:r>
          </w:p>
          <w:p w14:paraId="645B501F" w14:textId="77777777" w:rsidR="002523BF" w:rsidRPr="00016070" w:rsidRDefault="002523BF" w:rsidP="00B55168">
            <w:pPr>
              <w:shd w:val="clear" w:color="auto" w:fill="FFFFFF"/>
              <w:ind w:left="-41" w:right="-124" w:firstLine="141"/>
              <w:rPr>
                <w:sz w:val="22"/>
                <w:szCs w:val="22"/>
                <w:lang w:val="en-US"/>
              </w:rPr>
            </w:pPr>
            <w:r w:rsidRPr="002523BF">
              <w:rPr>
                <w:sz w:val="22"/>
                <w:szCs w:val="22"/>
              </w:rPr>
              <w:t>ТУ</w:t>
            </w:r>
            <w:r w:rsidRPr="00016070">
              <w:rPr>
                <w:sz w:val="22"/>
                <w:szCs w:val="22"/>
                <w:lang w:val="en-US"/>
              </w:rPr>
              <w:t xml:space="preserve"> BY 600017855.250-2011</w:t>
            </w:r>
            <w:r w:rsidRPr="002523BF">
              <w:rPr>
                <w:sz w:val="22"/>
                <w:szCs w:val="22"/>
              </w:rPr>
              <w:t>п</w:t>
            </w:r>
            <w:r w:rsidRPr="00016070">
              <w:rPr>
                <w:sz w:val="22"/>
                <w:szCs w:val="22"/>
                <w:lang w:val="en-US"/>
              </w:rPr>
              <w:t>.1.1.5</w:t>
            </w:r>
          </w:p>
          <w:p w14:paraId="1E1DB312" w14:textId="77777777" w:rsidR="002523BF" w:rsidRPr="00016070" w:rsidRDefault="002523BF" w:rsidP="00B55168">
            <w:pPr>
              <w:shd w:val="clear" w:color="auto" w:fill="FFFFFF"/>
              <w:ind w:left="-41" w:right="-124" w:firstLine="141"/>
              <w:rPr>
                <w:sz w:val="22"/>
                <w:szCs w:val="22"/>
                <w:lang w:val="en-US"/>
              </w:rPr>
            </w:pPr>
            <w:r w:rsidRPr="002523BF">
              <w:rPr>
                <w:sz w:val="22"/>
                <w:szCs w:val="22"/>
              </w:rPr>
              <w:t>ТУ</w:t>
            </w:r>
            <w:r w:rsidRPr="00016070">
              <w:rPr>
                <w:sz w:val="22"/>
                <w:szCs w:val="22"/>
                <w:lang w:val="en-US"/>
              </w:rPr>
              <w:t xml:space="preserve"> BY 600017855.251-2011 </w:t>
            </w:r>
            <w:r w:rsidRPr="002523BF">
              <w:rPr>
                <w:sz w:val="22"/>
                <w:szCs w:val="22"/>
              </w:rPr>
              <w:t>п</w:t>
            </w:r>
            <w:r w:rsidRPr="00016070">
              <w:rPr>
                <w:sz w:val="22"/>
                <w:szCs w:val="22"/>
                <w:lang w:val="en-US"/>
              </w:rPr>
              <w:t>.1.1.5</w:t>
            </w:r>
          </w:p>
          <w:p w14:paraId="746B6C0A" w14:textId="77777777" w:rsidR="002523BF" w:rsidRPr="002523BF" w:rsidRDefault="002523BF" w:rsidP="00B55168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2523BF">
              <w:rPr>
                <w:sz w:val="22"/>
                <w:szCs w:val="22"/>
              </w:rPr>
              <w:t>ТУ 37.003.1375-88 п.1.1.1</w:t>
            </w:r>
          </w:p>
          <w:p w14:paraId="4AEE0613" w14:textId="4DBC0AC0" w:rsidR="002523BF" w:rsidRPr="00295E4A" w:rsidRDefault="002523BF" w:rsidP="00B55168">
            <w:pPr>
              <w:shd w:val="clear" w:color="auto" w:fill="FFFFFF"/>
              <w:ind w:left="-41" w:right="-124" w:firstLine="141"/>
              <w:rPr>
                <w:color w:val="000000"/>
                <w:sz w:val="22"/>
                <w:szCs w:val="22"/>
              </w:rPr>
            </w:pPr>
            <w:r w:rsidRPr="002523BF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11B882" w14:textId="77777777" w:rsidR="002523BF" w:rsidRPr="00FF7F5D" w:rsidRDefault="002523BF" w:rsidP="00FF7F5D">
            <w:pPr>
              <w:ind w:left="133" w:right="137"/>
              <w:rPr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t>ГОСТ 8.050-73</w:t>
            </w:r>
          </w:p>
          <w:p w14:paraId="286BDEF2" w14:textId="68E049E9" w:rsidR="002523BF" w:rsidRPr="00295E4A" w:rsidRDefault="002523BF" w:rsidP="00FF7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37"/>
              <w:rPr>
                <w:color w:val="000000"/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t>ГОСТ 8.051-81</w:t>
            </w:r>
          </w:p>
        </w:tc>
      </w:tr>
      <w:tr w:rsidR="00842807" w:rsidRPr="0038569C" w14:paraId="73424880" w14:textId="77777777" w:rsidTr="002002B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775DA3" w14:textId="29E44EA5" w:rsidR="00842807" w:rsidRPr="00FF7F5D" w:rsidRDefault="00842807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lastRenderedPageBreak/>
              <w:t>1.2*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541402" w14:textId="77777777" w:rsidR="00842807" w:rsidRDefault="00842807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Стартеры авто-</w:t>
            </w:r>
          </w:p>
          <w:p w14:paraId="56500902" w14:textId="0038AD11" w:rsidR="00842807" w:rsidRPr="00A16BAC" w:rsidRDefault="00842807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мобильные, тракторные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9479AD" w14:textId="77777777" w:rsidR="00842807" w:rsidRPr="00842807" w:rsidRDefault="00842807" w:rsidP="00F76D2E">
            <w:pPr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29.31/</w:t>
            </w:r>
          </w:p>
          <w:p w14:paraId="577686EA" w14:textId="110CABA8" w:rsidR="00842807" w:rsidRPr="00016070" w:rsidRDefault="00842807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29.040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21FC49" w14:textId="77777777" w:rsidR="00842807" w:rsidRPr="00842807" w:rsidRDefault="00842807" w:rsidP="00016070">
            <w:pPr>
              <w:ind w:left="133" w:right="137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Масса изделия</w:t>
            </w:r>
          </w:p>
          <w:p w14:paraId="68D85575" w14:textId="77777777" w:rsidR="00842807" w:rsidRPr="00842807" w:rsidRDefault="00842807" w:rsidP="00016070">
            <w:pPr>
              <w:ind w:left="133" w:right="137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(диапазон измерений 3-25 кг,</w:t>
            </w:r>
          </w:p>
          <w:p w14:paraId="79229C24" w14:textId="4E535AA5" w:rsidR="00842807" w:rsidRPr="00016070" w:rsidRDefault="00842807" w:rsidP="00016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37"/>
              <w:jc w:val="both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погрешность 5%)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C9506B" w14:textId="77777777" w:rsidR="00842807" w:rsidRPr="00B55168" w:rsidRDefault="00842807" w:rsidP="00A16BAC">
            <w:pPr>
              <w:shd w:val="clear" w:color="auto" w:fill="FFFFFF"/>
              <w:ind w:left="-41" w:right="-124" w:firstLine="141"/>
              <w:rPr>
                <w:sz w:val="22"/>
                <w:szCs w:val="22"/>
                <w:lang w:val="en-US"/>
              </w:rPr>
            </w:pPr>
            <w:r w:rsidRPr="00842807">
              <w:rPr>
                <w:sz w:val="22"/>
                <w:szCs w:val="22"/>
              </w:rPr>
              <w:t>ТУ</w:t>
            </w:r>
            <w:r w:rsidRPr="00B55168">
              <w:rPr>
                <w:sz w:val="22"/>
                <w:szCs w:val="22"/>
                <w:lang w:val="en-US"/>
              </w:rPr>
              <w:t xml:space="preserve"> BY 600017855.235-2009 </w:t>
            </w:r>
            <w:r w:rsidRPr="00842807">
              <w:rPr>
                <w:sz w:val="22"/>
                <w:szCs w:val="22"/>
              </w:rPr>
              <w:t>п</w:t>
            </w:r>
            <w:r w:rsidRPr="00B55168">
              <w:rPr>
                <w:sz w:val="22"/>
                <w:szCs w:val="22"/>
                <w:lang w:val="en-US"/>
              </w:rPr>
              <w:t>.1.1.3</w:t>
            </w:r>
          </w:p>
          <w:p w14:paraId="3C1F08F7" w14:textId="77777777" w:rsidR="00842807" w:rsidRPr="00842807" w:rsidRDefault="00842807" w:rsidP="00842807">
            <w:pPr>
              <w:shd w:val="clear" w:color="auto" w:fill="FFFFFF"/>
              <w:ind w:left="-41" w:right="-124" w:firstLine="141"/>
              <w:rPr>
                <w:sz w:val="22"/>
                <w:szCs w:val="22"/>
                <w:lang w:val="en-US"/>
              </w:rPr>
            </w:pPr>
            <w:r w:rsidRPr="00842807">
              <w:rPr>
                <w:sz w:val="22"/>
                <w:szCs w:val="22"/>
              </w:rPr>
              <w:t>ТУ</w:t>
            </w:r>
            <w:r w:rsidRPr="00842807">
              <w:rPr>
                <w:sz w:val="22"/>
                <w:szCs w:val="22"/>
                <w:lang w:val="en-US"/>
              </w:rPr>
              <w:t xml:space="preserve"> BY 600017855.223-2007 </w:t>
            </w:r>
            <w:r w:rsidRPr="00842807">
              <w:rPr>
                <w:sz w:val="22"/>
                <w:szCs w:val="22"/>
              </w:rPr>
              <w:t>п</w:t>
            </w:r>
            <w:r w:rsidRPr="00842807">
              <w:rPr>
                <w:sz w:val="22"/>
                <w:szCs w:val="22"/>
                <w:lang w:val="en-US"/>
              </w:rPr>
              <w:t>.1.1.3</w:t>
            </w:r>
          </w:p>
          <w:p w14:paraId="0DA7BB62" w14:textId="77777777" w:rsidR="00842807" w:rsidRPr="00842807" w:rsidRDefault="00842807" w:rsidP="00842807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 xml:space="preserve">ТУ </w:t>
            </w:r>
            <w:r w:rsidRPr="00842807">
              <w:rPr>
                <w:sz w:val="22"/>
                <w:szCs w:val="22"/>
                <w:lang w:val="en-US"/>
              </w:rPr>
              <w:t>BY</w:t>
            </w:r>
            <w:r w:rsidRPr="00842807">
              <w:rPr>
                <w:sz w:val="22"/>
                <w:szCs w:val="22"/>
              </w:rPr>
              <w:t xml:space="preserve"> 600017855.222-2006 п.1.1.3</w:t>
            </w:r>
          </w:p>
          <w:p w14:paraId="76CC554C" w14:textId="77777777" w:rsidR="00842807" w:rsidRPr="00842807" w:rsidRDefault="00842807" w:rsidP="00842807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ТУ 37.003.1306-86 п.1.1.4</w:t>
            </w:r>
          </w:p>
          <w:p w14:paraId="17F13561" w14:textId="77777777" w:rsidR="00842807" w:rsidRPr="00842807" w:rsidRDefault="00842807" w:rsidP="00842807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ТУ 37.003.663-78 п.1.1.3</w:t>
            </w:r>
          </w:p>
          <w:p w14:paraId="1B998BF4" w14:textId="77777777" w:rsidR="00842807" w:rsidRPr="00842807" w:rsidRDefault="00842807" w:rsidP="00842807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ТУ 37.003.604-78 п.1.1.3</w:t>
            </w:r>
          </w:p>
          <w:p w14:paraId="6C9ACE94" w14:textId="77777777" w:rsidR="00842807" w:rsidRPr="00842807" w:rsidRDefault="00842807" w:rsidP="00842807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ТУ РБ 600017855.219-2004 п.1.1.3</w:t>
            </w:r>
          </w:p>
          <w:p w14:paraId="09F3F3C9" w14:textId="77777777" w:rsidR="00842807" w:rsidRPr="00842807" w:rsidRDefault="00842807" w:rsidP="00842807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ТУ 37.003.602-78 п.1.2.2</w:t>
            </w:r>
          </w:p>
          <w:p w14:paraId="6EDC2EC6" w14:textId="77777777" w:rsidR="00842807" w:rsidRPr="00842807" w:rsidRDefault="00842807" w:rsidP="00842807">
            <w:pPr>
              <w:shd w:val="clear" w:color="auto" w:fill="FFFFFF"/>
              <w:ind w:left="-41" w:right="-124" w:firstLine="141"/>
              <w:rPr>
                <w:sz w:val="22"/>
                <w:szCs w:val="22"/>
                <w:lang w:val="en-US"/>
              </w:rPr>
            </w:pPr>
            <w:r w:rsidRPr="00842807">
              <w:rPr>
                <w:sz w:val="22"/>
                <w:szCs w:val="22"/>
              </w:rPr>
              <w:t>ТУ</w:t>
            </w:r>
            <w:r w:rsidRPr="00842807">
              <w:rPr>
                <w:sz w:val="22"/>
                <w:szCs w:val="22"/>
                <w:lang w:val="en-US"/>
              </w:rPr>
              <w:t xml:space="preserve"> BY 600017855.231-2007 </w:t>
            </w:r>
            <w:r w:rsidRPr="00842807">
              <w:rPr>
                <w:sz w:val="22"/>
                <w:szCs w:val="22"/>
              </w:rPr>
              <w:t>п</w:t>
            </w:r>
            <w:r w:rsidRPr="00842807">
              <w:rPr>
                <w:sz w:val="22"/>
                <w:szCs w:val="22"/>
                <w:lang w:val="en-US"/>
              </w:rPr>
              <w:t>.1.1.3</w:t>
            </w:r>
          </w:p>
          <w:p w14:paraId="0FFB4A15" w14:textId="77777777" w:rsidR="00842807" w:rsidRPr="00842807" w:rsidRDefault="00842807" w:rsidP="00842807">
            <w:pPr>
              <w:shd w:val="clear" w:color="auto" w:fill="FFFFFF"/>
              <w:ind w:left="-41" w:right="-124" w:firstLine="141"/>
              <w:rPr>
                <w:sz w:val="22"/>
                <w:szCs w:val="22"/>
                <w:lang w:val="en-US"/>
              </w:rPr>
            </w:pPr>
            <w:r w:rsidRPr="00842807">
              <w:rPr>
                <w:sz w:val="22"/>
                <w:szCs w:val="22"/>
              </w:rPr>
              <w:t>ТУ</w:t>
            </w:r>
            <w:r w:rsidRPr="00842807">
              <w:rPr>
                <w:sz w:val="22"/>
                <w:szCs w:val="22"/>
                <w:lang w:val="en-US"/>
              </w:rPr>
              <w:t xml:space="preserve"> BY 600017855.230-2007 </w:t>
            </w:r>
            <w:r w:rsidRPr="00842807">
              <w:rPr>
                <w:sz w:val="22"/>
                <w:szCs w:val="22"/>
              </w:rPr>
              <w:t>п</w:t>
            </w:r>
            <w:r w:rsidRPr="00842807">
              <w:rPr>
                <w:sz w:val="22"/>
                <w:szCs w:val="22"/>
                <w:lang w:val="en-US"/>
              </w:rPr>
              <w:t>.1.1.3</w:t>
            </w:r>
          </w:p>
          <w:p w14:paraId="3655CDB0" w14:textId="77777777" w:rsidR="00842807" w:rsidRPr="00842807" w:rsidRDefault="00842807" w:rsidP="00842807">
            <w:pPr>
              <w:shd w:val="clear" w:color="auto" w:fill="FFFFFF"/>
              <w:ind w:left="-41" w:right="-124" w:firstLine="141"/>
              <w:rPr>
                <w:sz w:val="22"/>
                <w:szCs w:val="22"/>
                <w:lang w:val="en-US"/>
              </w:rPr>
            </w:pPr>
            <w:r w:rsidRPr="00842807">
              <w:rPr>
                <w:sz w:val="22"/>
                <w:szCs w:val="22"/>
              </w:rPr>
              <w:t>ТУ</w:t>
            </w:r>
            <w:r w:rsidRPr="00842807">
              <w:rPr>
                <w:sz w:val="22"/>
                <w:szCs w:val="22"/>
                <w:lang w:val="en-US"/>
              </w:rPr>
              <w:t xml:space="preserve"> BY 600017855.259-2013 </w:t>
            </w:r>
            <w:r w:rsidRPr="00842807">
              <w:rPr>
                <w:sz w:val="22"/>
                <w:szCs w:val="22"/>
              </w:rPr>
              <w:t>п</w:t>
            </w:r>
            <w:r w:rsidRPr="00842807">
              <w:rPr>
                <w:sz w:val="22"/>
                <w:szCs w:val="22"/>
                <w:lang w:val="en-US"/>
              </w:rPr>
              <w:t>.1.1.3</w:t>
            </w:r>
          </w:p>
          <w:p w14:paraId="14C0AC69" w14:textId="77777777" w:rsidR="00842807" w:rsidRPr="00842807" w:rsidRDefault="00842807" w:rsidP="00842807">
            <w:pPr>
              <w:shd w:val="clear" w:color="auto" w:fill="FFFFFF"/>
              <w:ind w:left="-41" w:right="-124" w:firstLine="141"/>
              <w:rPr>
                <w:sz w:val="22"/>
                <w:szCs w:val="22"/>
                <w:lang w:val="en-US"/>
              </w:rPr>
            </w:pPr>
            <w:r w:rsidRPr="00842807">
              <w:rPr>
                <w:sz w:val="22"/>
                <w:szCs w:val="22"/>
              </w:rPr>
              <w:t>ТУ</w:t>
            </w:r>
            <w:r w:rsidRPr="00842807">
              <w:rPr>
                <w:sz w:val="22"/>
                <w:szCs w:val="22"/>
                <w:lang w:val="en-US"/>
              </w:rPr>
              <w:t xml:space="preserve"> BY 600017855.252-2011 </w:t>
            </w:r>
            <w:r w:rsidRPr="00842807">
              <w:rPr>
                <w:sz w:val="22"/>
                <w:szCs w:val="22"/>
              </w:rPr>
              <w:t>п</w:t>
            </w:r>
            <w:r w:rsidRPr="00842807">
              <w:rPr>
                <w:sz w:val="22"/>
                <w:szCs w:val="22"/>
                <w:lang w:val="en-US"/>
              </w:rPr>
              <w:t>.1.1.3</w:t>
            </w:r>
          </w:p>
          <w:p w14:paraId="3EA2F8F5" w14:textId="77777777" w:rsidR="00842807" w:rsidRPr="00842807" w:rsidRDefault="00842807" w:rsidP="00842807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ТУ РБ 00232495.184-94 п.1.1.2</w:t>
            </w:r>
          </w:p>
          <w:p w14:paraId="0D35AD6B" w14:textId="77777777" w:rsidR="00842807" w:rsidRPr="00842807" w:rsidRDefault="00842807" w:rsidP="00842807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ТУ 37.003. 1401-90 п.1.1.3</w:t>
            </w:r>
          </w:p>
          <w:p w14:paraId="5F4A9040" w14:textId="77777777" w:rsidR="00842807" w:rsidRPr="00842807" w:rsidRDefault="00842807" w:rsidP="00842807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 xml:space="preserve">ТУ </w:t>
            </w:r>
            <w:r w:rsidRPr="00842807">
              <w:rPr>
                <w:sz w:val="22"/>
                <w:szCs w:val="22"/>
                <w:lang w:val="en-US"/>
              </w:rPr>
              <w:t>BY</w:t>
            </w:r>
            <w:r w:rsidRPr="00842807">
              <w:rPr>
                <w:sz w:val="22"/>
                <w:szCs w:val="22"/>
              </w:rPr>
              <w:t xml:space="preserve"> 600017855.260-2013 п.1.1.3</w:t>
            </w:r>
          </w:p>
          <w:p w14:paraId="4A8CD1CC" w14:textId="77777777" w:rsidR="00842807" w:rsidRPr="00842807" w:rsidRDefault="00842807" w:rsidP="00842807">
            <w:pPr>
              <w:shd w:val="clear" w:color="auto" w:fill="FFFFFF"/>
              <w:ind w:left="-41" w:right="-124" w:firstLine="141"/>
              <w:rPr>
                <w:sz w:val="22"/>
                <w:szCs w:val="22"/>
                <w:lang w:val="en-US"/>
              </w:rPr>
            </w:pPr>
            <w:r w:rsidRPr="00842807">
              <w:rPr>
                <w:sz w:val="22"/>
                <w:szCs w:val="22"/>
              </w:rPr>
              <w:t>ТУ</w:t>
            </w:r>
            <w:r w:rsidRPr="00842807">
              <w:rPr>
                <w:sz w:val="22"/>
                <w:szCs w:val="22"/>
                <w:lang w:val="en-US"/>
              </w:rPr>
              <w:t xml:space="preserve"> BY 600017855.246-2011 </w:t>
            </w:r>
            <w:r w:rsidRPr="00842807">
              <w:rPr>
                <w:sz w:val="22"/>
                <w:szCs w:val="22"/>
              </w:rPr>
              <w:t>п</w:t>
            </w:r>
            <w:r w:rsidRPr="00842807">
              <w:rPr>
                <w:sz w:val="22"/>
                <w:szCs w:val="22"/>
                <w:lang w:val="en-US"/>
              </w:rPr>
              <w:t>.1.1.3</w:t>
            </w:r>
          </w:p>
          <w:p w14:paraId="17596431" w14:textId="77777777" w:rsidR="00842807" w:rsidRPr="00842807" w:rsidRDefault="00842807" w:rsidP="00842807">
            <w:pPr>
              <w:shd w:val="clear" w:color="auto" w:fill="FFFFFF"/>
              <w:ind w:left="-41" w:right="-124" w:firstLine="141"/>
              <w:rPr>
                <w:sz w:val="22"/>
                <w:szCs w:val="22"/>
                <w:lang w:val="en-US"/>
              </w:rPr>
            </w:pPr>
            <w:r w:rsidRPr="00842807">
              <w:rPr>
                <w:sz w:val="22"/>
                <w:szCs w:val="22"/>
              </w:rPr>
              <w:t>ТУ</w:t>
            </w:r>
            <w:r w:rsidRPr="00842807">
              <w:rPr>
                <w:sz w:val="22"/>
                <w:szCs w:val="22"/>
                <w:lang w:val="en-US"/>
              </w:rPr>
              <w:t xml:space="preserve"> BY 600017855.247-2011 </w:t>
            </w:r>
            <w:r w:rsidRPr="00842807">
              <w:rPr>
                <w:sz w:val="22"/>
                <w:szCs w:val="22"/>
              </w:rPr>
              <w:t>п</w:t>
            </w:r>
            <w:r w:rsidRPr="00842807">
              <w:rPr>
                <w:sz w:val="22"/>
                <w:szCs w:val="22"/>
                <w:lang w:val="en-US"/>
              </w:rPr>
              <w:t>.1.1.3</w:t>
            </w:r>
          </w:p>
          <w:p w14:paraId="5B65608D" w14:textId="77777777" w:rsidR="00842807" w:rsidRPr="00842807" w:rsidRDefault="00842807" w:rsidP="00842807">
            <w:pPr>
              <w:shd w:val="clear" w:color="auto" w:fill="FFFFFF"/>
              <w:ind w:left="-41" w:right="-124" w:firstLine="141"/>
              <w:rPr>
                <w:sz w:val="22"/>
                <w:szCs w:val="22"/>
                <w:lang w:val="en-US"/>
              </w:rPr>
            </w:pPr>
            <w:r w:rsidRPr="00842807">
              <w:rPr>
                <w:sz w:val="22"/>
                <w:szCs w:val="22"/>
              </w:rPr>
              <w:t>ТУ</w:t>
            </w:r>
            <w:r w:rsidRPr="00842807">
              <w:rPr>
                <w:sz w:val="22"/>
                <w:szCs w:val="22"/>
                <w:lang w:val="en-US"/>
              </w:rPr>
              <w:t xml:space="preserve"> BY 600017855.249-2011 </w:t>
            </w:r>
            <w:r w:rsidRPr="00842807">
              <w:rPr>
                <w:sz w:val="22"/>
                <w:szCs w:val="22"/>
              </w:rPr>
              <w:t>п</w:t>
            </w:r>
            <w:r w:rsidRPr="00842807">
              <w:rPr>
                <w:sz w:val="22"/>
                <w:szCs w:val="22"/>
                <w:lang w:val="en-US"/>
              </w:rPr>
              <w:t>.1.1.3</w:t>
            </w:r>
          </w:p>
          <w:p w14:paraId="5B35D644" w14:textId="77777777" w:rsidR="00842807" w:rsidRPr="00842807" w:rsidRDefault="00842807" w:rsidP="00842807">
            <w:pPr>
              <w:shd w:val="clear" w:color="auto" w:fill="FFFFFF"/>
              <w:ind w:left="-41" w:right="-124" w:firstLine="141"/>
              <w:rPr>
                <w:sz w:val="22"/>
                <w:szCs w:val="22"/>
                <w:lang w:val="en-US"/>
              </w:rPr>
            </w:pPr>
            <w:r w:rsidRPr="00842807">
              <w:rPr>
                <w:sz w:val="22"/>
                <w:szCs w:val="22"/>
              </w:rPr>
              <w:t>ТУ</w:t>
            </w:r>
            <w:r w:rsidRPr="00842807">
              <w:rPr>
                <w:sz w:val="22"/>
                <w:szCs w:val="22"/>
                <w:lang w:val="en-US"/>
              </w:rPr>
              <w:t xml:space="preserve"> BY 600017855.224-2007 </w:t>
            </w:r>
            <w:r w:rsidRPr="00842807">
              <w:rPr>
                <w:sz w:val="22"/>
                <w:szCs w:val="22"/>
              </w:rPr>
              <w:t>п</w:t>
            </w:r>
            <w:r w:rsidRPr="00842807">
              <w:rPr>
                <w:sz w:val="22"/>
                <w:szCs w:val="22"/>
                <w:lang w:val="en-US"/>
              </w:rPr>
              <w:t>.1.1.3</w:t>
            </w:r>
          </w:p>
          <w:p w14:paraId="3B69CEC3" w14:textId="77777777" w:rsidR="00842807" w:rsidRPr="00842807" w:rsidRDefault="00842807" w:rsidP="00842807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 xml:space="preserve">ТУ </w:t>
            </w:r>
            <w:r w:rsidRPr="00842807">
              <w:rPr>
                <w:sz w:val="22"/>
                <w:szCs w:val="22"/>
                <w:lang w:val="en-US"/>
              </w:rPr>
              <w:t>BY</w:t>
            </w:r>
            <w:r w:rsidRPr="00842807">
              <w:rPr>
                <w:sz w:val="22"/>
                <w:szCs w:val="22"/>
              </w:rPr>
              <w:t xml:space="preserve"> 600017855.225-2008 п.1.1.3</w:t>
            </w:r>
          </w:p>
          <w:p w14:paraId="652DE36F" w14:textId="77777777" w:rsidR="00842807" w:rsidRPr="00842807" w:rsidRDefault="00842807" w:rsidP="00842807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ТУ РБ 600017855.204-2000 п.1.1.3</w:t>
            </w:r>
          </w:p>
          <w:p w14:paraId="2C7AF5F0" w14:textId="77777777" w:rsidR="00842807" w:rsidRPr="00842807" w:rsidRDefault="00842807" w:rsidP="00842807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ТУ 37.452.182-93 п.1.1.3</w:t>
            </w:r>
          </w:p>
          <w:p w14:paraId="0439BF26" w14:textId="77777777" w:rsidR="00842807" w:rsidRPr="00842807" w:rsidRDefault="00842807" w:rsidP="00842807">
            <w:pPr>
              <w:shd w:val="clear" w:color="auto" w:fill="FFFFFF"/>
              <w:ind w:left="-41" w:right="-124" w:firstLine="141"/>
              <w:rPr>
                <w:sz w:val="22"/>
                <w:szCs w:val="22"/>
                <w:lang w:val="en-US"/>
              </w:rPr>
            </w:pPr>
            <w:r w:rsidRPr="00842807">
              <w:rPr>
                <w:sz w:val="22"/>
                <w:szCs w:val="22"/>
              </w:rPr>
              <w:t>ТУ</w:t>
            </w:r>
            <w:r w:rsidRPr="00842807">
              <w:rPr>
                <w:sz w:val="22"/>
                <w:szCs w:val="22"/>
                <w:lang w:val="en-US"/>
              </w:rPr>
              <w:t xml:space="preserve"> BY 600017855.250-2011 </w:t>
            </w:r>
            <w:r w:rsidRPr="00842807">
              <w:rPr>
                <w:sz w:val="22"/>
                <w:szCs w:val="22"/>
              </w:rPr>
              <w:t>п</w:t>
            </w:r>
            <w:r w:rsidRPr="00842807">
              <w:rPr>
                <w:sz w:val="22"/>
                <w:szCs w:val="22"/>
                <w:lang w:val="en-US"/>
              </w:rPr>
              <w:t>.1.1.3</w:t>
            </w:r>
          </w:p>
          <w:p w14:paraId="3666C8CE" w14:textId="77777777" w:rsidR="00842807" w:rsidRPr="00842807" w:rsidRDefault="00842807" w:rsidP="00842807">
            <w:pPr>
              <w:shd w:val="clear" w:color="auto" w:fill="FFFFFF"/>
              <w:ind w:left="-41" w:right="-124" w:firstLine="141"/>
              <w:rPr>
                <w:sz w:val="22"/>
                <w:szCs w:val="22"/>
                <w:lang w:val="en-US"/>
              </w:rPr>
            </w:pPr>
            <w:r w:rsidRPr="00842807">
              <w:rPr>
                <w:sz w:val="22"/>
                <w:szCs w:val="22"/>
              </w:rPr>
              <w:t>ТУ</w:t>
            </w:r>
            <w:r w:rsidRPr="00842807">
              <w:rPr>
                <w:sz w:val="22"/>
                <w:szCs w:val="22"/>
                <w:lang w:val="en-US"/>
              </w:rPr>
              <w:t xml:space="preserve"> BY 600017855.251-2011 </w:t>
            </w:r>
            <w:r w:rsidRPr="00842807">
              <w:rPr>
                <w:sz w:val="22"/>
                <w:szCs w:val="22"/>
              </w:rPr>
              <w:t>п</w:t>
            </w:r>
            <w:r w:rsidRPr="00842807">
              <w:rPr>
                <w:sz w:val="22"/>
                <w:szCs w:val="22"/>
                <w:lang w:val="en-US"/>
              </w:rPr>
              <w:t>.1.1.3</w:t>
            </w:r>
          </w:p>
          <w:p w14:paraId="203262ED" w14:textId="77777777" w:rsidR="00842807" w:rsidRPr="00842807" w:rsidRDefault="00842807" w:rsidP="00842807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ТУ 37.003.1375-88 п.1.1.3</w:t>
            </w:r>
          </w:p>
          <w:p w14:paraId="3FCD08D0" w14:textId="06E95261" w:rsidR="00842807" w:rsidRPr="00A16BAC" w:rsidRDefault="00842807" w:rsidP="00A16BAC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D7F798" w14:textId="3D15966D" w:rsidR="00842807" w:rsidRPr="00842807" w:rsidRDefault="00842807" w:rsidP="00842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42807">
              <w:rPr>
                <w:color w:val="000000"/>
                <w:sz w:val="22"/>
                <w:szCs w:val="22"/>
              </w:rPr>
              <w:t>ГОСТ 29329-92</w:t>
            </w:r>
          </w:p>
        </w:tc>
      </w:tr>
      <w:tr w:rsidR="00842807" w:rsidRPr="0038569C" w14:paraId="45F6F2E4" w14:textId="77777777" w:rsidTr="002002B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B5519C" w14:textId="1769275A" w:rsidR="00842807" w:rsidRPr="00FF7F5D" w:rsidRDefault="00842807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t>1.3*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78A3C7" w14:textId="77777777" w:rsidR="00A16BAC" w:rsidRDefault="00842807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Стартеры авто-</w:t>
            </w:r>
          </w:p>
          <w:p w14:paraId="5F08C8C7" w14:textId="4463BDE4" w:rsidR="00842807" w:rsidRPr="00016070" w:rsidRDefault="00842807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мобильные, тракторные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E65A98" w14:textId="77777777" w:rsidR="00842807" w:rsidRPr="00B92488" w:rsidRDefault="00842807" w:rsidP="00F76D2E">
            <w:pP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29.31/</w:t>
            </w:r>
          </w:p>
          <w:p w14:paraId="6F0B64EA" w14:textId="0A2E6A10" w:rsidR="00842807" w:rsidRPr="00F76D2E" w:rsidRDefault="00842807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26.046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A7B092" w14:textId="77777777" w:rsidR="00842807" w:rsidRDefault="00842807" w:rsidP="00A16BAC">
            <w:pPr>
              <w:ind w:left="140" w:right="-124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Напряжение на клеммах</w:t>
            </w:r>
          </w:p>
          <w:p w14:paraId="46C9B891" w14:textId="77777777" w:rsidR="000444EC" w:rsidRDefault="00842807" w:rsidP="00A16BAC">
            <w:pPr>
              <w:ind w:left="140" w:right="-124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(диапазон</w:t>
            </w:r>
          </w:p>
          <w:p w14:paraId="092D92D4" w14:textId="43BA6F4A" w:rsidR="00842807" w:rsidRDefault="00842807" w:rsidP="00A16BAC">
            <w:pPr>
              <w:ind w:left="140" w:right="-124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 xml:space="preserve">измерений </w:t>
            </w:r>
          </w:p>
          <w:p w14:paraId="346694ED" w14:textId="77777777" w:rsidR="00842807" w:rsidRPr="00B92488" w:rsidRDefault="00842807" w:rsidP="00A16BAC">
            <w:pPr>
              <w:ind w:left="140" w:right="-124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12-24 В,</w:t>
            </w:r>
          </w:p>
          <w:p w14:paraId="1FFA8279" w14:textId="77777777" w:rsidR="000444EC" w:rsidRDefault="00842807" w:rsidP="00A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-124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 xml:space="preserve">погрешность </w:t>
            </w:r>
          </w:p>
          <w:p w14:paraId="232B510E" w14:textId="686C11AE" w:rsidR="00842807" w:rsidRPr="00295E4A" w:rsidRDefault="00842807" w:rsidP="00A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-124"/>
              <w:rPr>
                <w:color w:val="000000"/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измерений 5%)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53C8E7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842807">
              <w:rPr>
                <w:sz w:val="22"/>
                <w:szCs w:val="22"/>
              </w:rPr>
              <w:t>ТУ</w:t>
            </w:r>
            <w:r w:rsidRPr="00842807">
              <w:rPr>
                <w:sz w:val="22"/>
                <w:szCs w:val="22"/>
                <w:lang w:val="en-US"/>
              </w:rPr>
              <w:t xml:space="preserve"> BY 600017855.235-2009 </w:t>
            </w:r>
            <w:r w:rsidRPr="00842807">
              <w:rPr>
                <w:sz w:val="22"/>
                <w:szCs w:val="22"/>
              </w:rPr>
              <w:t>п</w:t>
            </w:r>
            <w:r w:rsidRPr="00842807">
              <w:rPr>
                <w:sz w:val="22"/>
                <w:szCs w:val="22"/>
                <w:lang w:val="en-US"/>
              </w:rPr>
              <w:t>.1.2.1</w:t>
            </w:r>
          </w:p>
          <w:p w14:paraId="134F49F2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842807">
              <w:rPr>
                <w:sz w:val="22"/>
                <w:szCs w:val="22"/>
              </w:rPr>
              <w:t>ТУ</w:t>
            </w:r>
            <w:r w:rsidRPr="00842807">
              <w:rPr>
                <w:sz w:val="22"/>
                <w:szCs w:val="22"/>
                <w:lang w:val="en-US"/>
              </w:rPr>
              <w:t xml:space="preserve"> BY 600017855.223-2007 </w:t>
            </w:r>
            <w:r w:rsidRPr="00842807">
              <w:rPr>
                <w:sz w:val="22"/>
                <w:szCs w:val="22"/>
              </w:rPr>
              <w:t>п</w:t>
            </w:r>
            <w:r w:rsidRPr="00842807">
              <w:rPr>
                <w:sz w:val="22"/>
                <w:szCs w:val="22"/>
                <w:lang w:val="en-US"/>
              </w:rPr>
              <w:t>.1.2.1</w:t>
            </w:r>
          </w:p>
          <w:p w14:paraId="63D47E7C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 xml:space="preserve">ТУ </w:t>
            </w:r>
            <w:r w:rsidRPr="00842807">
              <w:rPr>
                <w:sz w:val="22"/>
                <w:szCs w:val="22"/>
                <w:lang w:val="en-US"/>
              </w:rPr>
              <w:t>BY</w:t>
            </w:r>
            <w:r w:rsidRPr="00842807">
              <w:rPr>
                <w:sz w:val="22"/>
                <w:szCs w:val="22"/>
              </w:rPr>
              <w:t xml:space="preserve"> 600017855.222-2006 п.1.2.1</w:t>
            </w:r>
          </w:p>
          <w:p w14:paraId="6A055660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ТУ 37.003.1306-86 п.1.1.8</w:t>
            </w:r>
          </w:p>
          <w:p w14:paraId="69CFA053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ТУ 37.003.663-78 п.1.2.1</w:t>
            </w:r>
          </w:p>
          <w:p w14:paraId="5D468F3B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ТУ 37.003.604-78 п.1.1.7</w:t>
            </w:r>
          </w:p>
          <w:p w14:paraId="76F1A6AB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ТУ РБ 600017855.219-2004 п.1.1.7</w:t>
            </w:r>
          </w:p>
          <w:p w14:paraId="2F93DEF7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ТУ 37.003.602-78 п.1.3.1</w:t>
            </w:r>
          </w:p>
          <w:p w14:paraId="56DD727C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842807">
              <w:rPr>
                <w:sz w:val="22"/>
                <w:szCs w:val="22"/>
              </w:rPr>
              <w:t>ТУ</w:t>
            </w:r>
            <w:r w:rsidRPr="00842807">
              <w:rPr>
                <w:sz w:val="22"/>
                <w:szCs w:val="22"/>
                <w:lang w:val="en-US"/>
              </w:rPr>
              <w:t xml:space="preserve"> BY 600017855.231-2007 </w:t>
            </w:r>
            <w:r w:rsidRPr="00842807">
              <w:rPr>
                <w:sz w:val="22"/>
                <w:szCs w:val="22"/>
              </w:rPr>
              <w:t>п</w:t>
            </w:r>
            <w:r w:rsidRPr="00842807">
              <w:rPr>
                <w:sz w:val="22"/>
                <w:szCs w:val="22"/>
                <w:lang w:val="en-US"/>
              </w:rPr>
              <w:t>.1.2.1</w:t>
            </w:r>
          </w:p>
          <w:p w14:paraId="087DE733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842807">
              <w:rPr>
                <w:sz w:val="22"/>
                <w:szCs w:val="22"/>
              </w:rPr>
              <w:t>ТУ</w:t>
            </w:r>
            <w:r w:rsidRPr="00842807">
              <w:rPr>
                <w:sz w:val="22"/>
                <w:szCs w:val="22"/>
                <w:lang w:val="en-US"/>
              </w:rPr>
              <w:t xml:space="preserve"> BY 600017855.230-2007 </w:t>
            </w:r>
            <w:r w:rsidRPr="00842807">
              <w:rPr>
                <w:sz w:val="22"/>
                <w:szCs w:val="22"/>
              </w:rPr>
              <w:t>п</w:t>
            </w:r>
            <w:r w:rsidRPr="00842807">
              <w:rPr>
                <w:sz w:val="22"/>
                <w:szCs w:val="22"/>
                <w:lang w:val="en-US"/>
              </w:rPr>
              <w:t>.1.2.1</w:t>
            </w:r>
          </w:p>
          <w:p w14:paraId="611B556F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842807">
              <w:rPr>
                <w:sz w:val="22"/>
                <w:szCs w:val="22"/>
              </w:rPr>
              <w:t>ТУ</w:t>
            </w:r>
            <w:r w:rsidRPr="00842807">
              <w:rPr>
                <w:sz w:val="22"/>
                <w:szCs w:val="22"/>
                <w:lang w:val="en-US"/>
              </w:rPr>
              <w:t xml:space="preserve"> BY 600017855.259-2013 </w:t>
            </w:r>
            <w:r w:rsidRPr="00842807">
              <w:rPr>
                <w:sz w:val="22"/>
                <w:szCs w:val="22"/>
              </w:rPr>
              <w:t>п</w:t>
            </w:r>
            <w:r w:rsidRPr="00842807">
              <w:rPr>
                <w:sz w:val="22"/>
                <w:szCs w:val="22"/>
                <w:lang w:val="en-US"/>
              </w:rPr>
              <w:t>.1.2.1</w:t>
            </w:r>
          </w:p>
          <w:p w14:paraId="70A96F38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842807">
              <w:rPr>
                <w:sz w:val="22"/>
                <w:szCs w:val="22"/>
              </w:rPr>
              <w:t>ТУ</w:t>
            </w:r>
            <w:r w:rsidRPr="00842807">
              <w:rPr>
                <w:sz w:val="22"/>
                <w:szCs w:val="22"/>
                <w:lang w:val="en-US"/>
              </w:rPr>
              <w:t xml:space="preserve"> BY 600017855.252-2011 </w:t>
            </w:r>
            <w:r w:rsidRPr="00842807">
              <w:rPr>
                <w:sz w:val="22"/>
                <w:szCs w:val="22"/>
              </w:rPr>
              <w:t>п</w:t>
            </w:r>
            <w:r w:rsidRPr="00842807">
              <w:rPr>
                <w:sz w:val="22"/>
                <w:szCs w:val="22"/>
                <w:lang w:val="en-US"/>
              </w:rPr>
              <w:t>.1.2.1</w:t>
            </w:r>
          </w:p>
          <w:p w14:paraId="2F1CA6C3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ТУ РБ 00232495.184-94 п.1.2.5</w:t>
            </w:r>
          </w:p>
          <w:p w14:paraId="79366492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ТУ 37.003. 1401-90 п.1.2.5</w:t>
            </w:r>
          </w:p>
          <w:p w14:paraId="36BD3E29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 xml:space="preserve">ТУ </w:t>
            </w:r>
            <w:r w:rsidRPr="00842807">
              <w:rPr>
                <w:sz w:val="22"/>
                <w:szCs w:val="22"/>
                <w:lang w:val="en-US"/>
              </w:rPr>
              <w:t>BY</w:t>
            </w:r>
            <w:r w:rsidRPr="00842807">
              <w:rPr>
                <w:sz w:val="22"/>
                <w:szCs w:val="22"/>
              </w:rPr>
              <w:t xml:space="preserve"> 600017855.260-2013 п.1.2.1</w:t>
            </w:r>
          </w:p>
          <w:p w14:paraId="15066DF5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842807">
              <w:rPr>
                <w:sz w:val="22"/>
                <w:szCs w:val="22"/>
              </w:rPr>
              <w:t>ТУ</w:t>
            </w:r>
            <w:r w:rsidRPr="00842807">
              <w:rPr>
                <w:sz w:val="22"/>
                <w:szCs w:val="22"/>
                <w:lang w:val="en-US"/>
              </w:rPr>
              <w:t xml:space="preserve"> BY 600017855.246-2011 </w:t>
            </w:r>
            <w:r w:rsidRPr="00842807">
              <w:rPr>
                <w:sz w:val="22"/>
                <w:szCs w:val="22"/>
              </w:rPr>
              <w:t>п</w:t>
            </w:r>
            <w:r w:rsidRPr="00842807">
              <w:rPr>
                <w:sz w:val="22"/>
                <w:szCs w:val="22"/>
                <w:lang w:val="en-US"/>
              </w:rPr>
              <w:t>.1.2.1</w:t>
            </w:r>
          </w:p>
          <w:p w14:paraId="32B51949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842807">
              <w:rPr>
                <w:sz w:val="22"/>
                <w:szCs w:val="22"/>
              </w:rPr>
              <w:t>ТУ</w:t>
            </w:r>
            <w:r w:rsidRPr="00842807">
              <w:rPr>
                <w:sz w:val="22"/>
                <w:szCs w:val="22"/>
                <w:lang w:val="en-US"/>
              </w:rPr>
              <w:t xml:space="preserve"> BY 600017855.247-2011 </w:t>
            </w:r>
            <w:r w:rsidRPr="00842807">
              <w:rPr>
                <w:sz w:val="22"/>
                <w:szCs w:val="22"/>
              </w:rPr>
              <w:t>п</w:t>
            </w:r>
            <w:r w:rsidRPr="00842807">
              <w:rPr>
                <w:sz w:val="22"/>
                <w:szCs w:val="22"/>
                <w:lang w:val="en-US"/>
              </w:rPr>
              <w:t>.1.2.1</w:t>
            </w:r>
          </w:p>
          <w:p w14:paraId="6897D1B8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842807">
              <w:rPr>
                <w:sz w:val="22"/>
                <w:szCs w:val="22"/>
              </w:rPr>
              <w:t>ТУ</w:t>
            </w:r>
            <w:r w:rsidRPr="00842807">
              <w:rPr>
                <w:sz w:val="22"/>
                <w:szCs w:val="22"/>
                <w:lang w:val="en-US"/>
              </w:rPr>
              <w:t xml:space="preserve"> BY 600017855.249-2011 </w:t>
            </w:r>
            <w:r w:rsidRPr="00842807">
              <w:rPr>
                <w:sz w:val="22"/>
                <w:szCs w:val="22"/>
              </w:rPr>
              <w:t>п</w:t>
            </w:r>
            <w:r w:rsidRPr="00842807">
              <w:rPr>
                <w:sz w:val="22"/>
                <w:szCs w:val="22"/>
                <w:lang w:val="en-US"/>
              </w:rPr>
              <w:t>.1.2.1</w:t>
            </w:r>
          </w:p>
          <w:p w14:paraId="235575A2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842807">
              <w:rPr>
                <w:sz w:val="22"/>
                <w:szCs w:val="22"/>
              </w:rPr>
              <w:t>ТУ</w:t>
            </w:r>
            <w:r w:rsidRPr="00842807">
              <w:rPr>
                <w:sz w:val="22"/>
                <w:szCs w:val="22"/>
                <w:lang w:val="en-US"/>
              </w:rPr>
              <w:t xml:space="preserve"> BY 600017855.224-2007 </w:t>
            </w:r>
            <w:r w:rsidRPr="00842807">
              <w:rPr>
                <w:sz w:val="22"/>
                <w:szCs w:val="22"/>
              </w:rPr>
              <w:t>п</w:t>
            </w:r>
            <w:r w:rsidRPr="00842807">
              <w:rPr>
                <w:sz w:val="22"/>
                <w:szCs w:val="22"/>
                <w:lang w:val="en-US"/>
              </w:rPr>
              <w:t>.1.2.3</w:t>
            </w:r>
          </w:p>
          <w:p w14:paraId="208E9002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 xml:space="preserve">ТУ </w:t>
            </w:r>
            <w:r w:rsidRPr="00842807">
              <w:rPr>
                <w:sz w:val="22"/>
                <w:szCs w:val="22"/>
                <w:lang w:val="en-US"/>
              </w:rPr>
              <w:t>BY</w:t>
            </w:r>
            <w:r w:rsidRPr="00842807">
              <w:rPr>
                <w:sz w:val="22"/>
                <w:szCs w:val="22"/>
              </w:rPr>
              <w:t xml:space="preserve"> 600017855.225-2008 п.1.2.1</w:t>
            </w:r>
          </w:p>
          <w:p w14:paraId="1837737F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ТУ РБ 600017855.204-2000 п.1.2.3</w:t>
            </w:r>
          </w:p>
          <w:p w14:paraId="22568FA7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ТУ 37.452.182 п.1.2.3</w:t>
            </w:r>
          </w:p>
          <w:p w14:paraId="6DD1BC34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842807">
              <w:rPr>
                <w:sz w:val="22"/>
                <w:szCs w:val="22"/>
              </w:rPr>
              <w:t>ТУ</w:t>
            </w:r>
            <w:r w:rsidRPr="00842807">
              <w:rPr>
                <w:sz w:val="22"/>
                <w:szCs w:val="22"/>
                <w:lang w:val="en-US"/>
              </w:rPr>
              <w:t xml:space="preserve"> BY 600017855.250-2011 </w:t>
            </w:r>
            <w:r w:rsidRPr="00842807">
              <w:rPr>
                <w:sz w:val="22"/>
                <w:szCs w:val="22"/>
              </w:rPr>
              <w:t>п</w:t>
            </w:r>
            <w:r w:rsidRPr="00842807">
              <w:rPr>
                <w:sz w:val="22"/>
                <w:szCs w:val="22"/>
                <w:lang w:val="en-US"/>
              </w:rPr>
              <w:t>.1.2.1</w:t>
            </w:r>
          </w:p>
          <w:p w14:paraId="222DFC1F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842807">
              <w:rPr>
                <w:sz w:val="22"/>
                <w:szCs w:val="22"/>
              </w:rPr>
              <w:t>ТУ</w:t>
            </w:r>
            <w:r w:rsidRPr="00842807">
              <w:rPr>
                <w:sz w:val="22"/>
                <w:szCs w:val="22"/>
                <w:lang w:val="en-US"/>
              </w:rPr>
              <w:t xml:space="preserve"> BY 600017855.251-2011 </w:t>
            </w:r>
            <w:r w:rsidRPr="00842807">
              <w:rPr>
                <w:sz w:val="22"/>
                <w:szCs w:val="22"/>
              </w:rPr>
              <w:t>п</w:t>
            </w:r>
            <w:r w:rsidRPr="00842807">
              <w:rPr>
                <w:sz w:val="22"/>
                <w:szCs w:val="22"/>
                <w:lang w:val="en-US"/>
              </w:rPr>
              <w:t>.1.2.1</w:t>
            </w:r>
          </w:p>
          <w:p w14:paraId="592DF406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ТУ 37.003.1375-88 п.1.2.5</w:t>
            </w:r>
          </w:p>
          <w:p w14:paraId="52F75DF3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ТНПА и другая документация</w:t>
            </w:r>
          </w:p>
          <w:p w14:paraId="4FD15D3A" w14:textId="77777777" w:rsidR="00842807" w:rsidRPr="00842807" w:rsidRDefault="00842807" w:rsidP="00842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DC0FF6" w14:textId="77777777" w:rsidR="00842807" w:rsidRPr="00842807" w:rsidRDefault="00842807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ГОСТ 3940-2004 п.6.1</w:t>
            </w:r>
          </w:p>
          <w:p w14:paraId="2DF25D6D" w14:textId="735D44A7" w:rsidR="00842807" w:rsidRPr="00842807" w:rsidRDefault="00842807" w:rsidP="00200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color w:val="000000"/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ГОСТ Р 52230-2004 п.6.1</w:t>
            </w:r>
          </w:p>
        </w:tc>
      </w:tr>
      <w:tr w:rsidR="00016070" w:rsidRPr="0038569C" w14:paraId="5CF77A53" w14:textId="77777777" w:rsidTr="002002B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552249" w14:textId="4711DFB1" w:rsidR="00016070" w:rsidRPr="00FF7F5D" w:rsidRDefault="00016070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lastRenderedPageBreak/>
              <w:t>1.4*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BF65D7" w14:textId="77777777" w:rsidR="00016070" w:rsidRDefault="00016070" w:rsidP="00F76D2E">
            <w:pP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Стартеры авто</w:t>
            </w:r>
          </w:p>
          <w:p w14:paraId="341115D3" w14:textId="30B2A918" w:rsidR="00016070" w:rsidRPr="00016070" w:rsidRDefault="00016070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мобильные, тракторные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0DDC34" w14:textId="77777777" w:rsidR="00016070" w:rsidRPr="00B92488" w:rsidRDefault="00016070" w:rsidP="00F76D2E">
            <w:pP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29.31/</w:t>
            </w:r>
          </w:p>
          <w:p w14:paraId="0E7F0830" w14:textId="1BC5929B" w:rsidR="00016070" w:rsidRPr="00016070" w:rsidRDefault="00016070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26.046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960460" w14:textId="77777777" w:rsidR="00016070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 xml:space="preserve">Потребляемый </w:t>
            </w:r>
          </w:p>
          <w:p w14:paraId="3A69C652" w14:textId="673295F6" w:rsidR="00016070" w:rsidRPr="00016070" w:rsidRDefault="00016070" w:rsidP="00016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-124"/>
              <w:jc w:val="both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ток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AFFC53" w14:textId="77777777" w:rsidR="00016070" w:rsidRPr="00305715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01607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600017855.235-2009 </w:t>
            </w:r>
            <w:r w:rsidRPr="0001607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.1.2.1</w:t>
            </w:r>
          </w:p>
          <w:p w14:paraId="6C6FBC97" w14:textId="77777777" w:rsidR="00016070" w:rsidRPr="00305715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01607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600017855.223-2007 </w:t>
            </w:r>
            <w:r w:rsidRPr="0001607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.1.2.1</w:t>
            </w:r>
          </w:p>
          <w:p w14:paraId="15A2CECA" w14:textId="77777777" w:rsidR="00016070" w:rsidRPr="00016070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ТУ BY 600017855.222-2006 п.1.2.1</w:t>
            </w:r>
          </w:p>
          <w:p w14:paraId="21E3DE72" w14:textId="77777777" w:rsidR="00016070" w:rsidRPr="00016070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ТУ 37.003.1306-86 п.1.1.8</w:t>
            </w:r>
          </w:p>
          <w:p w14:paraId="3DD984B2" w14:textId="77777777" w:rsidR="00016070" w:rsidRPr="00016070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ТУ 37.003.663-78 п.1.2.1</w:t>
            </w:r>
          </w:p>
          <w:p w14:paraId="5CC46CDD" w14:textId="77777777" w:rsidR="00016070" w:rsidRPr="00016070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ТУ 37.003.604-78 п.1.1.7</w:t>
            </w:r>
          </w:p>
          <w:p w14:paraId="76915012" w14:textId="77777777" w:rsidR="00016070" w:rsidRPr="00016070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ТУ РБ 600017855.219-2004 п.1.1.7</w:t>
            </w:r>
          </w:p>
          <w:p w14:paraId="3FB9B10F" w14:textId="77777777" w:rsidR="00016070" w:rsidRPr="00016070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ТУ 37.003.602-78 п.1.3.1</w:t>
            </w:r>
          </w:p>
          <w:p w14:paraId="51CA634A" w14:textId="77777777" w:rsidR="00016070" w:rsidRPr="00305715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01607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600017855.231-2007 </w:t>
            </w:r>
            <w:r w:rsidRPr="0001607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.1.2.1</w:t>
            </w:r>
          </w:p>
          <w:p w14:paraId="5C4FFBBA" w14:textId="77777777" w:rsidR="00016070" w:rsidRPr="00305715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01607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600017855.230-2007 </w:t>
            </w:r>
            <w:r w:rsidRPr="0001607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.1.2.1</w:t>
            </w:r>
          </w:p>
          <w:p w14:paraId="0378F35A" w14:textId="77777777" w:rsidR="00016070" w:rsidRPr="00305715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01607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600017855.259-2013 </w:t>
            </w:r>
            <w:r w:rsidRPr="0001607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.1.2.1</w:t>
            </w:r>
          </w:p>
          <w:p w14:paraId="521C82EF" w14:textId="77777777" w:rsidR="00016070" w:rsidRPr="00305715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01607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600017855.252-2011 </w:t>
            </w:r>
            <w:r w:rsidRPr="0001607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.1.2.1</w:t>
            </w:r>
          </w:p>
          <w:p w14:paraId="2AD7F05B" w14:textId="77777777" w:rsidR="00016070" w:rsidRPr="00016070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ТУ РБ 00232495.184-94 п.1.2.5</w:t>
            </w:r>
          </w:p>
          <w:p w14:paraId="392C8B41" w14:textId="77777777" w:rsidR="00016070" w:rsidRPr="00016070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ТУ 37.003. 1401-90 п.1.2.5</w:t>
            </w:r>
          </w:p>
          <w:p w14:paraId="7CE71F4A" w14:textId="77777777" w:rsidR="00016070" w:rsidRPr="00016070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ТУ BY 600017855.260-2013 п.1.2.1</w:t>
            </w:r>
          </w:p>
          <w:p w14:paraId="49A8628D" w14:textId="77777777" w:rsidR="00016070" w:rsidRPr="00305715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01607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600017855.246-2011 </w:t>
            </w:r>
            <w:r w:rsidRPr="0001607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.1.2.1</w:t>
            </w:r>
          </w:p>
          <w:p w14:paraId="5BD9A10D" w14:textId="77777777" w:rsidR="00016070" w:rsidRPr="00305715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01607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600017855.247-2011 </w:t>
            </w:r>
            <w:r w:rsidRPr="0001607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.1.2.1</w:t>
            </w:r>
          </w:p>
          <w:p w14:paraId="470443CB" w14:textId="77777777" w:rsidR="00016070" w:rsidRPr="00305715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01607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600017855.249-2011 </w:t>
            </w:r>
            <w:r w:rsidRPr="0001607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.1.2.1</w:t>
            </w:r>
          </w:p>
          <w:p w14:paraId="09A994F2" w14:textId="77777777" w:rsidR="00016070" w:rsidRPr="00305715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01607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600017855.224-2007 </w:t>
            </w:r>
            <w:r w:rsidRPr="0001607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.1.2.3</w:t>
            </w:r>
          </w:p>
          <w:p w14:paraId="49C3C55B" w14:textId="77777777" w:rsidR="00016070" w:rsidRPr="00016070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ТУ BY 600017855.225-2008 п.1.2.1</w:t>
            </w:r>
          </w:p>
          <w:p w14:paraId="76770BCC" w14:textId="77777777" w:rsidR="00016070" w:rsidRPr="00016070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ТУ РБ 600017855.204-2000 п.1.2.3</w:t>
            </w:r>
          </w:p>
          <w:p w14:paraId="500C85D9" w14:textId="77777777" w:rsidR="00016070" w:rsidRPr="00016070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ТУ 37.452.182 п.1.2.3</w:t>
            </w:r>
          </w:p>
          <w:p w14:paraId="0B77AFAD" w14:textId="77777777" w:rsidR="00016070" w:rsidRPr="00305715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01607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600017855.250-2011 </w:t>
            </w:r>
            <w:r w:rsidRPr="0001607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.1.2.1</w:t>
            </w:r>
          </w:p>
          <w:p w14:paraId="099B2B29" w14:textId="77777777" w:rsidR="00016070" w:rsidRPr="00305715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01607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600017855.251-2011 </w:t>
            </w:r>
            <w:r w:rsidRPr="0001607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.1.2.1</w:t>
            </w:r>
          </w:p>
          <w:p w14:paraId="20D376EC" w14:textId="77777777" w:rsidR="00016070" w:rsidRPr="00016070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ТУ 37.003.1375-88 п.1.2.5</w:t>
            </w:r>
          </w:p>
          <w:p w14:paraId="6B8609F5" w14:textId="77777777" w:rsidR="00016070" w:rsidRPr="00016070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ТНПА и другая документация</w:t>
            </w:r>
          </w:p>
          <w:p w14:paraId="06EA0A10" w14:textId="77777777" w:rsidR="00016070" w:rsidRPr="00016070" w:rsidRDefault="00016070" w:rsidP="00016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-124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38EE1F" w14:textId="77777777" w:rsidR="00016070" w:rsidRPr="00016070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ГОСТ 3940-2004 п.6.1</w:t>
            </w:r>
          </w:p>
          <w:p w14:paraId="5B90CC38" w14:textId="7313E750" w:rsidR="00016070" w:rsidRPr="00016070" w:rsidRDefault="00016070" w:rsidP="00200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ГОСТ Р 52230-2004 п.6.1</w:t>
            </w:r>
          </w:p>
        </w:tc>
      </w:tr>
      <w:tr w:rsidR="00016070" w:rsidRPr="0038569C" w14:paraId="4168B308" w14:textId="77777777" w:rsidTr="002002B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A10F49" w14:textId="4F2E9570" w:rsidR="00016070" w:rsidRPr="00FF7F5D" w:rsidRDefault="00016070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t>1.5*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BD48EA" w14:textId="77777777" w:rsidR="00016070" w:rsidRDefault="00016070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Стартеры авто</w:t>
            </w:r>
            <w:r>
              <w:rPr>
                <w:sz w:val="22"/>
                <w:szCs w:val="22"/>
              </w:rPr>
              <w:t>-</w:t>
            </w:r>
          </w:p>
          <w:p w14:paraId="34D4417B" w14:textId="16102DE4" w:rsidR="00016070" w:rsidRPr="00016070" w:rsidRDefault="00016070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мобильные, тракторные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DB76DC" w14:textId="77777777" w:rsidR="00016070" w:rsidRPr="00B92488" w:rsidRDefault="00016070" w:rsidP="00F76D2E">
            <w:pP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29.31/</w:t>
            </w:r>
          </w:p>
          <w:p w14:paraId="4DE0DCFB" w14:textId="656B850D" w:rsidR="00016070" w:rsidRPr="00016070" w:rsidRDefault="00016070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26.095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85C138" w14:textId="77777777" w:rsidR="00F54DAF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 xml:space="preserve">Испытание на </w:t>
            </w:r>
          </w:p>
          <w:p w14:paraId="03CF8D52" w14:textId="77777777" w:rsidR="00F54DAF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 xml:space="preserve">повышенную </w:t>
            </w:r>
          </w:p>
          <w:p w14:paraId="68DC273A" w14:textId="03523533" w:rsidR="00016070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частоту вращения</w:t>
            </w:r>
          </w:p>
          <w:p w14:paraId="468A6618" w14:textId="77777777" w:rsidR="00016070" w:rsidRPr="00016070" w:rsidRDefault="00016070" w:rsidP="00016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-124"/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9BE4D" w14:textId="77777777" w:rsidR="00016070" w:rsidRPr="00016070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ГОСТ 3940-2004 п.4.21</w:t>
            </w:r>
          </w:p>
          <w:p w14:paraId="1C666ED6" w14:textId="77777777" w:rsidR="00016070" w:rsidRPr="00016070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ГОСТ Р 52230-2004 п.4.21</w:t>
            </w:r>
          </w:p>
          <w:p w14:paraId="467B898D" w14:textId="20B6B992" w:rsidR="00016070" w:rsidRPr="00016070" w:rsidRDefault="00016070" w:rsidP="00016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F9E7DD" w14:textId="77777777" w:rsidR="00016070" w:rsidRPr="00016070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ГОСТ 3940-2004 п.6.14</w:t>
            </w:r>
          </w:p>
          <w:p w14:paraId="0C58B01B" w14:textId="3A40CA40" w:rsidR="00016070" w:rsidRPr="00016070" w:rsidRDefault="00016070" w:rsidP="00200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ГОСТ Р 52230-2004 п.6.14</w:t>
            </w:r>
          </w:p>
        </w:tc>
      </w:tr>
      <w:tr w:rsidR="00016070" w:rsidRPr="0038569C" w14:paraId="660069D7" w14:textId="77777777" w:rsidTr="002002B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56D993" w14:textId="585EE5E9" w:rsidR="00016070" w:rsidRPr="00FF7F5D" w:rsidRDefault="00016070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t>1.6*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24981F" w14:textId="77777777" w:rsidR="00016070" w:rsidRDefault="00016070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Стартеры авто-</w:t>
            </w:r>
          </w:p>
          <w:p w14:paraId="61E599EB" w14:textId="4F88E777" w:rsidR="00016070" w:rsidRPr="00016070" w:rsidRDefault="00016070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мобильные, тракторные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39451" w14:textId="77777777" w:rsidR="00016070" w:rsidRPr="00B92488" w:rsidRDefault="00016070" w:rsidP="00F76D2E">
            <w:pP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29.31/</w:t>
            </w:r>
          </w:p>
          <w:p w14:paraId="2FEDE2D5" w14:textId="77777777" w:rsidR="00016070" w:rsidRPr="00B92488" w:rsidRDefault="00016070" w:rsidP="00F76D2E">
            <w:pP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26.095</w:t>
            </w:r>
          </w:p>
          <w:p w14:paraId="404EAB15" w14:textId="77777777" w:rsidR="00016070" w:rsidRPr="00016070" w:rsidRDefault="00016070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105B05" w14:textId="77777777" w:rsidR="00F54DAF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 xml:space="preserve">Испытание на </w:t>
            </w:r>
          </w:p>
          <w:p w14:paraId="0025CE49" w14:textId="4592FD68" w:rsidR="00016070" w:rsidRPr="00B92488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proofErr w:type="spellStart"/>
            <w:r w:rsidRPr="00B92488">
              <w:rPr>
                <w:sz w:val="22"/>
                <w:szCs w:val="22"/>
              </w:rPr>
              <w:t>вибропрочность</w:t>
            </w:r>
            <w:proofErr w:type="spellEnd"/>
          </w:p>
          <w:p w14:paraId="45677CC5" w14:textId="77777777" w:rsidR="00016070" w:rsidRPr="00B92488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(ускорение 10</w:t>
            </w:r>
            <w:r w:rsidRPr="00016070">
              <w:rPr>
                <w:sz w:val="22"/>
                <w:szCs w:val="22"/>
              </w:rPr>
              <w:t>g</w:t>
            </w:r>
            <w:r w:rsidRPr="00B92488">
              <w:rPr>
                <w:sz w:val="22"/>
                <w:szCs w:val="22"/>
              </w:rPr>
              <w:t>)</w:t>
            </w:r>
          </w:p>
          <w:p w14:paraId="2992F56E" w14:textId="49088566" w:rsidR="00016070" w:rsidRPr="00B92488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92488">
              <w:rPr>
                <w:sz w:val="22"/>
                <w:szCs w:val="22"/>
              </w:rPr>
              <w:t>даропрочность</w:t>
            </w:r>
          </w:p>
          <w:p w14:paraId="05DE5442" w14:textId="77777777" w:rsidR="00016070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(ускорение 15</w:t>
            </w:r>
            <w:r w:rsidRPr="00016070">
              <w:rPr>
                <w:sz w:val="22"/>
                <w:szCs w:val="22"/>
              </w:rPr>
              <w:t>g</w:t>
            </w:r>
            <w:r w:rsidRPr="00B92488">
              <w:rPr>
                <w:sz w:val="22"/>
                <w:szCs w:val="22"/>
              </w:rPr>
              <w:t>)</w:t>
            </w:r>
          </w:p>
          <w:p w14:paraId="25060EE3" w14:textId="77777777" w:rsidR="00016070" w:rsidRPr="00016070" w:rsidRDefault="00016070" w:rsidP="00016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-124"/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530C8B" w14:textId="77777777" w:rsidR="00016070" w:rsidRPr="00016070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ГОСТ 3940-2004 п.4.20</w:t>
            </w:r>
          </w:p>
          <w:p w14:paraId="3614FC8D" w14:textId="77777777" w:rsidR="00016070" w:rsidRPr="00016070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 xml:space="preserve">ГОСТ Р 52230-2004 п.4.20 </w:t>
            </w:r>
          </w:p>
          <w:p w14:paraId="7475CE2A" w14:textId="5E296EB5" w:rsidR="00016070" w:rsidRPr="00016070" w:rsidRDefault="00016070" w:rsidP="00016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890C83" w14:textId="77777777" w:rsidR="00016070" w:rsidRPr="00016070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ГОСТ 3940-2004 п.6.13</w:t>
            </w:r>
          </w:p>
          <w:p w14:paraId="667307D5" w14:textId="02B1F9FA" w:rsidR="00016070" w:rsidRPr="00016070" w:rsidRDefault="00016070" w:rsidP="00200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ГОСТ Р 52230-2004 п.6.13</w:t>
            </w:r>
          </w:p>
        </w:tc>
      </w:tr>
      <w:tr w:rsidR="00016070" w:rsidRPr="0038569C" w14:paraId="78302ACF" w14:textId="77777777" w:rsidTr="002002B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C0AE12" w14:textId="0AB9AF91" w:rsidR="00016070" w:rsidRPr="00FF7F5D" w:rsidRDefault="00016070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t>1.7*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D0833B" w14:textId="77777777" w:rsidR="00016070" w:rsidRDefault="00016070" w:rsidP="00F76D2E">
            <w:pP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Стартеры авто-</w:t>
            </w:r>
          </w:p>
          <w:p w14:paraId="1091099F" w14:textId="2C44507D" w:rsidR="00016070" w:rsidRDefault="00016070" w:rsidP="00F76D2E">
            <w:pP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мобильные, тракторные</w:t>
            </w:r>
          </w:p>
          <w:p w14:paraId="74E2BF3A" w14:textId="77777777" w:rsidR="00016070" w:rsidRPr="00016070" w:rsidRDefault="00016070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2AD83A" w14:textId="77777777" w:rsidR="00016070" w:rsidRPr="00B92488" w:rsidRDefault="00016070" w:rsidP="00F76D2E">
            <w:pP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29.31/</w:t>
            </w:r>
          </w:p>
          <w:p w14:paraId="39CF1A58" w14:textId="31B5FD24" w:rsidR="00016070" w:rsidRPr="00016070" w:rsidRDefault="00016070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29.113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6D0E88" w14:textId="77777777" w:rsidR="00F54DAF" w:rsidRDefault="00016070" w:rsidP="00016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-124"/>
              <w:jc w:val="both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Электрическая прочность</w:t>
            </w:r>
          </w:p>
          <w:p w14:paraId="593268A0" w14:textId="43D31BE5" w:rsidR="00016070" w:rsidRPr="00016070" w:rsidRDefault="00016070" w:rsidP="00016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-124"/>
              <w:jc w:val="both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изоляции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8C013C" w14:textId="77777777" w:rsidR="00016070" w:rsidRPr="00016070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ГОСТ 3940-2004 п.4.15</w:t>
            </w:r>
          </w:p>
          <w:p w14:paraId="55183289" w14:textId="77777777" w:rsidR="00016070" w:rsidRPr="00016070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 xml:space="preserve">ГОСТ Р 52230-2004 п.4.15 </w:t>
            </w:r>
          </w:p>
          <w:p w14:paraId="7DE4A6FA" w14:textId="1C57A683" w:rsidR="00016070" w:rsidRPr="00016070" w:rsidRDefault="00016070" w:rsidP="00016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BA2EA" w14:textId="77777777" w:rsidR="00016070" w:rsidRPr="00016070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ГОСТ 3940-2004 п.6.9</w:t>
            </w:r>
          </w:p>
          <w:p w14:paraId="47E6B164" w14:textId="12C5D51C" w:rsidR="00016070" w:rsidRPr="00016070" w:rsidRDefault="00016070" w:rsidP="00200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ГОСТ Р 52230-2004 п.6.9</w:t>
            </w:r>
          </w:p>
        </w:tc>
      </w:tr>
    </w:tbl>
    <w:p w14:paraId="6415186C" w14:textId="77777777" w:rsidR="00865B7D" w:rsidRDefault="00865B7D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134"/>
        <w:gridCol w:w="709"/>
        <w:gridCol w:w="1701"/>
        <w:gridCol w:w="142"/>
        <w:gridCol w:w="3544"/>
        <w:gridCol w:w="1701"/>
      </w:tblGrid>
      <w:tr w:rsidR="007A1394" w:rsidRPr="0038569C" w14:paraId="3AFA7724" w14:textId="77777777" w:rsidTr="00683756"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DF947D" w14:textId="77777777" w:rsidR="007A1394" w:rsidRPr="0038569C" w:rsidRDefault="007A1394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50762C" w14:textId="77777777" w:rsidR="007A1394" w:rsidRPr="0038569C" w:rsidRDefault="007A1394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D24C00" w14:textId="77777777" w:rsidR="007A1394" w:rsidRPr="0038569C" w:rsidRDefault="007A1394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9BA89EB" w14:textId="77777777" w:rsidR="007A1394" w:rsidRPr="0038569C" w:rsidRDefault="007A1394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49E81E" w14:textId="77777777" w:rsidR="007A1394" w:rsidRPr="0038569C" w:rsidRDefault="007A1394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5AA862" w14:textId="77777777" w:rsidR="007A1394" w:rsidRPr="0038569C" w:rsidRDefault="007A1394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016070" w:rsidRPr="0038569C" w14:paraId="73E4B35A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F10981" w14:textId="22C7BFC8" w:rsidR="00016070" w:rsidRPr="00FF7F5D" w:rsidRDefault="00016070" w:rsidP="00016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t>1.8*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86C1C4" w14:textId="77777777" w:rsidR="00016070" w:rsidRDefault="00016070" w:rsidP="00016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Стартеры авто-</w:t>
            </w:r>
          </w:p>
          <w:p w14:paraId="2F0688C2" w14:textId="014754A4" w:rsidR="00016070" w:rsidRPr="00F76D2E" w:rsidRDefault="00016070" w:rsidP="00016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мобильные, тракторные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FF0F7C" w14:textId="77777777" w:rsidR="00016070" w:rsidRPr="00B92488" w:rsidRDefault="00016070" w:rsidP="00F54DAF">
            <w:pPr>
              <w:ind w:right="-108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29.31/</w:t>
            </w:r>
          </w:p>
          <w:p w14:paraId="28B94DB9" w14:textId="7A01E69A" w:rsidR="00016070" w:rsidRPr="00F54DAF" w:rsidRDefault="00016070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26.080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E55830" w14:textId="77777777" w:rsidR="00F54DAF" w:rsidRDefault="00016070" w:rsidP="000444EC">
            <w:pPr>
              <w:shd w:val="clear" w:color="auto" w:fill="FFFFFF"/>
              <w:ind w:left="135" w:right="-124"/>
              <w:jc w:val="both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Испытание на</w:t>
            </w:r>
          </w:p>
          <w:p w14:paraId="67E7847A" w14:textId="7F74F975" w:rsidR="00016070" w:rsidRPr="00295E4A" w:rsidRDefault="00016070" w:rsidP="000444EC">
            <w:pPr>
              <w:shd w:val="clear" w:color="auto" w:fill="FFFFFF"/>
              <w:ind w:left="135" w:right="-124"/>
              <w:jc w:val="both"/>
              <w:rPr>
                <w:color w:val="000000"/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теплостойкость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9399AE" w14:textId="77777777" w:rsidR="00016070" w:rsidRPr="00305715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01607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600017855.235-2009 </w:t>
            </w:r>
            <w:r w:rsidRPr="0001607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.1.4.2</w:t>
            </w:r>
          </w:p>
          <w:p w14:paraId="36E248B4" w14:textId="77777777" w:rsidR="00B85F00" w:rsidRPr="00305715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01607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600017855.223-2007 </w:t>
            </w:r>
          </w:p>
          <w:p w14:paraId="037B782A" w14:textId="03E30277" w:rsidR="00016070" w:rsidRPr="00305715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proofErr w:type="spellStart"/>
            <w:r w:rsidRPr="00016070">
              <w:rPr>
                <w:sz w:val="22"/>
                <w:szCs w:val="22"/>
              </w:rPr>
              <w:t>пп</w:t>
            </w:r>
            <w:proofErr w:type="spellEnd"/>
            <w:r w:rsidRPr="00305715">
              <w:rPr>
                <w:sz w:val="22"/>
                <w:szCs w:val="22"/>
                <w:lang w:val="en-US"/>
              </w:rPr>
              <w:t>.</w:t>
            </w:r>
            <w:r w:rsidR="00B85F00" w:rsidRPr="00305715">
              <w:rPr>
                <w:sz w:val="22"/>
                <w:szCs w:val="22"/>
                <w:lang w:val="en-US"/>
              </w:rPr>
              <w:t xml:space="preserve"> </w:t>
            </w:r>
            <w:r w:rsidRPr="00305715">
              <w:rPr>
                <w:sz w:val="22"/>
                <w:szCs w:val="22"/>
                <w:lang w:val="en-US"/>
              </w:rPr>
              <w:t>1.4.2, 1.4.3</w:t>
            </w:r>
          </w:p>
          <w:p w14:paraId="32BD8F77" w14:textId="77777777" w:rsidR="00016070" w:rsidRPr="00016070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ТУ BY 600017855.222-2006 пп.1.4.2, 1.4.3</w:t>
            </w:r>
          </w:p>
          <w:p w14:paraId="2D35A884" w14:textId="77777777" w:rsidR="00016070" w:rsidRPr="00016070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ТУ 37.003.1306-86 п.1.1.22</w:t>
            </w:r>
          </w:p>
          <w:p w14:paraId="7E8E9316" w14:textId="77777777" w:rsidR="00016070" w:rsidRPr="00016070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ТУ 37.003.663-78 п.1.2.21</w:t>
            </w:r>
          </w:p>
          <w:p w14:paraId="3EADA99B" w14:textId="77777777" w:rsidR="00016070" w:rsidRPr="00016070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ТУ 37.003.604-78 п.1.1.31</w:t>
            </w:r>
          </w:p>
          <w:p w14:paraId="27506777" w14:textId="77777777" w:rsidR="00016070" w:rsidRPr="00016070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ТУ РБ 600017855.219-2004 пп.1.1.24, 1.1.25</w:t>
            </w:r>
          </w:p>
          <w:p w14:paraId="529E16FF" w14:textId="77777777" w:rsidR="00016070" w:rsidRPr="00016070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ГОСТ 3940-2004 п.4.12</w:t>
            </w:r>
          </w:p>
          <w:p w14:paraId="15E51B84" w14:textId="77777777" w:rsidR="00016070" w:rsidRPr="00305715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01607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600017855.231-2007 </w:t>
            </w:r>
            <w:r w:rsidRPr="0001607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.1.4.2, 1.4.3</w:t>
            </w:r>
          </w:p>
          <w:p w14:paraId="115D597E" w14:textId="77777777" w:rsidR="00016070" w:rsidRPr="00305715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01607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600017855.230-2007 </w:t>
            </w:r>
            <w:r w:rsidRPr="0001607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.1.4.2</w:t>
            </w:r>
          </w:p>
          <w:p w14:paraId="453EF5A3" w14:textId="77777777" w:rsidR="00016070" w:rsidRPr="00305715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01607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600017855.259 -2013 </w:t>
            </w:r>
            <w:r w:rsidRPr="0001607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 xml:space="preserve">.1.1.6, </w:t>
            </w:r>
            <w:r w:rsidRPr="0001607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.1.4.2</w:t>
            </w:r>
          </w:p>
          <w:p w14:paraId="1B625744" w14:textId="77777777" w:rsidR="00016070" w:rsidRPr="00305715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01607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600017855.252-2011 </w:t>
            </w:r>
            <w:r w:rsidRPr="0001607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.1.1.6</w:t>
            </w:r>
          </w:p>
          <w:p w14:paraId="26BA9882" w14:textId="77777777" w:rsidR="00016070" w:rsidRPr="00016070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ТУ РБ 00232495.184-94 п.1.2.19</w:t>
            </w:r>
          </w:p>
          <w:p w14:paraId="5F796DAB" w14:textId="77777777" w:rsidR="00016070" w:rsidRPr="00016070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ТУ 37.003. 1401-90 п.1.2.19</w:t>
            </w:r>
          </w:p>
          <w:p w14:paraId="50712D09" w14:textId="77777777" w:rsidR="00016070" w:rsidRPr="00016070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ТУ BY 600017855.260-2013 п.1.2.22</w:t>
            </w:r>
          </w:p>
          <w:p w14:paraId="20D98C09" w14:textId="77777777" w:rsidR="00016070" w:rsidRPr="00305715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01607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600017855.246-2011 </w:t>
            </w:r>
            <w:r w:rsidRPr="0001607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.1.2.22</w:t>
            </w:r>
          </w:p>
          <w:p w14:paraId="54DDFFF9" w14:textId="77777777" w:rsidR="00016070" w:rsidRPr="00305715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01607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600017855.247-2011 </w:t>
            </w:r>
            <w:r w:rsidRPr="0001607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.1.2.22</w:t>
            </w:r>
          </w:p>
          <w:p w14:paraId="63B1D0F7" w14:textId="77777777" w:rsidR="00016070" w:rsidRPr="00305715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01607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600017855.249-2011 </w:t>
            </w:r>
            <w:r w:rsidRPr="0001607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.1.1.6</w:t>
            </w:r>
          </w:p>
          <w:p w14:paraId="37AA87F2" w14:textId="77777777" w:rsidR="00016070" w:rsidRPr="00305715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01607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600017855.224-2007 </w:t>
            </w:r>
            <w:r w:rsidRPr="0001607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.1.2.20</w:t>
            </w:r>
          </w:p>
          <w:p w14:paraId="242E1E31" w14:textId="77777777" w:rsidR="00016070" w:rsidRPr="00016070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ТУ BY 600017855.225-2008 п.1.2.22</w:t>
            </w:r>
          </w:p>
          <w:p w14:paraId="1848F806" w14:textId="77777777" w:rsidR="00016070" w:rsidRPr="00016070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ТУ РБ 600017855.204 -2000 п.1.2.20</w:t>
            </w:r>
          </w:p>
          <w:p w14:paraId="425FB6D3" w14:textId="77777777" w:rsidR="00016070" w:rsidRPr="00016070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ТУ 37.452.182-93 п.1.2.20</w:t>
            </w:r>
          </w:p>
          <w:p w14:paraId="6CF5A2C7" w14:textId="77777777" w:rsidR="00016070" w:rsidRPr="00305715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01607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600017855.250-2011 </w:t>
            </w:r>
            <w:r w:rsidRPr="0001607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.1.1.6</w:t>
            </w:r>
          </w:p>
          <w:p w14:paraId="26729C3D" w14:textId="77777777" w:rsidR="00016070" w:rsidRPr="00305715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01607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600017855.251 -2011 </w:t>
            </w:r>
            <w:r w:rsidRPr="0001607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.1.1.6</w:t>
            </w:r>
          </w:p>
          <w:p w14:paraId="15E09206" w14:textId="77777777" w:rsidR="00016070" w:rsidRPr="00016070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ТУ 37.003.1375-88 п.1.2.19</w:t>
            </w:r>
          </w:p>
          <w:p w14:paraId="634EBD0E" w14:textId="77777777" w:rsidR="00016070" w:rsidRPr="00016070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ТНПА и другая документация</w:t>
            </w:r>
          </w:p>
          <w:p w14:paraId="37D22718" w14:textId="77777777" w:rsidR="00016070" w:rsidRPr="00295E4A" w:rsidRDefault="00016070" w:rsidP="00200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B7A9DC" w14:textId="22AD6349" w:rsidR="00016070" w:rsidRPr="00F54DAF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54DAF">
              <w:rPr>
                <w:sz w:val="22"/>
                <w:szCs w:val="22"/>
              </w:rPr>
              <w:t>ГОСТ 3940-2004 п.6.5</w:t>
            </w:r>
          </w:p>
          <w:p w14:paraId="14329757" w14:textId="4C24E751" w:rsidR="00016070" w:rsidRPr="00295E4A" w:rsidRDefault="00016070" w:rsidP="00200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color w:val="000000"/>
                <w:sz w:val="22"/>
                <w:szCs w:val="22"/>
              </w:rPr>
            </w:pPr>
            <w:r w:rsidRPr="00F54DAF">
              <w:rPr>
                <w:sz w:val="22"/>
                <w:szCs w:val="22"/>
              </w:rPr>
              <w:t>ГОСТ Р 52230</w:t>
            </w:r>
            <w:r w:rsidR="002002B1">
              <w:rPr>
                <w:sz w:val="22"/>
                <w:szCs w:val="22"/>
              </w:rPr>
              <w:t>-</w:t>
            </w:r>
            <w:r w:rsidRPr="00F54DAF">
              <w:rPr>
                <w:sz w:val="22"/>
                <w:szCs w:val="22"/>
              </w:rPr>
              <w:t>2004 п.6.5</w:t>
            </w:r>
          </w:p>
        </w:tc>
      </w:tr>
    </w:tbl>
    <w:p w14:paraId="5502D303" w14:textId="77777777" w:rsidR="00865B7D" w:rsidRDefault="00865B7D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134"/>
        <w:gridCol w:w="709"/>
        <w:gridCol w:w="1701"/>
        <w:gridCol w:w="142"/>
        <w:gridCol w:w="3544"/>
        <w:gridCol w:w="1701"/>
      </w:tblGrid>
      <w:tr w:rsidR="007A1394" w:rsidRPr="0038569C" w14:paraId="6A64C289" w14:textId="77777777" w:rsidTr="00683756"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B97B1E" w14:textId="77777777" w:rsidR="007A1394" w:rsidRPr="0038569C" w:rsidRDefault="007A1394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7B4FBFA" w14:textId="77777777" w:rsidR="007A1394" w:rsidRPr="0038569C" w:rsidRDefault="007A1394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3363A2" w14:textId="77777777" w:rsidR="007A1394" w:rsidRPr="0038569C" w:rsidRDefault="007A1394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82386E" w14:textId="77777777" w:rsidR="007A1394" w:rsidRPr="0038569C" w:rsidRDefault="007A1394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BBDA75" w14:textId="77777777" w:rsidR="007A1394" w:rsidRPr="0038569C" w:rsidRDefault="007A1394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B89624" w14:textId="77777777" w:rsidR="007A1394" w:rsidRPr="0038569C" w:rsidRDefault="007A1394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F54DAF" w:rsidRPr="0038569C" w14:paraId="6CFB7BAB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A945D2" w14:textId="1856CCFD" w:rsidR="00F54DAF" w:rsidRPr="00F76D2E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1.9*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7555CA" w14:textId="77777777" w:rsidR="00F54DAF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Стартеры авто-</w:t>
            </w:r>
          </w:p>
          <w:p w14:paraId="64E8770F" w14:textId="7B2BEECE" w:rsidR="00F54DAF" w:rsidRPr="00F76D2E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мобильные, тракторные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45BCA5" w14:textId="77777777" w:rsidR="00F54DAF" w:rsidRPr="00B92488" w:rsidRDefault="00F54DAF" w:rsidP="00F76D2E">
            <w:pP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29.31/</w:t>
            </w:r>
          </w:p>
          <w:p w14:paraId="452C5842" w14:textId="2462B333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26.080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56A04" w14:textId="77777777" w:rsidR="000444EC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 xml:space="preserve">Испытание на </w:t>
            </w:r>
          </w:p>
          <w:p w14:paraId="5142C5B3" w14:textId="4C1F2AAF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холодостойкость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3CCBF5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600017855.235-2009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.1.4.2, 1.4.3</w:t>
            </w:r>
          </w:p>
          <w:p w14:paraId="72697202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600017855.223-2007 </w:t>
            </w:r>
            <w:proofErr w:type="spellStart"/>
            <w:r w:rsidRPr="00F76D2E">
              <w:rPr>
                <w:sz w:val="22"/>
                <w:szCs w:val="22"/>
              </w:rPr>
              <w:t>пп</w:t>
            </w:r>
            <w:proofErr w:type="spellEnd"/>
            <w:r w:rsidRPr="00305715">
              <w:rPr>
                <w:sz w:val="22"/>
                <w:szCs w:val="22"/>
                <w:lang w:val="en-US"/>
              </w:rPr>
              <w:t>.1.4.2, 1.4.3</w:t>
            </w:r>
          </w:p>
          <w:p w14:paraId="5247A83E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600017855.222-2006 пп.1.4.2, 1.4.3</w:t>
            </w:r>
          </w:p>
          <w:p w14:paraId="220E338F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37.003.1306-86 п.1.1.22</w:t>
            </w:r>
          </w:p>
          <w:p w14:paraId="15DCB10B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37.003.663-78 п.1.2.22</w:t>
            </w:r>
          </w:p>
          <w:p w14:paraId="4E80C065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37.003.604-78 п.1.1.32</w:t>
            </w:r>
          </w:p>
          <w:p w14:paraId="3C61D4E2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РБ 600017855.219-2004 п.1.1.26</w:t>
            </w:r>
          </w:p>
          <w:p w14:paraId="1030B50D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п.4.12</w:t>
            </w:r>
          </w:p>
          <w:p w14:paraId="379E6A1F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600017855.231-2007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.1.4.2, 1.4.3</w:t>
            </w:r>
          </w:p>
          <w:p w14:paraId="5359FC28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600017855.230 -2007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.1.4.2</w:t>
            </w:r>
          </w:p>
          <w:p w14:paraId="3E2B5CA7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600017855.259-2013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 xml:space="preserve">.1.1.6,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.1.4.2</w:t>
            </w:r>
          </w:p>
          <w:p w14:paraId="208E4F82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600017855.252 -2011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 xml:space="preserve">.1.1.6,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.1.4.3</w:t>
            </w:r>
          </w:p>
          <w:p w14:paraId="0E8CE3BB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РБ 00232495.184-94 п.1.2.18</w:t>
            </w:r>
          </w:p>
          <w:p w14:paraId="4E092492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37.003. 1401-90 п.1.2.18</w:t>
            </w:r>
          </w:p>
          <w:p w14:paraId="4FCCD240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600017855.260-2013 п.1.2.23</w:t>
            </w:r>
          </w:p>
          <w:p w14:paraId="7FAAB996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600017855.246-2011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.1.2.23</w:t>
            </w:r>
          </w:p>
          <w:p w14:paraId="539EB59D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600017855.247-2011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.1.2.23</w:t>
            </w:r>
          </w:p>
          <w:p w14:paraId="0AAA2746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600017855.249-2011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 xml:space="preserve">.1.1.6,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.1.4.3</w:t>
            </w:r>
          </w:p>
          <w:p w14:paraId="3CB156BC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600017855.224-2007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.1.2.16</w:t>
            </w:r>
          </w:p>
          <w:p w14:paraId="7A594DE0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600017855.225-2008 п.1.2.23</w:t>
            </w:r>
          </w:p>
          <w:p w14:paraId="4F0D7393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РБ 600017855.204-2000 п.1.2.16</w:t>
            </w:r>
          </w:p>
          <w:p w14:paraId="5217A924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37.452.182 п.1.2.16</w:t>
            </w:r>
          </w:p>
          <w:p w14:paraId="70C0A2A4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600017855.250-2011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.1.4.3</w:t>
            </w:r>
          </w:p>
          <w:p w14:paraId="292C623E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600017855.251-2011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 xml:space="preserve">.1.1.6,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.1.4.3</w:t>
            </w:r>
          </w:p>
          <w:p w14:paraId="26C1B752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37.003.1375-88 п.1.2.18</w:t>
            </w:r>
          </w:p>
          <w:p w14:paraId="6349266F" w14:textId="77777777" w:rsidR="00F54DAF" w:rsidRDefault="00F54DAF" w:rsidP="00200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  <w:p w14:paraId="09A7492F" w14:textId="396B452A" w:rsidR="007A1394" w:rsidRPr="00F76D2E" w:rsidRDefault="007A1394" w:rsidP="00200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05CB2C" w14:textId="517C13B2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п.6.6</w:t>
            </w:r>
          </w:p>
          <w:p w14:paraId="01502870" w14:textId="683B997C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п.6.6</w:t>
            </w:r>
          </w:p>
          <w:p w14:paraId="71AF4BCA" w14:textId="77777777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sz w:val="22"/>
                <w:szCs w:val="22"/>
              </w:rPr>
            </w:pPr>
          </w:p>
        </w:tc>
      </w:tr>
      <w:tr w:rsidR="00F54DAF" w:rsidRPr="0038569C" w14:paraId="48B62582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8BFEC1" w14:textId="44540D62" w:rsidR="00F54DAF" w:rsidRPr="00F76D2E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1.10*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B6CC1A" w14:textId="77777777" w:rsidR="000444EC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Стартеры авто-</w:t>
            </w:r>
          </w:p>
          <w:p w14:paraId="58B8EDD4" w14:textId="58252986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мобильные, тракторные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DDE84D" w14:textId="77777777" w:rsidR="00F54DAF" w:rsidRPr="00B92488" w:rsidRDefault="00F54DAF" w:rsidP="00F76D2E">
            <w:pPr>
              <w:ind w:right="-108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29.31/</w:t>
            </w:r>
          </w:p>
          <w:p w14:paraId="4988D54D" w14:textId="2F25B614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26.080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FD9F08" w14:textId="77777777" w:rsidR="000444EC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 xml:space="preserve">Испытание на </w:t>
            </w:r>
          </w:p>
          <w:p w14:paraId="1CC40ACA" w14:textId="77777777" w:rsidR="000444EC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 xml:space="preserve">воздействие </w:t>
            </w:r>
          </w:p>
          <w:p w14:paraId="216BCB68" w14:textId="57CADE6E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 xml:space="preserve">влажной тепловой среды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1FAE34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п.4.13</w:t>
            </w:r>
          </w:p>
          <w:p w14:paraId="506B0271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п.4.13</w:t>
            </w:r>
          </w:p>
          <w:p w14:paraId="34498524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  <w:p w14:paraId="3F6725DB" w14:textId="77777777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572A0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п.6.7</w:t>
            </w:r>
          </w:p>
          <w:p w14:paraId="73240A90" w14:textId="318B0E9C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п.6.7</w:t>
            </w:r>
          </w:p>
        </w:tc>
      </w:tr>
      <w:tr w:rsidR="00F54DAF" w:rsidRPr="0038569C" w14:paraId="2CD1D934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53EA33" w14:textId="5149986A" w:rsidR="00F54DAF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1.11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80BED1" w14:textId="77777777" w:rsidR="000444EC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Стартеры авто-</w:t>
            </w:r>
          </w:p>
          <w:p w14:paraId="5E4C9558" w14:textId="31260453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мобильные, тракторные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38CC0F" w14:textId="77777777" w:rsidR="00F54DAF" w:rsidRPr="00B92488" w:rsidRDefault="00F54DAF" w:rsidP="00F76D2E">
            <w:pPr>
              <w:ind w:right="-108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29.31/</w:t>
            </w:r>
          </w:p>
          <w:p w14:paraId="3B0A43AF" w14:textId="5CF946BF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26.095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D36DF0" w14:textId="621BEB6C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Испытание механической прочности выводных зажимов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23667F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п.4.22</w:t>
            </w:r>
          </w:p>
          <w:p w14:paraId="3D20154A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п.4.22</w:t>
            </w:r>
          </w:p>
          <w:p w14:paraId="12DD9B17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  <w:p w14:paraId="312D501A" w14:textId="77777777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9387B6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п.6.15</w:t>
            </w:r>
          </w:p>
          <w:p w14:paraId="3266CCF6" w14:textId="68CA4075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п.6.15</w:t>
            </w:r>
          </w:p>
        </w:tc>
      </w:tr>
    </w:tbl>
    <w:p w14:paraId="60A1C1D1" w14:textId="77777777" w:rsidR="002002B1" w:rsidRDefault="002002B1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134"/>
        <w:gridCol w:w="709"/>
        <w:gridCol w:w="1701"/>
        <w:gridCol w:w="142"/>
        <w:gridCol w:w="3544"/>
        <w:gridCol w:w="1701"/>
      </w:tblGrid>
      <w:tr w:rsidR="007A1394" w:rsidRPr="0038569C" w14:paraId="4097DAEB" w14:textId="77777777" w:rsidTr="00683756"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87EB58" w14:textId="77777777" w:rsidR="007A1394" w:rsidRPr="0038569C" w:rsidRDefault="007A1394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5C6630" w14:textId="77777777" w:rsidR="007A1394" w:rsidRPr="0038569C" w:rsidRDefault="007A1394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C90366" w14:textId="77777777" w:rsidR="007A1394" w:rsidRPr="0038569C" w:rsidRDefault="007A1394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94303B" w14:textId="77777777" w:rsidR="007A1394" w:rsidRPr="0038569C" w:rsidRDefault="007A1394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0B088C" w14:textId="77777777" w:rsidR="007A1394" w:rsidRPr="0038569C" w:rsidRDefault="007A1394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53B6C7" w14:textId="77777777" w:rsidR="007A1394" w:rsidRPr="0038569C" w:rsidRDefault="007A1394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F54DAF" w:rsidRPr="0038569C" w14:paraId="149E8AA2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BBB76B" w14:textId="18787809" w:rsidR="00F54DAF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1.12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B14316" w14:textId="77777777" w:rsidR="000444EC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Стартеры авто-</w:t>
            </w:r>
          </w:p>
          <w:p w14:paraId="01782DAF" w14:textId="6667A4B1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мобильные, тракторные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52BDA3" w14:textId="77777777" w:rsidR="00F54DAF" w:rsidRPr="00B92488" w:rsidRDefault="00F54DAF" w:rsidP="00F76D2E">
            <w:pPr>
              <w:ind w:right="-108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29.31/</w:t>
            </w:r>
          </w:p>
          <w:p w14:paraId="7A7D53AF" w14:textId="1E41E2DE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26.141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FACD81" w14:textId="77777777" w:rsidR="000444EC" w:rsidRDefault="00F54DAF" w:rsidP="000444EC">
            <w:pPr>
              <w:ind w:left="57"/>
              <w:jc w:val="both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 xml:space="preserve">Испытание </w:t>
            </w:r>
          </w:p>
          <w:p w14:paraId="5E4B19A5" w14:textId="77777777" w:rsidR="000444EC" w:rsidRDefault="00F54DAF" w:rsidP="000444EC">
            <w:pPr>
              <w:ind w:left="57"/>
              <w:jc w:val="both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 xml:space="preserve">степени защиты </w:t>
            </w:r>
          </w:p>
          <w:p w14:paraId="35005ADC" w14:textId="2ECC5E49" w:rsidR="00F54DAF" w:rsidRPr="00295E4A" w:rsidRDefault="00F54DAF" w:rsidP="000444EC">
            <w:pP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от проникновения пыли</w:t>
            </w:r>
            <w:r w:rsidR="000444EC">
              <w:rPr>
                <w:sz w:val="22"/>
                <w:szCs w:val="22"/>
              </w:rPr>
              <w:t xml:space="preserve"> </w:t>
            </w:r>
            <w:r w:rsidRPr="000444EC">
              <w:rPr>
                <w:sz w:val="22"/>
                <w:szCs w:val="22"/>
              </w:rPr>
              <w:t>IP5</w:t>
            </w:r>
            <w:r w:rsidRPr="00B92488">
              <w:rPr>
                <w:sz w:val="22"/>
                <w:szCs w:val="22"/>
              </w:rPr>
              <w:t>Х;</w:t>
            </w:r>
            <w:r w:rsidRPr="000444EC">
              <w:rPr>
                <w:sz w:val="22"/>
                <w:szCs w:val="22"/>
              </w:rPr>
              <w:t xml:space="preserve"> IP</w:t>
            </w:r>
            <w:r w:rsidRPr="00B92488">
              <w:rPr>
                <w:sz w:val="22"/>
                <w:szCs w:val="22"/>
              </w:rPr>
              <w:t>6Х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14B830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п.4.8</w:t>
            </w:r>
          </w:p>
          <w:p w14:paraId="25EADB30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14254-2015</w:t>
            </w:r>
          </w:p>
          <w:p w14:paraId="3DE77A6F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Табл.2 первая цифра 5,6</w:t>
            </w:r>
          </w:p>
          <w:p w14:paraId="7450BE6D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Р52230-2004 п.4.8</w:t>
            </w:r>
          </w:p>
          <w:p w14:paraId="69AA79B8" w14:textId="58A64E16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0E90CF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п.6.3</w:t>
            </w:r>
          </w:p>
          <w:p w14:paraId="6CD647D6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14254-2015 п.13.4</w:t>
            </w:r>
          </w:p>
          <w:p w14:paraId="738ED9A5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16962 п.2.3.12-2.3.13</w:t>
            </w:r>
          </w:p>
          <w:p w14:paraId="5210D428" w14:textId="77777777" w:rsidR="00F54DAF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6.3</w:t>
            </w:r>
          </w:p>
          <w:p w14:paraId="4C0C72D7" w14:textId="04086B81" w:rsidR="002002B1" w:rsidRPr="00F76D2E" w:rsidRDefault="002002B1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</w:p>
        </w:tc>
      </w:tr>
      <w:tr w:rsidR="00F54DAF" w:rsidRPr="0038569C" w14:paraId="20483A7E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E85816" w14:textId="6865F068" w:rsidR="00F54DAF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1.13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F087D2" w14:textId="77777777" w:rsidR="000444EC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Стартеры авто-</w:t>
            </w:r>
          </w:p>
          <w:p w14:paraId="4787FE5C" w14:textId="10AD6B0D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мобильные, тракторные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F90B9" w14:textId="77777777" w:rsidR="00F54DAF" w:rsidRPr="00B92488" w:rsidRDefault="00F54DAF" w:rsidP="00F76D2E">
            <w:pPr>
              <w:ind w:right="-108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29.31/</w:t>
            </w:r>
          </w:p>
          <w:p w14:paraId="4735FC5E" w14:textId="02D00C8F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26.141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C86DF0" w14:textId="77777777" w:rsidR="000444EC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Испытани</w:t>
            </w:r>
            <w:r>
              <w:rPr>
                <w:sz w:val="22"/>
                <w:szCs w:val="22"/>
              </w:rPr>
              <w:t xml:space="preserve">е </w:t>
            </w:r>
          </w:p>
          <w:p w14:paraId="1CA354D6" w14:textId="77777777" w:rsidR="000444EC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степени защиты </w:t>
            </w:r>
          </w:p>
          <w:p w14:paraId="5FF11752" w14:textId="77777777" w:rsidR="000444EC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проникнове</w:t>
            </w:r>
            <w:r w:rsidRPr="00B92488">
              <w:rPr>
                <w:sz w:val="22"/>
                <w:szCs w:val="22"/>
              </w:rPr>
              <w:t xml:space="preserve">ния брызг и воды </w:t>
            </w:r>
          </w:p>
          <w:p w14:paraId="7D1F8008" w14:textId="3F188BAA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B92488">
              <w:rPr>
                <w:sz w:val="22"/>
                <w:szCs w:val="22"/>
                <w:lang w:val="en-US"/>
              </w:rPr>
              <w:t>IP</w:t>
            </w:r>
            <w:r w:rsidRPr="00B92488">
              <w:rPr>
                <w:sz w:val="22"/>
                <w:szCs w:val="22"/>
              </w:rPr>
              <w:t xml:space="preserve"> Х4</w:t>
            </w:r>
            <w:r w:rsidR="000444EC">
              <w:rPr>
                <w:sz w:val="22"/>
                <w:szCs w:val="22"/>
              </w:rPr>
              <w:t>,</w:t>
            </w:r>
            <w:r w:rsidRPr="00B92488">
              <w:rPr>
                <w:sz w:val="22"/>
                <w:szCs w:val="22"/>
              </w:rPr>
              <w:t xml:space="preserve"> </w:t>
            </w:r>
            <w:r w:rsidRPr="00B92488">
              <w:rPr>
                <w:sz w:val="22"/>
                <w:szCs w:val="22"/>
                <w:lang w:val="en-US"/>
              </w:rPr>
              <w:t>IP</w:t>
            </w:r>
            <w:r w:rsidRPr="00B92488">
              <w:rPr>
                <w:sz w:val="22"/>
                <w:szCs w:val="22"/>
              </w:rPr>
              <w:t xml:space="preserve">Х5; </w:t>
            </w:r>
            <w:r w:rsidRPr="00B92488">
              <w:rPr>
                <w:sz w:val="22"/>
                <w:szCs w:val="22"/>
                <w:lang w:val="en-US"/>
              </w:rPr>
              <w:t>IP</w:t>
            </w:r>
            <w:r w:rsidRPr="00B92488">
              <w:rPr>
                <w:sz w:val="22"/>
                <w:szCs w:val="22"/>
              </w:rPr>
              <w:t>Х7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05B498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п.4.8</w:t>
            </w:r>
          </w:p>
          <w:p w14:paraId="11EE1C0F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14254-2015 табл.3 первая цифра 4,5,7</w:t>
            </w:r>
          </w:p>
          <w:p w14:paraId="76B72C69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Р52230-2004 п.4.8</w:t>
            </w:r>
          </w:p>
          <w:p w14:paraId="3C7FA399" w14:textId="6C2FA47D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C6426C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п.6.4</w:t>
            </w:r>
          </w:p>
          <w:p w14:paraId="22EF228C" w14:textId="6B7A7545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14254-2015п.14.2.4, п.</w:t>
            </w:r>
            <w:r w:rsidR="002002B1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14.2.5,</w:t>
            </w:r>
            <w:r w:rsidR="002002B1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п.14.2.7</w:t>
            </w:r>
          </w:p>
          <w:p w14:paraId="4664872C" w14:textId="77777777" w:rsidR="00F54DAF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6.4</w:t>
            </w:r>
          </w:p>
          <w:p w14:paraId="07B4059E" w14:textId="6AA7E762" w:rsidR="002002B1" w:rsidRPr="00F76D2E" w:rsidRDefault="002002B1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</w:p>
        </w:tc>
      </w:tr>
      <w:tr w:rsidR="00F54DAF" w:rsidRPr="0038569C" w14:paraId="749C16D7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768139" w14:textId="66C01D63" w:rsidR="00F54DAF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1.14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323F26" w14:textId="77777777" w:rsidR="000444EC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Стартеры авто-</w:t>
            </w:r>
          </w:p>
          <w:p w14:paraId="2748388E" w14:textId="78829F9D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мобильные, тракторные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FA48E1" w14:textId="77777777" w:rsidR="00F54DAF" w:rsidRPr="00B92488" w:rsidRDefault="00F54DAF" w:rsidP="00F76D2E">
            <w:pPr>
              <w:ind w:right="-108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29.31/</w:t>
            </w:r>
          </w:p>
          <w:p w14:paraId="2ECABEF9" w14:textId="77777777" w:rsidR="00F54DAF" w:rsidRPr="00B92488" w:rsidRDefault="00F54DAF" w:rsidP="00F76D2E">
            <w:pPr>
              <w:ind w:right="-108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36.038</w:t>
            </w:r>
          </w:p>
          <w:p w14:paraId="330D2B21" w14:textId="77777777" w:rsidR="00F54DAF" w:rsidRPr="00B92488" w:rsidRDefault="00F54DAF" w:rsidP="00F76D2E">
            <w:pPr>
              <w:ind w:right="-108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29.31/</w:t>
            </w:r>
          </w:p>
          <w:p w14:paraId="18AE790E" w14:textId="1B3C4E35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36.057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87CF43" w14:textId="77777777" w:rsidR="000444EC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 xml:space="preserve">Испытание на </w:t>
            </w:r>
          </w:p>
          <w:p w14:paraId="3C38D958" w14:textId="77777777" w:rsidR="000444EC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гарантийную наработку и</w:t>
            </w:r>
          </w:p>
          <w:p w14:paraId="7866BCEA" w14:textId="6BF6E5C6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 xml:space="preserve">ресурс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3CEF19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п.15табл.7</w:t>
            </w:r>
          </w:p>
          <w:p w14:paraId="22AD445C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п.15табл.7</w:t>
            </w:r>
          </w:p>
          <w:p w14:paraId="6C2452B0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53829-2010</w:t>
            </w:r>
          </w:p>
          <w:p w14:paraId="186A4B01" w14:textId="48851EE6" w:rsidR="00F54DAF" w:rsidRPr="00F76D2E" w:rsidRDefault="00F54DAF" w:rsidP="007A1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FF4C3A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п.6.18, 6.19</w:t>
            </w:r>
          </w:p>
          <w:p w14:paraId="1E1C0B6A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п.6.18, 6.19</w:t>
            </w:r>
          </w:p>
          <w:p w14:paraId="0ABDCF44" w14:textId="77777777" w:rsidR="00F54DAF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53829-2010 п.5.3</w:t>
            </w:r>
          </w:p>
          <w:p w14:paraId="40CC31B7" w14:textId="19A28465" w:rsidR="002002B1" w:rsidRPr="00F76D2E" w:rsidRDefault="002002B1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</w:p>
        </w:tc>
      </w:tr>
      <w:tr w:rsidR="00F54DAF" w:rsidRPr="0038569C" w14:paraId="44AE2CC3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3937ED" w14:textId="2EC40BBD" w:rsidR="00F54DAF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1.15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C3D41" w14:textId="77777777" w:rsidR="000444EC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Стартеры авто-</w:t>
            </w:r>
          </w:p>
          <w:p w14:paraId="41234980" w14:textId="77CC6D1B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мобильные, тракторные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C32C0C" w14:textId="77777777" w:rsidR="00F54DAF" w:rsidRPr="00B92488" w:rsidRDefault="00F54DAF" w:rsidP="00F76D2E">
            <w:pPr>
              <w:ind w:right="-108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29.31/</w:t>
            </w:r>
          </w:p>
          <w:p w14:paraId="01C79B81" w14:textId="6C7DAC50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41.000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2DC84F" w14:textId="77777777" w:rsidR="000444EC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 xml:space="preserve">Номинальная </w:t>
            </w:r>
          </w:p>
          <w:p w14:paraId="189D05C6" w14:textId="77777777" w:rsidR="000444EC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 xml:space="preserve">и пусковая </w:t>
            </w:r>
          </w:p>
          <w:p w14:paraId="61A55BD5" w14:textId="5B6A5072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мощность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67653B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табл.7 п.2</w:t>
            </w:r>
          </w:p>
          <w:p w14:paraId="6CA369D7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табл.7 п.2</w:t>
            </w:r>
          </w:p>
          <w:p w14:paraId="54203C0A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53829-2010</w:t>
            </w:r>
          </w:p>
          <w:p w14:paraId="5AE32833" w14:textId="77777777" w:rsidR="00F54DAF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  <w:p w14:paraId="1FC0EE86" w14:textId="2EC51C80" w:rsidR="002002B1" w:rsidRPr="00F76D2E" w:rsidRDefault="002002B1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8B43A0" w14:textId="2EF55B52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53829-2010, п.5.2</w:t>
            </w:r>
          </w:p>
        </w:tc>
      </w:tr>
      <w:tr w:rsidR="00F54DAF" w:rsidRPr="0038569C" w14:paraId="7FE15BA7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668F4B" w14:textId="607AE7D1" w:rsidR="00F54DAF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1.16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453494" w14:textId="77777777" w:rsidR="000444EC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Стартеры авто-</w:t>
            </w:r>
          </w:p>
          <w:p w14:paraId="669416AC" w14:textId="2DA9C05B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мобильные, тракторные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36A9F0" w14:textId="630BDC0C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29.31/ 26.080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2233C6" w14:textId="25412664" w:rsidR="00F54DAF" w:rsidRPr="00295E4A" w:rsidRDefault="00F54DAF" w:rsidP="000444EC">
            <w:pP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 xml:space="preserve">Проверка защитных металлопокрытий на воздействие соляного тумана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D660BB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 xml:space="preserve">ГОСТ 3940-2004 </w:t>
            </w:r>
          </w:p>
          <w:p w14:paraId="6849AEB0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п.4.23.2</w:t>
            </w:r>
          </w:p>
          <w:p w14:paraId="6DBF7E16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 xml:space="preserve">ГОСТ Р 52230-2004 </w:t>
            </w:r>
          </w:p>
          <w:p w14:paraId="6654FE43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п.4.23.2</w:t>
            </w:r>
          </w:p>
          <w:p w14:paraId="6736DDE5" w14:textId="77777777" w:rsidR="00F54DAF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  <w:p w14:paraId="01294019" w14:textId="578A143A" w:rsidR="002002B1" w:rsidRPr="00F76D2E" w:rsidRDefault="002002B1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359915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 xml:space="preserve">ГОСТ 3940-2004 </w:t>
            </w:r>
          </w:p>
          <w:p w14:paraId="243EBA89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п.6.16.3</w:t>
            </w:r>
          </w:p>
          <w:p w14:paraId="1586CFA5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 xml:space="preserve">ГОСТ Р 52230-2004 </w:t>
            </w:r>
          </w:p>
          <w:p w14:paraId="268CBAA7" w14:textId="6FD8B76B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п.6.16.3</w:t>
            </w:r>
          </w:p>
        </w:tc>
      </w:tr>
    </w:tbl>
    <w:p w14:paraId="7EA110A4" w14:textId="77777777" w:rsidR="002002B1" w:rsidRDefault="002002B1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134"/>
        <w:gridCol w:w="709"/>
        <w:gridCol w:w="1843"/>
        <w:gridCol w:w="3544"/>
        <w:gridCol w:w="1701"/>
      </w:tblGrid>
      <w:tr w:rsidR="007A1394" w:rsidRPr="0038569C" w14:paraId="2E7B8EF9" w14:textId="77777777" w:rsidTr="00457C41"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B62F0F" w14:textId="77777777" w:rsidR="007A1394" w:rsidRPr="0038569C" w:rsidRDefault="007A1394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4380315" w14:textId="77777777" w:rsidR="007A1394" w:rsidRPr="0038569C" w:rsidRDefault="007A1394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DAEBAF" w14:textId="77777777" w:rsidR="007A1394" w:rsidRPr="0038569C" w:rsidRDefault="007A1394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90751C" w14:textId="77777777" w:rsidR="007A1394" w:rsidRPr="0038569C" w:rsidRDefault="007A1394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E99987" w14:textId="77777777" w:rsidR="007A1394" w:rsidRPr="0038569C" w:rsidRDefault="007A1394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B3882B" w14:textId="77777777" w:rsidR="007A1394" w:rsidRPr="0038569C" w:rsidRDefault="007A1394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F54DAF" w:rsidRPr="0038569C" w14:paraId="7E143CBC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388420" w14:textId="53F1CF0D" w:rsidR="00F54DAF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1.17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D8AE76" w14:textId="77777777" w:rsidR="000444EC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Стартеры авто-</w:t>
            </w:r>
          </w:p>
          <w:p w14:paraId="2231B2A4" w14:textId="17D50976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мобильные, тракторные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9F1072" w14:textId="23CE5A6D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29.31/ 41.000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6FCF28" w14:textId="3F6C0DF5" w:rsidR="00F54DAF" w:rsidRPr="00B92488" w:rsidRDefault="00F54DAF" w:rsidP="000444EC">
            <w:pPr>
              <w:ind w:left="57"/>
              <w:jc w:val="both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 xml:space="preserve">Проверка взаимозаменяемости </w:t>
            </w:r>
          </w:p>
          <w:p w14:paraId="5C46E192" w14:textId="626AF6EA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92488">
              <w:rPr>
                <w:sz w:val="22"/>
                <w:szCs w:val="22"/>
              </w:rPr>
              <w:t xml:space="preserve">борочных единиц и деталей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8F507D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600017855.235-2009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.1.1.5</w:t>
            </w:r>
          </w:p>
          <w:p w14:paraId="610FB150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600017855.223-2007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.1.1.5</w:t>
            </w:r>
          </w:p>
          <w:p w14:paraId="3212251A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600017855.222-2006 п.1.1.5</w:t>
            </w:r>
          </w:p>
          <w:p w14:paraId="7D262484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37.003.1306-86 п.1.1.3</w:t>
            </w:r>
          </w:p>
          <w:p w14:paraId="3B53E67F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37.003.663-78 п.1.2.4</w:t>
            </w:r>
          </w:p>
          <w:p w14:paraId="1CBE6A6F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37.003.604-78 п.1.1.4</w:t>
            </w:r>
          </w:p>
          <w:p w14:paraId="5005E510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РБ 600017855.219-2004 п.1.1.4</w:t>
            </w:r>
          </w:p>
          <w:p w14:paraId="0D316E42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600017855.231-2007 п.1.1.5</w:t>
            </w:r>
          </w:p>
          <w:p w14:paraId="3C5F8C7B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600017855.230 -2007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.1.1.5</w:t>
            </w:r>
          </w:p>
          <w:p w14:paraId="389D0E7F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600017855.259-2013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.1.1.4</w:t>
            </w:r>
          </w:p>
          <w:p w14:paraId="7C41E05F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600017855.252 -2011 п.1.1.5</w:t>
            </w:r>
          </w:p>
          <w:p w14:paraId="06498C3C" w14:textId="3CD294E4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РБ 00232495.184-94 п.1.1.4</w:t>
            </w:r>
          </w:p>
          <w:p w14:paraId="4E9586AE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 xml:space="preserve">ТУ 37.003. </w:t>
            </w:r>
            <w:r w:rsidRPr="00305715">
              <w:rPr>
                <w:sz w:val="22"/>
                <w:szCs w:val="22"/>
                <w:lang w:val="en-US"/>
              </w:rPr>
              <w:t xml:space="preserve">1401-90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.1.1.4</w:t>
            </w:r>
          </w:p>
          <w:p w14:paraId="595C937B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600017855.260-2013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.1.1.5</w:t>
            </w:r>
          </w:p>
          <w:p w14:paraId="4F92C075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600017855.246-2011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.1.1.5</w:t>
            </w:r>
          </w:p>
          <w:p w14:paraId="4BEE1C20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600017855.247-2011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.1.1.5</w:t>
            </w:r>
          </w:p>
          <w:p w14:paraId="08B9C661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600017855.249-2011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.1.1.5</w:t>
            </w:r>
          </w:p>
          <w:p w14:paraId="16EC4225" w14:textId="77777777" w:rsidR="007A1394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600017855.224-2007 </w:t>
            </w:r>
          </w:p>
          <w:p w14:paraId="59FC270B" w14:textId="75A6B149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</w:t>
            </w:r>
            <w:r w:rsidR="002002B1" w:rsidRPr="00305715">
              <w:rPr>
                <w:sz w:val="22"/>
                <w:szCs w:val="22"/>
                <w:lang w:val="en-US"/>
              </w:rPr>
              <w:t xml:space="preserve"> </w:t>
            </w:r>
            <w:r w:rsidRPr="00305715">
              <w:rPr>
                <w:sz w:val="22"/>
                <w:szCs w:val="22"/>
                <w:lang w:val="en-US"/>
              </w:rPr>
              <w:t>1.1.5</w:t>
            </w:r>
          </w:p>
          <w:p w14:paraId="3972A67D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600017855.225-2008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.1.1.5</w:t>
            </w:r>
          </w:p>
          <w:p w14:paraId="7E69ECE9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РБ 600017855.204-2000 п.1.1.5</w:t>
            </w:r>
          </w:p>
          <w:p w14:paraId="40B2AF3D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37.452.182 -93 п.1.1.5</w:t>
            </w:r>
          </w:p>
          <w:p w14:paraId="21F99619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600017855.250-2011 п.1.1.5</w:t>
            </w:r>
          </w:p>
          <w:p w14:paraId="7EFFF5E0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600017855.251-2011 п.1.1.5</w:t>
            </w:r>
          </w:p>
          <w:p w14:paraId="3C888671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37.003.1375-88 п.1.1.4</w:t>
            </w:r>
          </w:p>
          <w:p w14:paraId="2648770E" w14:textId="5C9A5E76" w:rsidR="00F54DAF" w:rsidRPr="00F76D2E" w:rsidRDefault="00F54DAF" w:rsidP="00200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26C4A9" w14:textId="77777777" w:rsidR="00F54DAF" w:rsidRPr="00F76D2E" w:rsidRDefault="00F54DAF" w:rsidP="00F76D2E">
            <w:pPr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 xml:space="preserve">ГОСТ 3940-2004 </w:t>
            </w:r>
          </w:p>
          <w:p w14:paraId="4F536188" w14:textId="77777777" w:rsidR="00F54DAF" w:rsidRPr="00F76D2E" w:rsidRDefault="00F54DAF" w:rsidP="00F76D2E">
            <w:pPr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п.6.17</w:t>
            </w:r>
          </w:p>
          <w:p w14:paraId="4CD18BF3" w14:textId="77777777" w:rsidR="00F54DAF" w:rsidRPr="00F76D2E" w:rsidRDefault="00F54DAF" w:rsidP="00F76D2E">
            <w:pPr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 xml:space="preserve">ГОСТ Р 52230-2004 </w:t>
            </w:r>
          </w:p>
          <w:p w14:paraId="1DF2D88C" w14:textId="77777777" w:rsidR="00F54DAF" w:rsidRPr="00F76D2E" w:rsidRDefault="00F54DAF" w:rsidP="00F76D2E">
            <w:pPr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п.6.17</w:t>
            </w:r>
          </w:p>
          <w:p w14:paraId="450C25D5" w14:textId="77777777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sz w:val="22"/>
                <w:szCs w:val="22"/>
              </w:rPr>
            </w:pPr>
          </w:p>
        </w:tc>
      </w:tr>
    </w:tbl>
    <w:p w14:paraId="07075FCB" w14:textId="77777777" w:rsidR="001F05E9" w:rsidRDefault="001F05E9"/>
    <w:p w14:paraId="368E3EA8" w14:textId="77777777" w:rsidR="001F05E9" w:rsidRDefault="001F05E9"/>
    <w:p w14:paraId="378DE1BD" w14:textId="77777777" w:rsidR="001F05E9" w:rsidRDefault="001F05E9"/>
    <w:p w14:paraId="4F4B45C3" w14:textId="77777777" w:rsidR="001F05E9" w:rsidRDefault="001F05E9"/>
    <w:p w14:paraId="077BD802" w14:textId="77777777" w:rsidR="001F05E9" w:rsidRDefault="001F05E9"/>
    <w:p w14:paraId="52294415" w14:textId="77777777" w:rsidR="001F05E9" w:rsidRDefault="001F05E9"/>
    <w:p w14:paraId="04B09C4A" w14:textId="77777777" w:rsidR="001F05E9" w:rsidRDefault="001F05E9"/>
    <w:p w14:paraId="6E8C105F" w14:textId="77777777" w:rsidR="001F05E9" w:rsidRDefault="001F05E9"/>
    <w:p w14:paraId="1EDB06FA" w14:textId="77777777" w:rsidR="001F05E9" w:rsidRDefault="001F05E9"/>
    <w:p w14:paraId="57E476E8" w14:textId="77777777" w:rsidR="001F05E9" w:rsidRDefault="001F05E9"/>
    <w:p w14:paraId="46A3882A" w14:textId="77777777" w:rsidR="001F05E9" w:rsidRDefault="001F05E9"/>
    <w:p w14:paraId="70E69A0C" w14:textId="77777777" w:rsidR="001F05E9" w:rsidRDefault="001F05E9"/>
    <w:p w14:paraId="69CE0B9D" w14:textId="77777777" w:rsidR="001F05E9" w:rsidRDefault="001F05E9"/>
    <w:p w14:paraId="45BB6CD4" w14:textId="77777777" w:rsidR="001F05E9" w:rsidRDefault="001F05E9"/>
    <w:p w14:paraId="4CF73284" w14:textId="77777777" w:rsidR="001F05E9" w:rsidRDefault="001F05E9"/>
    <w:p w14:paraId="08622E24" w14:textId="77777777" w:rsidR="001F05E9" w:rsidRDefault="001F05E9"/>
    <w:p w14:paraId="019EE2CA" w14:textId="77777777" w:rsidR="001F05E9" w:rsidRDefault="001F05E9"/>
    <w:p w14:paraId="0C66E5C3" w14:textId="77777777" w:rsidR="001F05E9" w:rsidRDefault="001F05E9"/>
    <w:p w14:paraId="4005CBCE" w14:textId="77777777" w:rsidR="001F05E9" w:rsidRDefault="001F05E9"/>
    <w:p w14:paraId="79EBE0B0" w14:textId="77777777" w:rsidR="001F05E9" w:rsidRDefault="001F05E9"/>
    <w:p w14:paraId="4B89E0FC" w14:textId="77777777" w:rsidR="001F05E9" w:rsidRDefault="001F05E9"/>
    <w:p w14:paraId="3A846418" w14:textId="77777777" w:rsidR="001F05E9" w:rsidRDefault="001F05E9"/>
    <w:p w14:paraId="2A52EA34" w14:textId="77777777" w:rsidR="001F05E9" w:rsidRDefault="001F05E9"/>
    <w:p w14:paraId="084C9796" w14:textId="77777777" w:rsidR="001F05E9" w:rsidRDefault="001F05E9"/>
    <w:p w14:paraId="67CF0911" w14:textId="77777777" w:rsidR="001F05E9" w:rsidRDefault="001F05E9"/>
    <w:p w14:paraId="345E16E8" w14:textId="46E88150" w:rsidR="001F05E9" w:rsidRDefault="001F05E9"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0B5C1C3" wp14:editId="7BDE6E9A">
                <wp:simplePos x="0" y="0"/>
                <wp:positionH relativeFrom="column">
                  <wp:posOffset>2331720</wp:posOffset>
                </wp:positionH>
                <wp:positionV relativeFrom="page">
                  <wp:posOffset>10029825</wp:posOffset>
                </wp:positionV>
                <wp:extent cx="1612265" cy="402590"/>
                <wp:effectExtent l="0" t="0" r="26035" b="16510"/>
                <wp:wrapNone/>
                <wp:docPr id="1117759252" name="Прямоугольник 1117759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432A42478D334B799A95F697A31137FB"/>
                              </w:placeholder>
                              <w:date w:fullDate="2024-12-20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3E82149D" w14:textId="77777777" w:rsidR="001F05E9" w:rsidRPr="00C40B1C" w:rsidRDefault="001F05E9" w:rsidP="001F05E9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20.12.2024</w:t>
                                </w:r>
                              </w:p>
                            </w:sdtContent>
                          </w:sdt>
                          <w:p w14:paraId="1F5DA9F9" w14:textId="77777777" w:rsidR="001F05E9" w:rsidRPr="00C40B1C" w:rsidRDefault="001F05E9" w:rsidP="001F05E9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5C1C3" id="Прямоугольник 1117759252" o:spid="_x0000_s1026" style="position:absolute;margin-left:183.6pt;margin-top:789.75pt;width:126.9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" fillcolor="white [3212]" strokecolor="white [3212]" strokeweight="2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1000006979"/>
                        <w:placeholder>
                          <w:docPart w:val="432A42478D334B799A95F697A31137FB"/>
                        </w:placeholder>
                        <w:date w:fullDate="2024-12-20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3E82149D" w14:textId="77777777" w:rsidR="001F05E9" w:rsidRPr="00C40B1C" w:rsidRDefault="001F05E9" w:rsidP="001F05E9">
                          <w:pPr>
                            <w:pStyle w:val="61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20.12.2024</w:t>
                          </w:r>
                        </w:p>
                      </w:sdtContent>
                    </w:sdt>
                    <w:p w14:paraId="1F5DA9F9" w14:textId="77777777" w:rsidR="001F05E9" w:rsidRPr="00C40B1C" w:rsidRDefault="001F05E9" w:rsidP="001F05E9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134"/>
        <w:gridCol w:w="709"/>
        <w:gridCol w:w="1843"/>
        <w:gridCol w:w="3544"/>
        <w:gridCol w:w="1701"/>
      </w:tblGrid>
      <w:tr w:rsidR="00F54DAF" w:rsidRPr="0038569C" w14:paraId="57B87498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866E67" w14:textId="2B028702" w:rsidR="00F54DAF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lastRenderedPageBreak/>
              <w:t>2.1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D6C67D" w14:textId="77777777" w:rsid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Генераторы авто-</w:t>
            </w:r>
          </w:p>
          <w:p w14:paraId="44463D62" w14:textId="35267156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мобильные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6562A9" w14:textId="77777777" w:rsidR="00F54DAF" w:rsidRPr="005F5E88" w:rsidRDefault="00F54DAF" w:rsidP="00F76D2E">
            <w:pP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29.31/</w:t>
            </w:r>
          </w:p>
          <w:p w14:paraId="7586BC97" w14:textId="77777777" w:rsidR="00F54DAF" w:rsidRPr="005F5E88" w:rsidRDefault="00F54DAF" w:rsidP="00F76D2E">
            <w:pP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11.116</w:t>
            </w:r>
          </w:p>
          <w:p w14:paraId="4CFDECD5" w14:textId="77777777" w:rsidR="00F54DAF" w:rsidRPr="005F5E88" w:rsidRDefault="00F54DAF" w:rsidP="00F76D2E">
            <w:pP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29.31/</w:t>
            </w:r>
          </w:p>
          <w:p w14:paraId="55ADBBE1" w14:textId="44738A82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626133" w14:textId="77777777" w:rsidR="000444EC" w:rsidRDefault="00F54DAF" w:rsidP="000444EC">
            <w:pPr>
              <w:ind w:left="57"/>
              <w:jc w:val="both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 xml:space="preserve">Проверка </w:t>
            </w:r>
          </w:p>
          <w:p w14:paraId="45CEA449" w14:textId="5638542B" w:rsidR="00F54DAF" w:rsidRPr="005F5E88" w:rsidRDefault="00F54DAF" w:rsidP="000444EC">
            <w:pPr>
              <w:ind w:left="57"/>
              <w:jc w:val="both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 xml:space="preserve">внешнего вида, присоединительных и </w:t>
            </w:r>
            <w:proofErr w:type="spellStart"/>
            <w:r w:rsidRPr="005F5E88">
              <w:rPr>
                <w:sz w:val="22"/>
                <w:szCs w:val="22"/>
              </w:rPr>
              <w:t>установоч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434FAA3A" w14:textId="77777777" w:rsidR="00FF7F5D" w:rsidRDefault="00F54DAF" w:rsidP="000444EC">
            <w:pPr>
              <w:ind w:left="57"/>
              <w:jc w:val="both"/>
              <w:rPr>
                <w:sz w:val="22"/>
                <w:szCs w:val="22"/>
              </w:rPr>
            </w:pPr>
            <w:proofErr w:type="spellStart"/>
            <w:r w:rsidRPr="005F5E88">
              <w:rPr>
                <w:sz w:val="22"/>
                <w:szCs w:val="22"/>
              </w:rPr>
              <w:t>ных</w:t>
            </w:r>
            <w:proofErr w:type="spellEnd"/>
            <w:r w:rsidRPr="005F5E88">
              <w:rPr>
                <w:sz w:val="22"/>
                <w:szCs w:val="22"/>
              </w:rPr>
              <w:t xml:space="preserve"> размеров и </w:t>
            </w:r>
          </w:p>
          <w:p w14:paraId="23815AD7" w14:textId="4A01D4DB" w:rsidR="00F54DAF" w:rsidRPr="005F5E88" w:rsidRDefault="00F54DAF" w:rsidP="000444EC">
            <w:pPr>
              <w:ind w:left="57"/>
              <w:jc w:val="both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параметров</w:t>
            </w:r>
          </w:p>
          <w:p w14:paraId="050D9A6E" w14:textId="77777777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A147F7" w14:textId="77777777" w:rsidR="007A1394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 xml:space="preserve">ТУРБ 600017855-201-2001 </w:t>
            </w:r>
          </w:p>
          <w:p w14:paraId="3486A72C" w14:textId="5329BF6B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п.1.1.2,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1.1.4</w:t>
            </w:r>
          </w:p>
          <w:p w14:paraId="2CC81E40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600017855.210-2003 п.1.1.2</w:t>
            </w:r>
          </w:p>
          <w:p w14:paraId="143D39DF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600017855.228-2008 п.1.1.2</w:t>
            </w:r>
          </w:p>
          <w:p w14:paraId="0BE1D178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ТУРБ</w:t>
            </w:r>
            <w:r w:rsidRPr="00305715">
              <w:rPr>
                <w:sz w:val="22"/>
                <w:szCs w:val="22"/>
                <w:lang w:val="en-US"/>
              </w:rPr>
              <w:t xml:space="preserve"> 600017855.195-2001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.1.1.2</w:t>
            </w:r>
          </w:p>
          <w:p w14:paraId="712D9792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600017855.238-2010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.1.1.2</w:t>
            </w:r>
          </w:p>
          <w:p w14:paraId="7D1CB7F8" w14:textId="5D52705F" w:rsidR="00F54DAF" w:rsidRPr="007A1394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7A1394">
              <w:rPr>
                <w:sz w:val="22"/>
                <w:szCs w:val="22"/>
                <w:lang w:val="en-US"/>
              </w:rPr>
              <w:t xml:space="preserve"> BY 600017855.233-2008</w:t>
            </w:r>
            <w:r w:rsidR="007A1394" w:rsidRPr="007A1394">
              <w:rPr>
                <w:sz w:val="22"/>
                <w:szCs w:val="22"/>
                <w:lang w:val="en-US"/>
              </w:rPr>
              <w:t xml:space="preserve"> </w:t>
            </w:r>
            <w:r w:rsidRPr="00F76D2E">
              <w:rPr>
                <w:sz w:val="22"/>
                <w:szCs w:val="22"/>
              </w:rPr>
              <w:t>п</w:t>
            </w:r>
            <w:r w:rsidRPr="007A1394">
              <w:rPr>
                <w:sz w:val="22"/>
                <w:szCs w:val="22"/>
                <w:lang w:val="en-US"/>
              </w:rPr>
              <w:t>.1.1.2</w:t>
            </w:r>
          </w:p>
          <w:p w14:paraId="51CA8FB7" w14:textId="3EADDBB5" w:rsidR="00F54DAF" w:rsidRPr="007A1394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7A1394">
              <w:rPr>
                <w:sz w:val="22"/>
                <w:szCs w:val="22"/>
                <w:lang w:val="en-US"/>
              </w:rPr>
              <w:t xml:space="preserve"> BY 600017855.242-2010</w:t>
            </w:r>
            <w:r w:rsidR="007A1394" w:rsidRPr="007A1394">
              <w:rPr>
                <w:sz w:val="22"/>
                <w:szCs w:val="22"/>
                <w:lang w:val="en-US"/>
              </w:rPr>
              <w:t xml:space="preserve"> </w:t>
            </w:r>
            <w:r w:rsidRPr="00F76D2E">
              <w:rPr>
                <w:sz w:val="22"/>
                <w:szCs w:val="22"/>
              </w:rPr>
              <w:t>п</w:t>
            </w:r>
            <w:r w:rsidRPr="007A1394">
              <w:rPr>
                <w:sz w:val="22"/>
                <w:szCs w:val="22"/>
                <w:lang w:val="en-US"/>
              </w:rPr>
              <w:t>.1.1.2</w:t>
            </w:r>
          </w:p>
          <w:p w14:paraId="62F84B9A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600017855.227-2011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.1.1.2</w:t>
            </w:r>
          </w:p>
          <w:p w14:paraId="6A7930E7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600017855.241-2012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.1.1.2</w:t>
            </w:r>
          </w:p>
          <w:p w14:paraId="46560594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600017855.240-2012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.1.1.2</w:t>
            </w:r>
          </w:p>
          <w:p w14:paraId="6D20DBAD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600017855.234-2012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.1.1.2</w:t>
            </w:r>
          </w:p>
          <w:p w14:paraId="20985EAE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600017855.265-2014 п.1.1.2</w:t>
            </w:r>
          </w:p>
          <w:p w14:paraId="7ACCB4E6" w14:textId="77777777" w:rsidR="00F54DAF" w:rsidRDefault="00F54DAF" w:rsidP="00200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  <w:p w14:paraId="75EA32D1" w14:textId="59E329F0" w:rsidR="00B85F00" w:rsidRPr="00F76D2E" w:rsidRDefault="00B85F00" w:rsidP="00200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0746CF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п.6.2</w:t>
            </w:r>
          </w:p>
          <w:p w14:paraId="56346A42" w14:textId="4CD48D81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п.6.2</w:t>
            </w:r>
          </w:p>
          <w:p w14:paraId="33DD57F2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ГОСТ8.050-73</w:t>
            </w:r>
          </w:p>
          <w:p w14:paraId="34AC795B" w14:textId="4D839CF4" w:rsidR="00F54DAF" w:rsidRPr="00F76D2E" w:rsidRDefault="00F54DAF" w:rsidP="00200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8.051-81</w:t>
            </w:r>
          </w:p>
        </w:tc>
      </w:tr>
      <w:tr w:rsidR="00F54DAF" w:rsidRPr="0038569C" w14:paraId="34F4FFCD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8D6B04" w14:textId="3E9AA3F9" w:rsidR="00F54DAF" w:rsidRPr="00F76D2E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21DD9D" w14:textId="77777777" w:rsid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Генераторы авто-</w:t>
            </w:r>
          </w:p>
          <w:p w14:paraId="3B4F4781" w14:textId="30895F82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мобильные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BBAD5E" w14:textId="77777777" w:rsidR="00F54DAF" w:rsidRPr="005F5E88" w:rsidRDefault="00F54DAF" w:rsidP="00F76D2E">
            <w:pP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29.31/</w:t>
            </w:r>
          </w:p>
          <w:p w14:paraId="03F6C565" w14:textId="77777777" w:rsidR="00F54DAF" w:rsidRPr="005F5E88" w:rsidRDefault="00F54DAF" w:rsidP="00F76D2E">
            <w:pP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41.000</w:t>
            </w:r>
          </w:p>
          <w:p w14:paraId="6B76EB8A" w14:textId="77777777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60027F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 xml:space="preserve">Проверка </w:t>
            </w:r>
          </w:p>
          <w:p w14:paraId="512EDD25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 xml:space="preserve">характеристик </w:t>
            </w:r>
          </w:p>
          <w:p w14:paraId="4C36F881" w14:textId="1145715F" w:rsidR="00F54DAF" w:rsidRPr="00295E4A" w:rsidRDefault="00F54DAF" w:rsidP="00FF7F5D">
            <w:pP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при температуре окружающей среды (25±10)</w:t>
            </w:r>
            <w:r w:rsidR="00B85F00">
              <w:rPr>
                <w:sz w:val="22"/>
                <w:szCs w:val="22"/>
              </w:rPr>
              <w:t xml:space="preserve"> </w:t>
            </w:r>
            <w:r w:rsidRPr="005F5E88">
              <w:rPr>
                <w:sz w:val="22"/>
                <w:szCs w:val="22"/>
              </w:rPr>
              <w:t>°С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3CC6D0" w14:textId="2ED27783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600017855-201-2001 п.1.2.2.1</w:t>
            </w:r>
          </w:p>
          <w:p w14:paraId="3FA3CE8A" w14:textId="5B3F9E60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600017855.210-2003 п.1.2.2.1</w:t>
            </w:r>
          </w:p>
          <w:p w14:paraId="0A3747B9" w14:textId="32ABB526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600017855.228-2008 п.1.2.2.1</w:t>
            </w:r>
          </w:p>
          <w:p w14:paraId="05C7318B" w14:textId="00513858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600017855.195-2001 п.1.2.2.2</w:t>
            </w:r>
          </w:p>
          <w:p w14:paraId="45C450DA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600017855.238-2010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.1.1.9.1</w:t>
            </w:r>
          </w:p>
          <w:p w14:paraId="175E8D3F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600017855.233-2008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.1.2.2.1</w:t>
            </w:r>
          </w:p>
          <w:p w14:paraId="215D5965" w14:textId="46EB2AA9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600017855.242-2010</w:t>
            </w:r>
            <w:r w:rsidR="007A1394" w:rsidRPr="00305715">
              <w:rPr>
                <w:sz w:val="22"/>
                <w:szCs w:val="22"/>
                <w:lang w:val="en-US"/>
              </w:rPr>
              <w:t xml:space="preserve">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.1.1.8.1</w:t>
            </w:r>
          </w:p>
          <w:p w14:paraId="153B3150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600017855.227-2011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.1.1.9.1</w:t>
            </w:r>
          </w:p>
          <w:p w14:paraId="1ADF97B1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600017855.241-2012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.1.1.9.1</w:t>
            </w:r>
          </w:p>
          <w:p w14:paraId="0ECB1BAC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600017855.240-2012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.1.1.9.1</w:t>
            </w:r>
          </w:p>
          <w:p w14:paraId="20F15C12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600017855.234-2012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.1.1.9.1</w:t>
            </w:r>
          </w:p>
          <w:p w14:paraId="6665D60F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600017855.265-2014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.1.1.2</w:t>
            </w:r>
          </w:p>
          <w:p w14:paraId="109FB4AE" w14:textId="77777777" w:rsidR="00F54DAF" w:rsidRDefault="00F54DAF" w:rsidP="00200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  <w:p w14:paraId="73E851F0" w14:textId="7A9A6849" w:rsidR="00B85F00" w:rsidRPr="00F76D2E" w:rsidRDefault="00B85F00" w:rsidP="00200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A9BC1C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п.6.1</w:t>
            </w:r>
          </w:p>
          <w:p w14:paraId="5DA260B3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п.6.1</w:t>
            </w:r>
          </w:p>
          <w:p w14:paraId="329C65AA" w14:textId="77777777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</w:p>
        </w:tc>
      </w:tr>
    </w:tbl>
    <w:p w14:paraId="30885E67" w14:textId="77777777" w:rsidR="00B85F00" w:rsidRDefault="00B85F00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134"/>
        <w:gridCol w:w="709"/>
        <w:gridCol w:w="1843"/>
        <w:gridCol w:w="3544"/>
        <w:gridCol w:w="1701"/>
      </w:tblGrid>
      <w:tr w:rsidR="00457C41" w:rsidRPr="0038569C" w14:paraId="65243493" w14:textId="77777777" w:rsidTr="005B5421"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D2AD1B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47AD1E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C9163D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D6700CC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965566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56E1E1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F54DAF" w:rsidRPr="0038569C" w14:paraId="47B70BF1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684FC2" w14:textId="15D53CC0" w:rsidR="00F54DAF" w:rsidRPr="00F76D2E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F55B22" w14:textId="3C516291" w:rsidR="00F76D2E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Генер</w:t>
            </w:r>
            <w:r w:rsidR="00F76D2E">
              <w:rPr>
                <w:sz w:val="22"/>
                <w:szCs w:val="22"/>
              </w:rPr>
              <w:t>а</w:t>
            </w:r>
            <w:r w:rsidRPr="005F5E88">
              <w:rPr>
                <w:sz w:val="22"/>
                <w:szCs w:val="22"/>
              </w:rPr>
              <w:t xml:space="preserve">торы </w:t>
            </w:r>
          </w:p>
          <w:p w14:paraId="0F2D9977" w14:textId="77777777" w:rsidR="000444EC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авто-</w:t>
            </w:r>
          </w:p>
          <w:p w14:paraId="2CC8A35D" w14:textId="2F55F1E5" w:rsidR="00F54DAF" w:rsidRPr="00F76D2E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мобильные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554528" w14:textId="77777777" w:rsidR="00F54DAF" w:rsidRPr="005F5E88" w:rsidRDefault="00F54DAF" w:rsidP="00F76D2E">
            <w:pP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29.31/</w:t>
            </w:r>
          </w:p>
          <w:p w14:paraId="282FF11E" w14:textId="2F4ACC4D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41.000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39A97A" w14:textId="77777777" w:rsid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 xml:space="preserve">Проверка частоты, при которой </w:t>
            </w:r>
          </w:p>
          <w:p w14:paraId="5E30A245" w14:textId="77777777" w:rsid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 xml:space="preserve">происходит </w:t>
            </w:r>
          </w:p>
          <w:p w14:paraId="5241C691" w14:textId="6427994A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самовозбуждение генератора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196DE4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600017855-201-2001 п.1.2.2.3</w:t>
            </w:r>
          </w:p>
          <w:p w14:paraId="169973C9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600017855.210-2003 п.1.2.2.3</w:t>
            </w:r>
          </w:p>
          <w:p w14:paraId="17FBA317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600017855.228-2008 п.1.2.2.3</w:t>
            </w:r>
          </w:p>
          <w:p w14:paraId="2BAC5E42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ТУРБ</w:t>
            </w:r>
            <w:r w:rsidRPr="00305715">
              <w:rPr>
                <w:sz w:val="22"/>
                <w:szCs w:val="22"/>
                <w:lang w:val="en-US"/>
              </w:rPr>
              <w:t xml:space="preserve"> 600017855.195-2001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.1.2.2.3</w:t>
            </w:r>
          </w:p>
          <w:p w14:paraId="0EA8C699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600017855.238-2010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.1.1.9.2</w:t>
            </w:r>
          </w:p>
          <w:p w14:paraId="7BD78D08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600017855.233-2008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.1.2.2.2</w:t>
            </w:r>
          </w:p>
          <w:p w14:paraId="174A679E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600017855.242-2010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.1.1.8.2</w:t>
            </w:r>
          </w:p>
          <w:p w14:paraId="1C75C7AE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600017855.227-2011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.1.1.9.2.</w:t>
            </w:r>
          </w:p>
          <w:p w14:paraId="6D7A2949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600017855.241-2012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.1.1.9.2</w:t>
            </w:r>
          </w:p>
          <w:p w14:paraId="028ED5E0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600017855.240-2012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.1.1.9.2</w:t>
            </w:r>
          </w:p>
          <w:p w14:paraId="3CAFABB2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600017855.234-2012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.1.1.9.2</w:t>
            </w:r>
          </w:p>
          <w:p w14:paraId="3A5AA3C8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600017855.265-2014 п.1.1.9.2</w:t>
            </w:r>
          </w:p>
          <w:p w14:paraId="406B8B22" w14:textId="424A1183" w:rsidR="00F54DAF" w:rsidRPr="00F76D2E" w:rsidRDefault="00F54DAF" w:rsidP="00200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8EB0F9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п.6.1</w:t>
            </w:r>
          </w:p>
          <w:p w14:paraId="332806E4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п.6.1</w:t>
            </w:r>
          </w:p>
          <w:p w14:paraId="78C564C0" w14:textId="77777777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</w:p>
        </w:tc>
      </w:tr>
      <w:tr w:rsidR="00F54DAF" w:rsidRPr="0038569C" w14:paraId="01BA9535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777B60" w14:textId="6D2F88E2" w:rsidR="00F54DAF" w:rsidRPr="00F76D2E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A7BABF" w14:textId="77777777" w:rsidR="000444EC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Генераторы авто-</w:t>
            </w:r>
          </w:p>
          <w:p w14:paraId="0BC4D311" w14:textId="6DB8B294" w:rsidR="00F54DAF" w:rsidRPr="00F76D2E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мобильные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2999FC" w14:textId="77777777" w:rsidR="00F54DAF" w:rsidRPr="005F5E88" w:rsidRDefault="00F54DAF" w:rsidP="00F76D2E">
            <w:pP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29.31/</w:t>
            </w:r>
          </w:p>
          <w:p w14:paraId="18E1E7B4" w14:textId="75053169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26.095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79B879" w14:textId="77777777" w:rsid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 xml:space="preserve">Испытание </w:t>
            </w:r>
          </w:p>
          <w:p w14:paraId="54BF7152" w14:textId="77777777" w:rsid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 xml:space="preserve">генератора на </w:t>
            </w:r>
          </w:p>
          <w:p w14:paraId="5E356229" w14:textId="77777777" w:rsid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 xml:space="preserve">повышенную </w:t>
            </w:r>
          </w:p>
          <w:p w14:paraId="41F5F6BF" w14:textId="77777777" w:rsid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 xml:space="preserve">частоту </w:t>
            </w:r>
          </w:p>
          <w:p w14:paraId="2D82A488" w14:textId="41039849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вращения ротора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65D319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600017855-201-2001 п.1.2.1.1</w:t>
            </w:r>
          </w:p>
          <w:p w14:paraId="2F605CC5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600017855.210-2003 п.1.2.1.1</w:t>
            </w:r>
          </w:p>
          <w:p w14:paraId="1ED3C09E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600017855.228-2008 п.1.2.1.1</w:t>
            </w:r>
          </w:p>
          <w:p w14:paraId="3C913914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ТУРБ</w:t>
            </w:r>
            <w:r w:rsidRPr="00305715">
              <w:rPr>
                <w:sz w:val="22"/>
                <w:szCs w:val="22"/>
                <w:lang w:val="en-US"/>
              </w:rPr>
              <w:t xml:space="preserve"> 600017855.195-2001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.1.2.1.1</w:t>
            </w:r>
          </w:p>
          <w:p w14:paraId="2A477947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600017855.238-2010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.1.1.8.1</w:t>
            </w:r>
          </w:p>
          <w:p w14:paraId="13045770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600017855.233-2008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.1.2.1.1</w:t>
            </w:r>
          </w:p>
          <w:p w14:paraId="289B1178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600017855.242-2010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.1.1.7.1</w:t>
            </w:r>
          </w:p>
          <w:p w14:paraId="5FFA01C2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600017855.227-2011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.1.1.8.1</w:t>
            </w:r>
          </w:p>
          <w:p w14:paraId="15224F2A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600017855.241-2012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.1.1.8.1</w:t>
            </w:r>
          </w:p>
          <w:p w14:paraId="6043B002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600017855.240-2012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.1.1.8.1</w:t>
            </w:r>
          </w:p>
          <w:p w14:paraId="1FC42DF2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600017855.234-2012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.1.1.8.1</w:t>
            </w:r>
          </w:p>
          <w:p w14:paraId="442361FF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600017855.265-2014 п.1.1.8.1</w:t>
            </w:r>
          </w:p>
          <w:p w14:paraId="35EB86C5" w14:textId="77777777" w:rsidR="00F54DAF" w:rsidRDefault="00F54DAF" w:rsidP="00B85F00">
            <w:pPr>
              <w:pBdr>
                <w:top w:val="nil"/>
                <w:left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  <w:p w14:paraId="07EEBB78" w14:textId="54B16E91" w:rsidR="00B85F00" w:rsidRPr="00F76D2E" w:rsidRDefault="00B85F00" w:rsidP="00B85F00">
            <w:pPr>
              <w:pBdr>
                <w:top w:val="nil"/>
                <w:left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27B3B3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п.6.14</w:t>
            </w:r>
          </w:p>
          <w:p w14:paraId="3B258D34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п.6.14</w:t>
            </w:r>
          </w:p>
          <w:p w14:paraId="6C9A97B3" w14:textId="77777777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</w:p>
        </w:tc>
      </w:tr>
    </w:tbl>
    <w:p w14:paraId="5F0B6F15" w14:textId="77777777" w:rsidR="00B85F00" w:rsidRDefault="00B85F00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134"/>
        <w:gridCol w:w="709"/>
        <w:gridCol w:w="1843"/>
        <w:gridCol w:w="3544"/>
        <w:gridCol w:w="1701"/>
      </w:tblGrid>
      <w:tr w:rsidR="00457C41" w:rsidRPr="0038569C" w14:paraId="19EAE73B" w14:textId="77777777" w:rsidTr="005B5421"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01E250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853FB05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D1AE21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F12147C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A8B37D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9FA7F19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F54DAF" w:rsidRPr="0038569C" w14:paraId="1452F334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D1308E" w14:textId="1A44DE28" w:rsidR="00F54DAF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7A933C" w14:textId="77777777" w:rsidR="000444EC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Генераторы авто-</w:t>
            </w:r>
          </w:p>
          <w:p w14:paraId="70408CA0" w14:textId="1786DA8A" w:rsidR="00F54DAF" w:rsidRPr="00295E4A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мобильные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F88938" w14:textId="77777777" w:rsidR="00F54DAF" w:rsidRPr="005F5E88" w:rsidRDefault="00F54DAF" w:rsidP="00F76D2E">
            <w:pP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29.31/</w:t>
            </w:r>
          </w:p>
          <w:p w14:paraId="775FDC8B" w14:textId="17B50E5A" w:rsidR="00F54DAF" w:rsidRPr="00295E4A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41.000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3F6061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 xml:space="preserve">Проверка </w:t>
            </w:r>
          </w:p>
          <w:p w14:paraId="1AC0048E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 xml:space="preserve">характеристик </w:t>
            </w:r>
          </w:p>
          <w:p w14:paraId="6751A8FE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 xml:space="preserve">при </w:t>
            </w:r>
            <w:proofErr w:type="spellStart"/>
            <w:r w:rsidRPr="005F5E88">
              <w:rPr>
                <w:sz w:val="22"/>
                <w:szCs w:val="22"/>
              </w:rPr>
              <w:t>самовоз</w:t>
            </w:r>
            <w:proofErr w:type="spellEnd"/>
            <w:r w:rsidR="00FF7F5D">
              <w:rPr>
                <w:sz w:val="22"/>
                <w:szCs w:val="22"/>
              </w:rPr>
              <w:t>-</w:t>
            </w:r>
          </w:p>
          <w:p w14:paraId="4F3CB3F5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proofErr w:type="spellStart"/>
            <w:r w:rsidRPr="005F5E88">
              <w:rPr>
                <w:sz w:val="22"/>
                <w:szCs w:val="22"/>
              </w:rPr>
              <w:t>буждении</w:t>
            </w:r>
            <w:proofErr w:type="spellEnd"/>
            <w:r w:rsidRPr="005F5E88">
              <w:rPr>
                <w:sz w:val="22"/>
                <w:szCs w:val="22"/>
              </w:rPr>
              <w:t xml:space="preserve"> в </w:t>
            </w:r>
          </w:p>
          <w:p w14:paraId="6E12CBF8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 xml:space="preserve">нагретом </w:t>
            </w:r>
          </w:p>
          <w:p w14:paraId="339CBB9B" w14:textId="66D0A9E6" w:rsidR="00F54DAF" w:rsidRPr="00295E4A" w:rsidRDefault="00F54DAF" w:rsidP="00FF7F5D">
            <w:pP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состоянии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612B0D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600017855-201-2001 п.1.2.2.4</w:t>
            </w:r>
          </w:p>
          <w:p w14:paraId="7ABD5C93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600017855.210-2003 п.1.2.2.4</w:t>
            </w:r>
          </w:p>
          <w:p w14:paraId="4D955ED9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600017855.228-2008 п.1.2.2.4</w:t>
            </w:r>
          </w:p>
          <w:p w14:paraId="766496F3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ТУРБ</w:t>
            </w:r>
            <w:r w:rsidRPr="00305715">
              <w:rPr>
                <w:sz w:val="22"/>
                <w:szCs w:val="22"/>
                <w:lang w:val="en-US"/>
              </w:rPr>
              <w:t xml:space="preserve"> 600017855.195-2001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.1.2.2.4</w:t>
            </w:r>
          </w:p>
          <w:p w14:paraId="0BFFEC9B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600017855.238-2010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.1.1.9.3</w:t>
            </w:r>
          </w:p>
          <w:p w14:paraId="7424A164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2002B1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600017855.233-2008 </w:t>
            </w:r>
            <w:r w:rsidRPr="002002B1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.1.2.2.3</w:t>
            </w:r>
          </w:p>
          <w:p w14:paraId="3C50642D" w14:textId="46D0730E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2002B1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600017855.242-2010</w:t>
            </w:r>
            <w:r w:rsidR="007A1394" w:rsidRPr="00305715">
              <w:rPr>
                <w:sz w:val="22"/>
                <w:szCs w:val="22"/>
                <w:lang w:val="en-US"/>
              </w:rPr>
              <w:t xml:space="preserve"> </w:t>
            </w:r>
            <w:r w:rsidRPr="002002B1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.1.1.8.3</w:t>
            </w:r>
          </w:p>
          <w:p w14:paraId="731FED15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2002B1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600017855.227-2011 </w:t>
            </w:r>
            <w:r w:rsidRPr="002002B1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.1.1.9.3</w:t>
            </w:r>
          </w:p>
          <w:p w14:paraId="2AD73D8F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2002B1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600017855.241-2012 </w:t>
            </w:r>
            <w:r w:rsidRPr="002002B1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.1.1.9.3</w:t>
            </w:r>
          </w:p>
          <w:p w14:paraId="1E616567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2002B1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600017855.240-2012 </w:t>
            </w:r>
            <w:r w:rsidRPr="002002B1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.1.1.9.3</w:t>
            </w:r>
          </w:p>
          <w:p w14:paraId="197BDAB7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2002B1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600017855.234-2012 </w:t>
            </w:r>
            <w:r w:rsidRPr="002002B1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.1.1.9.3</w:t>
            </w:r>
          </w:p>
          <w:p w14:paraId="3F825E18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2002B1">
              <w:rPr>
                <w:sz w:val="22"/>
                <w:szCs w:val="22"/>
              </w:rPr>
              <w:t>ТУ BY 600017855.265-2014 п.1.1.9.</w:t>
            </w:r>
            <w:r w:rsidRPr="00F76D2E">
              <w:rPr>
                <w:sz w:val="22"/>
                <w:szCs w:val="22"/>
              </w:rPr>
              <w:t>3</w:t>
            </w:r>
          </w:p>
          <w:p w14:paraId="1ED5ED92" w14:textId="0760A0BB" w:rsidR="00F54DAF" w:rsidRPr="00F76D2E" w:rsidRDefault="00F54DAF" w:rsidP="00200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2C987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 xml:space="preserve">ГОСТ 3940-2004 </w:t>
            </w:r>
          </w:p>
          <w:p w14:paraId="02F9FE3D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п.6.1</w:t>
            </w:r>
          </w:p>
          <w:p w14:paraId="4B9B147F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п.6.1</w:t>
            </w:r>
          </w:p>
          <w:p w14:paraId="1007BFBA" w14:textId="77777777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</w:p>
        </w:tc>
      </w:tr>
      <w:tr w:rsidR="00F54DAF" w:rsidRPr="0038569C" w14:paraId="0E9A2578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34B8C5" w14:textId="6C165D1E" w:rsidR="00F54DAF" w:rsidRPr="00F76D2E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D4DEA6" w14:textId="77777777" w:rsidR="000444EC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Генераторы авто-</w:t>
            </w:r>
          </w:p>
          <w:p w14:paraId="01A11205" w14:textId="398EF189" w:rsidR="00F54DAF" w:rsidRPr="00F76D2E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мобильные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8E6F44" w14:textId="77777777" w:rsidR="00F54DAF" w:rsidRPr="005F5E88" w:rsidRDefault="00F54DAF" w:rsidP="00F76D2E">
            <w:pP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29.31/</w:t>
            </w:r>
          </w:p>
          <w:p w14:paraId="1B3D02FE" w14:textId="414F4472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41.000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C073D6" w14:textId="77777777" w:rsid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 xml:space="preserve">Проверка </w:t>
            </w:r>
          </w:p>
          <w:p w14:paraId="0EA87C77" w14:textId="6227ED1E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регулируемого напряжения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3784EF" w14:textId="45DACA42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600017855-201-2001 п.1.2.5.1,1.2.5.2-3,1.2.5.6</w:t>
            </w:r>
          </w:p>
          <w:p w14:paraId="28F3AFD3" w14:textId="758E2E93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600017855.210-2003 п.1.2.6.4а,1.2.6.4б</w:t>
            </w:r>
          </w:p>
          <w:p w14:paraId="71BBA973" w14:textId="77777777" w:rsidR="007A1394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 xml:space="preserve">РБ 600017855.228-2008 </w:t>
            </w:r>
          </w:p>
          <w:p w14:paraId="27ACF3D1" w14:textId="7C58B243" w:rsidR="00F54DAF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п. 1.2.6.4а,1.2.6.4б</w:t>
            </w:r>
          </w:p>
          <w:p w14:paraId="31125B50" w14:textId="3E075182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600017855.195-2001 п.1.2.5.1,1.2.5.2,1.2.5.3</w:t>
            </w:r>
          </w:p>
          <w:p w14:paraId="295EB4DE" w14:textId="77777777" w:rsidR="00B85F00" w:rsidRPr="00305715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600017855.238-2010 </w:t>
            </w:r>
          </w:p>
          <w:p w14:paraId="2845E35B" w14:textId="6DCB3FE2" w:rsidR="00F54DAF" w:rsidRPr="00305715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.1.1.9.1</w:t>
            </w:r>
          </w:p>
          <w:p w14:paraId="57313C57" w14:textId="77777777" w:rsidR="00865B7D" w:rsidRPr="00305715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600017855.233-2008 </w:t>
            </w:r>
          </w:p>
          <w:p w14:paraId="1C2FE4FD" w14:textId="2FF4A380" w:rsidR="00F54DAF" w:rsidRPr="00305715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.1.2.2.4-1.2.2.6</w:t>
            </w:r>
          </w:p>
          <w:p w14:paraId="38961242" w14:textId="77777777" w:rsidR="00865B7D" w:rsidRPr="00305715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600017855.242-2010</w:t>
            </w:r>
            <w:r w:rsidR="00865B7D" w:rsidRPr="00305715">
              <w:rPr>
                <w:sz w:val="22"/>
                <w:szCs w:val="22"/>
                <w:lang w:val="en-US"/>
              </w:rPr>
              <w:t xml:space="preserve"> </w:t>
            </w:r>
          </w:p>
          <w:p w14:paraId="747089F6" w14:textId="6D2ED45E" w:rsidR="00F54DAF" w:rsidRPr="00305715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.1.1.8.4-1.1.8.6</w:t>
            </w:r>
          </w:p>
          <w:p w14:paraId="7A97E337" w14:textId="77777777" w:rsidR="00865B7D" w:rsidRPr="00305715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600017855.241-2012 </w:t>
            </w:r>
          </w:p>
          <w:p w14:paraId="1C698A38" w14:textId="70474E68" w:rsidR="00F54DAF" w:rsidRPr="00305715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.1.1.9.4-1.1.9.6</w:t>
            </w:r>
          </w:p>
          <w:p w14:paraId="4C44D1B5" w14:textId="77777777" w:rsidR="00B85F00" w:rsidRPr="00305715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B85F0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600017855.240-2012 </w:t>
            </w:r>
          </w:p>
          <w:p w14:paraId="17E856E5" w14:textId="3F4B7142" w:rsidR="00F54DAF" w:rsidRPr="00305715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B85F0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 1.1.9.4-1.1.9.6</w:t>
            </w:r>
          </w:p>
          <w:p w14:paraId="09D125EB" w14:textId="77777777" w:rsidR="00B85F00" w:rsidRPr="00305715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B85F0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600017855.234-2012 </w:t>
            </w:r>
          </w:p>
          <w:p w14:paraId="475A4CC8" w14:textId="072DF9B4" w:rsidR="00F54DAF" w:rsidRPr="00305715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B85F0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 1.1.9.4-1.1.9.6</w:t>
            </w:r>
          </w:p>
          <w:p w14:paraId="4E856046" w14:textId="77777777" w:rsidR="00B85F00" w:rsidRPr="00B85F00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B85F00">
              <w:rPr>
                <w:sz w:val="22"/>
                <w:szCs w:val="22"/>
              </w:rPr>
              <w:t xml:space="preserve">ТУ BY 600017855.265-2014 </w:t>
            </w:r>
          </w:p>
          <w:p w14:paraId="6E407A55" w14:textId="37A84C56" w:rsidR="00F54DAF" w:rsidRPr="00B85F00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B85F00">
              <w:rPr>
                <w:sz w:val="22"/>
                <w:szCs w:val="22"/>
              </w:rPr>
              <w:t>п. 1.1.9.4-1.1.9.6</w:t>
            </w:r>
          </w:p>
          <w:p w14:paraId="47E8CFA0" w14:textId="77777777" w:rsidR="00F54DAF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  <w:p w14:paraId="70BBA424" w14:textId="1171702B" w:rsidR="00B85F00" w:rsidRPr="00F76D2E" w:rsidRDefault="00B85F00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356C50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 xml:space="preserve">ГОСТ 3940-2004 </w:t>
            </w:r>
          </w:p>
          <w:p w14:paraId="63891C1E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п.6.1</w:t>
            </w:r>
          </w:p>
          <w:p w14:paraId="1E0889D6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п.6.1</w:t>
            </w:r>
          </w:p>
          <w:p w14:paraId="6994DAC8" w14:textId="77777777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</w:p>
        </w:tc>
      </w:tr>
    </w:tbl>
    <w:p w14:paraId="1DE2660B" w14:textId="77777777" w:rsidR="00B85F00" w:rsidRDefault="00B85F00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134"/>
        <w:gridCol w:w="709"/>
        <w:gridCol w:w="1843"/>
        <w:gridCol w:w="3544"/>
        <w:gridCol w:w="1701"/>
      </w:tblGrid>
      <w:tr w:rsidR="00457C41" w:rsidRPr="0038569C" w14:paraId="20A8997A" w14:textId="77777777" w:rsidTr="005B5421"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B593BB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F149D8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AAC64D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88641DA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9925C7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4B3E7A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F54DAF" w:rsidRPr="0038569C" w14:paraId="0837685B" w14:textId="77777777" w:rsidTr="0002302B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EABA4E" w14:textId="73C313FA" w:rsidR="00F54DAF" w:rsidRP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t>2.7*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5D7644" w14:textId="77777777" w:rsidR="000444EC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Генераторы авто-</w:t>
            </w:r>
          </w:p>
          <w:p w14:paraId="07FA17AF" w14:textId="09815318" w:rsidR="00F54DAF" w:rsidRPr="00295E4A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мобильные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9ED18" w14:textId="77777777" w:rsidR="00F54DAF" w:rsidRPr="005F5E88" w:rsidRDefault="00F54DAF" w:rsidP="00F76D2E">
            <w:pP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29.31/</w:t>
            </w:r>
          </w:p>
          <w:p w14:paraId="206B43C8" w14:textId="5D59699D" w:rsidR="00F54DAF" w:rsidRPr="00295E4A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41.000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9CF835" w14:textId="77777777" w:rsid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 xml:space="preserve">Проверка </w:t>
            </w:r>
          </w:p>
          <w:p w14:paraId="71877345" w14:textId="17AA391A" w:rsidR="00FF7F5D" w:rsidRDefault="00B85F00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r w:rsidR="00F54DAF" w:rsidRPr="005F5E88">
              <w:rPr>
                <w:sz w:val="22"/>
                <w:szCs w:val="22"/>
              </w:rPr>
              <w:t>заимозаменя</w:t>
            </w:r>
            <w:proofErr w:type="spellEnd"/>
            <w:r w:rsidR="00FF7F5D">
              <w:rPr>
                <w:sz w:val="22"/>
                <w:szCs w:val="22"/>
              </w:rPr>
              <w:t>-</w:t>
            </w:r>
          </w:p>
          <w:p w14:paraId="4E1413C4" w14:textId="0EE7E6A1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F5E88">
              <w:rPr>
                <w:sz w:val="22"/>
                <w:szCs w:val="22"/>
              </w:rPr>
              <w:t>емости</w:t>
            </w:r>
            <w:proofErr w:type="spellEnd"/>
            <w:r w:rsidRPr="005F5E88">
              <w:rPr>
                <w:sz w:val="22"/>
                <w:szCs w:val="22"/>
              </w:rPr>
              <w:t xml:space="preserve"> сборочных единиц и деталей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4352AF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600017855-201-2001 п.1.2.7.3</w:t>
            </w:r>
          </w:p>
          <w:p w14:paraId="02C7C18B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600017855.210-2003 п.1.2.6.3</w:t>
            </w:r>
          </w:p>
          <w:p w14:paraId="4458AD4A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600017855.228-2008 п.1.2.6.3</w:t>
            </w:r>
          </w:p>
          <w:p w14:paraId="18FCC7C7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ТУРБ</w:t>
            </w:r>
            <w:r w:rsidRPr="00305715">
              <w:rPr>
                <w:sz w:val="22"/>
                <w:szCs w:val="22"/>
                <w:lang w:val="en-US"/>
              </w:rPr>
              <w:t xml:space="preserve"> 600017855.195-2001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.1.2.7.3</w:t>
            </w:r>
          </w:p>
          <w:p w14:paraId="3488EA3F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600017855.238-2010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.1.1.13.3</w:t>
            </w:r>
          </w:p>
          <w:p w14:paraId="038F3B45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600017855.233-2008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.1.2.6.3</w:t>
            </w:r>
          </w:p>
          <w:p w14:paraId="28E18B60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600017855.242-2010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.1.1.12.3</w:t>
            </w:r>
          </w:p>
          <w:p w14:paraId="6FACBC63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600017855.227-2011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.1.1.13.3</w:t>
            </w:r>
          </w:p>
          <w:p w14:paraId="50C40BFD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600017855.241-2012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.1.113.3</w:t>
            </w:r>
          </w:p>
          <w:p w14:paraId="0C0CC3A7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600017855.240-2012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.1.1.13.3</w:t>
            </w:r>
          </w:p>
          <w:p w14:paraId="60BA8FDE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600017855.234-2012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.1.1.13.3</w:t>
            </w:r>
          </w:p>
          <w:p w14:paraId="702E2C4F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600017855.265-2014 п.1.1.13.3</w:t>
            </w:r>
          </w:p>
          <w:p w14:paraId="7347244F" w14:textId="3666CBC9" w:rsidR="00F54DAF" w:rsidRPr="00F76D2E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A4A5E1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</w:t>
            </w:r>
          </w:p>
          <w:p w14:paraId="677C63A1" w14:textId="785D4C45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п.6.17</w:t>
            </w:r>
          </w:p>
          <w:p w14:paraId="2A070EDA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п.6.17</w:t>
            </w:r>
          </w:p>
          <w:p w14:paraId="0B48F04D" w14:textId="77777777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</w:p>
        </w:tc>
      </w:tr>
      <w:tr w:rsidR="00F54DAF" w:rsidRPr="0038569C" w14:paraId="59169664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E1647A" w14:textId="494AA420" w:rsidR="00F54DAF" w:rsidRP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t>2.8*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F77647" w14:textId="77777777" w:rsidR="000444EC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Генераторы авто-</w:t>
            </w:r>
          </w:p>
          <w:p w14:paraId="5FD84DC5" w14:textId="4232B285" w:rsidR="00F54DAF" w:rsidRPr="00295E4A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мобильные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267788" w14:textId="77777777" w:rsidR="00F54DAF" w:rsidRPr="005F5E88" w:rsidRDefault="00F54DAF" w:rsidP="00F76D2E">
            <w:pP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29.31/</w:t>
            </w:r>
          </w:p>
          <w:p w14:paraId="15C472CD" w14:textId="77777777" w:rsidR="00F54DAF" w:rsidRPr="005F5E88" w:rsidRDefault="00F54DAF" w:rsidP="00F76D2E">
            <w:pP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26.080</w:t>
            </w:r>
          </w:p>
          <w:p w14:paraId="082C7A47" w14:textId="77777777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465FA0" w14:textId="77777777" w:rsid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 xml:space="preserve">Испытание на </w:t>
            </w:r>
          </w:p>
          <w:p w14:paraId="2D5BA500" w14:textId="1ECF5C36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холодостойкость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751C85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600017855-201-2001 п.1.2.3.2</w:t>
            </w:r>
          </w:p>
          <w:p w14:paraId="30D3D7B9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600017855.210-2003 п.1.2.3.2</w:t>
            </w:r>
          </w:p>
          <w:p w14:paraId="4A079548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600017855.228-2008 п.1.2.3.2</w:t>
            </w:r>
          </w:p>
          <w:p w14:paraId="1FF6CEC7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ТУРБ</w:t>
            </w:r>
            <w:r w:rsidRPr="00305715">
              <w:rPr>
                <w:sz w:val="22"/>
                <w:szCs w:val="22"/>
                <w:lang w:val="en-US"/>
              </w:rPr>
              <w:t xml:space="preserve"> 600017855.195-2001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.1.2.3.2</w:t>
            </w:r>
          </w:p>
          <w:p w14:paraId="5A675B65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600017855.238-2010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.1.1.10.2</w:t>
            </w:r>
          </w:p>
          <w:p w14:paraId="4A2A06E2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600017855.233-2008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.1.2.3.2</w:t>
            </w:r>
          </w:p>
          <w:p w14:paraId="4956FA19" w14:textId="39C1D7BC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600017855.242-2010</w:t>
            </w:r>
            <w:r w:rsidR="00865B7D" w:rsidRPr="00305715">
              <w:rPr>
                <w:sz w:val="22"/>
                <w:szCs w:val="22"/>
                <w:lang w:val="en-US"/>
              </w:rPr>
              <w:t xml:space="preserve">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.1.1.9.2</w:t>
            </w:r>
          </w:p>
          <w:p w14:paraId="28C55D70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600017855.227-2011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.1.1.10.2</w:t>
            </w:r>
          </w:p>
          <w:p w14:paraId="369E48B0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600017855.241-2012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.1.1.10.2</w:t>
            </w:r>
          </w:p>
          <w:p w14:paraId="715747D9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600017855.240-2012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.1.1.10.2</w:t>
            </w:r>
          </w:p>
          <w:p w14:paraId="3C6C4DB6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600017855.234-2012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.1.1.10.2</w:t>
            </w:r>
          </w:p>
          <w:p w14:paraId="21EE1EF4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600017855.265-2014 п.1.1.10.2</w:t>
            </w:r>
          </w:p>
          <w:p w14:paraId="773C84FA" w14:textId="77777777" w:rsidR="00F54DAF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  <w:p w14:paraId="2FD5B51C" w14:textId="26E9ED2C" w:rsidR="00B85F00" w:rsidRPr="00F76D2E" w:rsidRDefault="00B85F00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1B309C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 xml:space="preserve">ГОСТ 3940-2004 </w:t>
            </w:r>
          </w:p>
          <w:p w14:paraId="43248F3D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п.6.6</w:t>
            </w:r>
          </w:p>
          <w:p w14:paraId="6C97E455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п.6.6</w:t>
            </w:r>
          </w:p>
          <w:p w14:paraId="3491D148" w14:textId="77777777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</w:p>
        </w:tc>
      </w:tr>
    </w:tbl>
    <w:p w14:paraId="030D0E4A" w14:textId="77777777" w:rsidR="00B85F00" w:rsidRDefault="00B85F00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134"/>
        <w:gridCol w:w="709"/>
        <w:gridCol w:w="1843"/>
        <w:gridCol w:w="3544"/>
        <w:gridCol w:w="1701"/>
      </w:tblGrid>
      <w:tr w:rsidR="00457C41" w:rsidRPr="0038569C" w14:paraId="47CB1236" w14:textId="77777777" w:rsidTr="005B5421"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1497E9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14C77F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3624BC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42C12B9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D6EF31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A2F62E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F54DAF" w:rsidRPr="0038569C" w14:paraId="084FE691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0FA420" w14:textId="398A207C" w:rsidR="00F54DAF" w:rsidRP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t>2.9*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3297EA" w14:textId="0512ED9F" w:rsidR="00F54DAF" w:rsidRDefault="00F54DAF" w:rsidP="00F76D2E">
            <w:pP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Генераторы авто</w:t>
            </w:r>
            <w:r w:rsidR="000444EC">
              <w:rPr>
                <w:sz w:val="22"/>
                <w:szCs w:val="22"/>
              </w:rPr>
              <w:t>-</w:t>
            </w:r>
          </w:p>
          <w:p w14:paraId="4C18338B" w14:textId="19FAE8D7" w:rsidR="00F54DAF" w:rsidRPr="00295E4A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мобильные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C34B42" w14:textId="77777777" w:rsidR="00F54DAF" w:rsidRPr="005F5E88" w:rsidRDefault="00F54DAF" w:rsidP="00F76D2E">
            <w:pP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29.31/</w:t>
            </w:r>
          </w:p>
          <w:p w14:paraId="642B03EF" w14:textId="77777777" w:rsidR="00F54DAF" w:rsidRPr="005F5E88" w:rsidRDefault="00F54DAF" w:rsidP="00F76D2E">
            <w:pP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26.080</w:t>
            </w:r>
          </w:p>
          <w:p w14:paraId="577E461E" w14:textId="77777777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5E2427" w14:textId="77777777" w:rsid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на </w:t>
            </w:r>
          </w:p>
          <w:p w14:paraId="2254D8F2" w14:textId="14114A5A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теплостой</w:t>
            </w:r>
            <w:r w:rsidRPr="005F5E88">
              <w:rPr>
                <w:sz w:val="22"/>
                <w:szCs w:val="22"/>
              </w:rPr>
              <w:t>кость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4BA595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600017855-201-2001 п.1.2.3.3</w:t>
            </w:r>
          </w:p>
          <w:p w14:paraId="461C36F2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600017855.210-2003 п.1.2.3.3</w:t>
            </w:r>
          </w:p>
          <w:p w14:paraId="4374B862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600017855.228-2008 п.1.2.3.3</w:t>
            </w:r>
          </w:p>
          <w:p w14:paraId="6FD2529A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ТУРБ</w:t>
            </w:r>
            <w:r w:rsidRPr="00305715">
              <w:rPr>
                <w:sz w:val="22"/>
                <w:szCs w:val="22"/>
                <w:lang w:val="en-US"/>
              </w:rPr>
              <w:t xml:space="preserve"> 600017855.195-2001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.1.2.3.3</w:t>
            </w:r>
          </w:p>
          <w:p w14:paraId="72B7D754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600017855.238-2010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.1.1.10.3</w:t>
            </w:r>
          </w:p>
          <w:p w14:paraId="11CC9540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600017855.233-2008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.1.2.3.3</w:t>
            </w:r>
          </w:p>
          <w:p w14:paraId="708662BB" w14:textId="72837F91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600017855.242-2010</w:t>
            </w:r>
            <w:r w:rsidR="00865B7D" w:rsidRPr="00305715">
              <w:rPr>
                <w:sz w:val="22"/>
                <w:szCs w:val="22"/>
                <w:lang w:val="en-US"/>
              </w:rPr>
              <w:t xml:space="preserve">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.1.1.9.3</w:t>
            </w:r>
          </w:p>
          <w:p w14:paraId="6E869FC2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600017855.227-2011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.1.1.10.3</w:t>
            </w:r>
          </w:p>
          <w:p w14:paraId="3DABD12F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600017855.241-2012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.1.1.10.3</w:t>
            </w:r>
          </w:p>
          <w:p w14:paraId="0384CDB9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600017855.240-2012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.1.1.10.3</w:t>
            </w:r>
          </w:p>
          <w:p w14:paraId="18D4D6ED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600017855.234-2012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.1.1.10.3</w:t>
            </w:r>
          </w:p>
          <w:p w14:paraId="3845F5B9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600017855.265-2014 п.1.1.10.3</w:t>
            </w:r>
          </w:p>
          <w:p w14:paraId="2C1392E8" w14:textId="6EF099D0" w:rsidR="00F54DAF" w:rsidRPr="00F76D2E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49B813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п.6.5</w:t>
            </w:r>
          </w:p>
          <w:p w14:paraId="6A277FF3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п.6.5</w:t>
            </w:r>
          </w:p>
          <w:p w14:paraId="05F7A3B4" w14:textId="77777777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</w:p>
        </w:tc>
      </w:tr>
      <w:tr w:rsidR="00F54DAF" w:rsidRPr="0038569C" w14:paraId="685E7E0A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A8FAEE" w14:textId="11837E1B" w:rsidR="00F54DAF" w:rsidRP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t>2.10*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9FF1FB" w14:textId="77777777" w:rsidR="000444EC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Генераторы авто-</w:t>
            </w:r>
          </w:p>
          <w:p w14:paraId="6BAF4178" w14:textId="5E205D16" w:rsidR="00F54DAF" w:rsidRPr="00295E4A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мобильные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B5E0AD" w14:textId="77777777" w:rsidR="00F54DAF" w:rsidRPr="005F5E88" w:rsidRDefault="00F54DAF" w:rsidP="00F76D2E">
            <w:pP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29.31/</w:t>
            </w:r>
          </w:p>
          <w:p w14:paraId="7F794C5F" w14:textId="77777777" w:rsidR="00F54DAF" w:rsidRPr="005F5E88" w:rsidRDefault="00F54DAF" w:rsidP="00F76D2E">
            <w:pP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26.080</w:t>
            </w:r>
          </w:p>
          <w:p w14:paraId="3D6F7D99" w14:textId="77777777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50470E" w14:textId="77777777" w:rsidR="00FF7F5D" w:rsidRDefault="00F54DAF" w:rsidP="00FF7F5D">
            <w:pPr>
              <w:ind w:left="-18" w:right="-124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 xml:space="preserve">Испытание на </w:t>
            </w:r>
          </w:p>
          <w:p w14:paraId="79322AB9" w14:textId="66A8018C" w:rsidR="00F54DAF" w:rsidRPr="00295E4A" w:rsidRDefault="00F54DAF" w:rsidP="00FF7F5D">
            <w:pPr>
              <w:ind w:left="-18" w:right="-124"/>
              <w:rPr>
                <w:color w:val="000000"/>
                <w:sz w:val="22"/>
                <w:szCs w:val="22"/>
              </w:rPr>
            </w:pPr>
            <w:proofErr w:type="spellStart"/>
            <w:r w:rsidRPr="005F5E88">
              <w:rPr>
                <w:sz w:val="22"/>
                <w:szCs w:val="22"/>
              </w:rPr>
              <w:t>влагоустойчивость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55C6C1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600017855-201-2001 п.1.2.3.1</w:t>
            </w:r>
          </w:p>
          <w:p w14:paraId="19B6C929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600017855.210-2003 п.1.2.3.1</w:t>
            </w:r>
          </w:p>
          <w:p w14:paraId="144FE4DE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600017855.228-2008 п.1.2.3.1</w:t>
            </w:r>
          </w:p>
          <w:p w14:paraId="580BCA40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ТУРБ</w:t>
            </w:r>
            <w:r w:rsidRPr="00305715">
              <w:rPr>
                <w:sz w:val="22"/>
                <w:szCs w:val="22"/>
                <w:lang w:val="en-US"/>
              </w:rPr>
              <w:t xml:space="preserve"> 600017855.195-2001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.1.2.3.1</w:t>
            </w:r>
          </w:p>
          <w:p w14:paraId="575ADC87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600017855.238-2010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.1.1.10.1</w:t>
            </w:r>
          </w:p>
          <w:p w14:paraId="53CB1ABB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600017855.233-2008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.1.2.3.1</w:t>
            </w:r>
          </w:p>
          <w:p w14:paraId="31CD6328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600017855.242-2010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.1.1.9.1</w:t>
            </w:r>
          </w:p>
          <w:p w14:paraId="2F61CC99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600017855.227-2011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.1.1.10.1</w:t>
            </w:r>
          </w:p>
          <w:p w14:paraId="55F2E5F8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600017855.241-2012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.1.1.10.1</w:t>
            </w:r>
          </w:p>
          <w:p w14:paraId="626D3382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600017855.240-2012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.1.1.10.1</w:t>
            </w:r>
          </w:p>
          <w:p w14:paraId="125DE8F5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600017855.234-2012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.1.1.10.1</w:t>
            </w:r>
          </w:p>
          <w:p w14:paraId="37BEB39B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600017855.265-2014 п.1.1.10.1</w:t>
            </w:r>
          </w:p>
          <w:p w14:paraId="0BCBA221" w14:textId="77777777" w:rsidR="00F54DAF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  <w:p w14:paraId="149DFABD" w14:textId="3E458351" w:rsidR="00B85F00" w:rsidRPr="00F76D2E" w:rsidRDefault="00B85F00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38B2CE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п.6.7</w:t>
            </w:r>
          </w:p>
          <w:p w14:paraId="7930830A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п.6.7</w:t>
            </w:r>
          </w:p>
          <w:p w14:paraId="0BA8DE22" w14:textId="77777777" w:rsidR="00F54DAF" w:rsidRPr="00F76D2E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</w:p>
        </w:tc>
      </w:tr>
    </w:tbl>
    <w:p w14:paraId="03ED3637" w14:textId="77777777" w:rsidR="00B85F00" w:rsidRDefault="00B85F00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134"/>
        <w:gridCol w:w="709"/>
        <w:gridCol w:w="1843"/>
        <w:gridCol w:w="3544"/>
        <w:gridCol w:w="1701"/>
      </w:tblGrid>
      <w:tr w:rsidR="00457C41" w:rsidRPr="0038569C" w14:paraId="5075D095" w14:textId="77777777" w:rsidTr="005B5421"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8670BE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9FFBAB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886B65F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30F3FE3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B12DE74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ECCCB4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F54DAF" w:rsidRPr="0038569C" w14:paraId="033C96FB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274ED" w14:textId="43468871" w:rsidR="00F54DAF" w:rsidRP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t>2.11*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EC2A51" w14:textId="77777777" w:rsidR="000444EC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Генераторы авто-</w:t>
            </w:r>
          </w:p>
          <w:p w14:paraId="594C8FB9" w14:textId="1B7B800D" w:rsidR="00F54DAF" w:rsidRPr="00295E4A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мобильные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A6A270" w14:textId="77777777" w:rsidR="00F54DAF" w:rsidRPr="005F5E88" w:rsidRDefault="00F54DAF" w:rsidP="00F76D2E">
            <w:pP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29.31/</w:t>
            </w:r>
          </w:p>
          <w:p w14:paraId="4CB26A65" w14:textId="77777777" w:rsidR="00F54DAF" w:rsidRPr="005F5E88" w:rsidRDefault="00F54DAF" w:rsidP="00F76D2E">
            <w:pP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26.080</w:t>
            </w:r>
          </w:p>
          <w:p w14:paraId="69328E10" w14:textId="77777777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95836D" w14:textId="77777777" w:rsid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 xml:space="preserve">Испытание на </w:t>
            </w:r>
          </w:p>
          <w:p w14:paraId="0DF7D1EF" w14:textId="77777777" w:rsid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 xml:space="preserve">воздействие </w:t>
            </w:r>
          </w:p>
          <w:p w14:paraId="0AD46CC9" w14:textId="77777777" w:rsid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 xml:space="preserve">циклического </w:t>
            </w:r>
          </w:p>
          <w:p w14:paraId="3FD7535B" w14:textId="77777777" w:rsid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 xml:space="preserve">изменения </w:t>
            </w:r>
          </w:p>
          <w:p w14:paraId="5380DE31" w14:textId="125E1EFC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температуры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10E455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600017855-201-2001 п.1.2.3.5</w:t>
            </w:r>
          </w:p>
          <w:p w14:paraId="2014513F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600017855.210-2003 п.1.2.3.5</w:t>
            </w:r>
          </w:p>
          <w:p w14:paraId="467D927C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600017855.228-2008 п.1.2.3.5</w:t>
            </w:r>
          </w:p>
          <w:p w14:paraId="5A698C84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ТУРБ</w:t>
            </w:r>
            <w:r w:rsidRPr="00305715">
              <w:rPr>
                <w:sz w:val="22"/>
                <w:szCs w:val="22"/>
                <w:lang w:val="en-US"/>
              </w:rPr>
              <w:t xml:space="preserve"> 600017855.195-2001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.1.2.3.5</w:t>
            </w:r>
          </w:p>
          <w:p w14:paraId="1E408C41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600017855.238-2010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.1.1.10.5</w:t>
            </w:r>
          </w:p>
          <w:p w14:paraId="2D516D76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600017855.233-2008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.1.2.3.5</w:t>
            </w:r>
          </w:p>
          <w:p w14:paraId="27E10529" w14:textId="7E3C833C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600017855.242-2010</w:t>
            </w:r>
            <w:r w:rsidR="00865B7D" w:rsidRPr="00305715">
              <w:rPr>
                <w:sz w:val="22"/>
                <w:szCs w:val="22"/>
                <w:lang w:val="en-US"/>
              </w:rPr>
              <w:t xml:space="preserve">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.1.1.9.5</w:t>
            </w:r>
          </w:p>
          <w:p w14:paraId="7E8FBFB2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600017855.227-2011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.1.1.10.5</w:t>
            </w:r>
          </w:p>
          <w:p w14:paraId="6BBA0CA4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600017855.241-2012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.1.1.10.5</w:t>
            </w:r>
          </w:p>
          <w:p w14:paraId="5B83EEE1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600017855.240-2012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.1.1.10.5</w:t>
            </w:r>
          </w:p>
          <w:p w14:paraId="6F701EF4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600017855.234-2012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.1.1.10.5</w:t>
            </w:r>
          </w:p>
          <w:p w14:paraId="3B606217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600017855.265-2014 п.1.1.10.5</w:t>
            </w:r>
          </w:p>
          <w:p w14:paraId="11D8EA9A" w14:textId="7B9FD21C" w:rsidR="00F54DAF" w:rsidRPr="00F76D2E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4C807F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16962.1-89 метод 205-1</w:t>
            </w:r>
          </w:p>
          <w:p w14:paraId="49ACBF88" w14:textId="3AEA5996" w:rsidR="00F54DAF" w:rsidRPr="00F76D2E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20.57.406-81 п.2.20</w:t>
            </w:r>
          </w:p>
        </w:tc>
      </w:tr>
      <w:tr w:rsidR="00F54DAF" w:rsidRPr="0038569C" w14:paraId="41A9085C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2562C0" w14:textId="41B9FF7A" w:rsidR="00F54DAF" w:rsidRP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t>2.12*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D42AD2" w14:textId="77777777" w:rsidR="000444EC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Генераторы авто-</w:t>
            </w:r>
          </w:p>
          <w:p w14:paraId="724A3EE8" w14:textId="3C378ACA" w:rsidR="00F54DAF" w:rsidRPr="00295E4A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мобильные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FBA879" w14:textId="77777777" w:rsidR="00F54DAF" w:rsidRPr="005F5E88" w:rsidRDefault="00F54DAF" w:rsidP="00F76D2E">
            <w:pP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29.31/</w:t>
            </w:r>
          </w:p>
          <w:p w14:paraId="6D7AFBED" w14:textId="77777777" w:rsidR="00F54DAF" w:rsidRPr="005F5E88" w:rsidRDefault="00F54DAF" w:rsidP="00F76D2E">
            <w:pP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26.095</w:t>
            </w:r>
          </w:p>
          <w:p w14:paraId="255C3E59" w14:textId="77777777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BB1CE3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 xml:space="preserve">Испытание на </w:t>
            </w:r>
          </w:p>
          <w:p w14:paraId="62600834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proofErr w:type="spellStart"/>
            <w:r w:rsidRPr="005F5E88">
              <w:rPr>
                <w:sz w:val="22"/>
                <w:szCs w:val="22"/>
              </w:rPr>
              <w:t>вибропрочность</w:t>
            </w:r>
            <w:proofErr w:type="spellEnd"/>
            <w:r w:rsidRPr="005F5E88">
              <w:rPr>
                <w:sz w:val="22"/>
                <w:szCs w:val="22"/>
              </w:rPr>
              <w:t xml:space="preserve"> </w:t>
            </w:r>
          </w:p>
          <w:p w14:paraId="5ED09DBE" w14:textId="1927A71B" w:rsidR="00F54DAF" w:rsidRPr="00295E4A" w:rsidRDefault="00F54DAF" w:rsidP="00FF7F5D">
            <w:pP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и ударопрочность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179064" w14:textId="47609D62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600017855-201-2001 п.1.2.1.2,1.2.1.3</w:t>
            </w:r>
          </w:p>
          <w:p w14:paraId="410B27F7" w14:textId="60829523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600017855.210-2003 п.1.2.1.3,1.2.1.4</w:t>
            </w:r>
          </w:p>
          <w:p w14:paraId="64090E30" w14:textId="0CA04612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600017855.228-2008</w:t>
            </w:r>
          </w:p>
          <w:p w14:paraId="4A723103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п.1.2.1.3,1.2.1.4</w:t>
            </w:r>
          </w:p>
          <w:p w14:paraId="19CF174F" w14:textId="7BACD8A8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600017855.195-2001 п.1.2.1.2а,1.2.1.2б</w:t>
            </w:r>
          </w:p>
          <w:p w14:paraId="38BDF5A9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600017855.238-2010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.1.1.8.2, 1.1.8.4</w:t>
            </w:r>
          </w:p>
          <w:p w14:paraId="6A862491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600017855.233-2008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.1.2.1.3,1.2.14</w:t>
            </w:r>
          </w:p>
          <w:p w14:paraId="3735B627" w14:textId="6C1BB6B1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600017855.242-2010</w:t>
            </w:r>
            <w:r w:rsidR="00865B7D" w:rsidRPr="00305715">
              <w:rPr>
                <w:sz w:val="22"/>
                <w:szCs w:val="22"/>
                <w:lang w:val="en-US"/>
              </w:rPr>
              <w:t xml:space="preserve">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.1.1.7.2,1.1.7.3</w:t>
            </w:r>
          </w:p>
          <w:p w14:paraId="2299CA17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600017855.227-2011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.1.1.8.2,1.1.8.4</w:t>
            </w:r>
          </w:p>
          <w:p w14:paraId="00EA989F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600017855.241-2012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.1.1.8.2,1.1.8.3</w:t>
            </w:r>
          </w:p>
          <w:p w14:paraId="42EDAB15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600017855.240-2012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.1.1.8.2,1.1.8.3</w:t>
            </w:r>
          </w:p>
          <w:p w14:paraId="32C91B9F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600017855.234-2012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 8.2,1.1.8.3</w:t>
            </w:r>
          </w:p>
          <w:p w14:paraId="683583A4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600017855.265-2014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.1.1.8.2,1.1.8.3</w:t>
            </w:r>
          </w:p>
          <w:p w14:paraId="68082575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  <w:p w14:paraId="1B91F583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</w:p>
          <w:p w14:paraId="044071D2" w14:textId="77777777" w:rsidR="00F54DAF" w:rsidRPr="00F76D2E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846DAB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п.6.13</w:t>
            </w:r>
          </w:p>
          <w:p w14:paraId="7870131B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п.6.13</w:t>
            </w:r>
          </w:p>
          <w:p w14:paraId="375B3911" w14:textId="77777777" w:rsidR="00F54DAF" w:rsidRPr="00F76D2E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</w:p>
        </w:tc>
      </w:tr>
    </w:tbl>
    <w:p w14:paraId="632E3670" w14:textId="77777777" w:rsidR="00B85F00" w:rsidRDefault="00B85F00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134"/>
        <w:gridCol w:w="709"/>
        <w:gridCol w:w="1843"/>
        <w:gridCol w:w="3544"/>
        <w:gridCol w:w="1701"/>
      </w:tblGrid>
      <w:tr w:rsidR="00457C41" w:rsidRPr="0038569C" w14:paraId="7CE4BCB1" w14:textId="77777777" w:rsidTr="005B5421"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2CFD100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91C3EC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15DCD2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C544F2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F2DDE4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3755D7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F54DAF" w:rsidRPr="0038569C" w14:paraId="2FEDD4AA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F2F4C1" w14:textId="08C0B00A" w:rsidR="00F54DAF" w:rsidRP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t>2.13*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0F4E31" w14:textId="77777777" w:rsidR="000444EC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Генераторы авто-</w:t>
            </w:r>
          </w:p>
          <w:p w14:paraId="5EA43FB1" w14:textId="7B783828" w:rsidR="00F54DAF" w:rsidRPr="00295E4A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мобильные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95C8C0" w14:textId="77777777" w:rsidR="00F54DAF" w:rsidRPr="009E5865" w:rsidRDefault="00F54DAF" w:rsidP="00F76D2E">
            <w:pP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29.31/</w:t>
            </w:r>
          </w:p>
          <w:p w14:paraId="164329FF" w14:textId="77777777" w:rsidR="00F54DAF" w:rsidRPr="009E5865" w:rsidRDefault="00F54DAF" w:rsidP="00F76D2E">
            <w:pP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36.038</w:t>
            </w:r>
          </w:p>
          <w:p w14:paraId="5E2C5040" w14:textId="77777777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1EB437" w14:textId="77777777" w:rsid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 xml:space="preserve">Испытание в </w:t>
            </w:r>
          </w:p>
          <w:p w14:paraId="2D459241" w14:textId="77777777" w:rsid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 xml:space="preserve">объёме </w:t>
            </w:r>
          </w:p>
          <w:p w14:paraId="20B6ECE1" w14:textId="77777777" w:rsid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 xml:space="preserve">гарантийной </w:t>
            </w:r>
          </w:p>
          <w:p w14:paraId="650F971E" w14:textId="61089131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наработки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85DA9F" w14:textId="3100A71C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600017855-201-2001 п.1.2.6.3</w:t>
            </w:r>
          </w:p>
          <w:p w14:paraId="5420D975" w14:textId="01179D3D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600017855.210-2003 п.1.2.5.3</w:t>
            </w:r>
          </w:p>
          <w:p w14:paraId="0B43333A" w14:textId="01F7EC41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600017855.228-2008 п.1.2.5.3</w:t>
            </w:r>
          </w:p>
          <w:p w14:paraId="2C10E3C1" w14:textId="1F2F2AD8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600017855.195-2001 п.1.2.6.3</w:t>
            </w:r>
          </w:p>
          <w:p w14:paraId="1EFE38FC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600017855.238-2010 п.1.1.12.1а,1.1.12.2</w:t>
            </w:r>
          </w:p>
          <w:p w14:paraId="19DCD52B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600017855.233-2008 п.1.2.2.5.1а,1.2.2.5.3</w:t>
            </w:r>
          </w:p>
          <w:p w14:paraId="47EAA03F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600017855.242-2010 п.1.1.11.1а,1.1.11.2</w:t>
            </w:r>
          </w:p>
          <w:p w14:paraId="0F12719F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600017855.227-2011 п.1.112.1а,1.1.12.2</w:t>
            </w:r>
          </w:p>
          <w:p w14:paraId="519DA758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600017855.241-2012 п.1.1.12.1а,1.1.12.2</w:t>
            </w:r>
          </w:p>
          <w:p w14:paraId="2829B8DB" w14:textId="77777777" w:rsidR="00F54DAF" w:rsidRPr="00B85F00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600017855.240</w:t>
            </w:r>
            <w:r w:rsidRPr="00B85F00">
              <w:rPr>
                <w:sz w:val="22"/>
                <w:szCs w:val="22"/>
              </w:rPr>
              <w:t>-2012 п. 1.1.12.1а,1.1.12.2</w:t>
            </w:r>
          </w:p>
          <w:p w14:paraId="63A573E3" w14:textId="77777777" w:rsidR="00F54DAF" w:rsidRPr="00B85F00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B85F00">
              <w:rPr>
                <w:sz w:val="22"/>
                <w:szCs w:val="22"/>
              </w:rPr>
              <w:t>ТУ BY 600017855.234-2012 п. 1.1.12.1а,1.1.12.2</w:t>
            </w:r>
          </w:p>
          <w:p w14:paraId="5D5BAC7F" w14:textId="77777777" w:rsidR="00F54DAF" w:rsidRPr="00B85F00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B85F00">
              <w:rPr>
                <w:sz w:val="22"/>
                <w:szCs w:val="22"/>
              </w:rPr>
              <w:t>ТУ BY 600017855.265-2014 п. 1.1.12.1а,1.1.12.2</w:t>
            </w:r>
          </w:p>
          <w:p w14:paraId="22253B02" w14:textId="20F56698" w:rsidR="00F54DAF" w:rsidRPr="00F76D2E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6DA2A0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</w:t>
            </w:r>
          </w:p>
          <w:p w14:paraId="66047996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 xml:space="preserve"> п.6.18</w:t>
            </w:r>
          </w:p>
          <w:p w14:paraId="54B968CD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п.6.18</w:t>
            </w:r>
          </w:p>
          <w:p w14:paraId="09557ECB" w14:textId="77777777" w:rsidR="00F54DAF" w:rsidRPr="00F76D2E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</w:p>
        </w:tc>
      </w:tr>
      <w:tr w:rsidR="00F54DAF" w:rsidRPr="0038569C" w14:paraId="66F63B16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FEF7B9" w14:textId="42D9FAA2" w:rsidR="00F54DAF" w:rsidRP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t>2.14*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6E59CF" w14:textId="77777777" w:rsidR="000444EC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Генераторы авто-</w:t>
            </w:r>
          </w:p>
          <w:p w14:paraId="33723EE9" w14:textId="389EE971" w:rsidR="00F54DAF" w:rsidRPr="000444EC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мобильные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B7A62A" w14:textId="77777777" w:rsidR="00F54DAF" w:rsidRPr="009E5865" w:rsidRDefault="00F54DAF" w:rsidP="00F76D2E">
            <w:pP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29.31/</w:t>
            </w:r>
          </w:p>
          <w:p w14:paraId="096EA0CF" w14:textId="77777777" w:rsidR="00F54DAF" w:rsidRPr="009E5865" w:rsidRDefault="00F54DAF" w:rsidP="00F76D2E">
            <w:pP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29.113</w:t>
            </w:r>
          </w:p>
          <w:p w14:paraId="40E44E28" w14:textId="77777777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6706DE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 xml:space="preserve">Испытание </w:t>
            </w:r>
          </w:p>
          <w:p w14:paraId="25862B22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 xml:space="preserve">электрической </w:t>
            </w:r>
          </w:p>
          <w:p w14:paraId="318DCE24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 xml:space="preserve">прочности </w:t>
            </w:r>
          </w:p>
          <w:p w14:paraId="11972263" w14:textId="2731837B" w:rsidR="00F54DAF" w:rsidRPr="00295E4A" w:rsidRDefault="00F54DAF" w:rsidP="00FF7F5D">
            <w:pP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изоляции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F988AB" w14:textId="6F8B6C6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600017855-201-2001 п.1.2.7.4</w:t>
            </w:r>
          </w:p>
          <w:p w14:paraId="59FCD466" w14:textId="52CAAB5B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600017855.210-2003 п.1.2.5.3</w:t>
            </w:r>
          </w:p>
          <w:p w14:paraId="536D2372" w14:textId="441CB4EC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600017855.228-2008 п.1.2.5.3</w:t>
            </w:r>
          </w:p>
          <w:p w14:paraId="1CF5B6D1" w14:textId="1C55AD09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600017855.195-2001 п.1.2.6.3</w:t>
            </w:r>
          </w:p>
          <w:p w14:paraId="197320B5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600017855.238-2010 п.1.1.12.1а,1.1.12.2</w:t>
            </w:r>
          </w:p>
          <w:p w14:paraId="70BA7CBE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600017855.233-2008 п.1.2.2.5.1а,1.2.2.5.3</w:t>
            </w:r>
          </w:p>
          <w:p w14:paraId="3D507FAE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600017855.242-2010п.1.1.11.1а,1.1.11.2</w:t>
            </w:r>
          </w:p>
          <w:p w14:paraId="543F1D63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600017855.227-2011 п.1.112.1а,1.1.12.2</w:t>
            </w:r>
          </w:p>
          <w:p w14:paraId="14573D61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600017855.241-2012 п.1.1.12.1а,1.1.12.2</w:t>
            </w:r>
          </w:p>
          <w:p w14:paraId="71DA609E" w14:textId="77777777" w:rsidR="00F54DAF" w:rsidRPr="00B85F00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 xml:space="preserve">ТУ BY </w:t>
            </w:r>
            <w:r w:rsidRPr="00B85F00">
              <w:rPr>
                <w:sz w:val="22"/>
                <w:szCs w:val="22"/>
              </w:rPr>
              <w:t>600017855.240-2012 п. 1.1.12.1а,1.1.12.2</w:t>
            </w:r>
          </w:p>
          <w:p w14:paraId="61B977F2" w14:textId="77777777" w:rsidR="00F54DAF" w:rsidRPr="00B85F00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B85F00">
              <w:rPr>
                <w:sz w:val="22"/>
                <w:szCs w:val="22"/>
              </w:rPr>
              <w:t>ТУ BY 600017855.234-2012 п. 1.1.12.1а,1.1.12.2</w:t>
            </w:r>
          </w:p>
          <w:p w14:paraId="233B6425" w14:textId="77777777" w:rsidR="00F54DAF" w:rsidRPr="00B85F00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B85F00">
              <w:rPr>
                <w:sz w:val="22"/>
                <w:szCs w:val="22"/>
              </w:rPr>
              <w:t>ТУ BY 600017855.265-2014 п. 1.1.12.1а,1.1.12.2</w:t>
            </w:r>
          </w:p>
          <w:p w14:paraId="6E0ED8E0" w14:textId="387DA221" w:rsidR="00F54DAF" w:rsidRPr="00F76D2E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C198CA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п.6.9</w:t>
            </w:r>
          </w:p>
          <w:p w14:paraId="0C0F5E32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п.6.9</w:t>
            </w:r>
          </w:p>
          <w:p w14:paraId="4AA2E9F5" w14:textId="77777777" w:rsidR="00F54DAF" w:rsidRPr="00F76D2E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</w:p>
        </w:tc>
      </w:tr>
    </w:tbl>
    <w:p w14:paraId="647E9F89" w14:textId="77777777" w:rsidR="00B85F00" w:rsidRDefault="00B85F00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134"/>
        <w:gridCol w:w="709"/>
        <w:gridCol w:w="1843"/>
        <w:gridCol w:w="3544"/>
        <w:gridCol w:w="1701"/>
      </w:tblGrid>
      <w:tr w:rsidR="00457C41" w:rsidRPr="0038569C" w14:paraId="5405137C" w14:textId="77777777" w:rsidTr="005B5421"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27DD38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5E951F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98B8FC4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173350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18471F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6D5FE7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F54DAF" w:rsidRPr="0038569C" w14:paraId="34ECBE6A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B40394" w14:textId="25D481A7" w:rsidR="00F54DAF" w:rsidRP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t>2.15*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3A5A16" w14:textId="77777777" w:rsidR="000444EC" w:rsidRDefault="00F54DAF" w:rsidP="00F76D2E">
            <w:pP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Генераторы авто-</w:t>
            </w:r>
          </w:p>
          <w:p w14:paraId="51529A92" w14:textId="67FCE06B" w:rsidR="00F54DAF" w:rsidRPr="009E5865" w:rsidRDefault="00F54DAF" w:rsidP="00F76D2E">
            <w:pP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мобильные</w:t>
            </w:r>
          </w:p>
          <w:p w14:paraId="54FA2114" w14:textId="77777777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00B08C" w14:textId="77777777" w:rsidR="00F54DAF" w:rsidRPr="009E5865" w:rsidRDefault="00F54DAF" w:rsidP="00F76D2E">
            <w:pP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29.31/</w:t>
            </w:r>
          </w:p>
          <w:p w14:paraId="1AD3CDB7" w14:textId="5A81DF12" w:rsidR="00F54DAF" w:rsidRPr="00295E4A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26.095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690473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 xml:space="preserve">Испытание </w:t>
            </w:r>
          </w:p>
          <w:p w14:paraId="4441A9C4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 xml:space="preserve">механической </w:t>
            </w:r>
          </w:p>
          <w:p w14:paraId="655EE6FA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 xml:space="preserve">прочности </w:t>
            </w:r>
          </w:p>
          <w:p w14:paraId="078DA6FF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 xml:space="preserve">выводных </w:t>
            </w:r>
          </w:p>
          <w:p w14:paraId="4A87A9F7" w14:textId="50E54B7C" w:rsidR="00F54DAF" w:rsidRPr="00295E4A" w:rsidRDefault="00F54DAF" w:rsidP="00FF7F5D">
            <w:pP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зажимов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D93279" w14:textId="1DDBE9F2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600017855.210-2003 п.1.1.8.7</w:t>
            </w:r>
          </w:p>
          <w:p w14:paraId="3DBCB0B3" w14:textId="77777777" w:rsidR="007A1394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 xml:space="preserve">РБ 600017855.228-2008 </w:t>
            </w:r>
          </w:p>
          <w:p w14:paraId="0F720BB9" w14:textId="7BD88D96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п. 1.1.8.5</w:t>
            </w:r>
          </w:p>
          <w:p w14:paraId="707861E0" w14:textId="77777777" w:rsidR="007A1394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 w:rsidRPr="00305715">
              <w:rPr>
                <w:sz w:val="22"/>
                <w:szCs w:val="22"/>
                <w:lang w:val="en-US"/>
              </w:rPr>
              <w:t xml:space="preserve"> </w:t>
            </w:r>
            <w:r w:rsidRPr="00F76D2E">
              <w:rPr>
                <w:sz w:val="22"/>
                <w:szCs w:val="22"/>
              </w:rPr>
              <w:t>РБ</w:t>
            </w:r>
            <w:r w:rsidRPr="00305715">
              <w:rPr>
                <w:sz w:val="22"/>
                <w:szCs w:val="22"/>
                <w:lang w:val="en-US"/>
              </w:rPr>
              <w:t xml:space="preserve"> 600017855.195-2001 </w:t>
            </w:r>
          </w:p>
          <w:p w14:paraId="253881CA" w14:textId="0AD38A96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 1.1.8.5</w:t>
            </w:r>
          </w:p>
          <w:p w14:paraId="6D1A4A89" w14:textId="77777777" w:rsidR="007A1394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600017855.238-2010 </w:t>
            </w:r>
          </w:p>
          <w:p w14:paraId="03D7E419" w14:textId="554FAFDB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 1.1.7.5</w:t>
            </w:r>
          </w:p>
          <w:p w14:paraId="0C565206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600017855.233-2008 1.1.8.5</w:t>
            </w:r>
          </w:p>
          <w:p w14:paraId="669579D5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B85F0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600017855.242-2010 1.1.8.5</w:t>
            </w:r>
          </w:p>
          <w:p w14:paraId="0F6FCF6D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B85F0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600017855.227-2011 1.1.8.5</w:t>
            </w:r>
          </w:p>
          <w:p w14:paraId="4F75436A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B85F0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600017855.241-2012 1.1.8.5</w:t>
            </w:r>
          </w:p>
          <w:p w14:paraId="6CD9D54B" w14:textId="77777777" w:rsidR="007A1394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600017855.240-2012  </w:t>
            </w:r>
          </w:p>
          <w:p w14:paraId="60A829E6" w14:textId="40147BB0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 1.1.8.5</w:t>
            </w:r>
          </w:p>
          <w:p w14:paraId="3429DB40" w14:textId="77777777" w:rsidR="007A1394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600017855.234-2012 </w:t>
            </w:r>
          </w:p>
          <w:p w14:paraId="2E5C4814" w14:textId="24AA4BC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 1.1.8.5</w:t>
            </w:r>
          </w:p>
          <w:p w14:paraId="036493C1" w14:textId="77777777" w:rsidR="007A1394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 xml:space="preserve">ТУ BY 600017855.265-2014 </w:t>
            </w:r>
          </w:p>
          <w:p w14:paraId="2545F3D8" w14:textId="44CCE471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п. 1.1.8.5</w:t>
            </w:r>
          </w:p>
          <w:p w14:paraId="51904351" w14:textId="07A87160" w:rsidR="00F54DAF" w:rsidRPr="00F76D2E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12236C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п.6.15</w:t>
            </w:r>
          </w:p>
          <w:p w14:paraId="26736B6B" w14:textId="26E5E53D" w:rsidR="00F54DAF" w:rsidRPr="00F76D2E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п.6.15</w:t>
            </w:r>
          </w:p>
        </w:tc>
      </w:tr>
      <w:tr w:rsidR="00F54DAF" w:rsidRPr="0038569C" w14:paraId="1E068916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B6916C" w14:textId="54A08C8F" w:rsidR="00F54DAF" w:rsidRP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t>2.16*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7148A5" w14:textId="77777777" w:rsidR="000444EC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Генераторы авто-</w:t>
            </w:r>
          </w:p>
          <w:p w14:paraId="46F58359" w14:textId="48CCAF63" w:rsidR="00F54DAF" w:rsidRPr="00295E4A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мобильные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AF0A3A" w14:textId="77777777" w:rsidR="00F54DAF" w:rsidRPr="009E5865" w:rsidRDefault="00F54DAF" w:rsidP="00F76D2E">
            <w:pP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29.31/</w:t>
            </w:r>
          </w:p>
          <w:p w14:paraId="53BCC020" w14:textId="3F285C31" w:rsidR="00F54DAF" w:rsidRPr="00295E4A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26.141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81FC87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 xml:space="preserve">Испытание </w:t>
            </w:r>
          </w:p>
          <w:p w14:paraId="13498932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 xml:space="preserve">степени защиты </w:t>
            </w:r>
          </w:p>
          <w:p w14:paraId="5CFBE6D8" w14:textId="072110DE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 xml:space="preserve">от проникновения </w:t>
            </w:r>
          </w:p>
          <w:p w14:paraId="416E0D5F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 xml:space="preserve">посторонних тел </w:t>
            </w:r>
          </w:p>
          <w:p w14:paraId="73F39590" w14:textId="1A90D5FD" w:rsidR="00F54DAF" w:rsidRPr="009E5865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и воды</w:t>
            </w:r>
            <w:r w:rsidR="00FF7F5D">
              <w:rPr>
                <w:sz w:val="22"/>
                <w:szCs w:val="22"/>
              </w:rPr>
              <w:t xml:space="preserve"> </w:t>
            </w:r>
            <w:r w:rsidRPr="00FF7F5D">
              <w:rPr>
                <w:sz w:val="22"/>
                <w:szCs w:val="22"/>
              </w:rPr>
              <w:t>IP</w:t>
            </w:r>
            <w:r w:rsidRPr="009E5865">
              <w:rPr>
                <w:sz w:val="22"/>
                <w:szCs w:val="22"/>
              </w:rPr>
              <w:t>1Х;</w:t>
            </w:r>
            <w:r w:rsidRPr="00FF7F5D">
              <w:rPr>
                <w:sz w:val="22"/>
                <w:szCs w:val="22"/>
              </w:rPr>
              <w:t xml:space="preserve"> IP</w:t>
            </w:r>
            <w:r w:rsidRPr="009E5865">
              <w:rPr>
                <w:sz w:val="22"/>
                <w:szCs w:val="22"/>
              </w:rPr>
              <w:t>5Х</w:t>
            </w:r>
            <w:r w:rsidR="00FF7F5D">
              <w:rPr>
                <w:sz w:val="22"/>
                <w:szCs w:val="22"/>
              </w:rPr>
              <w:t>,</w:t>
            </w:r>
          </w:p>
          <w:p w14:paraId="0B2380D1" w14:textId="62BDA7E0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t>IP</w:t>
            </w:r>
            <w:r w:rsidRPr="009E5865">
              <w:rPr>
                <w:sz w:val="22"/>
                <w:szCs w:val="22"/>
              </w:rPr>
              <w:t>Х4;</w:t>
            </w:r>
            <w:r w:rsidRPr="00FF7F5D">
              <w:rPr>
                <w:sz w:val="22"/>
                <w:szCs w:val="22"/>
              </w:rPr>
              <w:t xml:space="preserve"> IP</w:t>
            </w:r>
            <w:r w:rsidRPr="009E5865">
              <w:rPr>
                <w:sz w:val="22"/>
                <w:szCs w:val="22"/>
              </w:rPr>
              <w:t>Х5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DE323D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п.4.8</w:t>
            </w:r>
          </w:p>
          <w:p w14:paraId="073A1D4A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14254-2015</w:t>
            </w:r>
          </w:p>
          <w:p w14:paraId="5B824C2A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Табл.2 первая цифра 1,5,</w:t>
            </w:r>
          </w:p>
          <w:p w14:paraId="30B0CE83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Табл.3 вторая цифра 4,5,</w:t>
            </w:r>
          </w:p>
          <w:p w14:paraId="09EF369C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Р52230-2004 п.4.8</w:t>
            </w:r>
          </w:p>
          <w:p w14:paraId="6C1188B2" w14:textId="390EA8EF" w:rsidR="00F54DAF" w:rsidRPr="00F76D2E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739D63" w14:textId="037D1F24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п.6.3</w:t>
            </w:r>
          </w:p>
          <w:p w14:paraId="28699A29" w14:textId="72205A5A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14254-2015 п.13.2,</w:t>
            </w:r>
            <w:r w:rsidR="00B85F00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п.13.4</w:t>
            </w:r>
          </w:p>
          <w:p w14:paraId="764BDD67" w14:textId="055FA745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п.13.5,</w:t>
            </w:r>
            <w:r w:rsidR="00B85F00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п.14.2.4,</w:t>
            </w:r>
            <w:r w:rsidR="00B85F00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п.14.2.5</w:t>
            </w:r>
          </w:p>
          <w:p w14:paraId="77B60C65" w14:textId="5779A656" w:rsidR="00F54DAF" w:rsidRPr="00F76D2E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п. 6.3</w:t>
            </w:r>
          </w:p>
        </w:tc>
      </w:tr>
      <w:tr w:rsidR="00F54DAF" w:rsidRPr="0038569C" w14:paraId="2D2BBB36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41AEA9" w14:textId="203AD744" w:rsidR="00F54DAF" w:rsidRP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t>2.17*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A0398D" w14:textId="77777777" w:rsidR="000444EC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Генераторы авто-</w:t>
            </w:r>
          </w:p>
          <w:p w14:paraId="04D6584C" w14:textId="2002D488" w:rsidR="00F54DAF" w:rsidRPr="00295E4A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мобильные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60CB6B" w14:textId="77777777" w:rsidR="00F54DAF" w:rsidRDefault="00F54DAF" w:rsidP="00F76D2E">
            <w:pP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29.31/</w:t>
            </w:r>
          </w:p>
          <w:p w14:paraId="2E06195A" w14:textId="79688A2E" w:rsidR="00F54DAF" w:rsidRPr="00295E4A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29.040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89FD66" w14:textId="77777777" w:rsidR="00F54DAF" w:rsidRPr="009E5865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Проверка</w:t>
            </w:r>
          </w:p>
          <w:p w14:paraId="3B075EF2" w14:textId="65908A3B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массы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B0E092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600017855.210-2003 п.1.1.7</w:t>
            </w:r>
          </w:p>
          <w:p w14:paraId="2EA41795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600017855.228-2008 п. 1.1.6</w:t>
            </w:r>
          </w:p>
          <w:p w14:paraId="68298119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600017855.195-2001 п. 1.1.6</w:t>
            </w:r>
          </w:p>
          <w:p w14:paraId="3C35993B" w14:textId="77777777" w:rsidR="007A1394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600017855.238-2010 </w:t>
            </w:r>
          </w:p>
          <w:p w14:paraId="1B4A9159" w14:textId="4484F847" w:rsidR="00F54DAF" w:rsidRPr="007A1394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п</w:t>
            </w:r>
            <w:r w:rsidRPr="007A1394">
              <w:rPr>
                <w:sz w:val="22"/>
                <w:szCs w:val="22"/>
                <w:lang w:val="en-US"/>
              </w:rPr>
              <w:t>. 1.1.7</w:t>
            </w:r>
          </w:p>
          <w:p w14:paraId="16B6C113" w14:textId="26717DD3" w:rsidR="00F54DAF" w:rsidRPr="007A1394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7A1394">
              <w:rPr>
                <w:sz w:val="22"/>
                <w:szCs w:val="22"/>
                <w:lang w:val="en-US"/>
              </w:rPr>
              <w:t xml:space="preserve"> BY 600017855.233-2008 </w:t>
            </w:r>
            <w:r w:rsidR="007A1394">
              <w:rPr>
                <w:sz w:val="22"/>
                <w:szCs w:val="22"/>
              </w:rPr>
              <w:t>п</w:t>
            </w:r>
            <w:r w:rsidR="007A1394" w:rsidRPr="007A1394">
              <w:rPr>
                <w:sz w:val="22"/>
                <w:szCs w:val="22"/>
                <w:lang w:val="en-US"/>
              </w:rPr>
              <w:t>.</w:t>
            </w:r>
            <w:r w:rsidRPr="007A1394">
              <w:rPr>
                <w:sz w:val="22"/>
                <w:szCs w:val="22"/>
                <w:lang w:val="en-US"/>
              </w:rPr>
              <w:t>1.1.6</w:t>
            </w:r>
          </w:p>
          <w:p w14:paraId="7C19C326" w14:textId="4AB2E78A" w:rsidR="00F54DAF" w:rsidRPr="007A1394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B85F00">
              <w:rPr>
                <w:sz w:val="22"/>
                <w:szCs w:val="22"/>
              </w:rPr>
              <w:t>ТУ</w:t>
            </w:r>
            <w:r w:rsidRPr="007A1394">
              <w:rPr>
                <w:sz w:val="22"/>
                <w:szCs w:val="22"/>
                <w:lang w:val="en-US"/>
              </w:rPr>
              <w:t xml:space="preserve"> BY 600017855.242-2010 </w:t>
            </w:r>
            <w:r w:rsidR="007A1394">
              <w:rPr>
                <w:sz w:val="22"/>
                <w:szCs w:val="22"/>
              </w:rPr>
              <w:t>п</w:t>
            </w:r>
            <w:r w:rsidR="007A1394" w:rsidRPr="007A1394">
              <w:rPr>
                <w:sz w:val="22"/>
                <w:szCs w:val="22"/>
                <w:lang w:val="en-US"/>
              </w:rPr>
              <w:t>.</w:t>
            </w:r>
            <w:r w:rsidRPr="007A1394">
              <w:rPr>
                <w:sz w:val="22"/>
                <w:szCs w:val="22"/>
                <w:lang w:val="en-US"/>
              </w:rPr>
              <w:t>1.1.7</w:t>
            </w:r>
          </w:p>
          <w:p w14:paraId="0360936D" w14:textId="02FC9CB0" w:rsidR="00F54DAF" w:rsidRPr="007A1394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B85F00">
              <w:rPr>
                <w:sz w:val="22"/>
                <w:szCs w:val="22"/>
              </w:rPr>
              <w:t>ТУ</w:t>
            </w:r>
            <w:r w:rsidRPr="007A1394">
              <w:rPr>
                <w:sz w:val="22"/>
                <w:szCs w:val="22"/>
                <w:lang w:val="en-US"/>
              </w:rPr>
              <w:t xml:space="preserve"> BY 600017855.227-2011 </w:t>
            </w:r>
            <w:r w:rsidR="007A1394">
              <w:rPr>
                <w:sz w:val="22"/>
                <w:szCs w:val="22"/>
              </w:rPr>
              <w:t>п</w:t>
            </w:r>
            <w:r w:rsidR="007A1394" w:rsidRPr="007A1394">
              <w:rPr>
                <w:sz w:val="22"/>
                <w:szCs w:val="22"/>
                <w:lang w:val="en-US"/>
              </w:rPr>
              <w:t>.</w:t>
            </w:r>
            <w:r w:rsidRPr="007A1394">
              <w:rPr>
                <w:sz w:val="22"/>
                <w:szCs w:val="22"/>
                <w:lang w:val="en-US"/>
              </w:rPr>
              <w:t>1.1.7</w:t>
            </w:r>
          </w:p>
          <w:p w14:paraId="2B047193" w14:textId="7F21E882" w:rsidR="00F54DAF" w:rsidRPr="007A1394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B85F00">
              <w:rPr>
                <w:sz w:val="22"/>
                <w:szCs w:val="22"/>
              </w:rPr>
              <w:t>ТУ</w:t>
            </w:r>
            <w:r w:rsidRPr="007A1394">
              <w:rPr>
                <w:sz w:val="22"/>
                <w:szCs w:val="22"/>
                <w:lang w:val="en-US"/>
              </w:rPr>
              <w:t xml:space="preserve"> BY 600017855.241-2012 </w:t>
            </w:r>
            <w:r w:rsidR="007A1394">
              <w:rPr>
                <w:sz w:val="22"/>
                <w:szCs w:val="22"/>
              </w:rPr>
              <w:t>п</w:t>
            </w:r>
            <w:r w:rsidR="007A1394" w:rsidRPr="007A1394">
              <w:rPr>
                <w:sz w:val="22"/>
                <w:szCs w:val="22"/>
                <w:lang w:val="en-US"/>
              </w:rPr>
              <w:t>.</w:t>
            </w:r>
            <w:r w:rsidRPr="007A1394">
              <w:rPr>
                <w:sz w:val="22"/>
                <w:szCs w:val="22"/>
                <w:lang w:val="en-US"/>
              </w:rPr>
              <w:t>1.1.7</w:t>
            </w:r>
          </w:p>
          <w:p w14:paraId="39F945F2" w14:textId="77777777" w:rsidR="007A1394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600017855.240-</w:t>
            </w:r>
            <w:r w:rsidR="00865B7D" w:rsidRPr="00305715">
              <w:rPr>
                <w:sz w:val="22"/>
                <w:szCs w:val="22"/>
                <w:lang w:val="en-US"/>
              </w:rPr>
              <w:t xml:space="preserve">2012 </w:t>
            </w:r>
          </w:p>
          <w:p w14:paraId="6485D7FC" w14:textId="52E1C2C1" w:rsidR="00F54DAF" w:rsidRPr="00305715" w:rsidRDefault="00865B7D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</w:t>
            </w:r>
            <w:r w:rsidR="00F54DAF" w:rsidRPr="00305715">
              <w:rPr>
                <w:sz w:val="22"/>
                <w:szCs w:val="22"/>
                <w:lang w:val="en-US"/>
              </w:rPr>
              <w:t xml:space="preserve"> 1.1.7</w:t>
            </w:r>
          </w:p>
          <w:p w14:paraId="4FCBFEB4" w14:textId="77777777" w:rsidR="007A1394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600017855.234-2012 </w:t>
            </w:r>
          </w:p>
          <w:p w14:paraId="7DBBD89A" w14:textId="2AFD3AF8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 1.1.7</w:t>
            </w:r>
          </w:p>
          <w:p w14:paraId="284FFE6C" w14:textId="77777777" w:rsidR="007A1394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600017855.265-2014 </w:t>
            </w:r>
          </w:p>
          <w:p w14:paraId="2A718807" w14:textId="5FF72B96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 1.1.7</w:t>
            </w:r>
          </w:p>
          <w:p w14:paraId="24D24E2C" w14:textId="607C4696" w:rsidR="00F54DAF" w:rsidRPr="00F76D2E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0DA2CF" w14:textId="1AACE4BA" w:rsidR="00F54DAF" w:rsidRPr="00F76D2E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29329-92</w:t>
            </w:r>
          </w:p>
        </w:tc>
      </w:tr>
    </w:tbl>
    <w:p w14:paraId="6F38DDAD" w14:textId="77777777" w:rsidR="00B85F00" w:rsidRDefault="00B85F00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134"/>
        <w:gridCol w:w="709"/>
        <w:gridCol w:w="1843"/>
        <w:gridCol w:w="3544"/>
        <w:gridCol w:w="1701"/>
      </w:tblGrid>
      <w:tr w:rsidR="00457C41" w:rsidRPr="0038569C" w14:paraId="3B608261" w14:textId="77777777" w:rsidTr="005B5421"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C94B78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61291E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73144D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DEB4DA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CCE8BC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095075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F54DAF" w:rsidRPr="0038569C" w14:paraId="18F29469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209C63" w14:textId="68BB29A0" w:rsidR="00F54DAF" w:rsidRP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2"/>
                <w:szCs w:val="22"/>
              </w:rPr>
            </w:pPr>
            <w:r w:rsidRPr="00FF7F5D">
              <w:rPr>
                <w:bCs/>
                <w:sz w:val="22"/>
                <w:szCs w:val="22"/>
              </w:rPr>
              <w:t>2.18*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CCC733" w14:textId="77777777" w:rsidR="000444EC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Генераторы авто-</w:t>
            </w:r>
          </w:p>
          <w:p w14:paraId="681C69AA" w14:textId="1FB765E5" w:rsidR="00F54DAF" w:rsidRPr="00295E4A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мобильные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114F76" w14:textId="77777777" w:rsidR="00F54DAF" w:rsidRPr="009E5865" w:rsidRDefault="00F54DAF" w:rsidP="00F76D2E">
            <w:pP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29.31/</w:t>
            </w:r>
          </w:p>
          <w:p w14:paraId="250E8796" w14:textId="68223FC0" w:rsidR="00F54DAF" w:rsidRPr="00295E4A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26.080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BEF206" w14:textId="77777777" w:rsid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 xml:space="preserve">Испытание </w:t>
            </w:r>
          </w:p>
          <w:p w14:paraId="39743D64" w14:textId="7513E82D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на нагревание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AF6515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600017855.210-2003 п.1.2.4.1</w:t>
            </w:r>
          </w:p>
          <w:p w14:paraId="7960936D" w14:textId="77777777" w:rsidR="007A1394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 xml:space="preserve">ТУРБ 600017855.228-2008 </w:t>
            </w:r>
          </w:p>
          <w:p w14:paraId="01C5B917" w14:textId="1FE0426A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п. 1.1.11.1</w:t>
            </w:r>
          </w:p>
          <w:p w14:paraId="195A4E65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600017855.195-2001 п.1.2.4.1</w:t>
            </w:r>
          </w:p>
          <w:p w14:paraId="42EFF164" w14:textId="77777777" w:rsidR="00865B7D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600017855.238-2010 </w:t>
            </w:r>
          </w:p>
          <w:p w14:paraId="387E4486" w14:textId="3AB8144F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 1.1.11.1</w:t>
            </w:r>
          </w:p>
          <w:p w14:paraId="5F178C43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600017855.233-2008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.1.2.4.1</w:t>
            </w:r>
          </w:p>
          <w:p w14:paraId="7CA0AA74" w14:textId="77777777" w:rsidR="00865B7D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600017855.242-2010 </w:t>
            </w:r>
          </w:p>
          <w:p w14:paraId="256CE066" w14:textId="26393B32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 1.1.11.1</w:t>
            </w:r>
          </w:p>
          <w:p w14:paraId="36EFBD2D" w14:textId="77777777" w:rsidR="00865B7D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600017855.227-2011 </w:t>
            </w:r>
          </w:p>
          <w:p w14:paraId="5CE97EC5" w14:textId="74673882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 1.1.11.1</w:t>
            </w:r>
          </w:p>
          <w:p w14:paraId="2D96271C" w14:textId="77777777" w:rsidR="00865B7D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600017855.241-2012 </w:t>
            </w:r>
          </w:p>
          <w:p w14:paraId="04B143FB" w14:textId="7F8F0A96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 1.1.11.1</w:t>
            </w:r>
          </w:p>
          <w:p w14:paraId="3E0FCF43" w14:textId="77777777" w:rsidR="00865B7D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600017855.240-</w:t>
            </w:r>
            <w:r w:rsidR="00865B7D" w:rsidRPr="00305715">
              <w:rPr>
                <w:sz w:val="22"/>
                <w:szCs w:val="22"/>
                <w:lang w:val="en-US"/>
              </w:rPr>
              <w:t xml:space="preserve">2012 </w:t>
            </w:r>
          </w:p>
          <w:p w14:paraId="1F89A3B1" w14:textId="2CF49549" w:rsidR="00F54DAF" w:rsidRPr="00305715" w:rsidRDefault="00865B7D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</w:t>
            </w:r>
            <w:r w:rsidR="00F54DAF" w:rsidRPr="00305715">
              <w:rPr>
                <w:sz w:val="22"/>
                <w:szCs w:val="22"/>
                <w:lang w:val="en-US"/>
              </w:rPr>
              <w:t xml:space="preserve"> 1.1.11.1</w:t>
            </w:r>
          </w:p>
          <w:p w14:paraId="5B3575C9" w14:textId="77777777" w:rsidR="00865B7D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600017855.234-2012 </w:t>
            </w:r>
          </w:p>
          <w:p w14:paraId="7E5976EB" w14:textId="3A013405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 1.1.11.1</w:t>
            </w:r>
          </w:p>
          <w:p w14:paraId="4AC9C7C2" w14:textId="77777777" w:rsidR="00865B7D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600017855.265-2014 </w:t>
            </w:r>
          </w:p>
          <w:p w14:paraId="4934095C" w14:textId="0364BD96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 1.1.11.1</w:t>
            </w:r>
          </w:p>
          <w:p w14:paraId="6FFBD03B" w14:textId="77777777" w:rsidR="00F54DAF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  <w:p w14:paraId="3B63EC23" w14:textId="739D2E08" w:rsidR="00B85F00" w:rsidRPr="00F76D2E" w:rsidRDefault="00B85F00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E981E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п.6.8</w:t>
            </w:r>
          </w:p>
          <w:p w14:paraId="079E6E93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 xml:space="preserve">ГОСТ Р 52230-2004 </w:t>
            </w:r>
          </w:p>
          <w:p w14:paraId="0366C725" w14:textId="6404AF4D" w:rsidR="00F54DAF" w:rsidRPr="00F76D2E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п. 6.8</w:t>
            </w:r>
          </w:p>
        </w:tc>
      </w:tr>
      <w:tr w:rsidR="00F54DAF" w:rsidRPr="0038569C" w14:paraId="529B1448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6AA8DC" w14:textId="2531DAD5" w:rsidR="00F54DAF" w:rsidRP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2"/>
                <w:szCs w:val="22"/>
              </w:rPr>
            </w:pPr>
            <w:r w:rsidRPr="00FF7F5D">
              <w:rPr>
                <w:bCs/>
                <w:sz w:val="22"/>
                <w:szCs w:val="22"/>
              </w:rPr>
              <w:t>2.19*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72230C" w14:textId="77777777" w:rsidR="000444EC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Генераторы авто-</w:t>
            </w:r>
          </w:p>
          <w:p w14:paraId="1FDCC0F6" w14:textId="029392C4" w:rsidR="00F54DAF" w:rsidRPr="00295E4A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мобильные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192A4" w14:textId="77777777" w:rsidR="00F54DAF" w:rsidRPr="009E5865" w:rsidRDefault="00F54DAF" w:rsidP="00F76D2E">
            <w:pP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29.31/</w:t>
            </w:r>
          </w:p>
          <w:p w14:paraId="72E36A51" w14:textId="51237445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26.141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312FE9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 xml:space="preserve">Испытание </w:t>
            </w:r>
          </w:p>
          <w:p w14:paraId="02449459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 xml:space="preserve">степени защиты </w:t>
            </w:r>
          </w:p>
          <w:p w14:paraId="58305AF9" w14:textId="6C07CCB1" w:rsidR="00F54DAF" w:rsidRPr="009E5865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от проникновения пыли</w:t>
            </w:r>
          </w:p>
          <w:p w14:paraId="1972942C" w14:textId="521EEF7A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t>IP</w:t>
            </w:r>
            <w:r w:rsidRPr="009E5865">
              <w:rPr>
                <w:sz w:val="22"/>
                <w:szCs w:val="22"/>
              </w:rPr>
              <w:t>1Х;</w:t>
            </w:r>
            <w:r w:rsidRPr="00FF7F5D">
              <w:rPr>
                <w:sz w:val="22"/>
                <w:szCs w:val="22"/>
              </w:rPr>
              <w:t xml:space="preserve"> IP</w:t>
            </w:r>
            <w:r w:rsidRPr="009E5865">
              <w:rPr>
                <w:sz w:val="22"/>
                <w:szCs w:val="22"/>
              </w:rPr>
              <w:t>5Х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D6002D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п.4.8</w:t>
            </w:r>
          </w:p>
          <w:p w14:paraId="37D1848E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14254-2015</w:t>
            </w:r>
          </w:p>
          <w:p w14:paraId="7BD71CFD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Табл.2 первая цифра 1,5,</w:t>
            </w:r>
          </w:p>
          <w:p w14:paraId="06801B36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Р52230-2004 п.4.8</w:t>
            </w:r>
          </w:p>
          <w:p w14:paraId="5BAB2171" w14:textId="7BA09F7C" w:rsidR="00F54DAF" w:rsidRPr="00F76D2E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135314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п.6.3</w:t>
            </w:r>
          </w:p>
          <w:p w14:paraId="6C6709FE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14254-2015 п.13.4, п..13.5</w:t>
            </w:r>
          </w:p>
          <w:p w14:paraId="324DCC1B" w14:textId="77777777" w:rsidR="00F54DAF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</w:t>
            </w:r>
            <w:r w:rsidR="00865B7D" w:rsidRPr="00F76D2E">
              <w:rPr>
                <w:sz w:val="22"/>
                <w:szCs w:val="22"/>
              </w:rPr>
              <w:t>2004 п.6.</w:t>
            </w:r>
            <w:r w:rsidRPr="00F76D2E">
              <w:rPr>
                <w:sz w:val="22"/>
                <w:szCs w:val="22"/>
              </w:rPr>
              <w:t>3</w:t>
            </w:r>
          </w:p>
          <w:p w14:paraId="4F2ED480" w14:textId="2A7053DB" w:rsidR="00B85F00" w:rsidRPr="00F76D2E" w:rsidRDefault="00B85F00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</w:p>
        </w:tc>
      </w:tr>
      <w:tr w:rsidR="00F54DAF" w:rsidRPr="0038569C" w14:paraId="66501A2A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A9F29B" w14:textId="79ECA5ED" w:rsidR="00F54DAF" w:rsidRP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2"/>
                <w:szCs w:val="22"/>
              </w:rPr>
            </w:pPr>
            <w:r w:rsidRPr="00FF7F5D">
              <w:rPr>
                <w:bCs/>
                <w:sz w:val="22"/>
                <w:szCs w:val="22"/>
              </w:rPr>
              <w:t>2.20*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C74AF7" w14:textId="77777777" w:rsidR="000444EC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Генераторы авто-</w:t>
            </w:r>
          </w:p>
          <w:p w14:paraId="18CD0B0A" w14:textId="2B19AB24" w:rsidR="00F54DAF" w:rsidRPr="00295E4A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мобильные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A7827C" w14:textId="77777777" w:rsidR="00F54DAF" w:rsidRPr="009E5865" w:rsidRDefault="00F54DAF" w:rsidP="00F76D2E">
            <w:pP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29.31/</w:t>
            </w:r>
          </w:p>
          <w:p w14:paraId="0D2D333C" w14:textId="30459721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26.080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BCFE72" w14:textId="77777777" w:rsid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 xml:space="preserve">Испытание на </w:t>
            </w:r>
          </w:p>
          <w:p w14:paraId="77A69351" w14:textId="77777777" w:rsid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 xml:space="preserve">хранение на </w:t>
            </w:r>
          </w:p>
          <w:p w14:paraId="1A134BE8" w14:textId="337A589F" w:rsidR="00F54DAF" w:rsidRPr="00F76D2E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 xml:space="preserve">холоде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2E0FD2" w14:textId="77777777" w:rsidR="00865B7D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 xml:space="preserve">ТУ BY 600017855.234-2012 </w:t>
            </w:r>
          </w:p>
          <w:p w14:paraId="0362B605" w14:textId="0A0C693D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п. 1.1.10.8</w:t>
            </w:r>
          </w:p>
          <w:p w14:paraId="7153C537" w14:textId="66FC8890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1F2292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51368-99</w:t>
            </w:r>
          </w:p>
          <w:p w14:paraId="1C7E127C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 xml:space="preserve">п.7 метод 204-1 с учетом </w:t>
            </w:r>
          </w:p>
          <w:p w14:paraId="2B97D18D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 xml:space="preserve">требований </w:t>
            </w:r>
          </w:p>
          <w:p w14:paraId="12434E26" w14:textId="77777777" w:rsidR="00F54DAF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30630.0-99</w:t>
            </w:r>
          </w:p>
          <w:p w14:paraId="35C1C931" w14:textId="6D9BEF96" w:rsidR="00B85F00" w:rsidRPr="00F76D2E" w:rsidRDefault="00B85F00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</w:p>
        </w:tc>
      </w:tr>
    </w:tbl>
    <w:p w14:paraId="648052D8" w14:textId="77777777" w:rsidR="00B85F00" w:rsidRDefault="00B85F00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134"/>
        <w:gridCol w:w="709"/>
        <w:gridCol w:w="1843"/>
        <w:gridCol w:w="3544"/>
        <w:gridCol w:w="1701"/>
      </w:tblGrid>
      <w:tr w:rsidR="00457C41" w:rsidRPr="0038569C" w14:paraId="72EDF358" w14:textId="77777777" w:rsidTr="00457C41"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76900B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80B070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FDAC9A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D3752D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430209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B1E012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F54DAF" w:rsidRPr="0038569C" w14:paraId="2E5AE371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48E805" w14:textId="3B19B6A3" w:rsidR="00F54DAF" w:rsidRP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2"/>
                <w:szCs w:val="22"/>
              </w:rPr>
            </w:pPr>
            <w:r w:rsidRPr="00FF7F5D">
              <w:rPr>
                <w:bCs/>
                <w:sz w:val="22"/>
                <w:szCs w:val="22"/>
              </w:rPr>
              <w:t>2.22*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094145" w14:textId="77777777" w:rsidR="000444EC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Генераторы авто-</w:t>
            </w:r>
          </w:p>
          <w:p w14:paraId="6FF9BDE9" w14:textId="7B33E5F1" w:rsidR="00F54DAF" w:rsidRPr="00295E4A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мобильные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66DD6D" w14:textId="77777777" w:rsidR="00F54DAF" w:rsidRPr="009E5865" w:rsidRDefault="00F54DAF" w:rsidP="00F76D2E">
            <w:pP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29.31/</w:t>
            </w:r>
          </w:p>
          <w:p w14:paraId="5AF79964" w14:textId="612606B3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26.</w:t>
            </w:r>
            <w:r w:rsidR="00305715">
              <w:rPr>
                <w:sz w:val="22"/>
                <w:szCs w:val="22"/>
              </w:rPr>
              <w:t>080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DF11DA" w14:textId="77777777" w:rsidR="00305715" w:rsidRDefault="00305715" w:rsidP="00305715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защитных </w:t>
            </w:r>
            <w:proofErr w:type="spellStart"/>
            <w:r>
              <w:rPr>
                <w:sz w:val="22"/>
                <w:szCs w:val="22"/>
              </w:rPr>
              <w:t>металлопок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67C47402" w14:textId="67BCB93A" w:rsidR="00F54DAF" w:rsidRPr="00865B7D" w:rsidRDefault="00305715" w:rsidP="00305715">
            <w:pPr>
              <w:ind w:left="57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рытий</w:t>
            </w:r>
            <w:proofErr w:type="spellEnd"/>
            <w:r>
              <w:rPr>
                <w:sz w:val="22"/>
                <w:szCs w:val="22"/>
              </w:rPr>
              <w:t xml:space="preserve"> на воздействие соляного тумана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01B80D" w14:textId="77777777" w:rsidR="00305715" w:rsidRPr="00305715" w:rsidRDefault="00305715" w:rsidP="00305715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305715">
              <w:rPr>
                <w:sz w:val="22"/>
                <w:szCs w:val="22"/>
              </w:rPr>
              <w:t xml:space="preserve">ГОСТ 3940-2004 </w:t>
            </w:r>
          </w:p>
          <w:p w14:paraId="7CFE9C51" w14:textId="77777777" w:rsidR="00305715" w:rsidRPr="00305715" w:rsidRDefault="00305715" w:rsidP="00305715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305715">
              <w:rPr>
                <w:sz w:val="22"/>
                <w:szCs w:val="22"/>
              </w:rPr>
              <w:t>п.4.23.2</w:t>
            </w:r>
          </w:p>
          <w:p w14:paraId="4EBFC836" w14:textId="77777777" w:rsidR="00305715" w:rsidRPr="00305715" w:rsidRDefault="00305715" w:rsidP="00305715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305715">
              <w:rPr>
                <w:sz w:val="22"/>
                <w:szCs w:val="22"/>
              </w:rPr>
              <w:t xml:space="preserve">ГОСТ Р 52230-2004 </w:t>
            </w:r>
          </w:p>
          <w:p w14:paraId="2E7091F7" w14:textId="77777777" w:rsidR="00305715" w:rsidRPr="00305715" w:rsidRDefault="00305715" w:rsidP="00305715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305715">
              <w:rPr>
                <w:sz w:val="22"/>
                <w:szCs w:val="22"/>
              </w:rPr>
              <w:t>п.4.23.2</w:t>
            </w:r>
          </w:p>
          <w:p w14:paraId="76A35308" w14:textId="2F9C7C1C" w:rsidR="00F54DAF" w:rsidRPr="00F76D2E" w:rsidRDefault="00305715" w:rsidP="0030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30571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CDBDF0" w14:textId="77777777" w:rsidR="00305715" w:rsidRPr="00305715" w:rsidRDefault="00305715" w:rsidP="00305715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305715">
              <w:rPr>
                <w:sz w:val="22"/>
                <w:szCs w:val="22"/>
              </w:rPr>
              <w:t xml:space="preserve">ГОСТ 3940-2004 </w:t>
            </w:r>
          </w:p>
          <w:p w14:paraId="4DFCA57C" w14:textId="77777777" w:rsidR="00305715" w:rsidRPr="00305715" w:rsidRDefault="00305715" w:rsidP="00305715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305715">
              <w:rPr>
                <w:sz w:val="22"/>
                <w:szCs w:val="22"/>
              </w:rPr>
              <w:t>п.6.16.3</w:t>
            </w:r>
          </w:p>
          <w:p w14:paraId="70656547" w14:textId="77777777" w:rsidR="00305715" w:rsidRPr="00305715" w:rsidRDefault="00305715" w:rsidP="00305715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305715">
              <w:rPr>
                <w:sz w:val="22"/>
                <w:szCs w:val="22"/>
              </w:rPr>
              <w:t xml:space="preserve">ГОСТ Р 52230-2004 </w:t>
            </w:r>
          </w:p>
          <w:p w14:paraId="72B53FBB" w14:textId="6A623561" w:rsidR="00F54DAF" w:rsidRPr="00F76D2E" w:rsidRDefault="00305715" w:rsidP="0030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305715">
              <w:rPr>
                <w:sz w:val="22"/>
                <w:szCs w:val="22"/>
              </w:rPr>
              <w:t>п.6.16.3</w:t>
            </w:r>
          </w:p>
        </w:tc>
      </w:tr>
    </w:tbl>
    <w:p w14:paraId="3CF08D90" w14:textId="77777777" w:rsidR="00E41B5C" w:rsidRDefault="00E41B5C" w:rsidP="00D50B4E">
      <w:pPr>
        <w:rPr>
          <w:b/>
        </w:rPr>
      </w:pPr>
    </w:p>
    <w:p w14:paraId="7373910B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33905AF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43FF8FD3" w14:textId="77777777" w:rsidR="00D50B4E" w:rsidRDefault="00D50B4E" w:rsidP="00D50B4E">
      <w:pPr>
        <w:rPr>
          <w:color w:val="000000"/>
          <w:sz w:val="28"/>
          <w:szCs w:val="28"/>
        </w:rPr>
      </w:pPr>
    </w:p>
    <w:p w14:paraId="3E3D6B6B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54EB293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7258EE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E874DD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ED7EB33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6E87D" w14:textId="77777777" w:rsidR="003B32AB" w:rsidRDefault="003B32AB" w:rsidP="0011070C">
      <w:r>
        <w:separator/>
      </w:r>
    </w:p>
  </w:endnote>
  <w:endnote w:type="continuationSeparator" w:id="0">
    <w:p w14:paraId="1A32688B" w14:textId="77777777" w:rsidR="003B32AB" w:rsidRDefault="003B32A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594C2BF5" w14:textId="77777777" w:rsidTr="00092EA6">
      <w:trPr>
        <w:trHeight w:val="106"/>
      </w:trPr>
      <w:tc>
        <w:tcPr>
          <w:tcW w:w="3686" w:type="dxa"/>
          <w:hideMark/>
        </w:tcPr>
        <w:p w14:paraId="5E935EA4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6A2949D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5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62C3F7A" w14:textId="09707AB6" w:rsidR="00124809" w:rsidRPr="006D33D8" w:rsidRDefault="00124809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E36003">
                <w:rPr>
                  <w:rFonts w:eastAsia="ArialMT"/>
                  <w:u w:val="single"/>
                </w:rPr>
                <w:t>0</w:t>
              </w:r>
              <w:r w:rsidR="00016070">
                <w:rPr>
                  <w:rFonts w:eastAsia="ArialMT"/>
                  <w:u w:val="single"/>
                  <w:lang w:val="ru-RU"/>
                </w:rPr>
                <w:t>5</w:t>
              </w:r>
              <w:r w:rsidRPr="00E36003">
                <w:rPr>
                  <w:rFonts w:eastAsia="ArialMT"/>
                  <w:u w:val="single"/>
                </w:rPr>
                <w:t>.0</w:t>
              </w:r>
              <w:r w:rsidR="00016070">
                <w:rPr>
                  <w:rFonts w:eastAsia="ArialMT"/>
                  <w:u w:val="single"/>
                  <w:lang w:val="ru-RU"/>
                </w:rPr>
                <w:t>5</w:t>
              </w:r>
              <w:r w:rsidRPr="00E36003">
                <w:rPr>
                  <w:rFonts w:eastAsia="ArialMT"/>
                  <w:u w:val="single"/>
                </w:rPr>
                <w:t>.202</w:t>
              </w:r>
              <w:r w:rsidR="00016070"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5A8BE923" w14:textId="4356381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447BB7EF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A3F3191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590EB784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7B4A04A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75DFF2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5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01D0F12" w14:textId="1C6F1FB5" w:rsidR="00A417E3" w:rsidRPr="009E4D11" w:rsidRDefault="00D50B4E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E36003">
                <w:rPr>
                  <w:rFonts w:eastAsia="ArialMT"/>
                  <w:u w:val="single"/>
                </w:rPr>
                <w:t>0</w:t>
              </w:r>
              <w:r w:rsidR="00016070">
                <w:rPr>
                  <w:rFonts w:eastAsia="ArialMT"/>
                  <w:u w:val="single"/>
                  <w:lang w:val="ru-RU"/>
                </w:rPr>
                <w:t>5</w:t>
              </w:r>
              <w:r w:rsidRPr="00E36003">
                <w:rPr>
                  <w:rFonts w:eastAsia="ArialMT"/>
                  <w:u w:val="single"/>
                </w:rPr>
                <w:t>.0</w:t>
              </w:r>
              <w:r w:rsidR="00016070">
                <w:rPr>
                  <w:rFonts w:eastAsia="ArialMT"/>
                  <w:u w:val="single"/>
                  <w:lang w:val="ru-RU"/>
                </w:rPr>
                <w:t>5</w:t>
              </w:r>
              <w:r w:rsidRPr="00E36003">
                <w:rPr>
                  <w:rFonts w:eastAsia="ArialMT"/>
                  <w:u w:val="single"/>
                </w:rPr>
                <w:t>.202</w:t>
              </w:r>
              <w:r w:rsidR="00016070"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35D7FC4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39F72337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24A3282F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02D1D" w14:textId="77777777" w:rsidR="003B32AB" w:rsidRDefault="003B32AB" w:rsidP="0011070C">
      <w:r>
        <w:separator/>
      </w:r>
    </w:p>
  </w:footnote>
  <w:footnote w:type="continuationSeparator" w:id="0">
    <w:p w14:paraId="24CC8E22" w14:textId="77777777" w:rsidR="003B32AB" w:rsidRDefault="003B32A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45FBCA8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30D612B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07C0263" wp14:editId="20745D85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35599D8" w14:textId="6AE4D10E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</w:t>
          </w:r>
          <w:r w:rsidR="00016070" w:rsidRPr="00016070">
            <w:rPr>
              <w:rFonts w:ascii="Times New Roman" w:hAnsi="Times New Roman" w:cs="Times New Roman"/>
              <w:sz w:val="24"/>
              <w:szCs w:val="24"/>
            </w:rPr>
            <w:t>№ BY/112 2.0293</w:t>
          </w:r>
        </w:p>
      </w:tc>
    </w:tr>
  </w:tbl>
  <w:p w14:paraId="6795C627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5CF377F7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A3F18F4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B346AB8" wp14:editId="14EEDF8D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1AD1F7B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99D9F8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FDE2D3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34E2B3B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75"/>
    <w:rsid w:val="00001560"/>
    <w:rsid w:val="00016070"/>
    <w:rsid w:val="00022A72"/>
    <w:rsid w:val="00030948"/>
    <w:rsid w:val="000444EC"/>
    <w:rsid w:val="000643A6"/>
    <w:rsid w:val="0009264B"/>
    <w:rsid w:val="00092EA6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1F05E9"/>
    <w:rsid w:val="001F46EA"/>
    <w:rsid w:val="002002B1"/>
    <w:rsid w:val="0020355B"/>
    <w:rsid w:val="00225907"/>
    <w:rsid w:val="00234CBD"/>
    <w:rsid w:val="002523BF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715"/>
    <w:rsid w:val="00305E11"/>
    <w:rsid w:val="0031023B"/>
    <w:rsid w:val="003717D2"/>
    <w:rsid w:val="003A28BE"/>
    <w:rsid w:val="003B32AB"/>
    <w:rsid w:val="003B4E94"/>
    <w:rsid w:val="003C130A"/>
    <w:rsid w:val="003C2834"/>
    <w:rsid w:val="003E26A2"/>
    <w:rsid w:val="00401D49"/>
    <w:rsid w:val="00402DC4"/>
    <w:rsid w:val="00407988"/>
    <w:rsid w:val="00410274"/>
    <w:rsid w:val="00416870"/>
    <w:rsid w:val="00436D0B"/>
    <w:rsid w:val="00437E07"/>
    <w:rsid w:val="00457C41"/>
    <w:rsid w:val="00460ECA"/>
    <w:rsid w:val="004627D9"/>
    <w:rsid w:val="00481260"/>
    <w:rsid w:val="004A5E4C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A6A6A"/>
    <w:rsid w:val="005B542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83DA5"/>
    <w:rsid w:val="00783EF1"/>
    <w:rsid w:val="0079041E"/>
    <w:rsid w:val="00792698"/>
    <w:rsid w:val="007A1394"/>
    <w:rsid w:val="007A1818"/>
    <w:rsid w:val="007A4175"/>
    <w:rsid w:val="007A4485"/>
    <w:rsid w:val="007C05FE"/>
    <w:rsid w:val="007C3A37"/>
    <w:rsid w:val="007D596D"/>
    <w:rsid w:val="007F66CA"/>
    <w:rsid w:val="008124DA"/>
    <w:rsid w:val="008130C0"/>
    <w:rsid w:val="00836710"/>
    <w:rsid w:val="00842807"/>
    <w:rsid w:val="008505BA"/>
    <w:rsid w:val="00856322"/>
    <w:rsid w:val="00865B7D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4278"/>
    <w:rsid w:val="009F7389"/>
    <w:rsid w:val="00A04FE4"/>
    <w:rsid w:val="00A063D9"/>
    <w:rsid w:val="00A16BAC"/>
    <w:rsid w:val="00A25830"/>
    <w:rsid w:val="00A33569"/>
    <w:rsid w:val="00A36108"/>
    <w:rsid w:val="00A40143"/>
    <w:rsid w:val="00A417E3"/>
    <w:rsid w:val="00A46D5C"/>
    <w:rsid w:val="00A47C62"/>
    <w:rsid w:val="00A51D9A"/>
    <w:rsid w:val="00A74B14"/>
    <w:rsid w:val="00A755C7"/>
    <w:rsid w:val="00A76F8A"/>
    <w:rsid w:val="00AB41A7"/>
    <w:rsid w:val="00AB531A"/>
    <w:rsid w:val="00AD4B7A"/>
    <w:rsid w:val="00AE17DA"/>
    <w:rsid w:val="00B00CAF"/>
    <w:rsid w:val="00B06CF4"/>
    <w:rsid w:val="00B073DC"/>
    <w:rsid w:val="00B344A4"/>
    <w:rsid w:val="00B371CD"/>
    <w:rsid w:val="00B44475"/>
    <w:rsid w:val="00B47A0F"/>
    <w:rsid w:val="00B55168"/>
    <w:rsid w:val="00B565D4"/>
    <w:rsid w:val="00B61580"/>
    <w:rsid w:val="00B85F00"/>
    <w:rsid w:val="00B97057"/>
    <w:rsid w:val="00B97278"/>
    <w:rsid w:val="00BB272F"/>
    <w:rsid w:val="00BB5AEF"/>
    <w:rsid w:val="00BC40FF"/>
    <w:rsid w:val="00C00081"/>
    <w:rsid w:val="00C13371"/>
    <w:rsid w:val="00C13D24"/>
    <w:rsid w:val="00C24C3D"/>
    <w:rsid w:val="00C35ED8"/>
    <w:rsid w:val="00C379B5"/>
    <w:rsid w:val="00C46E4F"/>
    <w:rsid w:val="00C60464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60D9"/>
    <w:rsid w:val="00F47F4D"/>
    <w:rsid w:val="00F54DAF"/>
    <w:rsid w:val="00F701B8"/>
    <w:rsid w:val="00F76D2E"/>
    <w:rsid w:val="00F864B1"/>
    <w:rsid w:val="00F86DE9"/>
    <w:rsid w:val="00F90988"/>
    <w:rsid w:val="00F93BB0"/>
    <w:rsid w:val="00FC280E"/>
    <w:rsid w:val="00FF0E0D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6995D"/>
  <w15:docId w15:val="{76206A86-9DC7-4A06-8C54-22AC09F7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se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73D5BE079142AC83EC8F8A5BE64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106654-EE93-4366-B0E3-1FA0861093A5}"/>
      </w:docPartPr>
      <w:docPartBody>
        <w:p w:rsidR="009802B8" w:rsidRDefault="00C13BDF">
          <w:pPr>
            <w:pStyle w:val="CC73D5BE079142AC83EC8F8A5BE6443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F1699164E5A44C0B3F750D1130F03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DE017-E554-41AC-B0F2-0A04C9644DD4}"/>
      </w:docPartPr>
      <w:docPartBody>
        <w:p w:rsidR="009802B8" w:rsidRDefault="00C13BDF">
          <w:pPr>
            <w:pStyle w:val="4F1699164E5A44C0B3F750D1130F033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432A42478D334B799A95F697A31137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96C579-570E-44E0-9649-5557A1DEAA7B}"/>
      </w:docPartPr>
      <w:docPartBody>
        <w:p w:rsidR="00000000" w:rsidRDefault="0065229A" w:rsidP="0065229A">
          <w:pPr>
            <w:pStyle w:val="432A42478D334B799A95F697A31137F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DF"/>
    <w:rsid w:val="001F46EA"/>
    <w:rsid w:val="00487DD5"/>
    <w:rsid w:val="004C2C2F"/>
    <w:rsid w:val="0065229A"/>
    <w:rsid w:val="007D596D"/>
    <w:rsid w:val="00866F66"/>
    <w:rsid w:val="009802B8"/>
    <w:rsid w:val="00A74D92"/>
    <w:rsid w:val="00C13BDF"/>
    <w:rsid w:val="00F5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5229A"/>
    <w:rPr>
      <w:color w:val="808080"/>
    </w:rPr>
  </w:style>
  <w:style w:type="paragraph" w:customStyle="1" w:styleId="CC73D5BE079142AC83EC8F8A5BE6443C">
    <w:name w:val="CC73D5BE079142AC83EC8F8A5BE6443C"/>
  </w:style>
  <w:style w:type="paragraph" w:customStyle="1" w:styleId="4F1699164E5A44C0B3F750D1130F0339">
    <w:name w:val="4F1699164E5A44C0B3F750D1130F0339"/>
  </w:style>
  <w:style w:type="paragraph" w:customStyle="1" w:styleId="AF8ADBF0B3B24A6395C49F5672A24B78">
    <w:name w:val="AF8ADBF0B3B24A6395C49F5672A24B78"/>
    <w:rsid w:val="0065229A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E24F1773BDAE4E93807E05284E524FD5">
    <w:name w:val="E24F1773BDAE4E93807E05284E524FD5"/>
    <w:rsid w:val="0065229A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32A42478D334B799A95F697A31137FB">
    <w:name w:val="432A42478D334B799A95F697A31137FB"/>
    <w:rsid w:val="0065229A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лабораторий.dotx</Template>
  <TotalTime>5</TotalTime>
  <Pages>1</Pages>
  <Words>3261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 Алексей Витальевич</dc:creator>
  <cp:keywords/>
  <cp:lastModifiedBy>Волковец Александр Максимович</cp:lastModifiedBy>
  <cp:revision>4</cp:revision>
  <cp:lastPrinted>2024-06-03T13:47:00Z</cp:lastPrinted>
  <dcterms:created xsi:type="dcterms:W3CDTF">2024-06-03T13:47:00Z</dcterms:created>
  <dcterms:modified xsi:type="dcterms:W3CDTF">2024-12-20T07:37:00Z</dcterms:modified>
</cp:coreProperties>
</file>