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3520"/>
      </w:tblGrid>
      <w:tr w:rsidR="00F40980" w:rsidRPr="007F66CA" w14:paraId="14C3A368" w14:textId="77777777" w:rsidTr="007F66CA">
        <w:tc>
          <w:tcPr>
            <w:tcW w:w="6379" w:type="dxa"/>
            <w:vMerge w:val="restart"/>
          </w:tcPr>
          <w:p w14:paraId="40D058D9" w14:textId="77777777" w:rsidR="00F40980" w:rsidRPr="00A7536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D618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F91419F" w14:textId="77777777" w:rsidTr="007F66CA">
        <w:tc>
          <w:tcPr>
            <w:tcW w:w="6379" w:type="dxa"/>
            <w:vMerge/>
          </w:tcPr>
          <w:p w14:paraId="3060901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83BA5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00B2F3D" w14:textId="77777777" w:rsidTr="007F66CA">
        <w:tc>
          <w:tcPr>
            <w:tcW w:w="6379" w:type="dxa"/>
            <w:vMerge/>
          </w:tcPr>
          <w:p w14:paraId="328F67A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2891584" w14:textId="5EDFF75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0131C">
              <w:rPr>
                <w:rFonts w:cs="Times New Roman"/>
                <w:bCs/>
                <w:sz w:val="28"/>
                <w:szCs w:val="28"/>
              </w:rPr>
              <w:t>2.2548</w:t>
            </w:r>
          </w:p>
        </w:tc>
      </w:tr>
      <w:tr w:rsidR="00F40980" w:rsidRPr="007F66CA" w14:paraId="77175CA4" w14:textId="77777777" w:rsidTr="007F66CA">
        <w:tc>
          <w:tcPr>
            <w:tcW w:w="6379" w:type="dxa"/>
            <w:vMerge/>
          </w:tcPr>
          <w:p w14:paraId="681FF9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DA6E7CD" w14:textId="53C066F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0131C">
              <w:rPr>
                <w:bCs/>
                <w:sz w:val="28"/>
                <w:szCs w:val="28"/>
              </w:rPr>
              <w:t>27.11.2006</w:t>
            </w:r>
          </w:p>
        </w:tc>
      </w:tr>
      <w:tr w:rsidR="00F40980" w:rsidRPr="007F66CA" w14:paraId="328AD40F" w14:textId="77777777" w:rsidTr="007F66CA">
        <w:tc>
          <w:tcPr>
            <w:tcW w:w="6379" w:type="dxa"/>
            <w:vMerge/>
          </w:tcPr>
          <w:p w14:paraId="5649F0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8DA881" w14:textId="516AE12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00131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E86557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582329C" w14:textId="77777777" w:rsidTr="007F66CA">
        <w:tc>
          <w:tcPr>
            <w:tcW w:w="6379" w:type="dxa"/>
            <w:vMerge/>
          </w:tcPr>
          <w:p w14:paraId="12F6251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7F9641C" w14:textId="426BB84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D85DC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5543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EDC332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F66CA" w14:paraId="448E98DB" w14:textId="77777777" w:rsidTr="00F40980">
        <w:tc>
          <w:tcPr>
            <w:tcW w:w="9751" w:type="dxa"/>
          </w:tcPr>
          <w:p w14:paraId="10A27C7E" w14:textId="5C22279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</w:t>
            </w:r>
            <w:r w:rsidR="00DE3D83">
              <w:rPr>
                <w:b/>
                <w:sz w:val="28"/>
                <w:szCs w:val="28"/>
              </w:rPr>
              <w:t>И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5543C">
                  <w:rPr>
                    <w:rStyle w:val="38"/>
                    <w:szCs w:val="28"/>
                  </w:rPr>
                  <w:t>27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5543C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D85DC6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DF0B633" w14:textId="77777777" w:rsidTr="0045543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5BCCF2FA" w14:textId="14B7F678" w:rsidR="0000131C" w:rsidRDefault="0000131C" w:rsidP="0000131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30F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металлов и сварки</w:t>
            </w:r>
          </w:p>
          <w:p w14:paraId="516DA2EB" w14:textId="77777777" w:rsidR="007A4485" w:rsidRDefault="0000131C" w:rsidP="0000131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30F">
              <w:rPr>
                <w:bCs/>
                <w:sz w:val="28"/>
                <w:szCs w:val="28"/>
                <w:lang w:val="ru-RU"/>
              </w:rPr>
              <w:t xml:space="preserve">филиала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9E230F">
              <w:rPr>
                <w:bCs/>
                <w:sz w:val="28"/>
                <w:szCs w:val="28"/>
                <w:lang w:val="ru-RU"/>
              </w:rPr>
              <w:t>Витебская ТЭЦ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9E230F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9E230F">
              <w:rPr>
                <w:bCs/>
                <w:sz w:val="28"/>
                <w:szCs w:val="28"/>
                <w:lang w:val="ru-RU"/>
              </w:rPr>
              <w:t>»</w:t>
            </w:r>
          </w:p>
          <w:p w14:paraId="4094F7BC" w14:textId="56F5B53C" w:rsidR="0045543C" w:rsidRPr="007F66CA" w:rsidRDefault="0045543C" w:rsidP="0000131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EF1C71F" w14:textId="77777777" w:rsidR="00EB5E06" w:rsidRPr="00E203C2" w:rsidRDefault="00EB5E06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9923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146"/>
        <w:gridCol w:w="850"/>
        <w:gridCol w:w="2268"/>
        <w:gridCol w:w="2126"/>
        <w:gridCol w:w="1843"/>
      </w:tblGrid>
      <w:tr w:rsidR="0030465A" w:rsidRPr="0040489A" w14:paraId="255A6596" w14:textId="77777777" w:rsidTr="00FD4745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A0A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№</w:t>
            </w:r>
          </w:p>
          <w:p w14:paraId="7E819FAA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B63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Наименование</w:t>
            </w:r>
          </w:p>
          <w:p w14:paraId="550E1DE7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810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DBED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BBB0330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00763E74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3469EEA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861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E24A094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E314AD2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24103A46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D0F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936C2D1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4DCB8DF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62AD210C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6D9A1A0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61A4FEB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A78A737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41B3AF57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17F80230" w14:textId="77777777" w:rsidR="0030465A" w:rsidRPr="001E3AEE" w:rsidRDefault="0030465A" w:rsidP="0030465A">
      <w:pPr>
        <w:rPr>
          <w:sz w:val="2"/>
          <w:szCs w:val="2"/>
        </w:rPr>
      </w:pPr>
    </w:p>
    <w:p w14:paraId="2078A4FC" w14:textId="77777777" w:rsidR="0030465A" w:rsidRPr="001E3AEE" w:rsidRDefault="0030465A" w:rsidP="0030465A">
      <w:pPr>
        <w:rPr>
          <w:sz w:val="2"/>
          <w:szCs w:val="2"/>
        </w:rPr>
      </w:pPr>
    </w:p>
    <w:tbl>
      <w:tblPr>
        <w:tblpPr w:leftFromText="180" w:rightFromText="180" w:vertAnchor="text" w:horzAnchor="margin" w:tblpX="-136" w:tblpY="70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850"/>
        <w:gridCol w:w="2127"/>
        <w:gridCol w:w="2268"/>
        <w:gridCol w:w="1843"/>
      </w:tblGrid>
      <w:tr w:rsidR="0030465A" w:rsidRPr="00E203C2" w14:paraId="6BD5235F" w14:textId="77777777" w:rsidTr="006944B9">
        <w:trPr>
          <w:trHeight w:val="48"/>
          <w:tblHeader/>
        </w:trPr>
        <w:tc>
          <w:tcPr>
            <w:tcW w:w="704" w:type="dxa"/>
          </w:tcPr>
          <w:p w14:paraId="4F5E1E34" w14:textId="3A92FCF6" w:rsidR="0030465A" w:rsidRPr="00E203C2" w:rsidRDefault="0030465A" w:rsidP="00B74E0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68B995BE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32B28698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14:paraId="05E256A1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14:paraId="5722170F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51DB799B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6</w:t>
            </w:r>
          </w:p>
        </w:tc>
      </w:tr>
      <w:tr w:rsidR="0030465A" w:rsidRPr="00E203C2" w14:paraId="1D788F72" w14:textId="77777777" w:rsidTr="006944B9">
        <w:trPr>
          <w:trHeight w:val="340"/>
        </w:trPr>
        <w:tc>
          <w:tcPr>
            <w:tcW w:w="9918" w:type="dxa"/>
            <w:gridSpan w:val="6"/>
            <w:vAlign w:val="center"/>
          </w:tcPr>
          <w:p w14:paraId="6ABADB36" w14:textId="6EB1E44F" w:rsidR="0030465A" w:rsidRPr="00E203C2" w:rsidRDefault="0030465A" w:rsidP="00B74E0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E203C2">
              <w:rPr>
                <w:b/>
                <w:bCs/>
                <w:lang w:val="ru-RU"/>
              </w:rPr>
              <w:t xml:space="preserve">ул. </w:t>
            </w:r>
            <w:proofErr w:type="spellStart"/>
            <w:r w:rsidRPr="00E203C2">
              <w:rPr>
                <w:b/>
                <w:bCs/>
                <w:lang w:val="ru-RU"/>
              </w:rPr>
              <w:t>М.Горького</w:t>
            </w:r>
            <w:proofErr w:type="spellEnd"/>
            <w:r w:rsidRPr="00E203C2">
              <w:rPr>
                <w:b/>
                <w:bCs/>
                <w:lang w:val="ru-RU"/>
              </w:rPr>
              <w:t>, 104, 210604, г. Витебск</w:t>
            </w:r>
          </w:p>
        </w:tc>
      </w:tr>
      <w:tr w:rsidR="0040489A" w:rsidRPr="00E203C2" w14:paraId="22EF21E0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F2AEA84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1.1</w:t>
            </w:r>
          </w:p>
          <w:p w14:paraId="379583DF" w14:textId="2D1460C3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23904" w14:textId="53087AE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Технологическое оборудование ТЭС.</w:t>
            </w:r>
          </w:p>
          <w:p w14:paraId="7E6B0548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Технологические трубопроводы (мазутопроводы, маслопроводы, трубопроводы сетевой воды, трубопроводы в пределах турбины)</w:t>
            </w:r>
          </w:p>
          <w:p w14:paraId="7DF0CE6F" w14:textId="61B23372" w:rsidR="00A25958" w:rsidRPr="00E203C2" w:rsidRDefault="00A25958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AC88D9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A2C8305" w14:textId="510AB955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t>32.115</w:t>
            </w:r>
          </w:p>
        </w:tc>
        <w:tc>
          <w:tcPr>
            <w:tcW w:w="2127" w:type="dxa"/>
          </w:tcPr>
          <w:p w14:paraId="5B4DB8DE" w14:textId="62B122F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Оптический метод (визуальный метод; внешний осмотр и </w:t>
            </w:r>
          </w:p>
          <w:p w14:paraId="4FB9F570" w14:textId="06D3AFD7" w:rsidR="0040489A" w:rsidRPr="00E203C2" w:rsidRDefault="00D0248C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измерения)</w:t>
            </w:r>
            <w:r w:rsidR="0040489A" w:rsidRPr="00E203C2">
              <w:rPr>
                <w:sz w:val="22"/>
                <w:szCs w:val="22"/>
              </w:rPr>
              <w:t>:</w:t>
            </w:r>
          </w:p>
          <w:p w14:paraId="2C09ACE5" w14:textId="56FC7C29" w:rsidR="0040489A" w:rsidRPr="00E203C2" w:rsidRDefault="0040489A" w:rsidP="003046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15F8A270" w14:textId="2F3408B6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rPr>
                <w:lang w:val="ru-RU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043B5135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72A70E94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0DE74A0A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7D102849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6FE683BC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5A6578DF" w14:textId="2E4DF305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34347-2017</w:t>
            </w:r>
            <w:proofErr w:type="gramEnd"/>
          </w:p>
          <w:p w14:paraId="01DAE0C0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44ECE224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27E39205" w14:textId="77777777" w:rsidR="0040489A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606592A5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33B7B310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МЧС Республики Беларусь 23.04.2020 № 21</w:t>
            </w:r>
          </w:p>
          <w:p w14:paraId="02C31DC7" w14:textId="295D2E9A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073C8A2A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23479-79</w:t>
            </w:r>
            <w:proofErr w:type="gramEnd"/>
          </w:p>
          <w:p w14:paraId="388D1665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</w:t>
            </w:r>
            <w:proofErr w:type="gramStart"/>
            <w:r w:rsidRPr="00E203C2">
              <w:rPr>
                <w:sz w:val="22"/>
                <w:szCs w:val="22"/>
              </w:rPr>
              <w:t>1133-98</w:t>
            </w:r>
            <w:proofErr w:type="gramEnd"/>
          </w:p>
          <w:p w14:paraId="25FAD5F7" w14:textId="17A0EFD2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t>СТБ ЕН 970-2003</w:t>
            </w:r>
          </w:p>
        </w:tc>
      </w:tr>
      <w:tr w:rsidR="0040489A" w:rsidRPr="00E203C2" w14:paraId="5C28FB88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D612EEC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1.2</w:t>
            </w:r>
          </w:p>
          <w:p w14:paraId="15B31A90" w14:textId="43EC0AE8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EB6DE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670D7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368A3119" w14:textId="4863B92D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34C3E1B8" w14:textId="77777777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59B718AC" w14:textId="745F8315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(эхо</w:t>
            </w:r>
            <w:r w:rsidR="00D54B35">
              <w:rPr>
                <w:color w:val="000000" w:themeColor="text1"/>
                <w:sz w:val="22"/>
                <w:szCs w:val="22"/>
              </w:rPr>
              <w:t>-</w:t>
            </w:r>
            <w:r w:rsidRPr="00E203C2">
              <w:rPr>
                <w:color w:val="000000" w:themeColor="text1"/>
                <w:sz w:val="22"/>
                <w:szCs w:val="22"/>
              </w:rPr>
              <w:t>метод):</w:t>
            </w:r>
          </w:p>
          <w:p w14:paraId="603A6D9A" w14:textId="77777777" w:rsidR="0040489A" w:rsidRPr="00E203C2" w:rsidRDefault="0040489A" w:rsidP="0030465A">
            <w:pPr>
              <w:pStyle w:val="af6"/>
              <w:rPr>
                <w:color w:val="000000" w:themeColor="text1"/>
                <w:lang w:val="ru-RU"/>
              </w:rPr>
            </w:pPr>
            <w:r w:rsidRPr="00E203C2">
              <w:rPr>
                <w:color w:val="000000" w:themeColor="text1"/>
                <w:lang w:val="ru-RU"/>
              </w:rPr>
              <w:t>- сварные соединения;</w:t>
            </w:r>
          </w:p>
          <w:p w14:paraId="345F90B1" w14:textId="77777777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ECE3697" w14:textId="77777777" w:rsidR="00A25958" w:rsidRDefault="00A25958" w:rsidP="0030465A">
            <w:pPr>
              <w:rPr>
                <w:sz w:val="22"/>
                <w:szCs w:val="22"/>
              </w:rPr>
            </w:pPr>
          </w:p>
          <w:p w14:paraId="6E8A6CBD" w14:textId="3C8B9519" w:rsidR="003616B1" w:rsidRPr="00E203C2" w:rsidRDefault="003616B1" w:rsidP="003046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7A74A3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3A5FD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14782-86</w:t>
            </w:r>
            <w:proofErr w:type="gramEnd"/>
          </w:p>
          <w:p w14:paraId="27D9734C" w14:textId="7B6205A6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3240.17.418</w:t>
            </w:r>
          </w:p>
        </w:tc>
      </w:tr>
      <w:tr w:rsidR="0040489A" w:rsidRPr="00E203C2" w14:paraId="7149AAFE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AA98DF3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1.3</w:t>
            </w:r>
          </w:p>
          <w:p w14:paraId="06EB9A3C" w14:textId="1576BC90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628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31BB19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72C0E582" w14:textId="38E38C6B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0C8EB2A6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Ультразвуковая</w:t>
            </w:r>
          </w:p>
          <w:p w14:paraId="5968529C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proofErr w:type="spellStart"/>
            <w:r w:rsidRPr="00E203C2">
              <w:rPr>
                <w:sz w:val="22"/>
                <w:szCs w:val="22"/>
              </w:rPr>
              <w:t>толщинометрия</w:t>
            </w:r>
            <w:proofErr w:type="spellEnd"/>
            <w:r w:rsidRPr="00E203C2">
              <w:rPr>
                <w:sz w:val="22"/>
                <w:szCs w:val="22"/>
              </w:rPr>
              <w:t xml:space="preserve"> </w:t>
            </w:r>
          </w:p>
          <w:p w14:paraId="12360F61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(эхо-метод):</w:t>
            </w:r>
          </w:p>
          <w:p w14:paraId="598C6D84" w14:textId="77777777" w:rsidR="00A25958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  <w:p w14:paraId="6D31A948" w14:textId="2BED39C8" w:rsidR="003616B1" w:rsidRPr="00FD4745" w:rsidRDefault="003616B1" w:rsidP="003046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380F24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A9A5C7" w14:textId="6631C8E0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ГОСТ EN 14127-2015</w:t>
            </w:r>
          </w:p>
        </w:tc>
      </w:tr>
      <w:tr w:rsidR="00FD4745" w:rsidRPr="00E203C2" w14:paraId="41D561E5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FFD02B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lastRenderedPageBreak/>
              <w:t>1.4</w:t>
            </w:r>
          </w:p>
          <w:p w14:paraId="338C2194" w14:textId="1D76C905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927C1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Технологическое оборудование ТЭС.</w:t>
            </w:r>
          </w:p>
          <w:p w14:paraId="21F0E776" w14:textId="002C5610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Технологические трубопроводы (мазутопроводы, маслопроводы, трубопроводы сетевой воды, трубопроводы в пределах турбины)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7F01DD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31EC524A" w14:textId="07775713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08543AF0" w14:textId="77777777" w:rsidR="00FD4745" w:rsidRPr="00E203C2" w:rsidRDefault="00FD4745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Капиллярный цветной метод:</w:t>
            </w:r>
          </w:p>
          <w:p w14:paraId="2265C428" w14:textId="77777777" w:rsidR="00FD4745" w:rsidRPr="00E203C2" w:rsidRDefault="00FD4745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- сварные соединения </w:t>
            </w:r>
          </w:p>
          <w:p w14:paraId="521DB21B" w14:textId="35230A80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4F82CC18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67DC85DD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120864A0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670912D5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622464DF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293EA3A4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34347-2017</w:t>
            </w:r>
            <w:proofErr w:type="gramEnd"/>
          </w:p>
          <w:p w14:paraId="6318A23E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4315124B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1A6BA50F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2EA7F3D0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7C413159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МЧС Республики Беларусь 23.04.2020 № 21</w:t>
            </w:r>
          </w:p>
          <w:p w14:paraId="58468BC0" w14:textId="6C0F2BC6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256C2BB4" w14:textId="19969909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1172-99</w:t>
            </w:r>
          </w:p>
        </w:tc>
      </w:tr>
      <w:tr w:rsidR="00FD4745" w:rsidRPr="00E203C2" w14:paraId="720BAA58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66B5AD6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1.5</w:t>
            </w:r>
          </w:p>
          <w:p w14:paraId="7C67D959" w14:textId="1138922F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A31D4" w14:textId="77777777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2E881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D266DA8" w14:textId="52EE847D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235D9145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Измерение твердости:</w:t>
            </w:r>
          </w:p>
          <w:p w14:paraId="579AC015" w14:textId="7ACD2916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6497F20" w14:textId="6F49E03C" w:rsidR="00FD4745" w:rsidRPr="003616B1" w:rsidRDefault="00FD4745" w:rsidP="00FD474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C9ED833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8F3BE" w14:textId="1AE06F8C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АМИ.МН 0096-2023</w:t>
            </w:r>
          </w:p>
        </w:tc>
      </w:tr>
      <w:tr w:rsidR="00FD4745" w:rsidRPr="00E203C2" w14:paraId="3D7D32AC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53837C1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1.6</w:t>
            </w:r>
          </w:p>
          <w:p w14:paraId="47BE89BE" w14:textId="499A648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68C" w14:textId="77777777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0DB9D8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544EB19C" w14:textId="349F404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5C71AF18" w14:textId="77777777" w:rsidR="00FD4745" w:rsidRPr="00E203C2" w:rsidRDefault="00FD4745" w:rsidP="007A0063">
            <w:pPr>
              <w:ind w:right="-57"/>
              <w:rPr>
                <w:sz w:val="22"/>
                <w:szCs w:val="22"/>
              </w:rPr>
            </w:pPr>
            <w:r w:rsidRPr="007A0063">
              <w:rPr>
                <w:spacing w:val="-6"/>
                <w:sz w:val="22"/>
                <w:szCs w:val="22"/>
              </w:rPr>
              <w:t>Магнитопорошковый</w:t>
            </w:r>
            <w:r w:rsidRPr="00E203C2">
              <w:rPr>
                <w:sz w:val="22"/>
                <w:szCs w:val="22"/>
              </w:rPr>
              <w:t xml:space="preserve"> метод:</w:t>
            </w:r>
          </w:p>
          <w:p w14:paraId="10571A9E" w14:textId="09A34F04" w:rsidR="00FD4745" w:rsidRPr="00E203C2" w:rsidRDefault="00FD4745" w:rsidP="003616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A00851C" w14:textId="6811006A" w:rsidR="00FD4745" w:rsidRPr="00E203C2" w:rsidRDefault="00FD4745" w:rsidP="003616B1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FF8267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3DB86D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21105-87</w:t>
            </w:r>
            <w:proofErr w:type="gramEnd"/>
          </w:p>
          <w:p w14:paraId="553A6D3A" w14:textId="0BD91886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17638-2013</w:t>
            </w:r>
          </w:p>
        </w:tc>
      </w:tr>
      <w:tr w:rsidR="007A0063" w:rsidRPr="00E203C2" w14:paraId="5018003E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A68FD3D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2.1</w:t>
            </w:r>
          </w:p>
          <w:p w14:paraId="3C45C5F4" w14:textId="1C458B1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D612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Оборудование, </w:t>
            </w:r>
          </w:p>
          <w:p w14:paraId="3095646C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работающее под </w:t>
            </w:r>
          </w:p>
          <w:p w14:paraId="6E3A46B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избыточным </w:t>
            </w:r>
          </w:p>
          <w:p w14:paraId="6A94645F" w14:textId="6FCD991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давлением:</w:t>
            </w:r>
          </w:p>
          <w:p w14:paraId="56123C3F" w14:textId="5F48C7DB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сосуды, работающие под давлением;</w:t>
            </w:r>
          </w:p>
          <w:p w14:paraId="149E317A" w14:textId="0627FC9F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1BB361E2" w14:textId="6EC4A14F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трубопроводы в пределах котла;</w:t>
            </w:r>
          </w:p>
          <w:p w14:paraId="7C8F25EC" w14:textId="47130DFE" w:rsidR="007A0063" w:rsidRPr="00E203C2" w:rsidRDefault="007A0063" w:rsidP="00FD4745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- трубопроводы пара и горячей воды, тепловые сети</w:t>
            </w:r>
          </w:p>
          <w:p w14:paraId="5BC7EBF8" w14:textId="4BBED59F" w:rsidR="007A0063" w:rsidRPr="00E203C2" w:rsidRDefault="007A0063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34A43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FB46A21" w14:textId="448C0F12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0F4F8ABC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Оптический метод (визуальный метод; внешний осмотр и </w:t>
            </w:r>
          </w:p>
          <w:p w14:paraId="798A12C7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измерения):</w:t>
            </w:r>
          </w:p>
          <w:p w14:paraId="40FF5D3F" w14:textId="77777777" w:rsidR="007A0063" w:rsidRPr="00E203C2" w:rsidRDefault="007A0063" w:rsidP="00FD47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7583014" w14:textId="1FA90498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047BB8A9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1967CF5D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3E8ADD74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705E8D9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766AF3F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3A15D3C4" w14:textId="6D47CF99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20700-75</w:t>
            </w:r>
            <w:proofErr w:type="gramEnd"/>
          </w:p>
          <w:p w14:paraId="7269E5C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63A23C1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291E9E4F" w14:textId="76F414F1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16ABFCE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050-2007</w:t>
            </w:r>
            <w:proofErr w:type="gramEnd"/>
          </w:p>
          <w:p w14:paraId="5F126A0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051-2007</w:t>
            </w:r>
            <w:proofErr w:type="gramEnd"/>
          </w:p>
          <w:p w14:paraId="607AAA9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052-2007</w:t>
            </w:r>
            <w:proofErr w:type="gramEnd"/>
          </w:p>
          <w:p w14:paraId="5CF056F3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053-2007</w:t>
            </w:r>
            <w:proofErr w:type="gramEnd"/>
          </w:p>
          <w:p w14:paraId="5E68C8C2" w14:textId="0CD46534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054-2007</w:t>
            </w:r>
            <w:proofErr w:type="gramEnd"/>
          </w:p>
          <w:p w14:paraId="69119906" w14:textId="4B3B34E9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СП 4.02.01-2020</w:t>
            </w:r>
          </w:p>
          <w:p w14:paraId="63286281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34.17.101</w:t>
            </w:r>
          </w:p>
          <w:p w14:paraId="0C86BEA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34.17.417</w:t>
            </w:r>
          </w:p>
          <w:p w14:paraId="214196DB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34.17.427</w:t>
            </w:r>
          </w:p>
          <w:p w14:paraId="314FA263" w14:textId="0201F0B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33240.17.401</w:t>
            </w:r>
          </w:p>
          <w:p w14:paraId="1F57DB36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33240.17.409</w:t>
            </w:r>
          </w:p>
          <w:p w14:paraId="692A3132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33240.17.418</w:t>
            </w:r>
          </w:p>
          <w:p w14:paraId="574A8F8D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33240.17.429</w:t>
            </w:r>
          </w:p>
          <w:p w14:paraId="6271E73E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33240.26.510</w:t>
            </w:r>
          </w:p>
          <w:p w14:paraId="46C11941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33240.30.500</w:t>
            </w:r>
          </w:p>
          <w:p w14:paraId="3E6F61C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09110.17.309</w:t>
            </w:r>
          </w:p>
          <w:p w14:paraId="52078189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09110.17.400</w:t>
            </w:r>
          </w:p>
          <w:p w14:paraId="050147F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09110.17.430</w:t>
            </w:r>
          </w:p>
          <w:p w14:paraId="1D33082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09110.17.432</w:t>
            </w:r>
          </w:p>
          <w:p w14:paraId="3D396308" w14:textId="1721AD4C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47DF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23479-79</w:t>
            </w:r>
            <w:proofErr w:type="gramEnd"/>
          </w:p>
          <w:p w14:paraId="3492592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</w:t>
            </w:r>
            <w:proofErr w:type="gramStart"/>
            <w:r w:rsidRPr="00E203C2">
              <w:rPr>
                <w:sz w:val="22"/>
                <w:szCs w:val="22"/>
              </w:rPr>
              <w:t>1133-98</w:t>
            </w:r>
            <w:proofErr w:type="gramEnd"/>
          </w:p>
          <w:p w14:paraId="5D98F5BB" w14:textId="6D7426BB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ЕН 970-2003</w:t>
            </w:r>
          </w:p>
        </w:tc>
      </w:tr>
      <w:tr w:rsidR="007A0063" w:rsidRPr="00E203C2" w14:paraId="13EF5270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91796AF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2.2</w:t>
            </w:r>
          </w:p>
          <w:p w14:paraId="04E659BE" w14:textId="0E042E6E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D871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FEB8C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6057378" w14:textId="1603E3BE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2E44B901" w14:textId="77777777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1D7A320F" w14:textId="75FC307C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(эхо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E203C2">
              <w:rPr>
                <w:color w:val="000000" w:themeColor="text1"/>
                <w:sz w:val="22"/>
                <w:szCs w:val="22"/>
              </w:rPr>
              <w:t>метод):</w:t>
            </w:r>
          </w:p>
          <w:p w14:paraId="73DF22FE" w14:textId="77777777" w:rsidR="007A0063" w:rsidRPr="00E203C2" w:rsidRDefault="007A0063" w:rsidP="00FD4745">
            <w:pPr>
              <w:pStyle w:val="af6"/>
              <w:rPr>
                <w:color w:val="000000" w:themeColor="text1"/>
                <w:lang w:val="ru-RU"/>
              </w:rPr>
            </w:pPr>
            <w:r w:rsidRPr="00E203C2">
              <w:rPr>
                <w:color w:val="000000" w:themeColor="text1"/>
                <w:lang w:val="ru-RU"/>
              </w:rPr>
              <w:t>- сварные соединения;</w:t>
            </w:r>
          </w:p>
          <w:p w14:paraId="7A2BC02C" w14:textId="524E574B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B78424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77BD2D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14782-86</w:t>
            </w:r>
            <w:proofErr w:type="gramEnd"/>
          </w:p>
          <w:p w14:paraId="66A13486" w14:textId="798F56E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3240.17.409</w:t>
            </w:r>
          </w:p>
          <w:p w14:paraId="4F94A0F2" w14:textId="0B04BCED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3240.17.418</w:t>
            </w:r>
          </w:p>
        </w:tc>
      </w:tr>
      <w:tr w:rsidR="007A0063" w:rsidRPr="00E203C2" w14:paraId="2A5DA7F9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417095C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2.3</w:t>
            </w:r>
          </w:p>
          <w:p w14:paraId="6CD18FC7" w14:textId="4B209114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5ACC5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01D153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2941D590" w14:textId="6EC83D22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12DE3558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Ультразвуковая</w:t>
            </w:r>
          </w:p>
          <w:p w14:paraId="71B12B56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proofErr w:type="spellStart"/>
            <w:r w:rsidRPr="00E203C2">
              <w:rPr>
                <w:sz w:val="22"/>
                <w:szCs w:val="22"/>
              </w:rPr>
              <w:t>толщинометрия</w:t>
            </w:r>
            <w:proofErr w:type="spellEnd"/>
            <w:r w:rsidRPr="00E203C2">
              <w:rPr>
                <w:sz w:val="22"/>
                <w:szCs w:val="22"/>
              </w:rPr>
              <w:t xml:space="preserve"> </w:t>
            </w:r>
          </w:p>
          <w:p w14:paraId="34D86F30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(эхо-метод):</w:t>
            </w:r>
          </w:p>
          <w:p w14:paraId="5DAAC08A" w14:textId="7F2767A0" w:rsidR="007A0063" w:rsidRPr="007A0063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AA9560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5754D1" w14:textId="0484943A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ГОСТ EN 14127-2015</w:t>
            </w:r>
          </w:p>
        </w:tc>
      </w:tr>
      <w:tr w:rsidR="007A0063" w:rsidRPr="00E203C2" w14:paraId="27DAF474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75E37FD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2.4</w:t>
            </w:r>
          </w:p>
          <w:p w14:paraId="1378BB02" w14:textId="26EF941D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56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E0D20C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50FA4948" w14:textId="6CE6C9E8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6CDCC848" w14:textId="77777777" w:rsidR="007A0063" w:rsidRPr="00E203C2" w:rsidRDefault="007A0063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Капиллярный цветной </w:t>
            </w:r>
          </w:p>
          <w:p w14:paraId="6CFC6DDC" w14:textId="77777777" w:rsidR="007A0063" w:rsidRPr="00E203C2" w:rsidRDefault="007A0063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2B0F8CEE" w14:textId="77777777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- сварные соединения </w:t>
            </w:r>
          </w:p>
          <w:p w14:paraId="2CDA3057" w14:textId="25BF6987" w:rsidR="007A0063" w:rsidRPr="007A0063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97D43A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98895F" w14:textId="6AADD4FD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1172-99</w:t>
            </w:r>
          </w:p>
        </w:tc>
      </w:tr>
      <w:tr w:rsidR="007A0063" w:rsidRPr="00E203C2" w14:paraId="2A8F5031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11DB41E" w14:textId="77777777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lastRenderedPageBreak/>
              <w:t>2.5</w:t>
            </w:r>
          </w:p>
          <w:p w14:paraId="678B5C79" w14:textId="6CAB5C9E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E3B9A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Оборудование, </w:t>
            </w:r>
          </w:p>
          <w:p w14:paraId="0F117B0F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работающее под </w:t>
            </w:r>
          </w:p>
          <w:p w14:paraId="2CAAA885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избыточным </w:t>
            </w:r>
          </w:p>
          <w:p w14:paraId="2A0FC764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давлением:</w:t>
            </w:r>
          </w:p>
          <w:p w14:paraId="3A610F56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сосуды, работающие под давлением;</w:t>
            </w:r>
          </w:p>
          <w:p w14:paraId="38961F13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7232E4A8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трубопроводы в пределах котла;</w:t>
            </w:r>
          </w:p>
          <w:p w14:paraId="6867852A" w14:textId="77507621" w:rsidR="007A0063" w:rsidRPr="00E203C2" w:rsidRDefault="007A0063" w:rsidP="007A0063">
            <w:pPr>
              <w:pStyle w:val="af6"/>
              <w:ind w:right="-57"/>
            </w:pPr>
            <w:r w:rsidRPr="00E203C2">
              <w:rPr>
                <w:lang w:val="ru-RU"/>
              </w:rPr>
              <w:t>- трубопроводы пара и горячей воды, тепловые сети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0427B7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66C9C15" w14:textId="55746EFF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6ED30C78" w14:textId="77777777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Измерение твердости:</w:t>
            </w:r>
          </w:p>
          <w:p w14:paraId="31923DA6" w14:textId="3221F25E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00B37E55" w14:textId="77777777" w:rsidR="007A0063" w:rsidRPr="00E203C2" w:rsidRDefault="007A0063" w:rsidP="007A006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  <w:p w14:paraId="6FACCD2F" w14:textId="5B5BCDFF" w:rsidR="007A0063" w:rsidRPr="00E203C2" w:rsidRDefault="007A0063" w:rsidP="007A0063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7777DAA" w14:textId="7777777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E1CC776" w14:textId="7777777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Утв. постановлением МЧС РБ 27.12.2022 № 84</w:t>
            </w:r>
            <w:r>
              <w:rPr>
                <w:sz w:val="22"/>
                <w:szCs w:val="22"/>
              </w:rPr>
              <w:t>.</w:t>
            </w:r>
          </w:p>
          <w:p w14:paraId="6933B39E" w14:textId="77777777" w:rsidR="006944B9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711CD880" w14:textId="1359703E" w:rsidR="007A0063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0,07 МПа и водогрейными котлами с температурой нагрева воды не выше 115 °C. </w:t>
            </w:r>
          </w:p>
          <w:p w14:paraId="7C68E023" w14:textId="645351E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</w:t>
            </w:r>
            <w:r w:rsidR="006944B9">
              <w:rPr>
                <w:sz w:val="22"/>
                <w:szCs w:val="22"/>
              </w:rPr>
              <w:t xml:space="preserve"> п</w:t>
            </w:r>
            <w:r w:rsidRPr="00E203C2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E203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МЧС</w:t>
            </w:r>
            <w:r w:rsidRPr="00E203C2">
              <w:rPr>
                <w:sz w:val="22"/>
                <w:szCs w:val="22"/>
              </w:rPr>
              <w:t xml:space="preserve"> Республики Беларусь 01.02.2021 № 5</w:t>
            </w:r>
            <w:r>
              <w:rPr>
                <w:sz w:val="22"/>
                <w:szCs w:val="22"/>
              </w:rPr>
              <w:t>.</w:t>
            </w:r>
          </w:p>
          <w:p w14:paraId="53487211" w14:textId="5E6B92ED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1D4CE8E5" w14:textId="73C87BF1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АМИ.МН 0096-2023</w:t>
            </w:r>
          </w:p>
        </w:tc>
      </w:tr>
      <w:tr w:rsidR="007A0063" w:rsidRPr="00E203C2" w14:paraId="0E5FD1D2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E04DF9A" w14:textId="77777777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2.6</w:t>
            </w:r>
          </w:p>
          <w:p w14:paraId="27377852" w14:textId="06EAAB8F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BC9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550F26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FD8381F" w14:textId="3132F3B5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0ABC2480" w14:textId="77777777" w:rsidR="007A0063" w:rsidRPr="00E203C2" w:rsidRDefault="007A0063" w:rsidP="007A0063">
            <w:pPr>
              <w:ind w:right="-57"/>
              <w:rPr>
                <w:sz w:val="22"/>
                <w:szCs w:val="22"/>
              </w:rPr>
            </w:pPr>
            <w:r w:rsidRPr="007A0063">
              <w:rPr>
                <w:spacing w:val="-6"/>
                <w:sz w:val="22"/>
                <w:szCs w:val="22"/>
              </w:rPr>
              <w:t>Магнитопорошковый</w:t>
            </w:r>
            <w:r w:rsidRPr="00E203C2">
              <w:rPr>
                <w:sz w:val="22"/>
                <w:szCs w:val="22"/>
              </w:rPr>
              <w:t xml:space="preserve"> метод:</w:t>
            </w:r>
          </w:p>
          <w:p w14:paraId="6ED0E963" w14:textId="2BAE1985" w:rsidR="007A0063" w:rsidRPr="00E203C2" w:rsidRDefault="007A0063" w:rsidP="007A006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54EDEFC0" w14:textId="5115C5C7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7138792" w14:textId="4A8BFD0B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B48A21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21105-87</w:t>
            </w:r>
            <w:proofErr w:type="gramEnd"/>
          </w:p>
          <w:p w14:paraId="5344B851" w14:textId="5924183C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17638-2013</w:t>
            </w:r>
          </w:p>
        </w:tc>
      </w:tr>
    </w:tbl>
    <w:p w14:paraId="57C15353" w14:textId="77777777" w:rsidR="00D50B4E" w:rsidRPr="006D33D8" w:rsidRDefault="00EA24D7" w:rsidP="0097050A">
      <w:pPr>
        <w:spacing w:before="120"/>
        <w:rPr>
          <w:b/>
        </w:rPr>
      </w:pPr>
      <w:r w:rsidRPr="006D33D8">
        <w:rPr>
          <w:b/>
        </w:rPr>
        <w:t xml:space="preserve">Примечание: </w:t>
      </w:r>
    </w:p>
    <w:p w14:paraId="2EA6893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5EA082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5F32DB6" w14:textId="77777777" w:rsidR="0097050A" w:rsidRPr="001E3AEE" w:rsidRDefault="0097050A" w:rsidP="0097050A">
      <w:pPr>
        <w:rPr>
          <w:color w:val="000000"/>
          <w:sz w:val="28"/>
          <w:szCs w:val="28"/>
        </w:rPr>
      </w:pPr>
      <w:r w:rsidRPr="001E3AEE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  <w:r w:rsidRPr="001E3AEE">
        <w:rPr>
          <w:color w:val="000000"/>
          <w:sz w:val="28"/>
          <w:szCs w:val="28"/>
        </w:rPr>
        <w:t>по аккредитации</w:t>
      </w:r>
    </w:p>
    <w:p w14:paraId="6D2D9474" w14:textId="77777777" w:rsidR="0097050A" w:rsidRPr="001E3AEE" w:rsidRDefault="0097050A" w:rsidP="0097050A">
      <w:pPr>
        <w:rPr>
          <w:color w:val="000000"/>
          <w:sz w:val="28"/>
          <w:szCs w:val="28"/>
        </w:rPr>
      </w:pPr>
      <w:r w:rsidRPr="001E3AEE">
        <w:rPr>
          <w:color w:val="000000"/>
          <w:sz w:val="28"/>
          <w:szCs w:val="28"/>
        </w:rPr>
        <w:t xml:space="preserve">Республики Беларусь – </w:t>
      </w:r>
    </w:p>
    <w:p w14:paraId="08A51138" w14:textId="77777777" w:rsidR="0097050A" w:rsidRDefault="0097050A" w:rsidP="009705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Pr="001E3AEE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>а по аккредитации</w:t>
      </w:r>
    </w:p>
    <w:p w14:paraId="3F923430" w14:textId="77777777" w:rsidR="0097050A" w:rsidRPr="001E3AEE" w:rsidRDefault="0097050A" w:rsidP="0097050A">
      <w:pPr>
        <w:rPr>
          <w:sz w:val="28"/>
          <w:szCs w:val="28"/>
        </w:rPr>
      </w:pPr>
      <w:r w:rsidRPr="001E3AEE">
        <w:rPr>
          <w:color w:val="000000"/>
          <w:sz w:val="28"/>
          <w:szCs w:val="28"/>
        </w:rPr>
        <w:t>государственного предприятия «БГЦА»</w:t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</w:t>
      </w:r>
      <w:r w:rsidRPr="001E3AEE">
        <w:rPr>
          <w:color w:val="000000"/>
          <w:sz w:val="28"/>
          <w:szCs w:val="28"/>
        </w:rPr>
        <w:t>.В.</w:t>
      </w:r>
      <w:proofErr w:type="gramEnd"/>
      <w:r w:rsidRPr="001E3A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D0CA2C1" w14:textId="1AD0C3C5" w:rsidR="00D50B4E" w:rsidRPr="001D02D0" w:rsidRDefault="00D50B4E" w:rsidP="0097050A">
      <w:pPr>
        <w:rPr>
          <w:color w:val="000000"/>
          <w:sz w:val="28"/>
          <w:szCs w:val="28"/>
        </w:rPr>
      </w:pPr>
    </w:p>
    <w:sectPr w:rsidR="00D50B4E" w:rsidRPr="001D02D0" w:rsidSect="008726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454" w:bottom="1134" w:left="1644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1D9E" w14:textId="77777777" w:rsidR="00855954" w:rsidRDefault="00855954" w:rsidP="0011070C">
      <w:r>
        <w:separator/>
      </w:r>
    </w:p>
  </w:endnote>
  <w:endnote w:type="continuationSeparator" w:id="0">
    <w:p w14:paraId="24671265" w14:textId="77777777" w:rsidR="00855954" w:rsidRDefault="008559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42"/>
      <w:gridCol w:w="2281"/>
      <w:gridCol w:w="3246"/>
    </w:tblGrid>
    <w:tr w:rsidR="003C4401" w:rsidRPr="00E36003" w14:paraId="672F107E" w14:textId="77777777" w:rsidTr="003C4401">
      <w:trPr>
        <w:trHeight w:val="106"/>
      </w:trPr>
      <w:tc>
        <w:tcPr>
          <w:tcW w:w="3677" w:type="dxa"/>
          <w:vAlign w:val="center"/>
          <w:hideMark/>
        </w:tcPr>
        <w:p w14:paraId="046392CA" w14:textId="77777777" w:rsidR="003C4401" w:rsidRPr="008D692C" w:rsidRDefault="003C4401" w:rsidP="003C440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FE4AA1A" w14:textId="7B03148A" w:rsidR="003C4401" w:rsidRPr="00693805" w:rsidRDefault="003C4401" w:rsidP="003C44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5BD5F5" w14:textId="067D9E51" w:rsidR="003C4401" w:rsidRPr="008D692C" w:rsidRDefault="00E203C2" w:rsidP="003C44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3C44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E0B8545" w14:textId="4D2BD97E" w:rsidR="003C4401" w:rsidRPr="00EC338F" w:rsidRDefault="003C4401" w:rsidP="003C44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2B048355" w14:textId="07A57901" w:rsidR="003C4401" w:rsidRPr="00E36003" w:rsidRDefault="003C4401" w:rsidP="003C4401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1398AFF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46"/>
      <w:gridCol w:w="2280"/>
      <w:gridCol w:w="3243"/>
    </w:tblGrid>
    <w:tr w:rsidR="003C4401" w:rsidRPr="00E36003" w14:paraId="31DB7217" w14:textId="77777777" w:rsidTr="003C4401">
      <w:trPr>
        <w:trHeight w:val="846"/>
      </w:trPr>
      <w:tc>
        <w:tcPr>
          <w:tcW w:w="3681" w:type="dxa"/>
          <w:vAlign w:val="center"/>
          <w:hideMark/>
        </w:tcPr>
        <w:p w14:paraId="59ADA33E" w14:textId="77777777" w:rsidR="003C4401" w:rsidRPr="008D692C" w:rsidRDefault="003C4401" w:rsidP="003C440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9B4592" w14:textId="755C7523" w:rsidR="003C4401" w:rsidRPr="00693805" w:rsidRDefault="003C4401" w:rsidP="003C44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3227758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CD3C6E" w14:textId="17762131" w:rsidR="003C4401" w:rsidRPr="008D692C" w:rsidRDefault="00E203C2" w:rsidP="003C44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3C44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D5D00CC" w14:textId="609431FC" w:rsidR="003C4401" w:rsidRPr="00EC338F" w:rsidRDefault="003C4401" w:rsidP="003C44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3F46534" w14:textId="4B73C837" w:rsidR="003C4401" w:rsidRPr="00E36003" w:rsidRDefault="003C4401" w:rsidP="003C4401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  <w:bookmarkEnd w:id="2"/>
  </w:tbl>
  <w:p w14:paraId="4AB4B79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457A" w14:textId="77777777" w:rsidR="00855954" w:rsidRDefault="00855954" w:rsidP="0011070C">
      <w:r>
        <w:separator/>
      </w:r>
    </w:p>
  </w:footnote>
  <w:footnote w:type="continuationSeparator" w:id="0">
    <w:p w14:paraId="6A0A16F8" w14:textId="77777777" w:rsidR="00855954" w:rsidRDefault="008559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124809" w:rsidRPr="00D337DC" w14:paraId="77B418B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5533F0" w14:textId="77777777" w:rsidR="00124809" w:rsidRPr="003B0C6C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8"/>
              <w:szCs w:val="28"/>
            </w:rPr>
          </w:pPr>
          <w:r w:rsidRPr="003B0C6C">
            <w:rPr>
              <w:noProof/>
              <w:sz w:val="28"/>
              <w:szCs w:val="28"/>
            </w:rPr>
            <w:drawing>
              <wp:inline distT="0" distB="0" distL="0" distR="0" wp14:anchorId="3BEBCE6E" wp14:editId="605B2787">
                <wp:extent cx="371475" cy="466725"/>
                <wp:effectExtent l="0" t="0" r="9525" b="9525"/>
                <wp:docPr id="2126639609" name="Рисунок 2126639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B67BB1" w14:textId="24C10953" w:rsidR="00124809" w:rsidRPr="00FD4669" w:rsidRDefault="00124809" w:rsidP="00FD4669">
          <w:pPr>
            <w:pStyle w:val="28"/>
            <w:jc w:val="center"/>
            <w:rPr>
              <w:bCs/>
              <w:sz w:val="24"/>
              <w:szCs w:val="24"/>
            </w:rPr>
          </w:pPr>
          <w:r w:rsidRPr="00FD4669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10502" w:rsidRPr="00FD4669">
            <w:rPr>
              <w:rFonts w:ascii="Times New Roman" w:hAnsi="Times New Roman" w:cs="Times New Roman"/>
              <w:sz w:val="24"/>
              <w:szCs w:val="24"/>
            </w:rPr>
            <w:t>2.2548</w:t>
          </w:r>
        </w:p>
      </w:tc>
    </w:tr>
  </w:tbl>
  <w:p w14:paraId="5325993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84FAF6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E36B1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085BFB" wp14:editId="6FBD8246">
                <wp:extent cx="372110" cy="467995"/>
                <wp:effectExtent l="0" t="0" r="0" b="0"/>
                <wp:docPr id="746309632" name="Рисунок 746309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335900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E27AE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9222D8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08004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1252415">
    <w:abstractNumId w:val="6"/>
  </w:num>
  <w:num w:numId="2" w16cid:durableId="594093279">
    <w:abstractNumId w:val="7"/>
  </w:num>
  <w:num w:numId="3" w16cid:durableId="1635410185">
    <w:abstractNumId w:val="4"/>
  </w:num>
  <w:num w:numId="4" w16cid:durableId="351299276">
    <w:abstractNumId w:val="1"/>
  </w:num>
  <w:num w:numId="5" w16cid:durableId="174347947">
    <w:abstractNumId w:val="11"/>
  </w:num>
  <w:num w:numId="6" w16cid:durableId="303125923">
    <w:abstractNumId w:val="3"/>
  </w:num>
  <w:num w:numId="7" w16cid:durableId="1525629934">
    <w:abstractNumId w:val="8"/>
  </w:num>
  <w:num w:numId="8" w16cid:durableId="2114857968">
    <w:abstractNumId w:val="5"/>
  </w:num>
  <w:num w:numId="9" w16cid:durableId="2011788321">
    <w:abstractNumId w:val="9"/>
  </w:num>
  <w:num w:numId="10" w16cid:durableId="1333338825">
    <w:abstractNumId w:val="2"/>
  </w:num>
  <w:num w:numId="11" w16cid:durableId="910624888">
    <w:abstractNumId w:val="0"/>
  </w:num>
  <w:num w:numId="12" w16cid:durableId="1120883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31C"/>
    <w:rsid w:val="00001560"/>
    <w:rsid w:val="00022A72"/>
    <w:rsid w:val="00030948"/>
    <w:rsid w:val="000643A6"/>
    <w:rsid w:val="0009264B"/>
    <w:rsid w:val="00092EA6"/>
    <w:rsid w:val="000944C2"/>
    <w:rsid w:val="000A6CF1"/>
    <w:rsid w:val="000B0313"/>
    <w:rsid w:val="000D1708"/>
    <w:rsid w:val="000D49BB"/>
    <w:rsid w:val="000E2AC4"/>
    <w:rsid w:val="00101C03"/>
    <w:rsid w:val="0011070C"/>
    <w:rsid w:val="00113BC0"/>
    <w:rsid w:val="001157ED"/>
    <w:rsid w:val="00116AD0"/>
    <w:rsid w:val="00117059"/>
    <w:rsid w:val="00120BDA"/>
    <w:rsid w:val="00124809"/>
    <w:rsid w:val="00147A13"/>
    <w:rsid w:val="001512FA"/>
    <w:rsid w:val="00153BEB"/>
    <w:rsid w:val="00170B49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611D"/>
    <w:rsid w:val="002877C8"/>
    <w:rsid w:val="002900DE"/>
    <w:rsid w:val="00295E4A"/>
    <w:rsid w:val="002C1212"/>
    <w:rsid w:val="002D06D6"/>
    <w:rsid w:val="002D28AD"/>
    <w:rsid w:val="002D6F27"/>
    <w:rsid w:val="002E503D"/>
    <w:rsid w:val="002F0D32"/>
    <w:rsid w:val="0030465A"/>
    <w:rsid w:val="003054C2"/>
    <w:rsid w:val="00305E11"/>
    <w:rsid w:val="0031023B"/>
    <w:rsid w:val="00342462"/>
    <w:rsid w:val="003616B1"/>
    <w:rsid w:val="003717D2"/>
    <w:rsid w:val="00387908"/>
    <w:rsid w:val="003A28BE"/>
    <w:rsid w:val="003B0C6C"/>
    <w:rsid w:val="003B4E94"/>
    <w:rsid w:val="003C130A"/>
    <w:rsid w:val="003C2834"/>
    <w:rsid w:val="003C4401"/>
    <w:rsid w:val="003E26A2"/>
    <w:rsid w:val="00401D49"/>
    <w:rsid w:val="0040489A"/>
    <w:rsid w:val="00407988"/>
    <w:rsid w:val="00410274"/>
    <w:rsid w:val="00416870"/>
    <w:rsid w:val="00436D0B"/>
    <w:rsid w:val="00437E07"/>
    <w:rsid w:val="00440601"/>
    <w:rsid w:val="0045543C"/>
    <w:rsid w:val="00460ECA"/>
    <w:rsid w:val="004627D9"/>
    <w:rsid w:val="00481260"/>
    <w:rsid w:val="004A5E4C"/>
    <w:rsid w:val="004E5090"/>
    <w:rsid w:val="004E7D2B"/>
    <w:rsid w:val="00505771"/>
    <w:rsid w:val="00507CCF"/>
    <w:rsid w:val="00521FC2"/>
    <w:rsid w:val="00530F3D"/>
    <w:rsid w:val="00547530"/>
    <w:rsid w:val="0055563B"/>
    <w:rsid w:val="0056070B"/>
    <w:rsid w:val="005612B2"/>
    <w:rsid w:val="00562D77"/>
    <w:rsid w:val="00563680"/>
    <w:rsid w:val="005812FA"/>
    <w:rsid w:val="00582A8F"/>
    <w:rsid w:val="00592241"/>
    <w:rsid w:val="005C35A4"/>
    <w:rsid w:val="005C5B99"/>
    <w:rsid w:val="005C7B39"/>
    <w:rsid w:val="005D20EE"/>
    <w:rsid w:val="005D4205"/>
    <w:rsid w:val="005E250C"/>
    <w:rsid w:val="005E611E"/>
    <w:rsid w:val="00614867"/>
    <w:rsid w:val="00627E81"/>
    <w:rsid w:val="00630922"/>
    <w:rsid w:val="00645468"/>
    <w:rsid w:val="00693805"/>
    <w:rsid w:val="006944B9"/>
    <w:rsid w:val="00697905"/>
    <w:rsid w:val="006A336B"/>
    <w:rsid w:val="006A4791"/>
    <w:rsid w:val="006B450F"/>
    <w:rsid w:val="006D1CDB"/>
    <w:rsid w:val="006D33D8"/>
    <w:rsid w:val="006D5DCE"/>
    <w:rsid w:val="006E392D"/>
    <w:rsid w:val="00704E29"/>
    <w:rsid w:val="00710502"/>
    <w:rsid w:val="00715A45"/>
    <w:rsid w:val="0071603C"/>
    <w:rsid w:val="00731452"/>
    <w:rsid w:val="00734508"/>
    <w:rsid w:val="00741FBB"/>
    <w:rsid w:val="0074243A"/>
    <w:rsid w:val="0075090E"/>
    <w:rsid w:val="00755C7C"/>
    <w:rsid w:val="007571AF"/>
    <w:rsid w:val="007721B6"/>
    <w:rsid w:val="0079041E"/>
    <w:rsid w:val="00792698"/>
    <w:rsid w:val="007A0063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36A8"/>
    <w:rsid w:val="00855954"/>
    <w:rsid w:val="00856322"/>
    <w:rsid w:val="00872305"/>
    <w:rsid w:val="0087268E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78AD"/>
    <w:rsid w:val="0095347E"/>
    <w:rsid w:val="0097050A"/>
    <w:rsid w:val="00971289"/>
    <w:rsid w:val="009828B7"/>
    <w:rsid w:val="00983EAE"/>
    <w:rsid w:val="00992CF6"/>
    <w:rsid w:val="009940B7"/>
    <w:rsid w:val="009A3565"/>
    <w:rsid w:val="009A3A10"/>
    <w:rsid w:val="009A3D9B"/>
    <w:rsid w:val="009A3E9D"/>
    <w:rsid w:val="009C1C19"/>
    <w:rsid w:val="009D5A57"/>
    <w:rsid w:val="009E107F"/>
    <w:rsid w:val="009E4D11"/>
    <w:rsid w:val="009F7389"/>
    <w:rsid w:val="00A00A4A"/>
    <w:rsid w:val="00A04FE4"/>
    <w:rsid w:val="00A063D9"/>
    <w:rsid w:val="00A25958"/>
    <w:rsid w:val="00A33569"/>
    <w:rsid w:val="00A40143"/>
    <w:rsid w:val="00A417E3"/>
    <w:rsid w:val="00A46D5C"/>
    <w:rsid w:val="00A47C62"/>
    <w:rsid w:val="00A51D9A"/>
    <w:rsid w:val="00A74B14"/>
    <w:rsid w:val="00A75360"/>
    <w:rsid w:val="00A755C7"/>
    <w:rsid w:val="00A76620"/>
    <w:rsid w:val="00A76F8A"/>
    <w:rsid w:val="00AB531A"/>
    <w:rsid w:val="00AD4B7A"/>
    <w:rsid w:val="00AE17DA"/>
    <w:rsid w:val="00B00CAF"/>
    <w:rsid w:val="00B06CF4"/>
    <w:rsid w:val="00B073DC"/>
    <w:rsid w:val="00B14B1D"/>
    <w:rsid w:val="00B344A4"/>
    <w:rsid w:val="00B371CD"/>
    <w:rsid w:val="00B40590"/>
    <w:rsid w:val="00B47A0F"/>
    <w:rsid w:val="00B565D4"/>
    <w:rsid w:val="00B61580"/>
    <w:rsid w:val="00B97057"/>
    <w:rsid w:val="00B97278"/>
    <w:rsid w:val="00BB272F"/>
    <w:rsid w:val="00BB5AEF"/>
    <w:rsid w:val="00BC40FF"/>
    <w:rsid w:val="00BF0964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1016"/>
    <w:rsid w:val="00CA53E3"/>
    <w:rsid w:val="00CA6ED2"/>
    <w:rsid w:val="00CE4302"/>
    <w:rsid w:val="00CF4334"/>
    <w:rsid w:val="00D00EC8"/>
    <w:rsid w:val="00D0248C"/>
    <w:rsid w:val="00D03574"/>
    <w:rsid w:val="00D05D1F"/>
    <w:rsid w:val="00D11528"/>
    <w:rsid w:val="00D21592"/>
    <w:rsid w:val="00D223F7"/>
    <w:rsid w:val="00D26543"/>
    <w:rsid w:val="00D4736C"/>
    <w:rsid w:val="00D50B4E"/>
    <w:rsid w:val="00D54B35"/>
    <w:rsid w:val="00D677A0"/>
    <w:rsid w:val="00D8457D"/>
    <w:rsid w:val="00D85DC6"/>
    <w:rsid w:val="00D876E6"/>
    <w:rsid w:val="00D96601"/>
    <w:rsid w:val="00DA5E7A"/>
    <w:rsid w:val="00DB1FAE"/>
    <w:rsid w:val="00DE3D83"/>
    <w:rsid w:val="00DE6F93"/>
    <w:rsid w:val="00DF59A1"/>
    <w:rsid w:val="00DF7DAB"/>
    <w:rsid w:val="00E12F21"/>
    <w:rsid w:val="00E16A62"/>
    <w:rsid w:val="00E200BB"/>
    <w:rsid w:val="00E203C2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B5E06"/>
    <w:rsid w:val="00EC338F"/>
    <w:rsid w:val="00ED10E7"/>
    <w:rsid w:val="00EF5137"/>
    <w:rsid w:val="00EF5DD2"/>
    <w:rsid w:val="00F01028"/>
    <w:rsid w:val="00F10CDF"/>
    <w:rsid w:val="00F112F2"/>
    <w:rsid w:val="00F11FE3"/>
    <w:rsid w:val="00F13541"/>
    <w:rsid w:val="00F32AF8"/>
    <w:rsid w:val="00F40980"/>
    <w:rsid w:val="00F42A42"/>
    <w:rsid w:val="00F455AB"/>
    <w:rsid w:val="00F45F0B"/>
    <w:rsid w:val="00F47F4D"/>
    <w:rsid w:val="00F47FB5"/>
    <w:rsid w:val="00F701B8"/>
    <w:rsid w:val="00F864B1"/>
    <w:rsid w:val="00F86DE9"/>
    <w:rsid w:val="00F9038D"/>
    <w:rsid w:val="00F90988"/>
    <w:rsid w:val="00F93BB0"/>
    <w:rsid w:val="00FA4EDA"/>
    <w:rsid w:val="00FC280E"/>
    <w:rsid w:val="00FD4669"/>
    <w:rsid w:val="00FD474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870E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226C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226C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226C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226C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226C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68B9"/>
    <w:rsid w:val="00113BC0"/>
    <w:rsid w:val="00153BEB"/>
    <w:rsid w:val="002C1212"/>
    <w:rsid w:val="004044B9"/>
    <w:rsid w:val="0044066F"/>
    <w:rsid w:val="005612B2"/>
    <w:rsid w:val="005D20EE"/>
    <w:rsid w:val="005E38FE"/>
    <w:rsid w:val="00833CEC"/>
    <w:rsid w:val="008C273D"/>
    <w:rsid w:val="0095522C"/>
    <w:rsid w:val="00E226C2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273D"/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Евгений Трубкин</cp:lastModifiedBy>
  <cp:revision>10</cp:revision>
  <cp:lastPrinted>2024-12-23T11:54:00Z</cp:lastPrinted>
  <dcterms:created xsi:type="dcterms:W3CDTF">2024-12-23T10:51:00Z</dcterms:created>
  <dcterms:modified xsi:type="dcterms:W3CDTF">2024-12-23T12:45:00Z</dcterms:modified>
</cp:coreProperties>
</file>