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7"/>
        <w:gridCol w:w="3481"/>
      </w:tblGrid>
      <w:tr w:rsidR="00F40980" w:rsidRPr="004D7DB9" w14:paraId="178390AD" w14:textId="77777777" w:rsidTr="007F66CA">
        <w:tc>
          <w:tcPr>
            <w:tcW w:w="6379" w:type="dxa"/>
            <w:vMerge w:val="restart"/>
          </w:tcPr>
          <w:p w14:paraId="37C54A5E" w14:textId="77777777" w:rsidR="00F40980" w:rsidRPr="007F66CA" w:rsidRDefault="00F40980" w:rsidP="00EC20FF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6C2BAC3" w14:textId="77777777" w:rsidR="00F40980" w:rsidRPr="002A7DE0" w:rsidRDefault="00F40980" w:rsidP="00EC20FF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A7DE0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F3D0D0B7810440A884F0505F3187AB8"/>
                </w:placeholder>
                <w:text/>
              </w:sdtPr>
              <w:sdtContent>
                <w:r w:rsidR="00A2406D" w:rsidRPr="002A7DE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4D7DB9" w14:paraId="1739BCDD" w14:textId="77777777" w:rsidTr="007F66CA">
        <w:tc>
          <w:tcPr>
            <w:tcW w:w="6379" w:type="dxa"/>
            <w:vMerge/>
          </w:tcPr>
          <w:p w14:paraId="2D51FB6A" w14:textId="77777777" w:rsidR="00F40980" w:rsidRPr="004D7DB9" w:rsidRDefault="00F40980" w:rsidP="00EC20FF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D26DEAF" w14:textId="77777777" w:rsidR="00F40980" w:rsidRPr="002A7DE0" w:rsidRDefault="00F40980" w:rsidP="00EC20FF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A7DE0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4D7DB9" w14:paraId="453D13FF" w14:textId="77777777" w:rsidTr="007F66CA">
        <w:tc>
          <w:tcPr>
            <w:tcW w:w="6379" w:type="dxa"/>
            <w:vMerge/>
          </w:tcPr>
          <w:p w14:paraId="1D0F233C" w14:textId="77777777" w:rsidR="00F40980" w:rsidRPr="004D7DB9" w:rsidRDefault="00F40980" w:rsidP="00EC20FF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68C76A12" w14:textId="42A9B130" w:rsidR="00F40980" w:rsidRPr="002A7DE0" w:rsidRDefault="00F40980" w:rsidP="00EC20FF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A7DE0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2A7DE0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1E282E" w:rsidRPr="002A7DE0">
              <w:rPr>
                <w:rFonts w:cs="Times New Roman"/>
                <w:bCs/>
                <w:sz w:val="28"/>
                <w:szCs w:val="28"/>
              </w:rPr>
              <w:t>2.0824</w:t>
            </w:r>
          </w:p>
        </w:tc>
      </w:tr>
      <w:tr w:rsidR="00F40980" w:rsidRPr="004D7DB9" w14:paraId="40E8CAB4" w14:textId="77777777" w:rsidTr="007F66CA">
        <w:tc>
          <w:tcPr>
            <w:tcW w:w="6379" w:type="dxa"/>
            <w:vMerge/>
          </w:tcPr>
          <w:p w14:paraId="53350736" w14:textId="77777777" w:rsidR="00F40980" w:rsidRPr="004D7DB9" w:rsidRDefault="00F40980" w:rsidP="00EC20FF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46279D6" w14:textId="103BD046" w:rsidR="00F40980" w:rsidRPr="002A7DE0" w:rsidRDefault="00F40980" w:rsidP="00F40980">
            <w:pPr>
              <w:rPr>
                <w:bCs/>
                <w:sz w:val="28"/>
                <w:szCs w:val="28"/>
              </w:rPr>
            </w:pPr>
            <w:r w:rsidRPr="002A7DE0">
              <w:rPr>
                <w:bCs/>
                <w:sz w:val="28"/>
                <w:szCs w:val="28"/>
              </w:rPr>
              <w:t>от</w:t>
            </w:r>
            <w:r w:rsidRPr="002A7DE0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1E282E" w:rsidRPr="002A7DE0">
              <w:rPr>
                <w:bCs/>
                <w:sz w:val="28"/>
                <w:szCs w:val="28"/>
              </w:rPr>
              <w:t>31.12.1997</w:t>
            </w:r>
          </w:p>
        </w:tc>
      </w:tr>
      <w:tr w:rsidR="00F40980" w:rsidRPr="004D7DB9" w14:paraId="1679F399" w14:textId="77777777" w:rsidTr="007F66CA">
        <w:tc>
          <w:tcPr>
            <w:tcW w:w="6379" w:type="dxa"/>
            <w:vMerge/>
          </w:tcPr>
          <w:p w14:paraId="3DB52B90" w14:textId="77777777" w:rsidR="00F40980" w:rsidRPr="004D7DB9" w:rsidRDefault="00F40980" w:rsidP="00EC20FF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6A551AC9" w14:textId="63F4C453" w:rsidR="00582A8F" w:rsidRPr="002A7DE0" w:rsidRDefault="00582A8F" w:rsidP="00EC20FF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A7DE0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E18A0D3B987743569C8F741421E34414"/>
                </w:placeholder>
                <w:text/>
              </w:sdtPr>
              <w:sdtContent>
                <w:r w:rsidR="00A2406D" w:rsidRPr="002A7DE0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  <w:p w14:paraId="5DF18B4D" w14:textId="5E349580" w:rsidR="00F40980" w:rsidRPr="002A7DE0" w:rsidRDefault="00F40980" w:rsidP="00EC20FF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A7DE0">
              <w:rPr>
                <w:rFonts w:cs="Times New Roman"/>
                <w:bCs/>
                <w:sz w:val="28"/>
                <w:szCs w:val="28"/>
              </w:rPr>
              <w:t>н</w:t>
            </w:r>
            <w:r w:rsidRPr="002A7DE0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3F66FE6D2E254384ACFA3A0093B5F8A0"/>
                </w:placeholder>
              </w:sdtPr>
              <w:sdtContent>
                <w:r w:rsidR="004D7DB9" w:rsidRPr="002A7DE0">
                  <w:rPr>
                    <w:rFonts w:eastAsia="Calibri"/>
                    <w:sz w:val="28"/>
                    <w:szCs w:val="28"/>
                  </w:rPr>
                  <w:t>18</w:t>
                </w:r>
              </w:sdtContent>
            </w:sdt>
            <w:r w:rsidRPr="002A7DE0">
              <w:rPr>
                <w:rFonts w:eastAsia="Calibri"/>
                <w:sz w:val="28"/>
                <w:szCs w:val="28"/>
              </w:rPr>
              <w:t xml:space="preserve"> </w:t>
            </w:r>
            <w:r w:rsidRPr="002A7DE0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4D7DB9" w14:paraId="13F75716" w14:textId="77777777" w:rsidTr="007F66CA">
        <w:tc>
          <w:tcPr>
            <w:tcW w:w="6379" w:type="dxa"/>
            <w:vMerge/>
          </w:tcPr>
          <w:p w14:paraId="5F82FA44" w14:textId="77777777" w:rsidR="00F40980" w:rsidRPr="004D7DB9" w:rsidRDefault="00F40980" w:rsidP="00EC20FF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EC7D9B2" w14:textId="100017A7" w:rsidR="00F40980" w:rsidRPr="002A7DE0" w:rsidRDefault="00F40980" w:rsidP="00EC20FF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A7DE0">
              <w:rPr>
                <w:rFonts w:cs="Times New Roman"/>
                <w:bCs/>
                <w:sz w:val="28"/>
                <w:szCs w:val="28"/>
              </w:rPr>
              <w:t>р</w:t>
            </w:r>
            <w:r w:rsidRPr="002A7DE0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EA794E71EED84078957DDB2028DEBE52"/>
                </w:placeholder>
                <w:text/>
              </w:sdtPr>
              <w:sdtContent>
                <w:r w:rsidR="00A2406D" w:rsidRPr="002A7DE0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AD0548" w:rsidRPr="002A7DE0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</w:tbl>
    <w:p w14:paraId="12D49D2B" w14:textId="77777777" w:rsidR="00F40980" w:rsidRPr="004D7DB9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223F7" w:rsidRPr="007F66CA" w14:paraId="2E3B5128" w14:textId="77777777" w:rsidTr="00F40980">
        <w:tc>
          <w:tcPr>
            <w:tcW w:w="9751" w:type="dxa"/>
          </w:tcPr>
          <w:p w14:paraId="5D3069F0" w14:textId="77777777" w:rsidR="00AD0548" w:rsidRDefault="00D223F7" w:rsidP="00D50B4E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 w:rsidRPr="004D7DB9">
              <w:rPr>
                <w:b/>
                <w:sz w:val="28"/>
                <w:szCs w:val="28"/>
              </w:rPr>
              <w:t>ОБЛАСТ</w:t>
            </w:r>
            <w:r w:rsidR="00D50B4E" w:rsidRPr="004D7DB9">
              <w:rPr>
                <w:b/>
                <w:sz w:val="28"/>
                <w:szCs w:val="28"/>
              </w:rPr>
              <w:t>Ь</w:t>
            </w:r>
            <w:r w:rsidRPr="004D7DB9">
              <w:rPr>
                <w:b/>
                <w:sz w:val="28"/>
                <w:szCs w:val="28"/>
              </w:rPr>
              <w:t xml:space="preserve"> АККРЕДИТАЦИИ </w:t>
            </w:r>
          </w:p>
          <w:p w14:paraId="2073B432" w14:textId="77777777" w:rsidR="00B50CCE" w:rsidRDefault="00B50CCE" w:rsidP="00D50B4E">
            <w:pPr>
              <w:jc w:val="center"/>
              <w:rPr>
                <w:b/>
                <w:sz w:val="28"/>
                <w:szCs w:val="28"/>
              </w:rPr>
            </w:pPr>
          </w:p>
          <w:p w14:paraId="019E3A9D" w14:textId="50F77019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r w:rsidRPr="004D7DB9">
              <w:rPr>
                <w:sz w:val="28"/>
                <w:szCs w:val="28"/>
              </w:rPr>
              <w:t>от</w:t>
            </w:r>
            <w:r w:rsidRPr="004D7DB9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4210164BB5624130BCDD719299BFBFE7"/>
                </w:placeholder>
                <w:date w:fullDate="2024-09-2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AD0548">
                  <w:rPr>
                    <w:rStyle w:val="38"/>
                    <w:szCs w:val="28"/>
                  </w:rPr>
                  <w:t>20 сентября 2024 года</w:t>
                </w:r>
              </w:sdtContent>
            </w:sdt>
            <w:bookmarkEnd w:id="1"/>
          </w:p>
        </w:tc>
      </w:tr>
    </w:tbl>
    <w:tbl>
      <w:tblPr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727"/>
        <w:gridCol w:w="1865"/>
        <w:gridCol w:w="1231"/>
        <w:gridCol w:w="1626"/>
        <w:gridCol w:w="1956"/>
        <w:gridCol w:w="2099"/>
        <w:gridCol w:w="134"/>
      </w:tblGrid>
      <w:tr w:rsidR="007A4485" w:rsidRPr="007F66CA" w14:paraId="132B68D0" w14:textId="77777777" w:rsidTr="000D75A2">
        <w:trPr>
          <w:trHeight w:val="234"/>
        </w:trPr>
        <w:tc>
          <w:tcPr>
            <w:tcW w:w="9638" w:type="dxa"/>
            <w:gridSpan w:val="7"/>
            <w:vAlign w:val="center"/>
            <w:hideMark/>
          </w:tcPr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9365"/>
            </w:tblGrid>
            <w:tr w:rsidR="001E282E" w:rsidRPr="00A375F2" w14:paraId="22D5461D" w14:textId="77777777" w:rsidTr="00044DBB">
              <w:trPr>
                <w:trHeight w:val="234"/>
                <w:jc w:val="center"/>
              </w:trPr>
              <w:tc>
                <w:tcPr>
                  <w:tcW w:w="9365" w:type="dxa"/>
                  <w:vAlign w:val="center"/>
                  <w:hideMark/>
                </w:tcPr>
                <w:bookmarkEnd w:id="0"/>
                <w:p w14:paraId="528A686F" w14:textId="77777777" w:rsidR="001E282E" w:rsidRPr="000346A0" w:rsidRDefault="001E282E" w:rsidP="000D75A2">
                  <w:pPr>
                    <w:pStyle w:val="af6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0346A0">
                    <w:rPr>
                      <w:sz w:val="28"/>
                      <w:szCs w:val="28"/>
                      <w:lang w:val="ru-RU"/>
                    </w:rPr>
                    <w:t>производственной лаборатории</w:t>
                  </w:r>
                </w:p>
              </w:tc>
            </w:tr>
          </w:tbl>
          <w:p w14:paraId="6AEF8D91" w14:textId="77777777" w:rsidR="001E282E" w:rsidRPr="000346A0" w:rsidRDefault="001E282E" w:rsidP="000D75A2">
            <w:pPr>
              <w:pStyle w:val="af6"/>
              <w:jc w:val="center"/>
              <w:rPr>
                <w:rStyle w:val="FontStyle37"/>
                <w:sz w:val="28"/>
                <w:szCs w:val="28"/>
                <w:lang w:val="ru-RU"/>
              </w:rPr>
            </w:pPr>
            <w:r w:rsidRPr="000346A0">
              <w:rPr>
                <w:rStyle w:val="FontStyle37"/>
                <w:sz w:val="28"/>
                <w:szCs w:val="28"/>
                <w:lang w:val="ru-RU"/>
              </w:rPr>
              <w:t>Открытого акционерного общества «Бабушкина крынка» - управляющая компания холдинга «Могилевская молочная компания «Бабушкина крынка»</w:t>
            </w:r>
          </w:p>
          <w:p w14:paraId="3D80D9AC" w14:textId="7610C88C" w:rsidR="007A4485" w:rsidRPr="007F66CA" w:rsidRDefault="007A4485" w:rsidP="000D75A2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70D74" w:rsidRPr="007A4175" w14:paraId="28BC4E9D" w14:textId="77777777" w:rsidTr="000D75A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4" w:type="dxa"/>
          <w:trHeight w:val="1277"/>
        </w:trPr>
        <w:tc>
          <w:tcPr>
            <w:tcW w:w="727" w:type="dxa"/>
            <w:shd w:val="clear" w:color="auto" w:fill="auto"/>
            <w:vAlign w:val="center"/>
          </w:tcPr>
          <w:p w14:paraId="308FDE4D" w14:textId="77777777" w:rsidR="00F40980" w:rsidRPr="007A4175" w:rsidRDefault="00F40980" w:rsidP="000D75A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1A500C5D" w14:textId="77777777" w:rsidR="00F40980" w:rsidRPr="007A4175" w:rsidRDefault="00F40980" w:rsidP="000D75A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0BF6FDD7" w14:textId="77777777" w:rsidR="00F40980" w:rsidRPr="007A4175" w:rsidRDefault="00F40980" w:rsidP="000D75A2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1D74E179" w14:textId="77777777" w:rsidR="007A4175" w:rsidRDefault="00F40980" w:rsidP="000D75A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7FA938F" w14:textId="77777777" w:rsidR="007A4175" w:rsidRDefault="00F40980" w:rsidP="000D75A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2FB9C0E" w14:textId="77777777" w:rsidR="00F40980" w:rsidRPr="007A4175" w:rsidRDefault="00F40980" w:rsidP="000D75A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99EAD64" w14:textId="77777777" w:rsidR="007A4175" w:rsidRDefault="00F40980" w:rsidP="000D75A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76E82CE" w14:textId="77777777" w:rsidR="007A4175" w:rsidRDefault="00F40980" w:rsidP="000D75A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59D22DA" w14:textId="77777777" w:rsidR="007A4175" w:rsidRDefault="00F40980" w:rsidP="000D75A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84EF583" w14:textId="77777777" w:rsidR="00F40980" w:rsidRPr="007A4175" w:rsidRDefault="00F40980" w:rsidP="000D75A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682D8724" w14:textId="77777777" w:rsidR="007A4175" w:rsidRDefault="00F40980" w:rsidP="000D75A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5A66724" w14:textId="77777777" w:rsidR="007A4175" w:rsidRDefault="00F40980" w:rsidP="000D75A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BCF9B9B" w14:textId="77777777" w:rsidR="007A4175" w:rsidRDefault="00F40980" w:rsidP="000D75A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69166BE" w14:textId="77777777" w:rsidR="007A4175" w:rsidRDefault="00F40980" w:rsidP="000D75A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31F7445" w14:textId="77777777" w:rsidR="00F40980" w:rsidRPr="007A4175" w:rsidRDefault="00F40980" w:rsidP="000D75A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270D74" w:rsidRPr="0038569C" w14:paraId="4A71FEE5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  <w:tblHeader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20A4D1" w14:textId="77777777" w:rsidR="0090767F" w:rsidRPr="0038569C" w:rsidRDefault="0090767F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E5FC038" w14:textId="77777777" w:rsidR="0090767F" w:rsidRPr="0038569C" w:rsidRDefault="0090767F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A5DD31A" w14:textId="77777777" w:rsidR="0090767F" w:rsidRPr="0038569C" w:rsidRDefault="0090767F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784D1C" w14:textId="77777777" w:rsidR="0090767F" w:rsidRPr="0038569C" w:rsidRDefault="0090767F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E32FBA5" w14:textId="77777777" w:rsidR="0090767F" w:rsidRPr="0038569C" w:rsidRDefault="0090767F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ECC5ED" w14:textId="77777777" w:rsidR="0090767F" w:rsidRPr="0038569C" w:rsidRDefault="0090767F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90767F" w:rsidRPr="0038569C" w14:paraId="1C567206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9504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4C8351" w14:textId="2562173D" w:rsidR="0090767F" w:rsidRPr="001E282E" w:rsidRDefault="00AC452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1E282E">
              <w:rPr>
                <w:b/>
                <w:sz w:val="22"/>
                <w:szCs w:val="22"/>
              </w:rPr>
              <w:t>ул. Ак. Павлова, д. 3, 212013, г. Могилев</w:t>
            </w:r>
          </w:p>
        </w:tc>
      </w:tr>
      <w:tr w:rsidR="00270D74" w:rsidRPr="0038569C" w14:paraId="17652996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4E223C" w14:textId="34C8A488" w:rsidR="001E282E" w:rsidRPr="00295E4A" w:rsidRDefault="001E282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1.1***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74DD4B" w14:textId="77777777" w:rsidR="001E282E" w:rsidRPr="00A375F2" w:rsidRDefault="001E282E" w:rsidP="000D75A2">
            <w:pPr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>Молоко и молочная продукция</w:t>
            </w:r>
          </w:p>
          <w:p w14:paraId="08841445" w14:textId="261109F5" w:rsidR="001E282E" w:rsidRPr="00295E4A" w:rsidRDefault="001E282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5A6076" w14:textId="77777777" w:rsidR="001E282E" w:rsidRPr="00A375F2" w:rsidRDefault="001E282E" w:rsidP="000D75A2">
            <w:pPr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>01.41/42.000</w:t>
            </w:r>
          </w:p>
          <w:p w14:paraId="4E0A3E95" w14:textId="39335D05" w:rsidR="001E282E" w:rsidRPr="00295E4A" w:rsidRDefault="001E282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>10.51/42.000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0628E9" w14:textId="77777777" w:rsidR="006D41B5" w:rsidRDefault="001E282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firstLine="28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Отбор проб </w:t>
            </w:r>
          </w:p>
          <w:p w14:paraId="7A0FB7B6" w14:textId="777DBE9B" w:rsidR="001E282E" w:rsidRPr="00295E4A" w:rsidRDefault="001E282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firstLine="28"/>
              <w:rPr>
                <w:color w:val="000000"/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>(образцов)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A1DD0C" w14:textId="77777777" w:rsidR="001E282E" w:rsidRPr="00A375F2" w:rsidRDefault="001E282E" w:rsidP="00AD0548">
            <w:pPr>
              <w:ind w:firstLine="28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>СТБ 1036-97</w:t>
            </w:r>
          </w:p>
          <w:p w14:paraId="64A9CF81" w14:textId="77777777" w:rsidR="001E282E" w:rsidRPr="00A375F2" w:rsidRDefault="001E282E" w:rsidP="00AD0548">
            <w:pPr>
              <w:ind w:firstLine="28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>ГОСТ 13928-84</w:t>
            </w:r>
          </w:p>
          <w:p w14:paraId="618A76E8" w14:textId="2252E7FD" w:rsidR="001E282E" w:rsidRPr="00A375F2" w:rsidRDefault="001E282E" w:rsidP="00AD0548">
            <w:pPr>
              <w:ind w:firstLine="28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>ГОСТ 26809.1</w:t>
            </w:r>
            <w:r w:rsidR="006D41B5">
              <w:rPr>
                <w:sz w:val="22"/>
                <w:szCs w:val="22"/>
              </w:rPr>
              <w:t>-</w:t>
            </w:r>
            <w:r w:rsidRPr="00A375F2">
              <w:rPr>
                <w:sz w:val="22"/>
                <w:szCs w:val="22"/>
              </w:rPr>
              <w:t>2014</w:t>
            </w:r>
          </w:p>
          <w:p w14:paraId="18008377" w14:textId="77777777" w:rsidR="001E282E" w:rsidRPr="00A375F2" w:rsidRDefault="001E282E" w:rsidP="00AD0548">
            <w:pPr>
              <w:ind w:firstLine="28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ГОСТ 26809.2-2014 </w:t>
            </w:r>
          </w:p>
          <w:p w14:paraId="66C03642" w14:textId="77777777" w:rsidR="001E282E" w:rsidRPr="00A375F2" w:rsidRDefault="001E282E" w:rsidP="00AD0548">
            <w:pPr>
              <w:ind w:firstLine="28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>ГОСТ 9225-84</w:t>
            </w:r>
          </w:p>
          <w:p w14:paraId="76EE6D7F" w14:textId="77777777" w:rsidR="001E282E" w:rsidRPr="00A375F2" w:rsidRDefault="001E282E" w:rsidP="00AD0548">
            <w:pPr>
              <w:ind w:firstLine="28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>ГОСТ 26669-85</w:t>
            </w:r>
          </w:p>
          <w:p w14:paraId="33EB9414" w14:textId="77777777" w:rsidR="001E282E" w:rsidRPr="00A375F2" w:rsidRDefault="001E282E" w:rsidP="00AD0548">
            <w:pPr>
              <w:ind w:firstLine="28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>ГОСТ 31762-2012</w:t>
            </w:r>
          </w:p>
          <w:p w14:paraId="1CFDCDEE" w14:textId="77777777" w:rsidR="001E282E" w:rsidRDefault="001E282E" w:rsidP="00AD0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>ГОСТ 32901-2014</w:t>
            </w:r>
          </w:p>
          <w:p w14:paraId="4807BC4D" w14:textId="152FF90B" w:rsidR="001E282E" w:rsidRPr="006D41B5" w:rsidRDefault="001E282E" w:rsidP="00AD0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"/>
              <w:rPr>
                <w:sz w:val="22"/>
                <w:szCs w:val="22"/>
              </w:rPr>
            </w:pPr>
            <w:r w:rsidRPr="006D41B5">
              <w:rPr>
                <w:sz w:val="22"/>
                <w:szCs w:val="22"/>
              </w:rPr>
              <w:t>СТБ 8035-2012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32FE46" w14:textId="77777777" w:rsidR="001E282E" w:rsidRPr="00A375F2" w:rsidRDefault="001E282E" w:rsidP="00AD0548">
            <w:pPr>
              <w:ind w:firstLine="28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>СТБ 1036-97</w:t>
            </w:r>
          </w:p>
          <w:p w14:paraId="1351BA58" w14:textId="77777777" w:rsidR="001E282E" w:rsidRPr="00A375F2" w:rsidRDefault="001E282E" w:rsidP="00AD0548">
            <w:pPr>
              <w:ind w:firstLine="28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>ГОСТ 13928-84</w:t>
            </w:r>
          </w:p>
          <w:p w14:paraId="41667F8F" w14:textId="77777777" w:rsidR="001E282E" w:rsidRPr="00A375F2" w:rsidRDefault="001E282E" w:rsidP="00AD0548">
            <w:pPr>
              <w:ind w:firstLine="28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>ГОСТ 26809.1-2014</w:t>
            </w:r>
          </w:p>
          <w:p w14:paraId="143876A1" w14:textId="77777777" w:rsidR="001E282E" w:rsidRPr="00A375F2" w:rsidRDefault="001E282E" w:rsidP="00AD0548">
            <w:pPr>
              <w:ind w:firstLine="28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ГОСТ 26809.2-2014 </w:t>
            </w:r>
          </w:p>
          <w:p w14:paraId="552BC49F" w14:textId="77777777" w:rsidR="001E282E" w:rsidRPr="00A375F2" w:rsidRDefault="001E282E" w:rsidP="00AD0548">
            <w:pPr>
              <w:ind w:firstLine="28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>ГОСТ 9225-84</w:t>
            </w:r>
          </w:p>
          <w:p w14:paraId="0B22E234" w14:textId="77777777" w:rsidR="001E282E" w:rsidRPr="00A375F2" w:rsidRDefault="001E282E" w:rsidP="00AD0548">
            <w:pPr>
              <w:ind w:firstLine="28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>ГОСТ 26669-85</w:t>
            </w:r>
          </w:p>
          <w:p w14:paraId="544CA195" w14:textId="77777777" w:rsidR="001E282E" w:rsidRPr="00A375F2" w:rsidRDefault="001E282E" w:rsidP="00AD0548">
            <w:pPr>
              <w:ind w:firstLine="28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>ГОСТ 31762-2012</w:t>
            </w:r>
          </w:p>
          <w:p w14:paraId="7D675C17" w14:textId="77777777" w:rsidR="001E282E" w:rsidRDefault="001E282E" w:rsidP="00AD0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>ГОСТ 32901-2014</w:t>
            </w:r>
          </w:p>
          <w:p w14:paraId="134DF990" w14:textId="77777777" w:rsidR="001E282E" w:rsidRDefault="001E282E" w:rsidP="00AD0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6D41B5">
              <w:rPr>
                <w:sz w:val="22"/>
                <w:szCs w:val="22"/>
              </w:rPr>
              <w:t>СТБ 8035-2012</w:t>
            </w:r>
          </w:p>
          <w:p w14:paraId="6BCFA120" w14:textId="1D63A8C3" w:rsidR="00896CF8" w:rsidRPr="006D41B5" w:rsidRDefault="00896CF8" w:rsidP="00AD0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270D74" w:rsidRPr="0038569C" w14:paraId="7EB179E7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9E82A9" w14:textId="1B01FE01" w:rsidR="001E282E" w:rsidRPr="00295E4A" w:rsidRDefault="001E282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2.1*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A1BDFB" w14:textId="77777777" w:rsidR="001E282E" w:rsidRPr="00A375F2" w:rsidRDefault="001E282E" w:rsidP="000D75A2">
            <w:pPr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>Молоко коровье заготовляемое</w:t>
            </w:r>
          </w:p>
          <w:p w14:paraId="520227D0" w14:textId="77777777" w:rsidR="001E282E" w:rsidRPr="00A375F2" w:rsidRDefault="001E282E" w:rsidP="000D75A2">
            <w:pPr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Молоко обезжиренное </w:t>
            </w:r>
          </w:p>
          <w:p w14:paraId="37BE4A67" w14:textId="77777777" w:rsidR="001E282E" w:rsidRPr="00A375F2" w:rsidRDefault="001E282E" w:rsidP="000D75A2">
            <w:pPr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>пастеризован-</w:t>
            </w:r>
            <w:proofErr w:type="spellStart"/>
            <w:r w:rsidRPr="00A375F2">
              <w:rPr>
                <w:sz w:val="22"/>
                <w:szCs w:val="22"/>
              </w:rPr>
              <w:t>ное</w:t>
            </w:r>
            <w:proofErr w:type="spellEnd"/>
          </w:p>
          <w:p w14:paraId="1A392437" w14:textId="77777777" w:rsidR="001E282E" w:rsidRPr="00A375F2" w:rsidRDefault="001E282E" w:rsidP="000D75A2">
            <w:pPr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Сыворотка </w:t>
            </w:r>
          </w:p>
          <w:p w14:paraId="1D2F20CF" w14:textId="77777777" w:rsidR="001E282E" w:rsidRPr="00A375F2" w:rsidRDefault="001E282E" w:rsidP="000D75A2">
            <w:pPr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>молочная</w:t>
            </w:r>
          </w:p>
          <w:p w14:paraId="340A5BF9" w14:textId="77777777" w:rsidR="001E282E" w:rsidRPr="00A375F2" w:rsidRDefault="001E282E" w:rsidP="000D75A2">
            <w:pPr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>Сливки – сырье</w:t>
            </w:r>
          </w:p>
          <w:p w14:paraId="0C7730D5" w14:textId="77777777" w:rsidR="001E282E" w:rsidRPr="00A375F2" w:rsidRDefault="001E282E" w:rsidP="000D75A2">
            <w:pPr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>Сливки пастеризован-</w:t>
            </w:r>
            <w:proofErr w:type="spellStart"/>
            <w:r w:rsidRPr="00A375F2">
              <w:rPr>
                <w:sz w:val="22"/>
                <w:szCs w:val="22"/>
              </w:rPr>
              <w:t>ные</w:t>
            </w:r>
            <w:proofErr w:type="spellEnd"/>
          </w:p>
          <w:p w14:paraId="539918E5" w14:textId="0C114B3C" w:rsidR="001E282E" w:rsidRDefault="001E282E" w:rsidP="000D75A2">
            <w:pPr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>Пахта</w:t>
            </w:r>
          </w:p>
          <w:p w14:paraId="0E7FE94F" w14:textId="7D59C968" w:rsidR="001E282E" w:rsidRPr="00A375F2" w:rsidRDefault="001E282E" w:rsidP="000D75A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Пермеат</w:t>
            </w:r>
            <w:proofErr w:type="spellEnd"/>
            <w:r>
              <w:rPr>
                <w:sz w:val="22"/>
                <w:szCs w:val="22"/>
              </w:rPr>
              <w:t xml:space="preserve"> молочный</w:t>
            </w:r>
          </w:p>
          <w:p w14:paraId="600776F8" w14:textId="0FB4F4B8" w:rsidR="001E282E" w:rsidRPr="00295E4A" w:rsidRDefault="001E282E" w:rsidP="00AD0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43BDDF" w14:textId="77777777" w:rsidR="001E282E" w:rsidRPr="00A375F2" w:rsidRDefault="001E282E" w:rsidP="000D75A2">
            <w:pPr>
              <w:spacing w:line="216" w:lineRule="auto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>01.41/11.116</w:t>
            </w:r>
          </w:p>
          <w:p w14:paraId="196BDF50" w14:textId="47D7F1F9" w:rsidR="001E282E" w:rsidRPr="00295E4A" w:rsidRDefault="001E282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>10.51/11.116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6AAEC1" w14:textId="77777777" w:rsidR="001E282E" w:rsidRPr="00A375F2" w:rsidRDefault="001E282E" w:rsidP="000D75A2">
            <w:pPr>
              <w:ind w:left="-28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>Органолептические показатели: вкус, запах, цвет,  внешний вид, консистенция</w:t>
            </w:r>
          </w:p>
          <w:p w14:paraId="5A62C405" w14:textId="217580D2" w:rsidR="001E282E" w:rsidRPr="00295E4A" w:rsidRDefault="001E282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BEFF07" w14:textId="77777777" w:rsidR="001E282E" w:rsidRPr="00295C4C" w:rsidRDefault="001E282E" w:rsidP="000D75A2">
            <w:pPr>
              <w:spacing w:line="216" w:lineRule="auto"/>
              <w:ind w:firstLine="28"/>
              <w:rPr>
                <w:sz w:val="22"/>
                <w:szCs w:val="22"/>
              </w:rPr>
            </w:pPr>
            <w:r w:rsidRPr="00295C4C">
              <w:rPr>
                <w:sz w:val="22"/>
                <w:szCs w:val="22"/>
              </w:rPr>
              <w:t>СТБ 1598-2006</w:t>
            </w:r>
          </w:p>
          <w:p w14:paraId="674A6C02" w14:textId="77777777" w:rsidR="001E282E" w:rsidRPr="00295C4C" w:rsidRDefault="001E282E" w:rsidP="000D75A2">
            <w:pPr>
              <w:spacing w:line="216" w:lineRule="auto"/>
              <w:ind w:firstLine="28"/>
              <w:rPr>
                <w:sz w:val="22"/>
                <w:szCs w:val="22"/>
              </w:rPr>
            </w:pPr>
            <w:r w:rsidRPr="00295C4C">
              <w:rPr>
                <w:sz w:val="22"/>
                <w:szCs w:val="22"/>
              </w:rPr>
              <w:t>СТБ 2263-2016</w:t>
            </w:r>
          </w:p>
          <w:p w14:paraId="2D1E78F8" w14:textId="77777777" w:rsidR="001E282E" w:rsidRPr="00295C4C" w:rsidRDefault="001E282E" w:rsidP="000D75A2">
            <w:pPr>
              <w:spacing w:line="216" w:lineRule="auto"/>
              <w:ind w:firstLine="28"/>
              <w:rPr>
                <w:sz w:val="22"/>
                <w:szCs w:val="22"/>
              </w:rPr>
            </w:pPr>
            <w:r w:rsidRPr="00295C4C">
              <w:rPr>
                <w:sz w:val="22"/>
                <w:szCs w:val="22"/>
              </w:rPr>
              <w:t>СТБ 2277-2016</w:t>
            </w:r>
          </w:p>
          <w:p w14:paraId="05139FAF" w14:textId="77777777" w:rsidR="001E282E" w:rsidRPr="00295C4C" w:rsidRDefault="001E282E" w:rsidP="000D75A2">
            <w:pPr>
              <w:spacing w:line="216" w:lineRule="auto"/>
              <w:ind w:firstLine="28"/>
              <w:rPr>
                <w:sz w:val="22"/>
                <w:szCs w:val="22"/>
              </w:rPr>
            </w:pPr>
            <w:r w:rsidRPr="00295C4C">
              <w:rPr>
                <w:sz w:val="22"/>
                <w:szCs w:val="22"/>
              </w:rPr>
              <w:t>ТУ РБ 100098867.119-2001</w:t>
            </w:r>
          </w:p>
          <w:p w14:paraId="5CE1AB07" w14:textId="77777777" w:rsidR="001E282E" w:rsidRPr="00BC132E" w:rsidRDefault="001E282E" w:rsidP="000D75A2">
            <w:pPr>
              <w:spacing w:line="216" w:lineRule="auto"/>
              <w:ind w:firstLine="28"/>
              <w:rPr>
                <w:sz w:val="22"/>
                <w:szCs w:val="22"/>
                <w:lang w:val="en-US"/>
              </w:rPr>
            </w:pPr>
            <w:r w:rsidRPr="00295C4C">
              <w:rPr>
                <w:sz w:val="22"/>
                <w:szCs w:val="22"/>
              </w:rPr>
              <w:t>ТУ</w:t>
            </w:r>
            <w:r w:rsidRPr="00BC132E">
              <w:rPr>
                <w:sz w:val="22"/>
                <w:szCs w:val="22"/>
                <w:lang w:val="en-US"/>
              </w:rPr>
              <w:t xml:space="preserve"> BY 100098867.179-2005</w:t>
            </w:r>
          </w:p>
          <w:p w14:paraId="586B1D0F" w14:textId="77777777" w:rsidR="001E282E" w:rsidRPr="00BC132E" w:rsidRDefault="001E282E" w:rsidP="000D75A2">
            <w:pPr>
              <w:spacing w:line="216" w:lineRule="auto"/>
              <w:ind w:firstLine="28"/>
              <w:rPr>
                <w:sz w:val="22"/>
                <w:szCs w:val="22"/>
                <w:lang w:val="en-US"/>
              </w:rPr>
            </w:pPr>
            <w:r w:rsidRPr="00295C4C">
              <w:rPr>
                <w:sz w:val="22"/>
                <w:szCs w:val="22"/>
              </w:rPr>
              <w:t>ТУ</w:t>
            </w:r>
            <w:r w:rsidRPr="00BC132E">
              <w:rPr>
                <w:sz w:val="22"/>
                <w:szCs w:val="22"/>
                <w:lang w:val="en-US"/>
              </w:rPr>
              <w:t xml:space="preserve"> BY 100098867.164-2020</w:t>
            </w:r>
          </w:p>
          <w:p w14:paraId="2046A969" w14:textId="055E54B7" w:rsidR="001E282E" w:rsidRPr="00BC132E" w:rsidRDefault="001E282E" w:rsidP="000D75A2">
            <w:pPr>
              <w:spacing w:line="216" w:lineRule="auto"/>
              <w:ind w:firstLine="28"/>
              <w:rPr>
                <w:sz w:val="22"/>
                <w:szCs w:val="22"/>
                <w:lang w:val="en-US"/>
              </w:rPr>
            </w:pPr>
            <w:r w:rsidRPr="00295C4C">
              <w:rPr>
                <w:sz w:val="22"/>
                <w:szCs w:val="22"/>
              </w:rPr>
              <w:t>ТУ</w:t>
            </w:r>
            <w:r w:rsidRPr="00BC132E">
              <w:rPr>
                <w:sz w:val="22"/>
                <w:szCs w:val="22"/>
                <w:lang w:val="en-US"/>
              </w:rPr>
              <w:t xml:space="preserve"> BY 100098867.387-2015</w:t>
            </w:r>
          </w:p>
          <w:p w14:paraId="0EE4ACE0" w14:textId="6B5185A4" w:rsidR="006D41B5" w:rsidRPr="006D41B5" w:rsidRDefault="006D41B5" w:rsidP="000D75A2">
            <w:pPr>
              <w:spacing w:line="216" w:lineRule="auto"/>
              <w:rPr>
                <w:sz w:val="22"/>
                <w:szCs w:val="22"/>
              </w:rPr>
            </w:pPr>
            <w:r w:rsidRPr="00703A55">
              <w:rPr>
                <w:sz w:val="22"/>
                <w:szCs w:val="22"/>
              </w:rPr>
              <w:t>ТУ BY 192762412.035-2019</w:t>
            </w:r>
          </w:p>
          <w:p w14:paraId="27CFE516" w14:textId="77777777" w:rsidR="001E282E" w:rsidRPr="00295C4C" w:rsidRDefault="001E282E" w:rsidP="000D75A2">
            <w:pPr>
              <w:spacing w:line="216" w:lineRule="auto"/>
              <w:ind w:firstLine="28"/>
              <w:rPr>
                <w:sz w:val="22"/>
                <w:szCs w:val="22"/>
              </w:rPr>
            </w:pPr>
          </w:p>
          <w:p w14:paraId="1A06EA5B" w14:textId="1B4AD90D" w:rsidR="001E282E" w:rsidRPr="00703A55" w:rsidRDefault="001E282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944CF0" w14:textId="77777777" w:rsidR="001E282E" w:rsidRPr="00295C4C" w:rsidRDefault="001E282E" w:rsidP="000D75A2">
            <w:pPr>
              <w:spacing w:line="216" w:lineRule="auto"/>
              <w:ind w:firstLine="28"/>
              <w:rPr>
                <w:sz w:val="22"/>
                <w:szCs w:val="22"/>
              </w:rPr>
            </w:pPr>
            <w:r w:rsidRPr="00295C4C">
              <w:rPr>
                <w:sz w:val="22"/>
                <w:szCs w:val="22"/>
              </w:rPr>
              <w:t>СТБ 1598-2006 п.6.2</w:t>
            </w:r>
          </w:p>
          <w:p w14:paraId="6D588C1F" w14:textId="77777777" w:rsidR="001E282E" w:rsidRPr="00295C4C" w:rsidRDefault="001E282E" w:rsidP="000D75A2">
            <w:pPr>
              <w:spacing w:line="216" w:lineRule="auto"/>
              <w:ind w:firstLine="28"/>
              <w:rPr>
                <w:sz w:val="22"/>
                <w:szCs w:val="22"/>
              </w:rPr>
            </w:pPr>
            <w:r w:rsidRPr="00295C4C">
              <w:rPr>
                <w:sz w:val="22"/>
                <w:szCs w:val="22"/>
              </w:rPr>
              <w:t>СТБ 2277-2016 п.7.2</w:t>
            </w:r>
          </w:p>
          <w:p w14:paraId="790461B1" w14:textId="77777777" w:rsidR="001E282E" w:rsidRPr="00295C4C" w:rsidRDefault="001E282E" w:rsidP="000D75A2">
            <w:pPr>
              <w:spacing w:line="216" w:lineRule="auto"/>
              <w:ind w:firstLine="28"/>
              <w:rPr>
                <w:sz w:val="22"/>
                <w:szCs w:val="22"/>
              </w:rPr>
            </w:pPr>
            <w:r w:rsidRPr="00295C4C">
              <w:rPr>
                <w:sz w:val="22"/>
                <w:szCs w:val="22"/>
              </w:rPr>
              <w:t>СТБ 2263-2016 п.7.2, 7.3</w:t>
            </w:r>
          </w:p>
          <w:p w14:paraId="3824BAD0" w14:textId="77777777" w:rsidR="001E282E" w:rsidRPr="00BC132E" w:rsidRDefault="001E282E" w:rsidP="000D75A2">
            <w:pPr>
              <w:spacing w:line="216" w:lineRule="auto"/>
              <w:ind w:firstLine="28"/>
              <w:rPr>
                <w:sz w:val="22"/>
                <w:szCs w:val="22"/>
                <w:lang w:val="en-US"/>
              </w:rPr>
            </w:pPr>
            <w:r w:rsidRPr="00295C4C">
              <w:rPr>
                <w:sz w:val="22"/>
                <w:szCs w:val="22"/>
              </w:rPr>
              <w:t>ТУ</w:t>
            </w:r>
            <w:r w:rsidRPr="00BC132E">
              <w:rPr>
                <w:sz w:val="22"/>
                <w:szCs w:val="22"/>
                <w:lang w:val="en-US"/>
              </w:rPr>
              <w:t xml:space="preserve"> </w:t>
            </w:r>
            <w:r w:rsidRPr="00295C4C">
              <w:rPr>
                <w:sz w:val="22"/>
                <w:szCs w:val="22"/>
              </w:rPr>
              <w:t>РБ</w:t>
            </w:r>
            <w:r w:rsidRPr="00BC132E">
              <w:rPr>
                <w:sz w:val="22"/>
                <w:szCs w:val="22"/>
                <w:lang w:val="en-US"/>
              </w:rPr>
              <w:t xml:space="preserve"> 100098867.119-2001</w:t>
            </w:r>
          </w:p>
          <w:p w14:paraId="741F8C9C" w14:textId="77777777" w:rsidR="001E282E" w:rsidRPr="00BC132E" w:rsidRDefault="001E282E" w:rsidP="000D75A2">
            <w:pPr>
              <w:spacing w:line="216" w:lineRule="auto"/>
              <w:ind w:firstLine="28"/>
              <w:rPr>
                <w:sz w:val="22"/>
                <w:szCs w:val="22"/>
                <w:lang w:val="en-US"/>
              </w:rPr>
            </w:pPr>
            <w:r w:rsidRPr="00295C4C">
              <w:rPr>
                <w:sz w:val="22"/>
                <w:szCs w:val="22"/>
              </w:rPr>
              <w:t>ТУ</w:t>
            </w:r>
            <w:r w:rsidRPr="00BC132E">
              <w:rPr>
                <w:sz w:val="22"/>
                <w:szCs w:val="22"/>
                <w:lang w:val="en-US"/>
              </w:rPr>
              <w:t xml:space="preserve"> BY 100098867.179-2005</w:t>
            </w:r>
          </w:p>
          <w:p w14:paraId="79622EB6" w14:textId="77777777" w:rsidR="001E282E" w:rsidRPr="00BC132E" w:rsidRDefault="001E282E" w:rsidP="000D75A2">
            <w:pPr>
              <w:spacing w:line="216" w:lineRule="auto"/>
              <w:ind w:firstLine="28"/>
              <w:rPr>
                <w:sz w:val="22"/>
                <w:szCs w:val="22"/>
                <w:lang w:val="en-US"/>
              </w:rPr>
            </w:pPr>
            <w:r w:rsidRPr="00295C4C">
              <w:rPr>
                <w:sz w:val="22"/>
                <w:szCs w:val="22"/>
              </w:rPr>
              <w:t>ТУ</w:t>
            </w:r>
            <w:r w:rsidRPr="00BC132E">
              <w:rPr>
                <w:sz w:val="22"/>
                <w:szCs w:val="22"/>
                <w:lang w:val="en-US"/>
              </w:rPr>
              <w:t xml:space="preserve"> BY 100098867.164-2020</w:t>
            </w:r>
          </w:p>
          <w:p w14:paraId="33A87A19" w14:textId="77777777" w:rsidR="001E282E" w:rsidRDefault="001E282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95C4C">
              <w:rPr>
                <w:sz w:val="22"/>
                <w:szCs w:val="22"/>
              </w:rPr>
              <w:t>ТУ BY 100098867.387-2015</w:t>
            </w:r>
          </w:p>
          <w:p w14:paraId="6160E60D" w14:textId="77777777" w:rsidR="006D41B5" w:rsidRPr="00295C4C" w:rsidRDefault="006D41B5" w:rsidP="000D75A2">
            <w:pPr>
              <w:spacing w:line="216" w:lineRule="auto"/>
              <w:rPr>
                <w:sz w:val="22"/>
                <w:szCs w:val="22"/>
              </w:rPr>
            </w:pPr>
            <w:r w:rsidRPr="00703A55">
              <w:rPr>
                <w:sz w:val="22"/>
                <w:szCs w:val="22"/>
              </w:rPr>
              <w:t>ТУ BY 192762412.035-2019</w:t>
            </w:r>
          </w:p>
          <w:p w14:paraId="1659662D" w14:textId="0ED07E07" w:rsidR="00266E0B" w:rsidRPr="00703A55" w:rsidRDefault="00266E0B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</w:p>
        </w:tc>
      </w:tr>
      <w:tr w:rsidR="002A7DE0" w:rsidRPr="002A7DE0" w14:paraId="1BB14929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430341" w14:textId="3160A2FB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lastRenderedPageBreak/>
              <w:t>2.2*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EC5FBA" w14:textId="77777777" w:rsidR="005B680E" w:rsidRPr="002A7DE0" w:rsidRDefault="005B680E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Молоко коровье заготовляемое</w:t>
            </w:r>
          </w:p>
          <w:p w14:paraId="6F2120D5" w14:textId="77777777" w:rsidR="005B680E" w:rsidRPr="002A7DE0" w:rsidRDefault="005B680E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Молоко обезжиренное </w:t>
            </w:r>
          </w:p>
          <w:p w14:paraId="64F58968" w14:textId="0D477EEB" w:rsidR="005B680E" w:rsidRPr="002A7DE0" w:rsidRDefault="005B680E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пастеризованное</w:t>
            </w:r>
          </w:p>
          <w:p w14:paraId="3AA548B4" w14:textId="77777777" w:rsidR="005B680E" w:rsidRPr="002A7DE0" w:rsidRDefault="005B680E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Сыворотка </w:t>
            </w:r>
          </w:p>
          <w:p w14:paraId="71E2E6C6" w14:textId="77777777" w:rsidR="005B680E" w:rsidRPr="002A7DE0" w:rsidRDefault="005B680E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молочная</w:t>
            </w:r>
          </w:p>
          <w:p w14:paraId="28BC1B6A" w14:textId="77777777" w:rsidR="005B680E" w:rsidRPr="002A7DE0" w:rsidRDefault="005B680E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Сливки – сырье</w:t>
            </w:r>
          </w:p>
          <w:p w14:paraId="5374711F" w14:textId="77777777" w:rsidR="005B680E" w:rsidRPr="002A7DE0" w:rsidRDefault="005B680E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Сливки пастеризован-</w:t>
            </w:r>
            <w:proofErr w:type="spellStart"/>
            <w:r w:rsidRPr="002A7DE0">
              <w:rPr>
                <w:sz w:val="22"/>
                <w:szCs w:val="22"/>
              </w:rPr>
              <w:t>ные</w:t>
            </w:r>
            <w:proofErr w:type="spellEnd"/>
          </w:p>
          <w:p w14:paraId="35249445" w14:textId="77777777" w:rsidR="005B680E" w:rsidRPr="002A7DE0" w:rsidRDefault="005B680E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Пахта</w:t>
            </w:r>
          </w:p>
          <w:p w14:paraId="5758E505" w14:textId="77777777" w:rsidR="005B680E" w:rsidRPr="002A7DE0" w:rsidRDefault="005B680E" w:rsidP="000D75A2">
            <w:pPr>
              <w:rPr>
                <w:sz w:val="22"/>
                <w:szCs w:val="22"/>
              </w:rPr>
            </w:pPr>
            <w:proofErr w:type="spellStart"/>
            <w:r w:rsidRPr="002A7DE0">
              <w:rPr>
                <w:sz w:val="22"/>
                <w:szCs w:val="22"/>
              </w:rPr>
              <w:t>Пермеат</w:t>
            </w:r>
            <w:proofErr w:type="spellEnd"/>
            <w:r w:rsidRPr="002A7DE0">
              <w:rPr>
                <w:sz w:val="22"/>
                <w:szCs w:val="22"/>
              </w:rPr>
              <w:t xml:space="preserve"> молочный</w:t>
            </w:r>
          </w:p>
          <w:p w14:paraId="35E0B2A6" w14:textId="2C191B3B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81D2BB" w14:textId="77777777" w:rsidR="005B680E" w:rsidRPr="002A7DE0" w:rsidRDefault="005B680E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01.41/08.031</w:t>
            </w:r>
          </w:p>
          <w:p w14:paraId="08326293" w14:textId="1D7E5037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10.51/08.031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FC53D5" w14:textId="11D80043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Плотность 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54D360" w14:textId="77777777" w:rsidR="005B680E" w:rsidRPr="002A7DE0" w:rsidRDefault="005B680E" w:rsidP="000D75A2">
            <w:pPr>
              <w:spacing w:line="216" w:lineRule="auto"/>
              <w:ind w:firstLine="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1598-2006</w:t>
            </w:r>
          </w:p>
          <w:p w14:paraId="5F3DE9EE" w14:textId="77777777" w:rsidR="005B680E" w:rsidRPr="002A7DE0" w:rsidRDefault="005B680E" w:rsidP="000D75A2">
            <w:pPr>
              <w:ind w:firstLine="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2263-2016</w:t>
            </w:r>
          </w:p>
          <w:p w14:paraId="65444A6B" w14:textId="77777777" w:rsidR="005B680E" w:rsidRPr="002A7DE0" w:rsidRDefault="005B680E" w:rsidP="000D75A2">
            <w:pPr>
              <w:ind w:firstLine="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2277-2016</w:t>
            </w:r>
          </w:p>
          <w:p w14:paraId="07E7C77C" w14:textId="77777777" w:rsidR="005B680E" w:rsidRPr="002A7DE0" w:rsidRDefault="005B680E" w:rsidP="000D75A2">
            <w:pPr>
              <w:ind w:firstLine="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ТУ РБ 100098867.119-2001</w:t>
            </w:r>
          </w:p>
          <w:p w14:paraId="61DCA701" w14:textId="77777777" w:rsidR="005B680E" w:rsidRPr="002A7DE0" w:rsidRDefault="005B680E" w:rsidP="000D75A2">
            <w:pPr>
              <w:ind w:firstLine="28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100098867.179-2005</w:t>
            </w:r>
          </w:p>
          <w:p w14:paraId="68FFABBA" w14:textId="77777777" w:rsidR="005B680E" w:rsidRPr="002A7DE0" w:rsidRDefault="005B680E" w:rsidP="000D75A2">
            <w:pPr>
              <w:ind w:firstLine="28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100098867.164-2020</w:t>
            </w:r>
          </w:p>
          <w:p w14:paraId="336BDAA9" w14:textId="77777777" w:rsidR="005B680E" w:rsidRPr="002A7DE0" w:rsidRDefault="005B680E" w:rsidP="000D75A2">
            <w:pPr>
              <w:ind w:firstLine="28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100098867.387-2015</w:t>
            </w:r>
          </w:p>
          <w:p w14:paraId="4BB041F0" w14:textId="5FEB787D" w:rsidR="005B680E" w:rsidRPr="002A7DE0" w:rsidRDefault="005B680E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ТУ BY 192762412.035-2019</w:t>
            </w:r>
          </w:p>
          <w:p w14:paraId="024A4E36" w14:textId="77777777" w:rsidR="005B680E" w:rsidRPr="002A7DE0" w:rsidRDefault="005B680E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№ 52 от 21.06.2013</w:t>
            </w:r>
          </w:p>
          <w:p w14:paraId="56281306" w14:textId="3A5226D9" w:rsidR="00560C76" w:rsidRPr="002A7DE0" w:rsidRDefault="00560C76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677A4167" w14:textId="5F38046C" w:rsidR="005B680E" w:rsidRPr="002A7DE0" w:rsidRDefault="005B680E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E28CF38" w14:textId="03381135" w:rsidR="005B680E" w:rsidRPr="002A7DE0" w:rsidRDefault="005B680E" w:rsidP="000D75A2">
            <w:pPr>
              <w:spacing w:line="216" w:lineRule="auto"/>
              <w:ind w:firstLine="28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A28410" w14:textId="268EB93F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3625-84 п. 2</w:t>
            </w:r>
          </w:p>
        </w:tc>
      </w:tr>
      <w:tr w:rsidR="002A7DE0" w:rsidRPr="002A7DE0" w14:paraId="2436298C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7E6CC2" w14:textId="4971FAB2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1F2FE2" w14:textId="288D2793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65747C" w14:textId="77777777" w:rsidR="005B680E" w:rsidRPr="002A7DE0" w:rsidRDefault="005B680E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01.41/29.145</w:t>
            </w:r>
          </w:p>
          <w:p w14:paraId="077CD00A" w14:textId="6B32A7A4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10.51/29.145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45C86D" w14:textId="11561C51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Температура 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26F1A9" w14:textId="333E2DD1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890BE5" w14:textId="4A57F946" w:rsidR="005B680E" w:rsidRPr="002A7DE0" w:rsidRDefault="005B680E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26754-85 </w:t>
            </w:r>
          </w:p>
          <w:p w14:paraId="6B11C818" w14:textId="379A1A12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3622-68</w:t>
            </w:r>
          </w:p>
        </w:tc>
      </w:tr>
      <w:tr w:rsidR="002A7DE0" w:rsidRPr="002A7DE0" w14:paraId="41752C37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A19427" w14:textId="34AB5326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BD8AD6" w14:textId="77777777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E70220" w14:textId="77777777" w:rsidR="005B680E" w:rsidRPr="002A7DE0" w:rsidRDefault="005B680E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01.41/11.116</w:t>
            </w:r>
          </w:p>
          <w:p w14:paraId="27841886" w14:textId="12495A72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AD8BEC" w14:textId="0F7C5555" w:rsidR="005B680E" w:rsidRPr="002A7DE0" w:rsidRDefault="001C6ECD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Группа </w:t>
            </w:r>
            <w:r w:rsidR="005B680E" w:rsidRPr="002A7DE0">
              <w:rPr>
                <w:sz w:val="22"/>
                <w:szCs w:val="22"/>
              </w:rPr>
              <w:t xml:space="preserve"> чистоты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DD9BE6" w14:textId="77777777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B2A51D" w14:textId="0D46A5A3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8218-89 п.3</w:t>
            </w:r>
          </w:p>
        </w:tc>
      </w:tr>
      <w:tr w:rsidR="002A7DE0" w:rsidRPr="002A7DE0" w14:paraId="15C0EFF2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000259" w14:textId="2BA197BF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66E467" w14:textId="7EF595D3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4D1356" w14:textId="77777777" w:rsidR="005B680E" w:rsidRPr="002A7DE0" w:rsidRDefault="005B680E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01.41/12.042</w:t>
            </w:r>
          </w:p>
          <w:p w14:paraId="29EBC221" w14:textId="77777777" w:rsidR="005B680E" w:rsidRPr="002A7DE0" w:rsidRDefault="005B680E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10.51/12.042</w:t>
            </w:r>
          </w:p>
          <w:p w14:paraId="5C55159D" w14:textId="16816DBC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2B0BD7" w14:textId="2F333761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Термоустойчивость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720ED8" w14:textId="10E83D6C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B06936" w14:textId="5AE03FA8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25228-82</w:t>
            </w:r>
          </w:p>
        </w:tc>
      </w:tr>
      <w:tr w:rsidR="002A7DE0" w:rsidRPr="002A7DE0" w14:paraId="5477E8CC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9344CB" w14:textId="7147440A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2.6*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C31A7B" w14:textId="77777777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D07952" w14:textId="77777777" w:rsidR="005B680E" w:rsidRPr="002A7DE0" w:rsidRDefault="005B680E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01.41/08.037</w:t>
            </w:r>
          </w:p>
          <w:p w14:paraId="69DBA863" w14:textId="0FCB11D0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10.51/08.037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D7D7A6" w14:textId="7C7715ED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78D48C" w14:textId="77777777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7EBF25" w14:textId="7F911C3B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5867-90 п.2.2</w:t>
            </w:r>
          </w:p>
        </w:tc>
      </w:tr>
      <w:tr w:rsidR="002A7DE0" w:rsidRPr="002A7DE0" w14:paraId="7261E260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3C9BF7" w14:textId="2255DB1A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2.7*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3824C6" w14:textId="77777777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D06D07" w14:textId="77777777" w:rsidR="005B680E" w:rsidRPr="002A7DE0" w:rsidRDefault="005B680E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01.41/08.149</w:t>
            </w:r>
          </w:p>
          <w:p w14:paraId="4AE7BC29" w14:textId="2FF35F50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2A5107" w14:textId="269C5BA0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Кислотность 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73551A" w14:textId="77777777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0611BC" w14:textId="77777777" w:rsidR="005B680E" w:rsidRPr="002A7DE0" w:rsidRDefault="005B680E" w:rsidP="000D75A2">
            <w:pPr>
              <w:ind w:firstLine="28"/>
              <w:rPr>
                <w:sz w:val="22"/>
                <w:szCs w:val="22"/>
              </w:rPr>
            </w:pPr>
            <w:r w:rsidRPr="002A7DE0">
              <w:rPr>
                <w:spacing w:val="-20"/>
                <w:sz w:val="22"/>
                <w:szCs w:val="22"/>
              </w:rPr>
              <w:t>ГОСТ</w:t>
            </w:r>
            <w:r w:rsidRPr="002A7DE0">
              <w:rPr>
                <w:sz w:val="22"/>
                <w:szCs w:val="22"/>
              </w:rPr>
              <w:t xml:space="preserve"> 3624-92 п.3.3.1</w:t>
            </w:r>
          </w:p>
          <w:p w14:paraId="7C94C54C" w14:textId="6FE34EB5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30305.3-95</w:t>
            </w:r>
          </w:p>
        </w:tc>
      </w:tr>
      <w:tr w:rsidR="002A7DE0" w:rsidRPr="002A7DE0" w14:paraId="0B328778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304B8E" w14:textId="11278CA2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2.8*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CF557C" w14:textId="1141EDB8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0F5A26" w14:textId="5773E19D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01.41/12.042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485FA6" w14:textId="77777777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Фосфатаза </w:t>
            </w:r>
            <w:r w:rsidRPr="002A7DE0">
              <w:rPr>
                <w:sz w:val="22"/>
                <w:szCs w:val="22"/>
              </w:rPr>
              <w:tab/>
            </w:r>
          </w:p>
          <w:p w14:paraId="6902576B" w14:textId="32FC9762" w:rsidR="001E4C43" w:rsidRPr="002A7DE0" w:rsidRDefault="001E4C43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E08834" w14:textId="5499362D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D5EEAF" w14:textId="7E4F67CB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pacing w:val="-20"/>
                <w:sz w:val="22"/>
                <w:szCs w:val="22"/>
              </w:rPr>
              <w:t xml:space="preserve">ГОСТ </w:t>
            </w:r>
            <w:r w:rsidRPr="002A7DE0">
              <w:rPr>
                <w:sz w:val="22"/>
                <w:szCs w:val="22"/>
              </w:rPr>
              <w:t>3623-2015 п.7</w:t>
            </w:r>
          </w:p>
        </w:tc>
      </w:tr>
      <w:tr w:rsidR="002A7DE0" w:rsidRPr="002A7DE0" w14:paraId="427B998C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E4F1F1" w14:textId="08C519B5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2.9*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229565" w14:textId="7612F24C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B7A9C6" w14:textId="77777777" w:rsidR="005B680E" w:rsidRPr="002A7DE0" w:rsidRDefault="005B680E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01.41/08.149</w:t>
            </w:r>
          </w:p>
          <w:p w14:paraId="3FCA44A5" w14:textId="7EF8FEC5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B838A5" w14:textId="3152D6DC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61EF74" w14:textId="7EC95F3C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4DC245" w14:textId="77777777" w:rsidR="005B680E" w:rsidRPr="002A7DE0" w:rsidRDefault="005B680E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25179-2014 п.5</w:t>
            </w:r>
          </w:p>
          <w:p w14:paraId="0D229DB9" w14:textId="77777777" w:rsidR="005B680E" w:rsidRPr="002A7DE0" w:rsidRDefault="005B680E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 СТБ 1598-2006</w:t>
            </w:r>
          </w:p>
          <w:p w14:paraId="04096EB8" w14:textId="77777777" w:rsidR="005B680E" w:rsidRPr="002A7DE0" w:rsidRDefault="005B680E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23327-98</w:t>
            </w:r>
          </w:p>
          <w:p w14:paraId="6B875D97" w14:textId="77777777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30648.2-99 п.4.3.1</w:t>
            </w:r>
          </w:p>
          <w:p w14:paraId="5B2C02FD" w14:textId="368A1D00" w:rsidR="001E4C43" w:rsidRPr="002A7DE0" w:rsidRDefault="001E4C43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2A7DE0" w:rsidRPr="002A7DE0" w14:paraId="362FE12B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EC7E10" w14:textId="0C77F99E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2.10*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ACEB95" w14:textId="77777777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09832C" w14:textId="77777777" w:rsidR="005B680E" w:rsidRPr="002A7DE0" w:rsidRDefault="005B680E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01.41/08.052</w:t>
            </w:r>
          </w:p>
          <w:p w14:paraId="49D65658" w14:textId="51FA133D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BB560B" w14:textId="01C0E65A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сухих обезжиренных веществ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E0C94D" w14:textId="77777777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20AE72" w14:textId="77777777" w:rsidR="005B680E" w:rsidRPr="002A7DE0" w:rsidRDefault="005B680E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3626-73 п.3 </w:t>
            </w:r>
          </w:p>
          <w:p w14:paraId="4ED11D29" w14:textId="77777777" w:rsidR="005B680E" w:rsidRPr="002A7DE0" w:rsidRDefault="005B680E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ТУ BY 100098867.179-2005</w:t>
            </w:r>
          </w:p>
          <w:p w14:paraId="0141EE57" w14:textId="77777777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ТУ BY 100098867.387-2015</w:t>
            </w:r>
          </w:p>
          <w:p w14:paraId="519758A0" w14:textId="431E6CD5" w:rsidR="001E4C43" w:rsidRPr="002A7DE0" w:rsidRDefault="001E4C43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2A7DE0" w:rsidRPr="002A7DE0" w14:paraId="3CF90616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111BDE" w14:textId="71AFD319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2.11*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66D8CF" w14:textId="77777777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51C058" w14:textId="77777777" w:rsidR="005B680E" w:rsidRPr="002A7DE0" w:rsidRDefault="005B680E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01.41/08.149</w:t>
            </w:r>
          </w:p>
          <w:p w14:paraId="0E9849C7" w14:textId="3B4CCBE9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532333" w14:textId="2EA59AA3" w:rsidR="001E4C43" w:rsidRPr="002A7DE0" w:rsidRDefault="005B680E" w:rsidP="0026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лактозы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7A0F14" w14:textId="77777777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B5C951" w14:textId="2B561DB8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 ГОСТ 29248-91 п.5</w:t>
            </w:r>
          </w:p>
        </w:tc>
      </w:tr>
      <w:tr w:rsidR="002A7DE0" w:rsidRPr="002A7DE0" w14:paraId="2C2FCC10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6B55C8" w14:textId="014268D6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2.12*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C6A0B1" w14:textId="2E4A580B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B3E0A3" w14:textId="77777777" w:rsidR="005B680E" w:rsidRPr="002A7DE0" w:rsidRDefault="005B680E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01.41/12.042</w:t>
            </w:r>
          </w:p>
          <w:p w14:paraId="470F6145" w14:textId="20BDA6C2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10.51/12.042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136C09" w14:textId="67554D7C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Сода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824522F" w14:textId="680FBAE4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71C8C3" w14:textId="21BEE7F9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24065-80 п. 2</w:t>
            </w:r>
          </w:p>
        </w:tc>
      </w:tr>
      <w:tr w:rsidR="002A7DE0" w:rsidRPr="002A7DE0" w14:paraId="4787FCD5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EAE65C" w14:textId="6BBC8BDE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2.13*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943275" w14:textId="3D19D006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6A654E" w14:textId="77777777" w:rsidR="005B680E" w:rsidRPr="002A7DE0" w:rsidRDefault="005B680E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01.41/12.042</w:t>
            </w:r>
          </w:p>
          <w:p w14:paraId="7360A6F1" w14:textId="6FBD2E0F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10.51/12.042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F14FE1" w14:textId="479CF5A7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 Аммиак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924CF9" w14:textId="1AFEA44C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9FA4F4" w14:textId="33D603EA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24066-80</w:t>
            </w:r>
          </w:p>
        </w:tc>
      </w:tr>
      <w:tr w:rsidR="002A7DE0" w:rsidRPr="002A7DE0" w14:paraId="6F13B818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3410DB" w14:textId="3B4EB158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2.14*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77678B" w14:textId="131198D4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88D96A" w14:textId="77777777" w:rsidR="005B680E" w:rsidRPr="002A7DE0" w:rsidRDefault="005B680E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01.41/12.042</w:t>
            </w:r>
          </w:p>
          <w:p w14:paraId="40CC0C00" w14:textId="7C0997DD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10.51/12.042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F520EE" w14:textId="09E844D7" w:rsidR="001E4C43" w:rsidRPr="002A7DE0" w:rsidRDefault="005B680E" w:rsidP="0026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Перекись водорода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FD4EDC" w14:textId="2F301AB5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C72644" w14:textId="3460F449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24067-80</w:t>
            </w:r>
          </w:p>
        </w:tc>
      </w:tr>
      <w:tr w:rsidR="002A7DE0" w:rsidRPr="002A7DE0" w14:paraId="6ECE9DBD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E4166D" w14:textId="54F65F59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2.15*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3D4663" w14:textId="2F901F5B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011D0E" w14:textId="77777777" w:rsidR="005B680E" w:rsidRPr="002A7DE0" w:rsidRDefault="005B680E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01.41/01.086</w:t>
            </w:r>
          </w:p>
          <w:p w14:paraId="62C2284B" w14:textId="2FC48FA2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90A77A" w14:textId="22C702E9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Бактериальная обсемененность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75D22E" w14:textId="1251D755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886AEA" w14:textId="77777777" w:rsidR="005B680E" w:rsidRPr="002A7DE0" w:rsidRDefault="005B680E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9225-84 п.4.2</w:t>
            </w:r>
          </w:p>
          <w:p w14:paraId="600D06E6" w14:textId="7F5C103F" w:rsidR="001E4C43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32901-2014 п.8.1</w:t>
            </w:r>
          </w:p>
        </w:tc>
      </w:tr>
      <w:tr w:rsidR="002A7DE0" w:rsidRPr="002A7DE0" w14:paraId="648F6738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C4A9F8" w14:textId="0AB4C622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2.16*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B96290" w14:textId="72CD3FDA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C75BF1" w14:textId="77777777" w:rsidR="005B680E" w:rsidRPr="002A7DE0" w:rsidRDefault="005B680E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01.41/08.043</w:t>
            </w:r>
          </w:p>
          <w:p w14:paraId="2E07157D" w14:textId="461F0857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10.51/08.043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547F4C" w14:textId="77777777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Содержание соматических клеток</w:t>
            </w:r>
          </w:p>
          <w:p w14:paraId="60D03AD1" w14:textId="6182571B" w:rsidR="001E4C43" w:rsidRPr="002A7DE0" w:rsidRDefault="001E4C43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6D5F09" w14:textId="02DA3073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E3A075" w14:textId="026A1824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23453-2014 п.6</w:t>
            </w:r>
          </w:p>
        </w:tc>
      </w:tr>
      <w:tr w:rsidR="002A7DE0" w:rsidRPr="002A7DE0" w14:paraId="0FE74DDD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D31F8C" w14:textId="5421AFF0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2.17*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6E1DFE" w14:textId="4814E53B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AB268C" w14:textId="77777777" w:rsidR="005B680E" w:rsidRPr="002A7DE0" w:rsidRDefault="005B680E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01.41/01.086</w:t>
            </w:r>
          </w:p>
          <w:p w14:paraId="4E8174D6" w14:textId="3BF2A0D3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6C0E3B" w14:textId="6610A1EE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proofErr w:type="spellStart"/>
            <w:r w:rsidRPr="002A7DE0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6ADB20" w14:textId="1297B1CA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2CDA12" w14:textId="77777777" w:rsidR="005B680E" w:rsidRPr="002A7DE0" w:rsidRDefault="005B680E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9225-84 п.4.5</w:t>
            </w:r>
          </w:p>
          <w:p w14:paraId="42B6B8D6" w14:textId="7DC793D7" w:rsidR="005B680E" w:rsidRPr="002A7DE0" w:rsidRDefault="005B680E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32901-2014</w:t>
            </w:r>
            <w:r w:rsidR="001E4C43" w:rsidRPr="002A7DE0">
              <w:rPr>
                <w:sz w:val="22"/>
                <w:szCs w:val="22"/>
              </w:rPr>
              <w:t xml:space="preserve"> </w:t>
            </w:r>
            <w:r w:rsidRPr="002A7DE0">
              <w:rPr>
                <w:sz w:val="22"/>
                <w:szCs w:val="22"/>
              </w:rPr>
              <w:t>п.8.4</w:t>
            </w:r>
          </w:p>
          <w:p w14:paraId="5A69A11A" w14:textId="77777777" w:rsidR="005B680E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ГОСТ10444.15-94</w:t>
            </w:r>
          </w:p>
          <w:p w14:paraId="096557D5" w14:textId="76DDC17B" w:rsidR="00B50CCE" w:rsidRPr="002A7DE0" w:rsidRDefault="00B50CC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2A7DE0" w:rsidRPr="002A7DE0" w14:paraId="230F7B75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024717" w14:textId="256FE4D6" w:rsidR="001E4C43" w:rsidRPr="002A7DE0" w:rsidRDefault="001E4C43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2.18*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6E00A4" w14:textId="4CAED588" w:rsidR="001E4C43" w:rsidRPr="002A7DE0" w:rsidRDefault="001E4C43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Молоко коровье заготовляемое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42B199" w14:textId="77777777" w:rsidR="001E4C43" w:rsidRPr="002A7DE0" w:rsidRDefault="001E4C43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01.41/01.086</w:t>
            </w:r>
          </w:p>
          <w:p w14:paraId="781B71C3" w14:textId="1BA429B4" w:rsidR="001E4C43" w:rsidRPr="002A7DE0" w:rsidRDefault="001E4C43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E82C0B" w14:textId="03E0A02F" w:rsidR="001E4C43" w:rsidRPr="002A7DE0" w:rsidRDefault="001E4C43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Количество микроорганизмов при 30°С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B38D14" w14:textId="77777777" w:rsidR="001E4C43" w:rsidRPr="002A7DE0" w:rsidRDefault="001E4C43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Регламент (ЕС) № 853/2004 Европейского парламента и Совета ЕС</w:t>
            </w:r>
          </w:p>
          <w:p w14:paraId="18EE728C" w14:textId="3CADE814" w:rsidR="00266E0B" w:rsidRPr="002A7DE0" w:rsidRDefault="00266E0B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02FB4C" w14:textId="77777777" w:rsidR="001E4C43" w:rsidRPr="002A7DE0" w:rsidRDefault="001E4C43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ISO 4833-1:2013</w:t>
            </w:r>
          </w:p>
          <w:p w14:paraId="0EAD2274" w14:textId="736F5BA9" w:rsidR="001E4C43" w:rsidRPr="002A7DE0" w:rsidRDefault="001E4C43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ISO 4833-2:2013</w:t>
            </w:r>
          </w:p>
        </w:tc>
      </w:tr>
      <w:tr w:rsidR="002A7DE0" w:rsidRPr="002A7DE0" w14:paraId="7A311AFF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B230A8" w14:textId="4607EA10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lastRenderedPageBreak/>
              <w:t>2.19*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992BE2" w14:textId="77777777" w:rsidR="000475B7" w:rsidRPr="002A7DE0" w:rsidRDefault="000475B7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Молоко коровье заготовляемое</w:t>
            </w:r>
          </w:p>
          <w:p w14:paraId="24352FD4" w14:textId="77777777" w:rsidR="000475B7" w:rsidRPr="002A7DE0" w:rsidRDefault="000475B7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Молоко обезжиренное </w:t>
            </w:r>
          </w:p>
          <w:p w14:paraId="2778B0BC" w14:textId="77777777" w:rsidR="000475B7" w:rsidRPr="002A7DE0" w:rsidRDefault="000475B7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пастеризованное</w:t>
            </w:r>
          </w:p>
          <w:p w14:paraId="5C20D22B" w14:textId="77777777" w:rsidR="000475B7" w:rsidRPr="002A7DE0" w:rsidRDefault="000475B7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Сыворотка </w:t>
            </w:r>
          </w:p>
          <w:p w14:paraId="722BAC76" w14:textId="77777777" w:rsidR="000475B7" w:rsidRPr="002A7DE0" w:rsidRDefault="000475B7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молочная</w:t>
            </w:r>
          </w:p>
          <w:p w14:paraId="108419D7" w14:textId="77777777" w:rsidR="000475B7" w:rsidRPr="002A7DE0" w:rsidRDefault="000475B7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Сливки – сырье</w:t>
            </w:r>
          </w:p>
          <w:p w14:paraId="36E00108" w14:textId="77777777" w:rsidR="000475B7" w:rsidRPr="002A7DE0" w:rsidRDefault="000475B7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Сливки пастеризован-</w:t>
            </w:r>
            <w:proofErr w:type="spellStart"/>
            <w:r w:rsidRPr="002A7DE0">
              <w:rPr>
                <w:sz w:val="22"/>
                <w:szCs w:val="22"/>
              </w:rPr>
              <w:t>ные</w:t>
            </w:r>
            <w:proofErr w:type="spellEnd"/>
          </w:p>
          <w:p w14:paraId="4A946506" w14:textId="77777777" w:rsidR="000475B7" w:rsidRPr="002A7DE0" w:rsidRDefault="000475B7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Пахта</w:t>
            </w:r>
          </w:p>
          <w:p w14:paraId="39F47E35" w14:textId="77777777" w:rsidR="000475B7" w:rsidRPr="002A7DE0" w:rsidRDefault="000475B7" w:rsidP="000D75A2">
            <w:pPr>
              <w:rPr>
                <w:sz w:val="22"/>
                <w:szCs w:val="22"/>
              </w:rPr>
            </w:pPr>
            <w:proofErr w:type="spellStart"/>
            <w:r w:rsidRPr="002A7DE0">
              <w:rPr>
                <w:sz w:val="22"/>
                <w:szCs w:val="22"/>
              </w:rPr>
              <w:t>Пермеат</w:t>
            </w:r>
            <w:proofErr w:type="spellEnd"/>
            <w:r w:rsidRPr="002A7DE0">
              <w:rPr>
                <w:sz w:val="22"/>
                <w:szCs w:val="22"/>
              </w:rPr>
              <w:t xml:space="preserve"> молочный</w:t>
            </w:r>
          </w:p>
          <w:p w14:paraId="050159BA" w14:textId="46BB11CB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063247" w14:textId="77777777" w:rsidR="000475B7" w:rsidRPr="002A7DE0" w:rsidRDefault="000475B7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01.41/03.152</w:t>
            </w:r>
          </w:p>
          <w:p w14:paraId="1FDBECFE" w14:textId="30C3B87E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FE51A8" w14:textId="77777777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Ингибирующие вещества: антибиотики, формалин, перекись водорода и другие моющие, дезинфицирующие и консервирующие вещества</w:t>
            </w:r>
          </w:p>
          <w:p w14:paraId="531F9D7F" w14:textId="4EAE0B8F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617387" w14:textId="77777777" w:rsidR="000475B7" w:rsidRPr="002A7DE0" w:rsidRDefault="000475B7" w:rsidP="000D75A2">
            <w:pPr>
              <w:spacing w:line="216" w:lineRule="auto"/>
              <w:ind w:firstLine="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1598-2006</w:t>
            </w:r>
          </w:p>
          <w:p w14:paraId="5C99DB22" w14:textId="77777777" w:rsidR="000475B7" w:rsidRPr="002A7DE0" w:rsidRDefault="000475B7" w:rsidP="000D75A2">
            <w:pPr>
              <w:ind w:firstLine="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2263-2016</w:t>
            </w:r>
          </w:p>
          <w:p w14:paraId="15788012" w14:textId="77777777" w:rsidR="000475B7" w:rsidRPr="002A7DE0" w:rsidRDefault="000475B7" w:rsidP="000D75A2">
            <w:pPr>
              <w:ind w:firstLine="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2277-2016</w:t>
            </w:r>
          </w:p>
          <w:p w14:paraId="4AD5E86A" w14:textId="77777777" w:rsidR="000475B7" w:rsidRPr="002A7DE0" w:rsidRDefault="000475B7" w:rsidP="000D75A2">
            <w:pPr>
              <w:ind w:firstLine="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ТУ РБ 100098867.119-2001</w:t>
            </w:r>
          </w:p>
          <w:p w14:paraId="0B41F4FD" w14:textId="77777777" w:rsidR="000475B7" w:rsidRPr="002A7DE0" w:rsidRDefault="000475B7" w:rsidP="000D75A2">
            <w:pPr>
              <w:ind w:firstLine="28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100098867.179-2005</w:t>
            </w:r>
          </w:p>
          <w:p w14:paraId="7C605683" w14:textId="77777777" w:rsidR="000475B7" w:rsidRPr="002A7DE0" w:rsidRDefault="000475B7" w:rsidP="000D75A2">
            <w:pPr>
              <w:ind w:firstLine="28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100098867.164-2020</w:t>
            </w:r>
          </w:p>
          <w:p w14:paraId="16E3E02B" w14:textId="77777777" w:rsidR="000475B7" w:rsidRPr="002A7DE0" w:rsidRDefault="000475B7" w:rsidP="000D75A2">
            <w:pPr>
              <w:ind w:firstLine="28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100098867.387-2015</w:t>
            </w:r>
          </w:p>
          <w:p w14:paraId="3F1B9FC6" w14:textId="77777777" w:rsidR="000475B7" w:rsidRPr="002A7DE0" w:rsidRDefault="000475B7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</w:t>
            </w:r>
            <w:r w:rsidRPr="002A7DE0">
              <w:rPr>
                <w:sz w:val="22"/>
                <w:szCs w:val="22"/>
                <w:lang w:val="en-US"/>
              </w:rPr>
              <w:t>BY</w:t>
            </w:r>
            <w:r w:rsidRPr="002A7DE0">
              <w:rPr>
                <w:sz w:val="22"/>
                <w:szCs w:val="22"/>
              </w:rPr>
              <w:t xml:space="preserve"> 192762412.035-2019</w:t>
            </w:r>
          </w:p>
          <w:p w14:paraId="21CD33B7" w14:textId="77777777" w:rsidR="000475B7" w:rsidRPr="002A7DE0" w:rsidRDefault="000475B7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№ 52 от 21.06.2013</w:t>
            </w:r>
          </w:p>
          <w:p w14:paraId="4AE4EF21" w14:textId="77777777" w:rsidR="00560C76" w:rsidRPr="002A7DE0" w:rsidRDefault="00560C76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076CE547" w14:textId="77777777" w:rsidR="000475B7" w:rsidRPr="002A7DE0" w:rsidRDefault="000475B7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EE9E713" w14:textId="4795E6A8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52D137" w14:textId="54BD0A50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23454-2016</w:t>
            </w:r>
          </w:p>
        </w:tc>
      </w:tr>
      <w:tr w:rsidR="002A7DE0" w:rsidRPr="002A7DE0" w14:paraId="2F801DBB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FBAF57" w14:textId="3DEBA850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2.20*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82697C" w14:textId="08452EB0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6F0B79" w14:textId="77777777" w:rsidR="000475B7" w:rsidRPr="002A7DE0" w:rsidRDefault="000475B7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01.41/03.152</w:t>
            </w:r>
          </w:p>
          <w:p w14:paraId="6A157B75" w14:textId="2018048A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AACC39" w14:textId="77777777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Антибиотики тетрациклиновой группы</w:t>
            </w:r>
          </w:p>
          <w:p w14:paraId="552E274C" w14:textId="0A45ED3C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A668BF" w14:textId="1B6642A4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0D54EF" w14:textId="56C6D8D5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МВИ.МН 3951-2015 МВИ.МН 3830-2015</w:t>
            </w:r>
          </w:p>
        </w:tc>
      </w:tr>
      <w:tr w:rsidR="002A7DE0" w:rsidRPr="002A7DE0" w14:paraId="456AFF3C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993710" w14:textId="7214A8B4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2.21*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CE22718" w14:textId="5E21584E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793BF2" w14:textId="77777777" w:rsidR="000475B7" w:rsidRPr="002A7DE0" w:rsidRDefault="000475B7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01.41/03.152</w:t>
            </w:r>
          </w:p>
          <w:p w14:paraId="3B02AC18" w14:textId="36FD8137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A3CCFF" w14:textId="77777777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Остаточное количество стрептомицина</w:t>
            </w:r>
          </w:p>
          <w:p w14:paraId="7090EF9B" w14:textId="2E696DBE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44F3D1" w14:textId="204C251F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4A38A0" w14:textId="38CF63ED" w:rsidR="000475B7" w:rsidRPr="002A7DE0" w:rsidRDefault="000475B7" w:rsidP="000D75A2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МВИ. МН 2642 -2015 МВИ.МН 4894-2018</w:t>
            </w:r>
          </w:p>
        </w:tc>
      </w:tr>
      <w:tr w:rsidR="002A7DE0" w:rsidRPr="002A7DE0" w14:paraId="0E493DEC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F5985D" w14:textId="1449B974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2.22*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BE3219F" w14:textId="21E29DD5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428426" w14:textId="77777777" w:rsidR="000475B7" w:rsidRPr="002A7DE0" w:rsidRDefault="000475B7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01.41/03.152</w:t>
            </w:r>
          </w:p>
          <w:p w14:paraId="138D91BA" w14:textId="1CD45071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28B985" w14:textId="77777777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Содержание  хлорамфеникола</w:t>
            </w:r>
          </w:p>
          <w:p w14:paraId="391C528E" w14:textId="15D19408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97DE17" w14:textId="196E6755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2FDD49" w14:textId="6EBBFF4E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МВИ.МН 3283-2009 МВИ.МН 4230-2015</w:t>
            </w:r>
          </w:p>
        </w:tc>
      </w:tr>
      <w:tr w:rsidR="002A7DE0" w:rsidRPr="002A7DE0" w14:paraId="4A84DB1D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617DE0" w14:textId="328D3570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2.23*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926D976" w14:textId="7AD3935D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3E4215" w14:textId="77777777" w:rsidR="000475B7" w:rsidRPr="002A7DE0" w:rsidRDefault="000475B7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01.41/03.152</w:t>
            </w:r>
          </w:p>
          <w:p w14:paraId="22714A9A" w14:textId="1879E517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3B7B70" w14:textId="77777777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Содержание  пенициллина</w:t>
            </w:r>
          </w:p>
          <w:p w14:paraId="6F47BB67" w14:textId="2FFC043E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ED46DF" w14:textId="2738674C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C49495" w14:textId="687E81D4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МВИ. МН 4310-2012 МВИ.МН 4885-2014</w:t>
            </w:r>
          </w:p>
        </w:tc>
      </w:tr>
      <w:tr w:rsidR="002A7DE0" w:rsidRPr="002A7DE0" w14:paraId="59266F1C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7CFAEE" w14:textId="36B9DF2A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2.25*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B3224C" w14:textId="135D5B63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D7E48B" w14:textId="77777777" w:rsidR="000475B7" w:rsidRPr="002A7DE0" w:rsidRDefault="000475B7" w:rsidP="000D75A2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01.41/03.152</w:t>
            </w:r>
          </w:p>
          <w:p w14:paraId="7737B365" w14:textId="77679EA8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857A34" w14:textId="77777777" w:rsidR="000475B7" w:rsidRPr="002A7DE0" w:rsidRDefault="000475B7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Антибиотики, сульфаниламиды, аминогликозиды</w:t>
            </w:r>
          </w:p>
          <w:p w14:paraId="2EEA1836" w14:textId="77DC0A56" w:rsidR="000475B7" w:rsidRPr="002A7DE0" w:rsidRDefault="000475B7" w:rsidP="000D75A2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AFA675" w14:textId="46636E1F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8E0F30" w14:textId="77777777" w:rsidR="000475B7" w:rsidRPr="002A7DE0" w:rsidRDefault="000475B7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32254-2013 </w:t>
            </w:r>
          </w:p>
          <w:p w14:paraId="1E91C45A" w14:textId="2D73968D" w:rsidR="000475B7" w:rsidRPr="002A7DE0" w:rsidRDefault="000475B7" w:rsidP="000D75A2">
            <w:pPr>
              <w:rPr>
                <w:sz w:val="22"/>
                <w:szCs w:val="22"/>
              </w:rPr>
            </w:pPr>
          </w:p>
        </w:tc>
      </w:tr>
      <w:tr w:rsidR="002A7DE0" w:rsidRPr="002A7DE0" w14:paraId="27E3C7BA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EA1376" w14:textId="1BD2CF98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2.26*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349E7E" w14:textId="77777777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789B04" w14:textId="77777777" w:rsidR="000475B7" w:rsidRPr="002A7DE0" w:rsidRDefault="000475B7" w:rsidP="000D75A2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01.41/03.152</w:t>
            </w:r>
          </w:p>
          <w:p w14:paraId="23B12A15" w14:textId="4ADFADB0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F0543A" w14:textId="77777777" w:rsidR="000475B7" w:rsidRPr="002A7DE0" w:rsidRDefault="000475B7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Антибиотики бета-</w:t>
            </w:r>
            <w:proofErr w:type="spellStart"/>
            <w:r w:rsidRPr="002A7DE0">
              <w:rPr>
                <w:sz w:val="22"/>
                <w:szCs w:val="22"/>
              </w:rPr>
              <w:t>лактамового</w:t>
            </w:r>
            <w:proofErr w:type="spellEnd"/>
            <w:r w:rsidRPr="002A7DE0">
              <w:rPr>
                <w:sz w:val="22"/>
                <w:szCs w:val="22"/>
              </w:rPr>
              <w:t xml:space="preserve"> типа, тетрациклиновой группы, левомицетина и стрептомицина</w:t>
            </w:r>
          </w:p>
          <w:p w14:paraId="5EA82717" w14:textId="363BC48E" w:rsidR="000475B7" w:rsidRPr="002A7DE0" w:rsidRDefault="000475B7" w:rsidP="000D75A2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FBF294" w14:textId="77777777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21F2FD" w14:textId="77777777" w:rsidR="000475B7" w:rsidRPr="002A7DE0" w:rsidRDefault="000475B7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32219-2013 </w:t>
            </w:r>
          </w:p>
          <w:p w14:paraId="3C739566" w14:textId="77777777" w:rsidR="000475B7" w:rsidRPr="002A7DE0" w:rsidRDefault="000475B7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32254-2013</w:t>
            </w:r>
          </w:p>
          <w:p w14:paraId="2F95FBA5" w14:textId="112F0A5F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2A7DE0" w:rsidRPr="002A7DE0" w14:paraId="355E1525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71FBCA" w14:textId="2BA9C90B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2.27*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7D570B0" w14:textId="77777777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A63679" w14:textId="77777777" w:rsidR="000475B7" w:rsidRPr="002A7DE0" w:rsidRDefault="000475B7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01.41/08.052</w:t>
            </w:r>
          </w:p>
          <w:p w14:paraId="5250F6E3" w14:textId="0D8487AB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1C527D" w14:textId="72288EBC" w:rsidR="000475B7" w:rsidRPr="002A7DE0" w:rsidRDefault="000475B7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СОМО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9527BA" w14:textId="77777777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21EBC1" w14:textId="5520D081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3626-73  р.1, р.2, р.3</w:t>
            </w:r>
          </w:p>
        </w:tc>
      </w:tr>
      <w:tr w:rsidR="002A7DE0" w:rsidRPr="002A7DE0" w14:paraId="4E7D0059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0A6D86" w14:textId="3E31B722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2.28*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B1879BC" w14:textId="118A105E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02E2CA" w14:textId="66EBCB83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01.41/12.042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C3096B" w14:textId="5D47D33E" w:rsidR="000475B7" w:rsidRPr="002A7DE0" w:rsidRDefault="000475B7" w:rsidP="000D75A2">
            <w:pPr>
              <w:rPr>
                <w:sz w:val="22"/>
                <w:szCs w:val="22"/>
              </w:rPr>
            </w:pPr>
            <w:proofErr w:type="spellStart"/>
            <w:r w:rsidRPr="002A7DE0">
              <w:rPr>
                <w:sz w:val="22"/>
                <w:szCs w:val="22"/>
              </w:rPr>
              <w:t>Пероксидаза</w:t>
            </w:r>
            <w:proofErr w:type="spellEnd"/>
            <w:r w:rsidRPr="002A7D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4D23E4" w14:textId="2C7B142F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66A963" w14:textId="260CE782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3623-2015 п.6</w:t>
            </w:r>
          </w:p>
        </w:tc>
      </w:tr>
      <w:tr w:rsidR="002A7DE0" w:rsidRPr="002A7DE0" w14:paraId="06CF9B2D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010C77" w14:textId="71D448E9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2.29*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480C44" w14:textId="104233F2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0B8124" w14:textId="581A27CA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662642" w14:textId="66C01668" w:rsidR="000475B7" w:rsidRPr="002A7DE0" w:rsidRDefault="000475B7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D68633" w14:textId="33D71F48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E70C4C" w14:textId="744E62A5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30305.1-95</w:t>
            </w:r>
          </w:p>
        </w:tc>
      </w:tr>
      <w:tr w:rsidR="002A7DE0" w:rsidRPr="002A7DE0" w14:paraId="44AD5CFD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3E72A8" w14:textId="7E048752" w:rsidR="00B728AB" w:rsidRPr="002A7DE0" w:rsidRDefault="00B728AB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3.1*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CE33FE" w14:textId="77777777" w:rsidR="00B728AB" w:rsidRPr="002A7DE0" w:rsidRDefault="00B728AB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Молоко питьевое </w:t>
            </w:r>
          </w:p>
          <w:p w14:paraId="51C14782" w14:textId="51AD4414" w:rsidR="00B728AB" w:rsidRPr="002A7DE0" w:rsidRDefault="00B728AB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Сливки питьевые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E13411" w14:textId="7F19A4EE" w:rsidR="00B728AB" w:rsidRPr="002A7DE0" w:rsidRDefault="00B728AB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977B52" w14:textId="38277888" w:rsidR="00741058" w:rsidRPr="002A7DE0" w:rsidRDefault="00B728AB" w:rsidP="0026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Органолептические показатели: вкус, запах, цвет, внешний вид, консистенция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400E52" w14:textId="77777777" w:rsidR="00B728AB" w:rsidRPr="002A7DE0" w:rsidRDefault="00B728AB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1746-2017</w:t>
            </w:r>
          </w:p>
          <w:p w14:paraId="2354FF9B" w14:textId="1C56A3DD" w:rsidR="005A6237" w:rsidRPr="002A7DE0" w:rsidRDefault="00B728AB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1887-2016</w:t>
            </w:r>
          </w:p>
          <w:p w14:paraId="19B2B88D" w14:textId="1AB4D564" w:rsidR="00537198" w:rsidRPr="002A7DE0" w:rsidRDefault="00537198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</w:t>
            </w:r>
            <w:r w:rsidRPr="002A7DE0">
              <w:rPr>
                <w:sz w:val="22"/>
                <w:szCs w:val="22"/>
                <w:lang w:val="en-US"/>
              </w:rPr>
              <w:t>BY</w:t>
            </w:r>
            <w:r w:rsidRPr="002A7DE0">
              <w:rPr>
                <w:sz w:val="22"/>
                <w:szCs w:val="22"/>
              </w:rPr>
              <w:t xml:space="preserve"> 100098867.650-2023 п.2.1</w:t>
            </w:r>
          </w:p>
          <w:p w14:paraId="74849F9A" w14:textId="77777777" w:rsidR="005A6237" w:rsidRPr="002A7DE0" w:rsidRDefault="00B728AB" w:rsidP="00266E0B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35F3930" w14:textId="77777777" w:rsidR="00266E0B" w:rsidRDefault="00266E0B" w:rsidP="000D75A2">
            <w:pPr>
              <w:rPr>
                <w:sz w:val="22"/>
                <w:szCs w:val="22"/>
              </w:rPr>
            </w:pPr>
          </w:p>
          <w:p w14:paraId="6E62B81A" w14:textId="18F8C546" w:rsidR="00B50CCE" w:rsidRPr="002A7DE0" w:rsidRDefault="00B50CCE" w:rsidP="000D75A2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167210" w14:textId="77777777" w:rsidR="00B728AB" w:rsidRPr="002A7DE0" w:rsidRDefault="00B728AB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1746-2017 п.7.2, 7.3</w:t>
            </w:r>
          </w:p>
          <w:p w14:paraId="1C22CFA5" w14:textId="77777777" w:rsidR="00B728AB" w:rsidRPr="002A7DE0" w:rsidRDefault="00B728AB" w:rsidP="000D75A2">
            <w:pPr>
              <w:rPr>
                <w:sz w:val="22"/>
                <w:szCs w:val="22"/>
              </w:rPr>
            </w:pPr>
            <w:r w:rsidRPr="002A7DE0">
              <w:rPr>
                <w:spacing w:val="-20"/>
                <w:sz w:val="22"/>
                <w:szCs w:val="22"/>
              </w:rPr>
              <w:t>СТБ 1887</w:t>
            </w:r>
            <w:r w:rsidRPr="002A7DE0">
              <w:rPr>
                <w:sz w:val="22"/>
                <w:szCs w:val="22"/>
              </w:rPr>
              <w:t>-2016 п.7.2</w:t>
            </w:r>
          </w:p>
          <w:p w14:paraId="21A90B17" w14:textId="36B521C6" w:rsidR="00560C76" w:rsidRPr="002A7DE0" w:rsidRDefault="00560C76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</w:t>
            </w:r>
            <w:r w:rsidRPr="002A7DE0">
              <w:rPr>
                <w:sz w:val="22"/>
                <w:szCs w:val="22"/>
                <w:lang w:val="en-US"/>
              </w:rPr>
              <w:t>BY</w:t>
            </w:r>
            <w:r w:rsidRPr="002A7DE0">
              <w:rPr>
                <w:sz w:val="22"/>
                <w:szCs w:val="22"/>
              </w:rPr>
              <w:t xml:space="preserve"> 100098867.650-2023 п.2.1</w:t>
            </w:r>
          </w:p>
          <w:p w14:paraId="5C3DA9F1" w14:textId="72CE8160" w:rsidR="00B728AB" w:rsidRPr="002A7DE0" w:rsidRDefault="00B728AB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2A7DE0" w:rsidRPr="002A7DE0" w14:paraId="62B16DB2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5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F73A85" w14:textId="42744752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lastRenderedPageBreak/>
              <w:t>3.2*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EA1F8D" w14:textId="77777777" w:rsidR="00160BAC" w:rsidRPr="002A7DE0" w:rsidRDefault="00160BAC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Молоко питьевое </w:t>
            </w:r>
          </w:p>
          <w:p w14:paraId="0E8CAB2E" w14:textId="47C90989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Сливки питьевые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8FB34A" w14:textId="6A6F9110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10.51/12.042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DE04D6" w14:textId="551CF904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Фосфатаза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67496D" w14:textId="77777777" w:rsidR="00160BAC" w:rsidRPr="002A7DE0" w:rsidRDefault="00160BAC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1746-2017</w:t>
            </w:r>
          </w:p>
          <w:p w14:paraId="2C788888" w14:textId="77777777" w:rsidR="00160BAC" w:rsidRPr="002A7DE0" w:rsidRDefault="00160BAC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1887-2016</w:t>
            </w:r>
          </w:p>
          <w:p w14:paraId="271A8A25" w14:textId="77777777" w:rsidR="00160BAC" w:rsidRPr="002A7DE0" w:rsidRDefault="00160BAC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52 от 21.06.2013</w:t>
            </w:r>
          </w:p>
          <w:p w14:paraId="4BB6B0CF" w14:textId="77777777" w:rsidR="00560C76" w:rsidRPr="002A7DE0" w:rsidRDefault="00560C76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10A5CC77" w14:textId="43A1A010" w:rsidR="00537198" w:rsidRPr="002A7DE0" w:rsidRDefault="00537198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</w:t>
            </w:r>
            <w:r w:rsidRPr="002A7DE0">
              <w:rPr>
                <w:sz w:val="22"/>
                <w:szCs w:val="22"/>
                <w:lang w:val="en-US"/>
              </w:rPr>
              <w:t>BY</w:t>
            </w:r>
            <w:r w:rsidRPr="002A7DE0">
              <w:rPr>
                <w:sz w:val="22"/>
                <w:szCs w:val="22"/>
              </w:rPr>
              <w:t xml:space="preserve"> 100098867.650</w:t>
            </w:r>
          </w:p>
          <w:p w14:paraId="194BAFE8" w14:textId="77777777" w:rsidR="00160BAC" w:rsidRPr="002A7DE0" w:rsidRDefault="00160BAC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D72F868" w14:textId="77777777" w:rsidR="00160BAC" w:rsidRPr="002A7DE0" w:rsidRDefault="00160BAC" w:rsidP="000D75A2">
            <w:pPr>
              <w:rPr>
                <w:sz w:val="22"/>
                <w:szCs w:val="22"/>
              </w:rPr>
            </w:pPr>
          </w:p>
          <w:p w14:paraId="446C4F3F" w14:textId="2939FE7B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2904FF" w14:textId="1BC75716" w:rsidR="00160BAC" w:rsidRPr="002A7DE0" w:rsidRDefault="00160BAC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3623-2015 п. 7</w:t>
            </w:r>
          </w:p>
        </w:tc>
      </w:tr>
      <w:tr w:rsidR="002A7DE0" w:rsidRPr="002A7DE0" w14:paraId="1F21DCDB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6BE3E7" w14:textId="01E0DF32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3.3*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112E457" w14:textId="77CEECB1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CECC1F" w14:textId="6B3CE6F4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10.51/12.042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750452" w14:textId="77777777" w:rsidR="00160BAC" w:rsidRPr="002A7DE0" w:rsidRDefault="00160BAC" w:rsidP="000D75A2">
            <w:pPr>
              <w:rPr>
                <w:sz w:val="22"/>
                <w:szCs w:val="22"/>
              </w:rPr>
            </w:pPr>
            <w:proofErr w:type="spellStart"/>
            <w:r w:rsidRPr="002A7DE0">
              <w:rPr>
                <w:sz w:val="22"/>
                <w:szCs w:val="22"/>
              </w:rPr>
              <w:t>Пероксидаза</w:t>
            </w:r>
            <w:proofErr w:type="spellEnd"/>
            <w:r w:rsidRPr="002A7DE0">
              <w:rPr>
                <w:sz w:val="22"/>
                <w:szCs w:val="22"/>
              </w:rPr>
              <w:t xml:space="preserve"> </w:t>
            </w:r>
          </w:p>
          <w:p w14:paraId="2479BE78" w14:textId="01E51ACE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8CC926" w14:textId="5C7EA74D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338400" w14:textId="77777777" w:rsidR="00160BAC" w:rsidRPr="002A7DE0" w:rsidRDefault="00160BAC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3623-2015</w:t>
            </w:r>
          </w:p>
          <w:p w14:paraId="4D0DA28D" w14:textId="4964B48B" w:rsidR="00160BAC" w:rsidRPr="002A7DE0" w:rsidRDefault="00160BAC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п.6</w:t>
            </w:r>
          </w:p>
        </w:tc>
      </w:tr>
      <w:tr w:rsidR="002A7DE0" w:rsidRPr="002A7DE0" w14:paraId="423D59AA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3CAB10" w14:textId="2ADF42CE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3.4*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7B7A14" w14:textId="4D3B4889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070F03" w14:textId="455717EE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D78CFA" w14:textId="71126878" w:rsidR="00160BAC" w:rsidRPr="002A7DE0" w:rsidRDefault="00160BAC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483714" w14:textId="350918E7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75C617" w14:textId="16787577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3624-92 п.3.3</w:t>
            </w:r>
          </w:p>
        </w:tc>
      </w:tr>
      <w:tr w:rsidR="002A7DE0" w:rsidRPr="002A7DE0" w14:paraId="4C813DE1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B4C214" w14:textId="511ACC6C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3.5*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D866DA2" w14:textId="0653BD71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2896B3" w14:textId="60558730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10.51/08.037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2A295E" w14:textId="6A3EC73E" w:rsidR="00160BAC" w:rsidRPr="002A7DE0" w:rsidRDefault="00160BAC" w:rsidP="000D75A2">
            <w:pPr>
              <w:ind w:left="-57" w:firstLine="29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81DAE9" w14:textId="2E547B1C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B7D55D" w14:textId="086D6806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5867-90 п.2.2.1,2.2.2</w:t>
            </w:r>
          </w:p>
        </w:tc>
      </w:tr>
      <w:tr w:rsidR="002A7DE0" w:rsidRPr="002A7DE0" w14:paraId="61918A6E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A0010A" w14:textId="1EFC080A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3.7*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F54BF04" w14:textId="3796EB05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30C2E2" w14:textId="789A89A5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B14E6A" w14:textId="5B9F6A76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1A0B13" w14:textId="70A9EB3A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C423E3" w14:textId="77777777" w:rsidR="00160BAC" w:rsidRPr="002A7DE0" w:rsidRDefault="00160BAC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23327-98</w:t>
            </w:r>
          </w:p>
          <w:p w14:paraId="3127DE8D" w14:textId="38A167F9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30648.2-99</w:t>
            </w:r>
          </w:p>
        </w:tc>
      </w:tr>
      <w:tr w:rsidR="002A7DE0" w:rsidRPr="002A7DE0" w14:paraId="5B7F788B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F3E774" w14:textId="084114DD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3.8*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00343AE" w14:textId="45CCF7CD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482B53" w14:textId="231E9141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10.51/08.031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B2E312" w14:textId="056E74E9" w:rsidR="00160BAC" w:rsidRPr="002A7DE0" w:rsidRDefault="00160BAC" w:rsidP="000D75A2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Плотность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BE142A" w14:textId="6A92224C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1854F1" w14:textId="19EA8B74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3625-84 п.2</w:t>
            </w:r>
          </w:p>
        </w:tc>
      </w:tr>
      <w:tr w:rsidR="002A7DE0" w:rsidRPr="002A7DE0" w14:paraId="4ABE1DF0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4041EA" w14:textId="43CA1F6D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3.9*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2D8A8B" w14:textId="41BBF73A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28DCDA" w14:textId="55F49B22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F057D2" w14:textId="7B80851D" w:rsidR="00160BAC" w:rsidRPr="002A7DE0" w:rsidRDefault="00160BAC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Группа  чистоты</w:t>
            </w:r>
          </w:p>
          <w:p w14:paraId="20AD4F78" w14:textId="732C54CC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CE71E1" w14:textId="429BEEFE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F3A2ED" w14:textId="326485CA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8218-89 </w:t>
            </w:r>
          </w:p>
        </w:tc>
      </w:tr>
      <w:tr w:rsidR="002A7DE0" w:rsidRPr="002A7DE0" w14:paraId="7C2F7C53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192040" w14:textId="2CB7611B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3.10*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9F71D14" w14:textId="5769E37E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235C56" w14:textId="1D38D454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10.51/29.145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9A2170" w14:textId="283666CB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Температура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01A97F" w14:textId="13B7152F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5D2D8B" w14:textId="77777777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3622-68 п.2.22</w:t>
            </w:r>
          </w:p>
          <w:p w14:paraId="65D01E83" w14:textId="64B9450D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26754-85</w:t>
            </w:r>
          </w:p>
        </w:tc>
      </w:tr>
      <w:tr w:rsidR="002A7DE0" w:rsidRPr="002A7DE0" w14:paraId="64690DE7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C6C110" w14:textId="64EFB7B7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3.11*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CA8ADE" w14:textId="77777777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7D3ACF" w14:textId="54467161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45F6BD" w14:textId="2D786810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БГКП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109F6B" w14:textId="77777777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469A72" w14:textId="77777777" w:rsidR="00160BAC" w:rsidRPr="002A7DE0" w:rsidRDefault="00160BAC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9225-84 п.4.6</w:t>
            </w:r>
          </w:p>
          <w:p w14:paraId="46C09035" w14:textId="319FF7E2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32901-2014 п. 8.5</w:t>
            </w:r>
          </w:p>
        </w:tc>
      </w:tr>
      <w:tr w:rsidR="002A7DE0" w:rsidRPr="002A7DE0" w14:paraId="567B1219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DABDF7" w14:textId="6B141E61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3.12*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B65F62" w14:textId="77777777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76045A" w14:textId="60F5653A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91AAB1" w14:textId="413950E4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proofErr w:type="spellStart"/>
            <w:r w:rsidRPr="002A7DE0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4E1267" w14:textId="77777777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E1071B" w14:textId="77777777" w:rsidR="00160BAC" w:rsidRPr="002A7DE0" w:rsidRDefault="00160BAC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9225-84 п.4.5</w:t>
            </w:r>
          </w:p>
          <w:p w14:paraId="4F24EBE8" w14:textId="29DA6D34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32901-2014 п. 8.4</w:t>
            </w:r>
          </w:p>
        </w:tc>
      </w:tr>
      <w:tr w:rsidR="002A7DE0" w:rsidRPr="002A7DE0" w14:paraId="7D58744F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69FE9A" w14:textId="5C68DEB3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3.13*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591DFB" w14:textId="59D790FD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DFFD54" w14:textId="3B9C27ED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063C82" w14:textId="329AE4C2" w:rsidR="00160BAC" w:rsidRPr="002A7DE0" w:rsidRDefault="00160BAC" w:rsidP="000D75A2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Антибиотики тетрациклиновой группы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4C1B85" w14:textId="768E9ECD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C8A46C" w14:textId="588EB584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МВИ.МН 3951-2015 МВИ.МН 3830-2015</w:t>
            </w:r>
          </w:p>
        </w:tc>
      </w:tr>
      <w:tr w:rsidR="002A7DE0" w:rsidRPr="002A7DE0" w14:paraId="20A9C3AA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EAE36B" w14:textId="44908A0C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3.14*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C237668" w14:textId="70097105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825B42" w14:textId="75D65D65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F3C6E6" w14:textId="7B46A291" w:rsidR="00160BAC" w:rsidRPr="002A7DE0" w:rsidRDefault="00160BAC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Остаточное количество стрептомицина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2229D1" w14:textId="270A0D5C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AAFC9D" w14:textId="4ABF3548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МВИ.МН 2642 - 2015 МВИ.МН 4894-2018</w:t>
            </w:r>
          </w:p>
        </w:tc>
      </w:tr>
      <w:tr w:rsidR="002A7DE0" w:rsidRPr="002A7DE0" w14:paraId="1ADCD956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F968E3" w14:textId="210CFFCC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3.15*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CE1C9F" w14:textId="77777777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2D01D7" w14:textId="246BF2B6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AC552C" w14:textId="5FD78870" w:rsidR="00160BAC" w:rsidRPr="002A7DE0" w:rsidRDefault="00160BAC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Содержание  хлорамфеникола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10087E" w14:textId="77777777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22B094" w14:textId="40324E15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МВИ.МН 3283-2009 МВИ.МН 4230-2015</w:t>
            </w:r>
          </w:p>
        </w:tc>
      </w:tr>
      <w:tr w:rsidR="002A7DE0" w:rsidRPr="002A7DE0" w14:paraId="2B359E95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A648BF" w14:textId="775B1D7A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3.16*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24197B6" w14:textId="77777777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65F02B" w14:textId="64EA41AF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BB6D4C" w14:textId="6A9A22F3" w:rsidR="00160BAC" w:rsidRPr="002A7DE0" w:rsidRDefault="00160BAC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Определение содержания  пенициллина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5CE7FB" w14:textId="77777777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3C6D2F" w14:textId="76D60CF4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МВИ. МН 4310-2012 МВИ.МН 4885-2014</w:t>
            </w:r>
          </w:p>
        </w:tc>
      </w:tr>
      <w:tr w:rsidR="002A7DE0" w:rsidRPr="002A7DE0" w14:paraId="5780A450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4C83EF" w14:textId="3830E04A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3.17*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66E1993" w14:textId="77777777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D80D9E" w14:textId="0CBBF16B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8F51D8" w14:textId="21294441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СОМО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43B770" w14:textId="77777777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7924D5" w14:textId="77777777" w:rsidR="00160BAC" w:rsidRPr="002A7DE0" w:rsidRDefault="00160BAC" w:rsidP="000D75A2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1746-2017 п.7.9</w:t>
            </w:r>
          </w:p>
          <w:p w14:paraId="193BF4AA" w14:textId="77777777" w:rsidR="00270D74" w:rsidRPr="002A7DE0" w:rsidRDefault="00270D74" w:rsidP="000D75A2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1887-2016 п.7.6</w:t>
            </w:r>
          </w:p>
          <w:p w14:paraId="6D5F45F9" w14:textId="77777777" w:rsidR="00270D74" w:rsidRPr="002A7DE0" w:rsidRDefault="00270D74" w:rsidP="000D75A2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3626-73</w:t>
            </w:r>
          </w:p>
          <w:p w14:paraId="5FC9CFCA" w14:textId="77777777" w:rsidR="00537198" w:rsidRDefault="00537198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</w:t>
            </w:r>
            <w:r w:rsidRPr="002A7DE0">
              <w:rPr>
                <w:sz w:val="22"/>
                <w:szCs w:val="22"/>
                <w:lang w:val="en-US"/>
              </w:rPr>
              <w:t>BY</w:t>
            </w:r>
            <w:r w:rsidRPr="002A7DE0">
              <w:rPr>
                <w:sz w:val="22"/>
                <w:szCs w:val="22"/>
              </w:rPr>
              <w:t xml:space="preserve"> 100098867.650-2023 </w:t>
            </w:r>
          </w:p>
          <w:p w14:paraId="2CE13A27" w14:textId="321E3CBA" w:rsidR="00B50CCE" w:rsidRPr="002A7DE0" w:rsidRDefault="00B50CCE" w:rsidP="000D75A2">
            <w:pPr>
              <w:rPr>
                <w:sz w:val="22"/>
                <w:szCs w:val="22"/>
              </w:rPr>
            </w:pPr>
          </w:p>
        </w:tc>
      </w:tr>
      <w:tr w:rsidR="002A7DE0" w:rsidRPr="002A7DE0" w14:paraId="4D668B16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C8F4B2" w14:textId="622CE65C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3.18*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7601A05" w14:textId="77777777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D304FD" w14:textId="0618B831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9FE311" w14:textId="77777777" w:rsidR="00160BAC" w:rsidRPr="002A7DE0" w:rsidRDefault="00160BAC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сухих веществ</w:t>
            </w:r>
          </w:p>
          <w:p w14:paraId="66732936" w14:textId="64E89B6F" w:rsidR="00E82BFC" w:rsidRPr="002A7DE0" w:rsidRDefault="00E82BFC" w:rsidP="000D75A2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00EB82" w14:textId="77777777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57D3D6" w14:textId="3C72CA44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3626-73</w:t>
            </w:r>
          </w:p>
        </w:tc>
      </w:tr>
      <w:tr w:rsidR="002A7DE0" w:rsidRPr="00DD1B46" w14:paraId="6C29EAFE" w14:textId="77777777" w:rsidTr="00266E0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554"/>
        </w:trPr>
        <w:tc>
          <w:tcPr>
            <w:tcW w:w="7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3F47CD" w14:textId="714B5254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4.1*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3FE24E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Кефир</w:t>
            </w:r>
          </w:p>
          <w:p w14:paraId="64D97E2F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proofErr w:type="spellStart"/>
            <w:r w:rsidRPr="002A7DE0">
              <w:rPr>
                <w:sz w:val="22"/>
                <w:szCs w:val="22"/>
              </w:rPr>
              <w:t>Бифидокефир</w:t>
            </w:r>
            <w:proofErr w:type="spellEnd"/>
          </w:p>
          <w:p w14:paraId="06CAC597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Продукты кефирные Напитки кисломолочные обогащенные</w:t>
            </w:r>
          </w:p>
          <w:p w14:paraId="6F7733C6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Продукты специализированные молочные с пониженным содержанием лактозы </w:t>
            </w:r>
          </w:p>
          <w:p w14:paraId="4B0A17A2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0202FEB3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7EB22C4E" w14:textId="72D9353C" w:rsidR="000D75A2" w:rsidRPr="002A7DE0" w:rsidRDefault="000D75A2" w:rsidP="004D5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5AAC51" w14:textId="18671BE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A5FC5A" w14:textId="77777777" w:rsidR="000D75A2" w:rsidRPr="002A7DE0" w:rsidRDefault="000D75A2" w:rsidP="000D75A2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Органолептические показатели: вкус, запах, цвет, внешний вид, консистенция</w:t>
            </w:r>
          </w:p>
          <w:p w14:paraId="75915C31" w14:textId="4D5696A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CEF291" w14:textId="14244E50" w:rsidR="000D75A2" w:rsidRPr="002A7DE0" w:rsidRDefault="000D75A2" w:rsidP="000D75A2">
            <w:pPr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СТБ</w:t>
            </w:r>
            <w:r w:rsidRPr="002A7DE0">
              <w:rPr>
                <w:sz w:val="22"/>
                <w:szCs w:val="22"/>
                <w:lang w:val="en-US"/>
              </w:rPr>
              <w:t xml:space="preserve"> 970-2017</w:t>
            </w:r>
          </w:p>
          <w:p w14:paraId="4FDD17EC" w14:textId="781D853B" w:rsidR="000D75A2" w:rsidRPr="002A7DE0" w:rsidRDefault="000D75A2" w:rsidP="000D75A2">
            <w:pPr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700012278.084-2021</w:t>
            </w:r>
          </w:p>
          <w:p w14:paraId="7BB4011C" w14:textId="3E8B0DA5" w:rsidR="000D75A2" w:rsidRPr="002A7DE0" w:rsidRDefault="000D75A2" w:rsidP="000D75A2">
            <w:pPr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100098867.630-2023</w:t>
            </w:r>
          </w:p>
          <w:p w14:paraId="66746882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ADA37D1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409C18AE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777A20F9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648AA98D" w14:textId="50DD1AB6" w:rsidR="000D75A2" w:rsidRPr="002A7DE0" w:rsidRDefault="000D75A2" w:rsidP="00BA4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F3BC10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СТБ</w:t>
            </w:r>
            <w:r w:rsidRPr="002A7DE0">
              <w:rPr>
                <w:sz w:val="22"/>
                <w:szCs w:val="22"/>
                <w:lang w:val="en-US"/>
              </w:rPr>
              <w:t xml:space="preserve"> 970-2017 </w:t>
            </w:r>
            <w:r w:rsidRPr="002A7DE0">
              <w:rPr>
                <w:sz w:val="22"/>
                <w:szCs w:val="22"/>
              </w:rPr>
              <w:t>п</w:t>
            </w:r>
            <w:r w:rsidRPr="002A7DE0">
              <w:rPr>
                <w:sz w:val="22"/>
                <w:szCs w:val="22"/>
                <w:lang w:val="en-US"/>
              </w:rPr>
              <w:t>.7.2</w:t>
            </w:r>
          </w:p>
          <w:p w14:paraId="1D827806" w14:textId="77777777" w:rsidR="000D75A2" w:rsidRPr="002A7DE0" w:rsidRDefault="000D75A2" w:rsidP="000D75A2">
            <w:pPr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700012278.084-2021</w:t>
            </w:r>
          </w:p>
          <w:p w14:paraId="61B66E90" w14:textId="53DFB746" w:rsidR="000D75A2" w:rsidRPr="002A7DE0" w:rsidRDefault="000D75A2" w:rsidP="000D75A2">
            <w:pPr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100098867.630-2023</w:t>
            </w:r>
          </w:p>
          <w:p w14:paraId="369779D7" w14:textId="3E49B6B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en-US"/>
              </w:rPr>
            </w:pPr>
          </w:p>
        </w:tc>
      </w:tr>
      <w:tr w:rsidR="002A7DE0" w:rsidRPr="002A7DE0" w14:paraId="77ABA231" w14:textId="77777777" w:rsidTr="00BA4D8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1080"/>
        </w:trPr>
        <w:tc>
          <w:tcPr>
            <w:tcW w:w="72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BD4AF8" w14:textId="36BDAEB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4.2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F1FCB6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78AC42" w14:textId="1451265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10.51/08.037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752728" w14:textId="0839D704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6C18CD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0FA8FF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5867-90 п.2.2.2</w:t>
            </w:r>
          </w:p>
          <w:p w14:paraId="6F004032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2A7DE0" w:rsidRPr="002A7DE0" w14:paraId="22852D94" w14:textId="77777777" w:rsidTr="0064282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74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DD5BF4" w14:textId="6DF711EF" w:rsidR="000D75A2" w:rsidRPr="002A7DE0" w:rsidRDefault="000D75A2" w:rsidP="00391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lastRenderedPageBreak/>
              <w:t>4.3*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A6C978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Кефир</w:t>
            </w:r>
          </w:p>
          <w:p w14:paraId="578BF76E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proofErr w:type="spellStart"/>
            <w:r w:rsidRPr="002A7DE0">
              <w:rPr>
                <w:sz w:val="22"/>
                <w:szCs w:val="22"/>
              </w:rPr>
              <w:t>Бифидокефир</w:t>
            </w:r>
            <w:proofErr w:type="spellEnd"/>
          </w:p>
          <w:p w14:paraId="2FA013F3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Продукты кефирные Напитки кисломолочные обогащенные</w:t>
            </w:r>
          </w:p>
          <w:p w14:paraId="2B2A14B7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Продукты специализированные молочные с пониженным содержанием лактозы </w:t>
            </w:r>
          </w:p>
          <w:p w14:paraId="011D4EA0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5DFF55" w14:textId="6FF6424D" w:rsidR="000D75A2" w:rsidRPr="002A7DE0" w:rsidRDefault="000D75A2" w:rsidP="0009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193AFD" w14:textId="51DB392A" w:rsidR="000D75A2" w:rsidRPr="002A7DE0" w:rsidRDefault="000D75A2" w:rsidP="00CA3A77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40F8AE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970-2017</w:t>
            </w:r>
          </w:p>
          <w:p w14:paraId="214B17C1" w14:textId="682D521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</w:t>
            </w:r>
            <w:r w:rsidRPr="002A7DE0">
              <w:rPr>
                <w:sz w:val="22"/>
                <w:szCs w:val="22"/>
                <w:lang w:val="en-US"/>
              </w:rPr>
              <w:t>BY</w:t>
            </w:r>
            <w:r w:rsidRPr="002A7DE0">
              <w:rPr>
                <w:sz w:val="22"/>
                <w:szCs w:val="22"/>
              </w:rPr>
              <w:t xml:space="preserve"> 700012278.084-2021</w:t>
            </w:r>
          </w:p>
          <w:p w14:paraId="4591110A" w14:textId="348D06D0" w:rsidR="000D75A2" w:rsidRPr="002A7DE0" w:rsidRDefault="000D75A2" w:rsidP="000D75A2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52 от 21.06.2013</w:t>
            </w:r>
          </w:p>
          <w:p w14:paraId="07DA0C6D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00FC56C2" w14:textId="661D11A0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</w:t>
            </w:r>
            <w:r w:rsidRPr="002A7DE0">
              <w:rPr>
                <w:sz w:val="22"/>
                <w:szCs w:val="22"/>
                <w:lang w:val="en-US"/>
              </w:rPr>
              <w:t>BY</w:t>
            </w:r>
            <w:r w:rsidRPr="002A7DE0">
              <w:rPr>
                <w:sz w:val="22"/>
                <w:szCs w:val="22"/>
              </w:rPr>
              <w:t xml:space="preserve"> 100098867.630-2023</w:t>
            </w:r>
          </w:p>
          <w:p w14:paraId="535D9D4C" w14:textId="77777777" w:rsidR="000D75A2" w:rsidRPr="002A7DE0" w:rsidRDefault="000D75A2" w:rsidP="000D75A2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BF8BDD8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9801AD" w14:textId="4C0897D8" w:rsidR="000D75A2" w:rsidRPr="002A7DE0" w:rsidRDefault="000D75A2" w:rsidP="00642820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3624-92 п.3.3.1</w:t>
            </w:r>
          </w:p>
        </w:tc>
      </w:tr>
      <w:tr w:rsidR="002A7DE0" w:rsidRPr="002A7DE0" w14:paraId="55A888B1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017886" w14:textId="5FCC5D0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4.4*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079694C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C9606D" w14:textId="6022816A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851672" w14:textId="73E3954D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BAD14E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E75A02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23327-98</w:t>
            </w:r>
          </w:p>
          <w:p w14:paraId="29FC7886" w14:textId="1F7ABA02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30648.2-99</w:t>
            </w:r>
          </w:p>
        </w:tc>
      </w:tr>
      <w:tr w:rsidR="002A7DE0" w:rsidRPr="002A7DE0" w14:paraId="7E9A7192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D92849" w14:textId="05F21B2A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4.5*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6EB7594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0A6863" w14:textId="57397574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10.51/12.042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5BD2B5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proofErr w:type="spellStart"/>
            <w:r w:rsidRPr="002A7DE0">
              <w:rPr>
                <w:sz w:val="22"/>
                <w:szCs w:val="22"/>
              </w:rPr>
              <w:t>Пероксидаза</w:t>
            </w:r>
            <w:proofErr w:type="spellEnd"/>
          </w:p>
          <w:p w14:paraId="54536B97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536097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C24595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3623-2015</w:t>
            </w:r>
          </w:p>
          <w:p w14:paraId="5CAD4770" w14:textId="17F455E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п.6</w:t>
            </w:r>
          </w:p>
        </w:tc>
      </w:tr>
      <w:tr w:rsidR="002A7DE0" w:rsidRPr="002A7DE0" w14:paraId="0F70FC7D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364C68" w14:textId="0907A0D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4.6*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A1DE75A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416308" w14:textId="27AF555A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10.51/29.049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80DCA3" w14:textId="423E9054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Условная вязкость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9D0B91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953EB1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970-2017 п.7.11</w:t>
            </w:r>
          </w:p>
          <w:p w14:paraId="7CD195E9" w14:textId="18431CDD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r w:rsidRPr="002A7DE0">
              <w:rPr>
                <w:sz w:val="22"/>
                <w:szCs w:val="22"/>
              </w:rPr>
              <w:t>100098867.630-2023</w:t>
            </w:r>
          </w:p>
        </w:tc>
      </w:tr>
      <w:tr w:rsidR="002A7DE0" w:rsidRPr="002A7DE0" w14:paraId="28D0A894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3BD305" w14:textId="2895CC9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4.7*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1B2B01" w14:textId="04B2F76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4D8413" w14:textId="60EFDF4E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10.51/29.145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D0CE61" w14:textId="6D568D9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Температура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8A3448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048E36" w14:textId="60CC0618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3622-68 п.2.22</w:t>
            </w:r>
          </w:p>
        </w:tc>
      </w:tr>
      <w:tr w:rsidR="002A7DE0" w:rsidRPr="002A7DE0" w14:paraId="0320040F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80950B" w14:textId="13462B9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4.8*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E28677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4D30EF" w14:textId="2C84083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3D198C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БГКП</w:t>
            </w:r>
          </w:p>
          <w:p w14:paraId="230A06B3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745B3962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B54867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C4147E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9225-84 п.4.6</w:t>
            </w:r>
          </w:p>
          <w:p w14:paraId="47A79586" w14:textId="7B52EE1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32901-2014 п. 8.5</w:t>
            </w:r>
          </w:p>
        </w:tc>
      </w:tr>
      <w:tr w:rsidR="002A7DE0" w:rsidRPr="002A7DE0" w14:paraId="6263D010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8D1684" w14:textId="3B01F31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4.9*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4A587AB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526A0F" w14:textId="52AFB7A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25451B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Количество бифидобактерий </w:t>
            </w:r>
          </w:p>
          <w:p w14:paraId="3DBBB178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941146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678B9D" w14:textId="7D078EEC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Метод определения бифидобактерий в пищевых продуктах. Инструкция по применению, утв. МЗ РБ 19.03.2010 рег. № 071-0210</w:t>
            </w:r>
          </w:p>
        </w:tc>
      </w:tr>
      <w:tr w:rsidR="002A7DE0" w:rsidRPr="002A7DE0" w14:paraId="6E858E6E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4C2402" w14:textId="41A466A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4.10*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40E28F4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461CBD" w14:textId="0F84DC8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C9617E" w14:textId="770CBE1E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Количество молочнокислых бактерий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ADE8A7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DCF35F" w14:textId="77777777" w:rsidR="000D75A2" w:rsidRPr="002A7DE0" w:rsidRDefault="000D75A2" w:rsidP="000D75A2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10444.11-2013</w:t>
            </w:r>
          </w:p>
          <w:p w14:paraId="24C32C41" w14:textId="45716A9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33951-2016</w:t>
            </w:r>
          </w:p>
        </w:tc>
      </w:tr>
      <w:tr w:rsidR="002A7DE0" w:rsidRPr="002A7DE0" w14:paraId="771823C7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F87CE0" w14:textId="7F6A4D0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4.11*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1DB4C49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0A34C3" w14:textId="3EE68301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96D5B7" w14:textId="2C3C8BD1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917BCA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13E07A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10444.12-2013</w:t>
            </w:r>
          </w:p>
          <w:p w14:paraId="34978130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33566-2015</w:t>
            </w:r>
          </w:p>
          <w:p w14:paraId="1446B19A" w14:textId="5F8E2EB4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</w:t>
            </w:r>
            <w:r w:rsidRPr="002A7DE0">
              <w:rPr>
                <w:sz w:val="22"/>
                <w:szCs w:val="22"/>
                <w:lang w:val="en-US"/>
              </w:rPr>
              <w:t xml:space="preserve"> ISO</w:t>
            </w:r>
            <w:r w:rsidRPr="002A7DE0">
              <w:rPr>
                <w:sz w:val="22"/>
                <w:szCs w:val="22"/>
              </w:rPr>
              <w:t xml:space="preserve"> 6611-2013</w:t>
            </w:r>
          </w:p>
        </w:tc>
      </w:tr>
      <w:tr w:rsidR="002A7DE0" w:rsidRPr="002A7DE0" w14:paraId="38F54FB3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3E3A12" w14:textId="558331B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4.12*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746C065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4FC645" w14:textId="29CC8B3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762E45" w14:textId="2705C95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СОМО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D9C172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12F552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970-2017 п.7.8</w:t>
            </w:r>
          </w:p>
          <w:p w14:paraId="46B2F6AC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3626-73</w:t>
            </w:r>
          </w:p>
          <w:p w14:paraId="23DEE49E" w14:textId="603365A0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</w:t>
            </w:r>
            <w:r w:rsidRPr="002A7DE0">
              <w:rPr>
                <w:sz w:val="22"/>
                <w:szCs w:val="22"/>
                <w:lang w:val="en-US"/>
              </w:rPr>
              <w:t>BY</w:t>
            </w:r>
            <w:r w:rsidRPr="002A7DE0">
              <w:rPr>
                <w:sz w:val="22"/>
                <w:szCs w:val="22"/>
              </w:rPr>
              <w:t xml:space="preserve"> 100098867.630-2023</w:t>
            </w:r>
          </w:p>
        </w:tc>
      </w:tr>
      <w:tr w:rsidR="002A7DE0" w:rsidRPr="002A7DE0" w14:paraId="1CAA1C67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4A7640" w14:textId="0755F6F8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4.13*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A760EC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3E1854" w14:textId="240930C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37F2C8" w14:textId="347A0DF6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69B932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F2AB7F" w14:textId="43BDBBC4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3626-73</w:t>
            </w:r>
          </w:p>
        </w:tc>
      </w:tr>
      <w:tr w:rsidR="002A7DE0" w:rsidRPr="002A7DE0" w14:paraId="444415B1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B041DE" w14:textId="79EF720B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5.1*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E6DC73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Сметана</w:t>
            </w:r>
          </w:p>
          <w:p w14:paraId="2DA3FB19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Продукты сметанные</w:t>
            </w:r>
          </w:p>
          <w:p w14:paraId="10DBD258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2134A3" w14:textId="06E4C75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ED33AD" w14:textId="11BF7B7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Органолептические показатели: вкус, запах, внешний вид, консистенция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0CC1AB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1888-2016</w:t>
            </w:r>
          </w:p>
          <w:p w14:paraId="5E6E8679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52 от 21.06.2013</w:t>
            </w:r>
          </w:p>
          <w:p w14:paraId="531B73E9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6D731A03" w14:textId="73B9E118" w:rsidR="00642820" w:rsidRPr="002A7DE0" w:rsidRDefault="00642820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</w:t>
            </w:r>
            <w:r w:rsidRPr="002A7DE0">
              <w:rPr>
                <w:sz w:val="22"/>
                <w:szCs w:val="22"/>
                <w:lang w:val="en-US"/>
              </w:rPr>
              <w:t>BY</w:t>
            </w:r>
            <w:r w:rsidRPr="002A7DE0">
              <w:rPr>
                <w:sz w:val="22"/>
                <w:szCs w:val="22"/>
              </w:rPr>
              <w:t xml:space="preserve"> 100098867.640-2023</w:t>
            </w:r>
          </w:p>
          <w:p w14:paraId="337371CC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6E41AE3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EAAEF5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1888-2016</w:t>
            </w:r>
          </w:p>
          <w:p w14:paraId="61D49A6F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п.7.2</w:t>
            </w:r>
          </w:p>
          <w:p w14:paraId="17E8424C" w14:textId="31693A04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r w:rsidRPr="002A7DE0">
              <w:rPr>
                <w:sz w:val="22"/>
                <w:szCs w:val="22"/>
              </w:rPr>
              <w:t>100098867.640-2023</w:t>
            </w:r>
          </w:p>
        </w:tc>
      </w:tr>
      <w:tr w:rsidR="002A7DE0" w:rsidRPr="002A7DE0" w14:paraId="5C073198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1841FE" w14:textId="4A37C4EE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5.2*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A8774D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F5B07F" w14:textId="1D6C0CD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10.51/29.145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80C4B7" w14:textId="553550D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Температура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076C62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D5C585" w14:textId="45A6A14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3622-68 п.2.22</w:t>
            </w:r>
          </w:p>
        </w:tc>
      </w:tr>
      <w:tr w:rsidR="002A7DE0" w:rsidRPr="002A7DE0" w14:paraId="75874174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FF982E" w14:textId="588AC5D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5.3*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7DF19B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AA996F" w14:textId="796C60C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10.51/08.037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CCEDCB" w14:textId="68C5522D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CB86F9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05CC9C" w14:textId="2485EBA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5867-90 п.2.2.2</w:t>
            </w:r>
          </w:p>
        </w:tc>
      </w:tr>
      <w:tr w:rsidR="002A7DE0" w:rsidRPr="002A7DE0" w14:paraId="6018C7F4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6E26AA" w14:textId="5ED57C3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5.4*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CE37C7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3E95FA" w14:textId="34E9E2BB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0C52A4" w14:textId="7C015D73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CB279C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BB50D4" w14:textId="40AE0464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3624-92 п.3.3.2</w:t>
            </w:r>
          </w:p>
        </w:tc>
      </w:tr>
      <w:tr w:rsidR="002A7DE0" w:rsidRPr="002A7DE0" w14:paraId="79D236CE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EF7200" w14:textId="3F0BF88B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5.5*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3F52198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16BBE1" w14:textId="55F2792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10.51/12.042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3283A6" w14:textId="74EE7A16" w:rsidR="000D75A2" w:rsidRPr="002A7DE0" w:rsidRDefault="000D75A2" w:rsidP="000D75A2">
            <w:pPr>
              <w:ind w:firstLine="29"/>
              <w:rPr>
                <w:sz w:val="22"/>
                <w:szCs w:val="22"/>
              </w:rPr>
            </w:pPr>
            <w:proofErr w:type="spellStart"/>
            <w:r w:rsidRPr="002A7DE0">
              <w:rPr>
                <w:sz w:val="22"/>
                <w:szCs w:val="22"/>
              </w:rPr>
              <w:t>Пероксидаза</w:t>
            </w:r>
            <w:proofErr w:type="spellEnd"/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F15A24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1BBA99" w14:textId="05F75194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3623-2015 п.6</w:t>
            </w:r>
          </w:p>
        </w:tc>
      </w:tr>
      <w:tr w:rsidR="002A7DE0" w:rsidRPr="002A7DE0" w14:paraId="32FA98C4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C8771E" w14:textId="494AB1CE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5.6*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8E8A4C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5C5BA0" w14:textId="7C2512F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33F70C" w14:textId="7BCE93DA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994CBE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810836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23327-98</w:t>
            </w:r>
          </w:p>
          <w:p w14:paraId="7521F681" w14:textId="471B862D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30648.2-99</w:t>
            </w:r>
          </w:p>
        </w:tc>
      </w:tr>
      <w:tr w:rsidR="002A7DE0" w:rsidRPr="002A7DE0" w14:paraId="62C22F7E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C504F1" w14:textId="5194065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5.7*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D5B66D1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8454E3" w14:textId="275113E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751CAB" w14:textId="77777777" w:rsidR="000D75A2" w:rsidRPr="002A7DE0" w:rsidRDefault="000D75A2" w:rsidP="000D75A2">
            <w:pPr>
              <w:ind w:firstLine="29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БГКП</w:t>
            </w:r>
          </w:p>
          <w:p w14:paraId="7DB97721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1C380E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ABAFB1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9225-84 п.4.6</w:t>
            </w:r>
          </w:p>
          <w:p w14:paraId="089F4FB9" w14:textId="3E80032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32901-2014 п. 8.5</w:t>
            </w:r>
          </w:p>
        </w:tc>
      </w:tr>
      <w:tr w:rsidR="002A7DE0" w:rsidRPr="002A7DE0" w14:paraId="3F22806F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9C2277" w14:textId="36C46E5B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5.8*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4E320F9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74C01B" w14:textId="63D9BC3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1659A1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Количество бифидобактерий</w:t>
            </w:r>
          </w:p>
          <w:p w14:paraId="71FAA8DE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2D3D6B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4218B3" w14:textId="4648E460" w:rsidR="000D75A2" w:rsidRPr="002A7DE0" w:rsidRDefault="000D75A2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Метод определения бифидобактерий в пищевых продуктах. Инструкция по применению, утв. МЗ РБ 19.03.2010</w:t>
            </w:r>
          </w:p>
          <w:p w14:paraId="3A99F395" w14:textId="72D6D2AC" w:rsidR="000D75A2" w:rsidRPr="002A7DE0" w:rsidRDefault="000D75A2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 рег. № 071-0210</w:t>
            </w:r>
          </w:p>
        </w:tc>
      </w:tr>
      <w:tr w:rsidR="002A7DE0" w:rsidRPr="002A7DE0" w14:paraId="336326C4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3AA6FC" w14:textId="0DDCD6A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lastRenderedPageBreak/>
              <w:t>5.9*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6C1132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Сметана</w:t>
            </w:r>
          </w:p>
          <w:p w14:paraId="1CDC74BF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Продукты сметанные</w:t>
            </w:r>
          </w:p>
          <w:p w14:paraId="7724EB75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69E681" w14:textId="1C929EDA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BCDE92" w14:textId="3FE4E00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Количество молочнокислых бактерий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3E9949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1888-2016</w:t>
            </w:r>
          </w:p>
          <w:p w14:paraId="198B5F70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52 от 21.06.2013</w:t>
            </w:r>
          </w:p>
          <w:p w14:paraId="5F3A81F7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2BB35C9C" w14:textId="42C1A3E5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F490C9" w14:textId="4A72FCF4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10444.11-2013 ГОСТ 33951-2016</w:t>
            </w:r>
          </w:p>
        </w:tc>
      </w:tr>
      <w:tr w:rsidR="002A7DE0" w:rsidRPr="002A7DE0" w14:paraId="7A7BE73B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F6622F" w14:textId="2785D3E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5.10*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1214E96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D09C19" w14:textId="385EEE0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DDCCF9" w14:textId="77777777" w:rsidR="000D75A2" w:rsidRPr="002A7DE0" w:rsidRDefault="000D75A2" w:rsidP="000D75A2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Дрожжи и плесени</w:t>
            </w:r>
          </w:p>
          <w:p w14:paraId="1F014021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05EBB0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49BD18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10444.12-2013</w:t>
            </w:r>
          </w:p>
          <w:p w14:paraId="142F6D2C" w14:textId="46AD33CC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33566-2015 ГОСТ</w:t>
            </w:r>
            <w:r w:rsidRPr="002A7DE0">
              <w:rPr>
                <w:sz w:val="22"/>
                <w:szCs w:val="22"/>
                <w:lang w:val="en-US"/>
              </w:rPr>
              <w:t xml:space="preserve"> ISO</w:t>
            </w:r>
            <w:r w:rsidRPr="002A7DE0">
              <w:rPr>
                <w:sz w:val="22"/>
                <w:szCs w:val="22"/>
              </w:rPr>
              <w:t xml:space="preserve"> 6611-2013</w:t>
            </w:r>
          </w:p>
        </w:tc>
      </w:tr>
      <w:tr w:rsidR="002A7DE0" w:rsidRPr="002A7DE0" w14:paraId="4CBFD6FE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E56D83" w14:textId="4B0AA65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5.11*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EA73C36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BDED1C" w14:textId="17BEF07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3E3100" w14:textId="131B38C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СОМО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EAA126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5F1D31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1888-2016 п.7.8</w:t>
            </w:r>
          </w:p>
          <w:p w14:paraId="0934E19C" w14:textId="7DA8FE09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3626-73</w:t>
            </w:r>
          </w:p>
        </w:tc>
      </w:tr>
      <w:tr w:rsidR="002A7DE0" w:rsidRPr="002A7DE0" w14:paraId="2F75A307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9E96E4" w14:textId="5777B11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5.12*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0FA48A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27F156" w14:textId="57CA717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625AB6" w14:textId="19B95F09" w:rsidR="000D75A2" w:rsidRPr="002A7DE0" w:rsidRDefault="000D75A2" w:rsidP="000D75A2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3EFC97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E9168A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3626-73</w:t>
            </w:r>
          </w:p>
          <w:p w14:paraId="616D0C16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2A7DE0" w:rsidRPr="002A7DE0" w14:paraId="40C262CF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44CBD0" w14:textId="026BC2A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6.1*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D5D9C9" w14:textId="11CC5405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Кисломолочные продукты</w:t>
            </w:r>
          </w:p>
          <w:p w14:paraId="034BCBE6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D9E83C" w14:textId="3510CEC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AF09AE" w14:textId="71994079" w:rsidR="000D75A2" w:rsidRPr="002A7DE0" w:rsidRDefault="000D75A2" w:rsidP="000D75A2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Органолептические показатели: вкус, запах, цвет, внешний вид, консистенция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72914B" w14:textId="77777777" w:rsidR="000D75A2" w:rsidRPr="002A7DE0" w:rsidRDefault="000D75A2" w:rsidP="000D75A2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СТБ</w:t>
            </w:r>
            <w:r w:rsidRPr="002A7DE0">
              <w:rPr>
                <w:sz w:val="22"/>
                <w:szCs w:val="22"/>
                <w:lang w:val="en-US"/>
              </w:rPr>
              <w:t xml:space="preserve"> 1552-2017</w:t>
            </w:r>
          </w:p>
          <w:p w14:paraId="243CE355" w14:textId="77777777" w:rsidR="000D75A2" w:rsidRPr="002A7DE0" w:rsidRDefault="000D75A2" w:rsidP="000D75A2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СТБ</w:t>
            </w:r>
            <w:r w:rsidRPr="002A7DE0">
              <w:rPr>
                <w:sz w:val="22"/>
                <w:szCs w:val="22"/>
                <w:lang w:val="en-US"/>
              </w:rPr>
              <w:t xml:space="preserve"> 2206-2017</w:t>
            </w:r>
          </w:p>
          <w:p w14:paraId="3312BBE9" w14:textId="77777777" w:rsidR="000D75A2" w:rsidRPr="002A7DE0" w:rsidRDefault="000D75A2" w:rsidP="000D75A2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700012278.068-2020</w:t>
            </w:r>
          </w:p>
          <w:p w14:paraId="70BFB4E8" w14:textId="77777777" w:rsidR="000D75A2" w:rsidRPr="002A7DE0" w:rsidRDefault="000D75A2" w:rsidP="000D75A2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700012278.069-2020</w:t>
            </w:r>
          </w:p>
          <w:p w14:paraId="016B3C8F" w14:textId="058C0B44" w:rsidR="000D75A2" w:rsidRPr="002A7DE0" w:rsidRDefault="000D75A2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</w:t>
            </w:r>
            <w:r w:rsidRPr="002A7DE0">
              <w:rPr>
                <w:sz w:val="22"/>
                <w:szCs w:val="22"/>
                <w:lang w:val="en-US"/>
              </w:rPr>
              <w:t>BY</w:t>
            </w:r>
            <w:r w:rsidRPr="002A7DE0">
              <w:rPr>
                <w:sz w:val="22"/>
                <w:szCs w:val="22"/>
              </w:rPr>
              <w:t xml:space="preserve"> 700012278.071-2020 </w:t>
            </w:r>
          </w:p>
          <w:p w14:paraId="09FEE496" w14:textId="77777777" w:rsidR="000D75A2" w:rsidRPr="002A7DE0" w:rsidRDefault="000D75A2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52 от 21.06.2013</w:t>
            </w:r>
          </w:p>
          <w:p w14:paraId="3B9D4B5C" w14:textId="49BB6E32" w:rsidR="00642820" w:rsidRPr="002A7DE0" w:rsidRDefault="00642820" w:rsidP="00642820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7B084AF3" w14:textId="77777777" w:rsidR="000D75A2" w:rsidRPr="002A7DE0" w:rsidRDefault="000D75A2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5135EC9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303854" w14:textId="6034AC5E" w:rsidR="000D75A2" w:rsidRPr="002A7DE0" w:rsidRDefault="000D75A2" w:rsidP="000D75A2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СТБ</w:t>
            </w:r>
            <w:r w:rsidRPr="002A7DE0">
              <w:rPr>
                <w:sz w:val="22"/>
                <w:szCs w:val="22"/>
                <w:lang w:val="en-US"/>
              </w:rPr>
              <w:t xml:space="preserve"> 1552-2017 </w:t>
            </w:r>
            <w:r w:rsidRPr="002A7DE0">
              <w:rPr>
                <w:sz w:val="22"/>
                <w:szCs w:val="22"/>
              </w:rPr>
              <w:t>п</w:t>
            </w:r>
            <w:r w:rsidRPr="002A7DE0">
              <w:rPr>
                <w:sz w:val="22"/>
                <w:szCs w:val="22"/>
                <w:lang w:val="en-US"/>
              </w:rPr>
              <w:t>.7.3,7.4</w:t>
            </w:r>
          </w:p>
          <w:p w14:paraId="20AF94C0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СТБ</w:t>
            </w:r>
            <w:r w:rsidRPr="002A7DE0">
              <w:rPr>
                <w:sz w:val="22"/>
                <w:szCs w:val="22"/>
                <w:lang w:val="en-US"/>
              </w:rPr>
              <w:t xml:space="preserve"> 2206-2017 </w:t>
            </w:r>
            <w:r w:rsidRPr="002A7DE0">
              <w:rPr>
                <w:sz w:val="22"/>
                <w:szCs w:val="22"/>
              </w:rPr>
              <w:t>п</w:t>
            </w:r>
            <w:r w:rsidRPr="002A7DE0">
              <w:rPr>
                <w:sz w:val="22"/>
                <w:szCs w:val="22"/>
                <w:lang w:val="en-US"/>
              </w:rPr>
              <w:t>. 7.2,7.3</w:t>
            </w:r>
          </w:p>
          <w:p w14:paraId="0AEA5103" w14:textId="77777777" w:rsidR="000D75A2" w:rsidRPr="002A7DE0" w:rsidRDefault="000D75A2" w:rsidP="000D75A2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700012278.068-2020</w:t>
            </w:r>
          </w:p>
          <w:p w14:paraId="5A328999" w14:textId="77777777" w:rsidR="000D75A2" w:rsidRPr="002A7DE0" w:rsidRDefault="000D75A2" w:rsidP="000D75A2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700012278.069-2020</w:t>
            </w:r>
          </w:p>
          <w:p w14:paraId="53280130" w14:textId="5FD5A48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700012278.071-2020</w:t>
            </w:r>
          </w:p>
        </w:tc>
      </w:tr>
      <w:tr w:rsidR="002A7DE0" w:rsidRPr="002A7DE0" w14:paraId="54927AB4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64A50C" w14:textId="757FBBAB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6.2*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1C9135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FB5B8C" w14:textId="0304E39B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10.51/08.037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F3D3A9" w14:textId="1F4B4936" w:rsidR="000D75A2" w:rsidRPr="002A7DE0" w:rsidRDefault="000D75A2" w:rsidP="000D75A2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0BF760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FE8E44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5867-90 п.2.2.2</w:t>
            </w:r>
          </w:p>
          <w:p w14:paraId="6C1DF6D0" w14:textId="652CEC8D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1552-2017 п.7.9</w:t>
            </w:r>
          </w:p>
        </w:tc>
      </w:tr>
      <w:tr w:rsidR="002A7DE0" w:rsidRPr="002A7DE0" w14:paraId="348D19A1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E94B37" w14:textId="404F815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6.3*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F746A2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5DA3E5" w14:textId="360964B1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10.51/12.042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5697DB" w14:textId="77777777" w:rsidR="000D75A2" w:rsidRPr="002A7DE0" w:rsidRDefault="000D75A2" w:rsidP="000D75A2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Фосфатаза, </w:t>
            </w:r>
          </w:p>
          <w:p w14:paraId="5865695F" w14:textId="1A5E6BB4" w:rsidR="000D75A2" w:rsidRPr="002A7DE0" w:rsidRDefault="000D75A2" w:rsidP="000D75A2">
            <w:pPr>
              <w:ind w:left="57"/>
              <w:rPr>
                <w:sz w:val="22"/>
                <w:szCs w:val="22"/>
              </w:rPr>
            </w:pPr>
            <w:proofErr w:type="spellStart"/>
            <w:r w:rsidRPr="002A7DE0">
              <w:rPr>
                <w:sz w:val="22"/>
                <w:szCs w:val="22"/>
              </w:rPr>
              <w:t>пероксидаза</w:t>
            </w:r>
            <w:proofErr w:type="spellEnd"/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8851E7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BAF671" w14:textId="4508067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3623-2015 п.п.6,7</w:t>
            </w:r>
          </w:p>
        </w:tc>
      </w:tr>
      <w:tr w:rsidR="002A7DE0" w:rsidRPr="002A7DE0" w14:paraId="5A5AB7F6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B10AAA" w14:textId="4520AD0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6.4*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F3015C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880BF3" w14:textId="5FECC218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3F47D6" w14:textId="1C0C80A1" w:rsidR="000D75A2" w:rsidRPr="002A7DE0" w:rsidRDefault="000D75A2" w:rsidP="000D75A2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B3BF6C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6D815E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3626-73 п.2, 3</w:t>
            </w:r>
          </w:p>
          <w:p w14:paraId="79C37489" w14:textId="1F38462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2A7DE0" w:rsidRPr="002A7DE0" w14:paraId="6A51B3B9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D2F3D6" w14:textId="119A027E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6.5*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E11057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3CAAE7" w14:textId="46B82B8E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75484B" w14:textId="226BC05A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сахарозы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634010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9D5EFD" w14:textId="1ABF076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3628-78 п.2</w:t>
            </w:r>
          </w:p>
        </w:tc>
      </w:tr>
      <w:tr w:rsidR="002A7DE0" w:rsidRPr="002A7DE0" w14:paraId="221F5941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46D0E0" w14:textId="5C5E4A4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6.6*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C8015B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E8F40C" w14:textId="2D8BB191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E75118" w14:textId="26AF72B0" w:rsidR="000D75A2" w:rsidRPr="002A7DE0" w:rsidRDefault="000D75A2" w:rsidP="000D75A2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общего сахара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1ECC4D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376B52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3628-78 п.5</w:t>
            </w:r>
          </w:p>
          <w:p w14:paraId="6B9083DB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2A7DE0" w:rsidRPr="002A7DE0" w14:paraId="64881C79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AB1F52" w14:textId="4CE8B78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6.7*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DD5EE9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8EED7A" w14:textId="0B1CE30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39638C" w14:textId="6E3DA2B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ACC003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98EC6C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23327-98</w:t>
            </w:r>
          </w:p>
          <w:p w14:paraId="044EF7E1" w14:textId="33CF8761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30648.2-99</w:t>
            </w:r>
          </w:p>
        </w:tc>
      </w:tr>
      <w:tr w:rsidR="002A7DE0" w:rsidRPr="002A7DE0" w14:paraId="17D84F2D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7078E9" w14:textId="1F71572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6.9*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DB834D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48CFBA" w14:textId="5661DB6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55F998" w14:textId="47811ACC" w:rsidR="000D75A2" w:rsidRPr="002A7DE0" w:rsidRDefault="000D75A2" w:rsidP="000D75A2">
            <w:pPr>
              <w:ind w:left="-57" w:firstLine="29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553321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975D05" w14:textId="10FE602E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3624-92 п.3.3.1</w:t>
            </w:r>
          </w:p>
        </w:tc>
      </w:tr>
      <w:tr w:rsidR="002A7DE0" w:rsidRPr="002A7DE0" w14:paraId="4374E42E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367D2F" w14:textId="3622F72A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6.10*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6D2CA5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56951B" w14:textId="09BC6C94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10.51/29.145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A2D425" w14:textId="3EEDD34F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Температура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B17725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3488E7" w14:textId="7A2AB5C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3622-68 п.2.22</w:t>
            </w:r>
          </w:p>
        </w:tc>
      </w:tr>
      <w:tr w:rsidR="002A7DE0" w:rsidRPr="002A7DE0" w14:paraId="36B1EF40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3040C9" w14:textId="476E81EE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6.11*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322394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8BC652" w14:textId="538D818B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4424A8" w14:textId="76AF85F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Количество бифидобактерий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3F3E4F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B23D3A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Метод определения бифидобактерий в пищевых продуктах. Инструкция по применению, утв. МЗ РБ 19.03.2010</w:t>
            </w:r>
          </w:p>
          <w:p w14:paraId="3A465183" w14:textId="6E39D885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рег. № 071-0210</w:t>
            </w:r>
          </w:p>
        </w:tc>
      </w:tr>
      <w:tr w:rsidR="002A7DE0" w:rsidRPr="002A7DE0" w14:paraId="059708B6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D4A86F" w14:textId="5D04449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6.12*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94E7135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59D1A7" w14:textId="3EE7556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CCAD83" w14:textId="4BC4EB1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Количество молочнокислых бактерий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295D1E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7CEAC3" w14:textId="77777777" w:rsidR="000D75A2" w:rsidRPr="002A7DE0" w:rsidRDefault="000D75A2" w:rsidP="00266E0B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10444.11-2013 п.4.2</w:t>
            </w:r>
          </w:p>
          <w:p w14:paraId="7DE642A1" w14:textId="78AC98A6" w:rsidR="000D75A2" w:rsidRPr="002A7DE0" w:rsidRDefault="000D75A2" w:rsidP="00266E0B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33951-2016</w:t>
            </w:r>
          </w:p>
        </w:tc>
      </w:tr>
      <w:tr w:rsidR="002A7DE0" w:rsidRPr="002A7DE0" w14:paraId="08F67235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749F89" w14:textId="40D5450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6.13*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B192330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67A8CD" w14:textId="27BA08D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F0D461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БГКП</w:t>
            </w:r>
          </w:p>
          <w:p w14:paraId="59C39B6F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2EDECB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10454A" w14:textId="77777777" w:rsidR="000D75A2" w:rsidRPr="002A7DE0" w:rsidRDefault="000D75A2" w:rsidP="00266E0B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9225-84 п.4.6</w:t>
            </w:r>
          </w:p>
          <w:p w14:paraId="6125FA0B" w14:textId="777FA3C0" w:rsidR="000D75A2" w:rsidRPr="002A7DE0" w:rsidRDefault="000D75A2" w:rsidP="00266E0B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32901-2014 п. 8.5</w:t>
            </w:r>
          </w:p>
        </w:tc>
      </w:tr>
      <w:tr w:rsidR="002A7DE0" w:rsidRPr="002A7DE0" w14:paraId="27BFA207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432320" w14:textId="2FD784E8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6.14*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A753C5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45A1E7" w14:textId="7576B18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852377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Дрожжи и плесени</w:t>
            </w:r>
          </w:p>
          <w:p w14:paraId="0E6105FE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2FAA67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6AD38C" w14:textId="77777777" w:rsidR="000D75A2" w:rsidRPr="002A7DE0" w:rsidRDefault="000D75A2" w:rsidP="00266E0B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10444.12-2013</w:t>
            </w:r>
          </w:p>
          <w:p w14:paraId="2EA9160C" w14:textId="3C0DF79E" w:rsidR="000D75A2" w:rsidRPr="002A7DE0" w:rsidRDefault="000D75A2" w:rsidP="00266E0B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33566-2015 ГОСТ</w:t>
            </w:r>
            <w:r w:rsidRPr="002A7DE0">
              <w:rPr>
                <w:sz w:val="22"/>
                <w:szCs w:val="22"/>
                <w:lang w:val="en-US"/>
              </w:rPr>
              <w:t xml:space="preserve"> ISO</w:t>
            </w:r>
            <w:r w:rsidRPr="002A7DE0">
              <w:rPr>
                <w:sz w:val="22"/>
                <w:szCs w:val="22"/>
              </w:rPr>
              <w:t xml:space="preserve"> 6611-2013</w:t>
            </w:r>
          </w:p>
        </w:tc>
      </w:tr>
      <w:tr w:rsidR="002A7DE0" w:rsidRPr="002A7DE0" w14:paraId="527902AD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06FDAE" w14:textId="56E1E3F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6.15*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3EECAE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0A9B56" w14:textId="2216348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F62110" w14:textId="48E9E241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СОМО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5F2F2B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99AED4" w14:textId="77777777" w:rsidR="000D75A2" w:rsidRPr="002A7DE0" w:rsidRDefault="000D75A2" w:rsidP="00266E0B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1552-2017 п.7.12</w:t>
            </w:r>
          </w:p>
          <w:p w14:paraId="5ABA5D5E" w14:textId="77777777" w:rsidR="000D75A2" w:rsidRPr="002A7DE0" w:rsidRDefault="000D75A2" w:rsidP="00266E0B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2206-2017 п.7.8</w:t>
            </w:r>
          </w:p>
          <w:p w14:paraId="66A13B9E" w14:textId="52D75169" w:rsidR="000D75A2" w:rsidRPr="002A7DE0" w:rsidRDefault="000D75A2" w:rsidP="00266E0B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3626-73</w:t>
            </w:r>
          </w:p>
        </w:tc>
      </w:tr>
      <w:tr w:rsidR="002A7DE0" w:rsidRPr="002A7DE0" w14:paraId="43752AED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8354A6" w14:textId="4A04106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lastRenderedPageBreak/>
              <w:t>7.1*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C6C92D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Творог</w:t>
            </w:r>
          </w:p>
          <w:p w14:paraId="5F209C49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Творожные продукты</w:t>
            </w:r>
          </w:p>
          <w:p w14:paraId="26531B3B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485F61" w14:textId="01188DAA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7FF361" w14:textId="25FF70E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Органолептические показатели: вкус, запах, внешний вид, консистенция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9A0B1B" w14:textId="77777777" w:rsidR="000D75A2" w:rsidRPr="002A7DE0" w:rsidRDefault="000D75A2" w:rsidP="000D75A2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СТБ</w:t>
            </w:r>
            <w:r w:rsidRPr="002A7DE0">
              <w:rPr>
                <w:sz w:val="22"/>
                <w:szCs w:val="22"/>
                <w:lang w:val="en-US"/>
              </w:rPr>
              <w:t xml:space="preserve"> 315-2017</w:t>
            </w:r>
          </w:p>
          <w:p w14:paraId="57A8E5F5" w14:textId="77777777" w:rsidR="000D75A2" w:rsidRPr="002A7DE0" w:rsidRDefault="000D75A2" w:rsidP="000D75A2">
            <w:pPr>
              <w:spacing w:line="216" w:lineRule="auto"/>
              <w:rPr>
                <w:spacing w:val="-20"/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СТБ</w:t>
            </w:r>
            <w:r w:rsidRPr="002A7DE0">
              <w:rPr>
                <w:sz w:val="22"/>
                <w:szCs w:val="22"/>
                <w:lang w:val="en-US"/>
              </w:rPr>
              <w:t xml:space="preserve"> 2283-2016</w:t>
            </w:r>
            <w:r w:rsidRPr="002A7DE0">
              <w:rPr>
                <w:spacing w:val="-20"/>
                <w:sz w:val="22"/>
                <w:szCs w:val="22"/>
                <w:lang w:val="en-US"/>
              </w:rPr>
              <w:t xml:space="preserve"> </w:t>
            </w:r>
          </w:p>
          <w:p w14:paraId="058AD3C1" w14:textId="77777777" w:rsidR="000D75A2" w:rsidRPr="002A7DE0" w:rsidRDefault="000D75A2" w:rsidP="000D75A2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100098867.230-2009 </w:t>
            </w:r>
          </w:p>
          <w:p w14:paraId="190A8C57" w14:textId="77777777" w:rsidR="000D75A2" w:rsidRPr="002A7DE0" w:rsidRDefault="000D75A2" w:rsidP="000D75A2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190513389.175-2015</w:t>
            </w:r>
          </w:p>
          <w:p w14:paraId="44B6B15C" w14:textId="77777777" w:rsidR="000D75A2" w:rsidRPr="002A7DE0" w:rsidRDefault="000D75A2" w:rsidP="000D75A2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700012278.054-2017</w:t>
            </w:r>
          </w:p>
          <w:p w14:paraId="39EA4E3B" w14:textId="2285A6DA" w:rsidR="000D75A2" w:rsidRPr="002A7DE0" w:rsidRDefault="000D75A2" w:rsidP="000D75A2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700012278.019-2010 </w:t>
            </w:r>
          </w:p>
          <w:p w14:paraId="6CC81355" w14:textId="77777777" w:rsidR="000D75A2" w:rsidRPr="002A7DE0" w:rsidRDefault="000D75A2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</w:t>
            </w:r>
            <w:r w:rsidRPr="002A7DE0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A7DE0">
              <w:rPr>
                <w:sz w:val="22"/>
                <w:szCs w:val="22"/>
              </w:rPr>
              <w:t>утв</w:t>
            </w:r>
            <w:proofErr w:type="spellEnd"/>
            <w:r w:rsidRPr="002A7DE0">
              <w:rPr>
                <w:sz w:val="22"/>
                <w:szCs w:val="22"/>
                <w:lang w:val="en-US"/>
              </w:rPr>
              <w:t xml:space="preserve">. </w:t>
            </w:r>
            <w:r w:rsidRPr="002A7DE0">
              <w:rPr>
                <w:sz w:val="22"/>
                <w:szCs w:val="22"/>
              </w:rPr>
              <w:t>Постановлением МЗ РБ № 52 от 21.06.2013</w:t>
            </w:r>
          </w:p>
          <w:p w14:paraId="67558B9D" w14:textId="77777777" w:rsidR="00642820" w:rsidRPr="002A7DE0" w:rsidRDefault="00642820" w:rsidP="00642820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65A9E296" w14:textId="41668F86" w:rsidR="00642820" w:rsidRPr="002A7DE0" w:rsidRDefault="00642820" w:rsidP="00642820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</w:t>
            </w:r>
            <w:r w:rsidRPr="002A7DE0">
              <w:rPr>
                <w:sz w:val="22"/>
                <w:szCs w:val="22"/>
                <w:lang w:val="en-US"/>
              </w:rPr>
              <w:t>BY</w:t>
            </w:r>
            <w:r w:rsidRPr="002A7DE0">
              <w:rPr>
                <w:sz w:val="22"/>
                <w:szCs w:val="22"/>
              </w:rPr>
              <w:t xml:space="preserve"> 100098867.660-2023</w:t>
            </w:r>
          </w:p>
          <w:p w14:paraId="1577607C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FBD4526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13A89806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127CF3" w14:textId="77777777" w:rsidR="000D75A2" w:rsidRPr="002A7DE0" w:rsidRDefault="000D75A2" w:rsidP="00266E0B">
            <w:pPr>
              <w:spacing w:line="204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315-2017 п.7.2</w:t>
            </w:r>
          </w:p>
          <w:p w14:paraId="7E4D370E" w14:textId="77777777" w:rsidR="000D75A2" w:rsidRPr="002A7DE0" w:rsidRDefault="000D75A2" w:rsidP="0026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2283-2016 п.п.7.2, 7.3</w:t>
            </w:r>
          </w:p>
          <w:p w14:paraId="73460440" w14:textId="77777777" w:rsidR="000D75A2" w:rsidRPr="002A7DE0" w:rsidRDefault="000D75A2" w:rsidP="00266E0B">
            <w:pPr>
              <w:spacing w:line="204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</w:t>
            </w:r>
            <w:r w:rsidRPr="002A7DE0">
              <w:rPr>
                <w:sz w:val="22"/>
                <w:szCs w:val="22"/>
                <w:lang w:val="en-US"/>
              </w:rPr>
              <w:t>BY</w:t>
            </w:r>
            <w:r w:rsidRPr="002A7DE0">
              <w:rPr>
                <w:sz w:val="22"/>
                <w:szCs w:val="22"/>
              </w:rPr>
              <w:t xml:space="preserve"> 100098867.230-2009 </w:t>
            </w:r>
          </w:p>
          <w:p w14:paraId="601E084E" w14:textId="77777777" w:rsidR="000D75A2" w:rsidRPr="002A7DE0" w:rsidRDefault="000D75A2" w:rsidP="00266E0B">
            <w:pPr>
              <w:spacing w:line="204" w:lineRule="auto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  <w:lang w:val="en-US"/>
              </w:rPr>
              <w:t>ТУ BY 190513389.175-2015</w:t>
            </w:r>
          </w:p>
          <w:p w14:paraId="7B317851" w14:textId="77777777" w:rsidR="000D75A2" w:rsidRPr="002A7DE0" w:rsidRDefault="000D75A2" w:rsidP="00266E0B">
            <w:pPr>
              <w:spacing w:line="204" w:lineRule="auto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  <w:lang w:val="en-US"/>
              </w:rPr>
              <w:t>ТУ BY 700012278.054-2017</w:t>
            </w:r>
          </w:p>
          <w:p w14:paraId="4DA1F3BD" w14:textId="77777777" w:rsidR="000D75A2" w:rsidRPr="002A7DE0" w:rsidRDefault="000D75A2" w:rsidP="00266E0B">
            <w:pPr>
              <w:spacing w:line="204" w:lineRule="auto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  <w:lang w:val="en-US"/>
              </w:rPr>
              <w:t xml:space="preserve">ТУ BY 700012278.019-2010 </w:t>
            </w:r>
          </w:p>
          <w:p w14:paraId="45DCD21B" w14:textId="23133309" w:rsidR="00642820" w:rsidRPr="002A7DE0" w:rsidRDefault="00642820" w:rsidP="00266E0B">
            <w:pPr>
              <w:spacing w:line="204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r w:rsidRPr="002A7DE0">
              <w:rPr>
                <w:sz w:val="22"/>
                <w:szCs w:val="22"/>
              </w:rPr>
              <w:t>100098867.660-2023</w:t>
            </w:r>
          </w:p>
        </w:tc>
      </w:tr>
      <w:tr w:rsidR="002A7DE0" w:rsidRPr="002A7DE0" w14:paraId="10A6EB54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E0BB2F" w14:textId="129F48FA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7.2*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79F507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BA1084" w14:textId="56D963A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188546" w14:textId="6CD1AD0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BDA8DD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042FB4" w14:textId="42E8B75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3624-92 п.3.3.3</w:t>
            </w:r>
          </w:p>
        </w:tc>
      </w:tr>
      <w:tr w:rsidR="002A7DE0" w:rsidRPr="002A7DE0" w14:paraId="5E8249A7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F80B89" w14:textId="6ED8A1F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7.3*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DF646E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1CABBF" w14:textId="74CD985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10.51/08.037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F5ABC8" w14:textId="0E59E30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CBF8FD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1BD9E1" w14:textId="2967379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5867-90 п.2.2.2</w:t>
            </w:r>
          </w:p>
        </w:tc>
      </w:tr>
      <w:tr w:rsidR="002A7DE0" w:rsidRPr="002A7DE0" w14:paraId="2F953B72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9613B5" w14:textId="74EF8B8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7.4*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7EF054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D69DCF" w14:textId="77CD8B7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70D921" w14:textId="236BBFED" w:rsidR="000D75A2" w:rsidRPr="002A7DE0" w:rsidRDefault="000D75A2" w:rsidP="0064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46930B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83CE7B" w14:textId="77AEB864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3626-73 п.5.1</w:t>
            </w:r>
          </w:p>
        </w:tc>
      </w:tr>
      <w:tr w:rsidR="002A7DE0" w:rsidRPr="002A7DE0" w14:paraId="16C114F6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D2651F" w14:textId="0A02537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7.5*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7E3366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86A16E" w14:textId="04E4D79B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10.51/12.042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EBB67A" w14:textId="5A3011C6" w:rsidR="000D75A2" w:rsidRPr="002A7DE0" w:rsidRDefault="000D75A2" w:rsidP="0064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Фосфатаза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C44507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990E28" w14:textId="0126C92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3623-2015 п.7</w:t>
            </w:r>
          </w:p>
        </w:tc>
      </w:tr>
      <w:tr w:rsidR="002A7DE0" w:rsidRPr="002A7DE0" w14:paraId="21E2223E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856C0F" w14:textId="0436462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7.6*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8F39A3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A31947" w14:textId="48007A9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0D8465" w14:textId="556B07DC" w:rsidR="000D75A2" w:rsidRPr="002A7DE0" w:rsidRDefault="000D75A2" w:rsidP="0064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9CFB18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59B0D9" w14:textId="0619598B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3627-81 п.4</w:t>
            </w:r>
          </w:p>
        </w:tc>
      </w:tr>
      <w:tr w:rsidR="002A7DE0" w:rsidRPr="002A7DE0" w14:paraId="5B97BD72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78261D" w14:textId="2CC22E3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7.7*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5B107B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9438E4" w14:textId="158CDC1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57668E" w14:textId="57E38FAE" w:rsidR="000D75A2" w:rsidRPr="002A7DE0" w:rsidRDefault="000D75A2" w:rsidP="0064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сахарозы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064CBA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BA27DB" w14:textId="500BEAB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3628-78 </w:t>
            </w:r>
            <w:proofErr w:type="spellStart"/>
            <w:r w:rsidRPr="002A7DE0">
              <w:rPr>
                <w:sz w:val="22"/>
                <w:szCs w:val="22"/>
              </w:rPr>
              <w:t>п.п</w:t>
            </w:r>
            <w:proofErr w:type="spellEnd"/>
            <w:r w:rsidRPr="002A7DE0">
              <w:rPr>
                <w:sz w:val="22"/>
                <w:szCs w:val="22"/>
              </w:rPr>
              <w:t>. 2, 4</w:t>
            </w:r>
          </w:p>
        </w:tc>
      </w:tr>
      <w:tr w:rsidR="002A7DE0" w:rsidRPr="002A7DE0" w14:paraId="145714E6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BA0207" w14:textId="59E98B5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7.8*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ECCA31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159930" w14:textId="7437520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A282AE" w14:textId="0952CC8F" w:rsidR="000D75A2" w:rsidRPr="002A7DE0" w:rsidRDefault="000D75A2" w:rsidP="0064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7C288D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7E40B9" w14:textId="77777777" w:rsidR="000D75A2" w:rsidRPr="002A7DE0" w:rsidRDefault="000D75A2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23327-98</w:t>
            </w:r>
          </w:p>
          <w:p w14:paraId="052C6CD0" w14:textId="2E85CA9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30648.2-99</w:t>
            </w:r>
          </w:p>
        </w:tc>
      </w:tr>
      <w:tr w:rsidR="002A7DE0" w:rsidRPr="002A7DE0" w14:paraId="08E2FF8C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98A28D" w14:textId="209E1B0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7.9*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A0E77E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DDB8AC" w14:textId="5DB973A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10.51/29.145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02678A" w14:textId="2E965FA7" w:rsidR="000D75A2" w:rsidRPr="002A7DE0" w:rsidRDefault="000D75A2" w:rsidP="0064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Температура 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4AF6CB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EAA5B0" w14:textId="59E053E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3622-68 п.2.22</w:t>
            </w:r>
          </w:p>
        </w:tc>
      </w:tr>
      <w:tr w:rsidR="002A7DE0" w:rsidRPr="002A7DE0" w14:paraId="1E6B3599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F15819" w14:textId="206946DB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7.10*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CDA23B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D58FEB" w14:textId="0E005EC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419EB0" w14:textId="77777777" w:rsidR="000D75A2" w:rsidRPr="002A7DE0" w:rsidRDefault="000D75A2" w:rsidP="00642820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БГКП</w:t>
            </w:r>
          </w:p>
          <w:p w14:paraId="71FF0615" w14:textId="77777777" w:rsidR="000D75A2" w:rsidRPr="002A7DE0" w:rsidRDefault="000D75A2" w:rsidP="0064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993A0E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7192F7" w14:textId="77777777" w:rsidR="000D75A2" w:rsidRPr="002A7DE0" w:rsidRDefault="000D75A2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9225-84 п.4.6</w:t>
            </w:r>
          </w:p>
          <w:p w14:paraId="1455109E" w14:textId="471FDD14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32901-2014 п. 8.5</w:t>
            </w:r>
          </w:p>
        </w:tc>
      </w:tr>
      <w:tr w:rsidR="002A7DE0" w:rsidRPr="002A7DE0" w14:paraId="2A0B34CD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ABDDF0" w14:textId="58B2E1C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7.11*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6E0E91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318401" w14:textId="2C712FD1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A1DE19" w14:textId="038AFE1F" w:rsidR="000D75A2" w:rsidRPr="002A7DE0" w:rsidRDefault="000D75A2" w:rsidP="00642820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 Дрожжи и плесени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D246B7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50F511" w14:textId="77777777" w:rsidR="000D75A2" w:rsidRPr="002A7DE0" w:rsidRDefault="000D75A2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10444.12-2013</w:t>
            </w:r>
          </w:p>
          <w:p w14:paraId="69EFA7F4" w14:textId="52D6533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33566-2015</w:t>
            </w:r>
          </w:p>
        </w:tc>
      </w:tr>
      <w:tr w:rsidR="002A7DE0" w:rsidRPr="002A7DE0" w14:paraId="524445FE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923F6E" w14:textId="2945FF1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7.12*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982637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FF0238" w14:textId="0343F84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04E9F2" w14:textId="61982FE1" w:rsidR="000D75A2" w:rsidRPr="002A7DE0" w:rsidRDefault="000D75A2" w:rsidP="0064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 Количество молочнокислых бактерий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8FCD51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71A927" w14:textId="77777777" w:rsidR="000D75A2" w:rsidRPr="002A7DE0" w:rsidRDefault="000D75A2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10444.11-2013 п.4.2</w:t>
            </w:r>
          </w:p>
          <w:p w14:paraId="14C4858E" w14:textId="7173028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33951-2016</w:t>
            </w:r>
          </w:p>
        </w:tc>
      </w:tr>
      <w:tr w:rsidR="002A7DE0" w:rsidRPr="002A7DE0" w14:paraId="571612A8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0DA3F3" w14:textId="0B8792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7.13*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5764DC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C545FA" w14:textId="6435BCB4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1A83FB" w14:textId="7C952B5D" w:rsidR="000D75A2" w:rsidRPr="002A7DE0" w:rsidRDefault="000D75A2" w:rsidP="0064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Количество бифидобактерий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45E6EA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AD9729" w14:textId="77777777" w:rsidR="000D75A2" w:rsidRPr="002A7DE0" w:rsidRDefault="000D75A2" w:rsidP="00266E0B">
            <w:pPr>
              <w:spacing w:line="204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Метод определения бифидобактерий в пищевых  продуктах. Инструкция по применению, утв. МЗ РБ 19.03.2010</w:t>
            </w:r>
          </w:p>
          <w:p w14:paraId="41B8515C" w14:textId="7B8CA37B" w:rsidR="000D75A2" w:rsidRPr="002A7DE0" w:rsidRDefault="000D75A2" w:rsidP="0026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 рег. № 071-0210</w:t>
            </w:r>
          </w:p>
        </w:tc>
      </w:tr>
      <w:tr w:rsidR="002A7DE0" w:rsidRPr="002A7DE0" w14:paraId="260D1F68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39CD72" w14:textId="62FFB8D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7.14*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08B4018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269C9B" w14:textId="7BADA55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52AF83" w14:textId="4FACD0C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СОМО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24202F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F3A4FC" w14:textId="33D2119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315-2017 п.7.10</w:t>
            </w:r>
          </w:p>
        </w:tc>
      </w:tr>
      <w:tr w:rsidR="002A7DE0" w:rsidRPr="002A7DE0" w14:paraId="1BE8DC46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1669B9" w14:textId="2567580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7.15*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BE2BFFD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EC2853" w14:textId="1CF8FF7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D3C2B4" w14:textId="176DEBA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E16953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92919D" w14:textId="6EF7051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3626-73</w:t>
            </w:r>
          </w:p>
        </w:tc>
      </w:tr>
      <w:tr w:rsidR="002A7DE0" w:rsidRPr="002A7DE0" w14:paraId="46D3F6AD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CD45C3" w14:textId="28150DD1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8.1*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8911C5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Сыры, в т. ч. плавленые</w:t>
            </w:r>
          </w:p>
          <w:p w14:paraId="387B739B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Масса сырная</w:t>
            </w:r>
          </w:p>
          <w:p w14:paraId="11FA2003" w14:textId="730ECE4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Брынза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AAC238" w14:textId="3BC4E99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E9C1DA" w14:textId="0C4227D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Органолептические показатели: внешний вид, вкус, запах, консистенция, цвет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00133D" w14:textId="23089BFF" w:rsidR="000D75A2" w:rsidRPr="002A7DE0" w:rsidRDefault="000D75A2" w:rsidP="000D75A2">
            <w:pPr>
              <w:ind w:left="-57" w:firstLine="29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736-2017</w:t>
            </w:r>
          </w:p>
          <w:p w14:paraId="1C553E96" w14:textId="3D584729" w:rsidR="000D75A2" w:rsidRPr="002A7DE0" w:rsidRDefault="000D75A2" w:rsidP="000D75A2">
            <w:pPr>
              <w:ind w:left="-57" w:firstLine="29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2190-2017</w:t>
            </w:r>
          </w:p>
          <w:p w14:paraId="1B6F102E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52 от 21.06.2013</w:t>
            </w:r>
          </w:p>
          <w:p w14:paraId="269D733D" w14:textId="77777777" w:rsidR="00642820" w:rsidRPr="002A7DE0" w:rsidRDefault="00642820" w:rsidP="00642820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6D08E5B5" w14:textId="77777777" w:rsidR="0064282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ABE8411" w14:textId="015AAFF3" w:rsidR="00A66A98" w:rsidRPr="002A7DE0" w:rsidRDefault="00A66A98" w:rsidP="000D75A2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D155A1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736-2017 п.7.2, 7.3</w:t>
            </w:r>
          </w:p>
          <w:p w14:paraId="60CEBB55" w14:textId="0D458E0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2190 -2017 п.7.2,7.3</w:t>
            </w:r>
          </w:p>
          <w:p w14:paraId="40666B39" w14:textId="54B30FA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33630-2015</w:t>
            </w:r>
          </w:p>
          <w:p w14:paraId="49DD38AC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</w:tc>
      </w:tr>
      <w:tr w:rsidR="002A7DE0" w:rsidRPr="002A7DE0" w14:paraId="41D4490E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1C4CE9" w14:textId="405F88F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lastRenderedPageBreak/>
              <w:t>8.2*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FFD381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Сыры, в т. ч. плавленые</w:t>
            </w:r>
          </w:p>
          <w:p w14:paraId="3161DFBF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Масса сырная</w:t>
            </w:r>
          </w:p>
          <w:p w14:paraId="1CBF3913" w14:textId="12D1691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Брынза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FD4ABE" w14:textId="75F58E68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10.51/29.145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2947C0" w14:textId="6865268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Температура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53BC92" w14:textId="6FDD73B2" w:rsidR="000D75A2" w:rsidRPr="002A7DE0" w:rsidRDefault="000D75A2" w:rsidP="000D75A2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736-2017</w:t>
            </w:r>
          </w:p>
          <w:p w14:paraId="1DAC663B" w14:textId="565C03F3" w:rsidR="000D75A2" w:rsidRPr="002A7DE0" w:rsidRDefault="000D75A2" w:rsidP="000D75A2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2190-2017</w:t>
            </w:r>
          </w:p>
          <w:p w14:paraId="22A74CBC" w14:textId="77777777" w:rsidR="000D75A2" w:rsidRPr="002A7DE0" w:rsidRDefault="000D75A2" w:rsidP="000D75A2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52 от 21.06.2013</w:t>
            </w:r>
          </w:p>
          <w:p w14:paraId="0F1CA704" w14:textId="77777777" w:rsidR="00642820" w:rsidRPr="002A7DE0" w:rsidRDefault="00642820" w:rsidP="00642820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79AD88E8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16A1329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78B23370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6C53B6" w14:textId="0B835DD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3622-68 п.2.22</w:t>
            </w:r>
          </w:p>
        </w:tc>
      </w:tr>
      <w:tr w:rsidR="002A7DE0" w:rsidRPr="002A7DE0" w14:paraId="50836CD6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76845A" w14:textId="12DDA3AB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8.3*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C03ED8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37CF9E" w14:textId="49B2AF7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24B0A5" w14:textId="6701EC8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999863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77DDC3" w14:textId="4FDAD1E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3624-92 п.3.3.3</w:t>
            </w:r>
          </w:p>
        </w:tc>
      </w:tr>
      <w:tr w:rsidR="002A7DE0" w:rsidRPr="002A7DE0" w14:paraId="553952CB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536445" w14:textId="0A78432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8.4*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3AA3ED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AF9469" w14:textId="18B357D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10.51/12.042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DD6DC3" w14:textId="333ECE6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Фосфатаза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C8C814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B07304" w14:textId="0B80BE01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3623-2015 п.7</w:t>
            </w:r>
          </w:p>
        </w:tc>
      </w:tr>
      <w:tr w:rsidR="002A7DE0" w:rsidRPr="002A7DE0" w14:paraId="4A19B1DF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B1D058" w14:textId="52289CC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8.5*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E929DA1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B60546" w14:textId="6505E08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10.51/08.037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82EB9D" w14:textId="77777777" w:rsidR="000D75A2" w:rsidRPr="002A7DE0" w:rsidRDefault="000D75A2" w:rsidP="000D75A2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жира</w:t>
            </w:r>
          </w:p>
          <w:p w14:paraId="06F53BD4" w14:textId="1295C0B4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(массовая доля жира в сухом веществе)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04EEFD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511184" w14:textId="03EB494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5867-90 п.2.2.3,2.3.3,2.3.4</w:t>
            </w:r>
          </w:p>
        </w:tc>
      </w:tr>
      <w:tr w:rsidR="002A7DE0" w:rsidRPr="002A7DE0" w14:paraId="16B0F5B3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0276A2" w14:textId="1F0B8EC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8.6*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F8DEC69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B33D87" w14:textId="485F5FC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4C4586" w14:textId="0DEA3774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140B96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0D2E2A" w14:textId="6D5E0EAA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3626-73, п.5.1</w:t>
            </w:r>
          </w:p>
        </w:tc>
      </w:tr>
      <w:tr w:rsidR="002A7DE0" w:rsidRPr="002A7DE0" w14:paraId="7C246F9F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4BA928" w14:textId="4B5E9C7B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8.7*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7A55160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2FCBBB" w14:textId="4C65926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A7A870" w14:textId="6FAF7DC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F5B2EC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DDC03B" w14:textId="3A78D96A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3627-81  п.4</w:t>
            </w:r>
          </w:p>
        </w:tc>
      </w:tr>
      <w:tr w:rsidR="002A7DE0" w:rsidRPr="002A7DE0" w14:paraId="556A542A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8935D7" w14:textId="59A288D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8.8*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3E3520D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CF6123" w14:textId="4939923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CE6032" w14:textId="40AC5374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БГКП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4D27E6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0A5771" w14:textId="77777777" w:rsidR="000D75A2" w:rsidRPr="002A7DE0" w:rsidRDefault="000D75A2" w:rsidP="000D75A2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9225-84  п.4.6</w:t>
            </w:r>
          </w:p>
          <w:p w14:paraId="7B004BD6" w14:textId="5DC95CC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32901-2014 п. 8.5</w:t>
            </w:r>
          </w:p>
        </w:tc>
      </w:tr>
      <w:tr w:rsidR="002A7DE0" w:rsidRPr="002A7DE0" w14:paraId="2F1C0FD6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B0BA00" w14:textId="37DF554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8.9*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ADC5597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CC2F30" w14:textId="10F8DFCA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3B1A28" w14:textId="36AE034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proofErr w:type="spellStart"/>
            <w:r w:rsidRPr="002A7DE0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674293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C08BCA" w14:textId="77777777" w:rsidR="000D75A2" w:rsidRPr="002A7DE0" w:rsidRDefault="000D75A2" w:rsidP="000D75A2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9225-84 п.4.5</w:t>
            </w:r>
          </w:p>
          <w:p w14:paraId="0B71FDA3" w14:textId="11BFABC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32901-2014 п. 8.4</w:t>
            </w:r>
          </w:p>
        </w:tc>
      </w:tr>
      <w:tr w:rsidR="002A7DE0" w:rsidRPr="002A7DE0" w14:paraId="134A74E2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7937CF" w14:textId="7D70F351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8.10*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15EBE50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B7F327" w14:textId="49AD25F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F8152E" w14:textId="4E110B7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5162C6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4DECAD" w14:textId="77777777" w:rsidR="000D75A2" w:rsidRPr="002A7DE0" w:rsidRDefault="000D75A2" w:rsidP="000D75A2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10444.12-2013</w:t>
            </w:r>
          </w:p>
          <w:p w14:paraId="7A471055" w14:textId="677D6144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33566-2015 ГОСТ</w:t>
            </w:r>
            <w:r w:rsidRPr="002A7DE0">
              <w:rPr>
                <w:sz w:val="22"/>
                <w:szCs w:val="22"/>
                <w:lang w:val="en-US"/>
              </w:rPr>
              <w:t xml:space="preserve"> ISO</w:t>
            </w:r>
            <w:r w:rsidRPr="002A7DE0">
              <w:rPr>
                <w:sz w:val="22"/>
                <w:szCs w:val="22"/>
              </w:rPr>
              <w:t xml:space="preserve"> 6611-2013</w:t>
            </w:r>
          </w:p>
        </w:tc>
      </w:tr>
      <w:tr w:rsidR="002A7DE0" w:rsidRPr="00DD1B46" w14:paraId="36F398BB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500CF8" w14:textId="5FE2726A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9.1*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E9541E" w14:textId="77777777" w:rsidR="000D75A2" w:rsidRPr="002A7DE0" w:rsidRDefault="000D75A2" w:rsidP="000D75A2">
            <w:pPr>
              <w:jc w:val="both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Продукты из пахты</w:t>
            </w:r>
          </w:p>
          <w:p w14:paraId="484CDFE2" w14:textId="77777777" w:rsidR="000D75A2" w:rsidRPr="002A7DE0" w:rsidRDefault="000D75A2" w:rsidP="000D75A2">
            <w:pPr>
              <w:jc w:val="both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Сыворотка молочная пастеризован-ная</w:t>
            </w:r>
          </w:p>
          <w:p w14:paraId="510E45EF" w14:textId="4835CAE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Напитки на основе молочной сыворотки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9DB260" w14:textId="52B5C5A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6D5BCF" w14:textId="77777777" w:rsidR="000D75A2" w:rsidRPr="002A7DE0" w:rsidRDefault="000D75A2" w:rsidP="000D75A2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5867E57F" w14:textId="77777777" w:rsidR="000D75A2" w:rsidRPr="002A7DE0" w:rsidRDefault="000D75A2" w:rsidP="000D75A2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внешний вид, вкус, запах, консистенция, цвет</w:t>
            </w:r>
          </w:p>
          <w:p w14:paraId="5BD0CA77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DC160D" w14:textId="68C404E1" w:rsidR="000D75A2" w:rsidRPr="002A7DE0" w:rsidRDefault="000D75A2" w:rsidP="000D75A2">
            <w:pPr>
              <w:ind w:left="57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100098867.371-2015</w:t>
            </w:r>
          </w:p>
          <w:p w14:paraId="5F486D0F" w14:textId="77777777" w:rsidR="000D75A2" w:rsidRPr="002A7DE0" w:rsidRDefault="000D75A2" w:rsidP="000D75A2">
            <w:pPr>
              <w:ind w:left="57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100098867.190-2005</w:t>
            </w:r>
          </w:p>
          <w:p w14:paraId="42FC2C9D" w14:textId="48C03122" w:rsidR="000D75A2" w:rsidRPr="002A7DE0" w:rsidRDefault="000D75A2" w:rsidP="000D75A2">
            <w:pPr>
              <w:ind w:left="57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700012278.111-2021</w:t>
            </w:r>
          </w:p>
          <w:p w14:paraId="2A46AD31" w14:textId="77777777" w:rsidR="000D75A2" w:rsidRPr="002A7DE0" w:rsidRDefault="000D75A2" w:rsidP="000D75A2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52 от 21.06.2013</w:t>
            </w:r>
          </w:p>
          <w:p w14:paraId="593FFE99" w14:textId="77777777" w:rsidR="00642820" w:rsidRPr="002A7DE0" w:rsidRDefault="00642820" w:rsidP="00642820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6093C2CB" w14:textId="77777777" w:rsidR="000D75A2" w:rsidRPr="002A7DE0" w:rsidRDefault="000D75A2" w:rsidP="000D75A2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FA4E101" w14:textId="77777777" w:rsidR="000D75A2" w:rsidRPr="002A7DE0" w:rsidRDefault="000D75A2" w:rsidP="000D75A2">
            <w:pPr>
              <w:ind w:right="-82"/>
              <w:rPr>
                <w:sz w:val="22"/>
                <w:szCs w:val="22"/>
              </w:rPr>
            </w:pPr>
          </w:p>
          <w:p w14:paraId="1358B57D" w14:textId="77777777" w:rsidR="000D75A2" w:rsidRPr="002A7DE0" w:rsidRDefault="000D75A2" w:rsidP="000D75A2">
            <w:pPr>
              <w:ind w:right="-82"/>
              <w:rPr>
                <w:sz w:val="22"/>
                <w:szCs w:val="22"/>
              </w:rPr>
            </w:pPr>
          </w:p>
          <w:p w14:paraId="73F41CE8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3732E2" w14:textId="2D86B5B7" w:rsidR="000D75A2" w:rsidRPr="002A7DE0" w:rsidRDefault="000D75A2" w:rsidP="000D75A2">
            <w:pPr>
              <w:ind w:right="-82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100098867.371-2015 </w:t>
            </w:r>
            <w:r w:rsidRPr="002A7DE0">
              <w:rPr>
                <w:sz w:val="22"/>
                <w:szCs w:val="22"/>
              </w:rPr>
              <w:t>п</w:t>
            </w:r>
            <w:r w:rsidRPr="002A7DE0">
              <w:rPr>
                <w:sz w:val="22"/>
                <w:szCs w:val="22"/>
                <w:lang w:val="en-US"/>
              </w:rPr>
              <w:t>. 2.1.3</w:t>
            </w:r>
          </w:p>
          <w:p w14:paraId="2ED479DC" w14:textId="77777777" w:rsidR="000D75A2" w:rsidRPr="002A7DE0" w:rsidRDefault="000D75A2" w:rsidP="000D75A2">
            <w:pPr>
              <w:ind w:right="-82"/>
              <w:rPr>
                <w:b/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100098867.190-2005</w:t>
            </w:r>
          </w:p>
          <w:p w14:paraId="7705DCC6" w14:textId="3F839FFA" w:rsidR="000D75A2" w:rsidRPr="002A7DE0" w:rsidRDefault="000D75A2" w:rsidP="000D75A2">
            <w:pPr>
              <w:ind w:right="-82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700012278.111-2021</w:t>
            </w:r>
          </w:p>
        </w:tc>
      </w:tr>
      <w:tr w:rsidR="002A7DE0" w:rsidRPr="002A7DE0" w14:paraId="26515AB7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BC9E03" w14:textId="500824E4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9.2*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06B45B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41C3AD" w14:textId="21A08D8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10.51/08.037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FC9BAB" w14:textId="276294B1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EC9E19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7A2103" w14:textId="727EEAB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5867-90 п.2.2</w:t>
            </w:r>
          </w:p>
        </w:tc>
      </w:tr>
      <w:tr w:rsidR="002A7DE0" w:rsidRPr="002A7DE0" w14:paraId="4D79E6C1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28BE72" w14:textId="1C49971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9.3*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11EF999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5A48C9" w14:textId="0BEF0E9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A71792" w14:textId="6D0E6FFE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3FF9A2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587B2B" w14:textId="09FF3C6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3624-92 п.3.3.1</w:t>
            </w:r>
          </w:p>
        </w:tc>
      </w:tr>
      <w:tr w:rsidR="002A7DE0" w:rsidRPr="002A7DE0" w14:paraId="3A96B326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217C75" w14:textId="75505824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9.4*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8B0838C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B3730A" w14:textId="5DEB60A1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10.51/12.042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513707" w14:textId="29E6D5F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proofErr w:type="spellStart"/>
            <w:r w:rsidRPr="002A7DE0">
              <w:rPr>
                <w:sz w:val="22"/>
                <w:szCs w:val="22"/>
              </w:rPr>
              <w:t>Пероксидаза</w:t>
            </w:r>
            <w:proofErr w:type="spellEnd"/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B8CCB3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BD3807" w14:textId="77777777" w:rsidR="000D75A2" w:rsidRPr="002A7DE0" w:rsidRDefault="000D75A2" w:rsidP="000D75A2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3623-2015 п.6</w:t>
            </w:r>
          </w:p>
          <w:p w14:paraId="391B1AA4" w14:textId="77777777" w:rsidR="000D75A2" w:rsidRPr="002A7DE0" w:rsidRDefault="000D75A2" w:rsidP="000D75A2">
            <w:pPr>
              <w:ind w:left="-28"/>
              <w:rPr>
                <w:sz w:val="22"/>
                <w:szCs w:val="22"/>
              </w:rPr>
            </w:pPr>
          </w:p>
          <w:p w14:paraId="1F91E1F8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2A7DE0" w:rsidRPr="002A7DE0" w14:paraId="4D83E720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137828" w14:textId="14CF71E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9.5*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AF597EE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D279FA" w14:textId="17ABE1B1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10.51/12.042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9E30AE" w14:textId="37FDFF2B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Фосфатаза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BE5A47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9A322F" w14:textId="5FD9E4F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3623-2015 п.7</w:t>
            </w:r>
          </w:p>
        </w:tc>
      </w:tr>
      <w:tr w:rsidR="002A7DE0" w:rsidRPr="002A7DE0" w14:paraId="2A9F8421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DBEE96" w14:textId="5969567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9.6*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5CAEC3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A92024" w14:textId="2632F37B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42F2D9" w14:textId="0BB38DE1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6B4CA4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3193F9" w14:textId="77777777" w:rsidR="000D75A2" w:rsidRPr="002A7DE0" w:rsidRDefault="000D75A2" w:rsidP="000D75A2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3626-73 </w:t>
            </w:r>
          </w:p>
          <w:p w14:paraId="6E68194D" w14:textId="1A0692C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proofErr w:type="spellStart"/>
            <w:r w:rsidRPr="002A7DE0">
              <w:rPr>
                <w:sz w:val="22"/>
                <w:szCs w:val="22"/>
              </w:rPr>
              <w:t>п.п</w:t>
            </w:r>
            <w:proofErr w:type="spellEnd"/>
            <w:r w:rsidRPr="002A7DE0">
              <w:rPr>
                <w:sz w:val="22"/>
                <w:szCs w:val="22"/>
              </w:rPr>
              <w:t>. 2, 3</w:t>
            </w:r>
          </w:p>
        </w:tc>
      </w:tr>
      <w:tr w:rsidR="002A7DE0" w:rsidRPr="002A7DE0" w14:paraId="615134A0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B5C62B" w14:textId="4A0D15DA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9.7*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F80248D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0739A0" w14:textId="02569C3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3A611B" w14:textId="4FB3117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сахарозы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AC0233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3A5FB3" w14:textId="77777777" w:rsidR="000D75A2" w:rsidRPr="002A7DE0" w:rsidRDefault="000D75A2" w:rsidP="000D75A2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3628-78</w:t>
            </w:r>
          </w:p>
          <w:p w14:paraId="4AC17E0D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п.2</w:t>
            </w:r>
          </w:p>
          <w:p w14:paraId="6DDD63F9" w14:textId="6921A4F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2A7DE0" w:rsidRPr="002A7DE0" w14:paraId="7EDD7105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BF62F4" w14:textId="32DBC6F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9.8*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4419FC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A5AF3D" w14:textId="23B2D4C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10.51/08.031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409712" w14:textId="1E98F9F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Плотность 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F05433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DAE705" w14:textId="51F919F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3625-84 п.2</w:t>
            </w:r>
          </w:p>
        </w:tc>
      </w:tr>
      <w:tr w:rsidR="002A7DE0" w:rsidRPr="002A7DE0" w14:paraId="08823037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00ED56" w14:textId="1798E36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9.9*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69DC30D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509627" w14:textId="6DBAF46A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10.51/29.145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9D1422" w14:textId="383F655E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Температура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1A3E83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DCD91E" w14:textId="7837551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3622-68 п.2.22</w:t>
            </w:r>
          </w:p>
        </w:tc>
      </w:tr>
      <w:tr w:rsidR="002A7DE0" w:rsidRPr="002A7DE0" w14:paraId="52D4181A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408B60" w14:textId="3D188B2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9.10*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C2F9F9F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0B54A5" w14:textId="73209F7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BB09DF" w14:textId="45935E2B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БГКП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769159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C9827D" w14:textId="77777777" w:rsidR="000D75A2" w:rsidRPr="002A7DE0" w:rsidRDefault="000D75A2" w:rsidP="000D75A2">
            <w:pPr>
              <w:spacing w:line="216" w:lineRule="auto"/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9225-84 п.4.6</w:t>
            </w:r>
          </w:p>
          <w:p w14:paraId="30B2B4F0" w14:textId="5C66C724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32901-2014 п. 8.5</w:t>
            </w:r>
          </w:p>
        </w:tc>
      </w:tr>
      <w:tr w:rsidR="002A7DE0" w:rsidRPr="002A7DE0" w14:paraId="52FD0CD6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3153D0" w14:textId="2DA546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9.11*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690A63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C037CE" w14:textId="419076DB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29AA63" w14:textId="5E2C843A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 </w:t>
            </w:r>
            <w:proofErr w:type="spellStart"/>
            <w:r w:rsidRPr="002A7DE0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7A558E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8FCEEB" w14:textId="77777777" w:rsidR="000D75A2" w:rsidRPr="002A7DE0" w:rsidRDefault="000D75A2" w:rsidP="000D75A2">
            <w:pPr>
              <w:spacing w:line="216" w:lineRule="auto"/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10444.15-94</w:t>
            </w:r>
          </w:p>
          <w:p w14:paraId="76310E43" w14:textId="5201ECD4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32901-2014 п. 8.4</w:t>
            </w:r>
          </w:p>
        </w:tc>
      </w:tr>
      <w:tr w:rsidR="002A7DE0" w:rsidRPr="002A7DE0" w14:paraId="64819EC0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241709" w14:textId="353D37C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9.12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0946F03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73AF83" w14:textId="3030948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21243C" w14:textId="7AC1713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77DE01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020748" w14:textId="77777777" w:rsidR="000D75A2" w:rsidRPr="002A7DE0" w:rsidRDefault="000D75A2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30648.2-99</w:t>
            </w:r>
          </w:p>
          <w:p w14:paraId="33AC5C97" w14:textId="0E48FC41" w:rsidR="000D75A2" w:rsidRPr="002A7DE0" w:rsidRDefault="000D75A2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23327-98</w:t>
            </w:r>
          </w:p>
          <w:p w14:paraId="618C756C" w14:textId="73117361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2A7DE0" w:rsidRPr="002A7DE0" w14:paraId="4BC6A02B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D8A98A" w14:textId="7C6F4D6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9.13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7ECD06C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04AF67" w14:textId="1AAE8D0E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C9D909" w14:textId="17483318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СОМО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980736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596D65" w14:textId="4937508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3626-73</w:t>
            </w:r>
          </w:p>
        </w:tc>
      </w:tr>
      <w:tr w:rsidR="002A7DE0" w:rsidRPr="002A7DE0" w14:paraId="2614B121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1154A6" w14:textId="1C904BDA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lastRenderedPageBreak/>
              <w:t>10.1*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A89012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Масло из коровьего молока</w:t>
            </w:r>
          </w:p>
          <w:p w14:paraId="28ABCFCB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Спреды </w:t>
            </w:r>
          </w:p>
          <w:p w14:paraId="06053A28" w14:textId="455FFCD5" w:rsidR="000D75A2" w:rsidRPr="002A7DE0" w:rsidRDefault="000D75A2" w:rsidP="000D75A2">
            <w:pPr>
              <w:ind w:righ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Масло с пищевкусовыми компонентами</w:t>
            </w:r>
          </w:p>
          <w:p w14:paraId="624F5CA3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19A1B468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6B92AF6D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1BE90640" w14:textId="7560EAE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A18397" w14:textId="22204E9A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10.41/11.116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42167E" w14:textId="4C7423B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Органолептические показатели: внешний вид, вкус, запах, консистенция, цвет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D8568B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1890-2017</w:t>
            </w:r>
          </w:p>
          <w:p w14:paraId="057CD363" w14:textId="14850A91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32899-2014</w:t>
            </w:r>
          </w:p>
          <w:p w14:paraId="4EF30FC7" w14:textId="30AD34C0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</w:t>
            </w:r>
            <w:r w:rsidRPr="002A7DE0">
              <w:rPr>
                <w:sz w:val="22"/>
                <w:szCs w:val="22"/>
                <w:lang w:val="en-US"/>
              </w:rPr>
              <w:t>BY</w:t>
            </w:r>
            <w:r w:rsidRPr="002A7DE0">
              <w:rPr>
                <w:sz w:val="22"/>
                <w:szCs w:val="22"/>
              </w:rPr>
              <w:t xml:space="preserve"> 700012278.115-2021</w:t>
            </w:r>
          </w:p>
          <w:p w14:paraId="20C63BFB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52 от 21.06.2013</w:t>
            </w:r>
          </w:p>
          <w:p w14:paraId="07171721" w14:textId="77777777" w:rsidR="00642820" w:rsidRPr="002A7DE0" w:rsidRDefault="00642820" w:rsidP="00642820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04EFB51D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265A30E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03C0A5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1890-2017 п.7.2</w:t>
            </w:r>
          </w:p>
          <w:p w14:paraId="5A027319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32899-2014</w:t>
            </w:r>
          </w:p>
          <w:p w14:paraId="2B067B59" w14:textId="7816CD7D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п. 7.4</w:t>
            </w:r>
          </w:p>
          <w:p w14:paraId="1DD628B4" w14:textId="6E2ECCEF" w:rsidR="000D75A2" w:rsidRPr="002A7DE0" w:rsidRDefault="000D75A2" w:rsidP="000D75A2">
            <w:pPr>
              <w:rPr>
                <w:sz w:val="21"/>
                <w:szCs w:val="21"/>
              </w:rPr>
            </w:pPr>
            <w:r w:rsidRPr="002A7DE0">
              <w:rPr>
                <w:sz w:val="21"/>
                <w:szCs w:val="21"/>
              </w:rPr>
              <w:t>ГОСТ 33632-2015</w:t>
            </w:r>
          </w:p>
          <w:p w14:paraId="402D54A2" w14:textId="7619FD34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</w:t>
            </w:r>
            <w:r w:rsidRPr="002A7DE0">
              <w:rPr>
                <w:sz w:val="22"/>
                <w:szCs w:val="22"/>
                <w:lang w:val="en-US"/>
              </w:rPr>
              <w:t xml:space="preserve">BY </w:t>
            </w:r>
            <w:r w:rsidRPr="002A7DE0">
              <w:rPr>
                <w:sz w:val="22"/>
                <w:szCs w:val="22"/>
              </w:rPr>
              <w:t>700012278.115-2021</w:t>
            </w:r>
          </w:p>
        </w:tc>
      </w:tr>
      <w:tr w:rsidR="002A7DE0" w:rsidRPr="002A7DE0" w14:paraId="77BB04B3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A29E69" w14:textId="0C1696A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A3F876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7FAA4D" w14:textId="1E8AFF0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10.41/29.145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B500DF" w14:textId="5567217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Температура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EF4DFF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8FE117" w14:textId="5E13B18B" w:rsidR="000D75A2" w:rsidRPr="002A7DE0" w:rsidRDefault="000D75A2" w:rsidP="000D75A2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3622-68 п.2.22</w:t>
            </w:r>
          </w:p>
        </w:tc>
      </w:tr>
      <w:tr w:rsidR="002A7DE0" w:rsidRPr="002A7DE0" w14:paraId="45F352A8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BA8772" w14:textId="599E949B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EB0C17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3B8282" w14:textId="707C7FB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10.41/12.042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0A78E2" w14:textId="733D72D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Термоустойчивость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CC7721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02FEBD" w14:textId="28667D28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1890-2017 п.7.5</w:t>
            </w:r>
          </w:p>
        </w:tc>
      </w:tr>
      <w:tr w:rsidR="002A7DE0" w:rsidRPr="002A7DE0" w14:paraId="46EE9CB8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37FD96" w14:textId="33B7D58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0846EC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95A700" w14:textId="176C763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10.41/08.037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34679D" w14:textId="36FF94B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77F036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474354" w14:textId="7EDC256B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pacing w:val="-20"/>
                <w:sz w:val="22"/>
                <w:szCs w:val="22"/>
              </w:rPr>
              <w:t>ГОСТ</w:t>
            </w:r>
            <w:r w:rsidRPr="002A7DE0">
              <w:rPr>
                <w:sz w:val="22"/>
                <w:szCs w:val="22"/>
              </w:rPr>
              <w:t xml:space="preserve"> 5867-90 п.2</w:t>
            </w:r>
          </w:p>
        </w:tc>
      </w:tr>
      <w:tr w:rsidR="002A7DE0" w:rsidRPr="002A7DE0" w14:paraId="61E07A49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B44F20" w14:textId="2E876001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4C65D7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EBB7C7" w14:textId="05F8F29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10.41/08.149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F642DC" w14:textId="3A7E867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 Титруемая кислотность плазмы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6FA52C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206C1D" w14:textId="5E947B6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3624-92 п.3.3.4</w:t>
            </w:r>
          </w:p>
        </w:tc>
      </w:tr>
      <w:tr w:rsidR="002A7DE0" w:rsidRPr="002A7DE0" w14:paraId="703D1FAB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2821ED" w14:textId="1A7AD68A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10.6*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AA528B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2D8957" w14:textId="22F911EB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10.41/08.052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FACF8F" w14:textId="48312EE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F96B94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A0E350" w14:textId="6FD37B4E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3626-73 п.6,7</w:t>
            </w:r>
          </w:p>
        </w:tc>
      </w:tr>
      <w:tr w:rsidR="002A7DE0" w:rsidRPr="002A7DE0" w14:paraId="5DD769DD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33A75F" w14:textId="75852D3E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10.7*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A8D0F0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645077" w14:textId="21E209A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10.41/08.052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6FD7CB" w14:textId="7799E19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обезжиренного сухого вещества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B67C88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ABBEB1" w14:textId="77777777" w:rsidR="000D75A2" w:rsidRPr="002A7DE0" w:rsidRDefault="000D75A2" w:rsidP="000D75A2">
            <w:pPr>
              <w:ind w:left="-57" w:firstLine="29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3626-73 п.8,9</w:t>
            </w:r>
          </w:p>
          <w:p w14:paraId="30D45BED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2A7DE0" w:rsidRPr="002A7DE0" w14:paraId="4BAAAB45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472EE6" w14:textId="11259DC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10.8*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DF03F3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A750C8" w14:textId="656FB94A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10.41/08.149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D2B16A" w14:textId="0A24338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ED2884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BF8383" w14:textId="77777777" w:rsidR="000D75A2" w:rsidRPr="002A7DE0" w:rsidRDefault="000D75A2" w:rsidP="000D75A2">
            <w:pPr>
              <w:ind w:left="-57" w:firstLine="29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3627-81 п.5</w:t>
            </w:r>
          </w:p>
          <w:p w14:paraId="14383735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2A7DE0" w:rsidRPr="002A7DE0" w14:paraId="118E2D9C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C8DA46" w14:textId="6B23D27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10.9*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6A80CE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DC1C5A" w14:textId="29D8E41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10.41/08.169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388768" w14:textId="00B2DC04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рН плазмы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AF6B08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AA1255" w14:textId="23251D8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26781-85 п.6</w:t>
            </w:r>
          </w:p>
        </w:tc>
      </w:tr>
      <w:tr w:rsidR="002A7DE0" w:rsidRPr="002A7DE0" w14:paraId="683EE401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39D345" w14:textId="584DBE8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10.10*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6AFD5E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86F04B" w14:textId="68AF258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10.41/08.149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BD2B5D" w14:textId="223F55A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сахарозы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355884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EA447E" w14:textId="77777777" w:rsidR="000D75A2" w:rsidRPr="002A7DE0" w:rsidRDefault="000D75A2" w:rsidP="000D75A2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3628-78 п.2</w:t>
            </w:r>
          </w:p>
          <w:p w14:paraId="21918F9B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2A7DE0" w:rsidRPr="002A7DE0" w14:paraId="2535212E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9B9074" w14:textId="3D74BCF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11.1*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2EB2C4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Молоко сухое</w:t>
            </w:r>
          </w:p>
          <w:p w14:paraId="5E8CC418" w14:textId="193BC4D8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Сыворотка молочная сухая</w:t>
            </w:r>
          </w:p>
          <w:p w14:paraId="577D7DA9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Пахта сухая</w:t>
            </w:r>
          </w:p>
          <w:p w14:paraId="044AAC57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proofErr w:type="spellStart"/>
            <w:r w:rsidRPr="002A7DE0">
              <w:rPr>
                <w:sz w:val="22"/>
                <w:szCs w:val="22"/>
              </w:rPr>
              <w:t>Пермеат</w:t>
            </w:r>
            <w:proofErr w:type="spellEnd"/>
            <w:r w:rsidRPr="002A7DE0">
              <w:rPr>
                <w:sz w:val="22"/>
                <w:szCs w:val="22"/>
              </w:rPr>
              <w:t xml:space="preserve"> молочный сухой</w:t>
            </w:r>
          </w:p>
          <w:p w14:paraId="3FC24751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Сливки сухие</w:t>
            </w:r>
          </w:p>
          <w:p w14:paraId="24FB4B1E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0E01BE09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E4178A" w14:textId="594BC414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67F2C9" w14:textId="4AAE1AAB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Органолептические показатели: внешний вид, вкус, запах, консистенция, цвет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1030D4" w14:textId="441F6C4B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1858-2022</w:t>
            </w:r>
          </w:p>
          <w:p w14:paraId="3F2E0D48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2219-2017 </w:t>
            </w:r>
          </w:p>
          <w:p w14:paraId="64C05BF2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33922-2016</w:t>
            </w:r>
          </w:p>
          <w:p w14:paraId="4294361F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</w:t>
            </w:r>
            <w:r w:rsidRPr="002A7DE0">
              <w:rPr>
                <w:sz w:val="22"/>
                <w:szCs w:val="22"/>
                <w:lang w:val="en-US"/>
              </w:rPr>
              <w:t>BY</w:t>
            </w:r>
            <w:r w:rsidRPr="002A7DE0">
              <w:rPr>
                <w:sz w:val="22"/>
                <w:szCs w:val="22"/>
              </w:rPr>
              <w:t xml:space="preserve"> 100098867.219-2007</w:t>
            </w:r>
          </w:p>
          <w:p w14:paraId="4AED099E" w14:textId="77777777" w:rsidR="000D75A2" w:rsidRPr="002A7DE0" w:rsidRDefault="000D75A2" w:rsidP="000D75A2">
            <w:pPr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100098867.275-2011</w:t>
            </w:r>
          </w:p>
          <w:p w14:paraId="0296E1BF" w14:textId="77777777" w:rsidR="000D75A2" w:rsidRPr="002A7DE0" w:rsidRDefault="000D75A2" w:rsidP="000D75A2">
            <w:pPr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100098867.151-2003</w:t>
            </w:r>
          </w:p>
          <w:p w14:paraId="715F0CB6" w14:textId="77777777" w:rsidR="000D75A2" w:rsidRPr="002A7DE0" w:rsidRDefault="000D75A2" w:rsidP="000D75A2">
            <w:pPr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190513389.277-2015</w:t>
            </w:r>
          </w:p>
          <w:p w14:paraId="6677A864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ТУ 9223-036-91151093-2016</w:t>
            </w:r>
          </w:p>
          <w:p w14:paraId="1783E211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52 от 21.06.2013</w:t>
            </w:r>
          </w:p>
          <w:p w14:paraId="26C63DF4" w14:textId="3E5EA5EA" w:rsidR="000D75A2" w:rsidRPr="002A7DE0" w:rsidRDefault="00642820" w:rsidP="00642820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1E4374FC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ED9C0FD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94D45D" w14:textId="7B72BA9C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1858-2022 п.7.2</w:t>
            </w:r>
          </w:p>
          <w:p w14:paraId="53A3F230" w14:textId="4A6A6CA5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2219-2017 п. 7.3</w:t>
            </w:r>
          </w:p>
          <w:p w14:paraId="6FD6E1D6" w14:textId="6DB50398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 29245-91</w:t>
            </w:r>
          </w:p>
          <w:p w14:paraId="538F05AF" w14:textId="77777777" w:rsidR="000D75A2" w:rsidRPr="002A7DE0" w:rsidRDefault="000D75A2" w:rsidP="000D75A2">
            <w:pPr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100098867.219-2007</w:t>
            </w:r>
          </w:p>
          <w:p w14:paraId="30D9FA25" w14:textId="77777777" w:rsidR="000D75A2" w:rsidRPr="002A7DE0" w:rsidRDefault="000D75A2" w:rsidP="000D75A2">
            <w:pPr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100098867.275-2011</w:t>
            </w:r>
          </w:p>
          <w:p w14:paraId="355E22AD" w14:textId="77777777" w:rsidR="000D75A2" w:rsidRPr="002A7DE0" w:rsidRDefault="000D75A2" w:rsidP="000D75A2">
            <w:pPr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100098867.151-2003</w:t>
            </w:r>
          </w:p>
          <w:p w14:paraId="77651A64" w14:textId="77777777" w:rsidR="000D75A2" w:rsidRPr="002A7DE0" w:rsidRDefault="000D75A2" w:rsidP="000D75A2">
            <w:pPr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190513389.277-2015</w:t>
            </w:r>
          </w:p>
          <w:p w14:paraId="7CB25C78" w14:textId="77777777" w:rsidR="000D75A2" w:rsidRPr="002A7DE0" w:rsidRDefault="000D75A2" w:rsidP="000D75A2">
            <w:pPr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9223-036-91151093-2016</w:t>
            </w:r>
          </w:p>
          <w:p w14:paraId="23D46665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en-US"/>
              </w:rPr>
            </w:pPr>
          </w:p>
          <w:p w14:paraId="02CD9E0E" w14:textId="0A52C17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en-US"/>
              </w:rPr>
            </w:pPr>
          </w:p>
        </w:tc>
      </w:tr>
      <w:tr w:rsidR="002A7DE0" w:rsidRPr="002A7DE0" w14:paraId="0B64F03B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D97795" w14:textId="42A7DCC4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11.2*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3CD8597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8AD26F" w14:textId="5CCFD21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B7F1B2" w14:textId="2BBB86B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C01FCA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907853" w14:textId="542AC89B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29246-91 п.3.2, п.2</w:t>
            </w:r>
          </w:p>
        </w:tc>
      </w:tr>
      <w:tr w:rsidR="002A7DE0" w:rsidRPr="002A7DE0" w14:paraId="33DC1AFE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DFBA65" w14:textId="2E5F437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11.3*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FE7CDA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08679A" w14:textId="085EC4C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10.51/08.037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7B3F75" w14:textId="36AF609B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3E5467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38D8A6" w14:textId="0119E624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29247-91 п.4</w:t>
            </w:r>
          </w:p>
        </w:tc>
      </w:tr>
      <w:tr w:rsidR="002A7DE0" w:rsidRPr="002A7DE0" w14:paraId="791057E9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9ACFFC" w14:textId="36B92F6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11.4*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29C692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B3A895" w14:textId="599E9FA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10.51/29.040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C0C361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Индекс растворимости</w:t>
            </w:r>
          </w:p>
          <w:p w14:paraId="1E5711EE" w14:textId="2668EFB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579AFA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E10F2E" w14:textId="3D0025E4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30305.4-95 </w:t>
            </w:r>
          </w:p>
        </w:tc>
      </w:tr>
      <w:tr w:rsidR="002A7DE0" w:rsidRPr="002A7DE0" w14:paraId="76DC0CF6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67CAE8" w14:textId="14F0BC3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11.5*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AE03205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EBE0E2" w14:textId="49BA65E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D487AB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Кислотность</w:t>
            </w:r>
          </w:p>
          <w:p w14:paraId="451EE357" w14:textId="581424C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046502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A3E6DA" w14:textId="0DEC521A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30305.3-95 п.5</w:t>
            </w:r>
          </w:p>
        </w:tc>
      </w:tr>
      <w:tr w:rsidR="002A7DE0" w:rsidRPr="002A7DE0" w14:paraId="29ABDE89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6EE7A7" w14:textId="51F1234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11.6*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1B9A286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9CB2A3" w14:textId="3E16555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7E0DC1" w14:textId="79D580D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Группа чистоты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E26639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7892FE" w14:textId="0EBB95F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29245-91 п.7</w:t>
            </w:r>
          </w:p>
        </w:tc>
      </w:tr>
      <w:tr w:rsidR="002A7DE0" w:rsidRPr="002A7DE0" w14:paraId="06A52093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3D9CEF" w14:textId="23B0405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11.7*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1BA3CE4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BEB5EB" w14:textId="4D74D58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55CFF6" w14:textId="7E67918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B72E9E" wp14:editId="4534FB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535305</wp:posOffset>
                      </wp:positionV>
                      <wp:extent cx="1441450" cy="508000"/>
                      <wp:effectExtent l="0" t="0" r="25400" b="25400"/>
                      <wp:wrapNone/>
                      <wp:docPr id="22" name="Надпись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0" cy="5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C7E7A8" w14:textId="1D542225" w:rsidR="000D75A2" w:rsidRPr="00635874" w:rsidRDefault="000D75A2" w:rsidP="002A625B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4"/>
                                      <w:szCs w:val="24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4"/>
                                      <w:szCs w:val="24"/>
                                      <w:u w:val="single"/>
                                      <w:lang w:val="ru-RU"/>
                                    </w:rPr>
                                    <w:t>07.04.2023</w:t>
                                  </w:r>
                                </w:p>
                                <w:p w14:paraId="220EFE4F" w14:textId="77777777" w:rsidR="000D75A2" w:rsidRPr="007F457C" w:rsidRDefault="000D75A2" w:rsidP="002A625B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6"/>
                                      <w:szCs w:val="16"/>
                                    </w:rPr>
                                    <w:t>дата принятия решений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B72E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2" o:spid="_x0000_s1026" type="#_x0000_t202" style="position:absolute;left:0;text-align:left;margin-left:0;margin-top:42.15pt;width:113.5pt;height:4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" strokecolor="white">
                      <v:textbox>
                        <w:txbxContent>
                          <w:p w14:paraId="3AC7E7A8" w14:textId="1D542225" w:rsidR="000D75A2" w:rsidRPr="00635874" w:rsidRDefault="000D75A2" w:rsidP="002A625B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>07.04.2023</w:t>
                            </w:r>
                          </w:p>
                          <w:p w14:paraId="220EFE4F" w14:textId="77777777" w:rsidR="000D75A2" w:rsidRPr="007F457C" w:rsidRDefault="000D75A2" w:rsidP="002A625B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>дата принятия решений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A7DE0">
              <w:rPr>
                <w:sz w:val="22"/>
                <w:szCs w:val="22"/>
              </w:rPr>
              <w:t>Степень деминерализации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17F72B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720E8D" w14:textId="048A43CE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</w:t>
            </w:r>
            <w:r w:rsidRPr="002A7DE0">
              <w:rPr>
                <w:sz w:val="22"/>
                <w:szCs w:val="22"/>
                <w:lang w:val="en-US"/>
              </w:rPr>
              <w:t>BY</w:t>
            </w:r>
            <w:r w:rsidRPr="002A7DE0">
              <w:rPr>
                <w:sz w:val="22"/>
                <w:szCs w:val="22"/>
              </w:rPr>
              <w:t xml:space="preserve"> 100098867.219 - 2007 п. 4.3.2</w:t>
            </w:r>
          </w:p>
        </w:tc>
      </w:tr>
      <w:tr w:rsidR="002A7DE0" w:rsidRPr="002A7DE0" w14:paraId="52F975C4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6E36C0" w14:textId="0255DDF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lastRenderedPageBreak/>
              <w:t>11.8*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7F1C2A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Молоко сухое</w:t>
            </w:r>
          </w:p>
          <w:p w14:paraId="32683ED1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Сыворотка молочная сухая</w:t>
            </w:r>
          </w:p>
          <w:p w14:paraId="643E9D4F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Пахта сухая</w:t>
            </w:r>
          </w:p>
          <w:p w14:paraId="5125C12E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proofErr w:type="spellStart"/>
            <w:r w:rsidRPr="002A7DE0">
              <w:rPr>
                <w:sz w:val="22"/>
                <w:szCs w:val="22"/>
              </w:rPr>
              <w:t>Пермеат</w:t>
            </w:r>
            <w:proofErr w:type="spellEnd"/>
            <w:r w:rsidRPr="002A7DE0">
              <w:rPr>
                <w:sz w:val="22"/>
                <w:szCs w:val="22"/>
              </w:rPr>
              <w:t xml:space="preserve"> молочный сухой</w:t>
            </w:r>
          </w:p>
          <w:p w14:paraId="3070E79D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Сливки сухие</w:t>
            </w:r>
          </w:p>
          <w:p w14:paraId="62371966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D639FD" w14:textId="5B52955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7B9A3F" w14:textId="0A37DBB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лактозы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32E081" w14:textId="21C27681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1858-2022</w:t>
            </w:r>
          </w:p>
          <w:p w14:paraId="0FDB8EDB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2219-2017 </w:t>
            </w:r>
          </w:p>
          <w:p w14:paraId="750420CD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33922-2016</w:t>
            </w:r>
          </w:p>
          <w:p w14:paraId="3A6B4FFC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</w:t>
            </w:r>
            <w:r w:rsidRPr="002A7DE0">
              <w:rPr>
                <w:sz w:val="22"/>
                <w:szCs w:val="22"/>
                <w:lang w:val="en-US"/>
              </w:rPr>
              <w:t>BY</w:t>
            </w:r>
            <w:r w:rsidRPr="002A7DE0">
              <w:rPr>
                <w:sz w:val="22"/>
                <w:szCs w:val="22"/>
              </w:rPr>
              <w:t xml:space="preserve"> 100098867.219-2007</w:t>
            </w:r>
          </w:p>
          <w:p w14:paraId="41E84599" w14:textId="77777777" w:rsidR="000D75A2" w:rsidRPr="002A7DE0" w:rsidRDefault="000D75A2" w:rsidP="000D75A2">
            <w:pPr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100098867.275-2011</w:t>
            </w:r>
          </w:p>
          <w:p w14:paraId="06C2CA43" w14:textId="77777777" w:rsidR="000D75A2" w:rsidRPr="002A7DE0" w:rsidRDefault="000D75A2" w:rsidP="000D75A2">
            <w:pPr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100098867.151-2003</w:t>
            </w:r>
          </w:p>
          <w:p w14:paraId="79D63158" w14:textId="77777777" w:rsidR="000D75A2" w:rsidRPr="002A7DE0" w:rsidRDefault="000D75A2" w:rsidP="000D75A2">
            <w:pPr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190513389.277-2015</w:t>
            </w:r>
          </w:p>
          <w:p w14:paraId="29300856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ТУ 9223-036-91151093-2016</w:t>
            </w:r>
          </w:p>
          <w:p w14:paraId="32BC9F63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52 от 21.06.2013</w:t>
            </w:r>
          </w:p>
          <w:p w14:paraId="48963BAC" w14:textId="08496D40" w:rsidR="000D75A2" w:rsidRPr="002A7DE0" w:rsidRDefault="00642820" w:rsidP="00642820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467C0D9A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7D915C4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24C07E" w14:textId="1BF3A171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29248-91 п.5</w:t>
            </w:r>
          </w:p>
        </w:tc>
      </w:tr>
      <w:tr w:rsidR="002A7DE0" w:rsidRPr="002A7DE0" w14:paraId="24649CAE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461449" w14:textId="33309F6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11.9*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D84F5EF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DB9B41" w14:textId="6C852FD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DFE6C0" w14:textId="4C89F38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A4414C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502508" w14:textId="77777777" w:rsidR="000D75A2" w:rsidRPr="002A7DE0" w:rsidRDefault="000D75A2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30648.2-99</w:t>
            </w:r>
          </w:p>
          <w:p w14:paraId="7B69C983" w14:textId="14A99D71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23327-98</w:t>
            </w:r>
          </w:p>
        </w:tc>
      </w:tr>
      <w:tr w:rsidR="002A7DE0" w:rsidRPr="002A7DE0" w14:paraId="7F201143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790A89" w14:textId="6B5FEA04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11.10*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95EB09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6673C4" w14:textId="4A09C35A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73E238" w14:textId="7398429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белка в сухом обезжиренном молочном остатке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BA76A5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3F6E1A" w14:textId="32445E63" w:rsidR="000D75A2" w:rsidRPr="002A7DE0" w:rsidRDefault="000D75A2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1858-2022 п.7.6</w:t>
            </w:r>
          </w:p>
          <w:p w14:paraId="5CA5096B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30648.2-99</w:t>
            </w:r>
          </w:p>
          <w:p w14:paraId="5B665036" w14:textId="4F6571A1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33922-2016 п.6.5</w:t>
            </w:r>
          </w:p>
        </w:tc>
      </w:tr>
      <w:tr w:rsidR="002A7DE0" w:rsidRPr="002A7DE0" w14:paraId="1DDBE473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D530C2" w14:textId="59A183C1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11.11*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EBC6E60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E321EE" w14:textId="5DD8CBE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12390C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proofErr w:type="spellStart"/>
            <w:r w:rsidRPr="002A7DE0">
              <w:rPr>
                <w:sz w:val="22"/>
                <w:szCs w:val="22"/>
              </w:rPr>
              <w:t>КМАФАнМ</w:t>
            </w:r>
            <w:proofErr w:type="spellEnd"/>
          </w:p>
          <w:p w14:paraId="4D99851F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94D20D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23780D" w14:textId="77777777" w:rsidR="000D75A2" w:rsidRPr="002A7DE0" w:rsidRDefault="000D75A2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9225-84 п.4.5</w:t>
            </w:r>
          </w:p>
          <w:p w14:paraId="094B03C2" w14:textId="52C13368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32901-2014 п. 8.4</w:t>
            </w:r>
          </w:p>
        </w:tc>
      </w:tr>
      <w:tr w:rsidR="002A7DE0" w:rsidRPr="002A7DE0" w14:paraId="7DED1837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4825BC" w14:textId="427F19E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11.12*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8DC5DAA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01F75B" w14:textId="58DE0ED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EB79A9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БГКП</w:t>
            </w:r>
          </w:p>
          <w:p w14:paraId="3B7B4B88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0D6259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A72D66" w14:textId="77777777" w:rsidR="000D75A2" w:rsidRPr="002A7DE0" w:rsidRDefault="000D75A2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9225-84 п.4.6</w:t>
            </w:r>
          </w:p>
          <w:p w14:paraId="10829DD1" w14:textId="5D85763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32901-2014 п. 8.5</w:t>
            </w:r>
          </w:p>
        </w:tc>
      </w:tr>
      <w:tr w:rsidR="002A7DE0" w:rsidRPr="002A7DE0" w14:paraId="57839FDF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BFE4B0" w14:textId="2112C39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11.13*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1B512E0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A1D42B" w14:textId="64145BB1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5569AF" w14:textId="7C0E74FB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C44647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AABFA9" w14:textId="77777777" w:rsidR="000D75A2" w:rsidRPr="002A7DE0" w:rsidRDefault="000D75A2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10444.12-20</w:t>
            </w:r>
            <w:r w:rsidRPr="002A7DE0">
              <w:rPr>
                <w:sz w:val="22"/>
                <w:szCs w:val="22"/>
                <w:lang w:val="en-US"/>
              </w:rPr>
              <w:t>13</w:t>
            </w:r>
          </w:p>
          <w:p w14:paraId="74C8D440" w14:textId="1E87A79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33566-2015 ГОСТ</w:t>
            </w:r>
            <w:r w:rsidRPr="002A7DE0">
              <w:rPr>
                <w:sz w:val="22"/>
                <w:szCs w:val="22"/>
                <w:lang w:val="en-US"/>
              </w:rPr>
              <w:t xml:space="preserve"> ISO</w:t>
            </w:r>
            <w:r w:rsidRPr="002A7DE0">
              <w:rPr>
                <w:sz w:val="22"/>
                <w:szCs w:val="22"/>
              </w:rPr>
              <w:t xml:space="preserve"> 6611-2013</w:t>
            </w:r>
          </w:p>
        </w:tc>
      </w:tr>
      <w:tr w:rsidR="002A7DE0" w:rsidRPr="002A7DE0" w14:paraId="67025A2D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BCC36E" w14:textId="67E527B4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11.14*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A23E1B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358846" w14:textId="5535F71E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B99F93" w14:textId="125625E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Антибиотики тетрациклиновой группы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2BA271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F7AC0A" w14:textId="77777777" w:rsidR="000D75A2" w:rsidRPr="002A7DE0" w:rsidRDefault="000D75A2" w:rsidP="000D75A2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МВИ.МН 3951-</w:t>
            </w:r>
            <w:r w:rsidRPr="002A7DE0">
              <w:rPr>
                <w:sz w:val="22"/>
                <w:szCs w:val="22"/>
                <w:lang w:val="en-US"/>
              </w:rPr>
              <w:t>2015</w:t>
            </w:r>
            <w:r w:rsidRPr="002A7DE0">
              <w:rPr>
                <w:sz w:val="22"/>
                <w:szCs w:val="22"/>
              </w:rPr>
              <w:t xml:space="preserve"> МВИ.МН 3830-2015</w:t>
            </w:r>
          </w:p>
          <w:p w14:paraId="5603B34C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</w:p>
        </w:tc>
      </w:tr>
      <w:tr w:rsidR="002A7DE0" w:rsidRPr="002A7DE0" w14:paraId="42D3DF98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812B8A" w14:textId="5D310DAA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11.15*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702A1E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0CAAB2" w14:textId="718FAECE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FD5ACA" w14:textId="3032175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Определение остаточного количества стрептомицина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90AEFC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B70E73" w14:textId="77777777" w:rsidR="000D75A2" w:rsidRPr="002A7DE0" w:rsidRDefault="000D75A2" w:rsidP="000D75A2">
            <w:pPr>
              <w:pStyle w:val="af6"/>
              <w:spacing w:line="216" w:lineRule="auto"/>
            </w:pPr>
            <w:r w:rsidRPr="002A7DE0">
              <w:t>МВИ. МН 2642 - 2015 МВИ.МН 4894-2018</w:t>
            </w:r>
          </w:p>
          <w:p w14:paraId="7795A47A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</w:p>
        </w:tc>
      </w:tr>
      <w:tr w:rsidR="002A7DE0" w:rsidRPr="002A7DE0" w14:paraId="2B9CA3D5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E1503E" w14:textId="3DE614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11.16*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2D0526A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F6519A" w14:textId="65B2061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A5310D" w14:textId="799FFED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Определение содержания  хлорамфеникола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57A1B8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0136B6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МВИ.МН 3283-2009</w:t>
            </w:r>
          </w:p>
          <w:p w14:paraId="6B9C9019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МВИ.МН 4230-2015</w:t>
            </w:r>
          </w:p>
          <w:p w14:paraId="08E3F0E1" w14:textId="705100D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МВИ.МН 4678-2018</w:t>
            </w:r>
          </w:p>
        </w:tc>
      </w:tr>
      <w:tr w:rsidR="002A7DE0" w:rsidRPr="002A7DE0" w14:paraId="771A5848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399013" w14:textId="3EABEDA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11.17*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F5904D8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1B8112" w14:textId="6E996E4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338EFD" w14:textId="0F295D1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Определение содержания  пенициллина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017EFD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E5CC9F" w14:textId="77777777" w:rsidR="000D75A2" w:rsidRPr="002A7DE0" w:rsidRDefault="000D75A2" w:rsidP="000D75A2">
            <w:pPr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МВИ. МН 4310-</w:t>
            </w:r>
            <w:r w:rsidRPr="002A7DE0">
              <w:rPr>
                <w:sz w:val="22"/>
                <w:szCs w:val="22"/>
                <w:lang w:val="en-US"/>
              </w:rPr>
              <w:t>2012</w:t>
            </w:r>
            <w:r w:rsidRPr="002A7DE0">
              <w:rPr>
                <w:sz w:val="22"/>
                <w:szCs w:val="22"/>
              </w:rPr>
              <w:t xml:space="preserve"> МВИ.МН 4885-2014</w:t>
            </w:r>
          </w:p>
          <w:p w14:paraId="38718C26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2A7DE0" w:rsidRPr="002A7DE0" w14:paraId="5FE0AB74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6F629D" w14:textId="64C9D48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11.18*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26E6CC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70D7B6" w14:textId="4AE7B43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100C0C" w14:textId="35FAAF7A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СОМО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AB2BA3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2AA5F2" w14:textId="77777777" w:rsidR="000D75A2" w:rsidRPr="002A7DE0" w:rsidRDefault="000D75A2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2219-2017 п. 7.9</w:t>
            </w:r>
          </w:p>
          <w:p w14:paraId="337566D2" w14:textId="3E22148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1858-2022  п.7.6</w:t>
            </w:r>
          </w:p>
          <w:p w14:paraId="33B5C8AF" w14:textId="01C5046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33922-2016п.6.5</w:t>
            </w:r>
          </w:p>
        </w:tc>
      </w:tr>
      <w:tr w:rsidR="002A7DE0" w:rsidRPr="002A7DE0" w14:paraId="042C32DF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B73643" w14:textId="22ACE54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12.1*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A97F8F" w14:textId="048E639E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Мороженое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8F54E8" w14:textId="659054BA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B93ED2" w14:textId="2CC22FC7" w:rsidR="000D75A2" w:rsidRPr="002A7DE0" w:rsidRDefault="000D75A2" w:rsidP="000D75A2">
            <w:pPr>
              <w:spacing w:line="216" w:lineRule="auto"/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Органолептические показатели: вкус, аромат, консистенция, цвет, структура, внешний вид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105CF9" w14:textId="77777777" w:rsidR="000D75A2" w:rsidRPr="002A7DE0" w:rsidRDefault="000D75A2" w:rsidP="000D75A2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1467-2017</w:t>
            </w:r>
          </w:p>
          <w:p w14:paraId="32CBB1CC" w14:textId="77777777" w:rsidR="000D75A2" w:rsidRPr="002A7DE0" w:rsidRDefault="000D75A2" w:rsidP="000D75A2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52 от 21.06.2013</w:t>
            </w:r>
          </w:p>
          <w:p w14:paraId="3B4F3829" w14:textId="74DA64DF" w:rsidR="000D75A2" w:rsidRPr="002A7DE0" w:rsidRDefault="00642820" w:rsidP="00642820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4AC4D35F" w14:textId="5ADCAAB9" w:rsidR="00D92B1D" w:rsidRPr="002A7DE0" w:rsidRDefault="00D92B1D" w:rsidP="00642820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</w:t>
            </w:r>
            <w:r w:rsidRPr="002A7DE0">
              <w:rPr>
                <w:sz w:val="22"/>
                <w:szCs w:val="22"/>
                <w:lang w:val="en-US"/>
              </w:rPr>
              <w:t>BY</w:t>
            </w:r>
            <w:r w:rsidRPr="002A7DE0">
              <w:rPr>
                <w:sz w:val="22"/>
                <w:szCs w:val="22"/>
              </w:rPr>
              <w:t xml:space="preserve"> 100098867.631-2023</w:t>
            </w:r>
          </w:p>
          <w:p w14:paraId="692A5947" w14:textId="77777777" w:rsidR="000D75A2" w:rsidRPr="002A7DE0" w:rsidRDefault="000D75A2" w:rsidP="000D75A2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AABBF67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DB929E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1467-2017 п.7.3, 7.4</w:t>
            </w:r>
          </w:p>
          <w:p w14:paraId="69DAA656" w14:textId="2DC6467F" w:rsidR="00642820" w:rsidRPr="002A7DE0" w:rsidRDefault="00642820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r w:rsidRPr="002A7DE0">
              <w:rPr>
                <w:sz w:val="22"/>
                <w:szCs w:val="22"/>
              </w:rPr>
              <w:t>100098867.6</w:t>
            </w:r>
            <w:r w:rsidR="00D92B1D" w:rsidRPr="002A7DE0">
              <w:rPr>
                <w:sz w:val="22"/>
                <w:szCs w:val="22"/>
              </w:rPr>
              <w:t>31</w:t>
            </w:r>
            <w:r w:rsidRPr="002A7DE0">
              <w:rPr>
                <w:sz w:val="22"/>
                <w:szCs w:val="22"/>
              </w:rPr>
              <w:t>-2023</w:t>
            </w:r>
          </w:p>
        </w:tc>
      </w:tr>
      <w:tr w:rsidR="002A7DE0" w:rsidRPr="002A7DE0" w14:paraId="73596AEC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FC3F4B" w14:textId="4548CEEE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12.2*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151B48" w14:textId="71B0F55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C45660" w14:textId="0CA10ED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3263B6" w14:textId="19C2658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2817DB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280520" w14:textId="35B8BE1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pacing w:val="-20"/>
                <w:sz w:val="22"/>
                <w:szCs w:val="22"/>
              </w:rPr>
              <w:t>ГОСТ</w:t>
            </w:r>
            <w:r w:rsidRPr="002A7DE0">
              <w:rPr>
                <w:sz w:val="22"/>
                <w:szCs w:val="22"/>
              </w:rPr>
              <w:t xml:space="preserve"> 3624-92 п.3.3.2</w:t>
            </w:r>
          </w:p>
        </w:tc>
      </w:tr>
      <w:tr w:rsidR="002A7DE0" w:rsidRPr="002A7DE0" w14:paraId="70BD8A23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E7A384" w14:textId="5566013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12.3*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78AC95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81C1B9" w14:textId="0B6042C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10.51/08.037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F197C5" w14:textId="06EFAE4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5837EE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669DB8" w14:textId="33FCD02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pacing w:val="-20"/>
                <w:sz w:val="22"/>
                <w:szCs w:val="22"/>
              </w:rPr>
              <w:t>ГОСТ</w:t>
            </w:r>
            <w:r w:rsidRPr="002A7DE0">
              <w:rPr>
                <w:sz w:val="22"/>
                <w:szCs w:val="22"/>
              </w:rPr>
              <w:t xml:space="preserve"> 5867-90 п.2.2.2</w:t>
            </w:r>
          </w:p>
        </w:tc>
      </w:tr>
      <w:tr w:rsidR="002A7DE0" w:rsidRPr="002A7DE0" w14:paraId="77F46C0B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6980AD" w14:textId="528F7C0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12.4*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7A3E98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C02D95" w14:textId="04CA282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A150DF" w14:textId="5A736504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A84724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F7262B" w14:textId="77777777" w:rsidR="000D75A2" w:rsidRPr="002A7DE0" w:rsidRDefault="000D75A2" w:rsidP="000D75A2">
            <w:pPr>
              <w:spacing w:line="216" w:lineRule="auto"/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3626-73 п.4</w:t>
            </w:r>
          </w:p>
          <w:p w14:paraId="29BDF889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2A7DE0" w:rsidRPr="002A7DE0" w14:paraId="140B84ED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77228C" w14:textId="1EDB7D7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12.5*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7528ED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B004A8" w14:textId="7F7FFFAE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AF84D7" w14:textId="6C80C20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сахарозы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87DD7D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A05E49" w14:textId="77777777" w:rsidR="000D75A2" w:rsidRPr="002A7DE0" w:rsidRDefault="000D75A2" w:rsidP="000D75A2">
            <w:pPr>
              <w:spacing w:line="216" w:lineRule="auto"/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3628-78 п.2</w:t>
            </w:r>
          </w:p>
          <w:p w14:paraId="1948AC6D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2A7DE0" w:rsidRPr="002A7DE0" w14:paraId="6CAD1070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539B1F" w14:textId="17F3692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12.6*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72B1C8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1AFE01" w14:textId="7D4DE4F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10.51/29.145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8F369E" w14:textId="0801F77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Температура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2F2576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BD0672" w14:textId="694F51E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3622-68 п.2.22</w:t>
            </w:r>
          </w:p>
        </w:tc>
      </w:tr>
      <w:tr w:rsidR="002A7DE0" w:rsidRPr="002A7DE0" w14:paraId="7C25B953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9863CB" w14:textId="60C1F29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12.7*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394308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CD4D0C" w14:textId="2304EE5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378181" w14:textId="77777777" w:rsidR="000D75A2" w:rsidRPr="002A7DE0" w:rsidRDefault="000D75A2" w:rsidP="000D75A2">
            <w:pPr>
              <w:spacing w:line="216" w:lineRule="auto"/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БГКП</w:t>
            </w:r>
          </w:p>
          <w:p w14:paraId="01116F40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E58BF8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6FF0CD" w14:textId="77777777" w:rsidR="000D75A2" w:rsidRPr="002A7DE0" w:rsidRDefault="000D75A2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9225-84 п.4.6</w:t>
            </w:r>
          </w:p>
          <w:p w14:paraId="453778E5" w14:textId="6475D87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32901-2014 п. 8.5</w:t>
            </w:r>
          </w:p>
        </w:tc>
      </w:tr>
      <w:tr w:rsidR="002A7DE0" w:rsidRPr="002A7DE0" w14:paraId="548342C7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0CD143" w14:textId="6FE0DDF1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12.8*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C4AE7C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66BF43" w14:textId="17FF227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8CC9A5" w14:textId="77777777" w:rsidR="000D75A2" w:rsidRPr="002A7DE0" w:rsidRDefault="000D75A2" w:rsidP="000D75A2">
            <w:pPr>
              <w:spacing w:line="216" w:lineRule="auto"/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 </w:t>
            </w:r>
            <w:proofErr w:type="spellStart"/>
            <w:r w:rsidRPr="002A7DE0">
              <w:rPr>
                <w:sz w:val="22"/>
                <w:szCs w:val="22"/>
              </w:rPr>
              <w:t>КМАФАнМ</w:t>
            </w:r>
            <w:proofErr w:type="spellEnd"/>
          </w:p>
          <w:p w14:paraId="1184A80A" w14:textId="5C2B58F5" w:rsidR="000D75A2" w:rsidRPr="002A7DE0" w:rsidRDefault="000D75A2" w:rsidP="000D75A2">
            <w:pPr>
              <w:spacing w:line="216" w:lineRule="auto"/>
              <w:ind w:left="-28"/>
              <w:rPr>
                <w:sz w:val="22"/>
                <w:szCs w:val="22"/>
              </w:rPr>
            </w:pPr>
          </w:p>
          <w:p w14:paraId="6DC43C9D" w14:textId="5E81959F" w:rsidR="000D75A2" w:rsidRPr="002A7DE0" w:rsidRDefault="000D75A2" w:rsidP="000D75A2">
            <w:pPr>
              <w:spacing w:line="216" w:lineRule="auto"/>
              <w:ind w:left="-28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56339F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75432F" w14:textId="77777777" w:rsidR="000D75A2" w:rsidRPr="002A7DE0" w:rsidRDefault="000D75A2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9225-84 п.4.5</w:t>
            </w:r>
          </w:p>
          <w:p w14:paraId="3207137C" w14:textId="7E46D83A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32901-2014 п. 8.4</w:t>
            </w:r>
          </w:p>
        </w:tc>
      </w:tr>
      <w:tr w:rsidR="002A7DE0" w:rsidRPr="002A7DE0" w14:paraId="5B1FF4AE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1A06C9" w14:textId="5A80232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lastRenderedPageBreak/>
              <w:t>13.1*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5E93FF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Молоко </w:t>
            </w:r>
          </w:p>
          <w:p w14:paraId="2EA244FF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питьевое </w:t>
            </w:r>
          </w:p>
          <w:p w14:paraId="7983297A" w14:textId="538EF6E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стерилизованное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DB3311" w14:textId="1C5FA02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42F5DB" w14:textId="1B8F2A6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Органолептические показатели: вкус, запах, цвет, внешний вид и консистенция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5A29B3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1746-2017</w:t>
            </w:r>
          </w:p>
          <w:p w14:paraId="43FE9D08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52 от 21.06.2013</w:t>
            </w:r>
          </w:p>
          <w:p w14:paraId="795CBCAA" w14:textId="77777777" w:rsidR="00642820" w:rsidRPr="002A7DE0" w:rsidRDefault="00642820" w:rsidP="00642820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19803327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6DEB4DD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3710EB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1746-2017 п.7.2, п. 7.3</w:t>
            </w:r>
          </w:p>
          <w:p w14:paraId="58CD681D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2A7DE0" w:rsidRPr="002A7DE0" w14:paraId="7D949FC3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5F9296" w14:textId="47A5636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13.2*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876CA4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5FBC00" w14:textId="6990F89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10.51/08.037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BC1F8B" w14:textId="799D7DF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1305A5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CC3EDD" w14:textId="29F54C2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5867-90 п.2.2</w:t>
            </w:r>
          </w:p>
        </w:tc>
      </w:tr>
      <w:tr w:rsidR="002A7DE0" w:rsidRPr="002A7DE0" w14:paraId="2FD4D410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EEF36A" w14:textId="6A80280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13.3*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FCE1EF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744FAF" w14:textId="427790FE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21DFD0" w14:textId="000240C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94167E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2F90DB" w14:textId="717C10B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23327-98</w:t>
            </w:r>
          </w:p>
        </w:tc>
      </w:tr>
      <w:tr w:rsidR="002A7DE0" w:rsidRPr="002A7DE0" w14:paraId="4AF9762E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DA8604" w14:textId="1B71030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13.4*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54159A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CDA019" w14:textId="3F9966EA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8388F7" w14:textId="7B0DF62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2A5A2D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D2404D" w14:textId="61A8F328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3624-92 п.3.3.1</w:t>
            </w:r>
          </w:p>
        </w:tc>
      </w:tr>
      <w:tr w:rsidR="002A7DE0" w:rsidRPr="002A7DE0" w14:paraId="182992BC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F9BF81" w14:textId="0E0D25C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13.5*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3476BA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BBA69F" w14:textId="2985405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10.51/29.145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F3EEB7" w14:textId="7802184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Температура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19AADC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D5776F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3622-68 п.2.22</w:t>
            </w:r>
          </w:p>
          <w:p w14:paraId="18BCA599" w14:textId="71D045AB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26754-85</w:t>
            </w:r>
          </w:p>
        </w:tc>
      </w:tr>
      <w:tr w:rsidR="002A7DE0" w:rsidRPr="002A7DE0" w14:paraId="228EBA93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6FF2A0" w14:textId="5099059A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13.6*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BBA204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434EA5" w14:textId="20BFE9C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10.51/08.031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2CC597" w14:textId="7D772E7B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Плотность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A50DCB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0EF9B7" w14:textId="603F2CA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3625-84 п.2</w:t>
            </w:r>
          </w:p>
        </w:tc>
      </w:tr>
      <w:tr w:rsidR="002A7DE0" w:rsidRPr="002A7DE0" w14:paraId="4CF45113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D717FB" w14:textId="4F3546CB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13.7*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BFA8E3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BEE8DB" w14:textId="72A1DCC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F7CB9C" w14:textId="3E3B8A1B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Группа  чистоты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4B0665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415205" w14:textId="5C9A4B2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8218-89 п.3</w:t>
            </w:r>
          </w:p>
        </w:tc>
      </w:tr>
      <w:tr w:rsidR="002A7DE0" w:rsidRPr="002A7DE0" w14:paraId="29AF2564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8DAD43" w14:textId="2EEEAC1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13.8*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3C9337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E8A7CF" w14:textId="26424F58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EAA893" w14:textId="77777777" w:rsidR="000D75A2" w:rsidRPr="002A7DE0" w:rsidRDefault="000D75A2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Промышленная стерильность</w:t>
            </w:r>
          </w:p>
          <w:p w14:paraId="3D5205CA" w14:textId="77777777" w:rsidR="000D75A2" w:rsidRPr="002A7DE0" w:rsidRDefault="000D75A2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после термостатной выдержки при температуре 37 ºС в течение 3-5 суток:</w:t>
            </w:r>
          </w:p>
          <w:p w14:paraId="0EB4EFED" w14:textId="77777777" w:rsidR="000D75A2" w:rsidRPr="002A7DE0" w:rsidRDefault="000D75A2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а) отсутствие видимых дефектов и признаков порчи (вздутие упаковки, изменение внешнего вида и др.), отсутствие изменений вкуса и консистенции;</w:t>
            </w:r>
          </w:p>
          <w:p w14:paraId="4E650CE5" w14:textId="77777777" w:rsidR="000D75A2" w:rsidRPr="002A7DE0" w:rsidRDefault="000D75A2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б)допускаются изменения:</w:t>
            </w:r>
          </w:p>
          <w:p w14:paraId="15AC9711" w14:textId="77777777" w:rsidR="000D75A2" w:rsidRPr="002A7DE0" w:rsidRDefault="000D75A2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1) титруемой кислотности не более чем на 2 ºТ;</w:t>
            </w:r>
          </w:p>
          <w:p w14:paraId="317A695F" w14:textId="192C33E8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2)</w:t>
            </w:r>
            <w:proofErr w:type="spellStart"/>
            <w:r w:rsidRPr="002A7DE0">
              <w:rPr>
                <w:sz w:val="22"/>
                <w:szCs w:val="22"/>
              </w:rPr>
              <w:t>КМАФАнМ</w:t>
            </w:r>
            <w:proofErr w:type="spellEnd"/>
            <w:r w:rsidRPr="002A7DE0">
              <w:rPr>
                <w:sz w:val="22"/>
                <w:szCs w:val="22"/>
              </w:rPr>
              <w:t xml:space="preserve"> не более 10 КОЕ/см</w:t>
            </w:r>
            <w:r w:rsidRPr="002A7DE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292BB1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7DF866" w14:textId="4FCFFEC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32901-2014</w:t>
            </w:r>
          </w:p>
        </w:tc>
      </w:tr>
      <w:tr w:rsidR="002A7DE0" w:rsidRPr="002A7DE0" w14:paraId="5B80E721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69E743" w14:textId="2BC032E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13.9*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D9DEC3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43CE7B" w14:textId="2B79ABC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55373F" w14:textId="75C077B0" w:rsidR="000D75A2" w:rsidRPr="002A7DE0" w:rsidRDefault="000D75A2" w:rsidP="0026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Антибиотики тетрациклиновой группы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3561AD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BC9F2F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МВИ.МН 3951-2015 МВИ.МН 3830-2015</w:t>
            </w:r>
          </w:p>
          <w:p w14:paraId="69F0F200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2A7DE0" w:rsidRPr="002A7DE0" w14:paraId="4A960839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930E08" w14:textId="024CD25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13.10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8DF8CA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8E137B" w14:textId="2633BED8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8E3512" w14:textId="2A2D262F" w:rsidR="000D75A2" w:rsidRPr="002A7DE0" w:rsidRDefault="000D75A2" w:rsidP="0026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Остаточное количество стрептомицина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96AFC8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1E9804" w14:textId="77777777" w:rsidR="000D75A2" w:rsidRPr="002A7DE0" w:rsidRDefault="000D75A2" w:rsidP="000D75A2">
            <w:pPr>
              <w:pStyle w:val="af6"/>
            </w:pPr>
            <w:r w:rsidRPr="002A7DE0">
              <w:t>МВИ. МН 2642 -2015 МВИ.МН 4894-2018</w:t>
            </w:r>
          </w:p>
          <w:p w14:paraId="2AE266FF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2A7DE0" w:rsidRPr="002A7DE0" w14:paraId="0556601D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78B540" w14:textId="1FF2CA4E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13.11*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CE4533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416D32" w14:textId="2DBA9B1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0715CB" w14:textId="6ADD49DA" w:rsidR="000D75A2" w:rsidRPr="002A7DE0" w:rsidRDefault="000D75A2" w:rsidP="0026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Содержание  хлорамфеникола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DBE5AF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075BB8" w14:textId="46671161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МВИ.МН 3283-2009 МВИ.МН 4230-2015</w:t>
            </w:r>
          </w:p>
        </w:tc>
      </w:tr>
      <w:tr w:rsidR="002A7DE0" w:rsidRPr="002A7DE0" w14:paraId="1D48A780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307FCC" w14:textId="24FF96D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13.12*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9A3B3AA" w14:textId="048AE05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3052A8" w14:textId="7B12805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DFBEF6" w14:textId="0FD27C19" w:rsidR="000D75A2" w:rsidRPr="002A7DE0" w:rsidRDefault="000D75A2" w:rsidP="0026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Содержание пенициллина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ADCB99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685318" w14:textId="18EF938A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МВИ. МН 4310-2012 МВИ.МН 4885-2014</w:t>
            </w:r>
          </w:p>
        </w:tc>
      </w:tr>
      <w:tr w:rsidR="002A7DE0" w:rsidRPr="002A7DE0" w14:paraId="2CDD3269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5A4A74" w14:textId="56114D0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13.13*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BE72CAB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A95E95" w14:textId="39FBE16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9E5865" w14:textId="0F034F8A" w:rsidR="000D75A2" w:rsidRPr="002A7DE0" w:rsidRDefault="000D75A2" w:rsidP="0026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СОМО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B1BB23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64FA25" w14:textId="0D0F252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1746-2017 п.7.9</w:t>
            </w:r>
          </w:p>
        </w:tc>
      </w:tr>
      <w:tr w:rsidR="002A7DE0" w:rsidRPr="002A7DE0" w14:paraId="78E9B226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2A064F" w14:textId="381C89E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13.14*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C40EFDA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3E27EE" w14:textId="2FE72358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8EB5F9" w14:textId="7F931BB4" w:rsidR="000D75A2" w:rsidRPr="002A7DE0" w:rsidRDefault="000D75A2" w:rsidP="0026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E7C323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35D99A" w14:textId="26BB792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3626-73</w:t>
            </w:r>
          </w:p>
        </w:tc>
      </w:tr>
      <w:tr w:rsidR="002A7DE0" w:rsidRPr="002A7DE0" w14:paraId="29E636DC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004443" w14:textId="728C94B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lastRenderedPageBreak/>
              <w:t>14.1*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54A8F9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Молоко питьевое  стерилизованное</w:t>
            </w:r>
          </w:p>
          <w:p w14:paraId="23C8943A" w14:textId="771A0C3E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для питания детей раннего возраста</w:t>
            </w:r>
          </w:p>
          <w:p w14:paraId="344794A9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1ED476" w14:textId="7DECC11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C98E21" w14:textId="7EB9C528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Органолептические показатели: вкус, запах, цвет, внешний вид и консистенция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CD9C53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1860-2016 </w:t>
            </w:r>
          </w:p>
          <w:p w14:paraId="65F2DB51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52 от 21.06.2013</w:t>
            </w:r>
          </w:p>
          <w:p w14:paraId="31DDAA76" w14:textId="1DE556FE" w:rsidR="00D92B1D" w:rsidRPr="002A7DE0" w:rsidRDefault="00D92B1D" w:rsidP="00D92B1D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3654F161" w14:textId="3A0CE395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55E6AF8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BCD5B3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1860-2016 </w:t>
            </w:r>
            <w:proofErr w:type="spellStart"/>
            <w:r w:rsidRPr="002A7DE0">
              <w:rPr>
                <w:sz w:val="22"/>
                <w:szCs w:val="22"/>
              </w:rPr>
              <w:t>п.п</w:t>
            </w:r>
            <w:proofErr w:type="spellEnd"/>
            <w:r w:rsidRPr="002A7DE0">
              <w:rPr>
                <w:sz w:val="22"/>
                <w:szCs w:val="22"/>
              </w:rPr>
              <w:t>. 7.2, 7.3</w:t>
            </w:r>
          </w:p>
          <w:p w14:paraId="523A83FC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2A7DE0" w:rsidRPr="002A7DE0" w14:paraId="19EAEAD5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104FEF" w14:textId="1E31194B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14.2*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D73B32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06CFEB" w14:textId="2E5F2E7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10.51/08.037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6353CC" w14:textId="1486373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928264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A10287" w14:textId="7C01045B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30648.1-99 п.4</w:t>
            </w:r>
          </w:p>
        </w:tc>
      </w:tr>
      <w:tr w:rsidR="002A7DE0" w:rsidRPr="002A7DE0" w14:paraId="3B9405E2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2E2876" w14:textId="123BCCAE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14.3*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D33A85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78B957" w14:textId="4E110CE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6AFAD9" w14:textId="46B4B12C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26322B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77126F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30648.2-99</w:t>
            </w:r>
          </w:p>
          <w:p w14:paraId="105F8593" w14:textId="2E0B35D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23327-98</w:t>
            </w:r>
          </w:p>
        </w:tc>
      </w:tr>
      <w:tr w:rsidR="002A7DE0" w:rsidRPr="002A7DE0" w14:paraId="47D0DC1B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057D86" w14:textId="0930350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14.5*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1AD4862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BEB51C" w14:textId="6BF85B9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36E763" w14:textId="31DF7C8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57903C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302C04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30648.4-99 п.4</w:t>
            </w:r>
          </w:p>
          <w:p w14:paraId="5D4554BE" w14:textId="67D36EE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26754-85</w:t>
            </w:r>
          </w:p>
        </w:tc>
      </w:tr>
      <w:tr w:rsidR="002A7DE0" w:rsidRPr="002A7DE0" w14:paraId="7A1F4888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294928" w14:textId="4DC64FF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14.6*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CE83342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035FDE" w14:textId="0AB389D4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10.51/29.145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8188E9" w14:textId="24BB3F4B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Температура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6E3481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CF2B9D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3622-68 п.2.22</w:t>
            </w:r>
          </w:p>
          <w:p w14:paraId="3DE0F4E2" w14:textId="4A7D8DAA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26754-85</w:t>
            </w:r>
          </w:p>
        </w:tc>
      </w:tr>
      <w:tr w:rsidR="002A7DE0" w:rsidRPr="002A7DE0" w14:paraId="22710BFC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32D0E3" w14:textId="09F5858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14.7*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F8481B6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70F684" w14:textId="16D9C82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10.51/08.031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ADDFCC" w14:textId="3BE163EE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Плотность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6F77A4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4DA2F3" w14:textId="50C3656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3625-84 п.2</w:t>
            </w:r>
          </w:p>
        </w:tc>
      </w:tr>
      <w:tr w:rsidR="002A7DE0" w:rsidRPr="002A7DE0" w14:paraId="43BD816A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F7DA5D" w14:textId="603D3521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14.8*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E811A6C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DF65CB" w14:textId="7316B068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50FE4D" w14:textId="497EC8FE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Группа чистоты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38BCD8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B18162" w14:textId="1BBE50F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8218-89 п.3</w:t>
            </w:r>
          </w:p>
        </w:tc>
      </w:tr>
      <w:tr w:rsidR="002A7DE0" w:rsidRPr="002A7DE0" w14:paraId="3DA6D608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E809E3" w14:textId="272C22D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14.9*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8D000E9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BFD45F" w14:textId="6F352BA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D9C07F" w14:textId="77777777" w:rsidR="000D75A2" w:rsidRPr="002A7DE0" w:rsidRDefault="000D75A2" w:rsidP="000D75A2">
            <w:pPr>
              <w:spacing w:line="192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Промышленная стерильность:</w:t>
            </w:r>
          </w:p>
          <w:p w14:paraId="6DBAC5F0" w14:textId="77777777" w:rsidR="000D75A2" w:rsidRPr="002A7DE0" w:rsidRDefault="000D75A2" w:rsidP="000D75A2">
            <w:pPr>
              <w:spacing w:line="192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после термостатной выдержки при температуре 37 ºС в течение 3-5 суток отсутствие видимых дефектов и признаков порчи (вздутие упаковки, изменение внешнего вида и др.), отсутствие изменений вкуса и консистенции;</w:t>
            </w:r>
          </w:p>
          <w:p w14:paraId="3148876B" w14:textId="77777777" w:rsidR="000D75A2" w:rsidRPr="002A7DE0" w:rsidRDefault="000D75A2" w:rsidP="000D75A2">
            <w:pPr>
              <w:spacing w:line="192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б) допускаются изменения:</w:t>
            </w:r>
          </w:p>
          <w:p w14:paraId="467FD7D5" w14:textId="77777777" w:rsidR="000D75A2" w:rsidRPr="002A7DE0" w:rsidRDefault="000D75A2" w:rsidP="000D75A2">
            <w:pPr>
              <w:spacing w:line="192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1) титруемой кислотности не более чем на 2 ºТ;</w:t>
            </w:r>
          </w:p>
          <w:p w14:paraId="7042FF4D" w14:textId="3187D68E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2)</w:t>
            </w:r>
            <w:proofErr w:type="spellStart"/>
            <w:r w:rsidRPr="002A7DE0">
              <w:rPr>
                <w:sz w:val="22"/>
                <w:szCs w:val="22"/>
              </w:rPr>
              <w:t>КМАФАнМ</w:t>
            </w:r>
            <w:proofErr w:type="spellEnd"/>
            <w:r w:rsidRPr="002A7DE0">
              <w:rPr>
                <w:sz w:val="22"/>
                <w:szCs w:val="22"/>
              </w:rPr>
              <w:t xml:space="preserve"> не более 10 КОЕ/см</w:t>
            </w:r>
            <w:r w:rsidRPr="002A7DE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490F0E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D35D15" w14:textId="433EC6B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32901-2014</w:t>
            </w:r>
          </w:p>
        </w:tc>
      </w:tr>
      <w:tr w:rsidR="002A7DE0" w:rsidRPr="002A7DE0" w14:paraId="06C7FA9F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90EA54" w14:textId="0B26880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14.10*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7A914D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25172E" w14:textId="5A5994F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F7223D" w14:textId="39B3F28A" w:rsidR="000D75A2" w:rsidRPr="002A7DE0" w:rsidRDefault="000D75A2" w:rsidP="00D92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Антибиотики тетрациклиновой группы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E978E4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CFB10C" w14:textId="476C5DD1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МВИ.МН 3951-2015 МВИ.МН 3830-2015</w:t>
            </w:r>
          </w:p>
        </w:tc>
      </w:tr>
      <w:tr w:rsidR="002A7DE0" w:rsidRPr="002A7DE0" w14:paraId="03AB0695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F69CD8" w14:textId="02B67D7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14.11*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AEC075F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E3BFD9" w14:textId="2357F1EB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43B6E1" w14:textId="7FE899C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Остаточное количество стрептомицина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CBC7C7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BC08D0" w14:textId="1960B6E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МВИ. МН 2642 - 2015 МВИ.МН 4894-2018</w:t>
            </w:r>
          </w:p>
        </w:tc>
      </w:tr>
      <w:tr w:rsidR="002A7DE0" w:rsidRPr="002A7DE0" w14:paraId="1E9AC223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60262D" w14:textId="4C93BE9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14.12*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BA54332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0FAD81" w14:textId="2E563BC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800D9F" w14:textId="3D40E69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Содержание  хлорамфеникола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976BD9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112A91" w14:textId="7DD9F9E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МВИ.МН 3283-2009 МВИ.МН 4230-2015</w:t>
            </w:r>
          </w:p>
        </w:tc>
      </w:tr>
      <w:tr w:rsidR="002A7DE0" w:rsidRPr="002A7DE0" w14:paraId="7CDDD8B5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2EC726" w14:textId="2FF86591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14.13*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F9AE46D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3A31D0" w14:textId="2E54F9B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960174" w14:textId="0CFCE9C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Содержание  пенициллина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C2B9F3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646E07" w14:textId="5DA13A4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МВИ. МН 4310-2012 МВИ.МН 4885-2014</w:t>
            </w:r>
          </w:p>
        </w:tc>
      </w:tr>
      <w:tr w:rsidR="002A7DE0" w:rsidRPr="002A7DE0" w14:paraId="49C5D960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9168DC" w14:textId="3E22F0F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15.1*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5F9405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Кефир для питания детей раннего возраста</w:t>
            </w:r>
          </w:p>
          <w:p w14:paraId="2FBE46CE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5170A5E6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994A8F" w14:textId="31AF0F2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CE4044" w14:textId="499AC85E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Органолептические показатели: вкус,  запах, цвет, консистенция, внешний вид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AD05EC" w14:textId="77777777" w:rsidR="000D75A2" w:rsidRPr="002A7DE0" w:rsidRDefault="000D75A2" w:rsidP="000D75A2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1859-2016</w:t>
            </w:r>
          </w:p>
          <w:p w14:paraId="2FEEC3A4" w14:textId="77777777" w:rsidR="000D75A2" w:rsidRPr="002A7DE0" w:rsidRDefault="000D75A2" w:rsidP="000D75A2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B845541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C7AEA4" w14:textId="77777777" w:rsidR="000D75A2" w:rsidRPr="002A7DE0" w:rsidRDefault="000D75A2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1859-2016 п. 7.2</w:t>
            </w:r>
          </w:p>
          <w:p w14:paraId="7EC795AC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2A7DE0" w:rsidRPr="002A7DE0" w14:paraId="7D7EC1AC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F97A89" w14:textId="2F0F3F0E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lastRenderedPageBreak/>
              <w:t>15.2*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F49A93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Кефир для питания детей раннего возраста</w:t>
            </w:r>
          </w:p>
          <w:p w14:paraId="7DDE86CC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E646AE" w14:textId="237123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10.51/08.037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326F49" w14:textId="466A64B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530B77" w14:textId="77777777" w:rsidR="000D75A2" w:rsidRPr="002A7DE0" w:rsidRDefault="000D75A2" w:rsidP="000D75A2">
            <w:pPr>
              <w:spacing w:line="216" w:lineRule="auto"/>
              <w:ind w:left="-28"/>
              <w:rPr>
                <w:spacing w:val="-20"/>
                <w:sz w:val="22"/>
                <w:szCs w:val="22"/>
              </w:rPr>
            </w:pPr>
            <w:r w:rsidRPr="002A7DE0">
              <w:rPr>
                <w:spacing w:val="-20"/>
                <w:sz w:val="22"/>
                <w:szCs w:val="22"/>
              </w:rPr>
              <w:t>СТБ 1859-2016</w:t>
            </w:r>
          </w:p>
          <w:p w14:paraId="50EB9258" w14:textId="77777777" w:rsidR="000D75A2" w:rsidRPr="002A7DE0" w:rsidRDefault="000D75A2" w:rsidP="000D75A2">
            <w:pPr>
              <w:spacing w:line="216" w:lineRule="auto"/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52 от 21.06.2013</w:t>
            </w:r>
          </w:p>
          <w:p w14:paraId="7C25F15F" w14:textId="49F74261" w:rsidR="00D92B1D" w:rsidRPr="002A7DE0" w:rsidRDefault="00D92B1D" w:rsidP="00D92B1D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360C7776" w14:textId="4CE82C6B" w:rsidR="000D75A2" w:rsidRPr="002A7DE0" w:rsidRDefault="000D75A2" w:rsidP="000D75A2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EE3F079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8D5190" w14:textId="7AA6D48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30648.1-99 п.4</w:t>
            </w:r>
          </w:p>
        </w:tc>
      </w:tr>
      <w:tr w:rsidR="002A7DE0" w:rsidRPr="002A7DE0" w14:paraId="13E71E05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F83AF6" w14:textId="2CC23404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15.3*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AFAD305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7E5722" w14:textId="6D3488F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10.51/29.145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E197E9" w14:textId="1377A661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Температура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8D6FFA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0DBBB6" w14:textId="70369CB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3622-68 п.2.22</w:t>
            </w:r>
          </w:p>
        </w:tc>
      </w:tr>
      <w:tr w:rsidR="002A7DE0" w:rsidRPr="002A7DE0" w14:paraId="42A0B70F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50C80B" w14:textId="27BE6AC1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15.4*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1751F1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AF85CF" w14:textId="7A26411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AD2853" w14:textId="289CD778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F0AE9F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680BFD" w14:textId="2402D9A8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30648.4-99 п.4</w:t>
            </w:r>
          </w:p>
        </w:tc>
      </w:tr>
      <w:tr w:rsidR="002A7DE0" w:rsidRPr="002A7DE0" w14:paraId="04F55D9C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AC0727" w14:textId="47CCF26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15.5*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59B36B7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8ED242" w14:textId="1C64CB5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252EA1" w14:textId="61D8884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7AABAE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192034" w14:textId="4AF0682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30648.2-99 </w:t>
            </w:r>
          </w:p>
        </w:tc>
      </w:tr>
      <w:tr w:rsidR="002A7DE0" w:rsidRPr="002A7DE0" w14:paraId="1146CA6C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1E87F6" w14:textId="42C713A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15.6*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D529EB0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9EBA39" w14:textId="03D7822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10.51/12.042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5B1951" w14:textId="7DA89C34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proofErr w:type="spellStart"/>
            <w:r w:rsidRPr="002A7DE0">
              <w:rPr>
                <w:sz w:val="22"/>
                <w:szCs w:val="22"/>
              </w:rPr>
              <w:t>Пероксидаза</w:t>
            </w:r>
            <w:proofErr w:type="spellEnd"/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E6EE86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596A10" w14:textId="487D8421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3623-2015 п.6</w:t>
            </w:r>
          </w:p>
        </w:tc>
      </w:tr>
      <w:tr w:rsidR="002A7DE0" w:rsidRPr="002A7DE0" w14:paraId="674662B7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2D810D" w14:textId="333CA09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15.7*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BBCC690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1A3916" w14:textId="1242CEF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0A9F91" w14:textId="77777777" w:rsidR="000D75A2" w:rsidRPr="002A7DE0" w:rsidRDefault="000D75A2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БГКП</w:t>
            </w:r>
          </w:p>
          <w:p w14:paraId="6D0CD25D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EF1DAB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983C3E" w14:textId="77777777" w:rsidR="000D75A2" w:rsidRPr="002A7DE0" w:rsidRDefault="000D75A2" w:rsidP="000D75A2">
            <w:pPr>
              <w:spacing w:line="216" w:lineRule="auto"/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 9225-84 п.4.6</w:t>
            </w:r>
          </w:p>
          <w:p w14:paraId="3351E18B" w14:textId="7D4BE3B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32901-2014 п.8.5</w:t>
            </w:r>
          </w:p>
        </w:tc>
      </w:tr>
      <w:tr w:rsidR="002A7DE0" w:rsidRPr="002A7DE0" w14:paraId="4ABF47A7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CEB740" w14:textId="3FDF279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15.8*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358E49A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468CF7" w14:textId="636B275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D00773" w14:textId="77777777" w:rsidR="000D75A2" w:rsidRPr="002A7DE0" w:rsidRDefault="000D75A2" w:rsidP="000D75A2">
            <w:pPr>
              <w:spacing w:line="204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Дрожжи и плесени</w:t>
            </w:r>
          </w:p>
          <w:p w14:paraId="219A88DE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817BC6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762D93" w14:textId="67BA830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30706-2000 ГОСТ</w:t>
            </w:r>
            <w:r w:rsidRPr="002A7DE0">
              <w:rPr>
                <w:sz w:val="22"/>
                <w:szCs w:val="22"/>
                <w:lang w:val="en-US"/>
              </w:rPr>
              <w:t xml:space="preserve"> ISO</w:t>
            </w:r>
            <w:r w:rsidRPr="002A7DE0">
              <w:rPr>
                <w:sz w:val="22"/>
                <w:szCs w:val="22"/>
              </w:rPr>
              <w:t xml:space="preserve"> 6611-2013</w:t>
            </w:r>
          </w:p>
        </w:tc>
      </w:tr>
      <w:tr w:rsidR="002A7DE0" w:rsidRPr="002A7DE0" w14:paraId="4026307C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E10FC0" w14:textId="207B519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15.9*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725EE52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34BB20" w14:textId="7941322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FB6D80" w14:textId="552DEC1E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Количество молочнокислых бактерий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A4AE28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B9E229" w14:textId="5DC80EBE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10444.11- 2013 ГОСТ 33951-2016</w:t>
            </w:r>
          </w:p>
        </w:tc>
      </w:tr>
      <w:tr w:rsidR="002A7DE0" w:rsidRPr="002A7DE0" w14:paraId="2924B1D1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53D7B4" w14:textId="20CB8E5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16.1***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8707B5" w14:textId="01FCF42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Молоко и молочные продукты, вспомогатель-</w:t>
            </w:r>
            <w:proofErr w:type="spellStart"/>
            <w:r w:rsidRPr="002A7DE0">
              <w:rPr>
                <w:sz w:val="22"/>
                <w:szCs w:val="22"/>
              </w:rPr>
              <w:t>ное</w:t>
            </w:r>
            <w:proofErr w:type="spellEnd"/>
            <w:r w:rsidRPr="002A7DE0">
              <w:rPr>
                <w:sz w:val="22"/>
                <w:szCs w:val="22"/>
              </w:rPr>
              <w:t xml:space="preserve"> сырье, вторичное сырье, прочие продукты и виды кормов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3052AA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01.41/42.000</w:t>
            </w:r>
          </w:p>
          <w:p w14:paraId="38E036B0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10.51/42.000</w:t>
            </w:r>
          </w:p>
          <w:p w14:paraId="0C9EC9EB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10.41/42.000 </w:t>
            </w:r>
          </w:p>
          <w:p w14:paraId="42B4F6E4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10.89/42.000</w:t>
            </w:r>
          </w:p>
          <w:p w14:paraId="303F7323" w14:textId="33705D5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10.91/42.000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30CB07" w14:textId="78B9F4F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Отбор проб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F7E5E7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1051-2012</w:t>
            </w:r>
          </w:p>
          <w:p w14:paraId="113B82B2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1053-2015</w:t>
            </w:r>
          </w:p>
          <w:p w14:paraId="3311ADD9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1056-2016</w:t>
            </w:r>
          </w:p>
          <w:p w14:paraId="484726BD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32164-2013</w:t>
            </w:r>
          </w:p>
          <w:p w14:paraId="23E97FB2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A5F062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1051-2012</w:t>
            </w:r>
          </w:p>
          <w:p w14:paraId="3503C3A2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1053-2015</w:t>
            </w:r>
          </w:p>
          <w:p w14:paraId="6C74E435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1056-2016</w:t>
            </w:r>
          </w:p>
          <w:p w14:paraId="5B63B499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32164-2013</w:t>
            </w:r>
          </w:p>
          <w:p w14:paraId="4FD49353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2A7DE0" w:rsidRPr="002A7DE0" w14:paraId="3EC7BD02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89D298" w14:textId="6F928DB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17.1*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611B50" w14:textId="1010DDA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Молоко и молочные продукты, вспомогательное сырье, вторичное сырье, прочие продукты и виды кормов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140CCF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01.41/04.125</w:t>
            </w:r>
          </w:p>
          <w:p w14:paraId="063C436F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10.51/04.125</w:t>
            </w:r>
          </w:p>
          <w:p w14:paraId="50F3B1E5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10.41/04.125</w:t>
            </w:r>
          </w:p>
          <w:p w14:paraId="2FFC7D5A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10.89/04.125</w:t>
            </w:r>
          </w:p>
          <w:p w14:paraId="0461B366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10.91/04.125</w:t>
            </w:r>
          </w:p>
          <w:p w14:paraId="332C1165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48619CE9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A41227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Объемная (удельная) активность  цезия-137</w:t>
            </w:r>
          </w:p>
          <w:p w14:paraId="7D59406D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640982C4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5BEA8C11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500C5379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03EB26FF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6F43B689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13BEA4ED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13C9D504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40FDC7C8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62E60883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2DE18705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4005A734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33EC4E4F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0B84ED11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058759C8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348BEE67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63CD701B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467714" w14:textId="77777777" w:rsidR="000D75A2" w:rsidRPr="002A7DE0" w:rsidRDefault="000D75A2" w:rsidP="000D75A2">
            <w:pPr>
              <w:spacing w:line="228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РДУ-99</w:t>
            </w:r>
          </w:p>
          <w:p w14:paraId="75530CC2" w14:textId="77777777" w:rsidR="000D75A2" w:rsidRPr="002A7DE0" w:rsidRDefault="000D75A2" w:rsidP="000D75A2">
            <w:pPr>
              <w:spacing w:line="228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 10-117-99</w:t>
            </w:r>
          </w:p>
          <w:p w14:paraId="1A17BBCA" w14:textId="5E4529A6" w:rsidR="000D75A2" w:rsidRPr="002A7DE0" w:rsidRDefault="000D75A2" w:rsidP="000D75A2">
            <w:pPr>
              <w:spacing w:line="228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Республиканские допустимые уровни содержания радионуклидов в пищевых продуктах и питьевой воде, утв. Постановлением Главного государственного санитарного врача РБ  26.04.1999</w:t>
            </w:r>
          </w:p>
          <w:p w14:paraId="1B8C0442" w14:textId="77777777" w:rsidR="000D75A2" w:rsidRPr="002A7DE0" w:rsidRDefault="000D75A2" w:rsidP="000D75A2">
            <w:pPr>
              <w:spacing w:line="228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РДУ-99</w:t>
            </w:r>
          </w:p>
          <w:p w14:paraId="658C2394" w14:textId="3C5B9951" w:rsidR="000D75A2" w:rsidRPr="002A7DE0" w:rsidRDefault="000D75A2" w:rsidP="000D75A2">
            <w:pPr>
              <w:spacing w:line="228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Республиканские допустимые уровни содержания цезия-137 и стронция-90 в пищевых продуктах в сельскохозяйственном сырье и кормах,</w:t>
            </w:r>
          </w:p>
          <w:p w14:paraId="5B52B75D" w14:textId="1E5BBA1F" w:rsidR="000D75A2" w:rsidRPr="002A7DE0" w:rsidRDefault="000D75A2" w:rsidP="000D75A2">
            <w:pPr>
              <w:spacing w:line="228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утв. </w:t>
            </w:r>
            <w:proofErr w:type="spellStart"/>
            <w:r w:rsidRPr="002A7DE0">
              <w:rPr>
                <w:sz w:val="22"/>
                <w:szCs w:val="22"/>
              </w:rPr>
              <w:t>МСХиП</w:t>
            </w:r>
            <w:proofErr w:type="spellEnd"/>
            <w:r w:rsidRPr="002A7DE0">
              <w:rPr>
                <w:sz w:val="22"/>
                <w:szCs w:val="22"/>
              </w:rPr>
              <w:t xml:space="preserve"> РБ 03.08.1999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5B5FBE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МВИ 179-95, </w:t>
            </w:r>
          </w:p>
          <w:p w14:paraId="4174F628" w14:textId="77777777" w:rsidR="000D75A2" w:rsidRPr="002A7DE0" w:rsidRDefault="000D75A2" w:rsidP="000D75A2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утв. </w:t>
            </w:r>
            <w:proofErr w:type="spellStart"/>
            <w:r w:rsidRPr="002A7DE0">
              <w:rPr>
                <w:sz w:val="22"/>
                <w:szCs w:val="22"/>
              </w:rPr>
              <w:t>Белстандарт</w:t>
            </w:r>
            <w:proofErr w:type="spellEnd"/>
            <w:r w:rsidRPr="002A7DE0">
              <w:rPr>
                <w:sz w:val="22"/>
                <w:szCs w:val="22"/>
              </w:rPr>
              <w:t xml:space="preserve"> 10.02.1995</w:t>
            </w:r>
          </w:p>
          <w:p w14:paraId="3F14395E" w14:textId="77777777" w:rsidR="000D75A2" w:rsidRPr="002A7DE0" w:rsidRDefault="000D75A2" w:rsidP="000D75A2">
            <w:pPr>
              <w:ind w:left="-28"/>
              <w:rPr>
                <w:sz w:val="22"/>
                <w:szCs w:val="22"/>
              </w:rPr>
            </w:pPr>
          </w:p>
          <w:p w14:paraId="05E9A704" w14:textId="77777777" w:rsidR="000D75A2" w:rsidRPr="002A7DE0" w:rsidRDefault="000D75A2" w:rsidP="000D75A2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МВИ.МН 4779-2013</w:t>
            </w:r>
          </w:p>
          <w:p w14:paraId="0F5158C8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2A7DE0" w:rsidRPr="002A7DE0" w14:paraId="0D95FF2D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4B64AA" w14:textId="4522DD2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18.1**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942A2D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Рабочие места различных видов трудовой деятельности. Производственная территория.</w:t>
            </w:r>
          </w:p>
          <w:p w14:paraId="37AEEDE2" w14:textId="77777777" w:rsidR="000D75A2" w:rsidRDefault="000D75A2" w:rsidP="000D75A2">
            <w:pPr>
              <w:rPr>
                <w:sz w:val="22"/>
                <w:szCs w:val="22"/>
              </w:rPr>
            </w:pPr>
          </w:p>
          <w:p w14:paraId="2261B2B0" w14:textId="5722C129" w:rsidR="001372BE" w:rsidRPr="002A7DE0" w:rsidRDefault="001372BE" w:rsidP="000D75A2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4D14E3" w14:textId="77777777" w:rsidR="000D75A2" w:rsidRPr="002A7DE0" w:rsidRDefault="000D75A2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100.12/</w:t>
            </w:r>
          </w:p>
          <w:p w14:paraId="7ED57556" w14:textId="419B6A62" w:rsidR="000D75A2" w:rsidRPr="002A7DE0" w:rsidRDefault="000D75A2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04.056</w:t>
            </w:r>
          </w:p>
          <w:p w14:paraId="1910D731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1C30B1" w14:textId="5A50279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Мощность эквивалентной  дозы гамма излучения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5C2DB6" w14:textId="77777777" w:rsidR="000D75A2" w:rsidRPr="002A7DE0" w:rsidRDefault="000D75A2" w:rsidP="000D75A2">
            <w:pPr>
              <w:spacing w:line="216" w:lineRule="auto"/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 от 28.12.2012 </w:t>
            </w:r>
          </w:p>
          <w:p w14:paraId="7284D17C" w14:textId="1F5278E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№ 213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F440CE" w14:textId="0427E0C3" w:rsidR="000D75A2" w:rsidRPr="002A7DE0" w:rsidRDefault="000D75A2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МВИ.ГМ.1906-2020</w:t>
            </w:r>
          </w:p>
          <w:p w14:paraId="6C65846B" w14:textId="6A66FC58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 </w:t>
            </w:r>
          </w:p>
        </w:tc>
      </w:tr>
      <w:tr w:rsidR="002A7DE0" w:rsidRPr="002A7DE0" w14:paraId="0B683F54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9504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CE1A7C" w14:textId="77777777" w:rsidR="000D75A2" w:rsidRPr="002A7DE0" w:rsidRDefault="000D75A2" w:rsidP="000D75A2">
            <w:pPr>
              <w:jc w:val="center"/>
              <w:rPr>
                <w:b/>
                <w:bCs/>
                <w:sz w:val="22"/>
                <w:szCs w:val="22"/>
              </w:rPr>
            </w:pPr>
            <w:r w:rsidRPr="002A7DE0">
              <w:rPr>
                <w:b/>
                <w:bCs/>
                <w:sz w:val="22"/>
                <w:szCs w:val="22"/>
              </w:rPr>
              <w:lastRenderedPageBreak/>
              <w:t xml:space="preserve">Производственная лаборатория цеха по производству сыров </w:t>
            </w:r>
          </w:p>
          <w:p w14:paraId="03E1E058" w14:textId="10DAE25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2A7DE0">
              <w:rPr>
                <w:b/>
                <w:bCs/>
                <w:sz w:val="22"/>
                <w:szCs w:val="22"/>
              </w:rPr>
              <w:t xml:space="preserve">(ул. </w:t>
            </w:r>
            <w:proofErr w:type="spellStart"/>
            <w:r w:rsidRPr="002A7DE0">
              <w:rPr>
                <w:b/>
                <w:bCs/>
                <w:sz w:val="22"/>
                <w:szCs w:val="22"/>
              </w:rPr>
              <w:t>Лорченко</w:t>
            </w:r>
            <w:proofErr w:type="spellEnd"/>
            <w:r w:rsidRPr="002A7DE0">
              <w:rPr>
                <w:b/>
                <w:bCs/>
                <w:sz w:val="22"/>
                <w:szCs w:val="22"/>
              </w:rPr>
              <w:t>, д. 20, 213051, г. Белыничи, Могилевская область)</w:t>
            </w:r>
          </w:p>
        </w:tc>
      </w:tr>
      <w:tr w:rsidR="002A7DE0" w:rsidRPr="002A7DE0" w14:paraId="397BB307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EFBCFC" w14:textId="37A107A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19.1***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3474FA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Молоко коровье заготовляемое</w:t>
            </w:r>
          </w:p>
          <w:p w14:paraId="18320051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42E510" w14:textId="122FB87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01.41/42.000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C42DE8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Отбор проб и подготовка к анализу</w:t>
            </w:r>
          </w:p>
          <w:p w14:paraId="0E5A7527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4FF805" w14:textId="77777777" w:rsidR="000D75A2" w:rsidRPr="002A7DE0" w:rsidRDefault="000D75A2" w:rsidP="000D75A2">
            <w:pPr>
              <w:ind w:right="-82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1036-97</w:t>
            </w:r>
          </w:p>
          <w:p w14:paraId="3FEAA4B1" w14:textId="77777777" w:rsidR="000D75A2" w:rsidRPr="002A7DE0" w:rsidRDefault="000D75A2" w:rsidP="000D75A2">
            <w:pPr>
              <w:ind w:right="-82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9225-84 </w:t>
            </w:r>
          </w:p>
          <w:p w14:paraId="27BD0214" w14:textId="77777777" w:rsidR="000D75A2" w:rsidRPr="002A7DE0" w:rsidRDefault="000D75A2" w:rsidP="000D75A2">
            <w:pPr>
              <w:ind w:right="-82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26809.1-2014</w:t>
            </w:r>
          </w:p>
          <w:p w14:paraId="190582B3" w14:textId="77777777" w:rsidR="000D75A2" w:rsidRPr="002A7DE0" w:rsidRDefault="000D75A2" w:rsidP="000D75A2">
            <w:pPr>
              <w:ind w:right="-82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1053-2015</w:t>
            </w:r>
          </w:p>
          <w:p w14:paraId="0373C0CF" w14:textId="77777777" w:rsidR="000D75A2" w:rsidRPr="002A7DE0" w:rsidRDefault="000D75A2" w:rsidP="000D75A2">
            <w:pPr>
              <w:ind w:right="-82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32164-2013</w:t>
            </w:r>
          </w:p>
          <w:p w14:paraId="758F762D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32901-2014</w:t>
            </w:r>
          </w:p>
          <w:p w14:paraId="1BB59FA0" w14:textId="77777777" w:rsidR="000D75A2" w:rsidRPr="002A7DE0" w:rsidRDefault="000D75A2" w:rsidP="00266E0B">
            <w:pPr>
              <w:pBdr>
                <w:top w:val="single" w:sz="4" w:space="1" w:color="auto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1598-2006</w:t>
            </w:r>
          </w:p>
          <w:p w14:paraId="21B97998" w14:textId="77777777" w:rsidR="000D75A2" w:rsidRPr="002A7DE0" w:rsidRDefault="000D75A2" w:rsidP="00266E0B">
            <w:pPr>
              <w:pBdr>
                <w:top w:val="single" w:sz="4" w:space="1" w:color="auto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№ 52 от 21.06.2013</w:t>
            </w:r>
          </w:p>
          <w:p w14:paraId="5FD9CDB9" w14:textId="0268BDF9" w:rsidR="00D92B1D" w:rsidRPr="002A7DE0" w:rsidRDefault="00D92B1D" w:rsidP="00D92B1D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717856F0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0AC26B5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5755A86C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0C2B19B2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6C8568B3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3F4D0095" w14:textId="0AB8660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2E96B8" w14:textId="77777777" w:rsidR="000D75A2" w:rsidRPr="002A7DE0" w:rsidRDefault="000D75A2" w:rsidP="000D75A2">
            <w:pPr>
              <w:ind w:right="-82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1036-97</w:t>
            </w:r>
          </w:p>
          <w:p w14:paraId="195906EF" w14:textId="77777777" w:rsidR="000D75A2" w:rsidRPr="002A7DE0" w:rsidRDefault="000D75A2" w:rsidP="000D75A2">
            <w:pPr>
              <w:ind w:right="-82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9225-84 </w:t>
            </w:r>
          </w:p>
          <w:p w14:paraId="076BBC7E" w14:textId="77777777" w:rsidR="000D75A2" w:rsidRPr="002A7DE0" w:rsidRDefault="000D75A2" w:rsidP="000D75A2">
            <w:pPr>
              <w:ind w:right="-82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26809.1-2014</w:t>
            </w:r>
          </w:p>
          <w:p w14:paraId="4B2AF40E" w14:textId="77777777" w:rsidR="000D75A2" w:rsidRPr="002A7DE0" w:rsidRDefault="000D75A2" w:rsidP="000D75A2">
            <w:pPr>
              <w:ind w:right="-82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1053-2015</w:t>
            </w:r>
          </w:p>
          <w:p w14:paraId="49E1A576" w14:textId="77777777" w:rsidR="000D75A2" w:rsidRPr="002A7DE0" w:rsidRDefault="000D75A2" w:rsidP="000D75A2">
            <w:pPr>
              <w:ind w:right="-82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32164-2013</w:t>
            </w:r>
          </w:p>
          <w:p w14:paraId="081C1C70" w14:textId="70957AA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32901-2014</w:t>
            </w:r>
          </w:p>
        </w:tc>
      </w:tr>
      <w:tr w:rsidR="002A7DE0" w:rsidRPr="002A7DE0" w14:paraId="67956A71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67A47D" w14:textId="337459EB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19.2*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71E3769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40957B" w14:textId="382E8941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B35D75" w14:textId="6C545C0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Органолептические показатели: внешний вид, консистенция, цвет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15402D" w14:textId="5BFFB08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DFC8B9" w14:textId="77777777" w:rsidR="000D75A2" w:rsidRPr="002A7DE0" w:rsidRDefault="000D75A2" w:rsidP="000D75A2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1598-2006 п.6.2</w:t>
            </w:r>
          </w:p>
          <w:p w14:paraId="0F4BBCC4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2A7DE0" w:rsidRPr="002A7DE0" w14:paraId="6077B9A5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05B09C" w14:textId="651E5BB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19.3*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550E31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0E2626" w14:textId="09FBEEC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01.41/08.031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DA4A0F" w14:textId="21040D61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Плотность 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57FB83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58B72B" w14:textId="20D95C7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3625-84 п.2</w:t>
            </w:r>
          </w:p>
        </w:tc>
      </w:tr>
      <w:tr w:rsidR="002A7DE0" w:rsidRPr="002A7DE0" w14:paraId="56790337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CB0BF9" w14:textId="400D9DCA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19.4*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C972B05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5A374F" w14:textId="4DBE45C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01.41/29.145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089908" w14:textId="1788EF9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Температура 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E39EC1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4DF33B" w14:textId="7B5C4214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26754-85 п.2.3</w:t>
            </w:r>
          </w:p>
        </w:tc>
      </w:tr>
      <w:tr w:rsidR="002A7DE0" w:rsidRPr="002A7DE0" w14:paraId="493F8AB4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8EE215" w14:textId="4C78514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19.5*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583EC23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06D082" w14:textId="1D5FEB6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79E43F" w14:textId="03D5DAA8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Группа чистоты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35F046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4F676C" w14:textId="3E32208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8218-89 п.3</w:t>
            </w:r>
          </w:p>
        </w:tc>
      </w:tr>
      <w:tr w:rsidR="002A7DE0" w:rsidRPr="002A7DE0" w14:paraId="17607E87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F48EBF" w14:textId="7909561B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19.6*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E14E351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618187" w14:textId="24165EB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01.41/08.037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B2EF7C" w14:textId="093C688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9A40EA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B914D1" w14:textId="6D81BE0E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5867-90 п.2.2</w:t>
            </w:r>
          </w:p>
        </w:tc>
      </w:tr>
      <w:tr w:rsidR="002A7DE0" w:rsidRPr="002A7DE0" w14:paraId="6A4B3075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3B4F2C" w14:textId="268EDDDB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19.7*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158F23E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523B9E" w14:textId="25650AD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C6096A" w14:textId="305D6F0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Кислотность 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6432CD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FDAFB9" w14:textId="0B78939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3624-92 п.3.3.1</w:t>
            </w:r>
          </w:p>
        </w:tc>
      </w:tr>
      <w:tr w:rsidR="002A7DE0" w:rsidRPr="002A7DE0" w14:paraId="4064ADD7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5AE4B3" w14:textId="454E0EDA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19.8*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80497DF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430EC5" w14:textId="2BC1F47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9A5D5B" w14:textId="4ACC94C8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FC31F8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7499CB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1598-2006</w:t>
            </w:r>
          </w:p>
          <w:p w14:paraId="6015D3A1" w14:textId="053CD21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Приложение Б</w:t>
            </w:r>
          </w:p>
        </w:tc>
      </w:tr>
      <w:tr w:rsidR="002A7DE0" w:rsidRPr="002A7DE0" w14:paraId="0783A537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342374" w14:textId="1FF2ADA8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19.9*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C41027D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095E15" w14:textId="0955ACC8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01.41/12.042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6B4264" w14:textId="36D22D01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 Сода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DECC59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5239E3" w14:textId="3815499E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24065-80 п.2</w:t>
            </w:r>
          </w:p>
        </w:tc>
      </w:tr>
      <w:tr w:rsidR="002A7DE0" w:rsidRPr="002A7DE0" w14:paraId="240FAB72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5F995C" w14:textId="54EBF5D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19.10*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8B224F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AFF9E8" w14:textId="23B60C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01.41/12.042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12FE84" w14:textId="1A08F17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 Аммиак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BAE17F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69B348" w14:textId="226BE6AB" w:rsidR="000D75A2" w:rsidRPr="002A7DE0" w:rsidRDefault="000D75A2" w:rsidP="000D75A2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24066-80</w:t>
            </w:r>
          </w:p>
        </w:tc>
      </w:tr>
      <w:tr w:rsidR="002A7DE0" w:rsidRPr="002A7DE0" w14:paraId="4587C173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DBF2F0" w14:textId="259D59E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19.11*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A03B974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EE6FEE" w14:textId="3E77116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01.41/12.042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48E0AA" w14:textId="78E35D9A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Перекись водорода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DFC67B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8ADE32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24067-80</w:t>
            </w:r>
          </w:p>
          <w:p w14:paraId="7ECE25A9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2A7DE0" w:rsidRPr="002A7DE0" w14:paraId="71148FB6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C0E657" w14:textId="3361FBA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19.12*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2517A22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C76528" w14:textId="5144463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80A491" w14:textId="3A57E80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Бактериальная обсемененность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364464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6E0A12" w14:textId="77777777" w:rsidR="000D75A2" w:rsidRPr="002A7DE0" w:rsidRDefault="000D75A2" w:rsidP="000D75A2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9225-84 п.4.2</w:t>
            </w:r>
          </w:p>
          <w:p w14:paraId="6D853C16" w14:textId="77777777" w:rsidR="000D75A2" w:rsidRPr="002A7DE0" w:rsidRDefault="000D75A2" w:rsidP="000D75A2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32901-2014 </w:t>
            </w:r>
          </w:p>
          <w:p w14:paraId="44EA7197" w14:textId="2B5F193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п. 8.1</w:t>
            </w:r>
          </w:p>
        </w:tc>
      </w:tr>
      <w:tr w:rsidR="002A7DE0" w:rsidRPr="002A7DE0" w14:paraId="28635B71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72C6AF" w14:textId="1A9746A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19.13*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33D17E4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CA6A76" w14:textId="7A58461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62E22D" w14:textId="2786207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Содержание соматических клеток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8B7964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98914E" w14:textId="77777777" w:rsidR="000D75A2" w:rsidRPr="002A7DE0" w:rsidRDefault="000D75A2" w:rsidP="000D75A2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23453-2014 </w:t>
            </w:r>
          </w:p>
          <w:p w14:paraId="7B0B44E2" w14:textId="77777777" w:rsidR="000D75A2" w:rsidRPr="002A7DE0" w:rsidRDefault="000D75A2" w:rsidP="000D75A2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п.5, п.6</w:t>
            </w:r>
          </w:p>
          <w:p w14:paraId="2ABCCF24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2A7DE0" w:rsidRPr="002A7DE0" w14:paraId="7C5F9CAC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6165C0" w14:textId="20A2534A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19.14*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F8965DE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15DDE0" w14:textId="44CF148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EDA741" w14:textId="18AC3B4E" w:rsidR="000D75A2" w:rsidRPr="002A7DE0" w:rsidRDefault="000D75A2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Ингибирующие вещества: антибиотики, формалин, перекись водорода и другие моющие, дезинфицирующие и консервирующие вещества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362A06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F717FA" w14:textId="08512B1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 ГОСТ 23454-2016</w:t>
            </w:r>
          </w:p>
        </w:tc>
      </w:tr>
      <w:tr w:rsidR="002A7DE0" w:rsidRPr="002A7DE0" w14:paraId="5F144531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738DB3" w14:textId="4215A52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19.15*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80FF740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8D2965" w14:textId="2CEF1C9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B8D3D7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Антибиотики тетрациклиновой группы</w:t>
            </w:r>
          </w:p>
          <w:p w14:paraId="4D79C4AF" w14:textId="6C27F99C" w:rsidR="00D92B1D" w:rsidRPr="002A7DE0" w:rsidRDefault="00D92B1D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7B41DE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9FB714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МВИ.МН 3951-2015</w:t>
            </w:r>
          </w:p>
          <w:p w14:paraId="3A9AC8C0" w14:textId="0E3F5934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МВИ.МН 3830-2015</w:t>
            </w:r>
          </w:p>
        </w:tc>
      </w:tr>
      <w:tr w:rsidR="002A7DE0" w:rsidRPr="002A7DE0" w14:paraId="26486C80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41C800" w14:textId="4AC580A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19.16*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A24CA4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63029A" w14:textId="2F4DD8B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6796C7" w14:textId="587EA5A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Остаточное количество стрептомицина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10190C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6177D9" w14:textId="013BD30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ru-BY" w:eastAsia="ru-BY"/>
              </w:rPr>
            </w:pPr>
            <w:r w:rsidRPr="002A7DE0">
              <w:rPr>
                <w:sz w:val="22"/>
                <w:szCs w:val="22"/>
                <w:lang w:val="ru-BY" w:eastAsia="ru-BY"/>
              </w:rPr>
              <w:t>МВИ. МН 2642 – 2015</w:t>
            </w:r>
          </w:p>
          <w:p w14:paraId="1E9DC983" w14:textId="6F1BBED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  <w:lang w:val="ru-BY" w:eastAsia="ru-BY"/>
              </w:rPr>
              <w:t>МВИ.МН 4894-2018</w:t>
            </w:r>
          </w:p>
        </w:tc>
      </w:tr>
      <w:tr w:rsidR="002A7DE0" w:rsidRPr="002A7DE0" w14:paraId="04FCFD39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3AFAE3" w14:textId="74F839C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19.17*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5B79361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9DE3ED" w14:textId="18780AD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3DE653" w14:textId="50446BA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Содержание хлорамфеникола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B9AEEF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56E193" w14:textId="77777777" w:rsidR="000D75A2" w:rsidRPr="002A7DE0" w:rsidRDefault="000D75A2" w:rsidP="000D75A2">
            <w:pPr>
              <w:ind w:right="180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МВИ.МН 3283-2009 </w:t>
            </w:r>
          </w:p>
          <w:p w14:paraId="6BE23962" w14:textId="08B9935C" w:rsidR="000D75A2" w:rsidRPr="002A7DE0" w:rsidRDefault="000D75A2" w:rsidP="000D75A2">
            <w:pPr>
              <w:ind w:right="180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МВИ.МН 4230-2015</w:t>
            </w:r>
          </w:p>
          <w:p w14:paraId="0578C3D2" w14:textId="19C6223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2A7DE0" w:rsidRPr="002A7DE0" w14:paraId="56374C8A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A4BE8A" w14:textId="6ED1FB5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lastRenderedPageBreak/>
              <w:t>19.18*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6B006D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Молоко коровье заготовляемое</w:t>
            </w:r>
          </w:p>
          <w:p w14:paraId="7B2EB78E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44B381" w14:textId="60C05764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4ACDE4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Содержание пенициллина</w:t>
            </w:r>
          </w:p>
          <w:p w14:paraId="48A72B83" w14:textId="423235E8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652D1C" w14:textId="77777777" w:rsidR="000D75A2" w:rsidRPr="002A7DE0" w:rsidRDefault="000D75A2" w:rsidP="000D75A2">
            <w:pPr>
              <w:ind w:left="-28" w:firstLine="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1598-2006</w:t>
            </w:r>
          </w:p>
          <w:p w14:paraId="39809591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№ 52 от 21.06.2013</w:t>
            </w:r>
          </w:p>
          <w:p w14:paraId="4AA39E8F" w14:textId="77777777" w:rsidR="00D92B1D" w:rsidRPr="002A7DE0" w:rsidRDefault="00D92B1D" w:rsidP="00D92B1D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7183F9F0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03D1DA6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A75A12" w14:textId="77C5BE2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МВИ. МН 4310-2012 МВИ.МН 4885-2014</w:t>
            </w:r>
          </w:p>
        </w:tc>
      </w:tr>
      <w:tr w:rsidR="002A7DE0" w:rsidRPr="002A7DE0" w14:paraId="0AE129D6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3EEE9A" w14:textId="223FE82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19.20*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2545660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825ED7" w14:textId="0370D52B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7D4043" w14:textId="4BD88B84" w:rsidR="000D75A2" w:rsidRPr="002A7DE0" w:rsidRDefault="000D75A2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Антибиотики бета-</w:t>
            </w:r>
            <w:proofErr w:type="spellStart"/>
            <w:r w:rsidRPr="002A7DE0">
              <w:rPr>
                <w:sz w:val="22"/>
                <w:szCs w:val="22"/>
              </w:rPr>
              <w:t>лактамового</w:t>
            </w:r>
            <w:proofErr w:type="spellEnd"/>
            <w:r w:rsidRPr="002A7DE0">
              <w:rPr>
                <w:sz w:val="22"/>
                <w:szCs w:val="22"/>
              </w:rPr>
              <w:t xml:space="preserve"> типа, тетрациклиновой группы, левомицетина и стрептомицина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17223A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25463F" w14:textId="77777777" w:rsidR="000D75A2" w:rsidRPr="002A7DE0" w:rsidRDefault="000D75A2" w:rsidP="000D75A2">
            <w:pPr>
              <w:ind w:left="-28" w:firstLine="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32219-2013 </w:t>
            </w:r>
          </w:p>
          <w:p w14:paraId="1E890DBF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</w:tc>
      </w:tr>
      <w:tr w:rsidR="002A7DE0" w:rsidRPr="002A7DE0" w14:paraId="76DCCB55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FAB26C" w14:textId="28039B2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19.21*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A9BBBB0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7C42B3" w14:textId="4E70A0A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17BF39" w14:textId="4D6D2FEE" w:rsidR="000D75A2" w:rsidRPr="002A7DE0" w:rsidRDefault="000D75A2" w:rsidP="005B0B56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Антибиотики бета-</w:t>
            </w:r>
            <w:proofErr w:type="spellStart"/>
            <w:r w:rsidRPr="002A7DE0">
              <w:rPr>
                <w:sz w:val="22"/>
                <w:szCs w:val="22"/>
              </w:rPr>
              <w:t>лактамового</w:t>
            </w:r>
            <w:proofErr w:type="spellEnd"/>
            <w:r w:rsidRPr="002A7DE0">
              <w:rPr>
                <w:sz w:val="22"/>
                <w:szCs w:val="22"/>
              </w:rPr>
              <w:t xml:space="preserve"> типа, тетрациклиновой группы, левомицетина и стрептомицина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0F9A4B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0435CE" w14:textId="77777777" w:rsidR="000D75A2" w:rsidRPr="002A7DE0" w:rsidRDefault="000D75A2" w:rsidP="000D75A2">
            <w:pPr>
              <w:ind w:left="-28" w:firstLine="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32219-2013 </w:t>
            </w:r>
          </w:p>
          <w:p w14:paraId="0890FB2D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32254-2013</w:t>
            </w:r>
          </w:p>
          <w:p w14:paraId="7C9EE5A4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2A7DE0" w:rsidRPr="002A7DE0" w14:paraId="3C213957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A707BA" w14:textId="6CFBF27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20.1***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E0150F" w14:textId="7D74A4E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Сыры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94938D" w14:textId="1F9F646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10.51/42.000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DABB0C" w14:textId="77777777" w:rsidR="000D75A2" w:rsidRPr="002A7DE0" w:rsidRDefault="000D75A2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Отбор проб и подготовка их к анализу</w:t>
            </w:r>
          </w:p>
          <w:p w14:paraId="6EED5D6A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4F9DEE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1036-97</w:t>
            </w:r>
          </w:p>
          <w:p w14:paraId="7C6A66EF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9225-84</w:t>
            </w:r>
          </w:p>
          <w:p w14:paraId="106E8F77" w14:textId="0A5438E6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26809.2-2014</w:t>
            </w:r>
          </w:p>
          <w:p w14:paraId="7C827E07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1036-97</w:t>
            </w:r>
          </w:p>
          <w:p w14:paraId="3529BC6B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32164-2013</w:t>
            </w:r>
          </w:p>
          <w:p w14:paraId="1D2E21AD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32901-2014 </w:t>
            </w:r>
          </w:p>
          <w:p w14:paraId="3E596895" w14:textId="42A6FBE0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23259981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0DFC91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1036-97</w:t>
            </w:r>
          </w:p>
          <w:p w14:paraId="3E9EF163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9225-84</w:t>
            </w:r>
          </w:p>
          <w:p w14:paraId="729F2AF8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26809.2-2014</w:t>
            </w:r>
          </w:p>
          <w:p w14:paraId="5F405B49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п.5.3</w:t>
            </w:r>
          </w:p>
          <w:p w14:paraId="42FAEEA3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1036-97</w:t>
            </w:r>
          </w:p>
          <w:p w14:paraId="2FA1CB5E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32164-2013</w:t>
            </w:r>
          </w:p>
          <w:p w14:paraId="6D039B0E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32901-2014 </w:t>
            </w:r>
          </w:p>
          <w:p w14:paraId="0659E852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п. 5.10</w:t>
            </w:r>
          </w:p>
          <w:p w14:paraId="747EB636" w14:textId="4DBDD324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2A7DE0" w:rsidRPr="002A7DE0" w14:paraId="470E65EE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4FA554" w14:textId="61F0201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20.2*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78657E9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E78206" w14:textId="271B22F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C08AAD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Органолептические показатели: внешний вид, вкус, запах, консистенция, цвет</w:t>
            </w:r>
          </w:p>
          <w:p w14:paraId="07740E1A" w14:textId="153D6E6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855DBF" w14:textId="77777777" w:rsidR="000D75A2" w:rsidRPr="002A7DE0" w:rsidRDefault="000D75A2" w:rsidP="000D75A2">
            <w:pPr>
              <w:ind w:firstLine="29"/>
              <w:rPr>
                <w:spacing w:val="-20"/>
                <w:sz w:val="22"/>
                <w:szCs w:val="22"/>
              </w:rPr>
            </w:pPr>
            <w:r w:rsidRPr="002A7DE0">
              <w:rPr>
                <w:spacing w:val="-20"/>
                <w:sz w:val="22"/>
                <w:szCs w:val="22"/>
              </w:rPr>
              <w:t>СТБ 1373-2016</w:t>
            </w:r>
          </w:p>
          <w:p w14:paraId="1F6A4334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52 от 21.06.2013</w:t>
            </w:r>
          </w:p>
          <w:p w14:paraId="0206BF23" w14:textId="77777777" w:rsidR="00D92B1D" w:rsidRPr="002A7DE0" w:rsidRDefault="00D92B1D" w:rsidP="00D92B1D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1800BEFF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A4DC0E8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ABE95E" w14:textId="77777777" w:rsidR="000D75A2" w:rsidRPr="002A7DE0" w:rsidRDefault="000D75A2" w:rsidP="000D75A2">
            <w:pPr>
              <w:rPr>
                <w:spacing w:val="-20"/>
                <w:sz w:val="22"/>
                <w:szCs w:val="22"/>
              </w:rPr>
            </w:pPr>
            <w:r w:rsidRPr="002A7DE0">
              <w:rPr>
                <w:spacing w:val="-20"/>
                <w:sz w:val="22"/>
                <w:szCs w:val="22"/>
              </w:rPr>
              <w:t xml:space="preserve">СТБ 1373-2016 </w:t>
            </w:r>
            <w:r w:rsidRPr="002A7DE0">
              <w:rPr>
                <w:sz w:val="22"/>
                <w:szCs w:val="22"/>
              </w:rPr>
              <w:t>п.6.2, 6.3</w:t>
            </w:r>
          </w:p>
          <w:p w14:paraId="63EE465E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2A7DE0" w:rsidRPr="002A7DE0" w14:paraId="52749987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B5306A" w14:textId="1F6A0B8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20.3*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10F2DD9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5EA16B" w14:textId="3124A5D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10.51/08.037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A01532" w14:textId="77777777" w:rsidR="000D75A2" w:rsidRPr="002A7DE0" w:rsidRDefault="000D75A2" w:rsidP="000D75A2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жира</w:t>
            </w:r>
          </w:p>
          <w:p w14:paraId="7F635990" w14:textId="25951053" w:rsidR="000D75A2" w:rsidRPr="002A7DE0" w:rsidRDefault="000D75A2" w:rsidP="000D75A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6FE565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C025BD" w14:textId="234CF338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5867-90 п.2.2.3, 2.3.3,2.3.4</w:t>
            </w:r>
          </w:p>
        </w:tc>
      </w:tr>
      <w:tr w:rsidR="002A7DE0" w:rsidRPr="002A7DE0" w14:paraId="00101BBA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DFABDA" w14:textId="3581C4D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20.4*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2D0A887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DE372F" w14:textId="6EE34A2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A1024D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влаги</w:t>
            </w:r>
          </w:p>
          <w:p w14:paraId="4CF7CE61" w14:textId="3259FF3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B543F1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FC5330" w14:textId="5C7D5D1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3626-73 п.5.1</w:t>
            </w:r>
          </w:p>
        </w:tc>
      </w:tr>
      <w:tr w:rsidR="002A7DE0" w:rsidRPr="002A7DE0" w14:paraId="641C6020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4C7CC5" w14:textId="582BE651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20.5*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5B9179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E884D5" w14:textId="506A51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3CA9DB" w14:textId="19C42EF4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4D2586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4A0FA0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3627-81  п.2</w:t>
            </w:r>
          </w:p>
          <w:p w14:paraId="37A58642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2A7DE0" w:rsidRPr="002A7DE0" w14:paraId="5C1999D1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7D248B" w14:textId="280304F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20.6*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0EFE267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CD77A4" w14:textId="32461D74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E4CB0C" w14:textId="77777777" w:rsidR="000D75A2" w:rsidRPr="002A7DE0" w:rsidRDefault="000D75A2" w:rsidP="000D75A2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БГКП</w:t>
            </w:r>
          </w:p>
          <w:p w14:paraId="6E738978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6DB7F4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4E7861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9225-84  п.4.6</w:t>
            </w:r>
          </w:p>
          <w:p w14:paraId="4936F31E" w14:textId="2A56A60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32901-2014 п. 8.5</w:t>
            </w:r>
          </w:p>
        </w:tc>
      </w:tr>
      <w:tr w:rsidR="002A7DE0" w:rsidRPr="002A7DE0" w14:paraId="318FDB52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FF3DFC" w14:textId="6A8016D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21.1***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DB1ABE" w14:textId="77777777" w:rsidR="00F52A7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Молоко и молочные продукты, вспомогатель-</w:t>
            </w:r>
            <w:proofErr w:type="spellStart"/>
            <w:r w:rsidRPr="002A7DE0">
              <w:rPr>
                <w:sz w:val="22"/>
                <w:szCs w:val="22"/>
              </w:rPr>
              <w:t>ное</w:t>
            </w:r>
            <w:proofErr w:type="spellEnd"/>
            <w:r w:rsidRPr="002A7DE0">
              <w:rPr>
                <w:sz w:val="22"/>
                <w:szCs w:val="22"/>
              </w:rPr>
              <w:t xml:space="preserve"> сырье, вторичное сырь</w:t>
            </w:r>
          </w:p>
          <w:p w14:paraId="27303179" w14:textId="77777777" w:rsidR="00427CDD" w:rsidRDefault="00427CDD" w:rsidP="000D75A2">
            <w:pPr>
              <w:rPr>
                <w:sz w:val="22"/>
                <w:szCs w:val="22"/>
              </w:rPr>
            </w:pPr>
          </w:p>
          <w:p w14:paraId="5835E096" w14:textId="77777777" w:rsidR="00DD1B46" w:rsidRDefault="00DD1B46" w:rsidP="000D75A2">
            <w:pPr>
              <w:rPr>
                <w:sz w:val="22"/>
                <w:szCs w:val="22"/>
              </w:rPr>
            </w:pPr>
          </w:p>
          <w:p w14:paraId="5F58C3EF" w14:textId="77777777" w:rsidR="00355BDF" w:rsidRDefault="00355BDF" w:rsidP="000D75A2">
            <w:pPr>
              <w:rPr>
                <w:sz w:val="22"/>
                <w:szCs w:val="22"/>
              </w:rPr>
            </w:pPr>
          </w:p>
          <w:p w14:paraId="5FF9C842" w14:textId="5DA7D48B" w:rsidR="00355BDF" w:rsidRPr="002A7DE0" w:rsidRDefault="00355BDF" w:rsidP="000D75A2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B72769" w14:textId="77777777" w:rsidR="000D75A2" w:rsidRPr="002A7DE0" w:rsidRDefault="000D75A2" w:rsidP="000D75A2">
            <w:pP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01.41/42.000</w:t>
            </w:r>
          </w:p>
          <w:p w14:paraId="3B6F936E" w14:textId="77777777" w:rsidR="000D75A2" w:rsidRPr="002A7DE0" w:rsidRDefault="000D75A2" w:rsidP="000D75A2">
            <w:pP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10.51/42.000</w:t>
            </w:r>
          </w:p>
          <w:p w14:paraId="4277A3D9" w14:textId="77777777" w:rsidR="000D75A2" w:rsidRPr="002A7DE0" w:rsidRDefault="000D75A2" w:rsidP="000D75A2">
            <w:pP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10.89/42.000</w:t>
            </w:r>
          </w:p>
          <w:p w14:paraId="0C847268" w14:textId="02D5A13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10.91/42.000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25BEDF" w14:textId="5896653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Отбор проб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B6C016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1051-2012</w:t>
            </w:r>
          </w:p>
          <w:p w14:paraId="29F3DE31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1053-2015</w:t>
            </w:r>
          </w:p>
          <w:p w14:paraId="0B9FBB3F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1056-2016</w:t>
            </w:r>
          </w:p>
          <w:p w14:paraId="09DF1145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32164-2013</w:t>
            </w:r>
          </w:p>
          <w:p w14:paraId="5318489A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A62C14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1051-2012</w:t>
            </w:r>
          </w:p>
          <w:p w14:paraId="7AF5D4F4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1053-2015</w:t>
            </w:r>
          </w:p>
          <w:p w14:paraId="43F77EBD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1056-2016</w:t>
            </w:r>
          </w:p>
          <w:p w14:paraId="08C5FA4C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32164-2013</w:t>
            </w:r>
          </w:p>
          <w:p w14:paraId="65A622BF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2A7DE0" w:rsidRPr="002A7DE0" w14:paraId="34F6B098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29323A" w14:textId="7029F8D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lastRenderedPageBreak/>
              <w:t>21.2**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78C0F8" w14:textId="2E1FDCB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Молоко и молочные продукты, вспомогательное сырье, вторичное сырье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637801" w14:textId="77777777" w:rsidR="000D75A2" w:rsidRPr="002A7DE0" w:rsidRDefault="000D75A2" w:rsidP="000D75A2">
            <w:pP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01.41/04.125</w:t>
            </w:r>
          </w:p>
          <w:p w14:paraId="5DFF8D30" w14:textId="77777777" w:rsidR="000D75A2" w:rsidRPr="002A7DE0" w:rsidRDefault="000D75A2" w:rsidP="000D75A2">
            <w:pP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10.51/04.125 </w:t>
            </w:r>
          </w:p>
          <w:p w14:paraId="2FD84793" w14:textId="77777777" w:rsidR="000D75A2" w:rsidRPr="002A7DE0" w:rsidRDefault="000D75A2" w:rsidP="000D75A2">
            <w:pP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10.89/04.125</w:t>
            </w:r>
          </w:p>
          <w:p w14:paraId="4B8FEB7F" w14:textId="173EA3C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10.91/04.125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1DC6CF" w14:textId="77777777" w:rsidR="000D75A2" w:rsidRPr="002A7DE0" w:rsidRDefault="000D75A2" w:rsidP="000D75A2">
            <w:pPr>
              <w:jc w:val="both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Объемная (удельная) активность  цезия-137</w:t>
            </w:r>
          </w:p>
          <w:p w14:paraId="6660D1E8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2B61A1E6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5B8CCE9E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43DF69FA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6CF168D8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04501C2F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1055F857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4D24DD19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1A42EA77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14299DAB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1B9252B5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577BBC53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40F49C6F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032237D4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52C469E6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541F8B00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6B4A3549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F397C5" w14:textId="77777777" w:rsidR="000D75A2" w:rsidRPr="002A7DE0" w:rsidRDefault="000D75A2" w:rsidP="000D75A2">
            <w:pPr>
              <w:ind w:left="6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РДУ-99</w:t>
            </w:r>
          </w:p>
          <w:p w14:paraId="011222E2" w14:textId="77777777" w:rsidR="000D75A2" w:rsidRPr="002A7DE0" w:rsidRDefault="000D75A2" w:rsidP="000D75A2">
            <w:pPr>
              <w:ind w:left="6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 10-117-99</w:t>
            </w:r>
          </w:p>
          <w:p w14:paraId="2FD0E210" w14:textId="1E1361CE" w:rsidR="000D75A2" w:rsidRPr="002A7DE0" w:rsidRDefault="000D75A2" w:rsidP="000D75A2">
            <w:pPr>
              <w:ind w:left="6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Республиканские допустимые уровни содержания радионуклидов в пищевых продуктах и питьевой воде, утв. Постановлением Главного государственного санитарного врача РБ 26.04.1999</w:t>
            </w:r>
          </w:p>
          <w:p w14:paraId="11474B78" w14:textId="77777777" w:rsidR="000D75A2" w:rsidRPr="002A7DE0" w:rsidRDefault="000D75A2" w:rsidP="000D75A2">
            <w:pPr>
              <w:ind w:left="6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РДУ-99</w:t>
            </w:r>
          </w:p>
          <w:p w14:paraId="7726E7EC" w14:textId="149CFFB0" w:rsidR="000D75A2" w:rsidRPr="002A7DE0" w:rsidRDefault="000D75A2" w:rsidP="000D75A2">
            <w:pPr>
              <w:ind w:left="6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Республиканские допустимые уровни содержания цезия-137 и стронция-90 в пищевых продуктах в сельскохозяйственном сырье и кормах,</w:t>
            </w:r>
          </w:p>
          <w:p w14:paraId="18EB1CAB" w14:textId="4859AFA3" w:rsidR="000D75A2" w:rsidRPr="002A7DE0" w:rsidRDefault="000D75A2" w:rsidP="000D75A2">
            <w:pPr>
              <w:ind w:left="6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утв. </w:t>
            </w:r>
            <w:proofErr w:type="spellStart"/>
            <w:r w:rsidRPr="002A7DE0">
              <w:rPr>
                <w:sz w:val="22"/>
                <w:szCs w:val="22"/>
              </w:rPr>
              <w:t>МСХиП</w:t>
            </w:r>
            <w:proofErr w:type="spellEnd"/>
            <w:r w:rsidRPr="002A7DE0">
              <w:rPr>
                <w:sz w:val="22"/>
                <w:szCs w:val="22"/>
              </w:rPr>
              <w:t xml:space="preserve"> РБ 03.08.1999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B62556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МВИ 179-95,</w:t>
            </w:r>
          </w:p>
          <w:p w14:paraId="0AC35B57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утв. </w:t>
            </w:r>
            <w:proofErr w:type="spellStart"/>
            <w:r w:rsidRPr="002A7DE0">
              <w:rPr>
                <w:sz w:val="22"/>
                <w:szCs w:val="22"/>
              </w:rPr>
              <w:t>Белстандарт</w:t>
            </w:r>
            <w:proofErr w:type="spellEnd"/>
            <w:r w:rsidRPr="002A7DE0">
              <w:rPr>
                <w:sz w:val="22"/>
                <w:szCs w:val="22"/>
              </w:rPr>
              <w:t xml:space="preserve"> 10.02.1995</w:t>
            </w:r>
          </w:p>
          <w:p w14:paraId="0393DF44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0EB79C5F" w14:textId="5AE8F231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МВИ.МН 1823-2007</w:t>
            </w:r>
          </w:p>
        </w:tc>
      </w:tr>
      <w:tr w:rsidR="002A7DE0" w:rsidRPr="002A7DE0" w14:paraId="540CA391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86BB25" w14:textId="47E81AC8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23.1**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C670FB" w14:textId="3289C9C2" w:rsidR="000D75A2" w:rsidRPr="002A7DE0" w:rsidRDefault="000D75A2" w:rsidP="000D75A2">
            <w:pPr>
              <w:spacing w:line="216" w:lineRule="auto"/>
              <w:ind w:left="6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Рабочие места различных видов трудовой деятельности. Производственная территория.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3E4F60" w14:textId="77777777" w:rsidR="000D75A2" w:rsidRPr="002A7DE0" w:rsidRDefault="000D75A2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100.12/</w:t>
            </w:r>
          </w:p>
          <w:p w14:paraId="3977F15D" w14:textId="77777777" w:rsidR="000D75A2" w:rsidRPr="002A7DE0" w:rsidRDefault="000D75A2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04.056</w:t>
            </w:r>
          </w:p>
          <w:p w14:paraId="61E90E72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DC0D45" w14:textId="41617A5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Мощность эквивалентной  дозы гамма излучения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8FF826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 от 28.12.2012 </w:t>
            </w:r>
          </w:p>
          <w:p w14:paraId="48F5F272" w14:textId="192FC6A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№ 213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E42638" w14:textId="7B9033F6" w:rsidR="000D75A2" w:rsidRPr="002A7DE0" w:rsidRDefault="000D75A2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МВИ.ГМ.1906-2020</w:t>
            </w:r>
          </w:p>
          <w:p w14:paraId="1E62EC36" w14:textId="439B055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 </w:t>
            </w:r>
          </w:p>
        </w:tc>
      </w:tr>
      <w:tr w:rsidR="002A7DE0" w:rsidRPr="002A7DE0" w14:paraId="6C10FAE3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9504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1209DB" w14:textId="3F224BB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2A7DE0">
              <w:rPr>
                <w:b/>
                <w:sz w:val="22"/>
                <w:szCs w:val="22"/>
              </w:rPr>
              <w:t>ул. Ак. Павлова, д. 3, 212013, г. Могилев</w:t>
            </w:r>
          </w:p>
        </w:tc>
      </w:tr>
      <w:tr w:rsidR="002A7DE0" w:rsidRPr="002A7DE0" w14:paraId="1A8550FF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E276D3" w14:textId="0BC1CF3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24.1*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F53093" w14:textId="3CDFB8F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Молоко коровье заготовляемое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C7A562" w14:textId="77777777" w:rsidR="000D75A2" w:rsidRPr="002A7DE0" w:rsidRDefault="000D75A2" w:rsidP="000D75A2">
            <w:pP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01.41/08.149</w:t>
            </w:r>
          </w:p>
          <w:p w14:paraId="0A5572E3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252F22" w14:textId="22DA9D5E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Предельная кислотность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338E46" w14:textId="77777777" w:rsidR="000D75A2" w:rsidRPr="002A7DE0" w:rsidRDefault="000D75A2" w:rsidP="00D92B1D">
            <w:pPr>
              <w:spacing w:line="18" w:lineRule="atLeast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1598-2006</w:t>
            </w:r>
          </w:p>
          <w:p w14:paraId="37E5EB65" w14:textId="77777777" w:rsidR="000D75A2" w:rsidRPr="002A7DE0" w:rsidRDefault="000D75A2" w:rsidP="00D92B1D">
            <w:pPr>
              <w:spacing w:line="18" w:lineRule="atLeast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2263-2016</w:t>
            </w:r>
          </w:p>
          <w:p w14:paraId="0A8464FA" w14:textId="77777777" w:rsidR="000D75A2" w:rsidRPr="002A7DE0" w:rsidRDefault="000D75A2" w:rsidP="00D92B1D">
            <w:pPr>
              <w:spacing w:line="18" w:lineRule="atLeast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2277-2016</w:t>
            </w:r>
          </w:p>
          <w:p w14:paraId="142271C9" w14:textId="77777777" w:rsidR="000D75A2" w:rsidRPr="002A7DE0" w:rsidRDefault="000D75A2" w:rsidP="00D92B1D">
            <w:pPr>
              <w:spacing w:line="18" w:lineRule="atLeast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ТУ РБ 100098867.119-2001</w:t>
            </w:r>
          </w:p>
          <w:p w14:paraId="0873F0E2" w14:textId="77777777" w:rsidR="000D75A2" w:rsidRPr="002A7DE0" w:rsidRDefault="000D75A2" w:rsidP="00D92B1D">
            <w:pPr>
              <w:spacing w:line="18" w:lineRule="atLeast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100098867.179-2005</w:t>
            </w:r>
          </w:p>
          <w:p w14:paraId="62ECBECE" w14:textId="77777777" w:rsidR="000D75A2" w:rsidRPr="002A7DE0" w:rsidRDefault="000D75A2" w:rsidP="00D92B1D">
            <w:pPr>
              <w:spacing w:line="18" w:lineRule="atLeast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100098867.164-2020</w:t>
            </w:r>
          </w:p>
          <w:p w14:paraId="2F60C139" w14:textId="77777777" w:rsidR="000D75A2" w:rsidRPr="002A7DE0" w:rsidRDefault="000D75A2" w:rsidP="00D92B1D">
            <w:pPr>
              <w:spacing w:line="18" w:lineRule="atLeast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100098867.387-2015</w:t>
            </w:r>
          </w:p>
          <w:p w14:paraId="2DE18020" w14:textId="77777777" w:rsidR="000D75A2" w:rsidRPr="002A7DE0" w:rsidRDefault="000D75A2" w:rsidP="00D92B1D">
            <w:pPr>
              <w:spacing w:line="18" w:lineRule="atLeast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</w:t>
            </w:r>
            <w:r w:rsidRPr="00B50CCE">
              <w:rPr>
                <w:sz w:val="22"/>
                <w:szCs w:val="22"/>
              </w:rPr>
              <w:t xml:space="preserve">, </w:t>
            </w:r>
            <w:r w:rsidRPr="002A7DE0">
              <w:rPr>
                <w:sz w:val="22"/>
                <w:szCs w:val="22"/>
              </w:rPr>
              <w:t>утв</w:t>
            </w:r>
            <w:r w:rsidRPr="00B50CCE">
              <w:rPr>
                <w:sz w:val="22"/>
                <w:szCs w:val="22"/>
              </w:rPr>
              <w:t xml:space="preserve">. </w:t>
            </w:r>
            <w:r w:rsidRPr="002A7DE0">
              <w:rPr>
                <w:sz w:val="22"/>
                <w:szCs w:val="22"/>
              </w:rPr>
              <w:t>Постановлением МЗ РБ № 52 от 21.06.2013</w:t>
            </w:r>
          </w:p>
          <w:p w14:paraId="57DF6227" w14:textId="77777777" w:rsidR="00D92B1D" w:rsidRPr="002A7DE0" w:rsidRDefault="00D92B1D" w:rsidP="00D92B1D">
            <w:pPr>
              <w:spacing w:line="18" w:lineRule="atLeast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2C8DD576" w14:textId="5580953D" w:rsidR="000D75A2" w:rsidRPr="002A7DE0" w:rsidRDefault="000D75A2" w:rsidP="00D92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42ECDA" w14:textId="00842F7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3624-92 п.4</w:t>
            </w:r>
          </w:p>
        </w:tc>
      </w:tr>
      <w:tr w:rsidR="002A7DE0" w:rsidRPr="002A7DE0" w14:paraId="732E389D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C77AF9" w14:textId="231E576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25.1*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1E69FB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Молоко коровье заготовляемое</w:t>
            </w:r>
          </w:p>
          <w:p w14:paraId="2BD4BC65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Молоко обезжиренное </w:t>
            </w:r>
          </w:p>
          <w:p w14:paraId="1B4C3773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пастеризован-</w:t>
            </w:r>
            <w:proofErr w:type="spellStart"/>
            <w:r w:rsidRPr="002A7DE0">
              <w:rPr>
                <w:sz w:val="22"/>
                <w:szCs w:val="22"/>
              </w:rPr>
              <w:t>ное</w:t>
            </w:r>
            <w:proofErr w:type="spellEnd"/>
          </w:p>
          <w:p w14:paraId="55F7F890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Сыворотка </w:t>
            </w:r>
          </w:p>
          <w:p w14:paraId="25079896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молочная</w:t>
            </w:r>
          </w:p>
          <w:p w14:paraId="09C558DC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EE9E73" w14:textId="2F75780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01.41/03.15210.51/03.152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8A6D99" w14:textId="02B68854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Содержание антибактериальных веществ</w:t>
            </w:r>
          </w:p>
          <w:p w14:paraId="2F98AC13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47419A43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C7D92D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E36F36" w14:textId="32A4F9C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Р 59326-2021</w:t>
            </w:r>
          </w:p>
        </w:tc>
      </w:tr>
      <w:tr w:rsidR="002A7DE0" w:rsidRPr="002A7DE0" w14:paraId="41F338F0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AF2C27" w14:textId="38CE5E5E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lastRenderedPageBreak/>
              <w:t>26.1*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209996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Молоко питьевое</w:t>
            </w:r>
          </w:p>
          <w:p w14:paraId="563DB5F3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B0EAFA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  <w:p w14:paraId="133370B5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37779B35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028A16BA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06968237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570E24A4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54A07BF0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2BBF84F9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6D5D15AD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187A06B1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5F7EDB" w14:textId="27158A28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Содержание антибактериальных веществ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61E133" w14:textId="77777777" w:rsidR="000D75A2" w:rsidRPr="002A7DE0" w:rsidRDefault="000D75A2" w:rsidP="000D75A2">
            <w:pPr>
              <w:spacing w:line="216" w:lineRule="auto"/>
              <w:ind w:left="6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1746-2017</w:t>
            </w:r>
          </w:p>
          <w:p w14:paraId="46090BA3" w14:textId="77777777" w:rsidR="000D75A2" w:rsidRPr="002A7DE0" w:rsidRDefault="000D75A2" w:rsidP="000D75A2">
            <w:pPr>
              <w:spacing w:line="216" w:lineRule="auto"/>
              <w:ind w:left="6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1887-2016</w:t>
            </w:r>
          </w:p>
          <w:p w14:paraId="64104933" w14:textId="77777777" w:rsidR="000D75A2" w:rsidRPr="002A7DE0" w:rsidRDefault="000D75A2" w:rsidP="000D75A2">
            <w:pPr>
              <w:spacing w:line="216" w:lineRule="auto"/>
              <w:ind w:left="6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52 от 21.06.2013</w:t>
            </w:r>
          </w:p>
          <w:p w14:paraId="743CEA88" w14:textId="77777777" w:rsidR="00D92B1D" w:rsidRPr="002A7DE0" w:rsidRDefault="00D92B1D" w:rsidP="00D92B1D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718CB87A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6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6926723" w14:textId="0E7B2A72" w:rsidR="00AD0548" w:rsidRPr="002A7DE0" w:rsidRDefault="00AD0548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6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8B5973" w14:textId="35B4F42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Р 59326-2021</w:t>
            </w:r>
          </w:p>
        </w:tc>
      </w:tr>
      <w:tr w:rsidR="002A7DE0" w:rsidRPr="002A7DE0" w14:paraId="46E7A62B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35D65A" w14:textId="65F5B01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27.1*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915302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Молоко и молочная продукция </w:t>
            </w:r>
          </w:p>
          <w:p w14:paraId="646CFDE7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55847F" w14:textId="642A553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10.51/29.040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C8E676" w14:textId="4713B828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  <w:ind w:left="6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Содержимое упаковочной единицы (объем, масса фасованного товара)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8CB191" w14:textId="77777777" w:rsidR="000D75A2" w:rsidRPr="002A7DE0" w:rsidRDefault="000D75A2" w:rsidP="000D75A2">
            <w:pPr>
              <w:spacing w:line="17" w:lineRule="atLeast"/>
              <w:ind w:left="6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1746-2017</w:t>
            </w:r>
          </w:p>
          <w:p w14:paraId="6284FC1D" w14:textId="77777777" w:rsidR="000D75A2" w:rsidRPr="002A7DE0" w:rsidRDefault="000D75A2" w:rsidP="000D75A2">
            <w:pPr>
              <w:spacing w:line="17" w:lineRule="atLeast"/>
              <w:ind w:right="-82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1860-2016 </w:t>
            </w:r>
          </w:p>
          <w:p w14:paraId="22C8C8B7" w14:textId="77777777" w:rsidR="000D75A2" w:rsidRPr="002A7DE0" w:rsidRDefault="000D75A2" w:rsidP="000D75A2">
            <w:pPr>
              <w:spacing w:line="17" w:lineRule="atLeast"/>
              <w:ind w:right="-82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</w:t>
            </w:r>
            <w:r w:rsidRPr="002A7DE0">
              <w:rPr>
                <w:sz w:val="22"/>
                <w:szCs w:val="22"/>
                <w:lang w:val="en-US"/>
              </w:rPr>
              <w:t>BY</w:t>
            </w:r>
            <w:r w:rsidRPr="002A7DE0">
              <w:rPr>
                <w:sz w:val="22"/>
                <w:szCs w:val="22"/>
              </w:rPr>
              <w:t xml:space="preserve"> 100098867.371-2015</w:t>
            </w:r>
          </w:p>
          <w:p w14:paraId="0BC8E8B4" w14:textId="77777777" w:rsidR="000D75A2" w:rsidRPr="002A7DE0" w:rsidRDefault="000D75A2" w:rsidP="000D75A2">
            <w:pPr>
              <w:spacing w:line="17" w:lineRule="atLeast"/>
              <w:ind w:left="-28"/>
              <w:rPr>
                <w:sz w:val="22"/>
                <w:szCs w:val="22"/>
              </w:rPr>
            </w:pPr>
            <w:r w:rsidRPr="002A7DE0">
              <w:rPr>
                <w:spacing w:val="-20"/>
                <w:sz w:val="22"/>
                <w:szCs w:val="22"/>
              </w:rPr>
              <w:t>СТБ 1887-2016</w:t>
            </w:r>
            <w:r w:rsidRPr="002A7DE0">
              <w:rPr>
                <w:sz w:val="22"/>
                <w:szCs w:val="22"/>
              </w:rPr>
              <w:t xml:space="preserve"> </w:t>
            </w:r>
          </w:p>
          <w:p w14:paraId="3593FB29" w14:textId="77777777" w:rsidR="000D75A2" w:rsidRPr="002A7DE0" w:rsidRDefault="000D75A2" w:rsidP="000D75A2">
            <w:pPr>
              <w:spacing w:line="17" w:lineRule="atLeast"/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970-2017</w:t>
            </w:r>
          </w:p>
          <w:p w14:paraId="09172F76" w14:textId="77777777" w:rsidR="000D75A2" w:rsidRPr="002A7DE0" w:rsidRDefault="000D75A2" w:rsidP="000D75A2">
            <w:pPr>
              <w:spacing w:line="17" w:lineRule="atLeast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1888-2016</w:t>
            </w:r>
          </w:p>
          <w:p w14:paraId="598473FE" w14:textId="77777777" w:rsidR="000D75A2" w:rsidRPr="002A7DE0" w:rsidRDefault="000D75A2" w:rsidP="000D75A2">
            <w:pPr>
              <w:spacing w:line="17" w:lineRule="atLeast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1552-2017</w:t>
            </w:r>
          </w:p>
          <w:p w14:paraId="4962C4F8" w14:textId="77777777" w:rsidR="000D75A2" w:rsidRPr="002A7DE0" w:rsidRDefault="000D75A2" w:rsidP="000D75A2">
            <w:pPr>
              <w:spacing w:line="17" w:lineRule="atLeast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2206-2017</w:t>
            </w:r>
          </w:p>
          <w:p w14:paraId="6D2B34EF" w14:textId="77777777" w:rsidR="000D75A2" w:rsidRPr="00B50CCE" w:rsidRDefault="000D75A2" w:rsidP="000D75A2">
            <w:pPr>
              <w:spacing w:line="17" w:lineRule="atLeast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</w:t>
            </w:r>
            <w:r w:rsidRPr="00B50CCE">
              <w:rPr>
                <w:sz w:val="22"/>
                <w:szCs w:val="22"/>
              </w:rPr>
              <w:t xml:space="preserve"> 315-2017</w:t>
            </w:r>
          </w:p>
          <w:p w14:paraId="2D9AA2AC" w14:textId="77777777" w:rsidR="000D75A2" w:rsidRPr="002A7DE0" w:rsidRDefault="000D75A2" w:rsidP="000D75A2">
            <w:pPr>
              <w:spacing w:line="17" w:lineRule="atLeast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СТБ</w:t>
            </w:r>
            <w:r w:rsidRPr="002A7DE0">
              <w:rPr>
                <w:sz w:val="22"/>
                <w:szCs w:val="22"/>
                <w:lang w:val="en-US"/>
              </w:rPr>
              <w:t xml:space="preserve"> 2283-2016 </w:t>
            </w:r>
          </w:p>
          <w:p w14:paraId="205F5F0D" w14:textId="77777777" w:rsidR="000D75A2" w:rsidRPr="002A7DE0" w:rsidRDefault="000D75A2" w:rsidP="000D75A2">
            <w:pPr>
              <w:spacing w:line="17" w:lineRule="atLeast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100098867.230-2009 </w:t>
            </w:r>
          </w:p>
          <w:p w14:paraId="05CE42E7" w14:textId="77777777" w:rsidR="000D75A2" w:rsidRPr="002A7DE0" w:rsidRDefault="000D75A2" w:rsidP="000D75A2">
            <w:pPr>
              <w:spacing w:line="17" w:lineRule="atLeast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190513389.175-2015 </w:t>
            </w:r>
          </w:p>
          <w:p w14:paraId="54E94ED7" w14:textId="77777777" w:rsidR="000D75A2" w:rsidRPr="002A7DE0" w:rsidRDefault="000D75A2" w:rsidP="000D75A2">
            <w:pPr>
              <w:spacing w:line="17" w:lineRule="atLeast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1858-2009</w:t>
            </w:r>
          </w:p>
          <w:p w14:paraId="15826D6B" w14:textId="77777777" w:rsidR="000D75A2" w:rsidRPr="002A7DE0" w:rsidRDefault="000D75A2" w:rsidP="000D75A2">
            <w:pPr>
              <w:spacing w:line="17" w:lineRule="atLeast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2219-2017</w:t>
            </w:r>
          </w:p>
          <w:p w14:paraId="47AC5725" w14:textId="77777777" w:rsidR="000D75A2" w:rsidRPr="002A7DE0" w:rsidRDefault="000D75A2" w:rsidP="000D75A2">
            <w:pPr>
              <w:spacing w:line="17" w:lineRule="atLeast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</w:t>
            </w:r>
            <w:r w:rsidRPr="002A7DE0">
              <w:rPr>
                <w:sz w:val="22"/>
                <w:szCs w:val="22"/>
                <w:lang w:val="en-US"/>
              </w:rPr>
              <w:t>BY</w:t>
            </w:r>
            <w:r w:rsidRPr="002A7DE0">
              <w:rPr>
                <w:sz w:val="22"/>
                <w:szCs w:val="22"/>
              </w:rPr>
              <w:t xml:space="preserve"> 100098867.219-2007 </w:t>
            </w:r>
          </w:p>
          <w:p w14:paraId="399805E7" w14:textId="77777777" w:rsidR="000D75A2" w:rsidRPr="002A7DE0" w:rsidRDefault="000D75A2" w:rsidP="000D75A2">
            <w:pPr>
              <w:spacing w:line="17" w:lineRule="atLeast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1467-2017</w:t>
            </w:r>
          </w:p>
          <w:p w14:paraId="18273222" w14:textId="77777777" w:rsidR="000D75A2" w:rsidRPr="002A7DE0" w:rsidRDefault="000D75A2" w:rsidP="000D75A2">
            <w:pPr>
              <w:spacing w:line="17" w:lineRule="atLeast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1859-2016</w:t>
            </w:r>
          </w:p>
          <w:p w14:paraId="32BAF335" w14:textId="77777777" w:rsidR="000D75A2" w:rsidRPr="002A7DE0" w:rsidRDefault="000D75A2" w:rsidP="000D75A2">
            <w:pPr>
              <w:spacing w:line="17" w:lineRule="atLeast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736-2017</w:t>
            </w:r>
          </w:p>
          <w:p w14:paraId="4910FC37" w14:textId="77777777" w:rsidR="000D75A2" w:rsidRPr="002A7DE0" w:rsidRDefault="000D75A2" w:rsidP="000D75A2">
            <w:pPr>
              <w:spacing w:line="17" w:lineRule="atLeast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1890-2017</w:t>
            </w:r>
          </w:p>
          <w:p w14:paraId="2BA89A28" w14:textId="77777777" w:rsidR="000D75A2" w:rsidRPr="002A7DE0" w:rsidRDefault="000D75A2" w:rsidP="000D75A2">
            <w:pPr>
              <w:spacing w:line="17" w:lineRule="atLeast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32899-2014</w:t>
            </w:r>
          </w:p>
          <w:p w14:paraId="793E0D0A" w14:textId="312AA120" w:rsidR="00B663B0" w:rsidRPr="002A7DE0" w:rsidRDefault="000D75A2" w:rsidP="000D75A2">
            <w:pPr>
              <w:spacing w:line="17" w:lineRule="atLeast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1F048B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3622-68 п.2.23</w:t>
            </w:r>
          </w:p>
          <w:p w14:paraId="5C87201B" w14:textId="4FFE1F7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8035-2012</w:t>
            </w:r>
          </w:p>
        </w:tc>
      </w:tr>
      <w:tr w:rsidR="002A7DE0" w:rsidRPr="002A7DE0" w14:paraId="4A4991E6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BF86A6" w14:textId="6DB5AADE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27.2*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9D7615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C7CD0E" w14:textId="630AD3D4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10.51/29.040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129297" w14:textId="316D488E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  <w:ind w:left="6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Среднее содержимое партии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8E721C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BC9268" w14:textId="48852F9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8035-2012</w:t>
            </w:r>
          </w:p>
        </w:tc>
      </w:tr>
      <w:tr w:rsidR="002A7DE0" w:rsidRPr="002A7DE0" w14:paraId="4BFB6C47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D61388" w14:textId="57387F2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28.1***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B83FEC" w14:textId="16261E7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Вода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E5A99D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100.09/</w:t>
            </w:r>
          </w:p>
          <w:p w14:paraId="4E78E958" w14:textId="7D4CD71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42.000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9CC00B" w14:textId="5CDB0228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 Отбор проб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EE8FBF" w14:textId="77777777" w:rsidR="000D75A2" w:rsidRPr="002A7DE0" w:rsidRDefault="000D75A2" w:rsidP="000D75A2">
            <w:pPr>
              <w:spacing w:line="216" w:lineRule="auto"/>
              <w:ind w:left="6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31942-2012</w:t>
            </w:r>
          </w:p>
          <w:p w14:paraId="530D7CB6" w14:textId="77777777" w:rsidR="000D75A2" w:rsidRPr="002A7DE0" w:rsidRDefault="000D75A2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(</w:t>
            </w:r>
            <w:r w:rsidRPr="002A7DE0">
              <w:rPr>
                <w:sz w:val="22"/>
                <w:szCs w:val="22"/>
                <w:lang w:val="en-US"/>
              </w:rPr>
              <w:t>ISO</w:t>
            </w:r>
            <w:r w:rsidRPr="002A7DE0">
              <w:rPr>
                <w:sz w:val="22"/>
                <w:szCs w:val="22"/>
              </w:rPr>
              <w:t xml:space="preserve"> 19458:2006)</w:t>
            </w:r>
          </w:p>
          <w:p w14:paraId="0B802F21" w14:textId="3CF1124B" w:rsidR="000D75A2" w:rsidRPr="002A7DE0" w:rsidRDefault="00AD0548" w:rsidP="000D75A2">
            <w:pPr>
              <w:spacing w:line="216" w:lineRule="auto"/>
              <w:ind w:left="6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31861-2012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609558" w14:textId="77777777" w:rsidR="000D75A2" w:rsidRPr="002A7DE0" w:rsidRDefault="000D75A2" w:rsidP="000D75A2">
            <w:pPr>
              <w:spacing w:line="216" w:lineRule="auto"/>
              <w:ind w:left="6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31942-2012</w:t>
            </w:r>
          </w:p>
          <w:p w14:paraId="1B4E153B" w14:textId="77777777" w:rsidR="000D75A2" w:rsidRPr="002A7DE0" w:rsidRDefault="000D75A2" w:rsidP="000D75A2">
            <w:pPr>
              <w:spacing w:line="216" w:lineRule="auto"/>
              <w:ind w:left="6" w:righ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(</w:t>
            </w:r>
            <w:r w:rsidRPr="002A7DE0">
              <w:rPr>
                <w:sz w:val="22"/>
                <w:szCs w:val="22"/>
                <w:lang w:val="en-US"/>
              </w:rPr>
              <w:t>ISO</w:t>
            </w:r>
            <w:r w:rsidRPr="002A7DE0">
              <w:rPr>
                <w:sz w:val="22"/>
                <w:szCs w:val="22"/>
              </w:rPr>
              <w:t xml:space="preserve"> 19458:2006)</w:t>
            </w:r>
          </w:p>
          <w:p w14:paraId="1AE5820A" w14:textId="77777777" w:rsidR="000D75A2" w:rsidRPr="002A7DE0" w:rsidRDefault="00AD0548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31861-2012</w:t>
            </w:r>
          </w:p>
          <w:p w14:paraId="3C040E73" w14:textId="77777777" w:rsidR="00266E0B" w:rsidRDefault="00266E0B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</w:p>
          <w:p w14:paraId="4F9CC341" w14:textId="271F8705" w:rsidR="00B663B0" w:rsidRPr="002A7DE0" w:rsidRDefault="00B663B0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</w:p>
        </w:tc>
      </w:tr>
      <w:tr w:rsidR="002A7DE0" w:rsidRPr="002A7DE0" w14:paraId="01B90531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E25205" w14:textId="4F7135CA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28.2*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717D21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3B1C66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100.09/</w:t>
            </w:r>
          </w:p>
          <w:p w14:paraId="6EDA49CE" w14:textId="10A8AE8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4E568D" w14:textId="32050935" w:rsidR="00AD0548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Общее микробное число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2E7E0B" w14:textId="77777777" w:rsidR="00AD0548" w:rsidRPr="002A7DE0" w:rsidRDefault="00AD0548" w:rsidP="00AD0548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235B3CA9" w14:textId="77777777" w:rsidR="000D75A2" w:rsidRPr="002A7DE0" w:rsidRDefault="000D75A2" w:rsidP="00AD0548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32E646" w14:textId="7C007C47" w:rsidR="000D75A2" w:rsidRPr="002A7DE0" w:rsidRDefault="00AD0548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34786-2021 п.7.1</w:t>
            </w:r>
          </w:p>
        </w:tc>
      </w:tr>
      <w:tr w:rsidR="002A7DE0" w:rsidRPr="002A7DE0" w14:paraId="4EA68CA9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AE78A4" w14:textId="0D4B59D4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28.3*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56CC19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AE59B7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100.09/</w:t>
            </w:r>
          </w:p>
          <w:p w14:paraId="5CE0AE7A" w14:textId="20BD3BD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9269FE" w14:textId="1E931AD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F90FCA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DF7C0B" w14:textId="3B0D6C43" w:rsidR="000D75A2" w:rsidRPr="002A7DE0" w:rsidRDefault="00AD0548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34786-2021 п.9.1,9.3</w:t>
            </w:r>
          </w:p>
        </w:tc>
      </w:tr>
      <w:tr w:rsidR="002A7DE0" w:rsidRPr="002A7DE0" w14:paraId="6B5B1E55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6D1E1E" w14:textId="02AD3EB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28.4*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E2925C8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87CFE3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100.09/</w:t>
            </w:r>
          </w:p>
          <w:p w14:paraId="0B9B7567" w14:textId="362BE1F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BDE8D0" w14:textId="77777777" w:rsidR="00F04B04" w:rsidRDefault="000D75A2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Общие </w:t>
            </w:r>
            <w:proofErr w:type="spellStart"/>
            <w:r w:rsidRPr="002A7DE0">
              <w:rPr>
                <w:sz w:val="22"/>
                <w:szCs w:val="22"/>
              </w:rPr>
              <w:t>термотолерантные</w:t>
            </w:r>
            <w:proofErr w:type="spellEnd"/>
            <w:r w:rsidRPr="002A7DE0">
              <w:rPr>
                <w:sz w:val="22"/>
                <w:szCs w:val="22"/>
              </w:rPr>
              <w:t xml:space="preserve"> колиформные бактерии</w:t>
            </w:r>
          </w:p>
          <w:p w14:paraId="65F39AC0" w14:textId="03BD9B36" w:rsidR="00943FD1" w:rsidRPr="002A7DE0" w:rsidRDefault="00943FD1" w:rsidP="000D75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84A9A4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6CD603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2A7DE0" w:rsidRPr="002A7DE0" w14:paraId="135035FC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9504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C2902C" w14:textId="77777777" w:rsidR="000D75A2" w:rsidRPr="002A7DE0" w:rsidRDefault="000D75A2" w:rsidP="000D75A2">
            <w:pPr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 w:rsidRPr="002A7DE0">
              <w:rPr>
                <w:b/>
                <w:bCs/>
                <w:sz w:val="22"/>
                <w:szCs w:val="22"/>
              </w:rPr>
              <w:lastRenderedPageBreak/>
              <w:t>Производственная лаборатория цеха по производству сыров (г. Белыничи)</w:t>
            </w:r>
          </w:p>
          <w:p w14:paraId="16609C13" w14:textId="5621A78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b/>
                <w:bCs/>
                <w:sz w:val="22"/>
                <w:szCs w:val="22"/>
              </w:rPr>
            </w:pPr>
            <w:r w:rsidRPr="002A7DE0">
              <w:rPr>
                <w:b/>
                <w:bCs/>
                <w:sz w:val="22"/>
                <w:szCs w:val="22"/>
              </w:rPr>
              <w:t xml:space="preserve">ул. </w:t>
            </w:r>
            <w:proofErr w:type="spellStart"/>
            <w:r w:rsidRPr="002A7DE0">
              <w:rPr>
                <w:b/>
                <w:bCs/>
                <w:sz w:val="22"/>
                <w:szCs w:val="22"/>
              </w:rPr>
              <w:t>Лорченко</w:t>
            </w:r>
            <w:proofErr w:type="spellEnd"/>
            <w:r w:rsidRPr="002A7DE0">
              <w:rPr>
                <w:b/>
                <w:bCs/>
                <w:sz w:val="22"/>
                <w:szCs w:val="22"/>
              </w:rPr>
              <w:t>, 20, 213051, г. Белыничи, Могилевская область</w:t>
            </w:r>
          </w:p>
        </w:tc>
      </w:tr>
      <w:tr w:rsidR="002A7DE0" w:rsidRPr="002A7DE0" w14:paraId="27B4F7F6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BB88B6" w14:textId="3591B671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29.1*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78A82E" w14:textId="3210D43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Молоко коровье заготовляемое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AACAB4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01.41/08.149</w:t>
            </w:r>
          </w:p>
          <w:p w14:paraId="16D89C25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EAEA19" w14:textId="40F677A4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Предельная кислотность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95DB90" w14:textId="77777777" w:rsidR="000D75A2" w:rsidRPr="002A7DE0" w:rsidRDefault="000D75A2" w:rsidP="000D75A2">
            <w:pPr>
              <w:ind w:left="21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1598-2006</w:t>
            </w:r>
          </w:p>
          <w:p w14:paraId="09150FF6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52 от 21.06.2013</w:t>
            </w:r>
          </w:p>
          <w:p w14:paraId="4E5152F2" w14:textId="7C92DEB2" w:rsidR="00AD0548" w:rsidRPr="002A7DE0" w:rsidRDefault="00AD0548" w:rsidP="00AD0548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65236C77" w14:textId="199064EF" w:rsidR="000D75A2" w:rsidRPr="002A7DE0" w:rsidRDefault="000D75A2" w:rsidP="000D75A2">
            <w:pPr>
              <w:ind w:left="21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04F197" w14:textId="5C64D62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3624-92 п.4</w:t>
            </w:r>
          </w:p>
        </w:tc>
      </w:tr>
      <w:tr w:rsidR="002A7DE0" w:rsidRPr="002A7DE0" w14:paraId="6ADF3990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EC434D" w14:textId="23788FA1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29.2*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DDECC58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2AD7D2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01.41/01.086</w:t>
            </w:r>
          </w:p>
          <w:p w14:paraId="775230F8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2D949A" w14:textId="7DA6864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proofErr w:type="spellStart"/>
            <w:r w:rsidRPr="002A7DE0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AAB130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7B3134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9225-84 п.4.5</w:t>
            </w:r>
          </w:p>
          <w:p w14:paraId="291B9433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32901-2014 п.8.4</w:t>
            </w:r>
          </w:p>
          <w:p w14:paraId="215C3EBA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2A7DE0" w:rsidRPr="002A7DE0" w14:paraId="50EB7A31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8B1818" w14:textId="22112931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30.1***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281919" w14:textId="07660D4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Вода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E90169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100.09/</w:t>
            </w:r>
          </w:p>
          <w:p w14:paraId="1557BFC2" w14:textId="26105DBE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42.000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6429A0" w14:textId="4A58AFC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Отбор проб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C4A374" w14:textId="77777777" w:rsidR="000D75A2" w:rsidRPr="002A7DE0" w:rsidRDefault="000D75A2" w:rsidP="000D75A2">
            <w:pPr>
              <w:ind w:left="6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31942-2012</w:t>
            </w:r>
          </w:p>
          <w:p w14:paraId="07BF9D78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(</w:t>
            </w:r>
            <w:r w:rsidRPr="002A7DE0">
              <w:rPr>
                <w:sz w:val="22"/>
                <w:szCs w:val="22"/>
                <w:lang w:val="en-US"/>
              </w:rPr>
              <w:t>ISO</w:t>
            </w:r>
            <w:r w:rsidRPr="002A7DE0">
              <w:rPr>
                <w:sz w:val="22"/>
                <w:szCs w:val="22"/>
              </w:rPr>
              <w:t xml:space="preserve"> 19458:2006)</w:t>
            </w:r>
          </w:p>
          <w:p w14:paraId="379DC926" w14:textId="62F871FD" w:rsidR="000D75A2" w:rsidRPr="002A7DE0" w:rsidRDefault="00AD0548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r w:rsidR="000D75A2" w:rsidRPr="002A7DE0">
              <w:rPr>
                <w:sz w:val="22"/>
                <w:szCs w:val="22"/>
              </w:rPr>
              <w:t xml:space="preserve"> </w:t>
            </w:r>
            <w:r w:rsidRPr="002A7DE0">
              <w:rPr>
                <w:sz w:val="22"/>
                <w:szCs w:val="22"/>
              </w:rPr>
              <w:t>31861-2012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320941" w14:textId="77777777" w:rsidR="000D75A2" w:rsidRPr="002A7DE0" w:rsidRDefault="000D75A2" w:rsidP="000D75A2">
            <w:pPr>
              <w:ind w:left="6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31942-2012</w:t>
            </w:r>
          </w:p>
          <w:p w14:paraId="1499CD3F" w14:textId="77777777" w:rsidR="000D75A2" w:rsidRPr="002A7DE0" w:rsidRDefault="000D75A2" w:rsidP="000D75A2">
            <w:pPr>
              <w:ind w:left="6" w:righ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(</w:t>
            </w:r>
            <w:r w:rsidRPr="002A7DE0">
              <w:rPr>
                <w:sz w:val="22"/>
                <w:szCs w:val="22"/>
                <w:lang w:val="en-US"/>
              </w:rPr>
              <w:t>ISO</w:t>
            </w:r>
            <w:r w:rsidRPr="002A7DE0">
              <w:rPr>
                <w:sz w:val="22"/>
                <w:szCs w:val="22"/>
              </w:rPr>
              <w:t xml:space="preserve"> 19458:2006)</w:t>
            </w:r>
          </w:p>
          <w:p w14:paraId="3B3A9178" w14:textId="74CB0658" w:rsidR="000D75A2" w:rsidRPr="002A7DE0" w:rsidRDefault="00AD0548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 31861-2012</w:t>
            </w:r>
          </w:p>
        </w:tc>
      </w:tr>
      <w:tr w:rsidR="002A7DE0" w:rsidRPr="002A7DE0" w14:paraId="6C39FF9A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E6AB56" w14:textId="778190DA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30.2*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47F961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3892FD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100.09/</w:t>
            </w:r>
          </w:p>
          <w:p w14:paraId="3E36D0E2" w14:textId="71E80C9B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F8555A" w14:textId="2C00025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Общее микробное число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4BF3AE" w14:textId="77777777" w:rsidR="00AD0548" w:rsidRPr="002A7DE0" w:rsidRDefault="00AD0548" w:rsidP="00AD0548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6CEF4312" w14:textId="77777777" w:rsidR="000D75A2" w:rsidRPr="002A7DE0" w:rsidRDefault="000D75A2" w:rsidP="00AD0548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ED0087" w14:textId="26BF7158" w:rsidR="000D75A2" w:rsidRPr="002A7DE0" w:rsidRDefault="00AD0548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34786-2021 п.7.1</w:t>
            </w:r>
          </w:p>
        </w:tc>
      </w:tr>
      <w:tr w:rsidR="002A7DE0" w:rsidRPr="002A7DE0" w14:paraId="54B35BF1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D4BB7E" w14:textId="503FE3DB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30.3*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29787D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30FFF1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100.09/</w:t>
            </w:r>
          </w:p>
          <w:p w14:paraId="3900113A" w14:textId="0B6BD758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A1B24A" w14:textId="4B261C9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41A105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CAF205" w14:textId="43F71632" w:rsidR="000D75A2" w:rsidRPr="002A7DE0" w:rsidRDefault="00AD0548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34786-2021 п.9.1,9.3</w:t>
            </w:r>
          </w:p>
        </w:tc>
      </w:tr>
      <w:tr w:rsidR="002A7DE0" w:rsidRPr="002A7DE0" w14:paraId="6CA6EC8C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77A851" w14:textId="43C08B8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30.4*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F80D324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C291B9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100.09/</w:t>
            </w:r>
          </w:p>
          <w:p w14:paraId="2C30C9E5" w14:textId="1B66B88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BE2A69" w14:textId="1C36807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Общие </w:t>
            </w:r>
            <w:proofErr w:type="spellStart"/>
            <w:r w:rsidRPr="002A7DE0">
              <w:rPr>
                <w:sz w:val="22"/>
                <w:szCs w:val="22"/>
              </w:rPr>
              <w:t>термотолерантные</w:t>
            </w:r>
            <w:proofErr w:type="spellEnd"/>
            <w:r w:rsidRPr="002A7DE0">
              <w:rPr>
                <w:sz w:val="22"/>
                <w:szCs w:val="22"/>
              </w:rPr>
              <w:t xml:space="preserve"> колиформные бактерии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6DDE47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F5255C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</w:tbl>
    <w:p w14:paraId="1F2913D4" w14:textId="0CE4CF6E" w:rsidR="00E41B5C" w:rsidRPr="002A7DE0" w:rsidRDefault="00E41B5C" w:rsidP="00D50B4E">
      <w:pPr>
        <w:rPr>
          <w:b/>
        </w:rPr>
      </w:pPr>
    </w:p>
    <w:p w14:paraId="05EA61BE" w14:textId="77777777" w:rsidR="00D50B4E" w:rsidRPr="002A7DE0" w:rsidRDefault="00EA24D7" w:rsidP="00D50B4E">
      <w:pPr>
        <w:rPr>
          <w:b/>
        </w:rPr>
      </w:pPr>
      <w:r w:rsidRPr="002A7DE0">
        <w:rPr>
          <w:b/>
        </w:rPr>
        <w:t xml:space="preserve">Примечание: </w:t>
      </w:r>
    </w:p>
    <w:p w14:paraId="0BB47292" w14:textId="77777777" w:rsidR="00D50B4E" w:rsidRPr="002A7DE0" w:rsidRDefault="00EA24D7" w:rsidP="00D50B4E">
      <w:r w:rsidRPr="002A7DE0">
        <w:rPr>
          <w:bCs/>
        </w:rPr>
        <w:t>* – деятельность осуществляется непосредственно в ООС;</w:t>
      </w:r>
      <w:r w:rsidRPr="002A7DE0">
        <w:rPr>
          <w:bCs/>
        </w:rPr>
        <w:br/>
        <w:t>** – деятельность осуществляется непосредственно в ООС и за пределами ООС;</w:t>
      </w:r>
      <w:r w:rsidRPr="002A7DE0">
        <w:rPr>
          <w:bCs/>
        </w:rPr>
        <w:br/>
        <w:t>*** – деятельность осуществляется за пределами ООС.</w:t>
      </w:r>
      <w:r w:rsidR="00D50B4E" w:rsidRPr="002A7DE0">
        <w:t xml:space="preserve"> </w:t>
      </w:r>
    </w:p>
    <w:p w14:paraId="249BF587" w14:textId="77777777" w:rsidR="00D50B4E" w:rsidRPr="002A7DE0" w:rsidRDefault="00D50B4E" w:rsidP="00D50B4E">
      <w:pPr>
        <w:rPr>
          <w:sz w:val="28"/>
          <w:szCs w:val="28"/>
        </w:rPr>
      </w:pPr>
    </w:p>
    <w:p w14:paraId="0E26EF26" w14:textId="77777777" w:rsidR="00D50B4E" w:rsidRPr="002A7DE0" w:rsidRDefault="00D50B4E" w:rsidP="00D50B4E">
      <w:pPr>
        <w:rPr>
          <w:sz w:val="28"/>
          <w:szCs w:val="28"/>
        </w:rPr>
      </w:pPr>
      <w:r w:rsidRPr="002A7DE0">
        <w:rPr>
          <w:sz w:val="28"/>
          <w:szCs w:val="28"/>
        </w:rPr>
        <w:t>Руководитель органа</w:t>
      </w:r>
    </w:p>
    <w:p w14:paraId="06B133A4" w14:textId="77777777" w:rsidR="00D50B4E" w:rsidRPr="002A7DE0" w:rsidRDefault="00D50B4E" w:rsidP="00D50B4E">
      <w:pPr>
        <w:rPr>
          <w:sz w:val="28"/>
          <w:szCs w:val="28"/>
        </w:rPr>
      </w:pPr>
      <w:r w:rsidRPr="002A7DE0">
        <w:rPr>
          <w:sz w:val="28"/>
          <w:szCs w:val="28"/>
        </w:rPr>
        <w:t>по аккредитации</w:t>
      </w:r>
    </w:p>
    <w:p w14:paraId="5716BBD8" w14:textId="77777777" w:rsidR="00D50B4E" w:rsidRPr="002A7DE0" w:rsidRDefault="00D50B4E" w:rsidP="00D50B4E">
      <w:pPr>
        <w:rPr>
          <w:sz w:val="28"/>
          <w:szCs w:val="28"/>
        </w:rPr>
      </w:pPr>
      <w:r w:rsidRPr="002A7DE0">
        <w:rPr>
          <w:sz w:val="28"/>
          <w:szCs w:val="28"/>
        </w:rPr>
        <w:t xml:space="preserve">Республики Беларусь – </w:t>
      </w:r>
    </w:p>
    <w:p w14:paraId="1E314030" w14:textId="77777777" w:rsidR="00D50B4E" w:rsidRPr="002A7DE0" w:rsidRDefault="00D50B4E" w:rsidP="00D50B4E">
      <w:pPr>
        <w:rPr>
          <w:sz w:val="28"/>
          <w:szCs w:val="28"/>
        </w:rPr>
      </w:pPr>
      <w:r w:rsidRPr="002A7DE0">
        <w:rPr>
          <w:sz w:val="28"/>
          <w:szCs w:val="28"/>
        </w:rPr>
        <w:t xml:space="preserve">директор государственного </w:t>
      </w:r>
    </w:p>
    <w:p w14:paraId="6278286F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2A7DE0">
        <w:rPr>
          <w:sz w:val="28"/>
          <w:szCs w:val="28"/>
        </w:rPr>
        <w:t>предприятия «БГЦА»</w:t>
      </w:r>
      <w:r w:rsidRPr="002A7DE0">
        <w:rPr>
          <w:sz w:val="28"/>
          <w:szCs w:val="28"/>
        </w:rPr>
        <w:tab/>
      </w:r>
      <w:r w:rsidRPr="002A7DE0">
        <w:rPr>
          <w:sz w:val="28"/>
          <w:szCs w:val="28"/>
        </w:rPr>
        <w:tab/>
      </w:r>
      <w:r w:rsidRPr="002A7DE0">
        <w:rPr>
          <w:sz w:val="28"/>
          <w:szCs w:val="28"/>
        </w:rPr>
        <w:tab/>
      </w:r>
      <w:r w:rsidRPr="002A7DE0">
        <w:rPr>
          <w:sz w:val="28"/>
          <w:szCs w:val="28"/>
        </w:rPr>
        <w:tab/>
      </w:r>
      <w:r w:rsidRPr="002A7DE0">
        <w:rPr>
          <w:sz w:val="28"/>
          <w:szCs w:val="28"/>
        </w:rPr>
        <w:tab/>
      </w:r>
      <w:r w:rsidRPr="002A7DE0">
        <w:rPr>
          <w:sz w:val="28"/>
          <w:szCs w:val="28"/>
        </w:rPr>
        <w:tab/>
      </w:r>
      <w:r w:rsidRPr="002A7DE0">
        <w:rPr>
          <w:sz w:val="28"/>
          <w:szCs w:val="28"/>
        </w:rPr>
        <w:tab/>
        <w:t>Е.В. Береж</w:t>
      </w:r>
      <w:r w:rsidRPr="001D02D0">
        <w:rPr>
          <w:color w:val="000000"/>
          <w:sz w:val="28"/>
          <w:szCs w:val="28"/>
        </w:rPr>
        <w:t>ных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E1F9B" w14:textId="77777777" w:rsidR="00B263C0" w:rsidRDefault="00B263C0" w:rsidP="0011070C">
      <w:r>
        <w:separator/>
      </w:r>
    </w:p>
  </w:endnote>
  <w:endnote w:type="continuationSeparator" w:id="0">
    <w:p w14:paraId="0E8B45DA" w14:textId="77777777" w:rsidR="00B263C0" w:rsidRDefault="00B263C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1AF85C44" w14:textId="77777777" w:rsidTr="00092EA6">
      <w:trPr>
        <w:trHeight w:val="106"/>
      </w:trPr>
      <w:tc>
        <w:tcPr>
          <w:tcW w:w="3686" w:type="dxa"/>
          <w:hideMark/>
        </w:tcPr>
        <w:p w14:paraId="1ADBA8E5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77EB1D26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09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CA3158" w14:textId="1F7C1161" w:rsidR="00124809" w:rsidRPr="006D33D8" w:rsidRDefault="00AD0548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20.09.2024</w:t>
              </w:r>
            </w:p>
          </w:sdtContent>
        </w:sdt>
        <w:p w14:paraId="14D3BE3C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1A35BF4B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44F86323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7B1ABFC9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0DABDF6B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5A6CE43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9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B439145" w14:textId="1EED300C" w:rsidR="00A417E3" w:rsidRPr="009E4D11" w:rsidRDefault="002A7DE0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20.09.2024</w:t>
              </w:r>
            </w:p>
          </w:sdtContent>
        </w:sdt>
        <w:p w14:paraId="2A28CEFF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7A99D8B0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4C3C78EE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27308" w14:textId="77777777" w:rsidR="00B263C0" w:rsidRDefault="00B263C0" w:rsidP="0011070C">
      <w:r>
        <w:separator/>
      </w:r>
    </w:p>
  </w:footnote>
  <w:footnote w:type="continuationSeparator" w:id="0">
    <w:p w14:paraId="767AF4B6" w14:textId="77777777" w:rsidR="00B263C0" w:rsidRDefault="00B263C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41" w:type="pct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32"/>
      <w:gridCol w:w="1859"/>
      <w:gridCol w:w="1171"/>
      <w:gridCol w:w="1703"/>
      <w:gridCol w:w="1760"/>
      <w:gridCol w:w="163"/>
      <w:gridCol w:w="2094"/>
    </w:tblGrid>
    <w:tr w:rsidR="00124809" w:rsidRPr="00D337DC" w14:paraId="16A89516" w14:textId="77777777" w:rsidTr="00E31B63">
      <w:trPr>
        <w:gridAfter w:val="2"/>
        <w:wAfter w:w="1193" w:type="pct"/>
        <w:trHeight w:val="939"/>
        <w:tblHeader/>
      </w:trPr>
      <w:tc>
        <w:tcPr>
          <w:tcW w:w="361" w:type="pct"/>
          <w:tcBorders>
            <w:bottom w:val="single" w:sz="4" w:space="0" w:color="auto"/>
          </w:tcBorders>
          <w:vAlign w:val="center"/>
          <w:hideMark/>
        </w:tcPr>
        <w:p w14:paraId="0D9BD548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F62DF75" wp14:editId="3F238CAE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6" w:type="pct"/>
          <w:gridSpan w:val="5"/>
          <w:tcBorders>
            <w:bottom w:val="single" w:sz="4" w:space="0" w:color="auto"/>
          </w:tcBorders>
          <w:vAlign w:val="center"/>
        </w:tcPr>
        <w:p w14:paraId="2E51E41A" w14:textId="7AD8502E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4214AF">
            <w:rPr>
              <w:rFonts w:ascii="Times New Roman" w:hAnsi="Times New Roman" w:cs="Times New Roman"/>
              <w:sz w:val="24"/>
              <w:szCs w:val="24"/>
            </w:rPr>
            <w:t>2.0824</w:t>
          </w:r>
        </w:p>
      </w:tc>
    </w:tr>
    <w:tr w:rsidR="006D41B5" w:rsidRPr="0038569C" w14:paraId="0959FC13" w14:textId="77777777" w:rsidTr="00E31B63">
      <w:tblPrEx>
        <w:tblBorders>
          <w:top w:val="single" w:sz="4" w:space="0" w:color="000000"/>
          <w:left w:val="single" w:sz="4" w:space="0" w:color="000000"/>
          <w:bottom w:val="none" w:sz="0" w:space="0" w:color="auto"/>
          <w:right w:val="single" w:sz="4" w:space="0" w:color="000000"/>
        </w:tblBorders>
        <w:tblCellMar>
          <w:left w:w="108" w:type="dxa"/>
          <w:right w:w="108" w:type="dxa"/>
        </w:tblCellMar>
        <w:tblLook w:val="0400" w:firstRow="0" w:lastRow="0" w:firstColumn="0" w:lastColumn="0" w:noHBand="0" w:noVBand="1"/>
      </w:tblPrEx>
      <w:trPr>
        <w:trHeight w:val="299"/>
        <w:tblHeader/>
      </w:trPr>
      <w:tc>
        <w:tcPr>
          <w:tcW w:w="382" w:type="pct"/>
          <w:gridSpan w:val="2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044B4773" w14:textId="77777777" w:rsidR="006D41B5" w:rsidRPr="0038569C" w:rsidRDefault="006D41B5" w:rsidP="006D41B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1</w:t>
          </w:r>
        </w:p>
      </w:tc>
      <w:tc>
        <w:tcPr>
          <w:tcW w:w="98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5700BFF2" w14:textId="77777777" w:rsidR="006D41B5" w:rsidRPr="0038569C" w:rsidRDefault="006D41B5" w:rsidP="006D41B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2</w:t>
          </w:r>
        </w:p>
      </w:tc>
      <w:tc>
        <w:tcPr>
          <w:tcW w:w="619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52D09775" w14:textId="77777777" w:rsidR="006D41B5" w:rsidRPr="0038569C" w:rsidRDefault="006D41B5" w:rsidP="006D41B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3</w:t>
          </w:r>
        </w:p>
      </w:tc>
      <w:tc>
        <w:tcPr>
          <w:tcW w:w="89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274F369A" w14:textId="77777777" w:rsidR="006D41B5" w:rsidRPr="0038569C" w:rsidRDefault="006D41B5" w:rsidP="006D41B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4</w:t>
          </w:r>
        </w:p>
      </w:tc>
      <w:tc>
        <w:tcPr>
          <w:tcW w:w="1018" w:type="pct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24EE7648" w14:textId="77777777" w:rsidR="006D41B5" w:rsidRPr="0038569C" w:rsidRDefault="006D41B5" w:rsidP="006D41B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5</w:t>
          </w:r>
        </w:p>
      </w:tc>
      <w:tc>
        <w:tcPr>
          <w:tcW w:w="1103" w:type="pc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6B3C74CE" w14:textId="77777777" w:rsidR="006D41B5" w:rsidRPr="0038569C" w:rsidRDefault="006D41B5" w:rsidP="006D41B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6</w:t>
          </w:r>
        </w:p>
      </w:tc>
    </w:tr>
  </w:tbl>
  <w:p w14:paraId="5C6C2616" w14:textId="1E8A2BBF" w:rsidR="00C24C3D" w:rsidRPr="00460ECA" w:rsidRDefault="006D41B5" w:rsidP="006D41B5">
    <w:pPr>
      <w:pStyle w:val="a7"/>
      <w:tabs>
        <w:tab w:val="clear" w:pos="4153"/>
        <w:tab w:val="clear" w:pos="8306"/>
        <w:tab w:val="left" w:pos="4880"/>
      </w:tabs>
      <w:spacing w:line="72" w:lineRule="auto"/>
      <w:ind w:hanging="23"/>
      <w:rPr>
        <w:lang w:val="ru-RU"/>
      </w:rPr>
    </w:pPr>
    <w:r>
      <w:rPr>
        <w:lang w:val="ru-RU"/>
      </w:rPr>
      <w:tab/>
    </w:r>
    <w:r>
      <w:rPr>
        <w:lang w:val="ru-RU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1CA023D1" w14:textId="77777777" w:rsidTr="00EC20F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3E61D55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1D8CEBE" wp14:editId="05803F92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2DFFFFCD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1051E9C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C7416EB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68AD8B9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397"/>
    <w:rsid w:val="00001560"/>
    <w:rsid w:val="000179F6"/>
    <w:rsid w:val="00022A72"/>
    <w:rsid w:val="00030948"/>
    <w:rsid w:val="000412EB"/>
    <w:rsid w:val="00044DBB"/>
    <w:rsid w:val="000475B7"/>
    <w:rsid w:val="000475FD"/>
    <w:rsid w:val="000643A6"/>
    <w:rsid w:val="00071E08"/>
    <w:rsid w:val="0008710E"/>
    <w:rsid w:val="0009264B"/>
    <w:rsid w:val="00092EA6"/>
    <w:rsid w:val="00094C0C"/>
    <w:rsid w:val="00095397"/>
    <w:rsid w:val="00095E04"/>
    <w:rsid w:val="000A6CF1"/>
    <w:rsid w:val="000B0313"/>
    <w:rsid w:val="000D1708"/>
    <w:rsid w:val="000D49BB"/>
    <w:rsid w:val="000D5B91"/>
    <w:rsid w:val="000D75A2"/>
    <w:rsid w:val="000E2AC4"/>
    <w:rsid w:val="000F1687"/>
    <w:rsid w:val="00101C03"/>
    <w:rsid w:val="0011070C"/>
    <w:rsid w:val="001157ED"/>
    <w:rsid w:val="0011592F"/>
    <w:rsid w:val="00116AD0"/>
    <w:rsid w:val="00117059"/>
    <w:rsid w:val="00120BDA"/>
    <w:rsid w:val="00124809"/>
    <w:rsid w:val="0013298B"/>
    <w:rsid w:val="001372BE"/>
    <w:rsid w:val="00147A13"/>
    <w:rsid w:val="001512FA"/>
    <w:rsid w:val="00160BAC"/>
    <w:rsid w:val="001747CA"/>
    <w:rsid w:val="001843A0"/>
    <w:rsid w:val="00190FD3"/>
    <w:rsid w:val="001956F7"/>
    <w:rsid w:val="00195A33"/>
    <w:rsid w:val="001A4BEA"/>
    <w:rsid w:val="001A7A90"/>
    <w:rsid w:val="001C6ECD"/>
    <w:rsid w:val="001C6FE2"/>
    <w:rsid w:val="001E282E"/>
    <w:rsid w:val="001E3D8F"/>
    <w:rsid w:val="001E4C43"/>
    <w:rsid w:val="001E6E80"/>
    <w:rsid w:val="001F4AF8"/>
    <w:rsid w:val="00201FE0"/>
    <w:rsid w:val="0020355B"/>
    <w:rsid w:val="00206BBF"/>
    <w:rsid w:val="00213ADB"/>
    <w:rsid w:val="002236D0"/>
    <w:rsid w:val="002258E3"/>
    <w:rsid w:val="00225907"/>
    <w:rsid w:val="00227975"/>
    <w:rsid w:val="00231AA6"/>
    <w:rsid w:val="00234CBD"/>
    <w:rsid w:val="002468C3"/>
    <w:rsid w:val="0026099C"/>
    <w:rsid w:val="00266E0B"/>
    <w:rsid w:val="00267286"/>
    <w:rsid w:val="00270035"/>
    <w:rsid w:val="00270D74"/>
    <w:rsid w:val="0027128E"/>
    <w:rsid w:val="00280064"/>
    <w:rsid w:val="00280E8C"/>
    <w:rsid w:val="002857C8"/>
    <w:rsid w:val="002877C8"/>
    <w:rsid w:val="002900DE"/>
    <w:rsid w:val="00295E4A"/>
    <w:rsid w:val="002A625B"/>
    <w:rsid w:val="002A761E"/>
    <w:rsid w:val="002A7DE0"/>
    <w:rsid w:val="002B7DE8"/>
    <w:rsid w:val="002D06D6"/>
    <w:rsid w:val="002D28AD"/>
    <w:rsid w:val="002D6F27"/>
    <w:rsid w:val="002E152E"/>
    <w:rsid w:val="002E503D"/>
    <w:rsid w:val="002F0D32"/>
    <w:rsid w:val="002F297B"/>
    <w:rsid w:val="003054C2"/>
    <w:rsid w:val="00305E11"/>
    <w:rsid w:val="0031023B"/>
    <w:rsid w:val="00310B33"/>
    <w:rsid w:val="003417ED"/>
    <w:rsid w:val="00343C4C"/>
    <w:rsid w:val="00351477"/>
    <w:rsid w:val="00355BDF"/>
    <w:rsid w:val="0036382D"/>
    <w:rsid w:val="00363F0C"/>
    <w:rsid w:val="003717D2"/>
    <w:rsid w:val="00385C6F"/>
    <w:rsid w:val="00386E38"/>
    <w:rsid w:val="003A162D"/>
    <w:rsid w:val="003A28BE"/>
    <w:rsid w:val="003A4E8B"/>
    <w:rsid w:val="003B4E94"/>
    <w:rsid w:val="003C130A"/>
    <w:rsid w:val="003C2834"/>
    <w:rsid w:val="003D5CC5"/>
    <w:rsid w:val="003D6E38"/>
    <w:rsid w:val="003E26A2"/>
    <w:rsid w:val="00401D49"/>
    <w:rsid w:val="00407988"/>
    <w:rsid w:val="00410274"/>
    <w:rsid w:val="00416870"/>
    <w:rsid w:val="004214AF"/>
    <w:rsid w:val="00427CDD"/>
    <w:rsid w:val="004326BD"/>
    <w:rsid w:val="00436D0B"/>
    <w:rsid w:val="00437E07"/>
    <w:rsid w:val="0044685E"/>
    <w:rsid w:val="00460ECA"/>
    <w:rsid w:val="004627D9"/>
    <w:rsid w:val="00481260"/>
    <w:rsid w:val="004A5E4C"/>
    <w:rsid w:val="004B30ED"/>
    <w:rsid w:val="004B3842"/>
    <w:rsid w:val="004D7DB9"/>
    <w:rsid w:val="004E5090"/>
    <w:rsid w:val="004F3200"/>
    <w:rsid w:val="00505771"/>
    <w:rsid w:val="00507CCF"/>
    <w:rsid w:val="00521FC2"/>
    <w:rsid w:val="00530F3D"/>
    <w:rsid w:val="00537198"/>
    <w:rsid w:val="00547530"/>
    <w:rsid w:val="0055563B"/>
    <w:rsid w:val="00560275"/>
    <w:rsid w:val="0056070B"/>
    <w:rsid w:val="00560C76"/>
    <w:rsid w:val="00562D77"/>
    <w:rsid w:val="00563680"/>
    <w:rsid w:val="005812FA"/>
    <w:rsid w:val="00582A8F"/>
    <w:rsid w:val="00584702"/>
    <w:rsid w:val="00592241"/>
    <w:rsid w:val="00592D64"/>
    <w:rsid w:val="005A6237"/>
    <w:rsid w:val="005A6D3C"/>
    <w:rsid w:val="005B0B56"/>
    <w:rsid w:val="005B680E"/>
    <w:rsid w:val="005B7B29"/>
    <w:rsid w:val="005C5B99"/>
    <w:rsid w:val="005C7B39"/>
    <w:rsid w:val="005D4205"/>
    <w:rsid w:val="005E250C"/>
    <w:rsid w:val="005E2D96"/>
    <w:rsid w:val="005E611E"/>
    <w:rsid w:val="005F16D8"/>
    <w:rsid w:val="005F43E6"/>
    <w:rsid w:val="00614867"/>
    <w:rsid w:val="00621080"/>
    <w:rsid w:val="00627E81"/>
    <w:rsid w:val="00630922"/>
    <w:rsid w:val="00636DD0"/>
    <w:rsid w:val="00642820"/>
    <w:rsid w:val="00645468"/>
    <w:rsid w:val="00693805"/>
    <w:rsid w:val="006972C0"/>
    <w:rsid w:val="00697905"/>
    <w:rsid w:val="006A0584"/>
    <w:rsid w:val="006A336B"/>
    <w:rsid w:val="006A4791"/>
    <w:rsid w:val="006A7E09"/>
    <w:rsid w:val="006B450F"/>
    <w:rsid w:val="006D1CDB"/>
    <w:rsid w:val="006D33D8"/>
    <w:rsid w:val="006D41B5"/>
    <w:rsid w:val="006D5DCE"/>
    <w:rsid w:val="0070297D"/>
    <w:rsid w:val="00703A55"/>
    <w:rsid w:val="00704E29"/>
    <w:rsid w:val="00705D90"/>
    <w:rsid w:val="00715A45"/>
    <w:rsid w:val="0071603C"/>
    <w:rsid w:val="00721FDA"/>
    <w:rsid w:val="00731452"/>
    <w:rsid w:val="00734508"/>
    <w:rsid w:val="00741058"/>
    <w:rsid w:val="00741FBB"/>
    <w:rsid w:val="0074243A"/>
    <w:rsid w:val="0074337E"/>
    <w:rsid w:val="0075090E"/>
    <w:rsid w:val="007528C2"/>
    <w:rsid w:val="007571AF"/>
    <w:rsid w:val="00782620"/>
    <w:rsid w:val="0079041E"/>
    <w:rsid w:val="00792698"/>
    <w:rsid w:val="007A1818"/>
    <w:rsid w:val="007A4175"/>
    <w:rsid w:val="007A4485"/>
    <w:rsid w:val="007B7D3F"/>
    <w:rsid w:val="007C05FE"/>
    <w:rsid w:val="007C3A37"/>
    <w:rsid w:val="007F66CA"/>
    <w:rsid w:val="007F682B"/>
    <w:rsid w:val="00804683"/>
    <w:rsid w:val="008124DA"/>
    <w:rsid w:val="008130C0"/>
    <w:rsid w:val="00820420"/>
    <w:rsid w:val="00834BDF"/>
    <w:rsid w:val="00836228"/>
    <w:rsid w:val="00836710"/>
    <w:rsid w:val="00836E04"/>
    <w:rsid w:val="008503F2"/>
    <w:rsid w:val="008505BA"/>
    <w:rsid w:val="00856322"/>
    <w:rsid w:val="00861D96"/>
    <w:rsid w:val="00872305"/>
    <w:rsid w:val="00877224"/>
    <w:rsid w:val="00885056"/>
    <w:rsid w:val="00887D13"/>
    <w:rsid w:val="00896CF8"/>
    <w:rsid w:val="008A3E6F"/>
    <w:rsid w:val="008B1B9D"/>
    <w:rsid w:val="008B380F"/>
    <w:rsid w:val="008C3521"/>
    <w:rsid w:val="008D3A1C"/>
    <w:rsid w:val="008D3A5C"/>
    <w:rsid w:val="008E10DD"/>
    <w:rsid w:val="008E2D26"/>
    <w:rsid w:val="008E350B"/>
    <w:rsid w:val="00905B9A"/>
    <w:rsid w:val="0090767F"/>
    <w:rsid w:val="0091242B"/>
    <w:rsid w:val="00913B16"/>
    <w:rsid w:val="009168FD"/>
    <w:rsid w:val="00921A06"/>
    <w:rsid w:val="009230FC"/>
    <w:rsid w:val="00923868"/>
    <w:rsid w:val="00943FD1"/>
    <w:rsid w:val="0095347E"/>
    <w:rsid w:val="009574B1"/>
    <w:rsid w:val="00960572"/>
    <w:rsid w:val="00971289"/>
    <w:rsid w:val="00974EAF"/>
    <w:rsid w:val="00983EAE"/>
    <w:rsid w:val="00992CF6"/>
    <w:rsid w:val="009940B7"/>
    <w:rsid w:val="009A26FF"/>
    <w:rsid w:val="009A3A10"/>
    <w:rsid w:val="009A3E9D"/>
    <w:rsid w:val="009C1428"/>
    <w:rsid w:val="009C1C19"/>
    <w:rsid w:val="009C29D6"/>
    <w:rsid w:val="009D5A57"/>
    <w:rsid w:val="009E107F"/>
    <w:rsid w:val="009E3C8E"/>
    <w:rsid w:val="009E4D11"/>
    <w:rsid w:val="009F7389"/>
    <w:rsid w:val="00A04FE4"/>
    <w:rsid w:val="00A063D9"/>
    <w:rsid w:val="00A14425"/>
    <w:rsid w:val="00A22FEA"/>
    <w:rsid w:val="00A2406D"/>
    <w:rsid w:val="00A33569"/>
    <w:rsid w:val="00A40143"/>
    <w:rsid w:val="00A417E3"/>
    <w:rsid w:val="00A46D5C"/>
    <w:rsid w:val="00A47C62"/>
    <w:rsid w:val="00A51D9A"/>
    <w:rsid w:val="00A52404"/>
    <w:rsid w:val="00A52747"/>
    <w:rsid w:val="00A548FD"/>
    <w:rsid w:val="00A65CF2"/>
    <w:rsid w:val="00A66A98"/>
    <w:rsid w:val="00A72CC7"/>
    <w:rsid w:val="00A74B14"/>
    <w:rsid w:val="00A755C7"/>
    <w:rsid w:val="00A76F8A"/>
    <w:rsid w:val="00AA7378"/>
    <w:rsid w:val="00AB099D"/>
    <w:rsid w:val="00AB3DF8"/>
    <w:rsid w:val="00AB531A"/>
    <w:rsid w:val="00AB5440"/>
    <w:rsid w:val="00AC452E"/>
    <w:rsid w:val="00AD0548"/>
    <w:rsid w:val="00AD11E2"/>
    <w:rsid w:val="00AD1E64"/>
    <w:rsid w:val="00AD4B7A"/>
    <w:rsid w:val="00AE17DA"/>
    <w:rsid w:val="00AE35A2"/>
    <w:rsid w:val="00B00CAF"/>
    <w:rsid w:val="00B00F47"/>
    <w:rsid w:val="00B05DEA"/>
    <w:rsid w:val="00B06CF4"/>
    <w:rsid w:val="00B073DC"/>
    <w:rsid w:val="00B25738"/>
    <w:rsid w:val="00B263C0"/>
    <w:rsid w:val="00B331C9"/>
    <w:rsid w:val="00B344A4"/>
    <w:rsid w:val="00B371CD"/>
    <w:rsid w:val="00B47A0F"/>
    <w:rsid w:val="00B50CCE"/>
    <w:rsid w:val="00B565D4"/>
    <w:rsid w:val="00B61580"/>
    <w:rsid w:val="00B663B0"/>
    <w:rsid w:val="00B679B2"/>
    <w:rsid w:val="00B70D4A"/>
    <w:rsid w:val="00B728AB"/>
    <w:rsid w:val="00B83C3F"/>
    <w:rsid w:val="00B97057"/>
    <w:rsid w:val="00B97278"/>
    <w:rsid w:val="00BB272F"/>
    <w:rsid w:val="00BB5AEF"/>
    <w:rsid w:val="00BC132E"/>
    <w:rsid w:val="00BC40FF"/>
    <w:rsid w:val="00C00081"/>
    <w:rsid w:val="00C13371"/>
    <w:rsid w:val="00C13D24"/>
    <w:rsid w:val="00C24C3D"/>
    <w:rsid w:val="00C35ED8"/>
    <w:rsid w:val="00C379B5"/>
    <w:rsid w:val="00C46E4F"/>
    <w:rsid w:val="00C5338B"/>
    <w:rsid w:val="00C60464"/>
    <w:rsid w:val="00C640F8"/>
    <w:rsid w:val="00C66929"/>
    <w:rsid w:val="00C66ABD"/>
    <w:rsid w:val="00C67DD7"/>
    <w:rsid w:val="00C72373"/>
    <w:rsid w:val="00C74640"/>
    <w:rsid w:val="00C74B15"/>
    <w:rsid w:val="00C81513"/>
    <w:rsid w:val="00C97BC9"/>
    <w:rsid w:val="00CA53E3"/>
    <w:rsid w:val="00CA6ED2"/>
    <w:rsid w:val="00CE2B20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32AC2"/>
    <w:rsid w:val="00D4736C"/>
    <w:rsid w:val="00D50B4E"/>
    <w:rsid w:val="00D71A00"/>
    <w:rsid w:val="00D8457D"/>
    <w:rsid w:val="00D87229"/>
    <w:rsid w:val="00D876E6"/>
    <w:rsid w:val="00D92B1D"/>
    <w:rsid w:val="00D96601"/>
    <w:rsid w:val="00DA5E7A"/>
    <w:rsid w:val="00DB1FAE"/>
    <w:rsid w:val="00DD1B46"/>
    <w:rsid w:val="00DD5A4C"/>
    <w:rsid w:val="00DE1216"/>
    <w:rsid w:val="00DE1F02"/>
    <w:rsid w:val="00DE6F93"/>
    <w:rsid w:val="00DF59A1"/>
    <w:rsid w:val="00DF7DAB"/>
    <w:rsid w:val="00E01DC3"/>
    <w:rsid w:val="00E12F21"/>
    <w:rsid w:val="00E16A62"/>
    <w:rsid w:val="00E200BB"/>
    <w:rsid w:val="00E274D1"/>
    <w:rsid w:val="00E31B63"/>
    <w:rsid w:val="00E36003"/>
    <w:rsid w:val="00E41B5C"/>
    <w:rsid w:val="00E4642A"/>
    <w:rsid w:val="00E6157E"/>
    <w:rsid w:val="00E63F8B"/>
    <w:rsid w:val="00E72539"/>
    <w:rsid w:val="00E731F4"/>
    <w:rsid w:val="00E73F77"/>
    <w:rsid w:val="00E750F5"/>
    <w:rsid w:val="00E82BFC"/>
    <w:rsid w:val="00E85116"/>
    <w:rsid w:val="00E95EA8"/>
    <w:rsid w:val="00EA24D7"/>
    <w:rsid w:val="00EA6CEB"/>
    <w:rsid w:val="00EB014A"/>
    <w:rsid w:val="00EB34D2"/>
    <w:rsid w:val="00EC20FF"/>
    <w:rsid w:val="00EC338F"/>
    <w:rsid w:val="00ED10E7"/>
    <w:rsid w:val="00ED5F9B"/>
    <w:rsid w:val="00EE598E"/>
    <w:rsid w:val="00EF5137"/>
    <w:rsid w:val="00F04B04"/>
    <w:rsid w:val="00F10CDF"/>
    <w:rsid w:val="00F112F2"/>
    <w:rsid w:val="00F11FE3"/>
    <w:rsid w:val="00F217FF"/>
    <w:rsid w:val="00F32AF8"/>
    <w:rsid w:val="00F40980"/>
    <w:rsid w:val="00F40FEB"/>
    <w:rsid w:val="00F42A42"/>
    <w:rsid w:val="00F455AB"/>
    <w:rsid w:val="00F45F0B"/>
    <w:rsid w:val="00F47F4D"/>
    <w:rsid w:val="00F52A70"/>
    <w:rsid w:val="00F55717"/>
    <w:rsid w:val="00F701B8"/>
    <w:rsid w:val="00F864B1"/>
    <w:rsid w:val="00F86DE9"/>
    <w:rsid w:val="00F90988"/>
    <w:rsid w:val="00F93BB0"/>
    <w:rsid w:val="00F95A65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A2044"/>
  <w15:docId w15:val="{339CBFB3-4DBC-4EFD-A948-F196B9F6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_Mogilev3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F3D0D0B7810440A884F0505F3187A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054525-59E0-46D0-9A4F-0840E0CF990B}"/>
      </w:docPartPr>
      <w:docPartBody>
        <w:p w:rsidR="00A04B3A" w:rsidRDefault="0042507E">
          <w:pPr>
            <w:pStyle w:val="4F3D0D0B7810440A884F0505F3187AB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E18A0D3B987743569C8F741421E344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0A97A0-3238-4BA7-82F9-FDA21119AB10}"/>
      </w:docPartPr>
      <w:docPartBody>
        <w:p w:rsidR="00A04B3A" w:rsidRDefault="0042507E">
          <w:pPr>
            <w:pStyle w:val="E18A0D3B987743569C8F741421E34414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F66FE6D2E254384ACFA3A0093B5F8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1AEB5B-E0CD-44A5-B0D4-E5DA4137596F}"/>
      </w:docPartPr>
      <w:docPartBody>
        <w:p w:rsidR="00A04B3A" w:rsidRDefault="0042507E">
          <w:pPr>
            <w:pStyle w:val="3F66FE6D2E254384ACFA3A0093B5F8A0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EA794E71EED84078957DDB2028DEBE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55C446-D1B7-43F2-AC0F-63C3E3DBBF73}"/>
      </w:docPartPr>
      <w:docPartBody>
        <w:p w:rsidR="00A04B3A" w:rsidRDefault="0042507E">
          <w:pPr>
            <w:pStyle w:val="EA794E71EED84078957DDB2028DEBE5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210164BB5624130BCDD719299BFBF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B758B9-6051-4FB5-969D-C5585B8345BF}"/>
      </w:docPartPr>
      <w:docPartBody>
        <w:p w:rsidR="00A04B3A" w:rsidRDefault="0042507E">
          <w:pPr>
            <w:pStyle w:val="4210164BB5624130BCDD719299BFBFE7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7E"/>
    <w:rsid w:val="00043FB1"/>
    <w:rsid w:val="000629E0"/>
    <w:rsid w:val="000C75F2"/>
    <w:rsid w:val="00187B89"/>
    <w:rsid w:val="001B2833"/>
    <w:rsid w:val="001F4AF8"/>
    <w:rsid w:val="00241F8B"/>
    <w:rsid w:val="002569E2"/>
    <w:rsid w:val="003114D5"/>
    <w:rsid w:val="003417ED"/>
    <w:rsid w:val="00385C6F"/>
    <w:rsid w:val="003A162D"/>
    <w:rsid w:val="0041206E"/>
    <w:rsid w:val="0042507E"/>
    <w:rsid w:val="004B3842"/>
    <w:rsid w:val="004F0B06"/>
    <w:rsid w:val="005E27CD"/>
    <w:rsid w:val="005F35BF"/>
    <w:rsid w:val="006938B7"/>
    <w:rsid w:val="006A7E09"/>
    <w:rsid w:val="00705A48"/>
    <w:rsid w:val="00705D90"/>
    <w:rsid w:val="00740074"/>
    <w:rsid w:val="008B423B"/>
    <w:rsid w:val="008E3053"/>
    <w:rsid w:val="009A67DE"/>
    <w:rsid w:val="009C47AC"/>
    <w:rsid w:val="00A00142"/>
    <w:rsid w:val="00A04B3A"/>
    <w:rsid w:val="00A17562"/>
    <w:rsid w:val="00A25614"/>
    <w:rsid w:val="00A82A2B"/>
    <w:rsid w:val="00A9457E"/>
    <w:rsid w:val="00AF1D68"/>
    <w:rsid w:val="00BC390A"/>
    <w:rsid w:val="00BD6BA7"/>
    <w:rsid w:val="00C5338B"/>
    <w:rsid w:val="00C63A54"/>
    <w:rsid w:val="00C74640"/>
    <w:rsid w:val="00C90A61"/>
    <w:rsid w:val="00CB0323"/>
    <w:rsid w:val="00DB61DC"/>
    <w:rsid w:val="00DE680D"/>
    <w:rsid w:val="00E00FDA"/>
    <w:rsid w:val="00E2013F"/>
    <w:rsid w:val="00E31063"/>
    <w:rsid w:val="00FA2C3E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4F3D0D0B7810440A884F0505F3187AB8">
    <w:name w:val="4F3D0D0B7810440A884F0505F3187AB8"/>
  </w:style>
  <w:style w:type="paragraph" w:customStyle="1" w:styleId="E18A0D3B987743569C8F741421E34414">
    <w:name w:val="E18A0D3B987743569C8F741421E34414"/>
  </w:style>
  <w:style w:type="paragraph" w:customStyle="1" w:styleId="3F66FE6D2E254384ACFA3A0093B5F8A0">
    <w:name w:val="3F66FE6D2E254384ACFA3A0093B5F8A0"/>
  </w:style>
  <w:style w:type="paragraph" w:customStyle="1" w:styleId="EA794E71EED84078957DDB2028DEBE52">
    <w:name w:val="EA794E71EED84078957DDB2028DEBE52"/>
  </w:style>
  <w:style w:type="paragraph" w:customStyle="1" w:styleId="4210164BB5624130BCDD719299BFBFE7">
    <w:name w:val="4210164BB5624130BCDD719299BFBF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153</TotalTime>
  <Pages>18</Pages>
  <Words>4786</Words>
  <Characters>27286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user_Mogilev3</dc:creator>
  <cp:keywords/>
  <dc:description/>
  <cp:lastModifiedBy>user_Mogilev3</cp:lastModifiedBy>
  <cp:revision>25</cp:revision>
  <cp:lastPrinted>2024-09-18T12:56:00Z</cp:lastPrinted>
  <dcterms:created xsi:type="dcterms:W3CDTF">2022-08-22T08:13:00Z</dcterms:created>
  <dcterms:modified xsi:type="dcterms:W3CDTF">2024-09-18T14:12:00Z</dcterms:modified>
</cp:coreProperties>
</file>