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22AAD50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97888">
              <w:rPr>
                <w:rFonts w:cs="Times New Roman"/>
                <w:bCs/>
                <w:sz w:val="28"/>
                <w:szCs w:val="28"/>
              </w:rPr>
              <w:t>2.5542</w:t>
            </w:r>
            <w:r w:rsidR="00417147"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33A1BD1C" w:rsidR="00F40980" w:rsidRPr="00417147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17147">
              <w:rPr>
                <w:bCs/>
                <w:sz w:val="28"/>
                <w:szCs w:val="28"/>
              </w:rPr>
              <w:t>13.09.2024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6A500778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417147">
              <w:rPr>
                <w:rFonts w:cs="Times New Roman"/>
                <w:bCs/>
                <w:sz w:val="28"/>
                <w:szCs w:val="28"/>
              </w:rPr>
              <w:t>________</w:t>
            </w:r>
          </w:p>
          <w:p w14:paraId="5DF18B4D" w14:textId="6DF335C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41714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5F6C2D46" w14:textId="77777777" w:rsidR="00417147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19E3A9D" w14:textId="3AA2B07D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4-09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17147">
                  <w:rPr>
                    <w:rStyle w:val="38"/>
                    <w:szCs w:val="28"/>
                  </w:rPr>
                  <w:t>13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BE099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633F257" w14:textId="77777777" w:rsidR="00BE099B" w:rsidRDefault="00BE099B" w:rsidP="00417147">
            <w:pPr>
              <w:pStyle w:val="af6"/>
              <w:ind w:left="-105" w:right="-106"/>
              <w:jc w:val="center"/>
              <w:rPr>
                <w:sz w:val="28"/>
                <w:szCs w:val="28"/>
                <w:lang w:val="ru-RU"/>
              </w:rPr>
            </w:pPr>
          </w:p>
          <w:p w14:paraId="195ECF3A" w14:textId="1CEEF4D9" w:rsidR="00417147" w:rsidRPr="00417147" w:rsidRDefault="00417147" w:rsidP="00417147">
            <w:pPr>
              <w:pStyle w:val="af6"/>
              <w:ind w:left="-105" w:right="-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417147">
              <w:rPr>
                <w:sz w:val="28"/>
                <w:szCs w:val="28"/>
                <w:lang w:val="ru-RU"/>
              </w:rPr>
              <w:t>тдел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417147">
              <w:rPr>
                <w:sz w:val="28"/>
                <w:szCs w:val="28"/>
                <w:lang w:val="ru-RU"/>
              </w:rPr>
              <w:t xml:space="preserve"> инженерно-геологических изысканий </w:t>
            </w:r>
          </w:p>
          <w:p w14:paraId="3D80D9AC" w14:textId="4F50E307" w:rsidR="007A4485" w:rsidRPr="007F66CA" w:rsidRDefault="00417147" w:rsidP="0041714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открытого акционерного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общества </w:t>
            </w:r>
            <w:r w:rsidRPr="00417147">
              <w:rPr>
                <w:sz w:val="28"/>
                <w:szCs w:val="28"/>
                <w:lang w:val="ru-RU"/>
              </w:rPr>
              <w:t xml:space="preserve"> «</w:t>
            </w:r>
            <w:proofErr w:type="gramEnd"/>
            <w:r w:rsidRPr="00417147">
              <w:rPr>
                <w:sz w:val="28"/>
                <w:szCs w:val="28"/>
                <w:lang w:val="ru-RU"/>
              </w:rPr>
              <w:t xml:space="preserve">Институт </w:t>
            </w:r>
            <w:proofErr w:type="spellStart"/>
            <w:r w:rsidRPr="00417147">
              <w:rPr>
                <w:sz w:val="28"/>
                <w:szCs w:val="28"/>
                <w:lang w:val="ru-RU"/>
              </w:rPr>
              <w:t>Гомельгражданпроект</w:t>
            </w:r>
            <w:proofErr w:type="spellEnd"/>
            <w:r w:rsidRPr="0041714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0360B86D" w14:textId="77777777" w:rsidR="00D223F7" w:rsidRPr="005C7B39" w:rsidRDefault="00D223F7" w:rsidP="00BE099B">
      <w:pPr>
        <w:overflowPunct w:val="0"/>
        <w:autoSpaceDE w:val="0"/>
        <w:autoSpaceDN w:val="0"/>
        <w:adjustRightInd w:val="0"/>
        <w:spacing w:line="120" w:lineRule="auto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28BC4E9D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AF15B" w14:textId="07F80FC8" w:rsidR="00417147" w:rsidRPr="00A81550" w:rsidRDefault="0041714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инженерно-геологическая лаборатория отдела инженерно-геологических изысканий </w:t>
            </w:r>
          </w:p>
          <w:p w14:paraId="124C8351" w14:textId="70989A61" w:rsidR="0090767F" w:rsidRPr="00417147" w:rsidRDefault="0041714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   ул. </w:t>
            </w:r>
            <w:proofErr w:type="spellStart"/>
            <w:r w:rsidRPr="00A81550">
              <w:rPr>
                <w:b/>
                <w:sz w:val="22"/>
                <w:szCs w:val="22"/>
              </w:rPr>
              <w:t>Ирининская</w:t>
            </w:r>
            <w:proofErr w:type="spellEnd"/>
            <w:r w:rsidRPr="00A81550">
              <w:rPr>
                <w:b/>
                <w:sz w:val="22"/>
                <w:szCs w:val="22"/>
              </w:rPr>
              <w:t>, д.6Б, 246050, г. Гомель, Гомельская область</w:t>
            </w:r>
          </w:p>
        </w:tc>
      </w:tr>
      <w:tr w:rsidR="00654FF8" w:rsidRPr="0038569C" w14:paraId="1765299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73004BB4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1.1*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41445" w14:textId="296450C8" w:rsidR="00654FF8" w:rsidRPr="00417147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17147">
              <w:rPr>
                <w:bCs/>
                <w:sz w:val="22"/>
                <w:szCs w:val="22"/>
              </w:rPr>
              <w:t>Грунт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5F771" w14:textId="77777777" w:rsidR="00654FF8" w:rsidRPr="00654FF8" w:rsidRDefault="00654FF8" w:rsidP="00654FF8">
            <w:pPr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4E0A3E95" w14:textId="27B2962D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0937F3F3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>Влажность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5C36" w14:textId="77777777" w:rsidR="00654FF8" w:rsidRPr="00417147" w:rsidRDefault="00654FF8" w:rsidP="00417147">
            <w:pPr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>Фактические</w:t>
            </w:r>
          </w:p>
          <w:p w14:paraId="4807BC4D" w14:textId="1D5C6088" w:rsidR="00654FF8" w:rsidRPr="00417147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>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79991C4C" w:rsidR="00654FF8" w:rsidRPr="00417147" w:rsidRDefault="00654FF8" w:rsidP="004171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5180-2015</w:t>
            </w:r>
            <w:proofErr w:type="gramEnd"/>
            <w:r w:rsidRPr="00417147">
              <w:rPr>
                <w:sz w:val="22"/>
                <w:szCs w:val="22"/>
              </w:rPr>
              <w:t xml:space="preserve"> п. 5</w:t>
            </w:r>
          </w:p>
        </w:tc>
      </w:tr>
      <w:tr w:rsidR="00654FF8" w:rsidRPr="0038569C" w14:paraId="7EB179E7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914C5" w14:textId="62022C30" w:rsidR="00654FF8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  <w:p w14:paraId="549E82A9" w14:textId="5139F209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3BB4D2AB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B4441" w14:textId="77777777" w:rsidR="00654FF8" w:rsidRPr="00654FF8" w:rsidRDefault="00654FF8" w:rsidP="00654FF8">
            <w:pPr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196BDF50" w14:textId="1CA64F5A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405" w14:textId="333EEC17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Влажность на границе текучести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EA5B" w14:textId="2D142C4C" w:rsidR="00654FF8" w:rsidRPr="00417147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2DD97722" w:rsidR="00654FF8" w:rsidRPr="00417147" w:rsidRDefault="00654FF8" w:rsidP="004171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5180-2015</w:t>
            </w:r>
            <w:proofErr w:type="gramEnd"/>
            <w:r w:rsidRPr="00417147">
              <w:rPr>
                <w:sz w:val="22"/>
                <w:szCs w:val="22"/>
              </w:rPr>
              <w:t xml:space="preserve"> п. 7</w:t>
            </w:r>
          </w:p>
        </w:tc>
      </w:tr>
      <w:tr w:rsidR="00654FF8" w:rsidRPr="0038569C" w14:paraId="1BB14929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4F27B3D1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2302AD09" w:rsidR="00654FF8" w:rsidRPr="00295E4A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B9F6A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08326293" w14:textId="4D9F5397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066F8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Влажность на границе раскатывания</w:t>
            </w:r>
          </w:p>
          <w:p w14:paraId="0FFC53D5" w14:textId="74569687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6466A550" w:rsidR="00654FF8" w:rsidRPr="00417147" w:rsidRDefault="00654FF8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01DF92E3" w:rsidR="00654FF8" w:rsidRPr="00417147" w:rsidRDefault="00654FF8" w:rsidP="004171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5180-2015</w:t>
            </w:r>
            <w:proofErr w:type="gramEnd"/>
            <w:r w:rsidRPr="00417147">
              <w:rPr>
                <w:sz w:val="22"/>
                <w:szCs w:val="22"/>
              </w:rPr>
              <w:t xml:space="preserve"> п. 8</w:t>
            </w:r>
          </w:p>
        </w:tc>
      </w:tr>
      <w:tr w:rsidR="00654FF8" w:rsidRPr="0038569C" w14:paraId="4068FBEB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16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AE2D5" w14:textId="1E18DCC3" w:rsidR="00654FF8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D026E" w14:textId="77777777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C870C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7D433C3B" w14:textId="6725B0AC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29.119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A9075" w14:textId="2BF7A41B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Плотность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49711" w14:textId="77777777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F6FAE" w14:textId="77777777" w:rsidR="00654FF8" w:rsidRDefault="00654FF8" w:rsidP="00594FF9">
            <w:r w:rsidRPr="005B607D">
              <w:t xml:space="preserve">ГОСТ </w:t>
            </w:r>
            <w:proofErr w:type="gramStart"/>
            <w:r w:rsidRPr="005B607D">
              <w:t>5180-2015</w:t>
            </w:r>
            <w:proofErr w:type="gramEnd"/>
            <w:r w:rsidRPr="005B607D">
              <w:t xml:space="preserve"> п. 9</w:t>
            </w:r>
          </w:p>
          <w:p w14:paraId="72945AB6" w14:textId="77777777" w:rsidR="00654FF8" w:rsidRPr="00417147" w:rsidRDefault="00654FF8" w:rsidP="00594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54FF8" w:rsidRPr="0038569C" w14:paraId="2436298C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16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3AD9DEE9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38B4ED9D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2B3C2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077CD00A" w14:textId="2B76EA17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29.119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5C86D" w14:textId="0BFF4FFF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 xml:space="preserve">Плотности частиц 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6F1A9" w14:textId="13E6CEFB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1C818" w14:textId="6D6524F6" w:rsidR="00654FF8" w:rsidRPr="00594FF9" w:rsidRDefault="00654FF8" w:rsidP="00594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5180-2015</w:t>
            </w:r>
            <w:proofErr w:type="gramEnd"/>
            <w:r w:rsidRPr="00417147">
              <w:rPr>
                <w:sz w:val="22"/>
                <w:szCs w:val="22"/>
              </w:rPr>
              <w:t xml:space="preserve"> п.13</w:t>
            </w:r>
          </w:p>
        </w:tc>
      </w:tr>
      <w:tr w:rsidR="00654FF8" w:rsidRPr="0038569C" w14:paraId="15C0EFF2" w14:textId="77777777" w:rsidTr="003F57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56CBB840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28BD6DB3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07086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5C55159D" w14:textId="5859924E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7F4E9B11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0ED8" w14:textId="5BB01C27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6570D" w14:textId="77777777" w:rsidR="00654FF8" w:rsidRPr="00417147" w:rsidRDefault="00654FF8" w:rsidP="00594FF9">
            <w:pPr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25584-2016</w:t>
            </w:r>
            <w:proofErr w:type="gramEnd"/>
            <w:r w:rsidRPr="00417147">
              <w:rPr>
                <w:sz w:val="22"/>
                <w:szCs w:val="22"/>
              </w:rPr>
              <w:t xml:space="preserve"> </w:t>
            </w:r>
          </w:p>
          <w:p w14:paraId="07B06936" w14:textId="497BCFA3" w:rsidR="00654FF8" w:rsidRPr="00417147" w:rsidRDefault="00654FF8" w:rsidP="00594FF9">
            <w:pPr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>п. 4.1-4.2</w:t>
            </w:r>
          </w:p>
        </w:tc>
      </w:tr>
      <w:tr w:rsidR="00654FF8" w:rsidRPr="0038569C" w14:paraId="0B328778" w14:textId="77777777" w:rsidTr="00654FF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5C093D8A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1CAF226C" w:rsidR="00654FF8" w:rsidRPr="00295E4A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B3BA9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750F5A26" w14:textId="69ACAD04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2576B" w14:textId="20765E81" w:rsidR="00654FF8" w:rsidRPr="00417147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color w:val="000000"/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>Сопротивление срезу, угол внутреннего трения, удельное сцепление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0253A9DB" w:rsidR="00654FF8" w:rsidRPr="00417147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42B7D" w14:textId="77777777" w:rsidR="00654FF8" w:rsidRPr="00417147" w:rsidRDefault="00654FF8" w:rsidP="00594FF9">
            <w:pPr>
              <w:rPr>
                <w:sz w:val="22"/>
                <w:szCs w:val="22"/>
              </w:rPr>
            </w:pPr>
            <w:r w:rsidRPr="00417147">
              <w:rPr>
                <w:sz w:val="22"/>
                <w:szCs w:val="22"/>
              </w:rPr>
              <w:t xml:space="preserve">ГОСТ </w:t>
            </w:r>
            <w:proofErr w:type="gramStart"/>
            <w:r w:rsidRPr="00417147">
              <w:rPr>
                <w:sz w:val="22"/>
                <w:szCs w:val="22"/>
              </w:rPr>
              <w:t>12248.1-2020</w:t>
            </w:r>
            <w:proofErr w:type="gramEnd"/>
          </w:p>
          <w:p w14:paraId="55D5EEAF" w14:textId="062631DD" w:rsidR="00654FF8" w:rsidRPr="00417147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54FF8" w:rsidRPr="0038569C" w14:paraId="427B998C" w14:textId="77777777" w:rsidTr="00654FF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6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0AE05E87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4FF9">
              <w:rPr>
                <w:color w:val="000000"/>
                <w:sz w:val="22"/>
                <w:szCs w:val="22"/>
              </w:rPr>
              <w:t xml:space="preserve"> 1.8*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29B83B6B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55631" w14:textId="77777777" w:rsidR="00654FF8" w:rsidRPr="00654FF8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100.06/</w:t>
            </w:r>
          </w:p>
          <w:p w14:paraId="3FCA44A5" w14:textId="6B587256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B7D9D" w14:textId="77777777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Гранулометрический (зерновой) состав песчаных грунтов</w:t>
            </w:r>
          </w:p>
          <w:p w14:paraId="6D10B295" w14:textId="77777777" w:rsidR="00654FF8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7604560B" w14:textId="77777777" w:rsidR="00654FF8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4DB838A5" w14:textId="3B273398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7276CE1E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32CDA" w14:textId="77777777" w:rsidR="00654FF8" w:rsidRPr="00594FF9" w:rsidRDefault="00654FF8" w:rsidP="00594FF9">
            <w:pPr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 xml:space="preserve">ГОСТ </w:t>
            </w:r>
            <w:proofErr w:type="gramStart"/>
            <w:r w:rsidRPr="00594FF9">
              <w:rPr>
                <w:sz w:val="22"/>
                <w:szCs w:val="22"/>
              </w:rPr>
              <w:t>12536-2014</w:t>
            </w:r>
            <w:proofErr w:type="gramEnd"/>
          </w:p>
          <w:p w14:paraId="5B2C02FD" w14:textId="310C90D8" w:rsidR="00654FF8" w:rsidRPr="00594FF9" w:rsidRDefault="00654FF8" w:rsidP="0059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п.4.2 (ситовой анализ с промывкой водой)</w:t>
            </w:r>
          </w:p>
        </w:tc>
      </w:tr>
      <w:tr w:rsidR="00654FF8" w:rsidRPr="0038569C" w14:paraId="581B0B90" w14:textId="77777777" w:rsidTr="00FD65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67"/>
        </w:trPr>
        <w:tc>
          <w:tcPr>
            <w:tcW w:w="562" w:type="dxa"/>
            <w:tcBorders>
              <w:top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1DADB" w14:textId="7ACE6D20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94FF9">
              <w:rPr>
                <w:color w:val="000000"/>
                <w:sz w:val="22"/>
                <w:szCs w:val="22"/>
              </w:rPr>
              <w:lastRenderedPageBreak/>
              <w:t>1.9*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5DEF8" w14:textId="57361D16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17147">
              <w:rPr>
                <w:bCs/>
                <w:sz w:val="22"/>
                <w:szCs w:val="22"/>
              </w:rPr>
              <w:t>Грунт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DC428" w14:textId="77777777" w:rsidR="00654FF8" w:rsidRPr="00594FF9" w:rsidRDefault="00654FF8" w:rsidP="00654FF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74B7C102" w14:textId="205AE93B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6910F" w14:textId="77777777" w:rsidR="00654FF8" w:rsidRPr="00BE099B" w:rsidRDefault="00654FF8" w:rsidP="00654FF8">
            <w:pP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Массовая доля</w:t>
            </w:r>
          </w:p>
          <w:p w14:paraId="48745FBD" w14:textId="1627B8A7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органических веществ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9B2CC" w14:textId="660A2E3E" w:rsidR="00654FF8" w:rsidRPr="00594FF9" w:rsidRDefault="00654FF8" w:rsidP="00BE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258C4" w14:textId="77777777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26213-2021</w:t>
            </w:r>
            <w:proofErr w:type="gramEnd"/>
            <w:r w:rsidRPr="00BE099B">
              <w:rPr>
                <w:sz w:val="22"/>
                <w:szCs w:val="22"/>
              </w:rPr>
              <w:t xml:space="preserve"> п.6.2</w:t>
            </w:r>
          </w:p>
          <w:p w14:paraId="449D0D7B" w14:textId="6BB4292C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ГОСТ 27784-88</w:t>
            </w:r>
          </w:p>
        </w:tc>
      </w:tr>
      <w:tr w:rsidR="00654FF8" w:rsidRPr="0038569C" w14:paraId="3CF90616" w14:textId="77777777" w:rsidTr="00121B4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572CF9FE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49C7" w14:textId="44245E1F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32333" w14:textId="3EFDA7DE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6E3DFF58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654FF8" w:rsidRPr="0038569C" w14:paraId="51F1C3A4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6824D" w14:textId="7C2FB493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89BB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F217E" w14:textId="77777777" w:rsidR="00654FF8" w:rsidRPr="00594FF9" w:rsidRDefault="00654FF8" w:rsidP="00654FF8">
            <w:pPr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3AEDA8E5" w14:textId="5734DC0D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52A7D" w14:textId="21EAD38A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Удельное электрическое сопротивление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BDA53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20F6D" w14:textId="77777777" w:rsidR="00654FF8" w:rsidRPr="00BE099B" w:rsidRDefault="00654FF8" w:rsidP="00654FF8">
            <w:pP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9.602-2016</w:t>
            </w:r>
            <w:proofErr w:type="gramEnd"/>
          </w:p>
          <w:p w14:paraId="57D6AE93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Прил. А.2</w:t>
            </w:r>
          </w:p>
          <w:p w14:paraId="72235E9E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654FF8" w:rsidRPr="0038569C" w14:paraId="1C042F67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1AEBA" w14:textId="72B05353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8EF43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36002" w14:textId="77777777" w:rsidR="00654FF8" w:rsidRPr="00594FF9" w:rsidRDefault="00654FF8" w:rsidP="00654FF8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36CFA113" w14:textId="2A66FD80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33788" w14:textId="4C17E9FF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Средняя плотность катодного тока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6503F" w14:textId="7F07E592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F366E" w14:textId="77777777" w:rsidR="00654FF8" w:rsidRPr="00BE099B" w:rsidRDefault="00654FF8" w:rsidP="00654FF8">
            <w:pP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9.602-2016</w:t>
            </w:r>
            <w:proofErr w:type="gramEnd"/>
          </w:p>
          <w:p w14:paraId="055153B0" w14:textId="56C7E590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Прил. Б</w:t>
            </w:r>
          </w:p>
        </w:tc>
      </w:tr>
      <w:tr w:rsidR="00654FF8" w:rsidRPr="0038569C" w14:paraId="1F2F705F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9E9E" w14:textId="14BCFF31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30524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EA9B7" w14:textId="77777777" w:rsidR="00654FF8" w:rsidRPr="00594FF9" w:rsidRDefault="00654FF8" w:rsidP="00654FF8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5AA905BA" w14:textId="2681BA9B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D8DA2" w14:textId="59E0A014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Хлориды в пересчёте на </w:t>
            </w:r>
            <w:r w:rsidRPr="00BE099B">
              <w:rPr>
                <w:sz w:val="22"/>
                <w:szCs w:val="22"/>
                <w:lang w:val="en-US"/>
              </w:rPr>
              <w:t>CL</w:t>
            </w:r>
            <w:r w:rsidRPr="00BE099B">
              <w:rPr>
                <w:sz w:val="22"/>
                <w:szCs w:val="22"/>
                <w:vertAlign w:val="superscript"/>
              </w:rPr>
              <w:t>ˉ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F4A42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0879E" w14:textId="1969FBF4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26425-85</w:t>
            </w:r>
            <w:proofErr w:type="gramEnd"/>
            <w:r w:rsidRPr="00BE099B">
              <w:rPr>
                <w:sz w:val="22"/>
                <w:szCs w:val="22"/>
              </w:rPr>
              <w:t xml:space="preserve"> п. 1</w:t>
            </w:r>
          </w:p>
        </w:tc>
      </w:tr>
      <w:tr w:rsidR="00654FF8" w:rsidRPr="0038569C" w14:paraId="38AD67DB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B8588" w14:textId="3196C31C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EBB14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8D92" w14:textId="77777777" w:rsidR="00654FF8" w:rsidRPr="00594FF9" w:rsidRDefault="00654FF8" w:rsidP="00654FF8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5D8BADBA" w14:textId="478AC9EB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4B301" w14:textId="327118D5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Сульфаты в пересчёте на </w:t>
            </w:r>
            <w:r w:rsidRPr="00BE099B">
              <w:rPr>
                <w:sz w:val="22"/>
                <w:szCs w:val="22"/>
                <w:lang w:val="en-US"/>
              </w:rPr>
              <w:t>SO</w:t>
            </w:r>
            <w:r w:rsidRPr="00BE099B">
              <w:rPr>
                <w:sz w:val="22"/>
                <w:szCs w:val="22"/>
                <w:vertAlign w:val="subscript"/>
              </w:rPr>
              <w:t>4</w:t>
            </w:r>
            <w:r w:rsidRPr="00BE099B">
              <w:rPr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3FF90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FF4C2" w14:textId="37D282C3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СТБ </w:t>
            </w:r>
            <w:proofErr w:type="gramStart"/>
            <w:r w:rsidRPr="00BE099B">
              <w:rPr>
                <w:sz w:val="22"/>
                <w:szCs w:val="22"/>
              </w:rPr>
              <w:t>2432-2015</w:t>
            </w:r>
            <w:proofErr w:type="gramEnd"/>
            <w:r w:rsidRPr="00BE099B">
              <w:rPr>
                <w:sz w:val="22"/>
                <w:szCs w:val="22"/>
              </w:rPr>
              <w:t xml:space="preserve"> п.8</w:t>
            </w:r>
          </w:p>
        </w:tc>
      </w:tr>
      <w:tr w:rsidR="00654FF8" w:rsidRPr="0038569C" w14:paraId="0C9E1C4C" w14:textId="77777777" w:rsidTr="00594F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617F1" w14:textId="25FE1A9A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16771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F5573" w14:textId="77777777" w:rsidR="00654FF8" w:rsidRPr="00594FF9" w:rsidRDefault="00654FF8" w:rsidP="00654FF8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100.06/</w:t>
            </w:r>
          </w:p>
          <w:p w14:paraId="393A53A9" w14:textId="75ADD1C0" w:rsidR="00654FF8" w:rsidRPr="00594FF9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94FF9">
              <w:rPr>
                <w:sz w:val="22"/>
                <w:szCs w:val="22"/>
              </w:rPr>
              <w:t>29.119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84CAB" w14:textId="7576CB52" w:rsidR="00654FF8" w:rsidRPr="00654FF8" w:rsidRDefault="00654FF8" w:rsidP="00654F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Максимальная плотность грунта с содержанием </w:t>
            </w:r>
            <w:proofErr w:type="gramStart"/>
            <w:r w:rsidRPr="00BE099B">
              <w:rPr>
                <w:sz w:val="22"/>
                <w:szCs w:val="22"/>
              </w:rPr>
              <w:t xml:space="preserve">частиц </w:t>
            </w:r>
            <w:r>
              <w:rPr>
                <w:sz w:val="22"/>
                <w:szCs w:val="22"/>
              </w:rPr>
              <w:t xml:space="preserve"> </w:t>
            </w:r>
            <w:r w:rsidRPr="00BE099B">
              <w:rPr>
                <w:sz w:val="22"/>
                <w:szCs w:val="22"/>
              </w:rPr>
              <w:t>до</w:t>
            </w:r>
            <w:proofErr w:type="gramEnd"/>
            <w:r w:rsidRPr="00BE099B">
              <w:rPr>
                <w:sz w:val="22"/>
                <w:szCs w:val="22"/>
              </w:rPr>
              <w:t xml:space="preserve"> 5мм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20089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418AA" w14:textId="77777777" w:rsidR="00654FF8" w:rsidRPr="00BE099B" w:rsidRDefault="00654FF8" w:rsidP="00654FF8">
            <w:pPr>
              <w:jc w:val="both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22733-2016</w:t>
            </w:r>
            <w:proofErr w:type="gramEnd"/>
          </w:p>
          <w:p w14:paraId="43C321ED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п.п.6.1.1-6.1.5, 6.1.7, </w:t>
            </w:r>
          </w:p>
          <w:p w14:paraId="582B3506" w14:textId="2FF957B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6.1.9-6.1.13, 6.2, 7, 8.1-8.3</w:t>
            </w:r>
          </w:p>
        </w:tc>
      </w:tr>
      <w:tr w:rsidR="00654FF8" w:rsidRPr="0038569C" w14:paraId="29A58401" w14:textId="77777777" w:rsidTr="0011761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9AE4E" w14:textId="77777777" w:rsidR="00654FF8" w:rsidRPr="00A81550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>отдел инженерно-геологических изысканий</w:t>
            </w:r>
          </w:p>
          <w:p w14:paraId="18F5D2D2" w14:textId="1B4C3100" w:rsidR="00654FF8" w:rsidRPr="00BE099B" w:rsidRDefault="00654FF8" w:rsidP="00654FF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A81550">
              <w:rPr>
                <w:b/>
                <w:sz w:val="22"/>
                <w:szCs w:val="22"/>
              </w:rPr>
              <w:t>Ирининская</w:t>
            </w:r>
            <w:proofErr w:type="spellEnd"/>
            <w:r w:rsidRPr="00A81550">
              <w:rPr>
                <w:b/>
                <w:sz w:val="22"/>
                <w:szCs w:val="22"/>
              </w:rPr>
              <w:t>, д.6, 246044, г. Гомель, Гомельская область</w:t>
            </w:r>
          </w:p>
        </w:tc>
      </w:tr>
      <w:tr w:rsidR="00654FF8" w:rsidRPr="0038569C" w14:paraId="7056F942" w14:textId="77777777" w:rsidTr="00FE3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11809" w14:textId="5DCE691D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3F3A7" w14:textId="73BF31FE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17147">
              <w:rPr>
                <w:bCs/>
                <w:sz w:val="22"/>
                <w:szCs w:val="22"/>
              </w:rPr>
              <w:t>Грунт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1AFE7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100.06/</w:t>
            </w:r>
          </w:p>
          <w:p w14:paraId="60C71419" w14:textId="4586153F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AF965" w14:textId="43E9F41E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Условное динамическое сопротивление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E6A43" w14:textId="014701C3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B47AB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СТБ </w:t>
            </w:r>
            <w:proofErr w:type="gramStart"/>
            <w:r w:rsidRPr="00BE099B">
              <w:rPr>
                <w:sz w:val="22"/>
                <w:szCs w:val="22"/>
              </w:rPr>
              <w:t>1377-2003</w:t>
            </w:r>
            <w:proofErr w:type="gramEnd"/>
            <w:r w:rsidRPr="00BE099B">
              <w:rPr>
                <w:sz w:val="22"/>
                <w:szCs w:val="22"/>
              </w:rPr>
              <w:t xml:space="preserve"> </w:t>
            </w:r>
          </w:p>
          <w:p w14:paraId="22DF6CA0" w14:textId="5D993CF1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п.6.3, 6.4, 7.2</w:t>
            </w:r>
          </w:p>
        </w:tc>
      </w:tr>
      <w:tr w:rsidR="00654FF8" w:rsidRPr="0038569C" w14:paraId="7B838D46" w14:textId="77777777" w:rsidTr="00FE3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A4CDF" w14:textId="3FF12FE2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3FA2E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3DC61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100.06/</w:t>
            </w:r>
          </w:p>
          <w:p w14:paraId="3BE17128" w14:textId="26EA49E9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ED915" w14:textId="05222CDD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Коэффициент уплотнения песчаных грунтов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AD464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FDD20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СТБ </w:t>
            </w:r>
            <w:proofErr w:type="gramStart"/>
            <w:r w:rsidRPr="00BE099B">
              <w:rPr>
                <w:sz w:val="22"/>
                <w:szCs w:val="22"/>
              </w:rPr>
              <w:t>2176-2011</w:t>
            </w:r>
            <w:proofErr w:type="gramEnd"/>
            <w:r w:rsidRPr="00BE099B">
              <w:rPr>
                <w:sz w:val="22"/>
                <w:szCs w:val="22"/>
              </w:rPr>
              <w:t xml:space="preserve"> </w:t>
            </w:r>
          </w:p>
          <w:p w14:paraId="14D2F166" w14:textId="6072C900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п. 6.3.13, 6.3.15</w:t>
            </w:r>
          </w:p>
        </w:tc>
      </w:tr>
      <w:tr w:rsidR="00654FF8" w:rsidRPr="0038569C" w14:paraId="150B6727" w14:textId="77777777" w:rsidTr="00FE3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22BE" w14:textId="2EFB6522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C9C4E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5DD91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100.06/</w:t>
            </w:r>
          </w:p>
          <w:p w14:paraId="33E5288A" w14:textId="4661D1FA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1058E" w14:textId="31C1368B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F071B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06DA6" w14:textId="5C563A5A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20276.1-2020</w:t>
            </w:r>
            <w:proofErr w:type="gramEnd"/>
          </w:p>
        </w:tc>
      </w:tr>
      <w:tr w:rsidR="00654FF8" w:rsidRPr="0038569C" w14:paraId="11DBBC7C" w14:textId="77777777" w:rsidTr="00FE3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C151C" w14:textId="7DAB28FF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2CA16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96FF3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100.06/</w:t>
            </w:r>
          </w:p>
          <w:p w14:paraId="07FF6B96" w14:textId="4C18B4A3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F18CE" w14:textId="6AD6B8B0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Несущая способность (испытания грунтов натурными сваями) 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8355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83238" w14:textId="77777777" w:rsidR="00654FF8" w:rsidRPr="00BE099B" w:rsidRDefault="00654FF8" w:rsidP="00654F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СТБ </w:t>
            </w:r>
            <w:proofErr w:type="gramStart"/>
            <w:r w:rsidRPr="00BE099B">
              <w:rPr>
                <w:sz w:val="22"/>
                <w:szCs w:val="22"/>
              </w:rPr>
              <w:t>2242-2011</w:t>
            </w:r>
            <w:proofErr w:type="gramEnd"/>
            <w:r w:rsidRPr="00BE099B">
              <w:rPr>
                <w:sz w:val="22"/>
                <w:szCs w:val="22"/>
              </w:rPr>
              <w:t xml:space="preserve"> </w:t>
            </w:r>
          </w:p>
          <w:p w14:paraId="35762E51" w14:textId="002B78F9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п.8.2, п.8.4</w:t>
            </w:r>
          </w:p>
        </w:tc>
      </w:tr>
      <w:tr w:rsidR="00654FF8" w:rsidRPr="0038569C" w14:paraId="1D653AEA" w14:textId="77777777" w:rsidTr="006139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B40B1" w14:textId="77777777" w:rsidR="00654FF8" w:rsidRPr="00A81550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инженерно-геологическая лаборатория отдела инженерно-геологических изысканий </w:t>
            </w:r>
          </w:p>
          <w:p w14:paraId="721B53A8" w14:textId="63043CF5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81550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A81550">
              <w:rPr>
                <w:b/>
                <w:sz w:val="22"/>
                <w:szCs w:val="22"/>
              </w:rPr>
              <w:t>Ирининская</w:t>
            </w:r>
            <w:proofErr w:type="spellEnd"/>
            <w:r w:rsidRPr="00A81550">
              <w:rPr>
                <w:b/>
                <w:sz w:val="22"/>
                <w:szCs w:val="22"/>
              </w:rPr>
              <w:t>, д.6Б, 246050, г. Гомель, Гомельская область</w:t>
            </w:r>
          </w:p>
        </w:tc>
      </w:tr>
      <w:tr w:rsidR="00654FF8" w:rsidRPr="0038569C" w14:paraId="1F5DB602" w14:textId="77777777" w:rsidTr="00B62E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EB9BD" w14:textId="033C9675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2.1*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855E2" w14:textId="4664B675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BE099B">
              <w:rPr>
                <w:bCs/>
                <w:sz w:val="22"/>
                <w:szCs w:val="22"/>
              </w:rPr>
              <w:t>Подземные воды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0165B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100.04/</w:t>
            </w:r>
          </w:p>
          <w:p w14:paraId="3963B138" w14:textId="3B4D569A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27D52" w14:textId="6290881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1B445" w14:textId="77777777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Фактические</w:t>
            </w:r>
          </w:p>
          <w:p w14:paraId="4EDE93AC" w14:textId="6B2D93B4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40201" w14:textId="1B6674AE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СТБ ISO 10523-2009</w:t>
            </w:r>
          </w:p>
        </w:tc>
      </w:tr>
      <w:tr w:rsidR="00654FF8" w:rsidRPr="0038569C" w14:paraId="4F91B365" w14:textId="77777777" w:rsidTr="00B62E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8ABFA" w14:textId="603F20ED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A7A72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C8488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100.04/</w:t>
            </w:r>
          </w:p>
          <w:p w14:paraId="08986572" w14:textId="449705F6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88DF8" w14:textId="3AF395FB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Хлориды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B4ED8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C6F96" w14:textId="2DCDA1C4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СТБ 17.13.05-39-2015</w:t>
            </w:r>
          </w:p>
        </w:tc>
      </w:tr>
      <w:tr w:rsidR="00654FF8" w:rsidRPr="0038569C" w14:paraId="12B0827B" w14:textId="77777777" w:rsidTr="00B62E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8BAA1" w14:textId="44C39F0A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2C9792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B5AEB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100.04/</w:t>
            </w:r>
          </w:p>
          <w:p w14:paraId="3DBF70CA" w14:textId="71055143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6CA6C" w14:textId="1BA89E14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Жёсткость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097A8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6DCC6" w14:textId="58BD381F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31954-2012</w:t>
            </w:r>
            <w:proofErr w:type="gramEnd"/>
            <w:r w:rsidRPr="00BE099B">
              <w:rPr>
                <w:sz w:val="22"/>
                <w:szCs w:val="22"/>
              </w:rPr>
              <w:t xml:space="preserve"> п.4</w:t>
            </w:r>
          </w:p>
        </w:tc>
      </w:tr>
      <w:tr w:rsidR="00654FF8" w:rsidRPr="0038569C" w14:paraId="434A5CA1" w14:textId="77777777" w:rsidTr="00B62E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66FBB" w14:textId="5E581465" w:rsidR="00654FF8" w:rsidRP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54FF8">
              <w:rPr>
                <w:sz w:val="22"/>
                <w:szCs w:val="22"/>
              </w:rPr>
              <w:t>2.4*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91015" w14:textId="77777777" w:rsidR="00654FF8" w:rsidRPr="00295E4A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CE5B9" w14:textId="77777777" w:rsidR="00654FF8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100.04/</w:t>
            </w:r>
          </w:p>
          <w:p w14:paraId="133AC37C" w14:textId="72ABD2A5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A14F5" w14:textId="24AD4FE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Гидрокарбонаты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2DB97" w14:textId="7777777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F2211" w14:textId="77777777" w:rsidR="00654FF8" w:rsidRPr="00BE099B" w:rsidRDefault="00654FF8" w:rsidP="00654FF8">
            <w:pPr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 xml:space="preserve">ГОСТ </w:t>
            </w:r>
            <w:proofErr w:type="gramStart"/>
            <w:r w:rsidRPr="00BE099B">
              <w:rPr>
                <w:sz w:val="22"/>
                <w:szCs w:val="22"/>
              </w:rPr>
              <w:t>31957-2012</w:t>
            </w:r>
            <w:proofErr w:type="gramEnd"/>
          </w:p>
          <w:p w14:paraId="389EE881" w14:textId="362AB527" w:rsidR="00654FF8" w:rsidRPr="00BE099B" w:rsidRDefault="00654FF8" w:rsidP="0065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E099B">
              <w:rPr>
                <w:sz w:val="22"/>
                <w:szCs w:val="22"/>
              </w:rPr>
              <w:t>п.5.4.1, п.5.4.2 (способ 1), п.5.5.5</w:t>
            </w:r>
          </w:p>
        </w:tc>
      </w:tr>
    </w:tbl>
    <w:p w14:paraId="05EA61BE" w14:textId="1BC4C4AF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  <w:r w:rsidR="00594FF9">
        <w:rPr>
          <w:b/>
        </w:rPr>
        <w:tab/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A81550">
      <w:pPr>
        <w:spacing w:line="192" w:lineRule="auto"/>
        <w:rPr>
          <w:color w:val="000000"/>
          <w:sz w:val="28"/>
          <w:szCs w:val="28"/>
          <w:u w:val="single"/>
        </w:rPr>
      </w:pPr>
    </w:p>
    <w:p w14:paraId="17BEF406" w14:textId="77777777" w:rsidR="00A81550" w:rsidRPr="00594FF9" w:rsidRDefault="00A81550" w:rsidP="00A81550">
      <w:pPr>
        <w:spacing w:line="192" w:lineRule="auto"/>
        <w:rPr>
          <w:color w:val="000000"/>
          <w:sz w:val="28"/>
          <w:szCs w:val="28"/>
          <w:u w:val="single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654F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5195D" w14:textId="77777777" w:rsidR="008F2A85" w:rsidRDefault="008F2A85" w:rsidP="0011070C">
      <w:r>
        <w:separator/>
      </w:r>
    </w:p>
  </w:endnote>
  <w:endnote w:type="continuationSeparator" w:id="0">
    <w:p w14:paraId="007478FD" w14:textId="77777777" w:rsidR="008F2A85" w:rsidRDefault="008F2A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7B14C02A" w:rsidR="00124809" w:rsidRPr="006D33D8" w:rsidRDefault="00654FF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13.09.2024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2A02253E" w:rsidR="00A417E3" w:rsidRPr="009E4D11" w:rsidRDefault="00654FF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13.09.2024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8D0D3" w14:textId="77777777" w:rsidR="008F2A85" w:rsidRDefault="008F2A85" w:rsidP="0011070C">
      <w:r>
        <w:separator/>
      </w:r>
    </w:p>
  </w:footnote>
  <w:footnote w:type="continuationSeparator" w:id="0">
    <w:p w14:paraId="5149DABA" w14:textId="77777777" w:rsidR="008F2A85" w:rsidRDefault="008F2A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Ind w:w="-7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569"/>
      <w:gridCol w:w="102"/>
      <w:gridCol w:w="2306"/>
      <w:gridCol w:w="1138"/>
      <w:gridCol w:w="1841"/>
      <w:gridCol w:w="1700"/>
      <w:gridCol w:w="1841"/>
      <w:gridCol w:w="71"/>
    </w:tblGrid>
    <w:tr w:rsidR="00124809" w:rsidRPr="00D337DC" w14:paraId="16A89516" w14:textId="77777777" w:rsidTr="00417147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962934537" name="Рисунок 1962934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3405094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D97888">
            <w:rPr>
              <w:rFonts w:ascii="Times New Roman" w:hAnsi="Times New Roman" w:cs="Times New Roman"/>
              <w:sz w:val="24"/>
              <w:szCs w:val="24"/>
            </w:rPr>
            <w:t>2.5542</w:t>
          </w:r>
        </w:p>
      </w:tc>
    </w:tr>
    <w:tr w:rsidR="00417147" w:rsidRPr="00295E4A" w14:paraId="192B3086" w14:textId="77777777" w:rsidTr="00417147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7" w:type="pct"/>
        <w:wAfter w:w="35" w:type="pct"/>
        <w:trHeight w:val="240"/>
      </w:trPr>
      <w:tc>
        <w:tcPr>
          <w:tcW w:w="295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44C5A21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249" w:type="pct"/>
          <w:gridSpan w:val="2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02A7A44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5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8A175D5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9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53236A2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ind w:left="57"/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882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266BEEB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ind w:left="57"/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55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AB6FD96" w14:textId="77777777" w:rsidR="00417147" w:rsidRPr="00295E4A" w:rsidRDefault="00417147" w:rsidP="00417147">
          <w:pPr>
            <w:pBdr>
              <w:top w:val="nil"/>
              <w:left w:val="nil"/>
              <w:bottom w:val="nil"/>
              <w:right w:val="nil"/>
              <w:between w:val="nil"/>
            </w:pBdr>
            <w:ind w:left="57"/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417147">
    <w:pPr>
      <w:pStyle w:val="a7"/>
      <w:spacing w:line="24" w:lineRule="auto"/>
      <w:ind w:right="1871"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730727199" name="Рисунок 730727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30948"/>
    <w:rsid w:val="000643A6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699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17147"/>
    <w:rsid w:val="00436D0B"/>
    <w:rsid w:val="00437E07"/>
    <w:rsid w:val="00460ECA"/>
    <w:rsid w:val="004627D9"/>
    <w:rsid w:val="00481260"/>
    <w:rsid w:val="004A5E4C"/>
    <w:rsid w:val="004E5090"/>
    <w:rsid w:val="004F281F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4FF9"/>
    <w:rsid w:val="005C5B99"/>
    <w:rsid w:val="005C7B39"/>
    <w:rsid w:val="005D4205"/>
    <w:rsid w:val="005E250C"/>
    <w:rsid w:val="005E611E"/>
    <w:rsid w:val="00614867"/>
    <w:rsid w:val="00627E81"/>
    <w:rsid w:val="00630922"/>
    <w:rsid w:val="00631BCE"/>
    <w:rsid w:val="00645468"/>
    <w:rsid w:val="00654FF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C68CB"/>
    <w:rsid w:val="007F66CA"/>
    <w:rsid w:val="00811C96"/>
    <w:rsid w:val="008124DA"/>
    <w:rsid w:val="008130C0"/>
    <w:rsid w:val="00836710"/>
    <w:rsid w:val="008458D5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F2A85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81550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E099B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97888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AA4B5C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AA4B5C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AA4B5C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AA4B5C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2D2699"/>
    <w:rsid w:val="0042507E"/>
    <w:rsid w:val="008458D5"/>
    <w:rsid w:val="009F79E7"/>
    <w:rsid w:val="00AA4B5C"/>
    <w:rsid w:val="00E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Василевская Виктория Викторовна</cp:lastModifiedBy>
  <cp:revision>4</cp:revision>
  <cp:lastPrinted>2022-03-22T11:17:00Z</cp:lastPrinted>
  <dcterms:created xsi:type="dcterms:W3CDTF">2022-04-14T12:15:00Z</dcterms:created>
  <dcterms:modified xsi:type="dcterms:W3CDTF">2024-09-13T13:15:00Z</dcterms:modified>
</cp:coreProperties>
</file>