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7"/>
        <w:gridCol w:w="3481"/>
      </w:tblGrid>
      <w:tr w:rsidR="00F40980" w:rsidRPr="007F66CA" w14:paraId="1F95885E" w14:textId="77777777" w:rsidTr="007F66CA">
        <w:tc>
          <w:tcPr>
            <w:tcW w:w="6379" w:type="dxa"/>
            <w:vMerge w:val="restart"/>
          </w:tcPr>
          <w:p w14:paraId="00238C2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EC53BD7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CC73D5BE079142AC83EC8F8A5BE6443C"/>
                </w:placeholder>
                <w:text/>
              </w:sdtPr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5B9E3F68" w14:textId="77777777" w:rsidTr="007F66CA">
        <w:tc>
          <w:tcPr>
            <w:tcW w:w="6379" w:type="dxa"/>
            <w:vMerge/>
          </w:tcPr>
          <w:p w14:paraId="469D372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85A4F3B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75A3BD34" w14:textId="77777777" w:rsidTr="007F66CA">
        <w:tc>
          <w:tcPr>
            <w:tcW w:w="6379" w:type="dxa"/>
            <w:vMerge/>
          </w:tcPr>
          <w:p w14:paraId="60F362B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41F73A0" w14:textId="01B1AA2D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B64303">
              <w:rPr>
                <w:rFonts w:cs="Times New Roman"/>
                <w:bCs/>
                <w:sz w:val="28"/>
                <w:szCs w:val="28"/>
              </w:rPr>
              <w:t>2.3610</w:t>
            </w:r>
          </w:p>
        </w:tc>
      </w:tr>
      <w:tr w:rsidR="00F40980" w:rsidRPr="007F66CA" w14:paraId="244346F6" w14:textId="77777777" w:rsidTr="007F66CA">
        <w:tc>
          <w:tcPr>
            <w:tcW w:w="6379" w:type="dxa"/>
            <w:vMerge/>
          </w:tcPr>
          <w:p w14:paraId="259E6C4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9AD9BEA" w14:textId="496AEDD4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B64303">
              <w:rPr>
                <w:bCs/>
                <w:sz w:val="28"/>
                <w:szCs w:val="28"/>
              </w:rPr>
              <w:t>14.12.2</w:t>
            </w:r>
            <w:r w:rsidR="004B3B6F">
              <w:rPr>
                <w:bCs/>
                <w:sz w:val="28"/>
                <w:szCs w:val="28"/>
              </w:rPr>
              <w:t>007</w:t>
            </w:r>
          </w:p>
        </w:tc>
      </w:tr>
      <w:tr w:rsidR="00F40980" w:rsidRPr="007F66CA" w14:paraId="4F10116E" w14:textId="77777777" w:rsidTr="007F66CA">
        <w:tc>
          <w:tcPr>
            <w:tcW w:w="6379" w:type="dxa"/>
            <w:vMerge/>
          </w:tcPr>
          <w:p w14:paraId="440614D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85B901F" w14:textId="736BBBD8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63FE836588BA4032859C5A562A06040D"/>
                </w:placeholder>
                <w:text/>
              </w:sdtPr>
              <w:sdtContent>
                <w:r w:rsidR="00B64303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  <w:p w14:paraId="2BB4B853" w14:textId="635C4969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3EA639BBDB364A34B71A66CF29FB9EC9"/>
                </w:placeholder>
              </w:sdtPr>
              <w:sdtContent>
                <w:r w:rsidR="00FD6F54">
                  <w:rPr>
                    <w:rFonts w:eastAsia="Calibri"/>
                    <w:sz w:val="28"/>
                    <w:szCs w:val="28"/>
                  </w:rPr>
                  <w:t>5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0F8518C1" w14:textId="77777777" w:rsidTr="007F66CA">
        <w:tc>
          <w:tcPr>
            <w:tcW w:w="6379" w:type="dxa"/>
            <w:vMerge/>
          </w:tcPr>
          <w:p w14:paraId="36799B87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2505977" w14:textId="450EE744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928343CCB824450883073FFCD08523C7"/>
                </w:placeholder>
                <w:text/>
              </w:sdtPr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44EAE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0013549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3E5741CF" w14:textId="77777777" w:rsidTr="00F40980">
        <w:tc>
          <w:tcPr>
            <w:tcW w:w="9751" w:type="dxa"/>
            <w:gridSpan w:val="2"/>
          </w:tcPr>
          <w:p w14:paraId="00A112B4" w14:textId="66C6B0E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F1699164E5A44C0B3F750D1130F0339"/>
                </w:placeholder>
                <w:date w:fullDate="2023-01-0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EC3214">
                  <w:rPr>
                    <w:rStyle w:val="38"/>
                    <w:szCs w:val="28"/>
                  </w:rPr>
                  <w:t>06 января 2023 года</w:t>
                </w:r>
              </w:sdtContent>
            </w:sdt>
            <w:bookmarkEnd w:id="1"/>
          </w:p>
        </w:tc>
      </w:tr>
      <w:tr w:rsidR="00D223F7" w:rsidRPr="007F66CA" w14:paraId="34042FFA" w14:textId="77777777" w:rsidTr="00F40980">
        <w:tc>
          <w:tcPr>
            <w:tcW w:w="5678" w:type="dxa"/>
          </w:tcPr>
          <w:p w14:paraId="34846F18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7A6C5EE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4B7C564A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32146E1A" w14:textId="77777777" w:rsidR="00B64303" w:rsidRDefault="00B64303" w:rsidP="00B64303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центральной заводской лаборатории</w:t>
            </w:r>
          </w:p>
          <w:p w14:paraId="70216068" w14:textId="75034EC0" w:rsidR="007A4485" w:rsidRPr="007F66CA" w:rsidRDefault="00B64303" w:rsidP="00B64303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</w:rPr>
              <w:t>Открытого акционерного общества «Кузнечный завод тяжелых штамповок»</w:t>
            </w:r>
          </w:p>
        </w:tc>
      </w:tr>
    </w:tbl>
    <w:p w14:paraId="7C072CEC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851"/>
        <w:gridCol w:w="2551"/>
        <w:gridCol w:w="1985"/>
        <w:gridCol w:w="1701"/>
      </w:tblGrid>
      <w:tr w:rsidR="00F40980" w:rsidRPr="00D15A7A" w14:paraId="25477236" w14:textId="77777777" w:rsidTr="005F6B5F">
        <w:trPr>
          <w:cantSplit/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3A5343FC" w14:textId="77777777" w:rsidR="00F40980" w:rsidRPr="00D15A7A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D15A7A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63E3E7" w14:textId="77777777" w:rsidR="00F40980" w:rsidRPr="00D15A7A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2AE817" w14:textId="77777777" w:rsidR="00F40980" w:rsidRPr="00D15A7A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Код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F1685A9" w14:textId="77777777" w:rsidR="007A4175" w:rsidRPr="00D15A7A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 xml:space="preserve">Наименование </w:t>
            </w:r>
          </w:p>
          <w:p w14:paraId="6E126CEC" w14:textId="77777777" w:rsidR="007A4175" w:rsidRPr="00D15A7A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3E99358" w14:textId="77777777" w:rsidR="00F40980" w:rsidRPr="00D15A7A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параметры)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2C66951" w14:textId="77777777" w:rsidR="007A4175" w:rsidRPr="00D15A7A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 xml:space="preserve">Обозначение </w:t>
            </w:r>
          </w:p>
          <w:p w14:paraId="50C313CE" w14:textId="77777777" w:rsidR="007A4175" w:rsidRPr="00D15A7A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 xml:space="preserve">документа, </w:t>
            </w:r>
          </w:p>
          <w:p w14:paraId="66DB9555" w14:textId="77777777" w:rsidR="007A4175" w:rsidRPr="00D15A7A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0FCD35F" w14:textId="77777777" w:rsidR="00F40980" w:rsidRPr="00D15A7A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объекту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458FCB" w14:textId="77777777" w:rsidR="007A4175" w:rsidRPr="00D15A7A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 xml:space="preserve">Обозначение </w:t>
            </w:r>
          </w:p>
          <w:p w14:paraId="5DAA45FF" w14:textId="77777777" w:rsidR="007A4175" w:rsidRPr="00D15A7A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 xml:space="preserve">документа, </w:t>
            </w:r>
          </w:p>
          <w:p w14:paraId="684C2D03" w14:textId="77777777" w:rsidR="007A4175" w:rsidRPr="00D15A7A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D67C313" w14:textId="77777777" w:rsidR="007A4175" w:rsidRPr="00D15A7A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0B39AD4" w14:textId="77777777" w:rsidR="00F40980" w:rsidRPr="00D15A7A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D15A7A" w14:paraId="12F75ED3" w14:textId="77777777" w:rsidTr="005F6B5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cantSplit/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F54820" w14:textId="77777777" w:rsidR="0090767F" w:rsidRPr="00D15A7A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DCCA8B" w14:textId="77777777" w:rsidR="0090767F" w:rsidRPr="00D15A7A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5304F2" w14:textId="77777777" w:rsidR="0090767F" w:rsidRPr="00D15A7A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F19892" w14:textId="77777777" w:rsidR="0090767F" w:rsidRPr="00D15A7A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76FF04" w14:textId="77777777" w:rsidR="0090767F" w:rsidRPr="00D15A7A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221E76" w14:textId="77777777" w:rsidR="0090767F" w:rsidRPr="00D15A7A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6</w:t>
            </w:r>
          </w:p>
        </w:tc>
      </w:tr>
      <w:tr w:rsidR="0090767F" w:rsidRPr="00D15A7A" w14:paraId="3691692B" w14:textId="77777777" w:rsidTr="005F6B5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cantSplit/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D82D8" w14:textId="035342CC" w:rsidR="0090767F" w:rsidRPr="00D15A7A" w:rsidRDefault="00B64303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5A7A">
              <w:rPr>
                <w:b/>
                <w:bCs/>
                <w:sz w:val="22"/>
                <w:szCs w:val="22"/>
              </w:rPr>
              <w:t>ул. Кузнечная, 26, 222160, г.  Жодино, Минская область</w:t>
            </w:r>
          </w:p>
        </w:tc>
      </w:tr>
      <w:tr w:rsidR="001C2C34" w:rsidRPr="00D15A7A" w14:paraId="4E851D1A" w14:textId="77777777" w:rsidTr="001A1D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cantSplit/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2E0524" w14:textId="1D4161CA" w:rsidR="001C2C34" w:rsidRPr="00D15A7A" w:rsidRDefault="001C2C34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 xml:space="preserve"> </w:t>
            </w:r>
            <w:r w:rsidR="00D83335" w:rsidRPr="00D15A7A">
              <w:rPr>
                <w:color w:val="000000"/>
                <w:sz w:val="22"/>
                <w:szCs w:val="22"/>
              </w:rPr>
              <w:t>1</w:t>
            </w:r>
            <w:r w:rsidRPr="00D15A7A">
              <w:rPr>
                <w:color w:val="000000"/>
                <w:sz w:val="22"/>
                <w:szCs w:val="22"/>
              </w:rPr>
              <w:t>.1</w:t>
            </w:r>
          </w:p>
          <w:p w14:paraId="7A880FB0" w14:textId="77777777" w:rsidR="001C2C34" w:rsidRPr="00D15A7A" w:rsidRDefault="001C2C34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CEDC6E" w14:textId="1B434075" w:rsidR="001C2C34" w:rsidRPr="00D15A7A" w:rsidRDefault="001C2C34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Крюки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AF340B" w14:textId="77777777" w:rsidR="001C2C34" w:rsidRPr="00D15A7A" w:rsidRDefault="001C2C34" w:rsidP="001C68C4">
            <w:pPr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24.10/</w:t>
            </w:r>
          </w:p>
          <w:p w14:paraId="2AEB4DCA" w14:textId="286C67BC" w:rsidR="001C2C34" w:rsidRPr="00D15A7A" w:rsidRDefault="001C2C34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29.121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D453B0" w14:textId="77777777" w:rsidR="001C2C34" w:rsidRPr="00D15A7A" w:rsidRDefault="001C2C34" w:rsidP="001C68C4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D15A7A">
              <w:rPr>
                <w:sz w:val="22"/>
                <w:szCs w:val="22"/>
              </w:rPr>
              <w:t>Механические .</w:t>
            </w:r>
            <w:proofErr w:type="gramEnd"/>
            <w:r w:rsidRPr="00D15A7A">
              <w:rPr>
                <w:sz w:val="22"/>
                <w:szCs w:val="22"/>
              </w:rPr>
              <w:t xml:space="preserve"> свойства</w:t>
            </w:r>
          </w:p>
          <w:p w14:paraId="299B7037" w14:textId="77777777" w:rsidR="001C2C34" w:rsidRPr="00D15A7A" w:rsidRDefault="001C2C34" w:rsidP="001C68C4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(Статическое растяжение)</w:t>
            </w:r>
          </w:p>
          <w:p w14:paraId="20141274" w14:textId="4B2CA953" w:rsidR="001C2C34" w:rsidRPr="00D15A7A" w:rsidRDefault="001C2C34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Прочность статической нагрузкой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B8994F" w14:textId="77777777" w:rsidR="00344EAE" w:rsidRPr="00D15A7A" w:rsidRDefault="00344EAE" w:rsidP="00344EAE">
            <w:pPr>
              <w:pStyle w:val="af6"/>
            </w:pPr>
            <w:r w:rsidRPr="00D15A7A">
              <w:t xml:space="preserve">ГОСТ34680-2020 </w:t>
            </w:r>
          </w:p>
          <w:p w14:paraId="3D14BE56" w14:textId="7964E52B" w:rsidR="001C2C34" w:rsidRPr="00D15A7A" w:rsidRDefault="001C2C34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D6CD0C" w14:textId="295EEF22" w:rsidR="001C2C34" w:rsidRPr="00D15A7A" w:rsidRDefault="001C2C34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ГОСТ</w:t>
            </w:r>
            <w:r w:rsidR="001E339F" w:rsidRPr="00D15A7A">
              <w:rPr>
                <w:sz w:val="22"/>
                <w:szCs w:val="22"/>
              </w:rPr>
              <w:t xml:space="preserve"> </w:t>
            </w:r>
            <w:r w:rsidRPr="00D15A7A">
              <w:rPr>
                <w:sz w:val="22"/>
                <w:szCs w:val="22"/>
              </w:rPr>
              <w:t>1497-84</w:t>
            </w:r>
          </w:p>
        </w:tc>
      </w:tr>
      <w:tr w:rsidR="001C2C34" w:rsidRPr="00D15A7A" w14:paraId="6F73359A" w14:textId="77777777" w:rsidTr="001A1D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cantSplit/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1F92FC" w14:textId="78357773" w:rsidR="001C2C34" w:rsidRPr="00D15A7A" w:rsidRDefault="00D83335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1</w:t>
            </w:r>
            <w:r w:rsidR="001C2C34" w:rsidRPr="00D15A7A">
              <w:rPr>
                <w:color w:val="000000"/>
                <w:sz w:val="22"/>
                <w:szCs w:val="22"/>
              </w:rPr>
              <w:t>.2</w:t>
            </w:r>
          </w:p>
          <w:p w14:paraId="61DA7F97" w14:textId="6256B911" w:rsidR="001C2C34" w:rsidRPr="00D15A7A" w:rsidRDefault="001C2C34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DB513" w14:textId="77777777" w:rsidR="001C2C34" w:rsidRPr="00D15A7A" w:rsidRDefault="001C2C34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A9ACE3" w14:textId="77777777" w:rsidR="001C2C34" w:rsidRPr="00D15A7A" w:rsidRDefault="001C2C34" w:rsidP="001C68C4">
            <w:pPr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24.10/</w:t>
            </w:r>
          </w:p>
          <w:p w14:paraId="23F85EFD" w14:textId="0B5A73EF" w:rsidR="001C2C34" w:rsidRPr="00D15A7A" w:rsidRDefault="001C2C34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29.144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60D586" w14:textId="281E47C8" w:rsidR="001C2C34" w:rsidRPr="00D15A7A" w:rsidRDefault="001C2C34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Предел текучести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088FD5" w14:textId="77777777" w:rsidR="00344EAE" w:rsidRPr="00D15A7A" w:rsidRDefault="00344EAE" w:rsidP="00344EAE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ГОСТ34680-2020 ГОСТ8479-70</w:t>
            </w:r>
          </w:p>
          <w:p w14:paraId="6F82E22D" w14:textId="77777777" w:rsidR="00344EAE" w:rsidRPr="00D15A7A" w:rsidRDefault="00344EAE" w:rsidP="00344EAE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ГОСТ1050-2013</w:t>
            </w:r>
          </w:p>
          <w:p w14:paraId="0B2BC5AC" w14:textId="77777777" w:rsidR="00344EAE" w:rsidRPr="00D15A7A" w:rsidRDefault="00344EAE" w:rsidP="00344EAE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ГОСТ4543-2016</w:t>
            </w:r>
          </w:p>
          <w:p w14:paraId="0ADB1640" w14:textId="77777777" w:rsidR="001C2C34" w:rsidRPr="00D15A7A" w:rsidRDefault="00344EAE" w:rsidP="00344EAE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ГОСТ19281-2014</w:t>
            </w:r>
          </w:p>
          <w:p w14:paraId="3FEC1F57" w14:textId="607BC8D4" w:rsidR="005334D4" w:rsidRPr="00D15A7A" w:rsidRDefault="005334D4" w:rsidP="00344EAE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ТНПА и другая документация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7B2625" w14:textId="096601C7" w:rsidR="001C2C34" w:rsidRPr="00D15A7A" w:rsidRDefault="001C2C34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ГОСТ</w:t>
            </w:r>
            <w:r w:rsidR="001E339F" w:rsidRPr="00D15A7A">
              <w:rPr>
                <w:sz w:val="22"/>
                <w:szCs w:val="22"/>
              </w:rPr>
              <w:t xml:space="preserve"> </w:t>
            </w:r>
            <w:r w:rsidRPr="00D15A7A">
              <w:rPr>
                <w:sz w:val="22"/>
                <w:szCs w:val="22"/>
              </w:rPr>
              <w:t>1497-84</w:t>
            </w:r>
          </w:p>
        </w:tc>
      </w:tr>
      <w:tr w:rsidR="001C2C34" w:rsidRPr="00D15A7A" w14:paraId="47C507C3" w14:textId="77777777" w:rsidTr="001A1D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cantSplit/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06B431" w14:textId="164F46BA" w:rsidR="001C2C34" w:rsidRPr="00D15A7A" w:rsidRDefault="00D83335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1</w:t>
            </w:r>
            <w:r w:rsidR="001C2C34" w:rsidRPr="00D15A7A">
              <w:rPr>
                <w:color w:val="000000"/>
                <w:sz w:val="22"/>
                <w:szCs w:val="22"/>
              </w:rPr>
              <w:t>.3</w:t>
            </w:r>
          </w:p>
          <w:p w14:paraId="16888D94" w14:textId="003B8EAD" w:rsidR="001C2C34" w:rsidRPr="00D15A7A" w:rsidRDefault="001C2C34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AC2C61" w14:textId="77777777" w:rsidR="001C2C34" w:rsidRPr="00D15A7A" w:rsidRDefault="001C2C34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43EEB0" w14:textId="77777777" w:rsidR="001C2C34" w:rsidRPr="00D15A7A" w:rsidRDefault="001C2C34" w:rsidP="001C68C4">
            <w:pPr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24.10/</w:t>
            </w:r>
          </w:p>
          <w:p w14:paraId="5B2F2EE6" w14:textId="0CEB14AF" w:rsidR="001C2C34" w:rsidRPr="00D15A7A" w:rsidRDefault="001C2C34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29.</w:t>
            </w:r>
            <w:r w:rsidR="0038028D" w:rsidRPr="00D15A7A">
              <w:rPr>
                <w:sz w:val="22"/>
                <w:szCs w:val="22"/>
              </w:rPr>
              <w:t>121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270718" w14:textId="31485E56" w:rsidR="001C2C34" w:rsidRPr="00D15A7A" w:rsidRDefault="001C2C34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 xml:space="preserve">Временное сопротивление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B77464" w14:textId="77777777" w:rsidR="00344EAE" w:rsidRPr="00D15A7A" w:rsidRDefault="00344EAE" w:rsidP="00344EAE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ГОСТ34680-2020 ГОСТ8479-70</w:t>
            </w:r>
          </w:p>
          <w:p w14:paraId="6AF92194" w14:textId="77777777" w:rsidR="00344EAE" w:rsidRPr="00D15A7A" w:rsidRDefault="00344EAE" w:rsidP="00344EAE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ГОСТ1050-2013</w:t>
            </w:r>
          </w:p>
          <w:p w14:paraId="728A1157" w14:textId="77777777" w:rsidR="00344EAE" w:rsidRPr="00D15A7A" w:rsidRDefault="00344EAE" w:rsidP="00344EAE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ГОСТ4543-2016</w:t>
            </w:r>
          </w:p>
          <w:p w14:paraId="35C82A12" w14:textId="77777777" w:rsidR="00344EAE" w:rsidRPr="00D15A7A" w:rsidRDefault="00344EAE" w:rsidP="00344EAE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ГОСТ19281-2014</w:t>
            </w:r>
          </w:p>
          <w:p w14:paraId="4047FFE1" w14:textId="78DC8CA1" w:rsidR="001C2C34" w:rsidRPr="00D15A7A" w:rsidRDefault="005334D4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30449D" w14:textId="4BBF6A83" w:rsidR="001C2C34" w:rsidRPr="00D15A7A" w:rsidRDefault="001C2C34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ГОСТ</w:t>
            </w:r>
            <w:r w:rsidR="001E339F" w:rsidRPr="00D15A7A">
              <w:rPr>
                <w:sz w:val="22"/>
                <w:szCs w:val="22"/>
              </w:rPr>
              <w:t xml:space="preserve"> </w:t>
            </w:r>
            <w:r w:rsidRPr="00D15A7A">
              <w:rPr>
                <w:sz w:val="22"/>
                <w:szCs w:val="22"/>
              </w:rPr>
              <w:t>1497-84</w:t>
            </w:r>
          </w:p>
        </w:tc>
      </w:tr>
      <w:tr w:rsidR="001C2C34" w:rsidRPr="00D15A7A" w14:paraId="55725CA9" w14:textId="77777777" w:rsidTr="001A1D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cantSplit/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DD3248" w14:textId="439E1A20" w:rsidR="001C2C34" w:rsidRPr="00D15A7A" w:rsidRDefault="00D83335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1</w:t>
            </w:r>
            <w:r w:rsidR="001C2C34" w:rsidRPr="00D15A7A">
              <w:rPr>
                <w:color w:val="000000"/>
                <w:sz w:val="22"/>
                <w:szCs w:val="22"/>
              </w:rPr>
              <w:t>.4</w:t>
            </w:r>
          </w:p>
          <w:p w14:paraId="1C167CFA" w14:textId="4BDEA6CF" w:rsidR="001C2C34" w:rsidRPr="00D15A7A" w:rsidRDefault="001C2C34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C5547E" w14:textId="77777777" w:rsidR="001C2C34" w:rsidRPr="00D15A7A" w:rsidRDefault="001C2C34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C0EAD4" w14:textId="77777777" w:rsidR="001C2C34" w:rsidRPr="00D15A7A" w:rsidRDefault="001C2C34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24.10/</w:t>
            </w:r>
          </w:p>
          <w:p w14:paraId="1E473F2A" w14:textId="76715B1A" w:rsidR="001C2C34" w:rsidRPr="00D15A7A" w:rsidRDefault="001C2C34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29.061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4EFC7C" w14:textId="77777777" w:rsidR="001C2C34" w:rsidRPr="00D15A7A" w:rsidRDefault="001C2C34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Относительное удлинение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E78422" w14:textId="77777777" w:rsidR="005334D4" w:rsidRPr="00D15A7A" w:rsidRDefault="005334D4" w:rsidP="005334D4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ГОСТ34680-2020 ГОСТ8479-70</w:t>
            </w:r>
          </w:p>
          <w:p w14:paraId="0EC4D915" w14:textId="77777777" w:rsidR="005334D4" w:rsidRPr="00D15A7A" w:rsidRDefault="005334D4" w:rsidP="005334D4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ГОСТ1050-2013</w:t>
            </w:r>
          </w:p>
          <w:p w14:paraId="30C8AE1B" w14:textId="77777777" w:rsidR="005334D4" w:rsidRPr="00D15A7A" w:rsidRDefault="005334D4" w:rsidP="005334D4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ГОСТ4543-2016</w:t>
            </w:r>
          </w:p>
          <w:p w14:paraId="1DCC137C" w14:textId="77777777" w:rsidR="005334D4" w:rsidRPr="00D15A7A" w:rsidRDefault="005334D4" w:rsidP="005334D4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ГОСТ19281-2014</w:t>
            </w:r>
          </w:p>
          <w:p w14:paraId="2738ECCD" w14:textId="400BECE2" w:rsidR="001C2C34" w:rsidRPr="00D15A7A" w:rsidRDefault="005334D4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E14073" w14:textId="6716AFF9" w:rsidR="001C2C34" w:rsidRPr="00D15A7A" w:rsidRDefault="001C2C34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ГОСТ 1497 - 84</w:t>
            </w:r>
          </w:p>
        </w:tc>
      </w:tr>
      <w:tr w:rsidR="001C2C34" w:rsidRPr="00D15A7A" w14:paraId="108D4EE9" w14:textId="77777777" w:rsidTr="001A1D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cantSplit/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B23353" w14:textId="46B8B220" w:rsidR="001C2C34" w:rsidRPr="00D15A7A" w:rsidRDefault="00D83335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lastRenderedPageBreak/>
              <w:t>1</w:t>
            </w:r>
            <w:r w:rsidR="001C2C34" w:rsidRPr="00D15A7A">
              <w:rPr>
                <w:color w:val="000000"/>
                <w:sz w:val="22"/>
                <w:szCs w:val="22"/>
              </w:rPr>
              <w:t>.5</w:t>
            </w:r>
          </w:p>
          <w:p w14:paraId="517E7423" w14:textId="4A67C36E" w:rsidR="001C2C34" w:rsidRPr="00D15A7A" w:rsidRDefault="001C2C34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3A4DEF" w14:textId="6AA91CC4" w:rsidR="001C2C34" w:rsidRPr="00D15A7A" w:rsidRDefault="00C50614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Крюки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69CE87" w14:textId="77777777" w:rsidR="001C2C34" w:rsidRPr="00D15A7A" w:rsidRDefault="001C2C34" w:rsidP="001C68C4">
            <w:pPr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24.10</w:t>
            </w:r>
          </w:p>
          <w:p w14:paraId="06CCC742" w14:textId="3225008A" w:rsidR="001C2C34" w:rsidRPr="00D15A7A" w:rsidRDefault="001C2C34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/29.049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26C66" w14:textId="77777777" w:rsidR="001C2C34" w:rsidRPr="00D15A7A" w:rsidRDefault="001C2C34" w:rsidP="001C68C4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Ударный изгиб</w:t>
            </w:r>
          </w:p>
          <w:p w14:paraId="7904E526" w14:textId="1C555CB9" w:rsidR="001C2C34" w:rsidRPr="00D15A7A" w:rsidRDefault="001C2C34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Ударная вязкость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AB26E0" w14:textId="77777777" w:rsidR="005334D4" w:rsidRPr="00D15A7A" w:rsidRDefault="005334D4" w:rsidP="005334D4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 xml:space="preserve">ГОСТ34680-2020 </w:t>
            </w:r>
          </w:p>
          <w:p w14:paraId="7AFF06B6" w14:textId="66792CF7" w:rsidR="005334D4" w:rsidRPr="00D15A7A" w:rsidRDefault="005334D4" w:rsidP="005334D4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ГОСТ8479-7</w:t>
            </w:r>
            <w:r w:rsidR="00FD6F54">
              <w:rPr>
                <w:lang w:val="ru-RU"/>
              </w:rPr>
              <w:t>0</w:t>
            </w:r>
          </w:p>
          <w:p w14:paraId="24B15BD3" w14:textId="77777777" w:rsidR="005334D4" w:rsidRPr="00D15A7A" w:rsidRDefault="005334D4" w:rsidP="005334D4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ГОСТ1050-2013</w:t>
            </w:r>
          </w:p>
          <w:p w14:paraId="431C60D4" w14:textId="77777777" w:rsidR="005334D4" w:rsidRPr="00D15A7A" w:rsidRDefault="005334D4" w:rsidP="005334D4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ГОСТ4543-2016</w:t>
            </w:r>
          </w:p>
          <w:p w14:paraId="32BB812E" w14:textId="77777777" w:rsidR="005334D4" w:rsidRPr="00D15A7A" w:rsidRDefault="005334D4" w:rsidP="005334D4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ГОСТ19281-2014</w:t>
            </w:r>
          </w:p>
          <w:p w14:paraId="4BD7C928" w14:textId="248B5F43" w:rsidR="001C2C34" w:rsidRPr="00D15A7A" w:rsidRDefault="005334D4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4CE22B" w14:textId="3A08BBE6" w:rsidR="001C2C34" w:rsidRPr="00D15A7A" w:rsidRDefault="001C2C34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ГОСТ</w:t>
            </w:r>
            <w:r w:rsidR="001E339F" w:rsidRPr="00D15A7A">
              <w:rPr>
                <w:sz w:val="22"/>
                <w:szCs w:val="22"/>
              </w:rPr>
              <w:t xml:space="preserve"> </w:t>
            </w:r>
            <w:r w:rsidRPr="00D15A7A">
              <w:rPr>
                <w:sz w:val="22"/>
                <w:szCs w:val="22"/>
              </w:rPr>
              <w:t>9454 - 78</w:t>
            </w:r>
          </w:p>
        </w:tc>
      </w:tr>
      <w:tr w:rsidR="001C2C34" w:rsidRPr="00D15A7A" w14:paraId="683F7873" w14:textId="77777777" w:rsidTr="003928A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cantSplit/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C1295B" w14:textId="3EC6E1AA" w:rsidR="001C2C34" w:rsidRPr="00D15A7A" w:rsidRDefault="00D83335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1</w:t>
            </w:r>
            <w:r w:rsidR="001C2C34" w:rsidRPr="00D15A7A">
              <w:rPr>
                <w:color w:val="000000"/>
                <w:sz w:val="22"/>
                <w:szCs w:val="22"/>
              </w:rPr>
              <w:t>.6</w:t>
            </w:r>
          </w:p>
          <w:p w14:paraId="376A983B" w14:textId="525C4C18" w:rsidR="001C2C34" w:rsidRPr="00D15A7A" w:rsidRDefault="001C2C34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5EF27E" w14:textId="77777777" w:rsidR="001C2C34" w:rsidRPr="00D15A7A" w:rsidRDefault="001C2C34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14E832" w14:textId="77777777" w:rsidR="001C2C34" w:rsidRPr="00D15A7A" w:rsidRDefault="001C2C34" w:rsidP="001C68C4">
            <w:pPr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24.10/</w:t>
            </w:r>
          </w:p>
          <w:p w14:paraId="48898432" w14:textId="221C84F5" w:rsidR="001C2C34" w:rsidRPr="00D15A7A" w:rsidRDefault="001C2C34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29.143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14363" w14:textId="3B2566B9" w:rsidR="001C2C34" w:rsidRPr="00D15A7A" w:rsidRDefault="001C2C34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 xml:space="preserve">Измерение твердости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361998" w14:textId="77777777" w:rsidR="005334D4" w:rsidRPr="00D15A7A" w:rsidRDefault="005334D4" w:rsidP="005334D4">
            <w:pPr>
              <w:pStyle w:val="af6"/>
            </w:pPr>
            <w:r w:rsidRPr="00D15A7A">
              <w:t>ГОСТ8479-70</w:t>
            </w:r>
          </w:p>
          <w:p w14:paraId="6E80AD24" w14:textId="77777777" w:rsidR="005334D4" w:rsidRPr="00D15A7A" w:rsidRDefault="005334D4" w:rsidP="005334D4">
            <w:pPr>
              <w:pStyle w:val="af6"/>
            </w:pPr>
            <w:r w:rsidRPr="00D15A7A">
              <w:t>ГОСТ1050-2013</w:t>
            </w:r>
          </w:p>
          <w:p w14:paraId="6BA302E8" w14:textId="597F1E82" w:rsidR="001C2C34" w:rsidRPr="00D15A7A" w:rsidRDefault="005334D4" w:rsidP="005334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ГОСТ4543-2016</w:t>
            </w:r>
            <w:r w:rsidR="001C2C34" w:rsidRPr="00D15A7A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F30A6C" w14:textId="7C1D4A81" w:rsidR="001C2C34" w:rsidRPr="00D15A7A" w:rsidRDefault="001C2C34" w:rsidP="001C68C4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ГОСТ</w:t>
            </w:r>
            <w:r w:rsidR="001E339F" w:rsidRPr="00D15A7A">
              <w:rPr>
                <w:sz w:val="22"/>
                <w:szCs w:val="22"/>
              </w:rPr>
              <w:t xml:space="preserve"> </w:t>
            </w:r>
            <w:proofErr w:type="gramStart"/>
            <w:r w:rsidRPr="00D15A7A">
              <w:rPr>
                <w:sz w:val="22"/>
                <w:szCs w:val="22"/>
              </w:rPr>
              <w:t>9012-59</w:t>
            </w:r>
            <w:proofErr w:type="gramEnd"/>
          </w:p>
          <w:p w14:paraId="67B3653B" w14:textId="0AC042E8" w:rsidR="001C2C34" w:rsidRPr="00D15A7A" w:rsidRDefault="001C2C34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ГОСТ</w:t>
            </w:r>
            <w:r w:rsidR="001E339F" w:rsidRPr="00D15A7A">
              <w:rPr>
                <w:sz w:val="22"/>
                <w:szCs w:val="22"/>
              </w:rPr>
              <w:t xml:space="preserve"> </w:t>
            </w:r>
            <w:r w:rsidRPr="00D15A7A">
              <w:rPr>
                <w:sz w:val="22"/>
                <w:szCs w:val="22"/>
              </w:rPr>
              <w:t>9013-59</w:t>
            </w:r>
          </w:p>
        </w:tc>
      </w:tr>
      <w:tr w:rsidR="00774AD8" w:rsidRPr="00D15A7A" w14:paraId="7DA84928" w14:textId="77777777" w:rsidTr="00363F8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cantSplit/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7C92C1" w14:textId="0AC93BCA" w:rsidR="00774AD8" w:rsidRPr="00D15A7A" w:rsidRDefault="00774AD8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2.1</w:t>
            </w:r>
          </w:p>
          <w:p w14:paraId="7ABC1DFA" w14:textId="14F11342" w:rsidR="00774AD8" w:rsidRPr="00D15A7A" w:rsidRDefault="00774AD8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D6E9EC" w14:textId="6048A682" w:rsidR="00774AD8" w:rsidRPr="00D15A7A" w:rsidRDefault="00774AD8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Фланцы (основной металл)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98F8ED" w14:textId="77777777" w:rsidR="00774AD8" w:rsidRPr="00D15A7A" w:rsidRDefault="00774AD8" w:rsidP="001C68C4">
            <w:pPr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24.10/</w:t>
            </w:r>
          </w:p>
          <w:p w14:paraId="58D8BE00" w14:textId="6A927D0D" w:rsidR="00774AD8" w:rsidRPr="00D15A7A" w:rsidRDefault="00774AD8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29.121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FDF9D8" w14:textId="708609CE" w:rsidR="00774AD8" w:rsidRPr="00D15A7A" w:rsidRDefault="00774AD8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Временное сопротивление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9BC551" w14:textId="77777777" w:rsidR="00774AD8" w:rsidRPr="00D15A7A" w:rsidRDefault="00774AD8" w:rsidP="00774AD8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ГОСТ33259-2015</w:t>
            </w:r>
          </w:p>
          <w:p w14:paraId="38EDA053" w14:textId="77777777" w:rsidR="00774AD8" w:rsidRPr="00D15A7A" w:rsidRDefault="00774AD8" w:rsidP="00774AD8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ГОСТ8479-70</w:t>
            </w:r>
          </w:p>
          <w:p w14:paraId="0F2C5936" w14:textId="77777777" w:rsidR="00774AD8" w:rsidRPr="00D15A7A" w:rsidRDefault="00774AD8" w:rsidP="00774AD8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ГОСТ1050-2013</w:t>
            </w:r>
          </w:p>
          <w:p w14:paraId="336723EA" w14:textId="01283185" w:rsidR="00774AD8" w:rsidRPr="00D15A7A" w:rsidRDefault="00774AD8" w:rsidP="00774AD8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ГОСТ4543-2016</w:t>
            </w:r>
          </w:p>
          <w:p w14:paraId="7E0067BF" w14:textId="7098FF93" w:rsidR="00E8128D" w:rsidRPr="00D15A7A" w:rsidRDefault="00E8128D" w:rsidP="00774AD8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ТНПА и другая документация</w:t>
            </w:r>
          </w:p>
          <w:p w14:paraId="63667FE6" w14:textId="246F00E9" w:rsidR="00774AD8" w:rsidRPr="00D15A7A" w:rsidRDefault="00774AD8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458FBD" w14:textId="0CD3847E" w:rsidR="00774AD8" w:rsidRPr="00D15A7A" w:rsidRDefault="00774AD8" w:rsidP="001C6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ГОСТ 1497-84</w:t>
            </w:r>
          </w:p>
        </w:tc>
      </w:tr>
      <w:tr w:rsidR="00774AD8" w:rsidRPr="00D15A7A" w14:paraId="3F57F51D" w14:textId="77777777" w:rsidTr="00363F8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cantSplit/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67172E" w14:textId="69A3A385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2.2</w:t>
            </w:r>
          </w:p>
          <w:p w14:paraId="1416CE45" w14:textId="7C8C74BB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F3DF31" w14:textId="3808C34D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92B728" w14:textId="77777777" w:rsidR="00774AD8" w:rsidRPr="00D15A7A" w:rsidRDefault="00774AD8" w:rsidP="00774AD8">
            <w:pPr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24.10/</w:t>
            </w:r>
          </w:p>
          <w:p w14:paraId="2BC6487F" w14:textId="71894C06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29.144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D806FA" w14:textId="79FAFEAE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Предел текучести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D3D65F" w14:textId="77777777" w:rsidR="00774AD8" w:rsidRPr="00D15A7A" w:rsidRDefault="00774AD8" w:rsidP="00774AD8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ГОСТ33259-2015</w:t>
            </w:r>
          </w:p>
          <w:p w14:paraId="7CD3F47E" w14:textId="77777777" w:rsidR="00774AD8" w:rsidRPr="00D15A7A" w:rsidRDefault="00774AD8" w:rsidP="00774AD8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ГОСТ1050-2013</w:t>
            </w:r>
          </w:p>
          <w:p w14:paraId="6A577AE2" w14:textId="77777777" w:rsidR="00774AD8" w:rsidRPr="00D15A7A" w:rsidRDefault="00774AD8" w:rsidP="00774AD8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ГОСТ4543-2016</w:t>
            </w:r>
          </w:p>
          <w:p w14:paraId="39122CB5" w14:textId="38919314" w:rsidR="00774AD8" w:rsidRPr="00D15A7A" w:rsidRDefault="00774AD8" w:rsidP="00774AD8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ГОСТ8479-70</w:t>
            </w:r>
          </w:p>
          <w:p w14:paraId="43C436AA" w14:textId="5971EDC6" w:rsidR="00E8128D" w:rsidRPr="00D15A7A" w:rsidRDefault="00E8128D" w:rsidP="00774AD8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ТНПА и другая документация</w:t>
            </w:r>
          </w:p>
          <w:p w14:paraId="2A9092AB" w14:textId="2C1D6C63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5768B1" w14:textId="298E90D2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ГОСТ 1497-84</w:t>
            </w:r>
          </w:p>
        </w:tc>
      </w:tr>
      <w:tr w:rsidR="00774AD8" w:rsidRPr="00D15A7A" w14:paraId="76290D8D" w14:textId="77777777" w:rsidTr="00190B8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cantSplit/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8467BD" w14:textId="36237DAA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2.3</w:t>
            </w:r>
          </w:p>
          <w:p w14:paraId="5B6E4DD1" w14:textId="6DBD4EC9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 xml:space="preserve"> 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AC3E51" w14:textId="4351C9BE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62CD63" w14:textId="77777777" w:rsidR="00774AD8" w:rsidRPr="00D15A7A" w:rsidRDefault="00774AD8" w:rsidP="00774AD8">
            <w:pPr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24.10/</w:t>
            </w:r>
          </w:p>
          <w:p w14:paraId="37DF78C7" w14:textId="32E2AD92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29.061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292B7C" w14:textId="2D0964CE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Относительное удлинение (сужение)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6F4171" w14:textId="77777777" w:rsidR="00774AD8" w:rsidRPr="00D15A7A" w:rsidRDefault="00774AD8" w:rsidP="00774AD8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ГОСТ33259-2015</w:t>
            </w:r>
          </w:p>
          <w:p w14:paraId="642E65AA" w14:textId="77777777" w:rsidR="00774AD8" w:rsidRPr="00D15A7A" w:rsidRDefault="00774AD8" w:rsidP="00774AD8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ГОСТ1050-2013</w:t>
            </w:r>
          </w:p>
          <w:p w14:paraId="62FF0DE3" w14:textId="77777777" w:rsidR="00774AD8" w:rsidRPr="00D15A7A" w:rsidRDefault="00774AD8" w:rsidP="00774AD8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ГОСТ4543-2016</w:t>
            </w:r>
          </w:p>
          <w:p w14:paraId="6DC4A337" w14:textId="02BBB2DB" w:rsidR="00774AD8" w:rsidRPr="00D15A7A" w:rsidRDefault="00774AD8" w:rsidP="00774AD8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ГОСТ8479-70</w:t>
            </w:r>
          </w:p>
          <w:p w14:paraId="75C91A93" w14:textId="3F0D8140" w:rsidR="00E8128D" w:rsidRPr="00D15A7A" w:rsidRDefault="00E8128D" w:rsidP="00774AD8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ТНПА и другая документация</w:t>
            </w:r>
          </w:p>
          <w:p w14:paraId="2D75E893" w14:textId="3B54DB56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680F8B" w14:textId="5D5680DC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ГОСТ 1497-84</w:t>
            </w:r>
          </w:p>
        </w:tc>
      </w:tr>
      <w:tr w:rsidR="00774AD8" w:rsidRPr="00D15A7A" w14:paraId="03C5E19C" w14:textId="77777777" w:rsidTr="00045FC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cantSplit/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C6E147" w14:textId="1DBF2B54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2.4</w:t>
            </w:r>
          </w:p>
          <w:p w14:paraId="563BA593" w14:textId="15D28F0F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4BD131" w14:textId="56C8CA31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714888" w14:textId="77777777" w:rsidR="00774AD8" w:rsidRPr="00D15A7A" w:rsidRDefault="00774AD8" w:rsidP="00774AD8">
            <w:pPr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24.10/</w:t>
            </w:r>
          </w:p>
          <w:p w14:paraId="7CA52801" w14:textId="4AF846FF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29.049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C88A51" w14:textId="77777777" w:rsidR="00774AD8" w:rsidRPr="00D15A7A" w:rsidRDefault="00774AD8" w:rsidP="00774AD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Ударная вязкость</w:t>
            </w:r>
          </w:p>
          <w:p w14:paraId="66FC9B15" w14:textId="756F0B8E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 xml:space="preserve">(работа удара)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107F82" w14:textId="77777777" w:rsidR="00774AD8" w:rsidRPr="00D15A7A" w:rsidRDefault="00774AD8" w:rsidP="00774AD8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ГОСТ33259-2015</w:t>
            </w:r>
          </w:p>
          <w:p w14:paraId="09F8A181" w14:textId="77777777" w:rsidR="00774AD8" w:rsidRPr="00D15A7A" w:rsidRDefault="00774AD8" w:rsidP="00774AD8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ГОСТ1050-2013</w:t>
            </w:r>
          </w:p>
          <w:p w14:paraId="22588E55" w14:textId="77777777" w:rsidR="00774AD8" w:rsidRPr="00D15A7A" w:rsidRDefault="00774AD8" w:rsidP="00774AD8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ГОСТ4543-2016</w:t>
            </w:r>
          </w:p>
          <w:p w14:paraId="3A591CC2" w14:textId="04244ACC" w:rsidR="00774AD8" w:rsidRPr="00D15A7A" w:rsidRDefault="00774AD8" w:rsidP="00774AD8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ГОСТ8479-70</w:t>
            </w:r>
          </w:p>
          <w:p w14:paraId="7F561FB7" w14:textId="260BA4BF" w:rsidR="00E8128D" w:rsidRPr="00D15A7A" w:rsidRDefault="00E8128D" w:rsidP="00774AD8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ТНПА и другая документация</w:t>
            </w:r>
          </w:p>
          <w:p w14:paraId="03D6640D" w14:textId="77777777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C8FE05" w14:textId="036E727A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ГОСТ 9454-78</w:t>
            </w:r>
          </w:p>
        </w:tc>
      </w:tr>
      <w:tr w:rsidR="00774AD8" w:rsidRPr="00D15A7A" w14:paraId="5DD4A65B" w14:textId="77777777" w:rsidTr="001A1D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cantSplit/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F0D352" w14:textId="445FA483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2.5</w:t>
            </w:r>
          </w:p>
          <w:p w14:paraId="7D97A17A" w14:textId="2D56686C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1AB843" w14:textId="77777777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B13748" w14:textId="77777777" w:rsidR="00774AD8" w:rsidRPr="00D15A7A" w:rsidRDefault="00774AD8" w:rsidP="00774AD8">
            <w:pPr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24.10/</w:t>
            </w:r>
          </w:p>
          <w:p w14:paraId="451BAE64" w14:textId="00A29DCD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29.143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FE1A2E" w14:textId="798C7060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 xml:space="preserve">Измерение твердости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5A93AE" w14:textId="77777777" w:rsidR="00774AD8" w:rsidRPr="00D15A7A" w:rsidRDefault="00774AD8" w:rsidP="00774AD8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ГОСТ33259-2015</w:t>
            </w:r>
          </w:p>
          <w:p w14:paraId="49E04FA1" w14:textId="77777777" w:rsidR="00774AD8" w:rsidRPr="00D15A7A" w:rsidRDefault="00774AD8" w:rsidP="00774AD8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ГОСТ1050-2013</w:t>
            </w:r>
          </w:p>
          <w:p w14:paraId="3D5BB006" w14:textId="77777777" w:rsidR="00774AD8" w:rsidRPr="00D15A7A" w:rsidRDefault="00774AD8" w:rsidP="00774AD8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ГОСТ4543-2016</w:t>
            </w:r>
          </w:p>
          <w:p w14:paraId="017CBC89" w14:textId="77777777" w:rsidR="00774AD8" w:rsidRPr="00D15A7A" w:rsidRDefault="00774AD8" w:rsidP="00774AD8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ГОСТ8479-70</w:t>
            </w:r>
          </w:p>
          <w:p w14:paraId="1C3F271D" w14:textId="05703265" w:rsidR="001A1DC0" w:rsidRPr="001A1DC0" w:rsidRDefault="00E8128D" w:rsidP="001A1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3C59A0" w14:textId="6E0B8E54" w:rsidR="00774AD8" w:rsidRPr="00D15A7A" w:rsidRDefault="00774AD8" w:rsidP="00774AD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 xml:space="preserve">ГОСТ </w:t>
            </w:r>
            <w:proofErr w:type="gramStart"/>
            <w:r w:rsidRPr="00D15A7A">
              <w:rPr>
                <w:sz w:val="22"/>
                <w:szCs w:val="22"/>
              </w:rPr>
              <w:t>9012-59</w:t>
            </w:r>
            <w:proofErr w:type="gramEnd"/>
          </w:p>
          <w:p w14:paraId="3DCC3331" w14:textId="4C601437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ГОСТ 9013-59</w:t>
            </w:r>
          </w:p>
        </w:tc>
      </w:tr>
      <w:tr w:rsidR="009C3CB7" w:rsidRPr="00D15A7A" w14:paraId="668B3C51" w14:textId="77777777" w:rsidTr="001A1D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cantSplit/>
          <w:trHeight w:val="873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DEC7A8" w14:textId="70FB5806" w:rsidR="009C3CB7" w:rsidRPr="00D15A7A" w:rsidRDefault="009C3CB7" w:rsidP="009C3C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3.1*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9E412A" w14:textId="6343F610" w:rsidR="009C3CB7" w:rsidRPr="00D15A7A" w:rsidRDefault="009C3CB7" w:rsidP="001A1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Клин тягового хомута</w:t>
            </w:r>
            <w:r w:rsidR="00931A99" w:rsidRPr="00D15A7A">
              <w:rPr>
                <w:sz w:val="22"/>
                <w:szCs w:val="22"/>
              </w:rPr>
              <w:t xml:space="preserve"> (основной металл)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C5F07A" w14:textId="77777777" w:rsidR="009C3CB7" w:rsidRPr="00D15A7A" w:rsidRDefault="009C3CB7" w:rsidP="009C3CB7">
            <w:pPr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24.10/</w:t>
            </w:r>
          </w:p>
          <w:p w14:paraId="2136A687" w14:textId="45A78004" w:rsidR="009C3CB7" w:rsidRPr="00D15A7A" w:rsidRDefault="009C3CB7" w:rsidP="009C3C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29.121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9F3A58" w14:textId="0417F8BB" w:rsidR="009C3CB7" w:rsidRPr="00D15A7A" w:rsidRDefault="009C3CB7" w:rsidP="009C3C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 xml:space="preserve">Временное сопротивление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37B2E1" w14:textId="77777777" w:rsidR="00E8128D" w:rsidRPr="00D15A7A" w:rsidRDefault="00E8128D" w:rsidP="00E8128D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 xml:space="preserve">ГОСТ33434-2015 </w:t>
            </w:r>
          </w:p>
          <w:p w14:paraId="67D617AF" w14:textId="77777777" w:rsidR="00E8128D" w:rsidRPr="00D15A7A" w:rsidRDefault="00E8128D" w:rsidP="00E8128D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ГОСТ4543—2016</w:t>
            </w:r>
          </w:p>
          <w:p w14:paraId="1F8E2FBE" w14:textId="3F75ACEB" w:rsidR="009C3CB7" w:rsidRPr="00D15A7A" w:rsidRDefault="00E8128D" w:rsidP="009C3C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CA4379" w14:textId="1CF46ACF" w:rsidR="009C3CB7" w:rsidRPr="00D15A7A" w:rsidRDefault="009C3CB7" w:rsidP="009C3C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ГОСТ 1497-84</w:t>
            </w:r>
          </w:p>
        </w:tc>
      </w:tr>
      <w:tr w:rsidR="009C3CB7" w:rsidRPr="00D15A7A" w14:paraId="785DA16A" w14:textId="77777777" w:rsidTr="001A1D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cantSplit/>
          <w:trHeight w:val="873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0CF887" w14:textId="6C122D8E" w:rsidR="009C3CB7" w:rsidRPr="00D15A7A" w:rsidRDefault="009C3CB7" w:rsidP="009C3C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3.2*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A71356" w14:textId="124805DD" w:rsidR="001A1DC0" w:rsidRPr="00D15A7A" w:rsidRDefault="001A1DC0" w:rsidP="001A1DC0">
            <w:pPr>
              <w:pBdr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FE1167" w14:textId="77777777" w:rsidR="009C3CB7" w:rsidRPr="00D15A7A" w:rsidRDefault="009C3CB7" w:rsidP="009C3CB7">
            <w:pPr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24.10/</w:t>
            </w:r>
          </w:p>
          <w:p w14:paraId="699D8EE0" w14:textId="22EE8372" w:rsidR="009C3CB7" w:rsidRPr="00D15A7A" w:rsidRDefault="009C3CB7" w:rsidP="009C3C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29.144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7F0FE6" w14:textId="74CEC03F" w:rsidR="009C3CB7" w:rsidRPr="00D15A7A" w:rsidRDefault="009C3CB7" w:rsidP="009C3C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Предел текучести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04F027" w14:textId="77777777" w:rsidR="00E8128D" w:rsidRPr="00D15A7A" w:rsidRDefault="00E8128D" w:rsidP="00E8128D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 xml:space="preserve">ГОСТ33434-2015 </w:t>
            </w:r>
          </w:p>
          <w:p w14:paraId="717DE8AC" w14:textId="77777777" w:rsidR="00E8128D" w:rsidRPr="00D15A7A" w:rsidRDefault="00E8128D" w:rsidP="00E8128D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ГОСТ4543—2016</w:t>
            </w:r>
          </w:p>
          <w:p w14:paraId="1191D34F" w14:textId="20777696" w:rsidR="009C3CB7" w:rsidRPr="00D15A7A" w:rsidRDefault="00E8128D" w:rsidP="009C3C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642EA1" w14:textId="67B23F18" w:rsidR="009C3CB7" w:rsidRPr="00D15A7A" w:rsidRDefault="009C3CB7" w:rsidP="009C3C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ГОСТ 1497-84</w:t>
            </w:r>
          </w:p>
        </w:tc>
      </w:tr>
      <w:tr w:rsidR="009C3CB7" w:rsidRPr="00D15A7A" w14:paraId="204EB4B1" w14:textId="77777777" w:rsidTr="001A1D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cantSplit/>
          <w:trHeight w:val="873"/>
        </w:trPr>
        <w:tc>
          <w:tcPr>
            <w:tcW w:w="562" w:type="dxa"/>
            <w:tcBorders>
              <w:top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64D044" w14:textId="61CA639E" w:rsidR="009C3CB7" w:rsidRPr="00D15A7A" w:rsidRDefault="009C3CB7" w:rsidP="009C3C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3.3*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9669B0" w14:textId="491052DF" w:rsidR="009C3CB7" w:rsidRPr="00D15A7A" w:rsidRDefault="001A1DC0" w:rsidP="009C3C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Клин тягового хомута (основной металл)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2692C8" w14:textId="77777777" w:rsidR="009C3CB7" w:rsidRPr="00D15A7A" w:rsidRDefault="009C3CB7" w:rsidP="009C3CB7">
            <w:pPr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24.10/</w:t>
            </w:r>
          </w:p>
          <w:p w14:paraId="42616C7D" w14:textId="16D9E172" w:rsidR="009C3CB7" w:rsidRPr="00D15A7A" w:rsidRDefault="009C3CB7" w:rsidP="009C3C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29.061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8BD24D" w14:textId="5E323235" w:rsidR="009C3CB7" w:rsidRPr="00D15A7A" w:rsidRDefault="009C3CB7" w:rsidP="009C3C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Относительное удлинение (сужение)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5559E1" w14:textId="77777777" w:rsidR="00E8128D" w:rsidRPr="00D15A7A" w:rsidRDefault="00E8128D" w:rsidP="00E8128D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 xml:space="preserve">ГОСТ33434-2015 </w:t>
            </w:r>
          </w:p>
          <w:p w14:paraId="3365D2E0" w14:textId="77777777" w:rsidR="00E8128D" w:rsidRPr="00D15A7A" w:rsidRDefault="00E8128D" w:rsidP="00E8128D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ГОСТ4543—2016</w:t>
            </w:r>
          </w:p>
          <w:p w14:paraId="450F941C" w14:textId="220D0959" w:rsidR="009C3CB7" w:rsidRPr="00D15A7A" w:rsidRDefault="00E8128D" w:rsidP="009C3C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B1E299" w14:textId="3C2B68E4" w:rsidR="009C3CB7" w:rsidRPr="00D15A7A" w:rsidRDefault="009C3CB7" w:rsidP="009C3C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ГОСТ 1497-84</w:t>
            </w:r>
          </w:p>
        </w:tc>
      </w:tr>
      <w:tr w:rsidR="00774AD8" w:rsidRPr="00D15A7A" w14:paraId="539C3BD5" w14:textId="77777777" w:rsidTr="004B3B6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cantSplit/>
          <w:trHeight w:val="873"/>
        </w:trPr>
        <w:tc>
          <w:tcPr>
            <w:tcW w:w="56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75C596" w14:textId="7418D3AE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3.4*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29FA76" w14:textId="77777777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954AD7" w14:textId="77777777" w:rsidR="00774AD8" w:rsidRPr="00D15A7A" w:rsidRDefault="00774AD8" w:rsidP="00774AD8">
            <w:pPr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24.10/</w:t>
            </w:r>
          </w:p>
          <w:p w14:paraId="047A5B29" w14:textId="656509BF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29.049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33D6F3" w14:textId="77777777" w:rsidR="00774AD8" w:rsidRPr="00D15A7A" w:rsidRDefault="00774AD8" w:rsidP="00774AD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Испытания на Ударный изгиб</w:t>
            </w:r>
          </w:p>
          <w:p w14:paraId="6507E2A6" w14:textId="0FCA1E11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 xml:space="preserve">Ударная вязкость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53E7CB" w14:textId="77777777" w:rsidR="00E8128D" w:rsidRPr="00D15A7A" w:rsidRDefault="00E8128D" w:rsidP="00E8128D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 xml:space="preserve">ГОСТ33434-2015 </w:t>
            </w:r>
          </w:p>
          <w:p w14:paraId="4CF010F7" w14:textId="77777777" w:rsidR="00E8128D" w:rsidRPr="00D15A7A" w:rsidRDefault="00E8128D" w:rsidP="00E8128D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ГОСТ4543—2016</w:t>
            </w:r>
          </w:p>
          <w:p w14:paraId="7A8EE154" w14:textId="692C5F4A" w:rsidR="00774AD8" w:rsidRPr="00D15A7A" w:rsidRDefault="00E8128D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674A5A" w14:textId="6863BF41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ГОСТ 9454-78</w:t>
            </w:r>
          </w:p>
        </w:tc>
      </w:tr>
      <w:tr w:rsidR="00774AD8" w:rsidRPr="00D15A7A" w14:paraId="1FDF6074" w14:textId="77777777" w:rsidTr="004B3B6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cantSplit/>
          <w:trHeight w:val="873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C70B4E" w14:textId="2EAA1791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3.5*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0972ED" w14:textId="77777777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516EE1" w14:textId="77777777" w:rsidR="00774AD8" w:rsidRPr="00D15A7A" w:rsidRDefault="00774AD8" w:rsidP="00774AD8">
            <w:pPr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24.10/</w:t>
            </w:r>
          </w:p>
          <w:p w14:paraId="338A9B6E" w14:textId="2F1796CA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29.143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79A0AD" w14:textId="3700902F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 xml:space="preserve">Измерение твердости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2A9581" w14:textId="77777777" w:rsidR="00E8128D" w:rsidRPr="00D15A7A" w:rsidRDefault="00E8128D" w:rsidP="00E8128D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 xml:space="preserve">ГОСТ33434-2015 </w:t>
            </w:r>
          </w:p>
          <w:p w14:paraId="74B6577E" w14:textId="77777777" w:rsidR="00E8128D" w:rsidRPr="00D15A7A" w:rsidRDefault="00E8128D" w:rsidP="00E8128D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ГОСТ4543—2016</w:t>
            </w:r>
          </w:p>
          <w:p w14:paraId="40160542" w14:textId="6650906B" w:rsidR="00774AD8" w:rsidRPr="00D15A7A" w:rsidRDefault="00E8128D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0E1AA6" w14:textId="55AD04F1" w:rsidR="00774AD8" w:rsidRPr="00D15A7A" w:rsidRDefault="00774AD8" w:rsidP="00774AD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 xml:space="preserve">ГОСТ </w:t>
            </w:r>
            <w:proofErr w:type="gramStart"/>
            <w:r w:rsidRPr="00D15A7A">
              <w:rPr>
                <w:sz w:val="22"/>
                <w:szCs w:val="22"/>
              </w:rPr>
              <w:t>9012-59</w:t>
            </w:r>
            <w:proofErr w:type="gramEnd"/>
          </w:p>
          <w:p w14:paraId="27D48AD9" w14:textId="69A373B4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ГОСТ 9013-59</w:t>
            </w:r>
          </w:p>
        </w:tc>
      </w:tr>
      <w:tr w:rsidR="00B94E5C" w:rsidRPr="00D15A7A" w14:paraId="046CA2BD" w14:textId="77777777" w:rsidTr="001971C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cantSplit/>
          <w:trHeight w:val="8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290173" w14:textId="7754F673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 xml:space="preserve"> 4.1</w:t>
            </w:r>
          </w:p>
          <w:p w14:paraId="5A29960E" w14:textId="54C2077F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6E8BE7" w14:textId="19DF6B7B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Паковки (основной металл)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DCDC8B" w14:textId="77777777" w:rsidR="00B94E5C" w:rsidRPr="00D15A7A" w:rsidRDefault="00B94E5C" w:rsidP="00B94E5C">
            <w:pPr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24.10/</w:t>
            </w:r>
          </w:p>
          <w:p w14:paraId="13F9D737" w14:textId="28057313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29.121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C21898" w14:textId="11C122E0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 xml:space="preserve">Временное сопротивление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CE8AED" w14:textId="77777777" w:rsidR="00B94E5C" w:rsidRPr="00D15A7A" w:rsidRDefault="00B94E5C" w:rsidP="00B94E5C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ГОСТ8479-70</w:t>
            </w:r>
          </w:p>
          <w:p w14:paraId="7CB488B3" w14:textId="77777777" w:rsidR="00B94E5C" w:rsidRPr="00D15A7A" w:rsidRDefault="00B94E5C" w:rsidP="00B94E5C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ГОСТ1050-2013</w:t>
            </w:r>
          </w:p>
          <w:p w14:paraId="34ED3CBB" w14:textId="77777777" w:rsidR="00B94E5C" w:rsidRPr="00D15A7A" w:rsidRDefault="00B94E5C" w:rsidP="00B94E5C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ГОСТ4543-2016</w:t>
            </w:r>
          </w:p>
          <w:p w14:paraId="0C3F9599" w14:textId="77777777" w:rsidR="00B94E5C" w:rsidRPr="00D15A7A" w:rsidRDefault="00B94E5C" w:rsidP="00B94E5C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ГОСТ19281-2014</w:t>
            </w:r>
          </w:p>
          <w:p w14:paraId="1B36613A" w14:textId="7E5AC2E1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3CB807" w14:textId="4ECC4D68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ГОСТ1497-84</w:t>
            </w:r>
          </w:p>
        </w:tc>
      </w:tr>
      <w:tr w:rsidR="00B94E5C" w:rsidRPr="00D15A7A" w14:paraId="33CC6301" w14:textId="77777777" w:rsidTr="001971C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cantSplit/>
          <w:trHeight w:val="8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48E5DC" w14:textId="682339D7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4.2</w:t>
            </w:r>
          </w:p>
          <w:p w14:paraId="7FD712B6" w14:textId="44A704A2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F5DCDE" w14:textId="77777777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C27A15" w14:textId="77777777" w:rsidR="00B94E5C" w:rsidRPr="00D15A7A" w:rsidRDefault="00B94E5C" w:rsidP="00B94E5C">
            <w:pPr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24.10/</w:t>
            </w:r>
          </w:p>
          <w:p w14:paraId="0B2725EA" w14:textId="55D22F4D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29.144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E63FD2" w14:textId="3D2E0A3D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Предел текучести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938A86" w14:textId="77777777" w:rsidR="00B94E5C" w:rsidRPr="00D15A7A" w:rsidRDefault="00B94E5C" w:rsidP="00B94E5C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ГОСТ8479-70</w:t>
            </w:r>
          </w:p>
          <w:p w14:paraId="00361013" w14:textId="77777777" w:rsidR="00B94E5C" w:rsidRPr="00D15A7A" w:rsidRDefault="00B94E5C" w:rsidP="00B94E5C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ГОСТ1050-2013</w:t>
            </w:r>
          </w:p>
          <w:p w14:paraId="351350C4" w14:textId="77777777" w:rsidR="00B94E5C" w:rsidRPr="00D15A7A" w:rsidRDefault="00B94E5C" w:rsidP="00B94E5C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ГОСТ4543-2016</w:t>
            </w:r>
          </w:p>
          <w:p w14:paraId="410E3AF5" w14:textId="77777777" w:rsidR="00B94E5C" w:rsidRPr="00D15A7A" w:rsidRDefault="00B94E5C" w:rsidP="00B94E5C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ГОСТ19281-2014</w:t>
            </w:r>
          </w:p>
          <w:p w14:paraId="572B55DF" w14:textId="59F8A35E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8A2C25" w14:textId="1494BDA8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ГОСТ1497-84</w:t>
            </w:r>
          </w:p>
        </w:tc>
      </w:tr>
      <w:tr w:rsidR="00B94E5C" w:rsidRPr="00D15A7A" w14:paraId="20CFBABB" w14:textId="77777777" w:rsidTr="001A1D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cantSplit/>
          <w:trHeight w:val="8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5D063F" w14:textId="7B5F2F35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4.3</w:t>
            </w:r>
          </w:p>
          <w:p w14:paraId="1621E98C" w14:textId="64C5767A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09580F" w14:textId="77777777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3C86BD" w14:textId="77777777" w:rsidR="00B94E5C" w:rsidRPr="00D15A7A" w:rsidRDefault="00B94E5C" w:rsidP="00B94E5C">
            <w:pPr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24.10/</w:t>
            </w:r>
          </w:p>
          <w:p w14:paraId="3783F3C4" w14:textId="1209B6B0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29.061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2B8882" w14:textId="32E9CA4D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Относительное удлинение (сужение)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5AC5B4" w14:textId="77777777" w:rsidR="00B94E5C" w:rsidRPr="00D15A7A" w:rsidRDefault="00B94E5C" w:rsidP="00B94E5C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ГОСТ8479-70</w:t>
            </w:r>
          </w:p>
          <w:p w14:paraId="465F5B3D" w14:textId="77777777" w:rsidR="00B94E5C" w:rsidRPr="00D15A7A" w:rsidRDefault="00B94E5C" w:rsidP="00B94E5C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ГОСТ1050-2013</w:t>
            </w:r>
          </w:p>
          <w:p w14:paraId="533C0CA0" w14:textId="77777777" w:rsidR="00B94E5C" w:rsidRPr="00D15A7A" w:rsidRDefault="00B94E5C" w:rsidP="00B94E5C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ГОСТ4543-2016</w:t>
            </w:r>
          </w:p>
          <w:p w14:paraId="41BD2B52" w14:textId="77777777" w:rsidR="00B94E5C" w:rsidRPr="00D15A7A" w:rsidRDefault="00B94E5C" w:rsidP="00B94E5C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ГОСТ19281-2014</w:t>
            </w:r>
          </w:p>
          <w:p w14:paraId="0D20C90F" w14:textId="1133B06C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CDF228" w14:textId="3E9ABEA5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ГОСТ 1497-84</w:t>
            </w:r>
          </w:p>
        </w:tc>
      </w:tr>
      <w:tr w:rsidR="00B94E5C" w:rsidRPr="00D15A7A" w14:paraId="08D4F7DF" w14:textId="77777777" w:rsidTr="001A1D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cantSplit/>
          <w:trHeight w:val="8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874032" w14:textId="3EF51099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4.4</w:t>
            </w:r>
          </w:p>
          <w:p w14:paraId="2CD02A73" w14:textId="6AB68126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D048EE" w14:textId="77777777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303350DB" w14:textId="77777777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4FBBE8CB" w14:textId="77777777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5590E6A4" w14:textId="77777777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4C24DF20" w14:textId="77777777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48F94988" w14:textId="32ED13FF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1294EB" w14:textId="77777777" w:rsidR="00B94E5C" w:rsidRPr="00D15A7A" w:rsidRDefault="00B94E5C" w:rsidP="00B94E5C">
            <w:pPr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24.10/</w:t>
            </w:r>
          </w:p>
          <w:p w14:paraId="1E86B263" w14:textId="77E7C429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29.049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02C0A4" w14:textId="77777777" w:rsidR="00B94E5C" w:rsidRPr="00D15A7A" w:rsidRDefault="00B94E5C" w:rsidP="00B94E5C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Ударная вязкость</w:t>
            </w:r>
          </w:p>
          <w:p w14:paraId="30763A7C" w14:textId="5AA53728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 xml:space="preserve">(работа удара)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71B6DA" w14:textId="77777777" w:rsidR="00B94E5C" w:rsidRPr="00D15A7A" w:rsidRDefault="00B94E5C" w:rsidP="00B94E5C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ГОСТ8479-70</w:t>
            </w:r>
          </w:p>
          <w:p w14:paraId="7180AF78" w14:textId="77777777" w:rsidR="00B94E5C" w:rsidRPr="00D15A7A" w:rsidRDefault="00B94E5C" w:rsidP="00B94E5C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ГОСТ1050-2013</w:t>
            </w:r>
          </w:p>
          <w:p w14:paraId="70D88C78" w14:textId="77777777" w:rsidR="00B94E5C" w:rsidRPr="00D15A7A" w:rsidRDefault="00B94E5C" w:rsidP="00B94E5C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ГОСТ4543-2016</w:t>
            </w:r>
          </w:p>
          <w:p w14:paraId="3E91DDCA" w14:textId="77777777" w:rsidR="00B94E5C" w:rsidRPr="00D15A7A" w:rsidRDefault="00B94E5C" w:rsidP="00B94E5C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ГОСТ19281-2014</w:t>
            </w:r>
          </w:p>
          <w:p w14:paraId="42AE7B91" w14:textId="7CF67482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C73F52" w14:textId="51909C41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ГОСТ 9454-78</w:t>
            </w:r>
          </w:p>
        </w:tc>
      </w:tr>
      <w:tr w:rsidR="00B94E5C" w:rsidRPr="00D15A7A" w14:paraId="602AC0CD" w14:textId="77777777" w:rsidTr="001A1D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cantSplit/>
          <w:trHeight w:val="8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457A01" w14:textId="10D487F0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4.5</w:t>
            </w:r>
          </w:p>
          <w:p w14:paraId="26E555C3" w14:textId="79666DC6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17F181" w14:textId="2DD24D7D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EB8D30" w14:textId="77777777" w:rsidR="00B94E5C" w:rsidRPr="00D15A7A" w:rsidRDefault="00B94E5C" w:rsidP="00B94E5C">
            <w:pPr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24.10/</w:t>
            </w:r>
          </w:p>
          <w:p w14:paraId="7C98CFA1" w14:textId="2E94549D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29.143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6257AA" w14:textId="6DA3FAAB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 xml:space="preserve">Измерение твердости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E14CD8" w14:textId="75BA6005" w:rsidR="00B94E5C" w:rsidRPr="00D15A7A" w:rsidRDefault="00B94E5C" w:rsidP="00B94E5C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ГОСТ8479-70</w:t>
            </w:r>
          </w:p>
          <w:p w14:paraId="784DEDB5" w14:textId="77777777" w:rsidR="00B94E5C" w:rsidRPr="00D15A7A" w:rsidRDefault="00B94E5C" w:rsidP="00B94E5C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ГОСТ1050-2013</w:t>
            </w:r>
          </w:p>
          <w:p w14:paraId="60A52087" w14:textId="77777777" w:rsidR="00B94E5C" w:rsidRPr="00D15A7A" w:rsidRDefault="00B94E5C" w:rsidP="00B94E5C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ГОСТ4543-2016</w:t>
            </w:r>
          </w:p>
          <w:p w14:paraId="39DDCAE9" w14:textId="77777777" w:rsidR="00B94E5C" w:rsidRPr="00D15A7A" w:rsidRDefault="00B94E5C" w:rsidP="00B94E5C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ГОСТ19281-2014</w:t>
            </w:r>
          </w:p>
          <w:p w14:paraId="10C9D81F" w14:textId="0CBE2DC1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31BF14" w14:textId="33C73B10" w:rsidR="00B94E5C" w:rsidRPr="00D15A7A" w:rsidRDefault="00B94E5C" w:rsidP="00B94E5C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 xml:space="preserve">ГОСТ </w:t>
            </w:r>
            <w:proofErr w:type="gramStart"/>
            <w:r w:rsidRPr="00D15A7A">
              <w:rPr>
                <w:sz w:val="22"/>
                <w:szCs w:val="22"/>
              </w:rPr>
              <w:t>9012-59</w:t>
            </w:r>
            <w:proofErr w:type="gramEnd"/>
          </w:p>
          <w:p w14:paraId="2A74DC0E" w14:textId="7D31994B" w:rsidR="00B94E5C" w:rsidRPr="00D15A7A" w:rsidRDefault="00B94E5C" w:rsidP="00B94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ГОСТ 9013-59</w:t>
            </w:r>
          </w:p>
        </w:tc>
      </w:tr>
      <w:tr w:rsidR="00774AD8" w:rsidRPr="00D15A7A" w14:paraId="65D37878" w14:textId="77777777" w:rsidTr="00B94E5C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cantSplit/>
          <w:trHeight w:val="8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A253DC" w14:textId="77777777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  <w:lang w:val="en-US"/>
              </w:rPr>
              <w:t>5</w:t>
            </w:r>
            <w:r w:rsidRPr="00D15A7A">
              <w:rPr>
                <w:color w:val="000000"/>
                <w:sz w:val="22"/>
                <w:szCs w:val="22"/>
              </w:rPr>
              <w:t>.1</w:t>
            </w:r>
          </w:p>
          <w:p w14:paraId="01845253" w14:textId="3678123D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56E7B5" w14:textId="66954B88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Контрольные образцы сварных соединений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7118C6" w14:textId="77777777" w:rsidR="00774AD8" w:rsidRPr="00D15A7A" w:rsidRDefault="00774AD8" w:rsidP="00774AD8">
            <w:pPr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24.10/</w:t>
            </w:r>
          </w:p>
          <w:p w14:paraId="3D03F561" w14:textId="20DD2F6C" w:rsidR="00774AD8" w:rsidRPr="00D15A7A" w:rsidRDefault="00774AD8" w:rsidP="00774AD8">
            <w:pPr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29.121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8EE967" w14:textId="77777777" w:rsidR="00774AD8" w:rsidRPr="00D15A7A" w:rsidRDefault="00774AD8" w:rsidP="00774AD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D15A7A">
              <w:rPr>
                <w:sz w:val="22"/>
                <w:szCs w:val="22"/>
              </w:rPr>
              <w:t>Механические .</w:t>
            </w:r>
            <w:proofErr w:type="gramEnd"/>
            <w:r w:rsidRPr="00D15A7A">
              <w:rPr>
                <w:sz w:val="22"/>
                <w:szCs w:val="22"/>
              </w:rPr>
              <w:t xml:space="preserve"> свойства</w:t>
            </w:r>
          </w:p>
          <w:p w14:paraId="629CC6EB" w14:textId="378BE3F7" w:rsidR="00774AD8" w:rsidRPr="00D15A7A" w:rsidRDefault="00774AD8" w:rsidP="00774AD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(Статическое растяжение;</w:t>
            </w:r>
          </w:p>
          <w:p w14:paraId="5BE95B62" w14:textId="0CB5486F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Статический изгиб)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45CADD" w14:textId="77777777" w:rsidR="00B94E5C" w:rsidRPr="00D15A7A" w:rsidRDefault="00B94E5C" w:rsidP="00B94E5C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ГОСТ1050-2013</w:t>
            </w:r>
          </w:p>
          <w:p w14:paraId="2263B3F1" w14:textId="3A8A777B" w:rsidR="00774AD8" w:rsidRPr="00D15A7A" w:rsidRDefault="00B94E5C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8EC60" w14:textId="77777777" w:rsidR="00774AD8" w:rsidRPr="00D15A7A" w:rsidRDefault="00774AD8" w:rsidP="00774AD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 xml:space="preserve">ГОСТ </w:t>
            </w:r>
            <w:proofErr w:type="gramStart"/>
            <w:r w:rsidRPr="00D15A7A">
              <w:rPr>
                <w:sz w:val="22"/>
                <w:szCs w:val="22"/>
              </w:rPr>
              <w:t>6996-66</w:t>
            </w:r>
            <w:proofErr w:type="gramEnd"/>
            <w:r w:rsidRPr="00D15A7A">
              <w:rPr>
                <w:sz w:val="22"/>
                <w:szCs w:val="22"/>
              </w:rPr>
              <w:t xml:space="preserve"> раздел 8</w:t>
            </w:r>
          </w:p>
          <w:p w14:paraId="65FAE942" w14:textId="5EF0D936" w:rsidR="00774AD8" w:rsidRPr="00D15A7A" w:rsidRDefault="00774AD8" w:rsidP="00774AD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774AD8" w:rsidRPr="00D15A7A" w14:paraId="0ACD98AC" w14:textId="77777777" w:rsidTr="00AE572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cantSplit/>
          <w:trHeight w:val="8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B077CF" w14:textId="77777777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5.2</w:t>
            </w:r>
          </w:p>
          <w:p w14:paraId="5FFD117D" w14:textId="2EF0F45A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15A7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94C5ED" w14:textId="77777777" w:rsidR="00774AD8" w:rsidRPr="00D15A7A" w:rsidRDefault="00774AD8" w:rsidP="0077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79BC97" w14:textId="77777777" w:rsidR="00774AD8" w:rsidRPr="00D15A7A" w:rsidRDefault="00774AD8" w:rsidP="00774AD8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A2335C" w14:textId="77777777" w:rsidR="00774AD8" w:rsidRPr="00D15A7A" w:rsidRDefault="00774AD8" w:rsidP="00774AD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D15A7A">
              <w:rPr>
                <w:sz w:val="22"/>
                <w:szCs w:val="22"/>
              </w:rPr>
              <w:t>Механические .</w:t>
            </w:r>
            <w:proofErr w:type="gramEnd"/>
            <w:r w:rsidRPr="00D15A7A">
              <w:rPr>
                <w:sz w:val="22"/>
                <w:szCs w:val="22"/>
              </w:rPr>
              <w:t xml:space="preserve"> свойства</w:t>
            </w:r>
          </w:p>
          <w:p w14:paraId="414495C4" w14:textId="384DFBFC" w:rsidR="00774AD8" w:rsidRPr="00D15A7A" w:rsidRDefault="00774AD8" w:rsidP="00774AD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(Статический изгиб)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25DBC8" w14:textId="77777777" w:rsidR="00B94E5C" w:rsidRPr="00D15A7A" w:rsidRDefault="00B94E5C" w:rsidP="00B94E5C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ГОСТ1050-2013</w:t>
            </w:r>
          </w:p>
          <w:p w14:paraId="1B44E933" w14:textId="77777777" w:rsidR="00774AD8" w:rsidRPr="00D15A7A" w:rsidRDefault="00B94E5C" w:rsidP="00B94E5C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ТНПА и другая документация</w:t>
            </w:r>
          </w:p>
          <w:p w14:paraId="15DD69D5" w14:textId="748E32F5" w:rsidR="00AE5726" w:rsidRPr="00D15A7A" w:rsidRDefault="00AE5726" w:rsidP="00B94E5C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  <w:p w14:paraId="0E45DCB7" w14:textId="293107C3" w:rsidR="00AE5726" w:rsidRPr="00D15A7A" w:rsidRDefault="00AE5726" w:rsidP="00B94E5C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  <w:p w14:paraId="59038EEB" w14:textId="77777777" w:rsidR="00AE5726" w:rsidRPr="00D15A7A" w:rsidRDefault="00AE5726" w:rsidP="00B94E5C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  <w:p w14:paraId="7F3260C8" w14:textId="3DB2F7E9" w:rsidR="00AE5726" w:rsidRPr="00D15A7A" w:rsidRDefault="00AE5726" w:rsidP="00B94E5C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B7DE07" w14:textId="58C9E4BA" w:rsidR="00774AD8" w:rsidRPr="00D15A7A" w:rsidRDefault="00774AD8" w:rsidP="00774AD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 xml:space="preserve">ГОСТ </w:t>
            </w:r>
            <w:proofErr w:type="gramStart"/>
            <w:r w:rsidRPr="00D15A7A">
              <w:rPr>
                <w:sz w:val="22"/>
                <w:szCs w:val="22"/>
              </w:rPr>
              <w:t>6996-66</w:t>
            </w:r>
            <w:proofErr w:type="gramEnd"/>
            <w:r w:rsidRPr="00D15A7A">
              <w:rPr>
                <w:sz w:val="22"/>
                <w:szCs w:val="22"/>
              </w:rPr>
              <w:t xml:space="preserve"> раздел 9</w:t>
            </w:r>
          </w:p>
        </w:tc>
      </w:tr>
      <w:tr w:rsidR="00931A99" w:rsidRPr="00D15A7A" w14:paraId="18600E63" w14:textId="77777777" w:rsidTr="00F5052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cantSplit/>
          <w:trHeight w:val="98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1D1624" w14:textId="28AE5971" w:rsidR="00931A99" w:rsidRPr="00EC3214" w:rsidRDefault="00931A99" w:rsidP="00931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C3214">
              <w:rPr>
                <w:sz w:val="22"/>
                <w:szCs w:val="22"/>
              </w:rPr>
              <w:t>6.1*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225DB4" w14:textId="77777777" w:rsidR="00931A99" w:rsidRPr="00D15A7A" w:rsidRDefault="00931A99" w:rsidP="00931A9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Листовой прокат, полуфабрикаты из листового</w:t>
            </w:r>
          </w:p>
          <w:p w14:paraId="6FE74D66" w14:textId="737199E7" w:rsidR="00931A99" w:rsidRPr="00D15A7A" w:rsidRDefault="00931A99" w:rsidP="00931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проката (основной металл)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EC4A32" w14:textId="77777777" w:rsidR="00931A99" w:rsidRPr="00D15A7A" w:rsidRDefault="00931A99" w:rsidP="00931A99">
            <w:pPr>
              <w:jc w:val="center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24.10/</w:t>
            </w:r>
          </w:p>
          <w:p w14:paraId="17913898" w14:textId="47E71E34" w:rsidR="00931A99" w:rsidRPr="00D15A7A" w:rsidRDefault="00931A99" w:rsidP="00931A99">
            <w:pPr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29.121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34E07B" w14:textId="525DBAF8" w:rsidR="00931A99" w:rsidRPr="00C50614" w:rsidRDefault="00931A99" w:rsidP="00931A9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C50614">
              <w:rPr>
                <w:sz w:val="22"/>
                <w:szCs w:val="22"/>
              </w:rPr>
              <w:t xml:space="preserve">Временное сопротивление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B690BC" w14:textId="77777777" w:rsidR="00C50614" w:rsidRPr="00C50614" w:rsidRDefault="00C50614" w:rsidP="00C50614">
            <w:pPr>
              <w:pStyle w:val="af6"/>
              <w:rPr>
                <w:sz w:val="20"/>
                <w:szCs w:val="20"/>
                <w:lang w:val="ru-RU"/>
              </w:rPr>
            </w:pPr>
            <w:r w:rsidRPr="00C50614">
              <w:rPr>
                <w:sz w:val="20"/>
                <w:szCs w:val="20"/>
                <w:lang w:val="ru-RU"/>
              </w:rPr>
              <w:t>ТУ14-101-809-2010</w:t>
            </w:r>
          </w:p>
          <w:p w14:paraId="7FDB39CF" w14:textId="77777777" w:rsidR="00C50614" w:rsidRPr="00C50614" w:rsidRDefault="00C50614" w:rsidP="00C50614">
            <w:pPr>
              <w:pStyle w:val="af6"/>
              <w:rPr>
                <w:sz w:val="20"/>
                <w:szCs w:val="20"/>
                <w:lang w:val="ru-RU"/>
              </w:rPr>
            </w:pPr>
            <w:r w:rsidRPr="00C50614">
              <w:rPr>
                <w:sz w:val="20"/>
                <w:szCs w:val="20"/>
                <w:lang w:val="ru-RU"/>
              </w:rPr>
              <w:t>СТО000186217-</w:t>
            </w:r>
            <w:proofErr w:type="gramStart"/>
            <w:r w:rsidRPr="00C50614">
              <w:rPr>
                <w:sz w:val="20"/>
                <w:szCs w:val="20"/>
                <w:lang w:val="ru-RU"/>
              </w:rPr>
              <w:t>015-2008</w:t>
            </w:r>
            <w:proofErr w:type="gramEnd"/>
          </w:p>
          <w:p w14:paraId="0C840A08" w14:textId="0C308D96" w:rsidR="00931A99" w:rsidRPr="00C50614" w:rsidRDefault="00931A99" w:rsidP="00931A99">
            <w:pPr>
              <w:pStyle w:val="af6"/>
              <w:rPr>
                <w:lang w:val="ru-RU"/>
              </w:rPr>
            </w:pPr>
            <w:r w:rsidRPr="00781A4F">
              <w:rPr>
                <w:lang w:val="ru-RU"/>
              </w:rPr>
              <w:t>ГОСТ19281-2014</w:t>
            </w:r>
          </w:p>
          <w:p w14:paraId="4AF65FC0" w14:textId="77777777" w:rsidR="00931A99" w:rsidRPr="00C50614" w:rsidRDefault="00931A99" w:rsidP="00931A9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C50614">
              <w:rPr>
                <w:sz w:val="22"/>
                <w:szCs w:val="22"/>
              </w:rPr>
              <w:t>ТНПА и другая документация</w:t>
            </w:r>
          </w:p>
          <w:p w14:paraId="3DB45A3B" w14:textId="77777777" w:rsidR="00931A99" w:rsidRPr="00781A4F" w:rsidRDefault="00931A99" w:rsidP="00931A99">
            <w:pPr>
              <w:pStyle w:val="af6"/>
              <w:rPr>
                <w:lang w:val="ru-RU"/>
              </w:rPr>
            </w:pPr>
          </w:p>
          <w:p w14:paraId="3C94B08A" w14:textId="77777777" w:rsidR="00931A99" w:rsidRPr="00C50614" w:rsidRDefault="00931A99" w:rsidP="00931A99">
            <w:pPr>
              <w:pStyle w:val="af6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9F301C" w14:textId="77777777" w:rsidR="00931A99" w:rsidRPr="00D15A7A" w:rsidRDefault="00931A99" w:rsidP="00931A99">
            <w:pPr>
              <w:pStyle w:val="af6"/>
              <w:jc w:val="center"/>
            </w:pPr>
            <w:r w:rsidRPr="00D15A7A">
              <w:t>ГОСТ1497-84</w:t>
            </w:r>
          </w:p>
          <w:p w14:paraId="2F458084" w14:textId="77777777" w:rsidR="00931A99" w:rsidRPr="00D15A7A" w:rsidRDefault="00931A99" w:rsidP="00931A9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931A99" w:rsidRPr="00D15A7A" w14:paraId="1299E538" w14:textId="77777777" w:rsidTr="00F5052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cantSplit/>
          <w:trHeight w:val="8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E4A4F9" w14:textId="43AA06D0" w:rsidR="00931A99" w:rsidRPr="00EC3214" w:rsidRDefault="00931A99" w:rsidP="00931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C3214">
              <w:rPr>
                <w:sz w:val="22"/>
                <w:szCs w:val="22"/>
              </w:rPr>
              <w:t>6.2*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9CF88" w14:textId="77777777" w:rsidR="00931A99" w:rsidRPr="00D15A7A" w:rsidRDefault="00931A99" w:rsidP="00931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7E9A05" w14:textId="77777777" w:rsidR="00931A99" w:rsidRPr="00D15A7A" w:rsidRDefault="00931A99" w:rsidP="00931A99">
            <w:pPr>
              <w:jc w:val="center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24.10/</w:t>
            </w:r>
          </w:p>
          <w:p w14:paraId="60BB5D9C" w14:textId="7BE75F38" w:rsidR="00931A99" w:rsidRPr="00D15A7A" w:rsidRDefault="00931A99" w:rsidP="00931A99">
            <w:pPr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29.144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031546" w14:textId="70DAA0B8" w:rsidR="00931A99" w:rsidRPr="00C50614" w:rsidRDefault="00931A99" w:rsidP="00931A9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C50614">
              <w:rPr>
                <w:sz w:val="22"/>
                <w:szCs w:val="22"/>
              </w:rPr>
              <w:t>Предел текучести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82F835" w14:textId="77777777" w:rsidR="00C50614" w:rsidRPr="00C50614" w:rsidRDefault="00C50614" w:rsidP="00C50614">
            <w:pPr>
              <w:pStyle w:val="af6"/>
              <w:rPr>
                <w:sz w:val="20"/>
                <w:szCs w:val="20"/>
                <w:lang w:val="ru-RU"/>
              </w:rPr>
            </w:pPr>
            <w:r w:rsidRPr="00C50614">
              <w:rPr>
                <w:sz w:val="20"/>
                <w:szCs w:val="20"/>
                <w:lang w:val="ru-RU"/>
              </w:rPr>
              <w:t>ТУ14-101-809-2010</w:t>
            </w:r>
          </w:p>
          <w:p w14:paraId="2D78DB14" w14:textId="77777777" w:rsidR="00C50614" w:rsidRPr="00C50614" w:rsidRDefault="00C50614" w:rsidP="00C50614">
            <w:pPr>
              <w:pStyle w:val="af6"/>
              <w:rPr>
                <w:sz w:val="20"/>
                <w:szCs w:val="20"/>
                <w:lang w:val="ru-RU"/>
              </w:rPr>
            </w:pPr>
            <w:r w:rsidRPr="00C50614">
              <w:rPr>
                <w:sz w:val="20"/>
                <w:szCs w:val="20"/>
                <w:lang w:val="ru-RU"/>
              </w:rPr>
              <w:t>СТО000186217-</w:t>
            </w:r>
            <w:proofErr w:type="gramStart"/>
            <w:r w:rsidRPr="00C50614">
              <w:rPr>
                <w:sz w:val="20"/>
                <w:szCs w:val="20"/>
                <w:lang w:val="ru-RU"/>
              </w:rPr>
              <w:t>015-2008</w:t>
            </w:r>
            <w:proofErr w:type="gramEnd"/>
          </w:p>
          <w:p w14:paraId="4A3B2270" w14:textId="77777777" w:rsidR="00931A99" w:rsidRPr="00C50614" w:rsidRDefault="00931A99" w:rsidP="00931A99">
            <w:pPr>
              <w:pStyle w:val="af6"/>
              <w:rPr>
                <w:lang w:val="ru-RU"/>
              </w:rPr>
            </w:pPr>
            <w:r w:rsidRPr="00781A4F">
              <w:rPr>
                <w:lang w:val="ru-RU"/>
              </w:rPr>
              <w:t>ГОСТ19281-2014</w:t>
            </w:r>
          </w:p>
          <w:p w14:paraId="59A4FA81" w14:textId="77777777" w:rsidR="00931A99" w:rsidRPr="00C50614" w:rsidRDefault="00931A99" w:rsidP="00931A9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C50614">
              <w:rPr>
                <w:sz w:val="22"/>
                <w:szCs w:val="22"/>
              </w:rPr>
              <w:t>ТНПА и другая документация</w:t>
            </w:r>
          </w:p>
          <w:p w14:paraId="0453CB9E" w14:textId="77777777" w:rsidR="00931A99" w:rsidRPr="00C50614" w:rsidRDefault="00931A99" w:rsidP="00931A99">
            <w:pPr>
              <w:pStyle w:val="af6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059364" w14:textId="77777777" w:rsidR="00931A99" w:rsidRPr="00D15A7A" w:rsidRDefault="00931A99" w:rsidP="00931A99">
            <w:pPr>
              <w:pStyle w:val="af6"/>
              <w:jc w:val="center"/>
            </w:pPr>
            <w:r w:rsidRPr="00D15A7A">
              <w:t>ГОСТ1497-84</w:t>
            </w:r>
          </w:p>
          <w:p w14:paraId="1DB70DD2" w14:textId="77777777" w:rsidR="00931A99" w:rsidRPr="00D15A7A" w:rsidRDefault="00931A99" w:rsidP="00931A9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931A99" w:rsidRPr="00D15A7A" w14:paraId="3928312F" w14:textId="77777777" w:rsidTr="00F5052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cantSplit/>
          <w:trHeight w:val="8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E2394A" w14:textId="6CD42D54" w:rsidR="00931A99" w:rsidRPr="00EC3214" w:rsidRDefault="00931A99" w:rsidP="00931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C3214">
              <w:rPr>
                <w:sz w:val="22"/>
                <w:szCs w:val="22"/>
              </w:rPr>
              <w:t>6.3*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BCB29C" w14:textId="77777777" w:rsidR="00931A99" w:rsidRPr="00D15A7A" w:rsidRDefault="00931A99" w:rsidP="00931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3CEA64" w14:textId="77777777" w:rsidR="00931A99" w:rsidRPr="00D15A7A" w:rsidRDefault="00931A99" w:rsidP="00931A99">
            <w:pPr>
              <w:jc w:val="center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24.10/</w:t>
            </w:r>
          </w:p>
          <w:p w14:paraId="241CE5A3" w14:textId="19F8F2B2" w:rsidR="00931A99" w:rsidRPr="00D15A7A" w:rsidRDefault="00931A99" w:rsidP="00931A99">
            <w:pPr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29.061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54B0E0" w14:textId="77777777" w:rsidR="00931A99" w:rsidRPr="00C50614" w:rsidRDefault="00931A99" w:rsidP="00931A9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0614">
              <w:rPr>
                <w:sz w:val="22"/>
                <w:szCs w:val="22"/>
              </w:rPr>
              <w:t>Относительное удлинение (сужение)</w:t>
            </w:r>
          </w:p>
          <w:p w14:paraId="03A26553" w14:textId="77777777" w:rsidR="00931A99" w:rsidRPr="00C50614" w:rsidRDefault="00931A99" w:rsidP="00931A9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6D8618" w14:textId="77777777" w:rsidR="00C50614" w:rsidRPr="00C50614" w:rsidRDefault="00C50614" w:rsidP="00C50614">
            <w:pPr>
              <w:pStyle w:val="af6"/>
              <w:rPr>
                <w:sz w:val="20"/>
                <w:szCs w:val="20"/>
                <w:lang w:val="ru-RU"/>
              </w:rPr>
            </w:pPr>
            <w:r w:rsidRPr="00C50614">
              <w:rPr>
                <w:sz w:val="20"/>
                <w:szCs w:val="20"/>
                <w:lang w:val="ru-RU"/>
              </w:rPr>
              <w:t>ТУ14-101-809-2010</w:t>
            </w:r>
          </w:p>
          <w:p w14:paraId="24BE04C3" w14:textId="77777777" w:rsidR="00C50614" w:rsidRPr="00C50614" w:rsidRDefault="00C50614" w:rsidP="00C50614">
            <w:pPr>
              <w:pStyle w:val="af6"/>
              <w:rPr>
                <w:sz w:val="20"/>
                <w:szCs w:val="20"/>
                <w:lang w:val="ru-RU"/>
              </w:rPr>
            </w:pPr>
            <w:r w:rsidRPr="00C50614">
              <w:rPr>
                <w:sz w:val="20"/>
                <w:szCs w:val="20"/>
                <w:lang w:val="ru-RU"/>
              </w:rPr>
              <w:t>СТО000186217-</w:t>
            </w:r>
            <w:proofErr w:type="gramStart"/>
            <w:r w:rsidRPr="00C50614">
              <w:rPr>
                <w:sz w:val="20"/>
                <w:szCs w:val="20"/>
                <w:lang w:val="ru-RU"/>
              </w:rPr>
              <w:t>015-2008</w:t>
            </w:r>
            <w:proofErr w:type="gramEnd"/>
          </w:p>
          <w:p w14:paraId="292AFC35" w14:textId="77777777" w:rsidR="00931A99" w:rsidRPr="00C50614" w:rsidRDefault="00931A99" w:rsidP="00931A99">
            <w:pPr>
              <w:pStyle w:val="af6"/>
              <w:rPr>
                <w:lang w:val="ru-RU"/>
              </w:rPr>
            </w:pPr>
            <w:r w:rsidRPr="00781A4F">
              <w:rPr>
                <w:lang w:val="ru-RU"/>
              </w:rPr>
              <w:t>ГОСТ19281-2014</w:t>
            </w:r>
          </w:p>
          <w:p w14:paraId="711A52D2" w14:textId="77777777" w:rsidR="00931A99" w:rsidRPr="00C50614" w:rsidRDefault="00931A99" w:rsidP="00931A9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C50614">
              <w:rPr>
                <w:sz w:val="22"/>
                <w:szCs w:val="22"/>
              </w:rPr>
              <w:t>ТНПА и другая документация</w:t>
            </w:r>
          </w:p>
          <w:p w14:paraId="0815E318" w14:textId="77777777" w:rsidR="00931A99" w:rsidRPr="00C50614" w:rsidRDefault="00931A99" w:rsidP="00931A99">
            <w:pPr>
              <w:pStyle w:val="af6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F4286A" w14:textId="77777777" w:rsidR="00931A99" w:rsidRPr="00D15A7A" w:rsidRDefault="00931A99" w:rsidP="00931A99">
            <w:pPr>
              <w:pStyle w:val="af6"/>
              <w:jc w:val="center"/>
            </w:pPr>
            <w:r w:rsidRPr="00D15A7A">
              <w:t>ГОСТ1497-84</w:t>
            </w:r>
          </w:p>
          <w:p w14:paraId="4AB5BD33" w14:textId="77777777" w:rsidR="00931A99" w:rsidRPr="00D15A7A" w:rsidRDefault="00931A99" w:rsidP="00931A9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931A99" w:rsidRPr="00D15A7A" w14:paraId="2DF7CEBB" w14:textId="77777777" w:rsidTr="00F5052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cantSplit/>
          <w:trHeight w:val="8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B33753" w14:textId="22DBF291" w:rsidR="00931A99" w:rsidRPr="00EC3214" w:rsidRDefault="00931A99" w:rsidP="00931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C3214">
              <w:rPr>
                <w:sz w:val="22"/>
                <w:szCs w:val="22"/>
              </w:rPr>
              <w:t>6.4*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5E254C" w14:textId="77777777" w:rsidR="00931A99" w:rsidRPr="00D15A7A" w:rsidRDefault="00931A99" w:rsidP="00931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834D95" w14:textId="77777777" w:rsidR="00931A99" w:rsidRPr="00D15A7A" w:rsidRDefault="00931A99" w:rsidP="00931A99">
            <w:pPr>
              <w:jc w:val="center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24.10/</w:t>
            </w:r>
          </w:p>
          <w:p w14:paraId="23C9ACA7" w14:textId="0E4452CE" w:rsidR="00931A99" w:rsidRPr="00D15A7A" w:rsidRDefault="00931A99" w:rsidP="00931A99">
            <w:pPr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29.049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1248EE" w14:textId="77777777" w:rsidR="00931A99" w:rsidRPr="00C50614" w:rsidRDefault="00931A99" w:rsidP="00931A9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0614">
              <w:rPr>
                <w:sz w:val="22"/>
                <w:szCs w:val="22"/>
              </w:rPr>
              <w:t>Ударная вязкость</w:t>
            </w:r>
          </w:p>
          <w:p w14:paraId="7284BE34" w14:textId="77777777" w:rsidR="00931A99" w:rsidRPr="00C50614" w:rsidRDefault="00931A99" w:rsidP="00931A9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50614">
              <w:rPr>
                <w:sz w:val="22"/>
                <w:szCs w:val="22"/>
              </w:rPr>
              <w:t>(работа удара)</w:t>
            </w:r>
          </w:p>
          <w:p w14:paraId="0AF1468E" w14:textId="6981D8BC" w:rsidR="00931A99" w:rsidRPr="00C50614" w:rsidRDefault="00931A99" w:rsidP="00931A9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C5061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197918" w14:textId="77777777" w:rsidR="00C50614" w:rsidRPr="00C50614" w:rsidRDefault="00C50614" w:rsidP="00C50614">
            <w:pPr>
              <w:pStyle w:val="af6"/>
              <w:rPr>
                <w:sz w:val="20"/>
                <w:szCs w:val="20"/>
                <w:lang w:val="ru-RU"/>
              </w:rPr>
            </w:pPr>
            <w:r w:rsidRPr="00C50614">
              <w:rPr>
                <w:sz w:val="20"/>
                <w:szCs w:val="20"/>
                <w:lang w:val="ru-RU"/>
              </w:rPr>
              <w:t>ТУ14-101-809-2010</w:t>
            </w:r>
          </w:p>
          <w:p w14:paraId="3B475B6C" w14:textId="77777777" w:rsidR="00C50614" w:rsidRPr="00C50614" w:rsidRDefault="00C50614" w:rsidP="00C50614">
            <w:pPr>
              <w:pStyle w:val="af6"/>
              <w:rPr>
                <w:sz w:val="20"/>
                <w:szCs w:val="20"/>
                <w:lang w:val="ru-RU"/>
              </w:rPr>
            </w:pPr>
            <w:r w:rsidRPr="00C50614">
              <w:rPr>
                <w:sz w:val="20"/>
                <w:szCs w:val="20"/>
                <w:lang w:val="ru-RU"/>
              </w:rPr>
              <w:t>СТО000186217-</w:t>
            </w:r>
            <w:proofErr w:type="gramStart"/>
            <w:r w:rsidRPr="00C50614">
              <w:rPr>
                <w:sz w:val="20"/>
                <w:szCs w:val="20"/>
                <w:lang w:val="ru-RU"/>
              </w:rPr>
              <w:t>015-2008</w:t>
            </w:r>
            <w:proofErr w:type="gramEnd"/>
          </w:p>
          <w:p w14:paraId="19E82CC4" w14:textId="77777777" w:rsidR="00931A99" w:rsidRPr="00C50614" w:rsidRDefault="00931A99" w:rsidP="00931A99">
            <w:pPr>
              <w:pStyle w:val="af6"/>
              <w:rPr>
                <w:lang w:val="ru-RU"/>
              </w:rPr>
            </w:pPr>
            <w:r w:rsidRPr="00781A4F">
              <w:rPr>
                <w:lang w:val="ru-RU"/>
              </w:rPr>
              <w:t>ГОСТ19281-2014</w:t>
            </w:r>
          </w:p>
          <w:p w14:paraId="7B0A1305" w14:textId="77777777" w:rsidR="00931A99" w:rsidRPr="00C50614" w:rsidRDefault="00931A99" w:rsidP="00931A9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C50614">
              <w:rPr>
                <w:sz w:val="22"/>
                <w:szCs w:val="22"/>
              </w:rPr>
              <w:t>ТНПА и другая документация</w:t>
            </w:r>
          </w:p>
          <w:p w14:paraId="652C7ECA" w14:textId="77777777" w:rsidR="00931A99" w:rsidRPr="00C50614" w:rsidRDefault="00931A99" w:rsidP="00931A99">
            <w:pPr>
              <w:pStyle w:val="af6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BF301D" w14:textId="77777777" w:rsidR="00931A99" w:rsidRPr="00D15A7A" w:rsidRDefault="00931A99" w:rsidP="00931A99">
            <w:pPr>
              <w:pStyle w:val="af6"/>
              <w:jc w:val="center"/>
            </w:pPr>
            <w:r w:rsidRPr="00D15A7A">
              <w:t>ГОСТ9454-78</w:t>
            </w:r>
          </w:p>
          <w:p w14:paraId="7708F6FA" w14:textId="77777777" w:rsidR="00931A99" w:rsidRPr="00D15A7A" w:rsidRDefault="00931A99" w:rsidP="00931A9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931A99" w:rsidRPr="00D15A7A" w14:paraId="6C36DAEC" w14:textId="77777777" w:rsidTr="00C5061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cantSplit/>
          <w:trHeight w:val="8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F18383" w14:textId="6AF572AD" w:rsidR="00931A99" w:rsidRPr="00EC3214" w:rsidRDefault="00931A99" w:rsidP="00931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C3214">
              <w:rPr>
                <w:sz w:val="22"/>
                <w:szCs w:val="22"/>
              </w:rPr>
              <w:t>6.5*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4F1E92" w14:textId="77777777" w:rsidR="00931A99" w:rsidRPr="00D15A7A" w:rsidRDefault="00931A99" w:rsidP="00931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295E1C" w14:textId="77777777" w:rsidR="00931A99" w:rsidRPr="00D15A7A" w:rsidRDefault="00931A99" w:rsidP="00931A99">
            <w:pPr>
              <w:jc w:val="center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24.10/</w:t>
            </w:r>
          </w:p>
          <w:p w14:paraId="5E5482C1" w14:textId="440C37A1" w:rsidR="00931A99" w:rsidRPr="00D15A7A" w:rsidRDefault="00931A99" w:rsidP="00931A99">
            <w:pPr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29.143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291D66" w14:textId="35648A46" w:rsidR="00931A99" w:rsidRPr="00C50614" w:rsidRDefault="00931A99" w:rsidP="00931A9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C50614">
              <w:rPr>
                <w:sz w:val="22"/>
                <w:szCs w:val="22"/>
              </w:rPr>
              <w:t xml:space="preserve">Измерение твердости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2684C0" w14:textId="77777777" w:rsidR="00C50614" w:rsidRPr="00C50614" w:rsidRDefault="00C50614" w:rsidP="00C50614">
            <w:pPr>
              <w:pStyle w:val="af6"/>
              <w:rPr>
                <w:sz w:val="20"/>
                <w:szCs w:val="20"/>
                <w:lang w:val="ru-RU"/>
              </w:rPr>
            </w:pPr>
            <w:r w:rsidRPr="00C50614">
              <w:rPr>
                <w:sz w:val="20"/>
                <w:szCs w:val="20"/>
                <w:lang w:val="ru-RU"/>
              </w:rPr>
              <w:t>ТУ14-101-809-2010</w:t>
            </w:r>
          </w:p>
          <w:p w14:paraId="28BFB05D" w14:textId="77777777" w:rsidR="00C50614" w:rsidRPr="00C50614" w:rsidRDefault="00C50614" w:rsidP="00C50614">
            <w:pPr>
              <w:pStyle w:val="af6"/>
              <w:rPr>
                <w:sz w:val="20"/>
                <w:szCs w:val="20"/>
                <w:lang w:val="ru-RU"/>
              </w:rPr>
            </w:pPr>
            <w:r w:rsidRPr="00C50614">
              <w:rPr>
                <w:sz w:val="20"/>
                <w:szCs w:val="20"/>
                <w:lang w:val="ru-RU"/>
              </w:rPr>
              <w:t>СТО000186217-</w:t>
            </w:r>
            <w:proofErr w:type="gramStart"/>
            <w:r w:rsidRPr="00C50614">
              <w:rPr>
                <w:sz w:val="20"/>
                <w:szCs w:val="20"/>
                <w:lang w:val="ru-RU"/>
              </w:rPr>
              <w:t>015-2008</w:t>
            </w:r>
            <w:proofErr w:type="gramEnd"/>
          </w:p>
          <w:p w14:paraId="33568727" w14:textId="77777777" w:rsidR="00931A99" w:rsidRPr="00C50614" w:rsidRDefault="00931A99" w:rsidP="00931A9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C50614">
              <w:rPr>
                <w:sz w:val="22"/>
                <w:szCs w:val="22"/>
              </w:rPr>
              <w:t>ТНПА и другая документация</w:t>
            </w:r>
          </w:p>
          <w:p w14:paraId="2359B27D" w14:textId="77777777" w:rsidR="00931A99" w:rsidRPr="00C50614" w:rsidRDefault="00931A99" w:rsidP="00931A99">
            <w:pPr>
              <w:pStyle w:val="af6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A5BEED" w14:textId="77777777" w:rsidR="00931A99" w:rsidRPr="00D15A7A" w:rsidRDefault="00931A99" w:rsidP="00931A99">
            <w:pPr>
              <w:pStyle w:val="af6"/>
              <w:jc w:val="center"/>
            </w:pPr>
            <w:r w:rsidRPr="00D15A7A">
              <w:t>ГОСТ9012-59</w:t>
            </w:r>
          </w:p>
          <w:p w14:paraId="139A3D47" w14:textId="77777777" w:rsidR="00931A99" w:rsidRPr="00D15A7A" w:rsidRDefault="00931A99" w:rsidP="00931A99">
            <w:pPr>
              <w:pStyle w:val="af6"/>
              <w:jc w:val="center"/>
            </w:pPr>
            <w:r w:rsidRPr="00D15A7A">
              <w:t>ГОСТ9013-59</w:t>
            </w:r>
          </w:p>
          <w:p w14:paraId="4321368F" w14:textId="77777777" w:rsidR="00931A99" w:rsidRPr="00D15A7A" w:rsidRDefault="00931A99" w:rsidP="00931A9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931A99" w:rsidRPr="00D15A7A" w14:paraId="53F449A5" w14:textId="77777777" w:rsidTr="00C5061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cantSplit/>
          <w:trHeight w:val="8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DFAE09" w14:textId="789865D8" w:rsidR="00931A99" w:rsidRPr="00EC3214" w:rsidRDefault="00931A99" w:rsidP="00931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C3214">
              <w:rPr>
                <w:sz w:val="22"/>
                <w:szCs w:val="22"/>
              </w:rPr>
              <w:t>7.1*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9DBB33" w14:textId="6FA37CFE" w:rsidR="00931A99" w:rsidRPr="00D15A7A" w:rsidRDefault="00931A99" w:rsidP="00931A99">
            <w:pPr>
              <w:pStyle w:val="af6"/>
              <w:jc w:val="center"/>
            </w:pPr>
            <w:proofErr w:type="spellStart"/>
            <w:r w:rsidRPr="00D15A7A">
              <w:t>Анкеры</w:t>
            </w:r>
            <w:proofErr w:type="spellEnd"/>
            <w:r w:rsidRPr="00D15A7A">
              <w:t xml:space="preserve"> </w:t>
            </w:r>
            <w:r w:rsidRPr="00D15A7A">
              <w:rPr>
                <w:lang w:val="ru-RU"/>
              </w:rPr>
              <w:t xml:space="preserve">закладной </w:t>
            </w:r>
            <w:r w:rsidRPr="00D15A7A">
              <w:t>(</w:t>
            </w:r>
            <w:proofErr w:type="spellStart"/>
            <w:r w:rsidRPr="00D15A7A">
              <w:t>основной</w:t>
            </w:r>
            <w:proofErr w:type="spellEnd"/>
            <w:r w:rsidRPr="00D15A7A">
              <w:t xml:space="preserve"> </w:t>
            </w:r>
            <w:proofErr w:type="spellStart"/>
            <w:r w:rsidRPr="00D15A7A">
              <w:t>металл</w:t>
            </w:r>
            <w:proofErr w:type="spellEnd"/>
            <w:r w:rsidRPr="00D15A7A">
              <w:t>)</w:t>
            </w:r>
          </w:p>
          <w:p w14:paraId="56244FEF" w14:textId="31F768BD" w:rsidR="00931A99" w:rsidRPr="00D15A7A" w:rsidRDefault="00931A99" w:rsidP="00931A99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EA591D" w14:textId="77777777" w:rsidR="00931A99" w:rsidRPr="00D15A7A" w:rsidRDefault="00931A99" w:rsidP="00931A99">
            <w:pPr>
              <w:jc w:val="center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24.10/</w:t>
            </w:r>
          </w:p>
          <w:p w14:paraId="4A1B6B4D" w14:textId="366973E5" w:rsidR="00931A99" w:rsidRPr="00D15A7A" w:rsidRDefault="00931A99" w:rsidP="00931A99">
            <w:pPr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29.121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F03CE5" w14:textId="4D167BE2" w:rsidR="00931A99" w:rsidRPr="00C50614" w:rsidRDefault="00931A99" w:rsidP="00931A9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C50614">
              <w:rPr>
                <w:sz w:val="22"/>
                <w:szCs w:val="22"/>
              </w:rPr>
              <w:t xml:space="preserve">Временное сопротивление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5D93AF" w14:textId="77777777" w:rsidR="00931A99" w:rsidRPr="00781A4F" w:rsidRDefault="00931A99" w:rsidP="00931A99">
            <w:pPr>
              <w:pStyle w:val="af6"/>
              <w:rPr>
                <w:lang w:val="ru-RU"/>
              </w:rPr>
            </w:pPr>
            <w:r w:rsidRPr="00781A4F">
              <w:rPr>
                <w:lang w:val="ru-RU"/>
              </w:rPr>
              <w:t>ГОСТ8479-70</w:t>
            </w:r>
          </w:p>
          <w:p w14:paraId="21F79FCF" w14:textId="77777777" w:rsidR="00931A99" w:rsidRPr="00781A4F" w:rsidRDefault="00931A99" w:rsidP="00931A99">
            <w:pPr>
              <w:pStyle w:val="af6"/>
              <w:rPr>
                <w:lang w:val="ru-RU"/>
              </w:rPr>
            </w:pPr>
            <w:r w:rsidRPr="00781A4F">
              <w:rPr>
                <w:lang w:val="ru-RU"/>
              </w:rPr>
              <w:t>ГОСТ1050-2013</w:t>
            </w:r>
          </w:p>
          <w:p w14:paraId="33BA7CBA" w14:textId="77777777" w:rsidR="00931A99" w:rsidRPr="00781A4F" w:rsidRDefault="00931A99" w:rsidP="00931A99">
            <w:pPr>
              <w:pStyle w:val="af6"/>
              <w:rPr>
                <w:lang w:val="ru-RU"/>
              </w:rPr>
            </w:pPr>
            <w:r w:rsidRPr="00781A4F">
              <w:rPr>
                <w:lang w:val="ru-RU"/>
              </w:rPr>
              <w:t>ГОСТ4543-2016</w:t>
            </w:r>
          </w:p>
          <w:p w14:paraId="535CE173" w14:textId="3D9BEC96" w:rsidR="00931A99" w:rsidRPr="00C50614" w:rsidRDefault="00931A99" w:rsidP="00931A99">
            <w:pPr>
              <w:pStyle w:val="af6"/>
              <w:rPr>
                <w:lang w:val="ru-RU"/>
              </w:rPr>
            </w:pPr>
            <w:r w:rsidRPr="00C50614">
              <w:rPr>
                <w:lang w:val="ru-RU"/>
              </w:rPr>
              <w:t>ТНПА и другая документация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2FDD76" w14:textId="77777777" w:rsidR="00931A99" w:rsidRPr="00D15A7A" w:rsidRDefault="00931A99" w:rsidP="00931A99">
            <w:pPr>
              <w:pStyle w:val="af6"/>
              <w:jc w:val="center"/>
            </w:pPr>
            <w:r w:rsidRPr="00D15A7A">
              <w:t>ГОСТ1497-84</w:t>
            </w:r>
          </w:p>
          <w:p w14:paraId="2D41E4D3" w14:textId="77777777" w:rsidR="00931A99" w:rsidRPr="00D15A7A" w:rsidRDefault="00931A99" w:rsidP="00931A9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931A99" w:rsidRPr="00D15A7A" w14:paraId="7BD24BCD" w14:textId="77777777" w:rsidTr="00C5061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cantSplit/>
          <w:trHeight w:val="8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0A30DC" w14:textId="0987FA9F" w:rsidR="00931A99" w:rsidRPr="00EC3214" w:rsidRDefault="00931A99" w:rsidP="00931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C3214">
              <w:rPr>
                <w:sz w:val="22"/>
                <w:szCs w:val="22"/>
              </w:rPr>
              <w:t>7.2*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016FFE" w14:textId="77777777" w:rsidR="00931A99" w:rsidRPr="00D15A7A" w:rsidRDefault="00931A99" w:rsidP="00931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8FE12D" w14:textId="77777777" w:rsidR="00931A99" w:rsidRPr="00D15A7A" w:rsidRDefault="00931A99" w:rsidP="00931A99">
            <w:pPr>
              <w:jc w:val="center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24.10/</w:t>
            </w:r>
          </w:p>
          <w:p w14:paraId="3F3237B8" w14:textId="58BE2BAD" w:rsidR="00931A99" w:rsidRPr="00D15A7A" w:rsidRDefault="00931A99" w:rsidP="00931A99">
            <w:pPr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29.144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905C86" w14:textId="729B67B0" w:rsidR="00931A99" w:rsidRPr="00C50614" w:rsidRDefault="00931A99" w:rsidP="00931A9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C50614">
              <w:rPr>
                <w:sz w:val="22"/>
                <w:szCs w:val="22"/>
              </w:rPr>
              <w:t>Предел текучести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7B2B2D" w14:textId="77777777" w:rsidR="00931A99" w:rsidRPr="00781A4F" w:rsidRDefault="00931A99" w:rsidP="00931A99">
            <w:pPr>
              <w:pStyle w:val="af6"/>
              <w:rPr>
                <w:lang w:val="ru-RU"/>
              </w:rPr>
            </w:pPr>
            <w:r w:rsidRPr="00781A4F">
              <w:rPr>
                <w:lang w:val="ru-RU"/>
              </w:rPr>
              <w:t>ГОСТ8479-70</w:t>
            </w:r>
          </w:p>
          <w:p w14:paraId="433430D1" w14:textId="77777777" w:rsidR="00931A99" w:rsidRPr="00781A4F" w:rsidRDefault="00931A99" w:rsidP="00931A99">
            <w:pPr>
              <w:pStyle w:val="af6"/>
              <w:rPr>
                <w:lang w:val="ru-RU"/>
              </w:rPr>
            </w:pPr>
            <w:r w:rsidRPr="00781A4F">
              <w:rPr>
                <w:lang w:val="ru-RU"/>
              </w:rPr>
              <w:t>ГОСТ1050-2013</w:t>
            </w:r>
          </w:p>
          <w:p w14:paraId="4441A91A" w14:textId="77777777" w:rsidR="00931A99" w:rsidRPr="00781A4F" w:rsidRDefault="00931A99" w:rsidP="00931A99">
            <w:pPr>
              <w:pStyle w:val="af6"/>
              <w:rPr>
                <w:lang w:val="ru-RU"/>
              </w:rPr>
            </w:pPr>
            <w:r w:rsidRPr="00781A4F">
              <w:rPr>
                <w:lang w:val="ru-RU"/>
              </w:rPr>
              <w:t>ГОСТ4543-2016</w:t>
            </w:r>
          </w:p>
          <w:p w14:paraId="260128DB" w14:textId="77777777" w:rsidR="00931A99" w:rsidRPr="00781A4F" w:rsidRDefault="00931A99" w:rsidP="00931A99">
            <w:pPr>
              <w:pStyle w:val="af6"/>
              <w:rPr>
                <w:lang w:val="ru-RU"/>
              </w:rPr>
            </w:pPr>
            <w:r w:rsidRPr="00781A4F">
              <w:rPr>
                <w:lang w:val="ru-RU"/>
              </w:rPr>
              <w:t>ГОСТ19281-2014</w:t>
            </w:r>
          </w:p>
          <w:p w14:paraId="313A2984" w14:textId="42CDC40E" w:rsidR="00931A99" w:rsidRPr="00C50614" w:rsidRDefault="00931A99" w:rsidP="00931A99">
            <w:pPr>
              <w:pStyle w:val="af6"/>
              <w:rPr>
                <w:lang w:val="ru-RU"/>
              </w:rPr>
            </w:pPr>
            <w:r w:rsidRPr="00C50614">
              <w:rPr>
                <w:lang w:val="ru-RU"/>
              </w:rPr>
              <w:t>ТНПА и другая документация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4FEFFA" w14:textId="77777777" w:rsidR="00931A99" w:rsidRPr="00D15A7A" w:rsidRDefault="00931A99" w:rsidP="00931A99">
            <w:pPr>
              <w:pStyle w:val="af6"/>
              <w:jc w:val="center"/>
            </w:pPr>
            <w:r w:rsidRPr="00D15A7A">
              <w:t>ГОСТ1497-84</w:t>
            </w:r>
          </w:p>
          <w:p w14:paraId="1F578692" w14:textId="77777777" w:rsidR="00931A99" w:rsidRPr="00D15A7A" w:rsidRDefault="00931A99" w:rsidP="00931A9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931A99" w:rsidRPr="00D15A7A" w14:paraId="0D34E110" w14:textId="77777777" w:rsidTr="00C5061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cantSplit/>
          <w:trHeight w:val="8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1AA683" w14:textId="40A64FA6" w:rsidR="00931A99" w:rsidRPr="00EC3214" w:rsidRDefault="00931A99" w:rsidP="00931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C3214">
              <w:rPr>
                <w:sz w:val="22"/>
                <w:szCs w:val="22"/>
              </w:rPr>
              <w:t>7.3*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72C8AF" w14:textId="77777777" w:rsidR="00931A99" w:rsidRPr="00D15A7A" w:rsidRDefault="00931A99" w:rsidP="00931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9E6BC2" w14:textId="77777777" w:rsidR="00931A99" w:rsidRPr="00D15A7A" w:rsidRDefault="00931A99" w:rsidP="00931A99">
            <w:pPr>
              <w:jc w:val="center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24.10/</w:t>
            </w:r>
          </w:p>
          <w:p w14:paraId="1289AAEF" w14:textId="6298B822" w:rsidR="00931A99" w:rsidRPr="00D15A7A" w:rsidRDefault="00931A99" w:rsidP="00931A99">
            <w:pPr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29.061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6F3FA2" w14:textId="4EE5BBEE" w:rsidR="00931A99" w:rsidRPr="00D15A7A" w:rsidRDefault="00931A99" w:rsidP="00931A9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Относительное удлинение (сужение)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C3B675" w14:textId="77777777" w:rsidR="00931A99" w:rsidRPr="00781A4F" w:rsidRDefault="00931A99" w:rsidP="00931A99">
            <w:pPr>
              <w:pStyle w:val="af6"/>
              <w:rPr>
                <w:lang w:val="ru-RU"/>
              </w:rPr>
            </w:pPr>
            <w:r w:rsidRPr="00781A4F">
              <w:rPr>
                <w:lang w:val="ru-RU"/>
              </w:rPr>
              <w:t>ГОСТ8479-70</w:t>
            </w:r>
          </w:p>
          <w:p w14:paraId="493B5B67" w14:textId="77777777" w:rsidR="00931A99" w:rsidRPr="00781A4F" w:rsidRDefault="00931A99" w:rsidP="00931A99">
            <w:pPr>
              <w:pStyle w:val="af6"/>
              <w:rPr>
                <w:lang w:val="ru-RU"/>
              </w:rPr>
            </w:pPr>
            <w:r w:rsidRPr="00781A4F">
              <w:rPr>
                <w:lang w:val="ru-RU"/>
              </w:rPr>
              <w:t>ГОСТ1050-2013</w:t>
            </w:r>
          </w:p>
          <w:p w14:paraId="052E6167" w14:textId="77777777" w:rsidR="00931A99" w:rsidRPr="00781A4F" w:rsidRDefault="00931A99" w:rsidP="00931A99">
            <w:pPr>
              <w:pStyle w:val="af6"/>
              <w:rPr>
                <w:lang w:val="ru-RU"/>
              </w:rPr>
            </w:pPr>
            <w:r w:rsidRPr="00781A4F">
              <w:rPr>
                <w:lang w:val="ru-RU"/>
              </w:rPr>
              <w:t>ГОСТ4543-2016</w:t>
            </w:r>
          </w:p>
          <w:p w14:paraId="5F5B5DDE" w14:textId="77777777" w:rsidR="00931A99" w:rsidRPr="00781A4F" w:rsidRDefault="00931A99" w:rsidP="00931A99">
            <w:pPr>
              <w:pStyle w:val="af6"/>
              <w:rPr>
                <w:lang w:val="ru-RU"/>
              </w:rPr>
            </w:pPr>
            <w:r w:rsidRPr="00781A4F">
              <w:rPr>
                <w:lang w:val="ru-RU"/>
              </w:rPr>
              <w:t>ГОСТ19281-2014</w:t>
            </w:r>
          </w:p>
          <w:p w14:paraId="18097AA9" w14:textId="77777777" w:rsidR="00931A99" w:rsidRDefault="00931A99" w:rsidP="00931A99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ТНПА и другая документация</w:t>
            </w:r>
          </w:p>
          <w:p w14:paraId="4D2FBEDB" w14:textId="77777777" w:rsidR="001A1DC0" w:rsidRDefault="001A1DC0" w:rsidP="00931A99">
            <w:pPr>
              <w:pStyle w:val="af6"/>
              <w:rPr>
                <w:lang w:val="ru-RU"/>
              </w:rPr>
            </w:pPr>
          </w:p>
          <w:p w14:paraId="34E8F528" w14:textId="4F9CCB4A" w:rsidR="001A1DC0" w:rsidRPr="00D15A7A" w:rsidRDefault="001A1DC0" w:rsidP="00931A99">
            <w:pPr>
              <w:pStyle w:val="af6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CCBDA1" w14:textId="77777777" w:rsidR="00931A99" w:rsidRPr="00D15A7A" w:rsidRDefault="00931A99" w:rsidP="00931A99">
            <w:pPr>
              <w:pStyle w:val="af6"/>
              <w:jc w:val="center"/>
            </w:pPr>
            <w:r w:rsidRPr="00D15A7A">
              <w:t>ГОСТ1497-84</w:t>
            </w:r>
          </w:p>
          <w:p w14:paraId="6811C80F" w14:textId="77777777" w:rsidR="00931A99" w:rsidRPr="00D15A7A" w:rsidRDefault="00931A99" w:rsidP="00931A9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931A99" w:rsidRPr="00D15A7A" w14:paraId="2AA1CD59" w14:textId="77777777" w:rsidTr="001A1D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cantSplit/>
          <w:trHeight w:val="8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E045E0" w14:textId="474A5B63" w:rsidR="00931A99" w:rsidRPr="00EC3214" w:rsidRDefault="00931A99" w:rsidP="00931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C3214">
              <w:rPr>
                <w:sz w:val="22"/>
                <w:szCs w:val="22"/>
              </w:rPr>
              <w:t>7.4*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40C3CF" w14:textId="77777777" w:rsidR="001A1DC0" w:rsidRPr="00D15A7A" w:rsidRDefault="001A1DC0" w:rsidP="001A1DC0">
            <w:pPr>
              <w:pStyle w:val="af6"/>
              <w:jc w:val="center"/>
            </w:pPr>
            <w:proofErr w:type="spellStart"/>
            <w:r w:rsidRPr="00D15A7A">
              <w:t>Анкеры</w:t>
            </w:r>
            <w:proofErr w:type="spellEnd"/>
            <w:r w:rsidRPr="00D15A7A">
              <w:t xml:space="preserve"> </w:t>
            </w:r>
            <w:r w:rsidRPr="00D15A7A">
              <w:rPr>
                <w:lang w:val="ru-RU"/>
              </w:rPr>
              <w:t xml:space="preserve">закладной </w:t>
            </w:r>
            <w:r w:rsidRPr="00D15A7A">
              <w:t>(</w:t>
            </w:r>
            <w:proofErr w:type="spellStart"/>
            <w:r w:rsidRPr="00D15A7A">
              <w:t>основной</w:t>
            </w:r>
            <w:proofErr w:type="spellEnd"/>
            <w:r w:rsidRPr="00D15A7A">
              <w:t xml:space="preserve"> </w:t>
            </w:r>
            <w:proofErr w:type="spellStart"/>
            <w:r w:rsidRPr="00D15A7A">
              <w:t>металл</w:t>
            </w:r>
            <w:proofErr w:type="spellEnd"/>
            <w:r w:rsidRPr="00D15A7A">
              <w:t>)</w:t>
            </w:r>
          </w:p>
          <w:p w14:paraId="41E55E3E" w14:textId="77777777" w:rsidR="00931A99" w:rsidRPr="00D15A7A" w:rsidRDefault="00931A99" w:rsidP="00931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DCD535" w14:textId="77777777" w:rsidR="00931A99" w:rsidRPr="00D15A7A" w:rsidRDefault="00931A99" w:rsidP="00931A99">
            <w:pPr>
              <w:jc w:val="center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24.10/</w:t>
            </w:r>
          </w:p>
          <w:p w14:paraId="175D4F63" w14:textId="0DEC1877" w:rsidR="00931A99" w:rsidRPr="00D15A7A" w:rsidRDefault="00931A99" w:rsidP="00931A99">
            <w:pPr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29.143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BB3ACA" w14:textId="5E677000" w:rsidR="00931A99" w:rsidRPr="00D15A7A" w:rsidRDefault="00931A99" w:rsidP="00931A9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 xml:space="preserve">Измерение твердости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010D84" w14:textId="77777777" w:rsidR="00931A99" w:rsidRPr="00781A4F" w:rsidRDefault="00931A99" w:rsidP="00931A99">
            <w:pPr>
              <w:pStyle w:val="af6"/>
              <w:rPr>
                <w:lang w:val="ru-RU"/>
              </w:rPr>
            </w:pPr>
            <w:r w:rsidRPr="00781A4F">
              <w:rPr>
                <w:lang w:val="ru-RU"/>
              </w:rPr>
              <w:t>ГОСТ8479-70</w:t>
            </w:r>
          </w:p>
          <w:p w14:paraId="2C70765E" w14:textId="77777777" w:rsidR="00931A99" w:rsidRPr="00781A4F" w:rsidRDefault="00931A99" w:rsidP="00931A99">
            <w:pPr>
              <w:pStyle w:val="af6"/>
              <w:rPr>
                <w:lang w:val="ru-RU"/>
              </w:rPr>
            </w:pPr>
            <w:r w:rsidRPr="00781A4F">
              <w:rPr>
                <w:lang w:val="ru-RU"/>
              </w:rPr>
              <w:t>ГОСТ1050-2013</w:t>
            </w:r>
          </w:p>
          <w:p w14:paraId="7179BFE6" w14:textId="77777777" w:rsidR="00931A99" w:rsidRPr="00781A4F" w:rsidRDefault="00931A99" w:rsidP="00931A99">
            <w:pPr>
              <w:pStyle w:val="af6"/>
              <w:rPr>
                <w:lang w:val="ru-RU"/>
              </w:rPr>
            </w:pPr>
            <w:r w:rsidRPr="00781A4F">
              <w:rPr>
                <w:lang w:val="ru-RU"/>
              </w:rPr>
              <w:t>ГОСТ4543-2016</w:t>
            </w:r>
          </w:p>
          <w:p w14:paraId="66C3CCE5" w14:textId="77777777" w:rsidR="00931A99" w:rsidRPr="00781A4F" w:rsidRDefault="00931A99" w:rsidP="00931A99">
            <w:pPr>
              <w:pStyle w:val="af6"/>
              <w:rPr>
                <w:lang w:val="ru-RU"/>
              </w:rPr>
            </w:pPr>
            <w:r w:rsidRPr="00781A4F">
              <w:rPr>
                <w:lang w:val="ru-RU"/>
              </w:rPr>
              <w:t>ГОСТ19281-2014</w:t>
            </w:r>
          </w:p>
          <w:p w14:paraId="36CB4F92" w14:textId="21ED7492" w:rsidR="00931A99" w:rsidRPr="00D15A7A" w:rsidRDefault="00931A99" w:rsidP="00931A99">
            <w:pPr>
              <w:pStyle w:val="af6"/>
              <w:rPr>
                <w:lang w:val="ru-RU"/>
              </w:rPr>
            </w:pPr>
            <w:r w:rsidRPr="00D15A7A">
              <w:rPr>
                <w:lang w:val="ru-RU"/>
              </w:rPr>
              <w:t>ТНПА и другая документация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FDC329" w14:textId="77777777" w:rsidR="00931A99" w:rsidRPr="00D15A7A" w:rsidRDefault="00931A99" w:rsidP="00931A99">
            <w:pPr>
              <w:pStyle w:val="af6"/>
              <w:jc w:val="center"/>
            </w:pPr>
            <w:r w:rsidRPr="00D15A7A">
              <w:t>ГОСТ9012-59</w:t>
            </w:r>
          </w:p>
          <w:p w14:paraId="30B85501" w14:textId="3B34EFA9" w:rsidR="00931A99" w:rsidRPr="00D15A7A" w:rsidRDefault="00931A99" w:rsidP="00931A9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D15A7A">
              <w:rPr>
                <w:sz w:val="22"/>
                <w:szCs w:val="22"/>
              </w:rPr>
              <w:t>ГОСТ9013-59</w:t>
            </w:r>
          </w:p>
        </w:tc>
      </w:tr>
    </w:tbl>
    <w:p w14:paraId="3CF08D90" w14:textId="25980B06" w:rsidR="00E41B5C" w:rsidRDefault="00E41B5C" w:rsidP="00D50B4E">
      <w:pPr>
        <w:rPr>
          <w:b/>
        </w:rPr>
      </w:pPr>
    </w:p>
    <w:p w14:paraId="54EB9F53" w14:textId="6E4C0B31" w:rsidR="00FB5A6A" w:rsidRDefault="00FB5A6A" w:rsidP="00D50B4E">
      <w:pPr>
        <w:rPr>
          <w:b/>
        </w:rPr>
      </w:pPr>
    </w:p>
    <w:p w14:paraId="7656410C" w14:textId="77777777" w:rsidR="00FB5A6A" w:rsidRDefault="00FB5A6A" w:rsidP="00D50B4E">
      <w:pPr>
        <w:rPr>
          <w:b/>
        </w:rPr>
      </w:pPr>
    </w:p>
    <w:p w14:paraId="7373910B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33905AF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43FF8FD3" w14:textId="77777777" w:rsidR="00D50B4E" w:rsidRDefault="00D50B4E" w:rsidP="00D50B4E">
      <w:pPr>
        <w:rPr>
          <w:color w:val="000000"/>
          <w:sz w:val="28"/>
          <w:szCs w:val="28"/>
        </w:rPr>
      </w:pPr>
    </w:p>
    <w:p w14:paraId="3E3D6B6B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54EB293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7258EEA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E874DD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ED7EB33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107FA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112BE6" w14:textId="77777777" w:rsidR="00107FA0" w:rsidRDefault="00107FA0" w:rsidP="0011070C">
      <w:r>
        <w:separator/>
      </w:r>
    </w:p>
  </w:endnote>
  <w:endnote w:type="continuationSeparator" w:id="0">
    <w:p w14:paraId="262A9446" w14:textId="77777777" w:rsidR="00107FA0" w:rsidRDefault="00107FA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594C2BF5" w14:textId="77777777" w:rsidTr="00092EA6">
      <w:trPr>
        <w:trHeight w:val="106"/>
      </w:trPr>
      <w:tc>
        <w:tcPr>
          <w:tcW w:w="3686" w:type="dxa"/>
          <w:hideMark/>
        </w:tcPr>
        <w:p w14:paraId="5E935EA4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56A2949D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01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62C3F7A" w14:textId="61BBCEB9" w:rsidR="00124809" w:rsidRPr="006D33D8" w:rsidRDefault="00EC3214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06.01.2023</w:t>
              </w:r>
            </w:p>
          </w:sdtContent>
        </w:sdt>
        <w:p w14:paraId="5A8BE923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447BB7EF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5A3F3191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590EB784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7B4A04A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75DFF2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01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01D0F12" w14:textId="2062B7EC" w:rsidR="00A417E3" w:rsidRPr="009E4D11" w:rsidRDefault="00EC3214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06.01.2023</w:t>
              </w:r>
            </w:p>
          </w:sdtContent>
        </w:sdt>
        <w:p w14:paraId="35D7FC4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39F72337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24A3282F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B1EFA8" w14:textId="77777777" w:rsidR="00107FA0" w:rsidRDefault="00107FA0" w:rsidP="0011070C">
      <w:r>
        <w:separator/>
      </w:r>
    </w:p>
  </w:footnote>
  <w:footnote w:type="continuationSeparator" w:id="0">
    <w:p w14:paraId="5D4E609D" w14:textId="77777777" w:rsidR="00107FA0" w:rsidRDefault="00107FA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45FBCA8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30D612B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307C0263" wp14:editId="20745D85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35599D8" w14:textId="04E69BF0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FB5A6A">
            <w:rPr>
              <w:rFonts w:ascii="Times New Roman" w:hAnsi="Times New Roman" w:cs="Times New Roman"/>
              <w:sz w:val="24"/>
              <w:szCs w:val="24"/>
            </w:rPr>
            <w:t>2.3610</w:t>
          </w:r>
        </w:p>
      </w:tc>
    </w:tr>
  </w:tbl>
  <w:p w14:paraId="6795C627" w14:textId="4B9E5018" w:rsidR="00C24C3D" w:rsidRPr="00915A37" w:rsidRDefault="00C24C3D" w:rsidP="00C24C3D">
    <w:pPr>
      <w:pStyle w:val="a7"/>
      <w:rPr>
        <w:sz w:val="2"/>
        <w:szCs w:val="2"/>
        <w:lang w:val="ru-RU"/>
      </w:rPr>
    </w:pPr>
  </w:p>
  <w:tbl>
    <w:tblPr>
      <w:tblW w:w="4930" w:type="pct"/>
      <w:tblBorders>
        <w:top w:val="single" w:sz="4" w:space="0" w:color="000000"/>
        <w:left w:val="single" w:sz="4" w:space="0" w:color="000000"/>
        <w:right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562"/>
      <w:gridCol w:w="1843"/>
      <w:gridCol w:w="851"/>
      <w:gridCol w:w="2551"/>
      <w:gridCol w:w="1985"/>
      <w:gridCol w:w="1701"/>
    </w:tblGrid>
    <w:tr w:rsidR="00915A37" w:rsidRPr="0038569C" w14:paraId="44F01729" w14:textId="77777777" w:rsidTr="00FB5A6A">
      <w:trPr>
        <w:cantSplit/>
        <w:trHeight w:val="240"/>
      </w:trPr>
      <w:tc>
        <w:tcPr>
          <w:tcW w:w="562" w:type="dxa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286A5480" w14:textId="77777777" w:rsidR="00915A37" w:rsidRPr="0038569C" w:rsidRDefault="00915A37" w:rsidP="00915A37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1</w:t>
          </w:r>
        </w:p>
      </w:tc>
      <w:tc>
        <w:tcPr>
          <w:tcW w:w="18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123887D9" w14:textId="77777777" w:rsidR="00915A37" w:rsidRPr="0038569C" w:rsidRDefault="00915A37" w:rsidP="00915A37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2</w:t>
          </w:r>
        </w:p>
      </w:tc>
      <w:tc>
        <w:tcPr>
          <w:tcW w:w="8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1DC03F0A" w14:textId="77777777" w:rsidR="00915A37" w:rsidRPr="0038569C" w:rsidRDefault="00915A37" w:rsidP="00915A37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3</w:t>
          </w:r>
        </w:p>
      </w:tc>
      <w:tc>
        <w:tcPr>
          <w:tcW w:w="25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733F26BD" w14:textId="77777777" w:rsidR="00915A37" w:rsidRPr="0038569C" w:rsidRDefault="00915A37" w:rsidP="00915A37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4</w:t>
          </w:r>
        </w:p>
      </w:tc>
      <w:tc>
        <w:tcPr>
          <w:tcW w:w="19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58BE2522" w14:textId="77777777" w:rsidR="00915A37" w:rsidRPr="0038569C" w:rsidRDefault="00915A37" w:rsidP="00915A37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5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11A36897" w14:textId="77777777" w:rsidR="00915A37" w:rsidRPr="0038569C" w:rsidRDefault="00915A37" w:rsidP="00915A37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6</w:t>
          </w:r>
        </w:p>
      </w:tc>
    </w:tr>
  </w:tbl>
  <w:p w14:paraId="51EA667B" w14:textId="77777777" w:rsidR="00915A37" w:rsidRPr="00915A37" w:rsidRDefault="00915A37" w:rsidP="00915A37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5CF377F7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A3F18F4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B346AB8" wp14:editId="14EEDF8D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1AD1F7B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99D9F8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EFDE2D3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34E2B3B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42664891">
    <w:abstractNumId w:val="6"/>
  </w:num>
  <w:num w:numId="2" w16cid:durableId="487593410">
    <w:abstractNumId w:val="7"/>
  </w:num>
  <w:num w:numId="3" w16cid:durableId="1476680711">
    <w:abstractNumId w:val="4"/>
  </w:num>
  <w:num w:numId="4" w16cid:durableId="1349715661">
    <w:abstractNumId w:val="1"/>
  </w:num>
  <w:num w:numId="5" w16cid:durableId="1212956800">
    <w:abstractNumId w:val="11"/>
  </w:num>
  <w:num w:numId="6" w16cid:durableId="1475483994">
    <w:abstractNumId w:val="3"/>
  </w:num>
  <w:num w:numId="7" w16cid:durableId="1586836574">
    <w:abstractNumId w:val="8"/>
  </w:num>
  <w:num w:numId="8" w16cid:durableId="846872610">
    <w:abstractNumId w:val="5"/>
  </w:num>
  <w:num w:numId="9" w16cid:durableId="1833523701">
    <w:abstractNumId w:val="9"/>
  </w:num>
  <w:num w:numId="10" w16cid:durableId="726684495">
    <w:abstractNumId w:val="2"/>
  </w:num>
  <w:num w:numId="11" w16cid:durableId="1278947920">
    <w:abstractNumId w:val="0"/>
  </w:num>
  <w:num w:numId="12" w16cid:durableId="3125619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475"/>
    <w:rsid w:val="00001560"/>
    <w:rsid w:val="00022A72"/>
    <w:rsid w:val="00030948"/>
    <w:rsid w:val="000643A6"/>
    <w:rsid w:val="0009264B"/>
    <w:rsid w:val="00092EA6"/>
    <w:rsid w:val="000A6CF1"/>
    <w:rsid w:val="000B0313"/>
    <w:rsid w:val="000D1708"/>
    <w:rsid w:val="000D2EDB"/>
    <w:rsid w:val="000D49BB"/>
    <w:rsid w:val="000E29BB"/>
    <w:rsid w:val="000E2AC4"/>
    <w:rsid w:val="00101C03"/>
    <w:rsid w:val="00107FA0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1DC0"/>
    <w:rsid w:val="001A4BEA"/>
    <w:rsid w:val="001C2C34"/>
    <w:rsid w:val="001C68C4"/>
    <w:rsid w:val="001E339F"/>
    <w:rsid w:val="001E3D8F"/>
    <w:rsid w:val="001E6E80"/>
    <w:rsid w:val="0020355B"/>
    <w:rsid w:val="00222FCF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44EAE"/>
    <w:rsid w:val="00361491"/>
    <w:rsid w:val="003717D2"/>
    <w:rsid w:val="0038028D"/>
    <w:rsid w:val="003928AB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B3B6F"/>
    <w:rsid w:val="004E5090"/>
    <w:rsid w:val="00505771"/>
    <w:rsid w:val="00507CCF"/>
    <w:rsid w:val="00521FC2"/>
    <w:rsid w:val="00530F3D"/>
    <w:rsid w:val="005334D4"/>
    <w:rsid w:val="00547530"/>
    <w:rsid w:val="0055563B"/>
    <w:rsid w:val="0056070B"/>
    <w:rsid w:val="00562D77"/>
    <w:rsid w:val="00563680"/>
    <w:rsid w:val="005812FA"/>
    <w:rsid w:val="00582A8F"/>
    <w:rsid w:val="00592241"/>
    <w:rsid w:val="005A1C63"/>
    <w:rsid w:val="005C5B99"/>
    <w:rsid w:val="005C7B39"/>
    <w:rsid w:val="005D4205"/>
    <w:rsid w:val="005E250C"/>
    <w:rsid w:val="005E611E"/>
    <w:rsid w:val="005F6B5F"/>
    <w:rsid w:val="00614867"/>
    <w:rsid w:val="006274C9"/>
    <w:rsid w:val="00627E81"/>
    <w:rsid w:val="00630922"/>
    <w:rsid w:val="0063523D"/>
    <w:rsid w:val="00645468"/>
    <w:rsid w:val="00693805"/>
    <w:rsid w:val="00697905"/>
    <w:rsid w:val="006A336B"/>
    <w:rsid w:val="006A4791"/>
    <w:rsid w:val="006B450F"/>
    <w:rsid w:val="006B603E"/>
    <w:rsid w:val="006D1CDB"/>
    <w:rsid w:val="006D33D8"/>
    <w:rsid w:val="006D5DCE"/>
    <w:rsid w:val="00704E29"/>
    <w:rsid w:val="00715A45"/>
    <w:rsid w:val="0071603C"/>
    <w:rsid w:val="00731452"/>
    <w:rsid w:val="00734508"/>
    <w:rsid w:val="00741FBB"/>
    <w:rsid w:val="0074243A"/>
    <w:rsid w:val="0075090E"/>
    <w:rsid w:val="00754912"/>
    <w:rsid w:val="007571AF"/>
    <w:rsid w:val="00774AD8"/>
    <w:rsid w:val="00781A4F"/>
    <w:rsid w:val="00783DA5"/>
    <w:rsid w:val="0079041E"/>
    <w:rsid w:val="00792698"/>
    <w:rsid w:val="007A1818"/>
    <w:rsid w:val="007A4175"/>
    <w:rsid w:val="007A4485"/>
    <w:rsid w:val="007C05FE"/>
    <w:rsid w:val="007C3A37"/>
    <w:rsid w:val="007F4C72"/>
    <w:rsid w:val="007F66CA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8E3C7A"/>
    <w:rsid w:val="0090767F"/>
    <w:rsid w:val="00913B16"/>
    <w:rsid w:val="00915A37"/>
    <w:rsid w:val="00921A06"/>
    <w:rsid w:val="009230FC"/>
    <w:rsid w:val="00923868"/>
    <w:rsid w:val="00931A99"/>
    <w:rsid w:val="0095347E"/>
    <w:rsid w:val="00971289"/>
    <w:rsid w:val="00983EAE"/>
    <w:rsid w:val="00992CF6"/>
    <w:rsid w:val="009940B7"/>
    <w:rsid w:val="009A3A10"/>
    <w:rsid w:val="009A3E9D"/>
    <w:rsid w:val="009C1C19"/>
    <w:rsid w:val="009C3CB7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02B3"/>
    <w:rsid w:val="00AD4B7A"/>
    <w:rsid w:val="00AE17DA"/>
    <w:rsid w:val="00AE5726"/>
    <w:rsid w:val="00B00CAF"/>
    <w:rsid w:val="00B06CF4"/>
    <w:rsid w:val="00B073DC"/>
    <w:rsid w:val="00B344A4"/>
    <w:rsid w:val="00B371CD"/>
    <w:rsid w:val="00B44475"/>
    <w:rsid w:val="00B47A0F"/>
    <w:rsid w:val="00B54D9E"/>
    <w:rsid w:val="00B565D4"/>
    <w:rsid w:val="00B61580"/>
    <w:rsid w:val="00B64303"/>
    <w:rsid w:val="00B94E5C"/>
    <w:rsid w:val="00B97057"/>
    <w:rsid w:val="00B97278"/>
    <w:rsid w:val="00BB272F"/>
    <w:rsid w:val="00BB5AEF"/>
    <w:rsid w:val="00BC40FF"/>
    <w:rsid w:val="00BC47F5"/>
    <w:rsid w:val="00C00081"/>
    <w:rsid w:val="00C13371"/>
    <w:rsid w:val="00C13D24"/>
    <w:rsid w:val="00C24C3D"/>
    <w:rsid w:val="00C35ED8"/>
    <w:rsid w:val="00C379B5"/>
    <w:rsid w:val="00C46E4F"/>
    <w:rsid w:val="00C50614"/>
    <w:rsid w:val="00C60464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15A7A"/>
    <w:rsid w:val="00D21592"/>
    <w:rsid w:val="00D223F7"/>
    <w:rsid w:val="00D26543"/>
    <w:rsid w:val="00D4736C"/>
    <w:rsid w:val="00D50B4E"/>
    <w:rsid w:val="00D83335"/>
    <w:rsid w:val="00D8457D"/>
    <w:rsid w:val="00D876E6"/>
    <w:rsid w:val="00D90EEC"/>
    <w:rsid w:val="00D96601"/>
    <w:rsid w:val="00DA5E7A"/>
    <w:rsid w:val="00DB1FAE"/>
    <w:rsid w:val="00DE150F"/>
    <w:rsid w:val="00DE6F93"/>
    <w:rsid w:val="00DF59A1"/>
    <w:rsid w:val="00DF7DAB"/>
    <w:rsid w:val="00E12F21"/>
    <w:rsid w:val="00E16A62"/>
    <w:rsid w:val="00E200BB"/>
    <w:rsid w:val="00E24DFE"/>
    <w:rsid w:val="00E274D1"/>
    <w:rsid w:val="00E36003"/>
    <w:rsid w:val="00E374A7"/>
    <w:rsid w:val="00E41B5C"/>
    <w:rsid w:val="00E506EC"/>
    <w:rsid w:val="00E57C25"/>
    <w:rsid w:val="00E6157E"/>
    <w:rsid w:val="00E72539"/>
    <w:rsid w:val="00E73F77"/>
    <w:rsid w:val="00E750F5"/>
    <w:rsid w:val="00E8128D"/>
    <w:rsid w:val="00E85116"/>
    <w:rsid w:val="00E95EA8"/>
    <w:rsid w:val="00EA24D7"/>
    <w:rsid w:val="00EA6CEB"/>
    <w:rsid w:val="00EB34D2"/>
    <w:rsid w:val="00EC3214"/>
    <w:rsid w:val="00EC338F"/>
    <w:rsid w:val="00ED10E7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B5A6A"/>
    <w:rsid w:val="00FC280E"/>
    <w:rsid w:val="00FC7272"/>
    <w:rsid w:val="00FD6F54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6995D"/>
  <w15:docId w15:val="{76206A86-9DC7-4A06-8C54-22AC09F7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styleId="aff0">
    <w:name w:val="Revision"/>
    <w:hidden/>
    <w:uiPriority w:val="99"/>
    <w:semiHidden/>
    <w:rsid w:val="00781A4F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losev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C73D5BE079142AC83EC8F8A5BE644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106654-EE93-4366-B0E3-1FA0861093A5}"/>
      </w:docPartPr>
      <w:docPartBody>
        <w:p w:rsidR="00787059" w:rsidRDefault="00C13BDF">
          <w:pPr>
            <w:pStyle w:val="CC73D5BE079142AC83EC8F8A5BE6443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3FE836588BA4032859C5A562A060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FE2628-FD8C-40C7-AB6C-CFBA6ED1C84A}"/>
      </w:docPartPr>
      <w:docPartBody>
        <w:p w:rsidR="00787059" w:rsidRDefault="00C13BDF">
          <w:pPr>
            <w:pStyle w:val="63FE836588BA4032859C5A562A06040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EA639BBDB364A34B71A66CF29FB9E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248219-493E-4258-A918-FC07C1B485C8}"/>
      </w:docPartPr>
      <w:docPartBody>
        <w:p w:rsidR="00787059" w:rsidRDefault="00C13BDF">
          <w:pPr>
            <w:pStyle w:val="3EA639BBDB364A34B71A66CF29FB9EC9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8343CCB824450883073FFCD08523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B07E86-3D7C-497D-BB08-BBD36915AFE3}"/>
      </w:docPartPr>
      <w:docPartBody>
        <w:p w:rsidR="00787059" w:rsidRDefault="00C13BDF">
          <w:pPr>
            <w:pStyle w:val="928343CCB824450883073FFCD08523C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F1699164E5A44C0B3F750D1130F03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4DE017-E554-41AC-B0F2-0A04C9644DD4}"/>
      </w:docPartPr>
      <w:docPartBody>
        <w:p w:rsidR="00787059" w:rsidRDefault="00C13BDF">
          <w:pPr>
            <w:pStyle w:val="4F1699164E5A44C0B3F750D1130F0339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DF"/>
    <w:rsid w:val="003A4DA5"/>
    <w:rsid w:val="005675CB"/>
    <w:rsid w:val="00787059"/>
    <w:rsid w:val="00920814"/>
    <w:rsid w:val="00950E4F"/>
    <w:rsid w:val="00980A4D"/>
    <w:rsid w:val="00B63567"/>
    <w:rsid w:val="00B72DF6"/>
    <w:rsid w:val="00C13BDF"/>
    <w:rsid w:val="00C92BB0"/>
    <w:rsid w:val="00DB1C95"/>
    <w:rsid w:val="00FC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CC73D5BE079142AC83EC8F8A5BE6443C">
    <w:name w:val="CC73D5BE079142AC83EC8F8A5BE6443C"/>
  </w:style>
  <w:style w:type="paragraph" w:customStyle="1" w:styleId="63FE836588BA4032859C5A562A06040D">
    <w:name w:val="63FE836588BA4032859C5A562A06040D"/>
  </w:style>
  <w:style w:type="paragraph" w:customStyle="1" w:styleId="3EA639BBDB364A34B71A66CF29FB9EC9">
    <w:name w:val="3EA639BBDB364A34B71A66CF29FB9EC9"/>
  </w:style>
  <w:style w:type="paragraph" w:customStyle="1" w:styleId="928343CCB824450883073FFCD08523C7">
    <w:name w:val="928343CCB824450883073FFCD08523C7"/>
  </w:style>
  <w:style w:type="paragraph" w:customStyle="1" w:styleId="4F1699164E5A44C0B3F750D1130F0339">
    <w:name w:val="4F1699164E5A44C0B3F750D1130F03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лабораторий.dotx</Template>
  <TotalTime>183</TotalTime>
  <Pages>1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Лосев Алексей Витальевич</dc:creator>
  <cp:keywords/>
  <cp:lastModifiedBy>Хоха Екатерина Сергеевна</cp:lastModifiedBy>
  <cp:revision>16</cp:revision>
  <cp:lastPrinted>2022-03-22T11:17:00Z</cp:lastPrinted>
  <dcterms:created xsi:type="dcterms:W3CDTF">2022-04-15T10:33:00Z</dcterms:created>
  <dcterms:modified xsi:type="dcterms:W3CDTF">2024-03-28T13:08:00Z</dcterms:modified>
</cp:coreProperties>
</file>