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6BFFBC48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815C80" w:rsidRPr="00131F6F">
              <w:rPr>
                <w:rFonts w:cs="Times New Roman"/>
                <w:bCs/>
                <w:sz w:val="28"/>
                <w:szCs w:val="28"/>
                <w:lang w:val="en-US"/>
              </w:rPr>
              <w:t>2.1413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5432B1B8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815C80">
              <w:rPr>
                <w:rFonts w:eastAsia="Calibri"/>
                <w:sz w:val="28"/>
                <w:szCs w:val="28"/>
              </w:rPr>
              <w:t>2</w:t>
            </w:r>
            <w:r w:rsidR="0011527A">
              <w:rPr>
                <w:rFonts w:eastAsia="Calibri"/>
                <w:sz w:val="28"/>
                <w:szCs w:val="28"/>
              </w:rPr>
              <w:t>0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815C80">
              <w:rPr>
                <w:rFonts w:eastAsia="Calibri"/>
                <w:sz w:val="28"/>
                <w:szCs w:val="28"/>
              </w:rPr>
              <w:t>мая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815C80">
              <w:rPr>
                <w:rFonts w:eastAsia="Calibri"/>
                <w:sz w:val="28"/>
                <w:szCs w:val="28"/>
              </w:rPr>
              <w:t>1998</w:t>
            </w:r>
            <w:r w:rsidRPr="001E62A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1D6B1B5B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20714C" w:rsidRPr="0020714C">
                  <w:rPr>
                    <w:rFonts w:cs="Times New Roman"/>
                    <w:bCs/>
                    <w:sz w:val="28"/>
                    <w:szCs w:val="28"/>
                  </w:rPr>
                  <w:t>0006825</w:t>
                </w:r>
              </w:sdtContent>
            </w:sdt>
          </w:p>
          <w:p w14:paraId="415EA4B2" w14:textId="1C2EEBA0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975310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975310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32A7503F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753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4542959F" w14:textId="5EFE3F78" w:rsidR="00975310" w:rsidRPr="00F42825" w:rsidRDefault="00975310" w:rsidP="00975310">
            <w:pPr>
              <w:pStyle w:val="af6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bookmarkStart w:id="0" w:name="_Hlk78355211"/>
            <w:r w:rsidRPr="0043238D">
              <w:rPr>
                <w:b/>
                <w:color w:val="000000"/>
                <w:sz w:val="28"/>
                <w:szCs w:val="28"/>
                <w:lang w:val="ru-RU"/>
              </w:rPr>
              <w:t>ДОПОЛНЕНИЕ № 1</w:t>
            </w:r>
            <w:r w:rsidRPr="0097531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42825"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31</w:t>
            </w: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 июля 2023 года</w:t>
            </w:r>
          </w:p>
          <w:p w14:paraId="651FF1D3" w14:textId="12F364EF" w:rsidR="00D223F7" w:rsidRPr="00975310" w:rsidRDefault="00975310" w:rsidP="00975310">
            <w:pPr>
              <w:pStyle w:val="af6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</w:pPr>
            <w:r w:rsidRPr="00F42825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 xml:space="preserve">к области аккредитации </w:t>
            </w:r>
            <w:r w:rsidRPr="00E503B4">
              <w:rPr>
                <w:rFonts w:eastAsia="Calibri"/>
                <w:bCs/>
                <w:color w:val="000000"/>
                <w:sz w:val="28"/>
                <w:szCs w:val="28"/>
                <w:lang w:val="ru-RU"/>
              </w:rPr>
              <w:t>от 14 апреля 2023 года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558"/>
        <w:gridCol w:w="851"/>
        <w:gridCol w:w="1981"/>
        <w:gridCol w:w="1788"/>
        <w:gridCol w:w="1896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72334A5A" w14:textId="77777777" w:rsidR="00815C80" w:rsidRPr="00815C80" w:rsidRDefault="00815C80" w:rsidP="00815C8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5C80">
              <w:rPr>
                <w:sz w:val="28"/>
                <w:szCs w:val="28"/>
              </w:rPr>
              <w:t xml:space="preserve">химической лаборатории Нефтегазодобывающего управления "Речицанефть" </w:t>
            </w:r>
          </w:p>
          <w:p w14:paraId="34B854DC" w14:textId="77777777" w:rsidR="00815C80" w:rsidRPr="00815C80" w:rsidRDefault="00815C80" w:rsidP="00815C80">
            <w:pPr>
              <w:ind w:left="-57" w:right="-57"/>
              <w:jc w:val="center"/>
              <w:rPr>
                <w:sz w:val="28"/>
                <w:szCs w:val="28"/>
              </w:rPr>
            </w:pPr>
            <w:r w:rsidRPr="00815C80">
              <w:rPr>
                <w:sz w:val="28"/>
                <w:szCs w:val="28"/>
              </w:rPr>
              <w:t xml:space="preserve"> Республиканского унитарного предприятия "Производственное объединение </w:t>
            </w:r>
          </w:p>
          <w:p w14:paraId="196B8077" w14:textId="77777777" w:rsidR="007A4485" w:rsidRDefault="00815C80" w:rsidP="0081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15C80">
              <w:rPr>
                <w:sz w:val="28"/>
                <w:szCs w:val="28"/>
                <w:lang w:val="ru-RU"/>
              </w:rPr>
              <w:t>"Белоруснефть"</w:t>
            </w:r>
          </w:p>
          <w:p w14:paraId="485A5CF4" w14:textId="3B91ECD4" w:rsidR="00736B8B" w:rsidRPr="00815C80" w:rsidRDefault="00736B8B" w:rsidP="00815C8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4821" w:rsidRPr="00605AD3" w14:paraId="7EF1B7FA" w14:textId="77777777" w:rsidTr="001D4A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6678B5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59350A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52"/>
        <w:gridCol w:w="868"/>
        <w:gridCol w:w="1959"/>
        <w:gridCol w:w="1806"/>
        <w:gridCol w:w="1905"/>
      </w:tblGrid>
      <w:tr w:rsidR="0069115B" w:rsidRPr="00605AD3" w14:paraId="3094FA6D" w14:textId="77777777" w:rsidTr="00815C80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FE79185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1C65516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14:paraId="10BB088F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14:paraId="72440813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14:paraId="36F6AE99" w14:textId="77777777" w:rsidR="0069115B" w:rsidRPr="0050425C" w:rsidRDefault="0069115B" w:rsidP="00815C80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815C80" w:rsidRPr="00605AD3" w14:paraId="399D3D35" w14:textId="77777777" w:rsidTr="00815C8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2D2AB6B9" w:rsidR="00815C80" w:rsidRPr="008D692C" w:rsidRDefault="00815C80" w:rsidP="00815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12499">
              <w:rPr>
                <w:sz w:val="22"/>
              </w:rPr>
              <w:t>д. Молчаны, 227500, Речицкий район, Гомельская область</w:t>
            </w:r>
          </w:p>
        </w:tc>
      </w:tr>
      <w:tr w:rsidR="00975310" w:rsidRPr="00605AD3" w14:paraId="022799FE" w14:textId="77777777" w:rsidTr="00975310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13D25" w14:textId="137C45EB" w:rsidR="00975310" w:rsidRPr="0078798B" w:rsidRDefault="00975310" w:rsidP="009753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798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  <w:r w:rsidRPr="0078798B">
              <w:rPr>
                <w:sz w:val="22"/>
                <w:szCs w:val="22"/>
              </w:rPr>
              <w:t>*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37ACD" w14:textId="7EFC52C7" w:rsidR="00975310" w:rsidRPr="0078798B" w:rsidRDefault="00975310" w:rsidP="0097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Нефть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7B6E6" w14:textId="77777777" w:rsidR="00975310" w:rsidRDefault="00975310" w:rsidP="00975310">
            <w:pPr>
              <w:jc w:val="center"/>
              <w:rPr>
                <w:sz w:val="22"/>
                <w:szCs w:val="22"/>
              </w:rPr>
            </w:pPr>
            <w:r w:rsidRPr="00975310">
              <w:rPr>
                <w:sz w:val="22"/>
                <w:szCs w:val="22"/>
              </w:rPr>
              <w:t>06.10/</w:t>
            </w:r>
          </w:p>
          <w:p w14:paraId="1D7AD375" w14:textId="10A3BB5E" w:rsidR="00975310" w:rsidRPr="0078798B" w:rsidRDefault="00975310" w:rsidP="00975310">
            <w:pPr>
              <w:jc w:val="center"/>
              <w:rPr>
                <w:sz w:val="22"/>
                <w:szCs w:val="22"/>
              </w:rPr>
            </w:pPr>
            <w:r w:rsidRPr="00975310">
              <w:rPr>
                <w:sz w:val="22"/>
                <w:szCs w:val="22"/>
              </w:rPr>
              <w:t>08.169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DFD6" w14:textId="30CF6A6B" w:rsidR="00975310" w:rsidRPr="0078798B" w:rsidRDefault="00975310" w:rsidP="00975310">
            <w:pPr>
              <w:jc w:val="both"/>
              <w:rPr>
                <w:sz w:val="22"/>
                <w:szCs w:val="22"/>
              </w:rPr>
            </w:pPr>
            <w:r w:rsidRPr="003B0508">
              <w:rPr>
                <w:sz w:val="22"/>
                <w:szCs w:val="22"/>
              </w:rPr>
              <w:t>Массовая доля органических хлоридов во фракции</w:t>
            </w:r>
            <w:r>
              <w:rPr>
                <w:sz w:val="22"/>
                <w:szCs w:val="22"/>
              </w:rPr>
              <w:t>, выкипающей до температуры 204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3B0508">
              <w:rPr>
                <w:sz w:val="22"/>
                <w:szCs w:val="22"/>
              </w:rPr>
              <w:t>С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CE4A" w14:textId="2A5FE174" w:rsidR="00975310" w:rsidRPr="0078798B" w:rsidRDefault="00975310" w:rsidP="00975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3B0508">
              <w:rPr>
                <w:sz w:val="22"/>
                <w:szCs w:val="22"/>
                <w:lang w:eastAsia="en-US"/>
              </w:rPr>
              <w:t>ГОСТ 31378-2009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93E1A" w14:textId="77777777" w:rsidR="00975310" w:rsidRDefault="00975310" w:rsidP="00975310">
            <w:pPr>
              <w:ind w:right="-108"/>
              <w:rPr>
                <w:sz w:val="22"/>
                <w:szCs w:val="22"/>
              </w:rPr>
            </w:pPr>
            <w:r w:rsidRPr="003B0508">
              <w:rPr>
                <w:sz w:val="22"/>
                <w:szCs w:val="22"/>
              </w:rPr>
              <w:t>ГОСТ Р 52247-2021</w:t>
            </w:r>
          </w:p>
          <w:p w14:paraId="3D3033E7" w14:textId="77777777" w:rsidR="00975310" w:rsidRPr="003B0508" w:rsidRDefault="00975310" w:rsidP="0097531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  <w:p w14:paraId="73CFB38A" w14:textId="4E643F6B" w:rsidR="00975310" w:rsidRPr="0078798B" w:rsidRDefault="00975310" w:rsidP="00975310">
            <w:pPr>
              <w:ind w:right="-84"/>
              <w:rPr>
                <w:color w:val="000000"/>
                <w:sz w:val="22"/>
                <w:szCs w:val="22"/>
              </w:rPr>
            </w:pPr>
          </w:p>
        </w:tc>
      </w:tr>
    </w:tbl>
    <w:p w14:paraId="75288371" w14:textId="77777777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>
        <w:rPr>
          <w:bCs/>
          <w:lang w:val="en-US"/>
        </w:rPr>
        <w:t>:</w:t>
      </w:r>
    </w:p>
    <w:p w14:paraId="401FA03C" w14:textId="4F4DBE92" w:rsidR="00581CD2" w:rsidRDefault="00646B79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5E58" w14:textId="77777777" w:rsidR="00092176" w:rsidRDefault="00092176" w:rsidP="0011070C">
      <w:r>
        <w:separator/>
      </w:r>
    </w:p>
  </w:endnote>
  <w:endnote w:type="continuationSeparator" w:id="0">
    <w:p w14:paraId="58FC0F2C" w14:textId="77777777" w:rsidR="00092176" w:rsidRDefault="000921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FB48791" w14:textId="0DA9F3CF" w:rsidR="00876D66" w:rsidRPr="00460ECA" w:rsidRDefault="0020714C" w:rsidP="00876D66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</w:rPr>
              <w:id w:val="1137384799"/>
              <w:date w:fullDate="2023-04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78798B" w:rsidRPr="0078798B">
                <w:rPr>
                  <w:rFonts w:eastAsia="ArialMT"/>
                  <w:u w:val="single"/>
                </w:rPr>
                <w:t>14.04.2023</w:t>
              </w:r>
            </w:sdtContent>
          </w:sdt>
        </w:p>
        <w:p w14:paraId="08A35B00" w14:textId="1BC16D2A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Pr="0078798B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8798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3AEF087D" w:rsidR="00A417E3" w:rsidRPr="00460ECA" w:rsidRDefault="00F4282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975310">
                <w:rPr>
                  <w:rFonts w:eastAsia="ArialMT"/>
                  <w:u w:val="single"/>
                  <w:lang w:val="ru-RU"/>
                </w:rPr>
                <w:t>.</w:t>
              </w:r>
              <w:r w:rsidR="0078798B">
                <w:rPr>
                  <w:rFonts w:eastAsia="ArialMT"/>
                  <w:u w:val="single"/>
                  <w:lang w:val="ru-RU"/>
                </w:rPr>
                <w:t>0</w:t>
              </w:r>
              <w:r w:rsidR="00975310">
                <w:rPr>
                  <w:rFonts w:eastAsia="ArialMT"/>
                  <w:u w:val="single"/>
                  <w:lang w:val="ru-RU"/>
                </w:rPr>
                <w:t>7</w:t>
              </w:r>
              <w:r w:rsidR="0078798B">
                <w:rPr>
                  <w:rFonts w:eastAsia="ArialMT"/>
                  <w:u w:val="single"/>
                  <w:lang w:val="ru-RU"/>
                </w:rPr>
                <w:t>.</w:t>
              </w:r>
              <w:r w:rsidR="00845DF9">
                <w:rPr>
                  <w:rFonts w:eastAsia="ArialMT"/>
                  <w:u w:val="single"/>
                  <w:lang w:val="ru-RU"/>
                </w:rPr>
                <w:t>202</w:t>
              </w:r>
              <w:r w:rsidR="0078798B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E0A5" w14:textId="77777777" w:rsidR="00092176" w:rsidRDefault="00092176" w:rsidP="0011070C">
      <w:r>
        <w:separator/>
      </w:r>
    </w:p>
  </w:footnote>
  <w:footnote w:type="continuationSeparator" w:id="0">
    <w:p w14:paraId="79DCBE80" w14:textId="77777777" w:rsidR="00092176" w:rsidRDefault="000921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76913C0C" w:rsidR="00781820" w:rsidRPr="00815C80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="00876D66" w:rsidRPr="001E62A3">
            <w:rPr>
              <w:rFonts w:eastAsia="Calibri"/>
              <w:sz w:val="28"/>
              <w:szCs w:val="28"/>
            </w:rPr>
            <w:t xml:space="preserve">BY/112 </w:t>
          </w:r>
          <w:r w:rsidR="00815C80" w:rsidRPr="00815C80">
            <w:rPr>
              <w:bCs/>
              <w:sz w:val="28"/>
              <w:szCs w:val="28"/>
            </w:rPr>
            <w:t>2.1413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176"/>
    <w:rsid w:val="0009264B"/>
    <w:rsid w:val="000A6CF1"/>
    <w:rsid w:val="000B3DAD"/>
    <w:rsid w:val="000C22B8"/>
    <w:rsid w:val="000C47C5"/>
    <w:rsid w:val="000D1708"/>
    <w:rsid w:val="000D49BB"/>
    <w:rsid w:val="000E2AC4"/>
    <w:rsid w:val="00101C03"/>
    <w:rsid w:val="0011070C"/>
    <w:rsid w:val="0011527A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0714C"/>
    <w:rsid w:val="0022166F"/>
    <w:rsid w:val="00225907"/>
    <w:rsid w:val="00234CBD"/>
    <w:rsid w:val="00255594"/>
    <w:rsid w:val="0026099C"/>
    <w:rsid w:val="002632A1"/>
    <w:rsid w:val="0027128E"/>
    <w:rsid w:val="00280064"/>
    <w:rsid w:val="00280E8C"/>
    <w:rsid w:val="002877C8"/>
    <w:rsid w:val="002900DE"/>
    <w:rsid w:val="00291690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D1149"/>
    <w:rsid w:val="003E26A2"/>
    <w:rsid w:val="00401D49"/>
    <w:rsid w:val="00407988"/>
    <w:rsid w:val="00410274"/>
    <w:rsid w:val="00416870"/>
    <w:rsid w:val="00436D0B"/>
    <w:rsid w:val="00437E07"/>
    <w:rsid w:val="00460ECA"/>
    <w:rsid w:val="00461CAF"/>
    <w:rsid w:val="00481260"/>
    <w:rsid w:val="004A5E4C"/>
    <w:rsid w:val="004B0322"/>
    <w:rsid w:val="004C3EF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65329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45468"/>
    <w:rsid w:val="00646B79"/>
    <w:rsid w:val="006472D5"/>
    <w:rsid w:val="00651B94"/>
    <w:rsid w:val="006534C3"/>
    <w:rsid w:val="006819B5"/>
    <w:rsid w:val="006909E4"/>
    <w:rsid w:val="0069115B"/>
    <w:rsid w:val="00697905"/>
    <w:rsid w:val="006A336B"/>
    <w:rsid w:val="006A4791"/>
    <w:rsid w:val="006B2B00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36B8B"/>
    <w:rsid w:val="00741FBB"/>
    <w:rsid w:val="0074243A"/>
    <w:rsid w:val="0075090E"/>
    <w:rsid w:val="007571AF"/>
    <w:rsid w:val="00781820"/>
    <w:rsid w:val="0078798B"/>
    <w:rsid w:val="0079041E"/>
    <w:rsid w:val="00792698"/>
    <w:rsid w:val="00793251"/>
    <w:rsid w:val="007935D1"/>
    <w:rsid w:val="007A1818"/>
    <w:rsid w:val="007A4175"/>
    <w:rsid w:val="007A4485"/>
    <w:rsid w:val="007A6069"/>
    <w:rsid w:val="007B0167"/>
    <w:rsid w:val="007B3BA0"/>
    <w:rsid w:val="007C05FE"/>
    <w:rsid w:val="007C3A37"/>
    <w:rsid w:val="007D7BA2"/>
    <w:rsid w:val="0080242F"/>
    <w:rsid w:val="008124DA"/>
    <w:rsid w:val="0081462F"/>
    <w:rsid w:val="00814DD3"/>
    <w:rsid w:val="00815C80"/>
    <w:rsid w:val="00834821"/>
    <w:rsid w:val="00836710"/>
    <w:rsid w:val="00845DF9"/>
    <w:rsid w:val="00847473"/>
    <w:rsid w:val="008505BA"/>
    <w:rsid w:val="00856322"/>
    <w:rsid w:val="00862F1A"/>
    <w:rsid w:val="00871C28"/>
    <w:rsid w:val="00872305"/>
    <w:rsid w:val="00876D66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75310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F36D9"/>
    <w:rsid w:val="00B00CAF"/>
    <w:rsid w:val="00B026D4"/>
    <w:rsid w:val="00B06CF4"/>
    <w:rsid w:val="00B073DC"/>
    <w:rsid w:val="00B344A4"/>
    <w:rsid w:val="00B371CD"/>
    <w:rsid w:val="00B438F7"/>
    <w:rsid w:val="00B443A6"/>
    <w:rsid w:val="00B47A0F"/>
    <w:rsid w:val="00B565D4"/>
    <w:rsid w:val="00B61580"/>
    <w:rsid w:val="00B72B97"/>
    <w:rsid w:val="00BA38CF"/>
    <w:rsid w:val="00BB272F"/>
    <w:rsid w:val="00BB4D9F"/>
    <w:rsid w:val="00BB5AEF"/>
    <w:rsid w:val="00BC40FF"/>
    <w:rsid w:val="00BD7EFA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2C4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6366F"/>
    <w:rsid w:val="00D876E6"/>
    <w:rsid w:val="00D90871"/>
    <w:rsid w:val="00D96601"/>
    <w:rsid w:val="00DA5E7A"/>
    <w:rsid w:val="00DB13BE"/>
    <w:rsid w:val="00DB1FAE"/>
    <w:rsid w:val="00DE6F93"/>
    <w:rsid w:val="00DF59A1"/>
    <w:rsid w:val="00DF7DAB"/>
    <w:rsid w:val="00E12F21"/>
    <w:rsid w:val="00E16A62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825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38E1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152A2"/>
    <w:rsid w:val="000468DC"/>
    <w:rsid w:val="001D4350"/>
    <w:rsid w:val="00244E1A"/>
    <w:rsid w:val="00302762"/>
    <w:rsid w:val="003F3F5F"/>
    <w:rsid w:val="005405FD"/>
    <w:rsid w:val="00556E2F"/>
    <w:rsid w:val="0061781C"/>
    <w:rsid w:val="00647048"/>
    <w:rsid w:val="00675B1D"/>
    <w:rsid w:val="00750D18"/>
    <w:rsid w:val="00854C68"/>
    <w:rsid w:val="00882B3F"/>
    <w:rsid w:val="008F71DE"/>
    <w:rsid w:val="0093306C"/>
    <w:rsid w:val="00981159"/>
    <w:rsid w:val="009A042E"/>
    <w:rsid w:val="009A1BD5"/>
    <w:rsid w:val="00CD49E9"/>
    <w:rsid w:val="00DE2F62"/>
    <w:rsid w:val="00DE2FED"/>
    <w:rsid w:val="00DE7C3E"/>
    <w:rsid w:val="00E065F6"/>
    <w:rsid w:val="00EC4747"/>
    <w:rsid w:val="00EF073E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Григорян Наира Викторовна</cp:lastModifiedBy>
  <cp:revision>3</cp:revision>
  <cp:lastPrinted>2023-04-12T08:07:00Z</cp:lastPrinted>
  <dcterms:created xsi:type="dcterms:W3CDTF">2023-08-01T10:32:00Z</dcterms:created>
  <dcterms:modified xsi:type="dcterms:W3CDTF">2023-08-01T10:34:00Z</dcterms:modified>
</cp:coreProperties>
</file>