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58901E4" w14:textId="77777777" w:rsidTr="007F66CA">
        <w:tc>
          <w:tcPr>
            <w:tcW w:w="6379" w:type="dxa"/>
            <w:vMerge w:val="restart"/>
          </w:tcPr>
          <w:p w14:paraId="01BE9DA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B226D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3F5B26D" w14:textId="77777777" w:rsidTr="007F66CA">
        <w:tc>
          <w:tcPr>
            <w:tcW w:w="6379" w:type="dxa"/>
            <w:vMerge/>
          </w:tcPr>
          <w:p w14:paraId="641A54F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13B88A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FB0B000" w14:textId="77777777" w:rsidTr="007F66CA">
        <w:tc>
          <w:tcPr>
            <w:tcW w:w="6379" w:type="dxa"/>
            <w:vMerge/>
          </w:tcPr>
          <w:p w14:paraId="43CAD7F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CAF1F2" w14:textId="5C755D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86532">
              <w:rPr>
                <w:rFonts w:cs="Times New Roman"/>
                <w:bCs/>
                <w:sz w:val="28"/>
                <w:szCs w:val="28"/>
              </w:rPr>
              <w:t>2.2736</w:t>
            </w:r>
          </w:p>
        </w:tc>
      </w:tr>
      <w:tr w:rsidR="00F40980" w:rsidRPr="007F66CA" w14:paraId="29F84791" w14:textId="77777777" w:rsidTr="007F66CA">
        <w:tc>
          <w:tcPr>
            <w:tcW w:w="6379" w:type="dxa"/>
            <w:vMerge/>
          </w:tcPr>
          <w:p w14:paraId="585CB6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7DB0FC1" w14:textId="1489E78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86532">
              <w:rPr>
                <w:bCs/>
                <w:sz w:val="28"/>
                <w:szCs w:val="28"/>
              </w:rPr>
              <w:t>06.06.2005</w:t>
            </w:r>
          </w:p>
        </w:tc>
      </w:tr>
      <w:tr w:rsidR="00F40980" w:rsidRPr="007F66CA" w14:paraId="4E81A743" w14:textId="77777777" w:rsidTr="007F66CA">
        <w:tc>
          <w:tcPr>
            <w:tcW w:w="6379" w:type="dxa"/>
            <w:vMerge/>
          </w:tcPr>
          <w:p w14:paraId="34DE413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79D0DF" w14:textId="5E3DC39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C72F0" w:rsidRPr="00BC72F0">
                  <w:rPr>
                    <w:rFonts w:cs="Times New Roman"/>
                    <w:bCs/>
                    <w:sz w:val="28"/>
                    <w:szCs w:val="28"/>
                  </w:rPr>
                  <w:t xml:space="preserve">0008655 </w:t>
                </w:r>
              </w:sdtContent>
            </w:sdt>
          </w:p>
          <w:p w14:paraId="554EE3B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5FA5DBD" w14:textId="77777777" w:rsidTr="007F66CA">
        <w:tc>
          <w:tcPr>
            <w:tcW w:w="6379" w:type="dxa"/>
            <w:vMerge/>
          </w:tcPr>
          <w:p w14:paraId="5EFA846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BB5BC01" w14:textId="0DB6D44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48653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0EADA4D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36A811" w14:textId="77777777" w:rsidTr="00F40980">
        <w:tc>
          <w:tcPr>
            <w:tcW w:w="9751" w:type="dxa"/>
            <w:gridSpan w:val="2"/>
          </w:tcPr>
          <w:p w14:paraId="0CC5901F" w14:textId="7AE29A9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86532">
                  <w:rPr>
                    <w:rStyle w:val="38"/>
                    <w:szCs w:val="28"/>
                  </w:rPr>
                  <w:t>19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86532">
                  <w:rPr>
                    <w:rStyle w:val="38"/>
                    <w:szCs w:val="28"/>
                  </w:rPr>
                  <w:t>мая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486532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72A5D78" w14:textId="77777777" w:rsidTr="00F40980">
        <w:tc>
          <w:tcPr>
            <w:tcW w:w="5678" w:type="dxa"/>
          </w:tcPr>
          <w:p w14:paraId="55DA4D7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2DBD941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EB95163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10A76D0" w14:textId="77777777" w:rsidR="00486532" w:rsidRDefault="00486532" w:rsidP="0048653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B63B1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9B63B1">
              <w:rPr>
                <w:bCs/>
                <w:sz w:val="28"/>
                <w:szCs w:val="28"/>
                <w:lang w:val="ru-RU"/>
              </w:rPr>
              <w:t xml:space="preserve"> электротехнических измерений и испытаний  </w:t>
            </w:r>
          </w:p>
          <w:p w14:paraId="7FBE9DD1" w14:textId="36B035BD" w:rsidR="007A4485" w:rsidRPr="007F66CA" w:rsidRDefault="00486532" w:rsidP="0048653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86532">
              <w:rPr>
                <w:bCs/>
                <w:sz w:val="28"/>
                <w:szCs w:val="28"/>
                <w:lang w:val="ru-RU"/>
              </w:rPr>
              <w:t>Открытое акционерное общество "Керамин"</w:t>
            </w:r>
          </w:p>
        </w:tc>
      </w:tr>
    </w:tbl>
    <w:p w14:paraId="3674238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987"/>
        <w:gridCol w:w="1700"/>
        <w:gridCol w:w="1842"/>
      </w:tblGrid>
      <w:tr w:rsidR="00F40980" w:rsidRPr="007A4175" w14:paraId="4440FC9A" w14:textId="77777777" w:rsidTr="00486532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08490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B67AC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0EDE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2026C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1F96D4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8E2C64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DCE7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A57BC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8A98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FACF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00E7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C098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A031D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A4095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068C4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89B8561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774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32F4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8F4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375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059A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BB8B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E77E92F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95CE" w14:textId="12A3A7BF" w:rsidR="0090767F" w:rsidRPr="00295E4A" w:rsidRDefault="0048653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г.Минск , ул.Серова 22</w:t>
            </w:r>
          </w:p>
        </w:tc>
      </w:tr>
      <w:tr w:rsidR="00486532" w:rsidRPr="0038569C" w14:paraId="600FBAA0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9D0C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  <w:p w14:paraId="01AB8DE5" w14:textId="15407F3A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F319B" w14:textId="5B01F61B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47083">
              <w:rPr>
                <w:sz w:val="22"/>
                <w:szCs w:val="22"/>
              </w:rPr>
              <w:t>Аппараты, электродвигатели, силовые и осветительные сети, вторичные цепи переменного и</w:t>
            </w:r>
            <w:r>
              <w:rPr>
                <w:sz w:val="22"/>
                <w:szCs w:val="22"/>
              </w:rPr>
              <w:t xml:space="preserve"> постоянного тока,</w:t>
            </w:r>
            <w:r w:rsidRPr="00447083">
              <w:rPr>
                <w:sz w:val="22"/>
                <w:szCs w:val="22"/>
              </w:rPr>
              <w:t xml:space="preserve"> кабельные линии напряжением до 1000 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C12AF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27.11/</w:t>
            </w:r>
          </w:p>
          <w:p w14:paraId="65E48CA7" w14:textId="4C70B1A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  <w:p w14:paraId="5D532D16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27.12/</w:t>
            </w:r>
          </w:p>
          <w:p w14:paraId="0BF4CE58" w14:textId="59459432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  <w:p w14:paraId="183795BC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27.32/</w:t>
            </w:r>
          </w:p>
          <w:p w14:paraId="499CBA1E" w14:textId="5AF5868C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  <w:p w14:paraId="415262A5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1DCECF9F" w14:textId="2777FDDA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FB5BE" w14:textId="05C2BCA8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4708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7B5B4" w14:textId="77777777" w:rsidR="00486532" w:rsidRDefault="00486532" w:rsidP="00486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447083">
              <w:rPr>
                <w:sz w:val="22"/>
                <w:szCs w:val="22"/>
              </w:rPr>
              <w:t xml:space="preserve"> п.4.4.26.1,</w:t>
            </w:r>
          </w:p>
          <w:p w14:paraId="36C285C5" w14:textId="77777777" w:rsidR="00486532" w:rsidRPr="006E759E" w:rsidRDefault="00486532" w:rsidP="00486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69EC0F97" w14:textId="5F92A610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 п.5.5.42</w:t>
            </w:r>
            <w:r w:rsidRPr="006E759E">
              <w:rPr>
                <w:sz w:val="22"/>
                <w:szCs w:val="22"/>
              </w:rPr>
              <w:t xml:space="preserve">, </w:t>
            </w:r>
            <w:r w:rsidRPr="00447083">
              <w:rPr>
                <w:sz w:val="22"/>
                <w:szCs w:val="22"/>
              </w:rPr>
              <w:t>Приложение Б п.Б.7, Б</w:t>
            </w:r>
            <w:r>
              <w:rPr>
                <w:sz w:val="22"/>
                <w:szCs w:val="22"/>
              </w:rPr>
              <w:t>.</w:t>
            </w:r>
            <w:r w:rsidRPr="00447083">
              <w:rPr>
                <w:sz w:val="22"/>
                <w:szCs w:val="22"/>
              </w:rPr>
              <w:t>27.1, 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C19E" w14:textId="777777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3177–2010</w:t>
            </w:r>
          </w:p>
          <w:p w14:paraId="201EFE55" w14:textId="17F9A94E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86532" w:rsidRPr="0038569C" w14:paraId="5FE37533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59276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</w:t>
            </w:r>
          </w:p>
          <w:p w14:paraId="045BD475" w14:textId="655BD635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2CF3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Заземляющие</w:t>
            </w:r>
          </w:p>
          <w:p w14:paraId="51F251BD" w14:textId="7FE638B2" w:rsidR="00486532" w:rsidRPr="00447083" w:rsidRDefault="00486532" w:rsidP="00486532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устройства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C0CD6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58369334" w14:textId="39EF0127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A1755" w14:textId="77777777" w:rsidR="00486532" w:rsidRPr="00FB48C6" w:rsidRDefault="00486532" w:rsidP="00486532">
            <w:pPr>
              <w:rPr>
                <w:sz w:val="22"/>
                <w:szCs w:val="22"/>
              </w:rPr>
            </w:pPr>
            <w:r w:rsidRPr="00FB48C6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40BA2009" w14:textId="31FDC7FC" w:rsidR="00486532" w:rsidRPr="00447083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B48C6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DD98C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ТКП 181-2009</w:t>
            </w:r>
          </w:p>
          <w:p w14:paraId="12BFC93F" w14:textId="77777777" w:rsidR="00486532" w:rsidRPr="007F1FCD" w:rsidRDefault="00486532" w:rsidP="004865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Б.29.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3F6BD38F" w14:textId="62983340" w:rsidR="00486532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339-2022</w:t>
            </w:r>
            <w:r w:rsidRPr="00DE1767">
              <w:rPr>
                <w:sz w:val="22"/>
                <w:szCs w:val="22"/>
              </w:rPr>
              <w:t xml:space="preserve"> п.п.4.4.28.6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31564" w14:textId="777777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2287–2010</w:t>
            </w:r>
          </w:p>
          <w:p w14:paraId="269FEA12" w14:textId="1F8849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4277–2012</w:t>
            </w:r>
          </w:p>
        </w:tc>
      </w:tr>
      <w:tr w:rsidR="00486532" w:rsidRPr="0038569C" w14:paraId="1457F853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8E667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2.2</w:t>
            </w:r>
          </w:p>
          <w:p w14:paraId="53AE4180" w14:textId="4110BE7F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3BB24" w14:textId="77777777" w:rsidR="00486532" w:rsidRPr="00447083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4D09D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12FF46A6" w14:textId="6655352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5F75D" w14:textId="718B0BC0" w:rsidR="00486532" w:rsidRPr="00447083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B6B6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ТКП 181-2009</w:t>
            </w:r>
          </w:p>
          <w:p w14:paraId="2CC46EF6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Б.29.2</w:t>
            </w:r>
          </w:p>
          <w:p w14:paraId="06E19D2D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2F994E" w14:textId="1857779B" w:rsidR="00486532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п.п.4.4.28.2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27E2" w14:textId="777777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2528–2010</w:t>
            </w:r>
          </w:p>
          <w:p w14:paraId="2E191C1B" w14:textId="44CAFA3E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3177–2010</w:t>
            </w:r>
          </w:p>
        </w:tc>
      </w:tr>
    </w:tbl>
    <w:p w14:paraId="08D5E8FF" w14:textId="77777777" w:rsidR="00486532" w:rsidRDefault="004865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486532" w:rsidRPr="0038569C" w14:paraId="41468F4A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1C925" w14:textId="7A2C2079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4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E468B" w14:textId="09E6BF04" w:rsidR="00486532" w:rsidRPr="00447083" w:rsidRDefault="00486532" w:rsidP="00486532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4FB84" w14:textId="743AB612" w:rsidR="00486532" w:rsidRPr="00612A0A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1D990" w14:textId="0B67C488" w:rsidR="00486532" w:rsidRPr="00DE1767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41E4A" w14:textId="26EB4FC7" w:rsidR="00486532" w:rsidRPr="00DE1767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AC079" w14:textId="2C604BE0" w:rsidR="00486532" w:rsidRPr="00E070EB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86532" w:rsidRPr="0038569C" w14:paraId="2F30FAB1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B01A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0F8BA92A" w14:textId="00F48861" w:rsidR="00486532" w:rsidRPr="0038569C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FFC24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Заземляющие</w:t>
            </w:r>
          </w:p>
          <w:p w14:paraId="7BE55D23" w14:textId="3958F4E1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E108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2933005A" w14:textId="24B722B3" w:rsidR="00486532" w:rsidRPr="0038569C" w:rsidRDefault="00486532" w:rsidP="00486532">
            <w:pPr>
              <w:rPr>
                <w:color w:val="000000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4142" w14:textId="285C02D7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>Проверка</w:t>
            </w:r>
            <w:r w:rsidRPr="00447083">
              <w:rPr>
                <w:sz w:val="22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5B012" w14:textId="77777777" w:rsidR="00486532" w:rsidRPr="00447083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ТКП 181-2009</w:t>
            </w:r>
          </w:p>
          <w:p w14:paraId="42A084B2" w14:textId="77777777" w:rsidR="00486532" w:rsidRPr="00447083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Приложение Б</w:t>
            </w:r>
          </w:p>
          <w:p w14:paraId="230F78B5" w14:textId="77777777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</w:rPr>
              <w:t>п.п.Б.27.3, Б.29.8</w:t>
            </w:r>
          </w:p>
          <w:p w14:paraId="23967BA4" w14:textId="77777777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</w:rPr>
              <w:t>ТКП 339-2022</w:t>
            </w:r>
          </w:p>
          <w:p w14:paraId="5F120BC8" w14:textId="77777777" w:rsidR="00486532" w:rsidRPr="00447083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п.4.4.28.5</w:t>
            </w:r>
          </w:p>
          <w:p w14:paraId="525AE341" w14:textId="77777777" w:rsidR="00486532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ГОСТ 30331.3-95</w:t>
            </w:r>
          </w:p>
          <w:p w14:paraId="59513C2B" w14:textId="03CD082A" w:rsidR="00486532" w:rsidRPr="0038569C" w:rsidRDefault="00486532" w:rsidP="00486532">
            <w:pPr>
              <w:rPr>
                <w:color w:val="000000"/>
              </w:rPr>
            </w:pPr>
            <w:r w:rsidRPr="00EF1876">
              <w:rPr>
                <w:sz w:val="22"/>
              </w:rPr>
              <w:t>п.413.1.3</w:t>
            </w:r>
            <w:r>
              <w:rPr>
                <w:sz w:val="22"/>
              </w:rPr>
              <w:t xml:space="preserve">.4 </w:t>
            </w:r>
            <w:r w:rsidRPr="00EF1876">
              <w:rPr>
                <w:sz w:val="22"/>
              </w:rPr>
              <w:t>п.413.1.</w:t>
            </w:r>
            <w:r>
              <w:rPr>
                <w:sz w:val="22"/>
              </w:rPr>
              <w:t>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ED4AC" w14:textId="77777777" w:rsidR="00486532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2285–2010</w:t>
            </w:r>
          </w:p>
          <w:p w14:paraId="1C7E2A7F" w14:textId="12F1CB24" w:rsidR="00486532" w:rsidRPr="0038569C" w:rsidRDefault="00486532" w:rsidP="00486532">
            <w:pPr>
              <w:rPr>
                <w:color w:val="000000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2529–2010</w:t>
            </w:r>
          </w:p>
        </w:tc>
      </w:tr>
      <w:tr w:rsidR="00486532" w:rsidRPr="0038569C" w14:paraId="25AA5942" w14:textId="77777777" w:rsidTr="00ED322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1F1C3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3.1</w:t>
            </w:r>
          </w:p>
          <w:p w14:paraId="1B274297" w14:textId="285A844B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2651C" w14:textId="65F0E91B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D09BC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445DBD3C" w14:textId="0E59B4E2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18D5F" w14:textId="325E325A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86532"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82C8" w14:textId="77777777" w:rsidR="00486532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8D0655">
              <w:rPr>
                <w:sz w:val="22"/>
                <w:szCs w:val="22"/>
                <w:lang w:val="be-BY"/>
              </w:rPr>
              <w:t>ТКП 181-2009</w:t>
            </w:r>
          </w:p>
          <w:p w14:paraId="170968E7" w14:textId="41AC1590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  <w:szCs w:val="22"/>
                <w:lang w:val="be-BY"/>
              </w:rPr>
              <w:t xml:space="preserve">Б.27.1, </w:t>
            </w:r>
            <w:r w:rsidRPr="008D0655">
              <w:rPr>
                <w:sz w:val="22"/>
                <w:szCs w:val="22"/>
                <w:lang w:val="be-BY"/>
              </w:rPr>
              <w:t>В.4.61.4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A3544" w14:textId="5F5D036F" w:rsidR="00486532" w:rsidRPr="00E070EB" w:rsidRDefault="00486532" w:rsidP="00486532">
            <w:pPr>
              <w:rPr>
                <w:sz w:val="22"/>
              </w:rPr>
            </w:pPr>
            <w:r>
              <w:rPr>
                <w:sz w:val="22"/>
              </w:rPr>
              <w:t>МВИ.</w:t>
            </w:r>
            <w:r w:rsidRPr="00352729">
              <w:rPr>
                <w:sz w:val="22"/>
              </w:rPr>
              <w:t>МН</w:t>
            </w:r>
            <w:r w:rsidRPr="00682442">
              <w:rPr>
                <w:sz w:val="22"/>
              </w:rPr>
              <w:t xml:space="preserve"> </w:t>
            </w:r>
            <w:r>
              <w:rPr>
                <w:sz w:val="22"/>
              </w:rPr>
              <w:t>5541</w:t>
            </w:r>
            <w:r w:rsidRPr="00682442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br/>
            </w:r>
          </w:p>
        </w:tc>
      </w:tr>
      <w:tr w:rsidR="00486532" w:rsidRPr="0038569C" w14:paraId="11164BB8" w14:textId="77777777" w:rsidTr="00ED322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9BF3E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3.2</w:t>
            </w:r>
          </w:p>
          <w:p w14:paraId="17538809" w14:textId="601C760D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8ED1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E80D" w14:textId="77777777" w:rsidR="00486532" w:rsidRPr="00612A0A" w:rsidRDefault="00486532" w:rsidP="00486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D2C5C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Отключающий</w:t>
            </w:r>
          </w:p>
          <w:p w14:paraId="67602BF0" w14:textId="580B9A9E" w:rsid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7E08" w14:textId="77777777" w:rsidR="00486532" w:rsidRPr="008D0655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8D0655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8D0655">
              <w:rPr>
                <w:sz w:val="22"/>
                <w:szCs w:val="22"/>
                <w:lang w:val="be-BY"/>
              </w:rPr>
              <w:t>В.4.61.4;</w:t>
            </w:r>
          </w:p>
          <w:p w14:paraId="7BEAE28D" w14:textId="77777777" w:rsidR="00486532" w:rsidRPr="008D0655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8D0655">
              <w:rPr>
                <w:sz w:val="22"/>
                <w:szCs w:val="22"/>
                <w:lang w:val="be-BY"/>
              </w:rPr>
              <w:t>СТБ ГОСТ Р 50807-2003</w:t>
            </w:r>
            <w:r w:rsidRPr="008D06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0655">
              <w:rPr>
                <w:sz w:val="22"/>
                <w:szCs w:val="22"/>
                <w:lang w:val="be-BY"/>
              </w:rPr>
              <w:t>п.5.3, п.5.4</w:t>
            </w:r>
          </w:p>
          <w:p w14:paraId="6F8281B5" w14:textId="7D023FC4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  <w:szCs w:val="22"/>
                <w:lang w:val="be-BY"/>
              </w:rPr>
              <w:t>ГОСТ 30</w:t>
            </w:r>
            <w:r w:rsidRPr="008D0655">
              <w:rPr>
                <w:sz w:val="22"/>
                <w:szCs w:val="22"/>
                <w:lang w:val="be-BY"/>
              </w:rPr>
              <w:t>339-95 п.4.2.9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6EFB1" w14:textId="7325F731" w:rsidR="00486532" w:rsidRPr="00E070EB" w:rsidRDefault="00486532" w:rsidP="00486532">
            <w:pPr>
              <w:rPr>
                <w:sz w:val="22"/>
              </w:rPr>
            </w:pPr>
          </w:p>
        </w:tc>
      </w:tr>
      <w:tr w:rsidR="00486532" w:rsidRPr="0038569C" w14:paraId="39A6AA97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47515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3.3</w:t>
            </w:r>
          </w:p>
          <w:p w14:paraId="4F7F94EB" w14:textId="601FDC54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0CF4A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D3482" w14:textId="77777777" w:rsidR="00486532" w:rsidRPr="00612A0A" w:rsidRDefault="00486532" w:rsidP="00486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24FC" w14:textId="15BE8C10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86532">
              <w:rPr>
                <w:sz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00240" w14:textId="77777777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C12117">
              <w:rPr>
                <w:sz w:val="22"/>
                <w:szCs w:val="22"/>
                <w:lang w:val="be-BY"/>
              </w:rPr>
              <w:t>ТКП 181-2009 В.4.61.4</w:t>
            </w:r>
          </w:p>
          <w:p w14:paraId="5A3BB581" w14:textId="6333332E" w:rsidR="00486532" w:rsidRPr="00447083" w:rsidRDefault="00486532" w:rsidP="00486532">
            <w:pPr>
              <w:rPr>
                <w:sz w:val="22"/>
              </w:rPr>
            </w:pPr>
            <w:r w:rsidRPr="00C12117">
              <w:rPr>
                <w:sz w:val="22"/>
                <w:szCs w:val="22"/>
                <w:lang w:val="be-BY"/>
              </w:rPr>
              <w:t>СТБ ГОСТ Р 50807-2003, п.5.14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F0D86" w14:textId="1288FE2D" w:rsidR="00486532" w:rsidRPr="00E070EB" w:rsidRDefault="00486532" w:rsidP="00486532">
            <w:pPr>
              <w:rPr>
                <w:sz w:val="22"/>
              </w:rPr>
            </w:pPr>
          </w:p>
        </w:tc>
      </w:tr>
      <w:tr w:rsidR="00486532" w:rsidRPr="0038569C" w14:paraId="675B132C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B323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664E567B" w14:textId="6EA736F1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89641" w14:textId="331E418C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B953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612A0A">
              <w:rPr>
                <w:sz w:val="22"/>
                <w:szCs w:val="22"/>
              </w:rPr>
              <w:t>/</w:t>
            </w:r>
          </w:p>
          <w:p w14:paraId="6F893931" w14:textId="45E8C28F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F8410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Электрический потенциал на корпусе электроплиты относительно санитарного технического оборудования</w:t>
            </w:r>
          </w:p>
          <w:p w14:paraId="7E63F71F" w14:textId="584A3CF1" w:rsidR="00486532" w:rsidRPr="00486532" w:rsidRDefault="00486532" w:rsidP="00486532">
            <w:pPr>
              <w:ind w:left="57"/>
              <w:rPr>
                <w:sz w:val="22"/>
              </w:rPr>
            </w:pPr>
            <w:r w:rsidRPr="00E070EB">
              <w:rPr>
                <w:sz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CF61" w14:textId="77777777" w:rsidR="00486532" w:rsidRPr="00E070EB" w:rsidRDefault="00486532" w:rsidP="00486532">
            <w:pPr>
              <w:pStyle w:val="af6"/>
              <w:rPr>
                <w:lang w:val="ru-RU" w:eastAsia="ru-RU"/>
              </w:rPr>
            </w:pPr>
            <w:r w:rsidRPr="00E070EB">
              <w:rPr>
                <w:lang w:val="ru-RU" w:eastAsia="ru-RU"/>
              </w:rPr>
              <w:t>ТКП 181–2009</w:t>
            </w:r>
          </w:p>
          <w:p w14:paraId="5C0C56DF" w14:textId="26F0904F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</w:rPr>
              <w:t>п. 6</w:t>
            </w:r>
            <w:r w:rsidRPr="00E070EB">
              <w:rPr>
                <w:sz w:val="22"/>
              </w:rPr>
              <w:t>.11.4.9</w:t>
            </w:r>
            <w:r>
              <w:rPr>
                <w:sz w:val="22"/>
              </w:rPr>
              <w:t xml:space="preserve">, </w:t>
            </w:r>
            <w:r w:rsidRPr="00E070EB">
              <w:rPr>
                <w:sz w:val="22"/>
              </w:rPr>
              <w:t>Б.27.1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9787" w14:textId="75DCF8E5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4276–2012</w:t>
            </w:r>
          </w:p>
        </w:tc>
      </w:tr>
      <w:tr w:rsidR="00486532" w:rsidRPr="0038569C" w14:paraId="0B29724F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C43E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E070EB">
              <w:rPr>
                <w:sz w:val="22"/>
              </w:rPr>
              <w:t>5.1</w:t>
            </w:r>
          </w:p>
          <w:p w14:paraId="29933EE9" w14:textId="03BD14FC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7AA61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Электроизолирующие перчатки, обувь специализированная</w:t>
            </w:r>
          </w:p>
          <w:p w14:paraId="10E127A5" w14:textId="6540199C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3E50B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22.19/</w:t>
            </w:r>
          </w:p>
          <w:p w14:paraId="28BAA4DB" w14:textId="04DE6E23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33D14" w14:textId="5668244E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90AA7">
              <w:rPr>
                <w:sz w:val="22"/>
              </w:rPr>
              <w:t>Испытания изоляции повышенным напряжением частотой 50</w:t>
            </w:r>
            <w:r>
              <w:rPr>
                <w:sz w:val="22"/>
              </w:rPr>
              <w:t xml:space="preserve"> </w:t>
            </w:r>
            <w:r w:rsidRPr="00690AA7">
              <w:rPr>
                <w:sz w:val="22"/>
              </w:rPr>
              <w:t>Гц</w:t>
            </w:r>
            <w:r>
              <w:rPr>
                <w:sz w:val="22"/>
              </w:rPr>
              <w:t xml:space="preserve"> с измерением т</w:t>
            </w:r>
            <w:r w:rsidRPr="00690AA7">
              <w:rPr>
                <w:sz w:val="22"/>
              </w:rPr>
              <w:t>ок</w:t>
            </w:r>
            <w:r>
              <w:rPr>
                <w:sz w:val="22"/>
              </w:rPr>
              <w:t>а</w:t>
            </w:r>
            <w:r w:rsidRPr="00690AA7">
              <w:rPr>
                <w:sz w:val="22"/>
              </w:rPr>
              <w:t xml:space="preserve"> утечки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5A5F7" w14:textId="77777777" w:rsidR="00486532" w:rsidRPr="00E070EB" w:rsidRDefault="00486532" w:rsidP="00486532">
            <w:pPr>
              <w:pStyle w:val="af6"/>
              <w:rPr>
                <w:lang w:val="ru-RU" w:eastAsia="ru-RU"/>
              </w:rPr>
            </w:pPr>
            <w:r w:rsidRPr="00E070EB">
              <w:rPr>
                <w:lang w:val="ru-RU" w:eastAsia="ru-RU"/>
              </w:rPr>
              <w:t>ТКП 290–2010</w:t>
            </w:r>
          </w:p>
          <w:p w14:paraId="635AE1BC" w14:textId="2EFCE892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E070EB">
              <w:rPr>
                <w:sz w:val="22"/>
              </w:rPr>
              <w:t>п.4.11.2, прил. Е п.4.12.2, прил. 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CF5A" w14:textId="3772FBFC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33238072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D0607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E070EB">
              <w:rPr>
                <w:sz w:val="22"/>
              </w:rPr>
              <w:t>6.1</w:t>
            </w:r>
          </w:p>
          <w:p w14:paraId="27D136B2" w14:textId="5C3AD728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0543" w14:textId="31D2DE98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3A8F0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25.73/</w:t>
            </w:r>
          </w:p>
          <w:p w14:paraId="53D29077" w14:textId="35E6B6E8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4C971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Испытания изоляции повышенным напряжением частотой 50 Гц</w:t>
            </w:r>
          </w:p>
          <w:p w14:paraId="4FFCF6C0" w14:textId="77777777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CFEA" w14:textId="77777777" w:rsidR="00486532" w:rsidRPr="00244967" w:rsidRDefault="00486532" w:rsidP="00486532">
            <w:pPr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ТКП</w:t>
            </w:r>
            <w:r w:rsidRPr="00244967">
              <w:rPr>
                <w:sz w:val="22"/>
                <w:szCs w:val="22"/>
                <w:lang w:val="en-US"/>
              </w:rPr>
              <w:t xml:space="preserve"> </w:t>
            </w:r>
            <w:r w:rsidRPr="00244967">
              <w:rPr>
                <w:sz w:val="22"/>
                <w:szCs w:val="22"/>
              </w:rPr>
              <w:t>290-2010</w:t>
            </w:r>
          </w:p>
          <w:p w14:paraId="17D52904" w14:textId="77777777" w:rsidR="00486532" w:rsidRPr="00244967" w:rsidRDefault="00486532" w:rsidP="00486532">
            <w:pPr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п.4.17.2</w:t>
            </w:r>
          </w:p>
          <w:p w14:paraId="67932C3B" w14:textId="77777777" w:rsidR="00486532" w:rsidRPr="00244967" w:rsidRDefault="00486532" w:rsidP="00486532">
            <w:pPr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Прил.Е</w:t>
            </w:r>
          </w:p>
          <w:p w14:paraId="36931591" w14:textId="77777777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F3225" w14:textId="1414D2F7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</w:tbl>
    <w:p w14:paraId="56CF0846" w14:textId="77777777" w:rsidR="00486532" w:rsidRDefault="004865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486532" w:rsidRPr="0038569C" w14:paraId="6C57D3B9" w14:textId="77777777" w:rsidTr="004D11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03C4A" w14:textId="55B68241" w:rsidR="00486532" w:rsidRPr="00E070EB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5C1F8" w14:textId="55AFC83C" w:rsidR="00486532" w:rsidRPr="00E070EB" w:rsidRDefault="00486532" w:rsidP="00486532">
            <w:pP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F0DD4" w14:textId="53A190B8" w:rsidR="00486532" w:rsidRPr="00612A0A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2437A" w14:textId="7839C466" w:rsidR="00486532" w:rsidRPr="00486532" w:rsidRDefault="00486532" w:rsidP="00486532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36169" w14:textId="5B3069ED" w:rsidR="00486532" w:rsidRPr="00244967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CB490" w14:textId="6B5C8016" w:rsidR="00486532" w:rsidRPr="00E070EB" w:rsidRDefault="00486532" w:rsidP="00486532">
            <w:pP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86532" w:rsidRPr="0038569C" w14:paraId="6BF6A664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A49B8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49C9">
              <w:rPr>
                <w:sz w:val="22"/>
                <w:szCs w:val="22"/>
              </w:rPr>
              <w:t>7.1</w:t>
            </w:r>
          </w:p>
          <w:p w14:paraId="167DBAAA" w14:textId="27F2CC09" w:rsidR="00486532" w:rsidRPr="00E070EB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5A6B" w14:textId="229018FD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Указатель напряжения до 1000 В</w:t>
            </w:r>
          </w:p>
          <w:p w14:paraId="706ED26A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ED377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26.51/</w:t>
            </w:r>
          </w:p>
          <w:p w14:paraId="668B115C" w14:textId="56AAC7C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1E3A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Напряжение индикации</w:t>
            </w:r>
          </w:p>
          <w:p w14:paraId="790391BA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18FA73AD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Проверка схемы повышенным испытательным напряжением</w:t>
            </w:r>
          </w:p>
          <w:p w14:paraId="5B3464ED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0410B0F7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Ток, протекающий через указатель при наибольшем рабочем напряжении</w:t>
            </w:r>
          </w:p>
          <w:p w14:paraId="0F61B78B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0025E326" w14:textId="32CB11BC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422A7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ТКП 290–2010</w:t>
            </w:r>
          </w:p>
          <w:p w14:paraId="096233D8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п.4.5.10, прил. Е</w:t>
            </w:r>
          </w:p>
          <w:p w14:paraId="4887CB6C" w14:textId="77777777" w:rsidR="00486532" w:rsidRPr="00244967" w:rsidRDefault="00486532" w:rsidP="00486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3C4EE" w14:textId="176B8A69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47BBD7A6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7C665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49C9">
              <w:rPr>
                <w:sz w:val="22"/>
                <w:szCs w:val="22"/>
              </w:rPr>
              <w:t>8.1</w:t>
            </w:r>
          </w:p>
          <w:p w14:paraId="5EFE637D" w14:textId="63F683B6" w:rsidR="00486532" w:rsidRPr="00FE49C9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5B8C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Указатель</w:t>
            </w:r>
          </w:p>
          <w:p w14:paraId="302458FB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 xml:space="preserve">напряжения выше </w:t>
            </w:r>
          </w:p>
          <w:p w14:paraId="26D90977" w14:textId="7AA89335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1000 В</w:t>
            </w:r>
          </w:p>
          <w:p w14:paraId="603B9324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7DFB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612A0A">
              <w:rPr>
                <w:sz w:val="22"/>
                <w:szCs w:val="22"/>
              </w:rPr>
              <w:t>/</w:t>
            </w:r>
          </w:p>
          <w:p w14:paraId="6888B906" w14:textId="5522591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AD42E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Напряжения индикации</w:t>
            </w:r>
          </w:p>
          <w:p w14:paraId="075AD656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602EF910" w14:textId="42DD4AD4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изолирующей и рабочей частей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7996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ТКП 290–2010</w:t>
            </w:r>
          </w:p>
          <w:p w14:paraId="2E214FC7" w14:textId="77777777" w:rsidR="00486532" w:rsidRPr="00FE49C9" w:rsidRDefault="00486532" w:rsidP="00486532">
            <w:pPr>
              <w:pStyle w:val="af6"/>
            </w:pPr>
            <w:r w:rsidRPr="00FE49C9">
              <w:t>п.4.5.3, прил. Е</w:t>
            </w:r>
          </w:p>
          <w:p w14:paraId="0515CB82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CF4E6" w14:textId="4EFE486E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55432D4B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F8B79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49C9">
              <w:rPr>
                <w:sz w:val="22"/>
                <w:szCs w:val="22"/>
              </w:rPr>
              <w:t>9.1</w:t>
            </w:r>
          </w:p>
          <w:p w14:paraId="7A86B426" w14:textId="4DB96EE1" w:rsidR="00486532" w:rsidRPr="00FE49C9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A0F0B" w14:textId="44B31CB0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Штанга электро</w:t>
            </w:r>
            <w:r w:rsidRPr="00FE49C9">
              <w:rPr>
                <w:sz w:val="22"/>
                <w:szCs w:val="22"/>
              </w:rPr>
              <w:t>изолирующая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C9E85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612A0A">
              <w:rPr>
                <w:sz w:val="22"/>
                <w:szCs w:val="22"/>
              </w:rPr>
              <w:t>/</w:t>
            </w:r>
          </w:p>
          <w:p w14:paraId="28DFC894" w14:textId="70ADC99E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9CED4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изоляции повышенным напряжением частотой</w:t>
            </w:r>
          </w:p>
          <w:p w14:paraId="2C1E965B" w14:textId="671083C3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CD7E" w14:textId="77777777" w:rsidR="00486532" w:rsidRPr="00FE49C9" w:rsidRDefault="00486532" w:rsidP="00486532">
            <w:pPr>
              <w:pStyle w:val="af6"/>
            </w:pPr>
            <w:r w:rsidRPr="00FE49C9">
              <w:t>ТКП 290–2010</w:t>
            </w:r>
          </w:p>
          <w:p w14:paraId="2C7AEA91" w14:textId="17274C11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t>п.4.2.2, прил. 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776C" w14:textId="599DF43A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3E384C33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CADD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2D8B8607" w14:textId="1F212114" w:rsidR="00486532" w:rsidRPr="00FE49C9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0FA22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Клещи электро-</w:t>
            </w:r>
          </w:p>
          <w:p w14:paraId="0248C060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изолирующие и</w:t>
            </w:r>
          </w:p>
          <w:p w14:paraId="5CA18731" w14:textId="1CC8EDD0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электроизмери</w:t>
            </w:r>
            <w:r w:rsidRPr="00FE49C9">
              <w:rPr>
                <w:sz w:val="22"/>
                <w:szCs w:val="22"/>
              </w:rPr>
              <w:t>тельные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A7EF5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612A0A">
              <w:rPr>
                <w:sz w:val="22"/>
                <w:szCs w:val="22"/>
              </w:rPr>
              <w:t>/</w:t>
            </w:r>
          </w:p>
          <w:p w14:paraId="3BCC5C09" w14:textId="22FA325A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C22E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изоляции повышенным напряжением частотой</w:t>
            </w:r>
          </w:p>
          <w:p w14:paraId="29F39B10" w14:textId="072D3A94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CE766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ТКП 290–2010</w:t>
            </w:r>
          </w:p>
          <w:p w14:paraId="6EB637A0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п.4.3.2, прил. Е</w:t>
            </w:r>
          </w:p>
          <w:p w14:paraId="01908DD5" w14:textId="5F80F3D4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486532">
              <w:rPr>
                <w:lang w:val="ru-RU"/>
              </w:rPr>
              <w:t xml:space="preserve">п.4.4.2, прил. </w:t>
            </w:r>
            <w:r w:rsidRPr="00984E8E">
              <w:t>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DCFC4" w14:textId="7116EBD9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</w:tbl>
    <w:p w14:paraId="55F94A43" w14:textId="77777777" w:rsidR="00E41B5C" w:rsidRDefault="00E41B5C" w:rsidP="00D50B4E">
      <w:pPr>
        <w:rPr>
          <w:b/>
        </w:rPr>
      </w:pPr>
    </w:p>
    <w:p w14:paraId="57A2D829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D4B855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54762B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EA43B29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7E84D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B9EF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17E7C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24BEBA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6233" w14:textId="77777777" w:rsidR="00F81831" w:rsidRDefault="00F81831" w:rsidP="0011070C">
      <w:r>
        <w:separator/>
      </w:r>
    </w:p>
  </w:endnote>
  <w:endnote w:type="continuationSeparator" w:id="0">
    <w:p w14:paraId="4AAA7432" w14:textId="77777777" w:rsidR="00F81831" w:rsidRDefault="00F818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3349825" w14:textId="77777777" w:rsidTr="00092EA6">
      <w:trPr>
        <w:trHeight w:val="106"/>
      </w:trPr>
      <w:tc>
        <w:tcPr>
          <w:tcW w:w="3686" w:type="dxa"/>
          <w:hideMark/>
        </w:tcPr>
        <w:p w14:paraId="653A8813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833E8F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03BEE0" w14:textId="075FE4B3" w:rsidR="00124809" w:rsidRPr="006D33D8" w:rsidRDefault="0048653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71BE89C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5B8F24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63BD75F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2F94450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D6C8B3E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269D2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676331" w14:textId="4C32E9C0" w:rsidR="00A417E3" w:rsidRPr="009E4D11" w:rsidRDefault="0079071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55524F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E78139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627CCD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CE9D" w14:textId="77777777" w:rsidR="00F81831" w:rsidRDefault="00F81831" w:rsidP="0011070C">
      <w:r>
        <w:separator/>
      </w:r>
    </w:p>
  </w:footnote>
  <w:footnote w:type="continuationSeparator" w:id="0">
    <w:p w14:paraId="6FB532C3" w14:textId="77777777" w:rsidR="00F81831" w:rsidRDefault="00F818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06D6DE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534FC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06478B2" wp14:editId="297705A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282703" w14:textId="01BB16B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86532">
            <w:rPr>
              <w:rFonts w:ascii="Times New Roman" w:hAnsi="Times New Roman" w:cs="Times New Roman"/>
              <w:sz w:val="24"/>
              <w:szCs w:val="24"/>
            </w:rPr>
            <w:t>2.2736</w:t>
          </w:r>
        </w:p>
      </w:tc>
    </w:tr>
  </w:tbl>
  <w:p w14:paraId="411D8876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FBD33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D2409C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61FB779" wp14:editId="19CE77D9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A99138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9001C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A03AC8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E1ABAF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9196632">
    <w:abstractNumId w:val="6"/>
  </w:num>
  <w:num w:numId="2" w16cid:durableId="989135702">
    <w:abstractNumId w:val="7"/>
  </w:num>
  <w:num w:numId="3" w16cid:durableId="341786649">
    <w:abstractNumId w:val="4"/>
  </w:num>
  <w:num w:numId="4" w16cid:durableId="1121345326">
    <w:abstractNumId w:val="1"/>
  </w:num>
  <w:num w:numId="5" w16cid:durableId="1317954766">
    <w:abstractNumId w:val="11"/>
  </w:num>
  <w:num w:numId="6" w16cid:durableId="1535460959">
    <w:abstractNumId w:val="3"/>
  </w:num>
  <w:num w:numId="7" w16cid:durableId="679239474">
    <w:abstractNumId w:val="8"/>
  </w:num>
  <w:num w:numId="8" w16cid:durableId="1075932467">
    <w:abstractNumId w:val="5"/>
  </w:num>
  <w:num w:numId="9" w16cid:durableId="695079340">
    <w:abstractNumId w:val="9"/>
  </w:num>
  <w:num w:numId="10" w16cid:durableId="1271742048">
    <w:abstractNumId w:val="2"/>
  </w:num>
  <w:num w:numId="11" w16cid:durableId="1692757294">
    <w:abstractNumId w:val="0"/>
  </w:num>
  <w:num w:numId="12" w16cid:durableId="1540240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86532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071A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C72F0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2D3C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1831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2398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2279B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2279B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2279B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2279B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2279B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2279B4"/>
    <w:rsid w:val="00387CD0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3</cp:revision>
  <cp:lastPrinted>2023-05-17T11:04:00Z</cp:lastPrinted>
  <dcterms:created xsi:type="dcterms:W3CDTF">2023-05-17T13:55:00Z</dcterms:created>
  <dcterms:modified xsi:type="dcterms:W3CDTF">2023-05-22T08:27:00Z</dcterms:modified>
</cp:coreProperties>
</file>