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3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4"/>
        <w:gridCol w:w="4482"/>
      </w:tblGrid>
      <w:tr w:rsidR="00F40980" w:rsidRPr="00605AD3" w14:paraId="19B4B6C4" w14:textId="77777777" w:rsidTr="00793251">
        <w:tc>
          <w:tcPr>
            <w:tcW w:w="5734" w:type="dxa"/>
            <w:vMerge w:val="restart"/>
          </w:tcPr>
          <w:p w14:paraId="4EC91470" w14:textId="77777777" w:rsidR="00F40980" w:rsidRPr="00605AD3" w:rsidRDefault="00F40980" w:rsidP="00E91E56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482" w:type="dxa"/>
          </w:tcPr>
          <w:p w14:paraId="1321FB5C" w14:textId="4AEA71EB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882C171CEFD454B9D635734284FF92D"/>
                </w:placeholder>
                <w:text/>
              </w:sdtPr>
              <w:sdtEndPr/>
              <w:sdtContent>
                <w:r w:rsidR="00D3147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605AD3" w14:paraId="51CBB47E" w14:textId="77777777" w:rsidTr="00793251">
        <w:tc>
          <w:tcPr>
            <w:tcW w:w="5734" w:type="dxa"/>
            <w:vMerge/>
          </w:tcPr>
          <w:p w14:paraId="44D43579" w14:textId="77777777" w:rsidR="00F40980" w:rsidRPr="00605AD3" w:rsidRDefault="00F40980" w:rsidP="00E91E56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482" w:type="dxa"/>
          </w:tcPr>
          <w:p w14:paraId="1C144C9C" w14:textId="77777777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793251" w:rsidRPr="00605AD3" w14:paraId="4761881A" w14:textId="77777777" w:rsidTr="00793251">
        <w:tc>
          <w:tcPr>
            <w:tcW w:w="5734" w:type="dxa"/>
            <w:vMerge/>
          </w:tcPr>
          <w:p w14:paraId="0ED82BFB" w14:textId="77777777" w:rsidR="00793251" w:rsidRPr="00605AD3" w:rsidRDefault="00793251" w:rsidP="0079325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482" w:type="dxa"/>
          </w:tcPr>
          <w:p w14:paraId="161BE65F" w14:textId="6BFFBC48" w:rsidR="00793251" w:rsidRPr="00605AD3" w:rsidRDefault="001E62A3" w:rsidP="0079325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1E62A3">
              <w:rPr>
                <w:rFonts w:eastAsia="Calibri"/>
                <w:sz w:val="28"/>
                <w:szCs w:val="28"/>
              </w:rPr>
              <w:t xml:space="preserve">№ BY/112 </w:t>
            </w:r>
            <w:r w:rsidR="00815C80" w:rsidRPr="00131F6F">
              <w:rPr>
                <w:rFonts w:cs="Times New Roman"/>
                <w:bCs/>
                <w:sz w:val="28"/>
                <w:szCs w:val="28"/>
                <w:lang w:val="en-US"/>
              </w:rPr>
              <w:t>2.1413</w:t>
            </w:r>
          </w:p>
        </w:tc>
      </w:tr>
      <w:tr w:rsidR="00793251" w:rsidRPr="00605AD3" w14:paraId="5647A4EA" w14:textId="77777777" w:rsidTr="00793251">
        <w:tc>
          <w:tcPr>
            <w:tcW w:w="5734" w:type="dxa"/>
            <w:vMerge/>
          </w:tcPr>
          <w:p w14:paraId="03AF3321" w14:textId="77777777" w:rsidR="00793251" w:rsidRPr="00605AD3" w:rsidRDefault="00793251" w:rsidP="0079325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482" w:type="dxa"/>
          </w:tcPr>
          <w:p w14:paraId="734918C1" w14:textId="5432B1B8" w:rsidR="00793251" w:rsidRPr="00605AD3" w:rsidRDefault="001E62A3" w:rsidP="00793251">
            <w:pPr>
              <w:ind w:firstLine="611"/>
              <w:rPr>
                <w:bCs/>
                <w:sz w:val="28"/>
                <w:szCs w:val="28"/>
              </w:rPr>
            </w:pPr>
            <w:r w:rsidRPr="001E62A3">
              <w:rPr>
                <w:rFonts w:eastAsia="Calibri"/>
                <w:sz w:val="28"/>
                <w:szCs w:val="28"/>
              </w:rPr>
              <w:t xml:space="preserve">от </w:t>
            </w:r>
            <w:r w:rsidR="00815C80">
              <w:rPr>
                <w:rFonts w:eastAsia="Calibri"/>
                <w:sz w:val="28"/>
                <w:szCs w:val="28"/>
              </w:rPr>
              <w:t>2</w:t>
            </w:r>
            <w:r w:rsidR="0011527A">
              <w:rPr>
                <w:rFonts w:eastAsia="Calibri"/>
                <w:sz w:val="28"/>
                <w:szCs w:val="28"/>
              </w:rPr>
              <w:t>0</w:t>
            </w:r>
            <w:r w:rsidRPr="001E62A3">
              <w:rPr>
                <w:rFonts w:eastAsia="Calibri"/>
                <w:sz w:val="28"/>
                <w:szCs w:val="28"/>
              </w:rPr>
              <w:t xml:space="preserve"> </w:t>
            </w:r>
            <w:r w:rsidR="00815C80">
              <w:rPr>
                <w:rFonts w:eastAsia="Calibri"/>
                <w:sz w:val="28"/>
                <w:szCs w:val="28"/>
              </w:rPr>
              <w:t>мая</w:t>
            </w:r>
            <w:r w:rsidRPr="001E62A3">
              <w:rPr>
                <w:rFonts w:eastAsia="Calibri"/>
                <w:sz w:val="28"/>
                <w:szCs w:val="28"/>
              </w:rPr>
              <w:t xml:space="preserve"> </w:t>
            </w:r>
            <w:r w:rsidR="00815C80">
              <w:rPr>
                <w:rFonts w:eastAsia="Calibri"/>
                <w:sz w:val="28"/>
                <w:szCs w:val="28"/>
              </w:rPr>
              <w:t>1998</w:t>
            </w:r>
            <w:r w:rsidRPr="001E62A3">
              <w:rPr>
                <w:rFonts w:eastAsia="Calibri"/>
                <w:sz w:val="28"/>
                <w:szCs w:val="28"/>
              </w:rPr>
              <w:t xml:space="preserve"> года</w:t>
            </w:r>
          </w:p>
        </w:tc>
      </w:tr>
      <w:tr w:rsidR="00F40980" w:rsidRPr="00605AD3" w14:paraId="66E116FB" w14:textId="77777777" w:rsidTr="00793251">
        <w:tc>
          <w:tcPr>
            <w:tcW w:w="5734" w:type="dxa"/>
            <w:vMerge/>
          </w:tcPr>
          <w:p w14:paraId="158E8824" w14:textId="77777777" w:rsidR="00F40980" w:rsidRPr="00605AD3" w:rsidRDefault="00F40980" w:rsidP="00E91E56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482" w:type="dxa"/>
          </w:tcPr>
          <w:p w14:paraId="18098C78" w14:textId="32848A60" w:rsidR="00582A8F" w:rsidRPr="00605AD3" w:rsidRDefault="00582A8F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174A9C336DA94421BACF020562734886"/>
                </w:placeholder>
                <w:text/>
              </w:sdtPr>
              <w:sdtEndPr/>
              <w:sdtContent>
                <w:r w:rsidR="006819B5">
                  <w:rPr>
                    <w:rFonts w:cs="Times New Roman"/>
                    <w:bCs/>
                    <w:sz w:val="28"/>
                    <w:szCs w:val="28"/>
                  </w:rPr>
                  <w:t>0006825</w:t>
                </w:r>
              </w:sdtContent>
            </w:sdt>
          </w:p>
          <w:p w14:paraId="415EA4B2" w14:textId="20007CB8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н</w:t>
            </w:r>
            <w:r w:rsidRPr="00605AD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CC2A76CF15CB4AF9B87E4DD9AAAD6CF6"/>
                </w:placeholder>
              </w:sdtPr>
              <w:sdtEndPr/>
              <w:sdtContent>
                <w:r w:rsidR="0011527A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605AD3">
              <w:rPr>
                <w:rFonts w:eastAsia="Calibri"/>
                <w:sz w:val="28"/>
                <w:szCs w:val="28"/>
              </w:rPr>
              <w:t xml:space="preserve"> </w:t>
            </w:r>
            <w:r w:rsidRPr="00605AD3">
              <w:rPr>
                <w:bCs/>
                <w:sz w:val="28"/>
                <w:szCs w:val="28"/>
              </w:rPr>
              <w:t>лист</w:t>
            </w:r>
            <w:r w:rsidR="0011527A">
              <w:rPr>
                <w:bCs/>
                <w:sz w:val="28"/>
                <w:szCs w:val="28"/>
              </w:rPr>
              <w:t>ах</w:t>
            </w:r>
          </w:p>
        </w:tc>
      </w:tr>
      <w:tr w:rsidR="00F40980" w:rsidRPr="00605AD3" w14:paraId="7E97CE96" w14:textId="77777777" w:rsidTr="00793251">
        <w:tc>
          <w:tcPr>
            <w:tcW w:w="5734" w:type="dxa"/>
            <w:vMerge/>
          </w:tcPr>
          <w:p w14:paraId="643B7E9D" w14:textId="77777777" w:rsidR="00F40980" w:rsidRPr="00605AD3" w:rsidRDefault="00F40980" w:rsidP="00E91E56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482" w:type="dxa"/>
          </w:tcPr>
          <w:p w14:paraId="5975284C" w14:textId="1CC1CF61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р</w:t>
            </w:r>
            <w:r w:rsidRPr="00605AD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87780BE71AA423F85132B8D66933193"/>
                </w:placeholder>
                <w:text/>
              </w:sdtPr>
              <w:sdtEndPr/>
              <w:sdtContent>
                <w:r w:rsidR="00D3147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78798B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20DD4EAC" w14:textId="77777777" w:rsidR="00F40980" w:rsidRPr="00605AD3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223F7" w:rsidRPr="00605AD3" w14:paraId="158D2796" w14:textId="77777777" w:rsidTr="00F40980">
        <w:tc>
          <w:tcPr>
            <w:tcW w:w="9751" w:type="dxa"/>
          </w:tcPr>
          <w:p w14:paraId="164DA3CF" w14:textId="77777777" w:rsidR="00736B8B" w:rsidRDefault="001C3F27" w:rsidP="001C3F27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 w:rsidRPr="001C3F27">
              <w:rPr>
                <w:b/>
                <w:sz w:val="28"/>
                <w:szCs w:val="28"/>
              </w:rPr>
              <w:t>ОБЛАСТ</w:t>
            </w:r>
            <w:r w:rsidR="00E64E3E">
              <w:rPr>
                <w:b/>
                <w:sz w:val="28"/>
                <w:szCs w:val="28"/>
              </w:rPr>
              <w:t>Ь</w:t>
            </w:r>
            <w:r w:rsidRPr="001C3F27">
              <w:rPr>
                <w:b/>
                <w:sz w:val="28"/>
                <w:szCs w:val="28"/>
              </w:rPr>
              <w:t xml:space="preserve"> АККРЕДИТАЦИИ</w:t>
            </w:r>
            <w:r w:rsidR="00AF36D9">
              <w:rPr>
                <w:b/>
                <w:sz w:val="28"/>
                <w:szCs w:val="28"/>
              </w:rPr>
              <w:t xml:space="preserve"> </w:t>
            </w:r>
          </w:p>
          <w:p w14:paraId="651FF1D3" w14:textId="3B1456AB" w:rsidR="00D223F7" w:rsidRPr="001C3F27" w:rsidRDefault="00AF36D9" w:rsidP="001C3F27">
            <w:pPr>
              <w:jc w:val="center"/>
              <w:rPr>
                <w:b/>
                <w:sz w:val="28"/>
                <w:szCs w:val="28"/>
              </w:rPr>
            </w:pPr>
            <w:r w:rsidRPr="00E644BC">
              <w:rPr>
                <w:bCs/>
                <w:sz w:val="28"/>
                <w:szCs w:val="28"/>
              </w:rPr>
              <w:t xml:space="preserve">от </w:t>
            </w:r>
            <w:r w:rsidR="0078798B">
              <w:rPr>
                <w:bCs/>
                <w:sz w:val="28"/>
                <w:szCs w:val="28"/>
              </w:rPr>
              <w:t>14</w:t>
            </w:r>
            <w:r w:rsidR="004C3EFC">
              <w:rPr>
                <w:bCs/>
                <w:sz w:val="28"/>
                <w:szCs w:val="28"/>
              </w:rPr>
              <w:t xml:space="preserve"> </w:t>
            </w:r>
            <w:r w:rsidR="0078798B">
              <w:rPr>
                <w:bCs/>
                <w:sz w:val="28"/>
                <w:szCs w:val="28"/>
              </w:rPr>
              <w:t>апреля</w:t>
            </w:r>
            <w:r w:rsidR="004C3EFC">
              <w:rPr>
                <w:bCs/>
                <w:sz w:val="28"/>
                <w:szCs w:val="28"/>
              </w:rPr>
              <w:t xml:space="preserve"> </w:t>
            </w:r>
            <w:r w:rsidR="00E644BC">
              <w:rPr>
                <w:bCs/>
                <w:sz w:val="28"/>
                <w:szCs w:val="28"/>
              </w:rPr>
              <w:t>202</w:t>
            </w:r>
            <w:r w:rsidR="0078798B">
              <w:rPr>
                <w:bCs/>
                <w:sz w:val="28"/>
                <w:szCs w:val="28"/>
              </w:rPr>
              <w:t>3</w:t>
            </w:r>
            <w:r w:rsidR="004C3EFC">
              <w:rPr>
                <w:bCs/>
                <w:sz w:val="28"/>
                <w:szCs w:val="28"/>
              </w:rPr>
              <w:t xml:space="preserve"> года</w:t>
            </w:r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9"/>
        <w:gridCol w:w="2558"/>
        <w:gridCol w:w="851"/>
        <w:gridCol w:w="1981"/>
        <w:gridCol w:w="1788"/>
        <w:gridCol w:w="1896"/>
        <w:gridCol w:w="145"/>
      </w:tblGrid>
      <w:tr w:rsidR="007A4485" w:rsidRPr="00605AD3" w14:paraId="4DACE1DE" w14:textId="77777777" w:rsidTr="00834821">
        <w:trPr>
          <w:trHeight w:val="234"/>
          <w:jc w:val="center"/>
        </w:trPr>
        <w:tc>
          <w:tcPr>
            <w:tcW w:w="9638" w:type="dxa"/>
            <w:gridSpan w:val="7"/>
            <w:vAlign w:val="center"/>
            <w:hideMark/>
          </w:tcPr>
          <w:p w14:paraId="7F2418C9" w14:textId="77777777" w:rsidR="002F5415" w:rsidRPr="001E62A3" w:rsidRDefault="002F5415" w:rsidP="00E644BC">
            <w:pPr>
              <w:pStyle w:val="af6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  <w:p w14:paraId="72334A5A" w14:textId="77777777" w:rsidR="00815C80" w:rsidRPr="00815C80" w:rsidRDefault="00815C80" w:rsidP="00815C80">
            <w:pPr>
              <w:ind w:left="-57" w:right="-57"/>
              <w:jc w:val="center"/>
              <w:rPr>
                <w:sz w:val="28"/>
                <w:szCs w:val="28"/>
              </w:rPr>
            </w:pPr>
            <w:r w:rsidRPr="00815C80">
              <w:rPr>
                <w:sz w:val="28"/>
                <w:szCs w:val="28"/>
              </w:rPr>
              <w:t>химической лаборатории Нефтегазодобывающего управления "</w:t>
            </w:r>
            <w:proofErr w:type="spellStart"/>
            <w:r w:rsidRPr="00815C80">
              <w:rPr>
                <w:sz w:val="28"/>
                <w:szCs w:val="28"/>
              </w:rPr>
              <w:t>Речицанефть</w:t>
            </w:r>
            <w:proofErr w:type="spellEnd"/>
            <w:r w:rsidRPr="00815C80">
              <w:rPr>
                <w:sz w:val="28"/>
                <w:szCs w:val="28"/>
              </w:rPr>
              <w:t xml:space="preserve">" </w:t>
            </w:r>
          </w:p>
          <w:p w14:paraId="34B854DC" w14:textId="77777777" w:rsidR="00815C80" w:rsidRPr="00815C80" w:rsidRDefault="00815C80" w:rsidP="00815C80">
            <w:pPr>
              <w:ind w:left="-57" w:right="-57"/>
              <w:jc w:val="center"/>
              <w:rPr>
                <w:sz w:val="28"/>
                <w:szCs w:val="28"/>
              </w:rPr>
            </w:pPr>
            <w:r w:rsidRPr="00815C80">
              <w:rPr>
                <w:sz w:val="28"/>
                <w:szCs w:val="28"/>
              </w:rPr>
              <w:t xml:space="preserve"> Республиканского унитарного предприятия "Производственное объединение </w:t>
            </w:r>
          </w:p>
          <w:p w14:paraId="196B8077" w14:textId="77777777" w:rsidR="007A4485" w:rsidRDefault="00815C80" w:rsidP="00815C80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815C80">
              <w:rPr>
                <w:sz w:val="28"/>
                <w:szCs w:val="28"/>
                <w:lang w:val="ru-RU"/>
              </w:rPr>
              <w:t>"Белоруснефть"</w:t>
            </w:r>
          </w:p>
          <w:p w14:paraId="6837566F" w14:textId="77777777" w:rsidR="00FD38E1" w:rsidRDefault="00FD38E1" w:rsidP="00815C80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  <w:p w14:paraId="485A5CF4" w14:textId="3B91ECD4" w:rsidR="00736B8B" w:rsidRPr="00815C80" w:rsidRDefault="00736B8B" w:rsidP="00815C80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34821" w:rsidRPr="00605AD3" w14:paraId="7EF1B7FA" w14:textId="77777777" w:rsidTr="001D4A0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5" w:type="dxa"/>
          <w:trHeight w:val="1277"/>
        </w:trPr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EA893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605AD3">
              <w:rPr>
                <w:sz w:val="22"/>
                <w:szCs w:val="22"/>
              </w:rPr>
              <w:t>№ п/п</w:t>
            </w:r>
          </w:p>
        </w:tc>
        <w:tc>
          <w:tcPr>
            <w:tcW w:w="2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5E199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br/>
            </w:r>
            <w:r w:rsidRPr="00605AD3">
              <w:rPr>
                <w:sz w:val="22"/>
                <w:szCs w:val="22"/>
              </w:rPr>
              <w:t>объекта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C8E63" w14:textId="77777777" w:rsidR="00834821" w:rsidRPr="00605AD3" w:rsidRDefault="00834821" w:rsidP="00E91E56">
            <w:pPr>
              <w:ind w:left="-106" w:right="-79"/>
              <w:jc w:val="center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Код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F43B5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Наименование </w:t>
            </w:r>
          </w:p>
          <w:p w14:paraId="0A754522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FE9DCAD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параметры)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3C2F2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Обозначение </w:t>
            </w:r>
          </w:p>
          <w:p w14:paraId="461A9F8C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документа, </w:t>
            </w:r>
          </w:p>
          <w:p w14:paraId="06678B57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D59350A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объекту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48F74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Обозначение </w:t>
            </w:r>
          </w:p>
          <w:p w14:paraId="311058A4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документа, </w:t>
            </w:r>
          </w:p>
          <w:p w14:paraId="5B255D06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36E9A07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517D923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отбора образцов</w:t>
            </w:r>
          </w:p>
        </w:tc>
      </w:tr>
    </w:tbl>
    <w:p w14:paraId="3E74BC75" w14:textId="77777777" w:rsidR="00834821" w:rsidRPr="0073337F" w:rsidRDefault="00834821" w:rsidP="001B174D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"/>
          <w:szCs w:val="2"/>
        </w:rPr>
      </w:pPr>
    </w:p>
    <w:tbl>
      <w:tblPr>
        <w:tblpPr w:leftFromText="180" w:rightFromText="180" w:vertAnchor="text" w:tblpX="-19" w:tblpY="1"/>
        <w:tblOverlap w:val="never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2552"/>
        <w:gridCol w:w="868"/>
        <w:gridCol w:w="1959"/>
        <w:gridCol w:w="1806"/>
        <w:gridCol w:w="1905"/>
      </w:tblGrid>
      <w:tr w:rsidR="0069115B" w:rsidRPr="00605AD3" w14:paraId="3094FA6D" w14:textId="77777777" w:rsidTr="00815C80">
        <w:trPr>
          <w:trHeight w:val="276"/>
          <w:tblHeader/>
        </w:trPr>
        <w:tc>
          <w:tcPr>
            <w:tcW w:w="430" w:type="dxa"/>
            <w:vAlign w:val="center"/>
          </w:tcPr>
          <w:p w14:paraId="4E8DC5BC" w14:textId="77777777" w:rsidR="0069115B" w:rsidRPr="0050425C" w:rsidRDefault="0069115B" w:rsidP="00815C80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14:paraId="2FE79185" w14:textId="77777777" w:rsidR="0069115B" w:rsidRPr="0050425C" w:rsidRDefault="0069115B" w:rsidP="00815C80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68" w:type="dxa"/>
            <w:vAlign w:val="center"/>
          </w:tcPr>
          <w:p w14:paraId="61C65516" w14:textId="77777777" w:rsidR="0069115B" w:rsidRPr="0050425C" w:rsidRDefault="0069115B" w:rsidP="00815C80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959" w:type="dxa"/>
            <w:vAlign w:val="center"/>
          </w:tcPr>
          <w:p w14:paraId="10BB088F" w14:textId="77777777" w:rsidR="0069115B" w:rsidRPr="0050425C" w:rsidRDefault="0069115B" w:rsidP="00815C80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806" w:type="dxa"/>
            <w:vAlign w:val="center"/>
          </w:tcPr>
          <w:p w14:paraId="72440813" w14:textId="77777777" w:rsidR="0069115B" w:rsidRPr="0050425C" w:rsidRDefault="0069115B" w:rsidP="00815C80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05" w:type="dxa"/>
            <w:vAlign w:val="center"/>
          </w:tcPr>
          <w:p w14:paraId="36F6AE99" w14:textId="77777777" w:rsidR="0069115B" w:rsidRPr="0050425C" w:rsidRDefault="0069115B" w:rsidP="00815C80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6</w:t>
            </w:r>
          </w:p>
        </w:tc>
      </w:tr>
      <w:tr w:rsidR="00815C80" w:rsidRPr="00605AD3" w14:paraId="399D3D35" w14:textId="77777777" w:rsidTr="00815C80">
        <w:tblPrEx>
          <w:tblBorders>
            <w:top w:val="single" w:sz="4" w:space="0" w:color="000000"/>
            <w:left w:val="single" w:sz="4" w:space="0" w:color="000000"/>
            <w:bottom w:val="none" w:sz="0" w:space="0" w:color="auto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52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7BB70B" w14:textId="2D2AB6B9" w:rsidR="00815C80" w:rsidRPr="008D692C" w:rsidRDefault="00815C80" w:rsidP="0081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312499">
              <w:rPr>
                <w:sz w:val="22"/>
              </w:rPr>
              <w:t xml:space="preserve">д. </w:t>
            </w:r>
            <w:proofErr w:type="spellStart"/>
            <w:r w:rsidRPr="00312499">
              <w:rPr>
                <w:sz w:val="22"/>
              </w:rPr>
              <w:t>Молчаны</w:t>
            </w:r>
            <w:proofErr w:type="spellEnd"/>
            <w:r w:rsidRPr="00312499">
              <w:rPr>
                <w:sz w:val="22"/>
              </w:rPr>
              <w:t>, 227500, Речицкий район, Гомельская область</w:t>
            </w:r>
          </w:p>
        </w:tc>
      </w:tr>
      <w:tr w:rsidR="00815C80" w:rsidRPr="00605AD3" w14:paraId="683C036F" w14:textId="77777777" w:rsidTr="00815C80">
        <w:tblPrEx>
          <w:tblBorders>
            <w:top w:val="single" w:sz="4" w:space="0" w:color="000000"/>
            <w:left w:val="single" w:sz="4" w:space="0" w:color="000000"/>
            <w:bottom w:val="none" w:sz="0" w:space="0" w:color="auto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21"/>
        </w:trPr>
        <w:tc>
          <w:tcPr>
            <w:tcW w:w="430" w:type="dxa"/>
            <w:tcBorders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6098D7" w14:textId="77777777" w:rsidR="00815C80" w:rsidRPr="0078798B" w:rsidRDefault="00815C80" w:rsidP="00815C80">
            <w:pPr>
              <w:pStyle w:val="af6"/>
              <w:rPr>
                <w:lang w:val="ru-RU"/>
              </w:rPr>
            </w:pPr>
            <w:r w:rsidRPr="0078798B">
              <w:rPr>
                <w:lang w:val="ru-RU"/>
              </w:rPr>
              <w:t>1.1</w:t>
            </w:r>
          </w:p>
          <w:p w14:paraId="3FA27BA2" w14:textId="63D434AA" w:rsidR="00815C80" w:rsidRPr="0078798B" w:rsidRDefault="00815C80" w:rsidP="0081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en-US"/>
              </w:rPr>
            </w:pPr>
            <w:r w:rsidRPr="0078798B">
              <w:rPr>
                <w:sz w:val="22"/>
                <w:szCs w:val="22"/>
              </w:rPr>
              <w:t>***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A0760F" w14:textId="77777777" w:rsidR="00815C80" w:rsidRPr="0078798B" w:rsidRDefault="00815C80" w:rsidP="00815C80">
            <w:pPr>
              <w:pStyle w:val="af6"/>
              <w:rPr>
                <w:lang w:val="ru-RU"/>
              </w:rPr>
            </w:pPr>
            <w:r w:rsidRPr="0078798B">
              <w:rPr>
                <w:lang w:val="ru-RU"/>
              </w:rPr>
              <w:t xml:space="preserve">Нефть </w:t>
            </w:r>
          </w:p>
          <w:p w14:paraId="576DD1A3" w14:textId="6ADD5F5D" w:rsidR="00815C80" w:rsidRPr="0078798B" w:rsidRDefault="00815C80" w:rsidP="0081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E68C42" w14:textId="77777777" w:rsidR="00815C80" w:rsidRPr="0078798B" w:rsidRDefault="00815C80" w:rsidP="00565329">
            <w:pPr>
              <w:pStyle w:val="af6"/>
              <w:jc w:val="center"/>
              <w:rPr>
                <w:lang w:val="ru-RU"/>
              </w:rPr>
            </w:pPr>
            <w:r w:rsidRPr="0078798B">
              <w:rPr>
                <w:lang w:val="ru-RU"/>
              </w:rPr>
              <w:t>06.10/</w:t>
            </w:r>
          </w:p>
          <w:p w14:paraId="2B10479D" w14:textId="2C392919" w:rsidR="00815C80" w:rsidRPr="0078798B" w:rsidRDefault="00815C80" w:rsidP="0078798B">
            <w:pPr>
              <w:pStyle w:val="af6"/>
              <w:jc w:val="center"/>
              <w:rPr>
                <w:bCs/>
              </w:rPr>
            </w:pPr>
            <w:r w:rsidRPr="0078798B">
              <w:rPr>
                <w:lang w:val="ru-RU"/>
              </w:rPr>
              <w:t>42.000</w:t>
            </w: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980D01" w14:textId="5A9D5524" w:rsidR="00815C80" w:rsidRPr="0078798B" w:rsidRDefault="00815C80" w:rsidP="00815C80">
            <w:pPr>
              <w:pStyle w:val="af6"/>
              <w:rPr>
                <w:lang w:val="ru-RU"/>
              </w:rPr>
            </w:pPr>
            <w:r w:rsidRPr="0078798B">
              <w:rPr>
                <w:lang w:val="ru-RU"/>
              </w:rPr>
              <w:t>Отбор образцов</w:t>
            </w:r>
          </w:p>
        </w:tc>
        <w:tc>
          <w:tcPr>
            <w:tcW w:w="18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37B755" w14:textId="3B8F1A0E" w:rsidR="00815C80" w:rsidRPr="0078798B" w:rsidRDefault="00815C80" w:rsidP="0081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</w:rPr>
            </w:pPr>
            <w:r w:rsidRPr="0078798B">
              <w:rPr>
                <w:smallCaps/>
                <w:sz w:val="22"/>
                <w:szCs w:val="22"/>
              </w:rPr>
              <w:t>ГОСТ 31378-2009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80F4CC" w14:textId="04FFDAF5" w:rsidR="00815C80" w:rsidRPr="0078798B" w:rsidRDefault="00815C80" w:rsidP="0081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18" w:lineRule="atLeast"/>
              <w:ind w:left="25"/>
              <w:textAlignment w:val="baseline"/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ГОСТ 2517-2012</w:t>
            </w:r>
          </w:p>
        </w:tc>
      </w:tr>
      <w:tr w:rsidR="00815C80" w:rsidRPr="00605AD3" w14:paraId="54B41604" w14:textId="77777777" w:rsidTr="00815C80">
        <w:tblPrEx>
          <w:tblBorders>
            <w:top w:val="single" w:sz="4" w:space="0" w:color="000000"/>
            <w:left w:val="single" w:sz="4" w:space="0" w:color="000000"/>
            <w:bottom w:val="none" w:sz="0" w:space="0" w:color="auto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21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BFFCC1" w14:textId="018ACCF0" w:rsidR="00815C80" w:rsidRPr="0078798B" w:rsidRDefault="00815C80" w:rsidP="0081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en-US"/>
              </w:rPr>
            </w:pPr>
            <w:r w:rsidRPr="0078798B">
              <w:rPr>
                <w:sz w:val="22"/>
                <w:szCs w:val="22"/>
              </w:rPr>
              <w:t>1.2*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2505C25" w14:textId="77777777" w:rsidR="00815C80" w:rsidRPr="0078798B" w:rsidRDefault="00815C80" w:rsidP="0081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9F5641" w14:textId="77777777" w:rsidR="00815C80" w:rsidRPr="0078798B" w:rsidRDefault="00815C80" w:rsidP="00815C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06.10/</w:t>
            </w:r>
          </w:p>
          <w:p w14:paraId="1FEBCC1D" w14:textId="7A9FC040" w:rsidR="00815C80" w:rsidRPr="0078798B" w:rsidRDefault="00815C80" w:rsidP="00815C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8798B">
              <w:rPr>
                <w:sz w:val="22"/>
                <w:szCs w:val="22"/>
              </w:rPr>
              <w:t>08.031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0231C1" w14:textId="6016577A" w:rsidR="00815C80" w:rsidRPr="0078798B" w:rsidRDefault="00815C80" w:rsidP="00815C80">
            <w:pPr>
              <w:pStyle w:val="af6"/>
              <w:rPr>
                <w:lang w:val="ru-RU"/>
              </w:rPr>
            </w:pPr>
            <w:proofErr w:type="spellStart"/>
            <w:r w:rsidRPr="0078798B">
              <w:t>Плотность</w:t>
            </w:r>
            <w:proofErr w:type="spellEnd"/>
            <w:r w:rsidRPr="0078798B">
              <w:t xml:space="preserve"> </w:t>
            </w:r>
            <w:proofErr w:type="spellStart"/>
            <w:r w:rsidRPr="0078798B">
              <w:t>при</w:t>
            </w:r>
            <w:proofErr w:type="spellEnd"/>
            <w:r w:rsidRPr="0078798B">
              <w:t xml:space="preserve"> 20</w:t>
            </w:r>
            <w:r w:rsidRPr="0078798B">
              <w:rPr>
                <w:vertAlign w:val="superscript"/>
              </w:rPr>
              <w:t>0</w:t>
            </w:r>
            <w:r w:rsidRPr="0078798B">
              <w:t>С</w:t>
            </w:r>
          </w:p>
        </w:tc>
        <w:tc>
          <w:tcPr>
            <w:tcW w:w="18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3B7BF3" w14:textId="77777777" w:rsidR="00815C80" w:rsidRPr="0078798B" w:rsidRDefault="00815C80" w:rsidP="0081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08003F" w14:textId="77777777" w:rsidR="00815C80" w:rsidRPr="0078798B" w:rsidRDefault="00815C80" w:rsidP="0081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18" w:lineRule="atLeast"/>
              <w:ind w:left="25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78798B">
              <w:rPr>
                <w:color w:val="000000"/>
                <w:sz w:val="22"/>
                <w:szCs w:val="22"/>
              </w:rPr>
              <w:t>ГОСТ 3900-85 п.1</w:t>
            </w:r>
          </w:p>
          <w:p w14:paraId="7CFE6180" w14:textId="22CDD48B" w:rsidR="0078798B" w:rsidRPr="0078798B" w:rsidRDefault="0078798B" w:rsidP="0078798B">
            <w:pPr>
              <w:rPr>
                <w:color w:val="000000"/>
                <w:sz w:val="22"/>
                <w:szCs w:val="22"/>
              </w:rPr>
            </w:pPr>
            <w:r w:rsidRPr="0078798B">
              <w:rPr>
                <w:color w:val="000000"/>
                <w:sz w:val="22"/>
                <w:szCs w:val="22"/>
              </w:rPr>
              <w:t>ГОСТ 3900-2</w:t>
            </w:r>
            <w:r w:rsidRPr="00FD38E1">
              <w:rPr>
                <w:color w:val="000000"/>
                <w:sz w:val="22"/>
                <w:szCs w:val="22"/>
              </w:rPr>
              <w:t>02</w:t>
            </w:r>
            <w:r w:rsidRPr="0078798B">
              <w:rPr>
                <w:color w:val="000000"/>
                <w:sz w:val="22"/>
                <w:szCs w:val="22"/>
              </w:rPr>
              <w:t>2</w:t>
            </w:r>
          </w:p>
          <w:p w14:paraId="2C0EF404" w14:textId="7F3381A0" w:rsidR="0078798B" w:rsidRPr="0078798B" w:rsidRDefault="0078798B" w:rsidP="0078798B">
            <w:pPr>
              <w:rPr>
                <w:color w:val="000000"/>
                <w:sz w:val="22"/>
                <w:szCs w:val="22"/>
              </w:rPr>
            </w:pPr>
            <w:r w:rsidRPr="0078798B">
              <w:rPr>
                <w:color w:val="000000"/>
                <w:sz w:val="22"/>
                <w:szCs w:val="22"/>
              </w:rPr>
              <w:t xml:space="preserve"> Метод 1</w:t>
            </w:r>
            <w:r w:rsidRPr="00FD38E1">
              <w:rPr>
                <w:color w:val="000000"/>
                <w:sz w:val="22"/>
                <w:szCs w:val="22"/>
              </w:rPr>
              <w:t xml:space="preserve"> (</w:t>
            </w:r>
            <w:r w:rsidRPr="0078798B">
              <w:rPr>
                <w:color w:val="000000"/>
                <w:sz w:val="22"/>
                <w:szCs w:val="22"/>
              </w:rPr>
              <w:t>дата введения 01.07.2023)</w:t>
            </w:r>
          </w:p>
        </w:tc>
      </w:tr>
      <w:tr w:rsidR="00815C80" w:rsidRPr="00605AD3" w14:paraId="63C8CA7F" w14:textId="77777777" w:rsidTr="00815C80">
        <w:tblPrEx>
          <w:tblBorders>
            <w:top w:val="single" w:sz="4" w:space="0" w:color="000000"/>
            <w:left w:val="single" w:sz="4" w:space="0" w:color="000000"/>
            <w:bottom w:val="none" w:sz="0" w:space="0" w:color="auto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21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7B0201" w14:textId="44E4C3BE" w:rsidR="00815C80" w:rsidRPr="0078798B" w:rsidRDefault="00815C80" w:rsidP="0081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en-US"/>
              </w:rPr>
            </w:pPr>
            <w:r w:rsidRPr="0078798B">
              <w:rPr>
                <w:sz w:val="22"/>
                <w:szCs w:val="22"/>
              </w:rPr>
              <w:t>1.3*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F08DF37" w14:textId="77777777" w:rsidR="00815C80" w:rsidRPr="0078798B" w:rsidRDefault="00815C80" w:rsidP="0081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A91C93" w14:textId="77777777" w:rsidR="00815C80" w:rsidRPr="0078798B" w:rsidRDefault="00815C80" w:rsidP="00815C80">
            <w:pPr>
              <w:jc w:val="center"/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06.10/</w:t>
            </w:r>
          </w:p>
          <w:p w14:paraId="7B5C9C1F" w14:textId="44BCD0F5" w:rsidR="00815C80" w:rsidRPr="0078798B" w:rsidRDefault="00815C80" w:rsidP="00815C80">
            <w:pPr>
              <w:jc w:val="center"/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29.119</w:t>
            </w:r>
          </w:p>
          <w:p w14:paraId="12682EC1" w14:textId="744E4FE9" w:rsidR="00815C80" w:rsidRPr="0078798B" w:rsidRDefault="00815C80" w:rsidP="0081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D659A3" w14:textId="726C436D" w:rsidR="00815C80" w:rsidRPr="0078798B" w:rsidRDefault="00815C80" w:rsidP="00815C80">
            <w:pPr>
              <w:pStyle w:val="af6"/>
              <w:rPr>
                <w:lang w:val="ru-RU"/>
              </w:rPr>
            </w:pPr>
            <w:proofErr w:type="spellStart"/>
            <w:r w:rsidRPr="0078798B">
              <w:t>Плотность</w:t>
            </w:r>
            <w:proofErr w:type="spellEnd"/>
            <w:r w:rsidRPr="0078798B">
              <w:t xml:space="preserve"> </w:t>
            </w:r>
            <w:proofErr w:type="spellStart"/>
            <w:r w:rsidRPr="0078798B">
              <w:t>при</w:t>
            </w:r>
            <w:proofErr w:type="spellEnd"/>
            <w:r w:rsidRPr="0078798B">
              <w:t xml:space="preserve"> 15</w:t>
            </w:r>
            <w:r w:rsidRPr="0078798B">
              <w:rPr>
                <w:vertAlign w:val="superscript"/>
              </w:rPr>
              <w:t>0</w:t>
            </w:r>
            <w:r w:rsidRPr="0078798B">
              <w:t>С</w:t>
            </w:r>
          </w:p>
        </w:tc>
        <w:tc>
          <w:tcPr>
            <w:tcW w:w="18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398C8B" w14:textId="77777777" w:rsidR="00815C80" w:rsidRPr="0078798B" w:rsidRDefault="00815C80" w:rsidP="0081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B5EEBE" w14:textId="77777777" w:rsidR="0078798B" w:rsidRPr="0078798B" w:rsidRDefault="0078798B" w:rsidP="0081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18" w:lineRule="atLeast"/>
              <w:ind w:left="25"/>
              <w:jc w:val="both"/>
              <w:textAlignment w:val="baseline"/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ASTM D 5002-2022</w:t>
            </w:r>
          </w:p>
          <w:p w14:paraId="55D19187" w14:textId="28CC7BCB" w:rsidR="00815C80" w:rsidRPr="0078798B" w:rsidRDefault="00815C80" w:rsidP="0081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18" w:lineRule="atLeast"/>
              <w:ind w:left="25"/>
              <w:jc w:val="both"/>
              <w:textAlignment w:val="baseline"/>
              <w:rPr>
                <w:sz w:val="22"/>
                <w:szCs w:val="22"/>
              </w:rPr>
            </w:pPr>
            <w:r w:rsidRPr="0078798B">
              <w:rPr>
                <w:color w:val="000000"/>
                <w:sz w:val="22"/>
                <w:szCs w:val="22"/>
              </w:rPr>
              <w:t>ГОСТ 31072-2002</w:t>
            </w:r>
          </w:p>
        </w:tc>
      </w:tr>
      <w:tr w:rsidR="00815C80" w:rsidRPr="00605AD3" w14:paraId="0EBAFFBF" w14:textId="77777777" w:rsidTr="00815C80">
        <w:tblPrEx>
          <w:tblBorders>
            <w:top w:val="single" w:sz="4" w:space="0" w:color="000000"/>
            <w:left w:val="single" w:sz="4" w:space="0" w:color="000000"/>
            <w:bottom w:val="none" w:sz="0" w:space="0" w:color="auto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21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E386C4" w14:textId="17361E7A" w:rsidR="00815C80" w:rsidRPr="0078798B" w:rsidRDefault="00815C80" w:rsidP="00815C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1.4*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6B5E433" w14:textId="77777777" w:rsidR="00815C80" w:rsidRPr="0078798B" w:rsidRDefault="00815C80" w:rsidP="0081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593AB3" w14:textId="77777777" w:rsidR="00815C80" w:rsidRPr="0078798B" w:rsidRDefault="00815C80" w:rsidP="0081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06.10/</w:t>
            </w:r>
          </w:p>
          <w:p w14:paraId="5B002795" w14:textId="64B9F783" w:rsidR="00815C80" w:rsidRPr="0078798B" w:rsidRDefault="00815C80" w:rsidP="0081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bCs/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08.055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FB5BAB" w14:textId="3E63AE39" w:rsidR="00815C80" w:rsidRPr="0078798B" w:rsidRDefault="00815C80" w:rsidP="00815C80">
            <w:pP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Массовая доля воды</w:t>
            </w:r>
          </w:p>
        </w:tc>
        <w:tc>
          <w:tcPr>
            <w:tcW w:w="18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F86F1C" w14:textId="738872C3" w:rsidR="00815C80" w:rsidRPr="0078798B" w:rsidRDefault="00815C80" w:rsidP="0081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CB63A8" w14:textId="63A70697" w:rsidR="00815C80" w:rsidRPr="0078798B" w:rsidRDefault="00815C80" w:rsidP="0081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18" w:lineRule="atLeast"/>
              <w:ind w:left="25"/>
              <w:jc w:val="both"/>
              <w:textAlignment w:val="baseline"/>
              <w:rPr>
                <w:sz w:val="22"/>
                <w:szCs w:val="22"/>
              </w:rPr>
            </w:pPr>
            <w:r w:rsidRPr="0078798B">
              <w:rPr>
                <w:color w:val="000000"/>
                <w:sz w:val="22"/>
                <w:szCs w:val="22"/>
              </w:rPr>
              <w:t>ГОСТ 2477-2014</w:t>
            </w:r>
          </w:p>
        </w:tc>
      </w:tr>
      <w:tr w:rsidR="00815C80" w:rsidRPr="00605AD3" w14:paraId="4FEC60D3" w14:textId="77777777" w:rsidTr="00815C80">
        <w:tblPrEx>
          <w:tblBorders>
            <w:top w:val="single" w:sz="4" w:space="0" w:color="000000"/>
            <w:left w:val="single" w:sz="4" w:space="0" w:color="000000"/>
            <w:bottom w:val="none" w:sz="0" w:space="0" w:color="auto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21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98970E" w14:textId="123BF415" w:rsidR="00815C80" w:rsidRPr="0078798B" w:rsidRDefault="00815C80" w:rsidP="00815C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1.5*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EE7AB29" w14:textId="77777777" w:rsidR="00815C80" w:rsidRPr="0078798B" w:rsidRDefault="00815C80" w:rsidP="0081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CF1302" w14:textId="77777777" w:rsidR="00815C80" w:rsidRPr="0078798B" w:rsidRDefault="00815C80" w:rsidP="00815C80">
            <w:pPr>
              <w:jc w:val="center"/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06.10/</w:t>
            </w:r>
          </w:p>
          <w:p w14:paraId="2BA92DD8" w14:textId="732DC442" w:rsidR="00815C80" w:rsidRPr="0078798B" w:rsidRDefault="00815C80" w:rsidP="00815C80">
            <w:pPr>
              <w:jc w:val="center"/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08.149</w:t>
            </w:r>
          </w:p>
          <w:p w14:paraId="689E0AC6" w14:textId="77777777" w:rsidR="00815C80" w:rsidRPr="0078798B" w:rsidRDefault="00815C80" w:rsidP="0081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1047B1" w14:textId="111FA3D7" w:rsidR="00815C80" w:rsidRPr="0078798B" w:rsidRDefault="00815C80" w:rsidP="00815C80">
            <w:pP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Массовая концентрация хлористых солей</w:t>
            </w:r>
          </w:p>
        </w:tc>
        <w:tc>
          <w:tcPr>
            <w:tcW w:w="18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9B0B26" w14:textId="77777777" w:rsidR="00815C80" w:rsidRPr="0078798B" w:rsidRDefault="00815C80" w:rsidP="0081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076CF8" w14:textId="50BCDB74" w:rsidR="00815C80" w:rsidRPr="0078798B" w:rsidRDefault="0078798B" w:rsidP="0081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18" w:lineRule="atLeast"/>
              <w:ind w:left="23"/>
              <w:jc w:val="both"/>
              <w:textAlignment w:val="baseline"/>
              <w:rPr>
                <w:sz w:val="22"/>
                <w:szCs w:val="22"/>
              </w:rPr>
            </w:pPr>
            <w:r w:rsidRPr="0078798B">
              <w:rPr>
                <w:color w:val="000000"/>
                <w:sz w:val="22"/>
                <w:szCs w:val="22"/>
              </w:rPr>
              <w:t>ГОСТ 21534-2021 метод А</w:t>
            </w:r>
          </w:p>
        </w:tc>
      </w:tr>
      <w:tr w:rsidR="00815C80" w:rsidRPr="00605AD3" w14:paraId="6F659453" w14:textId="77777777" w:rsidTr="00815C80">
        <w:tblPrEx>
          <w:tblBorders>
            <w:top w:val="single" w:sz="4" w:space="0" w:color="000000"/>
            <w:left w:val="single" w:sz="4" w:space="0" w:color="000000"/>
            <w:bottom w:val="none" w:sz="0" w:space="0" w:color="auto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21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FB425A" w14:textId="169AFB6A" w:rsidR="00815C80" w:rsidRPr="0078798B" w:rsidRDefault="00815C80" w:rsidP="00815C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1.6*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62D4CF1" w14:textId="77777777" w:rsidR="00815C80" w:rsidRPr="0078798B" w:rsidRDefault="00815C80" w:rsidP="0081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F2E718" w14:textId="77777777" w:rsidR="00815C80" w:rsidRPr="0078798B" w:rsidRDefault="00815C80" w:rsidP="00815C80">
            <w:pPr>
              <w:pStyle w:val="af6"/>
              <w:jc w:val="center"/>
              <w:rPr>
                <w:lang w:val="ru-RU"/>
              </w:rPr>
            </w:pPr>
            <w:r w:rsidRPr="0078798B">
              <w:rPr>
                <w:lang w:val="ru-RU"/>
              </w:rPr>
              <w:t>06.10/</w:t>
            </w:r>
          </w:p>
          <w:p w14:paraId="32ED6FA6" w14:textId="3DC7CB0F" w:rsidR="00815C80" w:rsidRPr="0078798B" w:rsidRDefault="00815C80" w:rsidP="00815C80">
            <w:pPr>
              <w:pStyle w:val="af6"/>
              <w:jc w:val="center"/>
            </w:pPr>
            <w:r w:rsidRPr="0078798B">
              <w:rPr>
                <w:lang w:val="ru-RU"/>
              </w:rPr>
              <w:t>08.052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E112B0" w14:textId="6E792E51" w:rsidR="00815C80" w:rsidRPr="0078798B" w:rsidRDefault="00815C80" w:rsidP="00815C80">
            <w:pP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Массовая доля механических примесей</w:t>
            </w:r>
          </w:p>
        </w:tc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96CC8B" w14:textId="77777777" w:rsidR="00815C80" w:rsidRPr="0078798B" w:rsidRDefault="00815C80" w:rsidP="0081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C64EE0" w14:textId="77777777" w:rsidR="00815C80" w:rsidRPr="0078798B" w:rsidRDefault="00815C80" w:rsidP="00815C80">
            <w:pPr>
              <w:rPr>
                <w:smallCaps/>
                <w:sz w:val="22"/>
                <w:szCs w:val="22"/>
              </w:rPr>
            </w:pPr>
            <w:r w:rsidRPr="0078798B">
              <w:rPr>
                <w:smallCaps/>
                <w:sz w:val="22"/>
                <w:szCs w:val="22"/>
              </w:rPr>
              <w:t>ГОСТ 6370-2018</w:t>
            </w:r>
          </w:p>
          <w:p w14:paraId="7631CBD5" w14:textId="77777777" w:rsidR="00815C80" w:rsidRPr="0078798B" w:rsidRDefault="00815C80" w:rsidP="00815C80">
            <w:pPr>
              <w:ind w:left="25" w:right="-84"/>
              <w:rPr>
                <w:color w:val="000000"/>
                <w:sz w:val="22"/>
                <w:szCs w:val="22"/>
              </w:rPr>
            </w:pPr>
          </w:p>
        </w:tc>
      </w:tr>
      <w:tr w:rsidR="00815C80" w:rsidRPr="00605AD3" w14:paraId="457597CB" w14:textId="77777777" w:rsidTr="00815C80">
        <w:tblPrEx>
          <w:tblBorders>
            <w:top w:val="single" w:sz="4" w:space="0" w:color="000000"/>
            <w:left w:val="single" w:sz="4" w:space="0" w:color="000000"/>
            <w:bottom w:val="none" w:sz="0" w:space="0" w:color="auto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21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A235F3" w14:textId="52ABE14E" w:rsidR="00815C80" w:rsidRPr="0078798B" w:rsidRDefault="00815C80" w:rsidP="00815C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1.7*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FC6D24" w14:textId="77777777" w:rsidR="00815C80" w:rsidRPr="0078798B" w:rsidRDefault="00815C80" w:rsidP="0081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02575D" w14:textId="77777777" w:rsidR="00815C80" w:rsidRPr="0078798B" w:rsidRDefault="00815C80" w:rsidP="00815C80">
            <w:pPr>
              <w:jc w:val="center"/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06.10/</w:t>
            </w:r>
          </w:p>
          <w:p w14:paraId="22F3CAF5" w14:textId="1E985505" w:rsidR="00815C80" w:rsidRPr="0078798B" w:rsidRDefault="00815C80" w:rsidP="00815C80">
            <w:pPr>
              <w:jc w:val="center"/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08.055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BDDA6A" w14:textId="39F2BA4F" w:rsidR="00815C80" w:rsidRPr="0078798B" w:rsidRDefault="00815C80" w:rsidP="00815C80">
            <w:pP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Выход фракций</w:t>
            </w:r>
          </w:p>
        </w:tc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71044C" w14:textId="77777777" w:rsidR="00815C80" w:rsidRPr="0078798B" w:rsidRDefault="00815C80" w:rsidP="0081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CCC290" w14:textId="77777777" w:rsidR="00815C80" w:rsidRPr="0078798B" w:rsidRDefault="00815C80" w:rsidP="00815C80">
            <w:pPr>
              <w:rPr>
                <w:color w:val="000000"/>
                <w:sz w:val="22"/>
                <w:szCs w:val="22"/>
              </w:rPr>
            </w:pPr>
            <w:r w:rsidRPr="0078798B">
              <w:rPr>
                <w:color w:val="000000"/>
                <w:sz w:val="22"/>
                <w:szCs w:val="22"/>
              </w:rPr>
              <w:t>ГОСТ 2177-99</w:t>
            </w:r>
          </w:p>
          <w:p w14:paraId="45BED81D" w14:textId="2D50EA53" w:rsidR="00815C80" w:rsidRPr="0078798B" w:rsidRDefault="00815C80" w:rsidP="00815C80">
            <w:pPr>
              <w:ind w:left="25" w:right="-84"/>
              <w:rPr>
                <w:color w:val="000000"/>
                <w:sz w:val="22"/>
                <w:szCs w:val="22"/>
              </w:rPr>
            </w:pPr>
            <w:r w:rsidRPr="0078798B">
              <w:rPr>
                <w:color w:val="000000"/>
                <w:sz w:val="22"/>
                <w:szCs w:val="22"/>
              </w:rPr>
              <w:t>метод Б</w:t>
            </w:r>
          </w:p>
        </w:tc>
      </w:tr>
      <w:tr w:rsidR="00815C80" w:rsidRPr="00605AD3" w14:paraId="73766E78" w14:textId="77777777" w:rsidTr="00300958">
        <w:tblPrEx>
          <w:tblBorders>
            <w:top w:val="single" w:sz="4" w:space="0" w:color="000000"/>
            <w:left w:val="single" w:sz="4" w:space="0" w:color="000000"/>
            <w:bottom w:val="none" w:sz="0" w:space="0" w:color="auto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21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25CFA9" w14:textId="26EF5856" w:rsidR="00815C80" w:rsidRPr="0078798B" w:rsidRDefault="00815C80" w:rsidP="00815C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1.8*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99C5525" w14:textId="77777777" w:rsidR="00815C80" w:rsidRPr="0078798B" w:rsidRDefault="00815C80" w:rsidP="0081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201047" w14:textId="77777777" w:rsidR="00815C80" w:rsidRPr="0078798B" w:rsidRDefault="00815C80" w:rsidP="00815C80">
            <w:pPr>
              <w:jc w:val="center"/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06.10/</w:t>
            </w:r>
          </w:p>
          <w:p w14:paraId="5D7B429C" w14:textId="561D5161" w:rsidR="00815C80" w:rsidRPr="0078798B" w:rsidRDefault="00815C80" w:rsidP="00815C80">
            <w:pPr>
              <w:jc w:val="center"/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08.130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E23D4B" w14:textId="77777777" w:rsidR="00815C80" w:rsidRPr="0078798B" w:rsidRDefault="00815C80" w:rsidP="00815C80">
            <w:pPr>
              <w:jc w:val="both"/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Массовая доля серы</w:t>
            </w:r>
          </w:p>
          <w:p w14:paraId="5CB7302A" w14:textId="2D9A5436" w:rsidR="00815C80" w:rsidRPr="0078798B" w:rsidRDefault="00815C80" w:rsidP="00815C80">
            <w:pP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Д-0,015-5%</w:t>
            </w:r>
          </w:p>
        </w:tc>
        <w:tc>
          <w:tcPr>
            <w:tcW w:w="18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BF9EC2" w14:textId="77777777" w:rsidR="00815C80" w:rsidRPr="0078798B" w:rsidRDefault="00815C80" w:rsidP="0081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7195F5" w14:textId="77777777" w:rsidR="0078798B" w:rsidRPr="0078798B" w:rsidRDefault="0078798B" w:rsidP="0078798B">
            <w:pPr>
              <w:ind w:left="25" w:right="-84"/>
              <w:rPr>
                <w:color w:val="000000"/>
                <w:sz w:val="22"/>
                <w:szCs w:val="22"/>
                <w:lang w:val="en-US"/>
              </w:rPr>
            </w:pPr>
            <w:r w:rsidRPr="0078798B">
              <w:rPr>
                <w:color w:val="000000"/>
                <w:sz w:val="22"/>
                <w:szCs w:val="22"/>
                <w:lang w:val="en-US"/>
              </w:rPr>
              <w:t>ASTM D 4294-2021</w:t>
            </w:r>
          </w:p>
          <w:p w14:paraId="243A8113" w14:textId="04D25AA2" w:rsidR="00815C80" w:rsidRPr="0078798B" w:rsidRDefault="0078798B" w:rsidP="0078798B">
            <w:pPr>
              <w:ind w:left="25" w:right="-84"/>
              <w:rPr>
                <w:color w:val="000000"/>
                <w:sz w:val="22"/>
                <w:szCs w:val="22"/>
              </w:rPr>
            </w:pPr>
            <w:r w:rsidRPr="0078798B">
              <w:rPr>
                <w:color w:val="000000"/>
                <w:sz w:val="22"/>
                <w:szCs w:val="22"/>
                <w:lang w:val="en-US"/>
              </w:rPr>
              <w:t>ГОСТ 32139-2019</w:t>
            </w:r>
          </w:p>
        </w:tc>
      </w:tr>
      <w:tr w:rsidR="00815C80" w:rsidRPr="00605AD3" w14:paraId="6E6B77E9" w14:textId="77777777" w:rsidTr="00300958">
        <w:tblPrEx>
          <w:tblBorders>
            <w:top w:val="single" w:sz="4" w:space="0" w:color="000000"/>
            <w:left w:val="single" w:sz="4" w:space="0" w:color="000000"/>
            <w:bottom w:val="none" w:sz="0" w:space="0" w:color="auto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21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448550" w14:textId="5FB5A599" w:rsidR="00815C80" w:rsidRPr="0078798B" w:rsidRDefault="00815C80" w:rsidP="00815C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1.9*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BB37EF" w14:textId="77777777" w:rsidR="00815C80" w:rsidRPr="0078798B" w:rsidRDefault="00815C80" w:rsidP="00815C80">
            <w:pPr>
              <w:pStyle w:val="af6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E94FDF" w14:textId="77777777" w:rsidR="00815C80" w:rsidRPr="0078798B" w:rsidRDefault="00815C80" w:rsidP="00815C80">
            <w:pPr>
              <w:jc w:val="center"/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06.10/</w:t>
            </w:r>
          </w:p>
          <w:p w14:paraId="38C1E00D" w14:textId="27F8EEAE" w:rsidR="00815C80" w:rsidRPr="0078798B" w:rsidRDefault="00815C80" w:rsidP="00815C80">
            <w:pPr>
              <w:jc w:val="center"/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25.120</w:t>
            </w:r>
          </w:p>
          <w:p w14:paraId="205DBEEB" w14:textId="77777777" w:rsidR="00815C80" w:rsidRPr="0078798B" w:rsidRDefault="00815C80" w:rsidP="00815C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71F0D9" w14:textId="0017D06A" w:rsidR="00815C80" w:rsidRPr="0078798B" w:rsidRDefault="00815C80" w:rsidP="00815C80">
            <w:pPr>
              <w:jc w:val="both"/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Давление насыщенных паров</w:t>
            </w:r>
          </w:p>
        </w:tc>
        <w:tc>
          <w:tcPr>
            <w:tcW w:w="18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318680" w14:textId="0F0D78AD" w:rsidR="00815C80" w:rsidRPr="0078798B" w:rsidRDefault="00815C80" w:rsidP="0081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C81862" w14:textId="77777777" w:rsidR="00815C80" w:rsidRPr="0078798B" w:rsidRDefault="00815C80" w:rsidP="00815C80">
            <w:pPr>
              <w:rPr>
                <w:color w:val="000000"/>
                <w:sz w:val="22"/>
                <w:szCs w:val="22"/>
              </w:rPr>
            </w:pPr>
            <w:r w:rsidRPr="0078798B">
              <w:rPr>
                <w:color w:val="000000"/>
                <w:sz w:val="22"/>
                <w:szCs w:val="22"/>
              </w:rPr>
              <w:t>ГОСТ 1756-2000</w:t>
            </w:r>
          </w:p>
          <w:p w14:paraId="3166F6DE" w14:textId="77777777" w:rsidR="00815C80" w:rsidRPr="0078798B" w:rsidRDefault="00815C80" w:rsidP="00815C80">
            <w:pPr>
              <w:ind w:left="25" w:right="-84"/>
              <w:rPr>
                <w:color w:val="000000"/>
                <w:sz w:val="22"/>
                <w:szCs w:val="22"/>
              </w:rPr>
            </w:pPr>
            <w:r w:rsidRPr="0078798B">
              <w:rPr>
                <w:color w:val="000000"/>
                <w:sz w:val="22"/>
                <w:szCs w:val="22"/>
              </w:rPr>
              <w:t>(ИСО 3007-99)</w:t>
            </w:r>
          </w:p>
          <w:p w14:paraId="7C01DC40" w14:textId="46487248" w:rsidR="0078798B" w:rsidRPr="0078798B" w:rsidRDefault="0078798B" w:rsidP="00815C80">
            <w:pPr>
              <w:ind w:left="25" w:right="-84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815C80" w:rsidRPr="00605AD3" w14:paraId="38B644A9" w14:textId="77777777" w:rsidTr="00815C80">
        <w:tblPrEx>
          <w:tblBorders>
            <w:top w:val="single" w:sz="4" w:space="0" w:color="000000"/>
            <w:left w:val="single" w:sz="4" w:space="0" w:color="000000"/>
            <w:bottom w:val="none" w:sz="0" w:space="0" w:color="auto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21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2FD100" w14:textId="569ED33F" w:rsidR="00815C80" w:rsidRPr="0078798B" w:rsidRDefault="00815C80" w:rsidP="00815C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lastRenderedPageBreak/>
              <w:t>1.10*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AEC88D" w14:textId="77777777" w:rsidR="00815C80" w:rsidRPr="0078798B" w:rsidRDefault="00815C80" w:rsidP="00815C80">
            <w:pPr>
              <w:pStyle w:val="af6"/>
              <w:rPr>
                <w:lang w:val="ru-RU"/>
              </w:rPr>
            </w:pPr>
            <w:r w:rsidRPr="0078798B">
              <w:rPr>
                <w:lang w:val="ru-RU"/>
              </w:rPr>
              <w:t>Нефть</w:t>
            </w:r>
          </w:p>
          <w:p w14:paraId="5F71D992" w14:textId="77777777" w:rsidR="00815C80" w:rsidRPr="0078798B" w:rsidRDefault="00815C80" w:rsidP="0081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364339" w14:textId="77777777" w:rsidR="00815C80" w:rsidRPr="0078798B" w:rsidRDefault="00815C80" w:rsidP="00815C80">
            <w:pPr>
              <w:jc w:val="center"/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06.10/</w:t>
            </w:r>
          </w:p>
          <w:p w14:paraId="2DB49773" w14:textId="78A9E800" w:rsidR="00815C80" w:rsidRPr="0078798B" w:rsidRDefault="00815C80" w:rsidP="00815C80">
            <w:pPr>
              <w:jc w:val="center"/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08.052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22CF5A" w14:textId="2CA30FF5" w:rsidR="00815C80" w:rsidRPr="0078798B" w:rsidRDefault="00815C80" w:rsidP="00815C80">
            <w:pPr>
              <w:jc w:val="both"/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Массовая доля парафина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79687E" w14:textId="12DB4FC7" w:rsidR="00815C80" w:rsidRPr="0078798B" w:rsidRDefault="00815C80" w:rsidP="0081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</w:rPr>
            </w:pPr>
            <w:r w:rsidRPr="0078798B">
              <w:rPr>
                <w:smallCaps/>
                <w:sz w:val="22"/>
                <w:szCs w:val="22"/>
              </w:rPr>
              <w:t>ГОСТ 31378-2009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BADB15" w14:textId="77777777" w:rsidR="00815C80" w:rsidRPr="0078798B" w:rsidRDefault="00815C80" w:rsidP="00815C80">
            <w:pPr>
              <w:rPr>
                <w:color w:val="000000"/>
                <w:sz w:val="22"/>
                <w:szCs w:val="22"/>
              </w:rPr>
            </w:pPr>
            <w:r w:rsidRPr="0078798B">
              <w:rPr>
                <w:color w:val="000000"/>
                <w:sz w:val="22"/>
                <w:szCs w:val="22"/>
              </w:rPr>
              <w:t>ГОСТ 11851-2018</w:t>
            </w:r>
          </w:p>
          <w:p w14:paraId="3AAA777A" w14:textId="3073766B" w:rsidR="00815C80" w:rsidRPr="0078798B" w:rsidRDefault="00815C80" w:rsidP="00815C80">
            <w:pPr>
              <w:ind w:left="25" w:right="-84"/>
              <w:rPr>
                <w:color w:val="000000"/>
                <w:sz w:val="22"/>
                <w:szCs w:val="22"/>
                <w:lang w:val="en-US"/>
              </w:rPr>
            </w:pPr>
            <w:r w:rsidRPr="0078798B">
              <w:rPr>
                <w:color w:val="000000"/>
                <w:sz w:val="22"/>
                <w:szCs w:val="22"/>
              </w:rPr>
              <w:t>метод А</w:t>
            </w:r>
          </w:p>
        </w:tc>
      </w:tr>
      <w:tr w:rsidR="00815C80" w:rsidRPr="00605AD3" w14:paraId="7C107687" w14:textId="77777777" w:rsidTr="00815C80">
        <w:tblPrEx>
          <w:tblBorders>
            <w:top w:val="single" w:sz="4" w:space="0" w:color="000000"/>
            <w:left w:val="single" w:sz="4" w:space="0" w:color="000000"/>
            <w:bottom w:val="none" w:sz="0" w:space="0" w:color="auto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21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D9D11F" w14:textId="05EBBA48" w:rsidR="00815C80" w:rsidRPr="0078798B" w:rsidRDefault="00815C80" w:rsidP="00815C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1.11*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B38516D" w14:textId="77777777" w:rsidR="00815C80" w:rsidRPr="0078798B" w:rsidRDefault="00815C80" w:rsidP="0081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476FC8" w14:textId="77777777" w:rsidR="00815C80" w:rsidRPr="0078798B" w:rsidRDefault="00815C80" w:rsidP="00815C80">
            <w:pPr>
              <w:jc w:val="center"/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06.10/</w:t>
            </w:r>
          </w:p>
          <w:p w14:paraId="6A98A128" w14:textId="21BD9D47" w:rsidR="00815C80" w:rsidRPr="0078798B" w:rsidRDefault="00815C80" w:rsidP="00815C80">
            <w:pPr>
              <w:jc w:val="center"/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08.157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6B5E5C" w14:textId="5C563018" w:rsidR="00815C80" w:rsidRPr="0078798B" w:rsidRDefault="00815C80" w:rsidP="00815C80">
            <w:pPr>
              <w:jc w:val="both"/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Массовая доля сероводорода</w:t>
            </w:r>
          </w:p>
        </w:tc>
        <w:tc>
          <w:tcPr>
            <w:tcW w:w="18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0FDFAA" w14:textId="77777777" w:rsidR="00815C80" w:rsidRPr="0078798B" w:rsidRDefault="00815C80" w:rsidP="0081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045A7F" w14:textId="2A1109F7" w:rsidR="00815C80" w:rsidRPr="0078798B" w:rsidRDefault="00815C80" w:rsidP="00815C80">
            <w:pPr>
              <w:ind w:left="25" w:right="-84"/>
              <w:rPr>
                <w:color w:val="000000"/>
                <w:sz w:val="22"/>
                <w:szCs w:val="22"/>
                <w:lang w:val="en-US"/>
              </w:rPr>
            </w:pPr>
            <w:r w:rsidRPr="0078798B">
              <w:rPr>
                <w:sz w:val="22"/>
                <w:szCs w:val="22"/>
              </w:rPr>
              <w:t>ГОСТ Р 50802-2021</w:t>
            </w:r>
          </w:p>
        </w:tc>
      </w:tr>
      <w:tr w:rsidR="00815C80" w:rsidRPr="00605AD3" w14:paraId="022799FE" w14:textId="77777777" w:rsidTr="00815C80">
        <w:tblPrEx>
          <w:tblBorders>
            <w:top w:val="single" w:sz="4" w:space="0" w:color="000000"/>
            <w:left w:val="single" w:sz="4" w:space="0" w:color="000000"/>
            <w:bottom w:val="none" w:sz="0" w:space="0" w:color="auto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21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A13D25" w14:textId="3F561FE4" w:rsidR="00815C80" w:rsidRPr="0078798B" w:rsidRDefault="00815C80" w:rsidP="00815C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1.12*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1B37ACD" w14:textId="77777777" w:rsidR="00815C80" w:rsidRPr="0078798B" w:rsidRDefault="00815C80" w:rsidP="0081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5CB36C" w14:textId="77777777" w:rsidR="00815C80" w:rsidRPr="0078798B" w:rsidRDefault="00815C80" w:rsidP="00815C80">
            <w:pPr>
              <w:jc w:val="center"/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06.10/</w:t>
            </w:r>
          </w:p>
          <w:p w14:paraId="1D7AD375" w14:textId="09980DF9" w:rsidR="00815C80" w:rsidRPr="0078798B" w:rsidRDefault="00815C80" w:rsidP="00815C80">
            <w:pPr>
              <w:jc w:val="center"/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08.157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0EDFD6" w14:textId="717FF5F6" w:rsidR="00815C80" w:rsidRPr="0078798B" w:rsidRDefault="00815C80" w:rsidP="00815C80">
            <w:pPr>
              <w:jc w:val="both"/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 xml:space="preserve">Массовая доля метил- и </w:t>
            </w:r>
            <w:proofErr w:type="spellStart"/>
            <w:r w:rsidRPr="0078798B">
              <w:rPr>
                <w:sz w:val="22"/>
                <w:szCs w:val="22"/>
              </w:rPr>
              <w:t>этилмеркаптанов</w:t>
            </w:r>
            <w:proofErr w:type="spellEnd"/>
            <w:r w:rsidRPr="0078798B">
              <w:rPr>
                <w:sz w:val="22"/>
                <w:szCs w:val="22"/>
              </w:rPr>
              <w:t xml:space="preserve"> в сумме</w:t>
            </w:r>
          </w:p>
        </w:tc>
        <w:tc>
          <w:tcPr>
            <w:tcW w:w="18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ADCE4A" w14:textId="77777777" w:rsidR="00815C80" w:rsidRPr="0078798B" w:rsidRDefault="00815C80" w:rsidP="0081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CFB38A" w14:textId="6AB8124F" w:rsidR="00815C80" w:rsidRPr="0078798B" w:rsidRDefault="00815C80" w:rsidP="00815C80">
            <w:pPr>
              <w:ind w:left="25" w:right="-84"/>
              <w:rPr>
                <w:color w:val="000000"/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ГОСТ Р 50802-2021</w:t>
            </w:r>
          </w:p>
        </w:tc>
      </w:tr>
      <w:tr w:rsidR="00815C80" w:rsidRPr="00605AD3" w14:paraId="00930899" w14:textId="77777777" w:rsidTr="00815C80">
        <w:tblPrEx>
          <w:tblBorders>
            <w:top w:val="single" w:sz="4" w:space="0" w:color="000000"/>
            <w:left w:val="single" w:sz="4" w:space="0" w:color="000000"/>
            <w:bottom w:val="none" w:sz="0" w:space="0" w:color="auto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21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4DE9EA" w14:textId="77777777" w:rsidR="00815C80" w:rsidRPr="0078798B" w:rsidRDefault="00815C80" w:rsidP="00815C80">
            <w:pPr>
              <w:pStyle w:val="af6"/>
              <w:rPr>
                <w:lang w:val="ru-RU"/>
              </w:rPr>
            </w:pPr>
            <w:r w:rsidRPr="0078798B">
              <w:rPr>
                <w:lang w:val="ru-RU"/>
              </w:rPr>
              <w:t>2.1</w:t>
            </w:r>
          </w:p>
          <w:p w14:paraId="48EFAFA7" w14:textId="6B13AE44" w:rsidR="00815C80" w:rsidRPr="0078798B" w:rsidRDefault="00815C80" w:rsidP="00815C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***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326280" w14:textId="1E7837A3" w:rsidR="00815C80" w:rsidRPr="0078798B" w:rsidRDefault="00815C80" w:rsidP="0081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78798B">
              <w:rPr>
                <w:sz w:val="22"/>
                <w:szCs w:val="22"/>
              </w:rPr>
              <w:t>Воздух рабочей зоны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FD70BC" w14:textId="77777777" w:rsidR="00815C80" w:rsidRPr="0078798B" w:rsidRDefault="00815C80" w:rsidP="00815C80">
            <w:pPr>
              <w:jc w:val="center"/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100.10/</w:t>
            </w:r>
          </w:p>
          <w:p w14:paraId="5DF99141" w14:textId="5A4A070D" w:rsidR="00815C80" w:rsidRPr="0078798B" w:rsidRDefault="00815C80" w:rsidP="00815C80">
            <w:pPr>
              <w:jc w:val="center"/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08.082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8528FD" w14:textId="77777777" w:rsidR="00815C80" w:rsidRPr="0078798B" w:rsidRDefault="00815C80" w:rsidP="00815C80">
            <w:pPr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Концентрация углеводородов алифатических предельных С</w:t>
            </w:r>
            <w:r w:rsidRPr="0078798B">
              <w:rPr>
                <w:sz w:val="22"/>
                <w:szCs w:val="22"/>
                <w:vertAlign w:val="subscript"/>
              </w:rPr>
              <w:t>1</w:t>
            </w:r>
            <w:r w:rsidRPr="0078798B">
              <w:rPr>
                <w:sz w:val="22"/>
                <w:szCs w:val="22"/>
              </w:rPr>
              <w:t>-С</w:t>
            </w:r>
            <w:r w:rsidRPr="0078798B">
              <w:rPr>
                <w:sz w:val="22"/>
                <w:szCs w:val="22"/>
                <w:vertAlign w:val="subscript"/>
              </w:rPr>
              <w:t>10</w:t>
            </w:r>
            <w:r w:rsidRPr="0078798B">
              <w:rPr>
                <w:sz w:val="22"/>
                <w:szCs w:val="22"/>
              </w:rPr>
              <w:t xml:space="preserve"> (в пересчете на С)</w:t>
            </w:r>
          </w:p>
          <w:p w14:paraId="4A4652C3" w14:textId="44823904" w:rsidR="00815C80" w:rsidRPr="0078798B" w:rsidRDefault="00815C80" w:rsidP="00815C80">
            <w:pPr>
              <w:jc w:val="both"/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Д:100-1500 мг/м</w:t>
            </w:r>
            <w:r w:rsidRPr="007879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27911F" w14:textId="77777777" w:rsidR="00815C80" w:rsidRPr="0078798B" w:rsidRDefault="00815C80" w:rsidP="00815C80">
            <w:pPr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СанПиН и ГН, утв. Постанов-</w:t>
            </w:r>
          </w:p>
          <w:p w14:paraId="72F74C64" w14:textId="77777777" w:rsidR="00815C80" w:rsidRPr="0078798B" w:rsidRDefault="00815C80" w:rsidP="00815C80">
            <w:pPr>
              <w:rPr>
                <w:sz w:val="22"/>
                <w:szCs w:val="22"/>
              </w:rPr>
            </w:pPr>
            <w:proofErr w:type="spellStart"/>
            <w:r w:rsidRPr="0078798B">
              <w:rPr>
                <w:sz w:val="22"/>
                <w:szCs w:val="22"/>
              </w:rPr>
              <w:t>лением</w:t>
            </w:r>
            <w:proofErr w:type="spellEnd"/>
            <w:r w:rsidRPr="0078798B">
              <w:rPr>
                <w:sz w:val="22"/>
                <w:szCs w:val="22"/>
              </w:rPr>
              <w:t xml:space="preserve"> МЗ РБ от 11.10.2017 </w:t>
            </w:r>
          </w:p>
          <w:p w14:paraId="143A9B88" w14:textId="77777777" w:rsidR="00815C80" w:rsidRPr="0078798B" w:rsidRDefault="00815C80" w:rsidP="00815C80">
            <w:pPr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№ 92</w:t>
            </w:r>
          </w:p>
          <w:p w14:paraId="06E1EF1D" w14:textId="276D65FB" w:rsidR="00815C80" w:rsidRPr="0078798B" w:rsidRDefault="00815C80" w:rsidP="0081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ГОСТ 12.1.005-88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9EF112" w14:textId="7C208496" w:rsidR="00815C80" w:rsidRPr="0078798B" w:rsidRDefault="00815C80" w:rsidP="00815C80">
            <w:pPr>
              <w:ind w:left="25" w:right="-84"/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ГОСТ 12.1.014-84</w:t>
            </w:r>
          </w:p>
        </w:tc>
      </w:tr>
      <w:tr w:rsidR="00815C80" w:rsidRPr="00605AD3" w14:paraId="5E61C531" w14:textId="77777777" w:rsidTr="00815C80">
        <w:tblPrEx>
          <w:tblBorders>
            <w:top w:val="single" w:sz="4" w:space="0" w:color="000000"/>
            <w:left w:val="single" w:sz="4" w:space="0" w:color="000000"/>
            <w:bottom w:val="none" w:sz="0" w:space="0" w:color="auto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21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115512" w14:textId="77777777" w:rsidR="00815C80" w:rsidRPr="0078798B" w:rsidRDefault="00815C80" w:rsidP="00815C80">
            <w:pPr>
              <w:pStyle w:val="af6"/>
              <w:rPr>
                <w:lang w:val="ru-RU"/>
              </w:rPr>
            </w:pPr>
            <w:r w:rsidRPr="0078798B">
              <w:rPr>
                <w:lang w:val="ru-RU"/>
              </w:rPr>
              <w:t>2.2</w:t>
            </w:r>
          </w:p>
          <w:p w14:paraId="3AF06F67" w14:textId="4CF982CF" w:rsidR="00815C80" w:rsidRPr="0078798B" w:rsidRDefault="00815C80" w:rsidP="00815C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***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4EE8CF9" w14:textId="77777777" w:rsidR="00815C80" w:rsidRPr="0078798B" w:rsidRDefault="00815C80" w:rsidP="0081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3E9834" w14:textId="77777777" w:rsidR="00815C80" w:rsidRPr="0078798B" w:rsidRDefault="00815C80" w:rsidP="00815C80">
            <w:pPr>
              <w:jc w:val="center"/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100.10/</w:t>
            </w:r>
          </w:p>
          <w:p w14:paraId="3EA2FC08" w14:textId="69DAD587" w:rsidR="00815C80" w:rsidRPr="0078798B" w:rsidRDefault="00815C80" w:rsidP="00815C80">
            <w:pPr>
              <w:jc w:val="center"/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08.082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AB9501" w14:textId="446F61C3" w:rsidR="00815C80" w:rsidRPr="0078798B" w:rsidRDefault="00815C80" w:rsidP="00815C80">
            <w:pPr>
              <w:pStyle w:val="ab"/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Концентрация бензинаД-50-1200 мг/м</w:t>
            </w:r>
            <w:r w:rsidRPr="007879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7FEF87" w14:textId="2AEE2327" w:rsidR="00815C80" w:rsidRPr="0078798B" w:rsidRDefault="00815C80" w:rsidP="0081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Нормативы качества воды поверхностных водных объектов, утв. Постановлением Министерства природных ресурсов и охраны окружающей среды Республики Беларусь 30.03.2015 № 13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8B5778" w14:textId="77777777" w:rsidR="00815C80" w:rsidRPr="0078798B" w:rsidRDefault="00815C80" w:rsidP="00815C80">
            <w:pPr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 xml:space="preserve"> ГОСТ 12.1.014-84</w:t>
            </w:r>
          </w:p>
          <w:p w14:paraId="6914CF4E" w14:textId="77777777" w:rsidR="00815C80" w:rsidRPr="0078798B" w:rsidRDefault="00815C80" w:rsidP="00815C80">
            <w:pPr>
              <w:ind w:left="25" w:right="-84"/>
              <w:rPr>
                <w:sz w:val="22"/>
                <w:szCs w:val="22"/>
              </w:rPr>
            </w:pPr>
          </w:p>
        </w:tc>
      </w:tr>
      <w:tr w:rsidR="00815C80" w:rsidRPr="00605AD3" w14:paraId="2919D677" w14:textId="77777777" w:rsidTr="00815C80">
        <w:tblPrEx>
          <w:tblBorders>
            <w:top w:val="single" w:sz="4" w:space="0" w:color="000000"/>
            <w:left w:val="single" w:sz="4" w:space="0" w:color="000000"/>
            <w:bottom w:val="none" w:sz="0" w:space="0" w:color="auto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21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1E39AD" w14:textId="77777777" w:rsidR="00815C80" w:rsidRPr="0078798B" w:rsidRDefault="00815C80" w:rsidP="00815C80">
            <w:pPr>
              <w:pStyle w:val="af6"/>
              <w:rPr>
                <w:lang w:val="ru-RU"/>
              </w:rPr>
            </w:pPr>
            <w:r w:rsidRPr="0078798B">
              <w:rPr>
                <w:lang w:val="ru-RU"/>
              </w:rPr>
              <w:t>3.1</w:t>
            </w:r>
          </w:p>
          <w:p w14:paraId="06737C78" w14:textId="10977A31" w:rsidR="00815C80" w:rsidRPr="0078798B" w:rsidRDefault="00815C80" w:rsidP="00815C80">
            <w:pPr>
              <w:pStyle w:val="af6"/>
              <w:rPr>
                <w:lang w:val="ru-RU"/>
              </w:rPr>
            </w:pPr>
            <w:r w:rsidRPr="0078798B">
              <w:rPr>
                <w:lang w:val="ru-RU"/>
              </w:rPr>
              <w:t>***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7AC81C" w14:textId="69BC4AA6" w:rsidR="00815C80" w:rsidRPr="0078798B" w:rsidRDefault="00815C80" w:rsidP="0081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78798B">
              <w:rPr>
                <w:sz w:val="22"/>
                <w:szCs w:val="22"/>
              </w:rPr>
              <w:t>Вода питьевая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E97469" w14:textId="77777777" w:rsidR="00815C80" w:rsidRPr="0078798B" w:rsidRDefault="00815C80" w:rsidP="00815C80">
            <w:pPr>
              <w:jc w:val="center"/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100.09/</w:t>
            </w:r>
          </w:p>
          <w:p w14:paraId="689DE91E" w14:textId="17EDDAA4" w:rsidR="00815C80" w:rsidRPr="0078798B" w:rsidRDefault="00815C80" w:rsidP="00815C80">
            <w:pPr>
              <w:jc w:val="center"/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42.000</w:t>
            </w:r>
          </w:p>
          <w:p w14:paraId="5C5B9CB5" w14:textId="77777777" w:rsidR="00815C80" w:rsidRPr="0078798B" w:rsidRDefault="00815C80" w:rsidP="00815C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97B0FB" w14:textId="6CA2B3D6" w:rsidR="00815C80" w:rsidRPr="0078798B" w:rsidRDefault="00815C80" w:rsidP="00815C80">
            <w:pPr>
              <w:pStyle w:val="ab"/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7010E2" w14:textId="77777777" w:rsidR="00815C80" w:rsidRPr="0078798B" w:rsidRDefault="00815C80" w:rsidP="00815C80">
            <w:pPr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 xml:space="preserve">СТБ ГОСТ Р </w:t>
            </w:r>
          </w:p>
          <w:p w14:paraId="57446639" w14:textId="77777777" w:rsidR="00815C80" w:rsidRPr="0078798B" w:rsidRDefault="00815C80" w:rsidP="00815C80">
            <w:pPr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51592-2001</w:t>
            </w:r>
          </w:p>
          <w:p w14:paraId="7612746B" w14:textId="77777777" w:rsidR="00815C80" w:rsidRPr="0078798B" w:rsidRDefault="00815C80" w:rsidP="00815C80">
            <w:pPr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 xml:space="preserve">ГОСТ Р </w:t>
            </w:r>
          </w:p>
          <w:p w14:paraId="3D09134C" w14:textId="77777777" w:rsidR="00815C80" w:rsidRPr="0078798B" w:rsidRDefault="00815C80" w:rsidP="00815C80">
            <w:pPr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56237-2014</w:t>
            </w:r>
          </w:p>
          <w:p w14:paraId="20363024" w14:textId="77777777" w:rsidR="00815C80" w:rsidRPr="0078798B" w:rsidRDefault="00815C80" w:rsidP="00815C80">
            <w:pPr>
              <w:pStyle w:val="af6"/>
              <w:rPr>
                <w:lang w:val="ru-RU"/>
              </w:rPr>
            </w:pPr>
            <w:r w:rsidRPr="0078798B">
              <w:rPr>
                <w:lang w:val="ru-RU"/>
              </w:rPr>
              <w:t>ГОСТ 31861-2012</w:t>
            </w:r>
          </w:p>
          <w:p w14:paraId="736D763B" w14:textId="59E18D46" w:rsidR="00815C80" w:rsidRPr="0078798B" w:rsidRDefault="00815C80" w:rsidP="0081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ГОСТ 31862-2012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BBF24F" w14:textId="77777777" w:rsidR="00815C80" w:rsidRPr="0078798B" w:rsidRDefault="00815C80" w:rsidP="00815C80">
            <w:pPr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 xml:space="preserve">СТБ ГОСТ Р </w:t>
            </w:r>
          </w:p>
          <w:p w14:paraId="0B4BC95F" w14:textId="77777777" w:rsidR="00815C80" w:rsidRPr="0078798B" w:rsidRDefault="00815C80" w:rsidP="00815C80">
            <w:pPr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51592-2001</w:t>
            </w:r>
          </w:p>
          <w:p w14:paraId="757900F9" w14:textId="77777777" w:rsidR="00815C80" w:rsidRPr="0078798B" w:rsidRDefault="00815C80" w:rsidP="00815C80">
            <w:pPr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 xml:space="preserve">ГОСТ Р </w:t>
            </w:r>
          </w:p>
          <w:p w14:paraId="3E274AE4" w14:textId="77777777" w:rsidR="00815C80" w:rsidRPr="0078798B" w:rsidRDefault="00815C80" w:rsidP="00815C80">
            <w:pPr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56237-2014</w:t>
            </w:r>
          </w:p>
          <w:p w14:paraId="0470DF2E" w14:textId="77777777" w:rsidR="00815C80" w:rsidRPr="0078798B" w:rsidRDefault="00815C80" w:rsidP="00815C80">
            <w:pPr>
              <w:pStyle w:val="af6"/>
              <w:rPr>
                <w:lang w:val="ru-RU"/>
              </w:rPr>
            </w:pPr>
            <w:r w:rsidRPr="0078798B">
              <w:rPr>
                <w:lang w:val="ru-RU"/>
              </w:rPr>
              <w:t>ГОСТ 31861-2012</w:t>
            </w:r>
          </w:p>
          <w:p w14:paraId="495DA899" w14:textId="792E8CB9" w:rsidR="00815C80" w:rsidRPr="0078798B" w:rsidRDefault="00815C80" w:rsidP="00815C80">
            <w:pPr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ГОСТ 31862-2012</w:t>
            </w:r>
          </w:p>
        </w:tc>
      </w:tr>
      <w:tr w:rsidR="00815C80" w:rsidRPr="00605AD3" w14:paraId="60BA1626" w14:textId="77777777" w:rsidTr="00815C80">
        <w:tblPrEx>
          <w:tblBorders>
            <w:top w:val="single" w:sz="4" w:space="0" w:color="000000"/>
            <w:left w:val="single" w:sz="4" w:space="0" w:color="000000"/>
            <w:bottom w:val="none" w:sz="0" w:space="0" w:color="auto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21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D2040A" w14:textId="1E376333" w:rsidR="00815C80" w:rsidRPr="0078798B" w:rsidRDefault="00815C80" w:rsidP="00815C80">
            <w:pPr>
              <w:pStyle w:val="af6"/>
              <w:rPr>
                <w:lang w:val="ru-RU"/>
              </w:rPr>
            </w:pPr>
            <w:r w:rsidRPr="0078798B">
              <w:rPr>
                <w:lang w:val="ru-RU"/>
              </w:rPr>
              <w:t>3.2*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0F1B858" w14:textId="77777777" w:rsidR="00815C80" w:rsidRPr="0078798B" w:rsidRDefault="00815C80" w:rsidP="0081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E849A5" w14:textId="77777777" w:rsidR="00815C80" w:rsidRPr="0078798B" w:rsidRDefault="00815C80" w:rsidP="00815C80">
            <w:pPr>
              <w:jc w:val="center"/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100.09/</w:t>
            </w:r>
          </w:p>
          <w:p w14:paraId="0D051B1D" w14:textId="0923A7C8" w:rsidR="00815C80" w:rsidRPr="0078798B" w:rsidRDefault="00815C80" w:rsidP="00815C80">
            <w:pPr>
              <w:jc w:val="center"/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08.155</w:t>
            </w:r>
          </w:p>
          <w:p w14:paraId="4439D119" w14:textId="77777777" w:rsidR="00815C80" w:rsidRPr="0078798B" w:rsidRDefault="00815C80" w:rsidP="00815C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DA1653" w14:textId="77777777" w:rsidR="00815C80" w:rsidRPr="0078798B" w:rsidRDefault="00815C80" w:rsidP="00815C80">
            <w:pPr>
              <w:ind w:right="-108"/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Концентрация нефтепродуктов</w:t>
            </w:r>
          </w:p>
          <w:p w14:paraId="2197321D" w14:textId="77777777" w:rsidR="00815C80" w:rsidRPr="0078798B" w:rsidRDefault="00815C80" w:rsidP="00815C80">
            <w:pPr>
              <w:ind w:right="-108"/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Д:0,005-0,010 мг/дм</w:t>
            </w:r>
            <w:r w:rsidRPr="0078798B">
              <w:rPr>
                <w:sz w:val="22"/>
                <w:szCs w:val="22"/>
                <w:vertAlign w:val="superscript"/>
              </w:rPr>
              <w:t>3</w:t>
            </w:r>
          </w:p>
          <w:p w14:paraId="406A52B5" w14:textId="77777777" w:rsidR="00815C80" w:rsidRPr="0078798B" w:rsidRDefault="00815C80" w:rsidP="00815C80">
            <w:pPr>
              <w:ind w:right="-108"/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Д:0,010-0,50 мг/дм</w:t>
            </w:r>
            <w:r w:rsidRPr="0078798B">
              <w:rPr>
                <w:sz w:val="22"/>
                <w:szCs w:val="22"/>
                <w:vertAlign w:val="superscript"/>
              </w:rPr>
              <w:t>3</w:t>
            </w:r>
          </w:p>
          <w:p w14:paraId="791790B5" w14:textId="49F3D13B" w:rsidR="00815C80" w:rsidRPr="0078798B" w:rsidRDefault="00815C80" w:rsidP="00815C80">
            <w:pPr>
              <w:pStyle w:val="ab"/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Д-0,50-50 мг/дм</w:t>
            </w:r>
            <w:r w:rsidRPr="007879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F300B8" w14:textId="77777777" w:rsidR="00815C80" w:rsidRPr="0078798B" w:rsidRDefault="00815C80" w:rsidP="00815C80">
            <w:pPr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СТБ 1188-99</w:t>
            </w:r>
          </w:p>
          <w:p w14:paraId="18176DC9" w14:textId="166F7FA4" w:rsidR="00815C80" w:rsidRPr="0078798B" w:rsidRDefault="00815C80" w:rsidP="0081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СанПиН10-124 РБ99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D98B13" w14:textId="77777777" w:rsidR="00815C80" w:rsidRPr="0078798B" w:rsidRDefault="00815C80" w:rsidP="00815C80">
            <w:pPr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М01-05-2012</w:t>
            </w:r>
          </w:p>
          <w:p w14:paraId="79B900BC" w14:textId="77777777" w:rsidR="00815C80" w:rsidRPr="0078798B" w:rsidRDefault="00815C80" w:rsidP="00815C80">
            <w:pPr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 xml:space="preserve">(ПНД Ф </w:t>
            </w:r>
          </w:p>
          <w:p w14:paraId="55DB7F93" w14:textId="495E2C46" w:rsidR="00815C80" w:rsidRPr="0078798B" w:rsidRDefault="00815C80" w:rsidP="00815C80">
            <w:pPr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14.1:2:4.128-98)</w:t>
            </w:r>
          </w:p>
        </w:tc>
      </w:tr>
      <w:tr w:rsidR="00815C80" w:rsidRPr="00605AD3" w14:paraId="2ABCFE6E" w14:textId="77777777" w:rsidTr="00815C80">
        <w:tblPrEx>
          <w:tblBorders>
            <w:top w:val="single" w:sz="4" w:space="0" w:color="000000"/>
            <w:left w:val="single" w:sz="4" w:space="0" w:color="000000"/>
            <w:bottom w:val="none" w:sz="0" w:space="0" w:color="auto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21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73B3D1" w14:textId="77777777" w:rsidR="00815C80" w:rsidRPr="0078798B" w:rsidRDefault="00815C80" w:rsidP="00815C80">
            <w:pPr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4.1</w:t>
            </w:r>
          </w:p>
          <w:p w14:paraId="0FC6298D" w14:textId="77777777" w:rsidR="00815C80" w:rsidRPr="0078798B" w:rsidRDefault="00815C80" w:rsidP="00815C80">
            <w:pPr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***</w:t>
            </w:r>
          </w:p>
          <w:p w14:paraId="560BA8D6" w14:textId="77777777" w:rsidR="00815C80" w:rsidRPr="0078798B" w:rsidRDefault="00815C80" w:rsidP="00815C80">
            <w:pPr>
              <w:pStyle w:val="af6"/>
              <w:rPr>
                <w:lang w:val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5904D1" w14:textId="0454BDF3" w:rsidR="00815C80" w:rsidRPr="0078798B" w:rsidRDefault="00815C80" w:rsidP="0081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78798B">
              <w:rPr>
                <w:sz w:val="22"/>
                <w:szCs w:val="22"/>
              </w:rPr>
              <w:t>Вода сточная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2449F4" w14:textId="77777777" w:rsidR="00815C80" w:rsidRPr="0078798B" w:rsidRDefault="00815C80" w:rsidP="00815C80">
            <w:pPr>
              <w:jc w:val="center"/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100.05/</w:t>
            </w:r>
          </w:p>
          <w:p w14:paraId="54597056" w14:textId="64115630" w:rsidR="00815C80" w:rsidRPr="0078798B" w:rsidRDefault="00815C80" w:rsidP="00815C80">
            <w:pPr>
              <w:jc w:val="center"/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42.000</w:t>
            </w:r>
          </w:p>
          <w:p w14:paraId="2A1A8F0F" w14:textId="77777777" w:rsidR="00815C80" w:rsidRPr="0078798B" w:rsidRDefault="00815C80" w:rsidP="00815C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EEF0B7" w14:textId="21BB7D1B" w:rsidR="00815C80" w:rsidRPr="0078798B" w:rsidRDefault="00815C80" w:rsidP="00815C80">
            <w:pPr>
              <w:ind w:right="-108"/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DC033D" w14:textId="77777777" w:rsidR="00815C80" w:rsidRPr="0078798B" w:rsidRDefault="00815C80" w:rsidP="00815C80">
            <w:pPr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 xml:space="preserve">СТБ ГОСТ Р </w:t>
            </w:r>
          </w:p>
          <w:p w14:paraId="18751AB3" w14:textId="77777777" w:rsidR="00815C80" w:rsidRPr="0078798B" w:rsidRDefault="00815C80" w:rsidP="00815C80">
            <w:pPr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51592-2001</w:t>
            </w:r>
          </w:p>
          <w:p w14:paraId="57DB8D20" w14:textId="77777777" w:rsidR="00815C80" w:rsidRPr="0078798B" w:rsidRDefault="00815C80" w:rsidP="00815C80">
            <w:pPr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ГОСТ 31861-2012</w:t>
            </w:r>
          </w:p>
          <w:p w14:paraId="1CC1D879" w14:textId="77777777" w:rsidR="00815C80" w:rsidRPr="0078798B" w:rsidRDefault="00815C80" w:rsidP="00815C80">
            <w:pPr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СТБ 1004-96</w:t>
            </w:r>
          </w:p>
          <w:p w14:paraId="539A573F" w14:textId="77777777" w:rsidR="00815C80" w:rsidRPr="0078798B" w:rsidRDefault="00815C80" w:rsidP="00815C80">
            <w:pPr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 xml:space="preserve">СТП </w:t>
            </w:r>
          </w:p>
          <w:p w14:paraId="04957427" w14:textId="6311FC0D" w:rsidR="00815C80" w:rsidRPr="0078798B" w:rsidRDefault="00815C80" w:rsidP="00815C80">
            <w:pPr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09100.17015.043-2007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F91CCE" w14:textId="77777777" w:rsidR="00815C80" w:rsidRPr="0078798B" w:rsidRDefault="00815C80" w:rsidP="00815C80">
            <w:pPr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 xml:space="preserve">СТБ ГОСТ Р </w:t>
            </w:r>
          </w:p>
          <w:p w14:paraId="2FD2F037" w14:textId="77777777" w:rsidR="00815C80" w:rsidRPr="0078798B" w:rsidRDefault="00815C80" w:rsidP="00815C80">
            <w:pPr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51592-2001</w:t>
            </w:r>
          </w:p>
          <w:p w14:paraId="74959D35" w14:textId="4A563E9A" w:rsidR="00815C80" w:rsidRPr="0078798B" w:rsidRDefault="00815C80" w:rsidP="00815C80">
            <w:pPr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ГОСТ 31861-2012</w:t>
            </w:r>
          </w:p>
        </w:tc>
      </w:tr>
      <w:tr w:rsidR="00815C80" w:rsidRPr="00605AD3" w14:paraId="33B3620C" w14:textId="77777777" w:rsidTr="00815C80">
        <w:tblPrEx>
          <w:tblBorders>
            <w:top w:val="single" w:sz="4" w:space="0" w:color="000000"/>
            <w:left w:val="single" w:sz="4" w:space="0" w:color="000000"/>
            <w:bottom w:val="none" w:sz="0" w:space="0" w:color="auto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21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34CAC8" w14:textId="77777777" w:rsidR="00815C80" w:rsidRPr="0078798B" w:rsidRDefault="00815C80" w:rsidP="00815C80">
            <w:pPr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4.2*</w:t>
            </w:r>
          </w:p>
          <w:p w14:paraId="7CBD6EFD" w14:textId="77777777" w:rsidR="00815C80" w:rsidRPr="0078798B" w:rsidRDefault="00815C80" w:rsidP="00815C80">
            <w:pPr>
              <w:pStyle w:val="af6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A57DAF2" w14:textId="77777777" w:rsidR="00815C80" w:rsidRPr="0078798B" w:rsidRDefault="00815C80" w:rsidP="0081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222C7A" w14:textId="77777777" w:rsidR="00815C80" w:rsidRPr="0078798B" w:rsidRDefault="00815C80" w:rsidP="00815C80">
            <w:pPr>
              <w:jc w:val="center"/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100.05/</w:t>
            </w:r>
          </w:p>
          <w:p w14:paraId="06378690" w14:textId="6164ABDD" w:rsidR="00815C80" w:rsidRPr="0078798B" w:rsidRDefault="00815C80" w:rsidP="00815C80">
            <w:pPr>
              <w:jc w:val="center"/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08.155</w:t>
            </w:r>
          </w:p>
          <w:p w14:paraId="1B31E455" w14:textId="77777777" w:rsidR="00815C80" w:rsidRPr="0078798B" w:rsidRDefault="00815C80" w:rsidP="00815C80">
            <w:pPr>
              <w:jc w:val="center"/>
              <w:rPr>
                <w:sz w:val="22"/>
                <w:szCs w:val="22"/>
              </w:rPr>
            </w:pPr>
          </w:p>
          <w:p w14:paraId="67773347" w14:textId="77777777" w:rsidR="00815C80" w:rsidRPr="0078798B" w:rsidRDefault="00815C80" w:rsidP="00815C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BB2C42" w14:textId="77777777" w:rsidR="00815C80" w:rsidRPr="0078798B" w:rsidRDefault="00815C80" w:rsidP="00815C80">
            <w:pPr>
              <w:ind w:right="-108"/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Концентрация нефтепродуктов</w:t>
            </w:r>
          </w:p>
          <w:p w14:paraId="179DA357" w14:textId="77777777" w:rsidR="00815C80" w:rsidRPr="0078798B" w:rsidRDefault="00815C80" w:rsidP="00815C80">
            <w:pPr>
              <w:ind w:right="-108"/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Д-0,005-0,010 мг/дм</w:t>
            </w:r>
            <w:r w:rsidRPr="0078798B">
              <w:rPr>
                <w:sz w:val="22"/>
                <w:szCs w:val="22"/>
                <w:vertAlign w:val="superscript"/>
              </w:rPr>
              <w:t>3</w:t>
            </w:r>
          </w:p>
          <w:p w14:paraId="158FFF66" w14:textId="77777777" w:rsidR="00815C80" w:rsidRPr="0078798B" w:rsidRDefault="00815C80" w:rsidP="00815C80">
            <w:pPr>
              <w:ind w:right="-108"/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Д-0,010-0,50 мг/дм</w:t>
            </w:r>
            <w:r w:rsidRPr="0078798B">
              <w:rPr>
                <w:sz w:val="22"/>
                <w:szCs w:val="22"/>
                <w:vertAlign w:val="superscript"/>
              </w:rPr>
              <w:t>3</w:t>
            </w:r>
          </w:p>
          <w:p w14:paraId="62F721ED" w14:textId="5045A7C6" w:rsidR="00815C80" w:rsidRPr="0078798B" w:rsidRDefault="00815C80" w:rsidP="00815C80">
            <w:pPr>
              <w:ind w:right="-108"/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Д-0,50-50 мг/дм</w:t>
            </w:r>
            <w:r w:rsidRPr="007879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DD79F5" w14:textId="5C80E4EF" w:rsidR="00815C80" w:rsidRPr="0078798B" w:rsidRDefault="00815C80" w:rsidP="00815C80">
            <w:pPr>
              <w:rPr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AC84DE" w14:textId="77777777" w:rsidR="00815C80" w:rsidRPr="0078798B" w:rsidRDefault="00815C80" w:rsidP="00815C80">
            <w:pPr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М01-05-2012</w:t>
            </w:r>
          </w:p>
          <w:p w14:paraId="1A721A35" w14:textId="77777777" w:rsidR="00815C80" w:rsidRPr="0078798B" w:rsidRDefault="00815C80" w:rsidP="00815C80">
            <w:pPr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 xml:space="preserve">(ПНД Ф </w:t>
            </w:r>
          </w:p>
          <w:p w14:paraId="749C8551" w14:textId="266429C3" w:rsidR="00815C80" w:rsidRPr="0078798B" w:rsidRDefault="00815C80" w:rsidP="00815C80">
            <w:pPr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14.1:2:4.128-98)</w:t>
            </w:r>
          </w:p>
        </w:tc>
      </w:tr>
    </w:tbl>
    <w:p w14:paraId="75288371" w14:textId="77777777" w:rsidR="004C3EFC" w:rsidRPr="004C3EFC" w:rsidRDefault="001E62A3" w:rsidP="00D50B4E">
      <w:pPr>
        <w:rPr>
          <w:bCs/>
        </w:rPr>
      </w:pPr>
      <w:r>
        <w:rPr>
          <w:bCs/>
        </w:rPr>
        <w:br w:type="textWrapping" w:clear="all"/>
      </w:r>
      <w:r w:rsidR="004C3EFC">
        <w:rPr>
          <w:bCs/>
        </w:rPr>
        <w:t>Примечание</w:t>
      </w:r>
      <w:r w:rsidR="004C3EFC">
        <w:rPr>
          <w:bCs/>
          <w:lang w:val="en-US"/>
        </w:rPr>
        <w:t>:</w:t>
      </w:r>
    </w:p>
    <w:p w14:paraId="398B7967" w14:textId="77777777" w:rsidR="00646B79" w:rsidRDefault="00646B79" w:rsidP="00646B79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01FA03C" w14:textId="77777777" w:rsidR="00581CD2" w:rsidRDefault="00581CD2" w:rsidP="00D50B4E">
      <w:pPr>
        <w:rPr>
          <w:color w:val="000000"/>
        </w:rPr>
      </w:pPr>
    </w:p>
    <w:p w14:paraId="793C8037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10FADB3" w14:textId="77777777" w:rsidR="00D50B4E" w:rsidRDefault="00D50B4E" w:rsidP="00B72B97">
      <w:pPr>
        <w:tabs>
          <w:tab w:val="left" w:pos="921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1877F45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62A72B3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57F27F3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1D4A0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426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EEAAA" w14:textId="77777777" w:rsidR="00BD7EFA" w:rsidRDefault="00BD7EFA" w:rsidP="0011070C">
      <w:r>
        <w:separator/>
      </w:r>
    </w:p>
  </w:endnote>
  <w:endnote w:type="continuationSeparator" w:id="0">
    <w:p w14:paraId="1B5D06E9" w14:textId="77777777" w:rsidR="00BD7EFA" w:rsidRDefault="00BD7EF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C379B5" w:rsidRPr="00460ECA" w14:paraId="16A32C4F" w14:textId="77777777" w:rsidTr="00845DF9">
      <w:tc>
        <w:tcPr>
          <w:tcW w:w="3686" w:type="dxa"/>
          <w:vAlign w:val="center"/>
          <w:hideMark/>
        </w:tcPr>
        <w:p w14:paraId="1D4577E1" w14:textId="77777777" w:rsidR="00C379B5" w:rsidRPr="008D692C" w:rsidRDefault="00C379B5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8D692C" w:rsidRPr="008D692C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D14C46A" w14:textId="77777777" w:rsidR="00C379B5" w:rsidRPr="008D692C" w:rsidRDefault="00C379B5" w:rsidP="00C379B5">
          <w:pPr>
            <w:pStyle w:val="61"/>
            <w:rPr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p w14:paraId="0FB48791" w14:textId="0DA9F3CF" w:rsidR="00876D66" w:rsidRPr="00460ECA" w:rsidRDefault="00B026D4" w:rsidP="00876D66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sdt>
            <w:sdtPr>
              <w:rPr>
                <w:rFonts w:eastAsia="ArialMT"/>
                <w:u w:val="single"/>
              </w:rPr>
              <w:id w:val="1137384799"/>
              <w:date w:fullDate="2023-04-14T00:00:00Z"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r w:rsidR="0078798B" w:rsidRPr="0078798B">
                <w:rPr>
                  <w:rFonts w:eastAsia="ArialMT"/>
                  <w:u w:val="single"/>
                </w:rPr>
                <w:t>14.04.2023</w:t>
              </w:r>
            </w:sdtContent>
          </w:sdt>
        </w:p>
        <w:p w14:paraId="08A35B00" w14:textId="1BC16D2A" w:rsidR="00C379B5" w:rsidRPr="008D692C" w:rsidRDefault="00C379B5" w:rsidP="00A8254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7DE6B463" w14:textId="77777777" w:rsidR="00C379B5" w:rsidRPr="00B72B97" w:rsidRDefault="00C379B5" w:rsidP="00C379B5">
          <w:pPr>
            <w:pStyle w:val="61"/>
            <w:ind w:left="-94" w:right="-70"/>
            <w:jc w:val="right"/>
            <w:rPr>
              <w:lang w:val="ru-RU"/>
            </w:rPr>
          </w:pPr>
          <w:r w:rsidRPr="006534C3">
            <w:rPr>
              <w:sz w:val="28"/>
              <w:szCs w:val="28"/>
              <w:lang w:val="ru-RU"/>
            </w:rPr>
            <w:t xml:space="preserve">    </w:t>
          </w:r>
          <w:r w:rsidRPr="00B72B97">
            <w:rPr>
              <w:lang w:val="ru-RU"/>
            </w:rPr>
            <w:t xml:space="preserve">Лист </w:t>
          </w:r>
          <w:r w:rsidRPr="00B72B97">
            <w:fldChar w:fldCharType="begin"/>
          </w:r>
          <w:r w:rsidRPr="00B72B97">
            <w:instrText xml:space="preserve"> PAGE </w:instrText>
          </w:r>
          <w:r w:rsidRPr="00B72B97">
            <w:fldChar w:fldCharType="separate"/>
          </w:r>
          <w:r w:rsidRPr="00B72B97">
            <w:t>2</w:t>
          </w:r>
          <w:r w:rsidRPr="00B72B97">
            <w:fldChar w:fldCharType="end"/>
          </w:r>
          <w:r w:rsidRPr="00B72B97">
            <w:t xml:space="preserve"> </w:t>
          </w:r>
          <w:r w:rsidRPr="00B72B97">
            <w:rPr>
              <w:lang w:val="ru-RU"/>
            </w:rPr>
            <w:t xml:space="preserve">Листов </w:t>
          </w:r>
          <w:r w:rsidRPr="00B72B97">
            <w:rPr>
              <w:lang w:val="ru-RU"/>
            </w:rPr>
            <w:fldChar w:fldCharType="begin"/>
          </w:r>
          <w:r w:rsidRPr="00B72B97">
            <w:rPr>
              <w:lang w:val="ru-RU"/>
            </w:rPr>
            <w:instrText xml:space="preserve"> NUMPAGES  \# "0"  \* MERGEFORMAT </w:instrText>
          </w:r>
          <w:r w:rsidRPr="00B72B97">
            <w:rPr>
              <w:lang w:val="ru-RU"/>
            </w:rPr>
            <w:fldChar w:fldCharType="separate"/>
          </w:r>
          <w:r w:rsidRPr="00B72B97">
            <w:rPr>
              <w:noProof/>
              <w:lang w:val="ru-RU"/>
            </w:rPr>
            <w:t>2</w:t>
          </w:r>
          <w:r w:rsidRPr="00B72B97">
            <w:rPr>
              <w:lang w:val="ru-RU"/>
            </w:rPr>
            <w:fldChar w:fldCharType="end"/>
          </w:r>
        </w:p>
      </w:tc>
    </w:tr>
  </w:tbl>
  <w:p w14:paraId="0CE78D5F" w14:textId="77777777" w:rsidR="002F0D32" w:rsidRDefault="002F0D32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0"/>
      <w:gridCol w:w="2243"/>
      <w:gridCol w:w="3195"/>
    </w:tblGrid>
    <w:tr w:rsidR="00A417E3" w:rsidRPr="00460ECA" w14:paraId="75DD6F0E" w14:textId="77777777" w:rsidTr="00E91E56">
      <w:tc>
        <w:tcPr>
          <w:tcW w:w="3686" w:type="dxa"/>
          <w:hideMark/>
        </w:tcPr>
        <w:p w14:paraId="4FF13E4A" w14:textId="77777777" w:rsidR="00A417E3" w:rsidRPr="00280E8C" w:rsidRDefault="00A417E3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1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74EF6AE1" w14:textId="77777777" w:rsidR="00A417E3" w:rsidRPr="0078798B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78798B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1FE43D51" w14:textId="77777777" w:rsidR="002E503D" w:rsidRPr="002E503D" w:rsidRDefault="002E503D" w:rsidP="00A417E3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04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210FE68" w14:textId="5A8D7680" w:rsidR="00A417E3" w:rsidRPr="00460ECA" w:rsidRDefault="0078798B" w:rsidP="00A417E3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</w:t>
              </w:r>
              <w:r w:rsidR="00845DF9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04.</w:t>
              </w:r>
              <w:r w:rsidR="00845DF9">
                <w:rPr>
                  <w:rFonts w:eastAsia="ArialMT"/>
                  <w:u w:val="single"/>
                  <w:lang w:val="ru-RU"/>
                </w:rPr>
                <w:t>202</w:t>
              </w:r>
              <w:r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30FC952D" w14:textId="77777777" w:rsidR="00A417E3" w:rsidRPr="00280E8C" w:rsidRDefault="00A417E3" w:rsidP="00A66F3D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64F3BE6E" w14:textId="77777777" w:rsidR="00A417E3" w:rsidRPr="003A35F7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Pr="003A35F7">
            <w:t>2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Pr="003A35F7">
            <w:rPr>
              <w:noProof/>
              <w:lang w:val="ru-RU"/>
            </w:rPr>
            <w:t>2</w:t>
          </w:r>
          <w:r w:rsidRPr="003A35F7">
            <w:rPr>
              <w:lang w:val="ru-RU"/>
            </w:rPr>
            <w:fldChar w:fldCharType="end"/>
          </w:r>
        </w:p>
      </w:tc>
    </w:tr>
    <w:bookmarkEnd w:id="1"/>
  </w:tbl>
  <w:p w14:paraId="4AFA57E8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6F932" w14:textId="77777777" w:rsidR="00BD7EFA" w:rsidRDefault="00BD7EFA" w:rsidP="0011070C">
      <w:r>
        <w:separator/>
      </w:r>
    </w:p>
  </w:footnote>
  <w:footnote w:type="continuationSeparator" w:id="0">
    <w:p w14:paraId="2C5F8197" w14:textId="77777777" w:rsidR="00BD7EFA" w:rsidRDefault="00BD7EF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601" w:type="pct"/>
      <w:tblInd w:w="-69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33"/>
      <w:gridCol w:w="8136"/>
    </w:tblGrid>
    <w:tr w:rsidR="00781820" w:rsidRPr="00D337DC" w14:paraId="2B11C6B9" w14:textId="77777777" w:rsidTr="00834821">
      <w:trPr>
        <w:trHeight w:val="851"/>
        <w:tblHeader/>
      </w:trPr>
      <w:tc>
        <w:tcPr>
          <w:tcW w:w="413" w:type="pct"/>
          <w:tcBorders>
            <w:bottom w:val="single" w:sz="4" w:space="0" w:color="auto"/>
          </w:tcBorders>
          <w:vAlign w:val="center"/>
          <w:hideMark/>
        </w:tcPr>
        <w:p w14:paraId="7AEC3122" w14:textId="77777777" w:rsidR="00781820" w:rsidRPr="00460ECA" w:rsidRDefault="00781820" w:rsidP="00781820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653240">
            <w:rPr>
              <w:b/>
              <w:noProof/>
              <w:sz w:val="16"/>
              <w:szCs w:val="16"/>
            </w:rPr>
            <w:drawing>
              <wp:inline distT="0" distB="0" distL="0" distR="0" wp14:anchorId="17DA5BCA" wp14:editId="2F000473">
                <wp:extent cx="372110" cy="467995"/>
                <wp:effectExtent l="0" t="0" r="0" b="0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7" w:type="pct"/>
          <w:tcBorders>
            <w:bottom w:val="single" w:sz="4" w:space="0" w:color="auto"/>
          </w:tcBorders>
          <w:vAlign w:val="center"/>
        </w:tcPr>
        <w:p w14:paraId="74B6FCEB" w14:textId="76913C0C" w:rsidR="00781820" w:rsidRPr="00815C80" w:rsidRDefault="005A5ABF" w:rsidP="005A5ABF">
          <w:pPr>
            <w:autoSpaceDE w:val="0"/>
            <w:autoSpaceDN w:val="0"/>
            <w:adjustRightInd w:val="0"/>
            <w:spacing w:after="120"/>
            <w:rPr>
              <w:bCs/>
              <w:sz w:val="28"/>
              <w:szCs w:val="28"/>
            </w:rPr>
          </w:pPr>
          <w:r w:rsidRPr="009E4D11">
            <w:rPr>
              <w:sz w:val="24"/>
              <w:szCs w:val="24"/>
            </w:rPr>
            <w:t xml:space="preserve">Приложение № 1 к аттестату аккредитации № </w:t>
          </w:r>
          <w:r w:rsidR="00876D66" w:rsidRPr="001E62A3">
            <w:rPr>
              <w:rFonts w:eastAsia="Calibri"/>
              <w:sz w:val="28"/>
              <w:szCs w:val="28"/>
            </w:rPr>
            <w:t xml:space="preserve">BY/112 </w:t>
          </w:r>
          <w:r w:rsidR="00815C80" w:rsidRPr="00815C80">
            <w:rPr>
              <w:bCs/>
              <w:sz w:val="28"/>
              <w:szCs w:val="28"/>
            </w:rPr>
            <w:t>2.1413</w:t>
          </w:r>
        </w:p>
      </w:tc>
    </w:tr>
  </w:tbl>
  <w:p w14:paraId="64016AB7" w14:textId="77777777" w:rsidR="00C24C3D" w:rsidRPr="000C22B8" w:rsidRDefault="00C24C3D" w:rsidP="000C22B8">
    <w:pPr>
      <w:pStyle w:val="a7"/>
      <w:ind w:firstLine="0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449CC178" w14:textId="77777777" w:rsidTr="00E91E56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CA6D4B6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EB78A7B" wp14:editId="52485295">
                <wp:extent cx="372110" cy="467995"/>
                <wp:effectExtent l="0" t="0" r="0" b="0"/>
                <wp:docPr id="6" name="Рисуно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673B15F1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0C5B7DC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C2B4FB0" w14:textId="77777777" w:rsidR="00F40980" w:rsidRPr="00804957" w:rsidRDefault="00F40980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CB6EAB7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E66E3"/>
    <w:multiLevelType w:val="hybridMultilevel"/>
    <w:tmpl w:val="DEE81D6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5393941">
    <w:abstractNumId w:val="7"/>
  </w:num>
  <w:num w:numId="2" w16cid:durableId="2089768954">
    <w:abstractNumId w:val="8"/>
  </w:num>
  <w:num w:numId="3" w16cid:durableId="1087531578">
    <w:abstractNumId w:val="5"/>
  </w:num>
  <w:num w:numId="4" w16cid:durableId="1781798655">
    <w:abstractNumId w:val="2"/>
  </w:num>
  <w:num w:numId="5" w16cid:durableId="1217624359">
    <w:abstractNumId w:val="12"/>
  </w:num>
  <w:num w:numId="6" w16cid:durableId="820854067">
    <w:abstractNumId w:val="4"/>
  </w:num>
  <w:num w:numId="7" w16cid:durableId="199707495">
    <w:abstractNumId w:val="9"/>
  </w:num>
  <w:num w:numId="8" w16cid:durableId="654263229">
    <w:abstractNumId w:val="6"/>
  </w:num>
  <w:num w:numId="9" w16cid:durableId="1111054380">
    <w:abstractNumId w:val="10"/>
  </w:num>
  <w:num w:numId="10" w16cid:durableId="1396663377">
    <w:abstractNumId w:val="3"/>
  </w:num>
  <w:num w:numId="11" w16cid:durableId="1087270465">
    <w:abstractNumId w:val="1"/>
  </w:num>
  <w:num w:numId="12" w16cid:durableId="727385332">
    <w:abstractNumId w:val="11"/>
  </w:num>
  <w:num w:numId="13" w16cid:durableId="594366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07"/>
    <w:rsid w:val="00001560"/>
    <w:rsid w:val="00022A72"/>
    <w:rsid w:val="00030948"/>
    <w:rsid w:val="000643A6"/>
    <w:rsid w:val="0009264B"/>
    <w:rsid w:val="000A6CF1"/>
    <w:rsid w:val="000B3DAD"/>
    <w:rsid w:val="000C22B8"/>
    <w:rsid w:val="000C47C5"/>
    <w:rsid w:val="000D1708"/>
    <w:rsid w:val="000D49BB"/>
    <w:rsid w:val="000E2AC4"/>
    <w:rsid w:val="00101C03"/>
    <w:rsid w:val="0011070C"/>
    <w:rsid w:val="0011527A"/>
    <w:rsid w:val="001157ED"/>
    <w:rsid w:val="00116AD0"/>
    <w:rsid w:val="00117059"/>
    <w:rsid w:val="00120BDA"/>
    <w:rsid w:val="00137ED8"/>
    <w:rsid w:val="00146838"/>
    <w:rsid w:val="001512FA"/>
    <w:rsid w:val="001747CA"/>
    <w:rsid w:val="001843A0"/>
    <w:rsid w:val="001956F7"/>
    <w:rsid w:val="00195A33"/>
    <w:rsid w:val="00195BD3"/>
    <w:rsid w:val="001A4BEA"/>
    <w:rsid w:val="001B174D"/>
    <w:rsid w:val="001C3F27"/>
    <w:rsid w:val="001D4A07"/>
    <w:rsid w:val="001E3D8F"/>
    <w:rsid w:val="001E62A3"/>
    <w:rsid w:val="001E6E80"/>
    <w:rsid w:val="001F5BC4"/>
    <w:rsid w:val="00203440"/>
    <w:rsid w:val="0020355B"/>
    <w:rsid w:val="0022166F"/>
    <w:rsid w:val="00225907"/>
    <w:rsid w:val="00234CBD"/>
    <w:rsid w:val="00255594"/>
    <w:rsid w:val="0026099C"/>
    <w:rsid w:val="002632A1"/>
    <w:rsid w:val="0027128E"/>
    <w:rsid w:val="00280064"/>
    <w:rsid w:val="00280E8C"/>
    <w:rsid w:val="002877C8"/>
    <w:rsid w:val="002900DE"/>
    <w:rsid w:val="002D28AD"/>
    <w:rsid w:val="002E503D"/>
    <w:rsid w:val="002E54CC"/>
    <w:rsid w:val="002F0D32"/>
    <w:rsid w:val="002F5415"/>
    <w:rsid w:val="003054C2"/>
    <w:rsid w:val="00305E11"/>
    <w:rsid w:val="0031023B"/>
    <w:rsid w:val="0035377C"/>
    <w:rsid w:val="003717D2"/>
    <w:rsid w:val="003A28BE"/>
    <w:rsid w:val="003A7922"/>
    <w:rsid w:val="003B08E8"/>
    <w:rsid w:val="003B4E94"/>
    <w:rsid w:val="003C01FD"/>
    <w:rsid w:val="003C130A"/>
    <w:rsid w:val="003C2834"/>
    <w:rsid w:val="003D1149"/>
    <w:rsid w:val="003E26A2"/>
    <w:rsid w:val="00401D49"/>
    <w:rsid w:val="00407988"/>
    <w:rsid w:val="00410274"/>
    <w:rsid w:val="00416870"/>
    <w:rsid w:val="00436D0B"/>
    <w:rsid w:val="00437E07"/>
    <w:rsid w:val="00460ECA"/>
    <w:rsid w:val="00461CAF"/>
    <w:rsid w:val="00481260"/>
    <w:rsid w:val="004A5E4C"/>
    <w:rsid w:val="004B0322"/>
    <w:rsid w:val="004C3EFC"/>
    <w:rsid w:val="004E5090"/>
    <w:rsid w:val="0050425C"/>
    <w:rsid w:val="00505771"/>
    <w:rsid w:val="00507CCF"/>
    <w:rsid w:val="00515094"/>
    <w:rsid w:val="00530F3D"/>
    <w:rsid w:val="0054479D"/>
    <w:rsid w:val="00547530"/>
    <w:rsid w:val="00552BBA"/>
    <w:rsid w:val="0055563B"/>
    <w:rsid w:val="0056070B"/>
    <w:rsid w:val="00562D77"/>
    <w:rsid w:val="00563680"/>
    <w:rsid w:val="00565329"/>
    <w:rsid w:val="00581CD2"/>
    <w:rsid w:val="00582A8F"/>
    <w:rsid w:val="00592241"/>
    <w:rsid w:val="005A5ABF"/>
    <w:rsid w:val="005C5B99"/>
    <w:rsid w:val="005C7B39"/>
    <w:rsid w:val="005D4205"/>
    <w:rsid w:val="005D42B0"/>
    <w:rsid w:val="005E250C"/>
    <w:rsid w:val="005E611E"/>
    <w:rsid w:val="00605AD3"/>
    <w:rsid w:val="00614867"/>
    <w:rsid w:val="00630922"/>
    <w:rsid w:val="00645468"/>
    <w:rsid w:val="00646B79"/>
    <w:rsid w:val="006472D5"/>
    <w:rsid w:val="00651B94"/>
    <w:rsid w:val="006534C3"/>
    <w:rsid w:val="006819B5"/>
    <w:rsid w:val="006909E4"/>
    <w:rsid w:val="0069115B"/>
    <w:rsid w:val="00697905"/>
    <w:rsid w:val="006A336B"/>
    <w:rsid w:val="006A4791"/>
    <w:rsid w:val="006B2B00"/>
    <w:rsid w:val="006C605F"/>
    <w:rsid w:val="006D1CDB"/>
    <w:rsid w:val="006D5C1C"/>
    <w:rsid w:val="006D5D42"/>
    <w:rsid w:val="006D5DCE"/>
    <w:rsid w:val="00715A45"/>
    <w:rsid w:val="0071603C"/>
    <w:rsid w:val="00723AC9"/>
    <w:rsid w:val="00731452"/>
    <w:rsid w:val="0073337F"/>
    <w:rsid w:val="00734508"/>
    <w:rsid w:val="00736B8B"/>
    <w:rsid w:val="00741FBB"/>
    <w:rsid w:val="0074243A"/>
    <w:rsid w:val="0075090E"/>
    <w:rsid w:val="007571AF"/>
    <w:rsid w:val="00781820"/>
    <w:rsid w:val="0078798B"/>
    <w:rsid w:val="0079041E"/>
    <w:rsid w:val="00792698"/>
    <w:rsid w:val="00793251"/>
    <w:rsid w:val="007935D1"/>
    <w:rsid w:val="007A1818"/>
    <w:rsid w:val="007A4175"/>
    <w:rsid w:val="007A4485"/>
    <w:rsid w:val="007A6069"/>
    <w:rsid w:val="007B0167"/>
    <w:rsid w:val="007B3BA0"/>
    <w:rsid w:val="007C05FE"/>
    <w:rsid w:val="007C3A37"/>
    <w:rsid w:val="007D7BA2"/>
    <w:rsid w:val="0080242F"/>
    <w:rsid w:val="008124DA"/>
    <w:rsid w:val="0081462F"/>
    <w:rsid w:val="00814DD3"/>
    <w:rsid w:val="00815C80"/>
    <w:rsid w:val="00834821"/>
    <w:rsid w:val="00836710"/>
    <w:rsid w:val="00845DF9"/>
    <w:rsid w:val="00847473"/>
    <w:rsid w:val="008505BA"/>
    <w:rsid w:val="00856322"/>
    <w:rsid w:val="00862F1A"/>
    <w:rsid w:val="00871C28"/>
    <w:rsid w:val="00872305"/>
    <w:rsid w:val="00876D66"/>
    <w:rsid w:val="00877224"/>
    <w:rsid w:val="008A3E6F"/>
    <w:rsid w:val="008B1B9D"/>
    <w:rsid w:val="008B2907"/>
    <w:rsid w:val="008C3521"/>
    <w:rsid w:val="008D3A5C"/>
    <w:rsid w:val="008D4BAB"/>
    <w:rsid w:val="008D6338"/>
    <w:rsid w:val="008D692C"/>
    <w:rsid w:val="008E2D26"/>
    <w:rsid w:val="008E350B"/>
    <w:rsid w:val="00913B16"/>
    <w:rsid w:val="00921A06"/>
    <w:rsid w:val="009230FC"/>
    <w:rsid w:val="00923449"/>
    <w:rsid w:val="00923868"/>
    <w:rsid w:val="0095347E"/>
    <w:rsid w:val="00983EAE"/>
    <w:rsid w:val="00992CF6"/>
    <w:rsid w:val="009940B7"/>
    <w:rsid w:val="009A3A10"/>
    <w:rsid w:val="009A3E9D"/>
    <w:rsid w:val="009A4E21"/>
    <w:rsid w:val="009C1C19"/>
    <w:rsid w:val="009C5D61"/>
    <w:rsid w:val="009D5A57"/>
    <w:rsid w:val="009E107F"/>
    <w:rsid w:val="009F3EB8"/>
    <w:rsid w:val="009F7389"/>
    <w:rsid w:val="00A04FE4"/>
    <w:rsid w:val="00A22C46"/>
    <w:rsid w:val="00A27E0A"/>
    <w:rsid w:val="00A40143"/>
    <w:rsid w:val="00A417E3"/>
    <w:rsid w:val="00A46D5C"/>
    <w:rsid w:val="00A47C62"/>
    <w:rsid w:val="00A51D9A"/>
    <w:rsid w:val="00A66F3D"/>
    <w:rsid w:val="00A724F4"/>
    <w:rsid w:val="00A74B14"/>
    <w:rsid w:val="00A755C7"/>
    <w:rsid w:val="00A76F8A"/>
    <w:rsid w:val="00A82548"/>
    <w:rsid w:val="00A82897"/>
    <w:rsid w:val="00A92ECA"/>
    <w:rsid w:val="00AA0FB3"/>
    <w:rsid w:val="00AA7A11"/>
    <w:rsid w:val="00AD4B7A"/>
    <w:rsid w:val="00AE17DA"/>
    <w:rsid w:val="00AF36D9"/>
    <w:rsid w:val="00B00CAF"/>
    <w:rsid w:val="00B026D4"/>
    <w:rsid w:val="00B06CF4"/>
    <w:rsid w:val="00B073DC"/>
    <w:rsid w:val="00B344A4"/>
    <w:rsid w:val="00B371CD"/>
    <w:rsid w:val="00B438F7"/>
    <w:rsid w:val="00B443A6"/>
    <w:rsid w:val="00B47A0F"/>
    <w:rsid w:val="00B565D4"/>
    <w:rsid w:val="00B61580"/>
    <w:rsid w:val="00B72B97"/>
    <w:rsid w:val="00BA38CF"/>
    <w:rsid w:val="00BB272F"/>
    <w:rsid w:val="00BB5AEF"/>
    <w:rsid w:val="00BC40FF"/>
    <w:rsid w:val="00BD7EFA"/>
    <w:rsid w:val="00C00081"/>
    <w:rsid w:val="00C13371"/>
    <w:rsid w:val="00C24C3D"/>
    <w:rsid w:val="00C35ED8"/>
    <w:rsid w:val="00C379B5"/>
    <w:rsid w:val="00C46E4F"/>
    <w:rsid w:val="00C60464"/>
    <w:rsid w:val="00C66929"/>
    <w:rsid w:val="00C67DD7"/>
    <w:rsid w:val="00C74B15"/>
    <w:rsid w:val="00C81513"/>
    <w:rsid w:val="00C81D35"/>
    <w:rsid w:val="00C85674"/>
    <w:rsid w:val="00C9327B"/>
    <w:rsid w:val="00C9757E"/>
    <w:rsid w:val="00C97BC9"/>
    <w:rsid w:val="00CA52C4"/>
    <w:rsid w:val="00CA53E3"/>
    <w:rsid w:val="00CB0A7A"/>
    <w:rsid w:val="00CE4302"/>
    <w:rsid w:val="00CF4334"/>
    <w:rsid w:val="00D00EC8"/>
    <w:rsid w:val="00D03574"/>
    <w:rsid w:val="00D05D1F"/>
    <w:rsid w:val="00D11528"/>
    <w:rsid w:val="00D223F7"/>
    <w:rsid w:val="00D26543"/>
    <w:rsid w:val="00D30132"/>
    <w:rsid w:val="00D31474"/>
    <w:rsid w:val="00D37DB5"/>
    <w:rsid w:val="00D50B4E"/>
    <w:rsid w:val="00D6366F"/>
    <w:rsid w:val="00D876E6"/>
    <w:rsid w:val="00D90871"/>
    <w:rsid w:val="00D96601"/>
    <w:rsid w:val="00DA5E7A"/>
    <w:rsid w:val="00DB13BE"/>
    <w:rsid w:val="00DB1FAE"/>
    <w:rsid w:val="00DE6F93"/>
    <w:rsid w:val="00DF59A1"/>
    <w:rsid w:val="00DF7DAB"/>
    <w:rsid w:val="00E12F21"/>
    <w:rsid w:val="00E16A62"/>
    <w:rsid w:val="00E53B2F"/>
    <w:rsid w:val="00E6157E"/>
    <w:rsid w:val="00E644BC"/>
    <w:rsid w:val="00E64E3E"/>
    <w:rsid w:val="00E750F5"/>
    <w:rsid w:val="00E80864"/>
    <w:rsid w:val="00E85116"/>
    <w:rsid w:val="00E91E56"/>
    <w:rsid w:val="00E95EA8"/>
    <w:rsid w:val="00E96240"/>
    <w:rsid w:val="00EA24D7"/>
    <w:rsid w:val="00EA6CEB"/>
    <w:rsid w:val="00ED10E7"/>
    <w:rsid w:val="00EE4575"/>
    <w:rsid w:val="00EF5137"/>
    <w:rsid w:val="00F032C7"/>
    <w:rsid w:val="00F10CDF"/>
    <w:rsid w:val="00F112F2"/>
    <w:rsid w:val="00F11E08"/>
    <w:rsid w:val="00F11FE3"/>
    <w:rsid w:val="00F22144"/>
    <w:rsid w:val="00F32AF8"/>
    <w:rsid w:val="00F32D8E"/>
    <w:rsid w:val="00F40980"/>
    <w:rsid w:val="00F42A42"/>
    <w:rsid w:val="00F45F0B"/>
    <w:rsid w:val="00F47F4D"/>
    <w:rsid w:val="00F701B8"/>
    <w:rsid w:val="00F864B1"/>
    <w:rsid w:val="00F86DE9"/>
    <w:rsid w:val="00F90988"/>
    <w:rsid w:val="00F93BB0"/>
    <w:rsid w:val="00FA041C"/>
    <w:rsid w:val="00FA25CE"/>
    <w:rsid w:val="00FC0007"/>
    <w:rsid w:val="00FC280E"/>
    <w:rsid w:val="00FD38E1"/>
    <w:rsid w:val="00FD60F8"/>
    <w:rsid w:val="00FE719F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DF60E"/>
  <w15:docId w15:val="{63BCF1A8-EF13-420E-AB7F-71FD528D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styleId="aff0">
    <w:name w:val="List Paragraph"/>
    <w:basedOn w:val="a"/>
    <w:uiPriority w:val="34"/>
    <w:qFormat/>
    <w:rsid w:val="00793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_Mogilev3\AppData\Local\SMBusiness\Files\334946_copies\&#1055;&#1088;&#1080;&#1084;&#1077;&#1088;%20&#1054;&#1040;%20&#1085;&#1072;%201%20&#1083;&#1080;&#1089;&#1090;&#1077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82C171CEFD454B9D635734284FF9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4248BA-8D7D-4921-A41F-855125DF815F}"/>
      </w:docPartPr>
      <w:docPartBody>
        <w:p w:rsidR="0093306C" w:rsidRDefault="00882B3F">
          <w:pPr>
            <w:pStyle w:val="D882C171CEFD454B9D635734284FF92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174A9C336DA94421BACF0205627348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E6D57F-05FF-491B-87E6-60312A1BD077}"/>
      </w:docPartPr>
      <w:docPartBody>
        <w:p w:rsidR="0093306C" w:rsidRDefault="00882B3F">
          <w:pPr>
            <w:pStyle w:val="174A9C336DA94421BACF02056273488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C2A76CF15CB4AF9B87E4DD9AAAD6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34CE70-8515-45D3-9E6D-3DCD6EC40F4C}"/>
      </w:docPartPr>
      <w:docPartBody>
        <w:p w:rsidR="0093306C" w:rsidRDefault="00882B3F">
          <w:pPr>
            <w:pStyle w:val="CC2A76CF15CB4AF9B87E4DD9AAAD6CF6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7780BE71AA423F85132B8D669331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16D2D4-22C4-4E77-9DAA-E61879A78142}"/>
      </w:docPartPr>
      <w:docPartBody>
        <w:p w:rsidR="0093306C" w:rsidRDefault="00882B3F">
          <w:pPr>
            <w:pStyle w:val="787780BE71AA423F85132B8D66933193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3F"/>
    <w:rsid w:val="000152A2"/>
    <w:rsid w:val="000468DC"/>
    <w:rsid w:val="001D4350"/>
    <w:rsid w:val="00244E1A"/>
    <w:rsid w:val="00302762"/>
    <w:rsid w:val="003F3F5F"/>
    <w:rsid w:val="005405FD"/>
    <w:rsid w:val="00556E2F"/>
    <w:rsid w:val="0061781C"/>
    <w:rsid w:val="00647048"/>
    <w:rsid w:val="00675B1D"/>
    <w:rsid w:val="00750D18"/>
    <w:rsid w:val="00854C68"/>
    <w:rsid w:val="00882B3F"/>
    <w:rsid w:val="0093306C"/>
    <w:rsid w:val="00981159"/>
    <w:rsid w:val="009A042E"/>
    <w:rsid w:val="009A1BD5"/>
    <w:rsid w:val="00CD49E9"/>
    <w:rsid w:val="00DE2F62"/>
    <w:rsid w:val="00DE2FED"/>
    <w:rsid w:val="00E065F6"/>
    <w:rsid w:val="00EC4747"/>
    <w:rsid w:val="00EF073E"/>
    <w:rsid w:val="00F00828"/>
    <w:rsid w:val="00FE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D882C171CEFD454B9D635734284FF92D">
    <w:name w:val="D882C171CEFD454B9D635734284FF92D"/>
  </w:style>
  <w:style w:type="paragraph" w:customStyle="1" w:styleId="174A9C336DA94421BACF020562734886">
    <w:name w:val="174A9C336DA94421BACF020562734886"/>
  </w:style>
  <w:style w:type="paragraph" w:customStyle="1" w:styleId="CC2A76CF15CB4AF9B87E4DD9AAAD6CF6">
    <w:name w:val="CC2A76CF15CB4AF9B87E4DD9AAAD6CF6"/>
  </w:style>
  <w:style w:type="paragraph" w:customStyle="1" w:styleId="787780BE71AA423F85132B8D66933193">
    <w:name w:val="787780BE71AA423F85132B8D669331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1 листе для испытательных лабораторий</Template>
  <TotalTime>0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user_Mogilev3</dc:creator>
  <cp:keywords/>
  <dc:description/>
  <cp:lastModifiedBy>Григорян Наира Викторовна</cp:lastModifiedBy>
  <cp:revision>2</cp:revision>
  <cp:lastPrinted>2023-04-12T08:07:00Z</cp:lastPrinted>
  <dcterms:created xsi:type="dcterms:W3CDTF">2023-04-17T12:34:00Z</dcterms:created>
  <dcterms:modified xsi:type="dcterms:W3CDTF">2023-04-17T12:34:00Z</dcterms:modified>
</cp:coreProperties>
</file>